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94A5C" w14:textId="77777777" w:rsidR="00392A74" w:rsidRDefault="00392A74" w:rsidP="00392A74">
      <w:pPr>
        <w:ind w:firstLine="0"/>
        <w:rPr>
          <w:strike/>
        </w:rPr>
      </w:pPr>
    </w:p>
    <w:p w14:paraId="1E767DB2" w14:textId="77777777" w:rsidR="00392A74" w:rsidRDefault="00392A74" w:rsidP="00392A74">
      <w:pPr>
        <w:ind w:firstLine="0"/>
        <w:rPr>
          <w:strike/>
        </w:rPr>
      </w:pPr>
      <w:r>
        <w:rPr>
          <w:strike/>
        </w:rPr>
        <w:t>Indicates Matter Stricken</w:t>
      </w:r>
    </w:p>
    <w:p w14:paraId="42C0DA13" w14:textId="77777777" w:rsidR="00392A74" w:rsidRDefault="00392A74" w:rsidP="00392A74">
      <w:pPr>
        <w:ind w:firstLine="0"/>
        <w:rPr>
          <w:u w:val="single"/>
        </w:rPr>
      </w:pPr>
      <w:r>
        <w:rPr>
          <w:u w:val="single"/>
        </w:rPr>
        <w:t>Indicates New Matter</w:t>
      </w:r>
    </w:p>
    <w:p w14:paraId="7B7ADE85" w14:textId="77777777" w:rsidR="00392A74" w:rsidRDefault="00392A74"/>
    <w:p w14:paraId="33B7896E" w14:textId="77777777" w:rsidR="00392A74" w:rsidRDefault="00392A74">
      <w:r>
        <w:t>The House assembled at 10:00 a.m.</w:t>
      </w:r>
    </w:p>
    <w:p w14:paraId="23201735" w14:textId="77777777" w:rsidR="00392A74" w:rsidRDefault="00392A74">
      <w:r>
        <w:t>Deliberations were opened with prayer by Rev. Charles E. Seastrunk, Jr., as follows:</w:t>
      </w:r>
    </w:p>
    <w:p w14:paraId="2127025B" w14:textId="77777777" w:rsidR="00392A74" w:rsidRDefault="00392A74"/>
    <w:p w14:paraId="70921614" w14:textId="77777777" w:rsidR="00392A74" w:rsidRPr="004C349A" w:rsidRDefault="00392A74" w:rsidP="00392A74">
      <w:pPr>
        <w:ind w:firstLine="0"/>
      </w:pPr>
      <w:bookmarkStart w:id="0" w:name="file_start2"/>
      <w:bookmarkEnd w:id="0"/>
      <w:r w:rsidRPr="004C349A">
        <w:tab/>
        <w:t>Our thought for today is from Psalm 99:9: “Extol the Lord our God, and worship at his holy mountain; for the Lord our God is Holy.”</w:t>
      </w:r>
    </w:p>
    <w:p w14:paraId="2F65DFDF" w14:textId="5DC8750E" w:rsidR="00392A74" w:rsidRDefault="00392A74" w:rsidP="00392A74">
      <w:pPr>
        <w:ind w:firstLine="0"/>
      </w:pPr>
      <w:r w:rsidRPr="004C349A">
        <w:tab/>
        <w:t>Let us pray. Righteous God, You judge all things that You have created. For Your justice and mercy, we sing Your praises. Help these Repres</w:t>
      </w:r>
      <w:r w:rsidR="00740B2C">
        <w:t>entatives to serve others with their</w:t>
      </w:r>
      <w:r w:rsidRPr="004C349A">
        <w:t xml:space="preserve"> minds</w:t>
      </w:r>
      <w:r w:rsidR="005964A5">
        <w:t>, hands, and feet</w:t>
      </w:r>
      <w:r w:rsidR="00740B2C">
        <w:t>.</w:t>
      </w:r>
      <w:r w:rsidRPr="004C349A">
        <w:t xml:space="preserve"> Look in favor upon our defenders of freedom and first responders. Bless and keep in Your care our World, Nation, President, State, Governor, Speaker, Staff, and all who give of their time and effort for the good of all people. Bless and keep </w:t>
      </w:r>
      <w:r w:rsidR="00740B2C">
        <w:t xml:space="preserve">safe </w:t>
      </w:r>
      <w:r w:rsidRPr="004C349A">
        <w:t xml:space="preserve">our men and women who suffer and sacrifice for our freedom. Lord, in Your mercy, hear our prayers. Amen. </w:t>
      </w:r>
    </w:p>
    <w:p w14:paraId="724A4959" w14:textId="77777777" w:rsidR="00392A74" w:rsidRDefault="00392A74" w:rsidP="00392A74">
      <w:pPr>
        <w:ind w:firstLine="0"/>
      </w:pPr>
    </w:p>
    <w:p w14:paraId="26ECC548" w14:textId="77777777" w:rsidR="00392A74" w:rsidRDefault="00392A74" w:rsidP="00392A74">
      <w:r>
        <w:t>Pursuant to Rule 6.3, the House of Representatives was led in the Pledge of Allegiance to the Flag of the United States of America by the SPEAKER.</w:t>
      </w:r>
    </w:p>
    <w:p w14:paraId="64592F00" w14:textId="77777777" w:rsidR="00392A74" w:rsidRDefault="00392A74" w:rsidP="00392A74"/>
    <w:p w14:paraId="4C6CF6A7" w14:textId="77777777" w:rsidR="00392A74" w:rsidRDefault="00392A74" w:rsidP="00392A74">
      <w:r>
        <w:t>After corrections to the Journal of the proceedings of yesterday, the SPEAKER ordered it confirmed.</w:t>
      </w:r>
    </w:p>
    <w:p w14:paraId="0B3F54D7" w14:textId="77777777" w:rsidR="00392A74" w:rsidRDefault="00392A74" w:rsidP="00392A74"/>
    <w:p w14:paraId="17A66C5D" w14:textId="77777777" w:rsidR="00392A74" w:rsidRDefault="00392A74" w:rsidP="00392A74">
      <w:pPr>
        <w:keepNext/>
        <w:jc w:val="center"/>
        <w:rPr>
          <w:b/>
        </w:rPr>
      </w:pPr>
      <w:r w:rsidRPr="00392A74">
        <w:rPr>
          <w:b/>
        </w:rPr>
        <w:t xml:space="preserve">REGULATION RECEIVED  </w:t>
      </w:r>
    </w:p>
    <w:p w14:paraId="6697DE5C" w14:textId="77777777" w:rsidR="00392A74" w:rsidRDefault="00392A74" w:rsidP="00392A74">
      <w:r>
        <w:t>The following was received and referred to the appropriate committee for consideration:</w:t>
      </w:r>
    </w:p>
    <w:p w14:paraId="6B3A6090" w14:textId="77777777" w:rsidR="00392A74" w:rsidRDefault="00392A74" w:rsidP="00392A74">
      <w:pPr>
        <w:keepNext/>
      </w:pPr>
      <w:r>
        <w:t xml:space="preserve"> </w:t>
      </w:r>
    </w:p>
    <w:p w14:paraId="399758CB" w14:textId="77777777" w:rsidR="00392A74" w:rsidRPr="00E25155" w:rsidRDefault="00392A74" w:rsidP="00392A74">
      <w:pPr>
        <w:keepNext/>
        <w:ind w:firstLine="0"/>
        <w:jc w:val="left"/>
      </w:pPr>
      <w:bookmarkStart w:id="1" w:name="file_start7"/>
      <w:bookmarkEnd w:id="1"/>
      <w:r w:rsidRPr="00E25155">
        <w:t>Document No. 5104</w:t>
      </w:r>
    </w:p>
    <w:p w14:paraId="7E362D8C" w14:textId="77777777" w:rsidR="00392A74" w:rsidRPr="00E25155" w:rsidRDefault="00392A74" w:rsidP="00392A74">
      <w:pPr>
        <w:ind w:firstLine="0"/>
        <w:jc w:val="left"/>
      </w:pPr>
      <w:r w:rsidRPr="00E25155">
        <w:t>Agency: Secretary of State</w:t>
      </w:r>
    </w:p>
    <w:p w14:paraId="7F7E50D6" w14:textId="77777777" w:rsidR="00392A74" w:rsidRPr="00E25155" w:rsidRDefault="00392A74" w:rsidP="00392A74">
      <w:pPr>
        <w:ind w:firstLine="0"/>
        <w:jc w:val="left"/>
      </w:pPr>
      <w:r w:rsidRPr="00E25155">
        <w:t>Statutory Authority: 1976 Code Sections 26-2-5 et seq.</w:t>
      </w:r>
    </w:p>
    <w:p w14:paraId="2BF0210C" w14:textId="77777777" w:rsidR="00392A74" w:rsidRPr="00E25155" w:rsidRDefault="00392A74" w:rsidP="00392A74">
      <w:pPr>
        <w:ind w:firstLine="0"/>
        <w:jc w:val="left"/>
      </w:pPr>
      <w:r w:rsidRPr="00E25155">
        <w:t>Promulgation of Regulations Pursuant to the South Carolina Electronic Notary Public Act</w:t>
      </w:r>
    </w:p>
    <w:p w14:paraId="36309437" w14:textId="77777777" w:rsidR="00392A74" w:rsidRPr="00E25155" w:rsidRDefault="00392A74" w:rsidP="00392A74">
      <w:pPr>
        <w:ind w:firstLine="0"/>
        <w:jc w:val="left"/>
      </w:pPr>
      <w:r w:rsidRPr="00E25155">
        <w:t>Received by Speaker of the House of Representatives March 10, 2022</w:t>
      </w:r>
    </w:p>
    <w:p w14:paraId="00B2C712" w14:textId="77777777" w:rsidR="00392A74" w:rsidRPr="00E25155" w:rsidRDefault="00392A74" w:rsidP="00392A74">
      <w:pPr>
        <w:keepNext/>
        <w:ind w:firstLine="0"/>
        <w:jc w:val="left"/>
      </w:pPr>
      <w:r w:rsidRPr="00E25155">
        <w:t>Referred to Regulations and Administrative Procedures Committee</w:t>
      </w:r>
    </w:p>
    <w:p w14:paraId="658B9CC8" w14:textId="77777777" w:rsidR="00392A74" w:rsidRDefault="00392A74" w:rsidP="00392A74">
      <w:pPr>
        <w:ind w:firstLine="0"/>
        <w:jc w:val="left"/>
      </w:pPr>
      <w:r w:rsidRPr="00E25155">
        <w:t>Legislative Review Expiration March 7, 2023</w:t>
      </w:r>
    </w:p>
    <w:p w14:paraId="380A9B0C" w14:textId="77777777" w:rsidR="00392A74" w:rsidRDefault="00392A74" w:rsidP="00392A74">
      <w:pPr>
        <w:ind w:firstLine="0"/>
        <w:jc w:val="left"/>
      </w:pPr>
    </w:p>
    <w:p w14:paraId="09EADA01" w14:textId="77777777" w:rsidR="00FC5F87" w:rsidRDefault="00FC5F87">
      <w:pPr>
        <w:ind w:firstLine="0"/>
        <w:jc w:val="left"/>
        <w:rPr>
          <w:b/>
        </w:rPr>
      </w:pPr>
      <w:r>
        <w:rPr>
          <w:b/>
        </w:rPr>
        <w:br w:type="page"/>
      </w:r>
    </w:p>
    <w:p w14:paraId="11BA0626" w14:textId="77777777" w:rsidR="00392A74" w:rsidRPr="00392A74" w:rsidRDefault="00392A74" w:rsidP="00392A74">
      <w:pPr>
        <w:keepNext/>
        <w:jc w:val="center"/>
        <w:rPr>
          <w:b/>
        </w:rPr>
      </w:pPr>
      <w:r w:rsidRPr="00392A74">
        <w:rPr>
          <w:b/>
        </w:rPr>
        <w:lastRenderedPageBreak/>
        <w:t>REGULATION WITHDRAWN AND RESUBMITTED</w:t>
      </w:r>
    </w:p>
    <w:p w14:paraId="288A929C" w14:textId="77777777" w:rsidR="00392A74" w:rsidRPr="0081401C" w:rsidRDefault="00392A74" w:rsidP="00392A74">
      <w:bookmarkStart w:id="2" w:name="file_start8"/>
      <w:bookmarkEnd w:id="2"/>
      <w:r w:rsidRPr="0081401C">
        <w:t>Document No. 5052</w:t>
      </w:r>
    </w:p>
    <w:p w14:paraId="672723FD" w14:textId="77777777" w:rsidR="00392A74" w:rsidRPr="0081401C" w:rsidRDefault="00392A74" w:rsidP="00392A74">
      <w:r w:rsidRPr="0081401C">
        <w:t>Agency: Commission on Higher Education</w:t>
      </w:r>
    </w:p>
    <w:p w14:paraId="639C9F63" w14:textId="77777777" w:rsidR="00392A74" w:rsidRPr="0081401C" w:rsidRDefault="00392A74" w:rsidP="00392A74">
      <w:r w:rsidRPr="0081401C">
        <w:t>Statutory Authority: 1976 Code Sections 59-149-10 et seq.</w:t>
      </w:r>
    </w:p>
    <w:p w14:paraId="0A9B8A2F" w14:textId="77777777" w:rsidR="00392A74" w:rsidRPr="0081401C" w:rsidRDefault="00392A74" w:rsidP="00392A74">
      <w:r w:rsidRPr="0081401C">
        <w:t>LIFE Scholarship Program and LIFE Scholarship Enhancement</w:t>
      </w:r>
    </w:p>
    <w:p w14:paraId="0C10F229" w14:textId="77777777" w:rsidR="00392A74" w:rsidRPr="0081401C" w:rsidRDefault="00392A74" w:rsidP="00392A74">
      <w:r w:rsidRPr="0081401C">
        <w:t xml:space="preserve">Received by Speaker of the House of Representatives January 11, </w:t>
      </w:r>
      <w:r w:rsidR="00FC5F87">
        <w:tab/>
      </w:r>
      <w:r w:rsidRPr="0081401C">
        <w:t>2022</w:t>
      </w:r>
    </w:p>
    <w:p w14:paraId="0126D482" w14:textId="77777777" w:rsidR="00392A74" w:rsidRPr="0081401C" w:rsidRDefault="00392A74" w:rsidP="00392A74">
      <w:r w:rsidRPr="0081401C">
        <w:t xml:space="preserve">Referred to </w:t>
      </w:r>
      <w:r w:rsidRPr="00FC5F87">
        <w:t>Regulations and Administrative Procedures Committee</w:t>
      </w:r>
    </w:p>
    <w:p w14:paraId="49B328E3" w14:textId="77777777" w:rsidR="00392A74" w:rsidRDefault="00392A74" w:rsidP="00392A74">
      <w:r w:rsidRPr="0081401C">
        <w:t>Legislative Review Expiration May 11, 2022</w:t>
      </w:r>
    </w:p>
    <w:p w14:paraId="79346601" w14:textId="77777777" w:rsidR="00392A74" w:rsidRDefault="00392A74" w:rsidP="00392A74"/>
    <w:p w14:paraId="6A3A1BFD" w14:textId="77777777" w:rsidR="00392A74" w:rsidRPr="00392A74" w:rsidRDefault="00392A74" w:rsidP="00392A74">
      <w:pPr>
        <w:keepNext/>
        <w:jc w:val="center"/>
        <w:rPr>
          <w:b/>
        </w:rPr>
      </w:pPr>
      <w:r w:rsidRPr="00392A74">
        <w:rPr>
          <w:b/>
        </w:rPr>
        <w:t>REGULATION WITHDRAWN AND RESUBMITTED</w:t>
      </w:r>
    </w:p>
    <w:p w14:paraId="52509AD7" w14:textId="77777777" w:rsidR="00392A74" w:rsidRPr="00BF1AA5" w:rsidRDefault="00392A74" w:rsidP="00392A74">
      <w:bookmarkStart w:id="3" w:name="file_start9"/>
      <w:bookmarkEnd w:id="3"/>
      <w:r w:rsidRPr="00BF1AA5">
        <w:t>Document No. 5053</w:t>
      </w:r>
    </w:p>
    <w:p w14:paraId="79511374" w14:textId="77777777" w:rsidR="00392A74" w:rsidRPr="00BF1AA5" w:rsidRDefault="00392A74" w:rsidP="00392A74">
      <w:r w:rsidRPr="00BF1AA5">
        <w:t>Agency: Commission on Higher Education</w:t>
      </w:r>
    </w:p>
    <w:p w14:paraId="366431D1" w14:textId="77777777" w:rsidR="00392A74" w:rsidRPr="00BF1AA5" w:rsidRDefault="00392A74" w:rsidP="00392A74">
      <w:r w:rsidRPr="00BF1AA5">
        <w:t>Statutory Authority: 1976 Code Section 59-104-20</w:t>
      </w:r>
    </w:p>
    <w:p w14:paraId="3CD7EF53" w14:textId="77777777" w:rsidR="00392A74" w:rsidRPr="00BF1AA5" w:rsidRDefault="00392A74" w:rsidP="00392A74">
      <w:r w:rsidRPr="00BF1AA5">
        <w:t>Palmetto Fellows Scholarship Program</w:t>
      </w:r>
    </w:p>
    <w:p w14:paraId="4305192C" w14:textId="77777777" w:rsidR="00392A74" w:rsidRPr="00BF1AA5" w:rsidRDefault="00392A74" w:rsidP="00392A74">
      <w:r w:rsidRPr="00BF1AA5">
        <w:t xml:space="preserve">Received by Speaker of the House of Representatives January 11, </w:t>
      </w:r>
      <w:r w:rsidR="00FC5F87">
        <w:tab/>
      </w:r>
      <w:r w:rsidRPr="00BF1AA5">
        <w:t>2022</w:t>
      </w:r>
    </w:p>
    <w:p w14:paraId="35A3748B" w14:textId="77777777" w:rsidR="00392A74" w:rsidRPr="00BF1AA5" w:rsidRDefault="00392A74" w:rsidP="00392A74">
      <w:r w:rsidRPr="00BF1AA5">
        <w:t xml:space="preserve">Referred </w:t>
      </w:r>
      <w:r w:rsidRPr="00FC5F87">
        <w:t>to Regulations and Administrative Procedures</w:t>
      </w:r>
      <w:r w:rsidRPr="00BF1AA5">
        <w:t xml:space="preserve"> Committee</w:t>
      </w:r>
    </w:p>
    <w:p w14:paraId="5ABABDE1" w14:textId="77777777" w:rsidR="00392A74" w:rsidRDefault="00392A74" w:rsidP="00392A74">
      <w:r w:rsidRPr="00BF1AA5">
        <w:t>Legislative Review Expiration May 11, 2022</w:t>
      </w:r>
    </w:p>
    <w:p w14:paraId="49134238" w14:textId="77777777" w:rsidR="00392A74" w:rsidRDefault="00392A74" w:rsidP="00392A74"/>
    <w:p w14:paraId="02E04440" w14:textId="77777777" w:rsidR="00392A74" w:rsidRPr="00392A74" w:rsidRDefault="00392A74" w:rsidP="00392A74">
      <w:pPr>
        <w:keepNext/>
        <w:jc w:val="center"/>
        <w:rPr>
          <w:b/>
        </w:rPr>
      </w:pPr>
      <w:r w:rsidRPr="00392A74">
        <w:rPr>
          <w:b/>
        </w:rPr>
        <w:t>REGULATION WITHDRAWN AND RESUBMITTED</w:t>
      </w:r>
    </w:p>
    <w:p w14:paraId="70A6FFEC" w14:textId="77777777" w:rsidR="00392A74" w:rsidRPr="003E336D" w:rsidRDefault="00392A74" w:rsidP="00392A74">
      <w:bookmarkStart w:id="4" w:name="file_start10"/>
      <w:bookmarkEnd w:id="4"/>
      <w:r w:rsidRPr="003E336D">
        <w:t>Document No. 5054</w:t>
      </w:r>
    </w:p>
    <w:p w14:paraId="51B4F52D" w14:textId="77777777" w:rsidR="00392A74" w:rsidRPr="003E336D" w:rsidRDefault="00392A74" w:rsidP="00392A74">
      <w:r w:rsidRPr="003E336D">
        <w:t>Agency: Commission on Higher Education</w:t>
      </w:r>
    </w:p>
    <w:p w14:paraId="262E943E" w14:textId="77777777" w:rsidR="00392A74" w:rsidRPr="003E336D" w:rsidRDefault="00392A74" w:rsidP="00392A74">
      <w:r w:rsidRPr="003E336D">
        <w:t>Statutory Authority: 1976 Code Section 59-142-20</w:t>
      </w:r>
    </w:p>
    <w:p w14:paraId="63F9E0A5" w14:textId="77777777" w:rsidR="00392A74" w:rsidRPr="003E336D" w:rsidRDefault="00392A74" w:rsidP="00392A74">
      <w:r w:rsidRPr="003E336D">
        <w:t>South Carolina Need-based Grants Program</w:t>
      </w:r>
    </w:p>
    <w:p w14:paraId="042BF6C8" w14:textId="77777777" w:rsidR="00392A74" w:rsidRPr="003E336D" w:rsidRDefault="00392A74" w:rsidP="00392A74">
      <w:r w:rsidRPr="003E336D">
        <w:t xml:space="preserve">Received by Speaker of the House of Representatives January 11, </w:t>
      </w:r>
      <w:r w:rsidR="00FC5F87">
        <w:tab/>
      </w:r>
      <w:r w:rsidRPr="003E336D">
        <w:t>2022</w:t>
      </w:r>
    </w:p>
    <w:p w14:paraId="25A70C28" w14:textId="77777777" w:rsidR="00392A74" w:rsidRPr="003E336D" w:rsidRDefault="00392A74" w:rsidP="00392A74">
      <w:r w:rsidRPr="003E336D">
        <w:t xml:space="preserve">Referred to </w:t>
      </w:r>
      <w:r w:rsidRPr="00FC5F87">
        <w:t>Regulations and Administrative Procedures</w:t>
      </w:r>
      <w:r w:rsidRPr="003E336D">
        <w:t xml:space="preserve"> Committee</w:t>
      </w:r>
    </w:p>
    <w:p w14:paraId="148A2889" w14:textId="77777777" w:rsidR="00392A74" w:rsidRDefault="00392A74" w:rsidP="00392A74">
      <w:r w:rsidRPr="003E336D">
        <w:t>Legislative Review Expiration May 11, 2022</w:t>
      </w:r>
    </w:p>
    <w:p w14:paraId="1341C69F" w14:textId="77777777" w:rsidR="00392A74" w:rsidRDefault="00392A74" w:rsidP="00392A74"/>
    <w:p w14:paraId="5D6D73BD" w14:textId="77777777" w:rsidR="00392A74" w:rsidRDefault="00392A74" w:rsidP="00392A74">
      <w:pPr>
        <w:keepNext/>
        <w:jc w:val="center"/>
        <w:rPr>
          <w:b/>
        </w:rPr>
      </w:pPr>
      <w:r w:rsidRPr="00392A74">
        <w:rPr>
          <w:b/>
        </w:rPr>
        <w:t>ROLL CALL</w:t>
      </w:r>
    </w:p>
    <w:p w14:paraId="4AFDF96B" w14:textId="77777777" w:rsidR="00392A74" w:rsidRDefault="00392A74" w:rsidP="00392A7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92A74" w:rsidRPr="00392A74" w14:paraId="42431059" w14:textId="77777777" w:rsidTr="00392A74">
        <w:trPr>
          <w:jc w:val="right"/>
        </w:trPr>
        <w:tc>
          <w:tcPr>
            <w:tcW w:w="2179" w:type="dxa"/>
            <w:shd w:val="clear" w:color="auto" w:fill="auto"/>
          </w:tcPr>
          <w:p w14:paraId="0C565CF5" w14:textId="77777777" w:rsidR="00392A74" w:rsidRPr="00392A74" w:rsidRDefault="00392A74" w:rsidP="00392A74">
            <w:pPr>
              <w:keepNext/>
              <w:ind w:firstLine="0"/>
            </w:pPr>
            <w:bookmarkStart w:id="5" w:name="vote_start12"/>
            <w:bookmarkEnd w:id="5"/>
            <w:r>
              <w:t>Alexander</w:t>
            </w:r>
          </w:p>
        </w:tc>
        <w:tc>
          <w:tcPr>
            <w:tcW w:w="2179" w:type="dxa"/>
            <w:shd w:val="clear" w:color="auto" w:fill="auto"/>
          </w:tcPr>
          <w:p w14:paraId="6838E9BC" w14:textId="77777777" w:rsidR="00392A74" w:rsidRPr="00392A74" w:rsidRDefault="00392A74" w:rsidP="00392A74">
            <w:pPr>
              <w:keepNext/>
              <w:ind w:firstLine="0"/>
            </w:pPr>
            <w:r>
              <w:t>Allison</w:t>
            </w:r>
          </w:p>
        </w:tc>
        <w:tc>
          <w:tcPr>
            <w:tcW w:w="2180" w:type="dxa"/>
            <w:shd w:val="clear" w:color="auto" w:fill="auto"/>
          </w:tcPr>
          <w:p w14:paraId="6A6BBD1E" w14:textId="77777777" w:rsidR="00392A74" w:rsidRPr="00392A74" w:rsidRDefault="00392A74" w:rsidP="00392A74">
            <w:pPr>
              <w:keepNext/>
              <w:ind w:firstLine="0"/>
            </w:pPr>
            <w:r>
              <w:t>Anderson</w:t>
            </w:r>
          </w:p>
        </w:tc>
      </w:tr>
      <w:tr w:rsidR="00392A74" w:rsidRPr="00392A74" w14:paraId="095FD1F5" w14:textId="77777777" w:rsidTr="00392A74">
        <w:tblPrEx>
          <w:jc w:val="left"/>
        </w:tblPrEx>
        <w:tc>
          <w:tcPr>
            <w:tcW w:w="2179" w:type="dxa"/>
            <w:shd w:val="clear" w:color="auto" w:fill="auto"/>
          </w:tcPr>
          <w:p w14:paraId="21D7081E" w14:textId="77777777" w:rsidR="00392A74" w:rsidRPr="00392A74" w:rsidRDefault="00392A74" w:rsidP="00392A74">
            <w:pPr>
              <w:ind w:firstLine="0"/>
            </w:pPr>
            <w:r>
              <w:t>Atkinson</w:t>
            </w:r>
          </w:p>
        </w:tc>
        <w:tc>
          <w:tcPr>
            <w:tcW w:w="2179" w:type="dxa"/>
            <w:shd w:val="clear" w:color="auto" w:fill="auto"/>
          </w:tcPr>
          <w:p w14:paraId="515F1BF2" w14:textId="77777777" w:rsidR="00392A74" w:rsidRPr="00392A74" w:rsidRDefault="00392A74" w:rsidP="00392A74">
            <w:pPr>
              <w:ind w:firstLine="0"/>
            </w:pPr>
            <w:r>
              <w:t>Bailey</w:t>
            </w:r>
          </w:p>
        </w:tc>
        <w:tc>
          <w:tcPr>
            <w:tcW w:w="2180" w:type="dxa"/>
            <w:shd w:val="clear" w:color="auto" w:fill="auto"/>
          </w:tcPr>
          <w:p w14:paraId="48C003D5" w14:textId="77777777" w:rsidR="00392A74" w:rsidRPr="00392A74" w:rsidRDefault="00392A74" w:rsidP="00392A74">
            <w:pPr>
              <w:ind w:firstLine="0"/>
            </w:pPr>
            <w:r>
              <w:t>Ballentine</w:t>
            </w:r>
          </w:p>
        </w:tc>
      </w:tr>
      <w:tr w:rsidR="00392A74" w:rsidRPr="00392A74" w14:paraId="301E5EDE" w14:textId="77777777" w:rsidTr="00392A74">
        <w:tblPrEx>
          <w:jc w:val="left"/>
        </w:tblPrEx>
        <w:tc>
          <w:tcPr>
            <w:tcW w:w="2179" w:type="dxa"/>
            <w:shd w:val="clear" w:color="auto" w:fill="auto"/>
          </w:tcPr>
          <w:p w14:paraId="3C0653BC" w14:textId="77777777" w:rsidR="00392A74" w:rsidRPr="00392A74" w:rsidRDefault="00392A74" w:rsidP="00392A74">
            <w:pPr>
              <w:ind w:firstLine="0"/>
            </w:pPr>
            <w:r>
              <w:t>Bamberg</w:t>
            </w:r>
          </w:p>
        </w:tc>
        <w:tc>
          <w:tcPr>
            <w:tcW w:w="2179" w:type="dxa"/>
            <w:shd w:val="clear" w:color="auto" w:fill="auto"/>
          </w:tcPr>
          <w:p w14:paraId="59C721D2" w14:textId="77777777" w:rsidR="00392A74" w:rsidRPr="00392A74" w:rsidRDefault="00392A74" w:rsidP="00392A74">
            <w:pPr>
              <w:ind w:firstLine="0"/>
            </w:pPr>
            <w:r>
              <w:t>Bannister</w:t>
            </w:r>
          </w:p>
        </w:tc>
        <w:tc>
          <w:tcPr>
            <w:tcW w:w="2180" w:type="dxa"/>
            <w:shd w:val="clear" w:color="auto" w:fill="auto"/>
          </w:tcPr>
          <w:p w14:paraId="47695CEA" w14:textId="77777777" w:rsidR="00392A74" w:rsidRPr="00392A74" w:rsidRDefault="00392A74" w:rsidP="00392A74">
            <w:pPr>
              <w:ind w:firstLine="0"/>
            </w:pPr>
            <w:r>
              <w:t>Bennett</w:t>
            </w:r>
          </w:p>
        </w:tc>
      </w:tr>
      <w:tr w:rsidR="00392A74" w:rsidRPr="00392A74" w14:paraId="02E48958" w14:textId="77777777" w:rsidTr="00392A74">
        <w:tblPrEx>
          <w:jc w:val="left"/>
        </w:tblPrEx>
        <w:tc>
          <w:tcPr>
            <w:tcW w:w="2179" w:type="dxa"/>
            <w:shd w:val="clear" w:color="auto" w:fill="auto"/>
          </w:tcPr>
          <w:p w14:paraId="182A26AB" w14:textId="77777777" w:rsidR="00392A74" w:rsidRPr="00392A74" w:rsidRDefault="00392A74" w:rsidP="00392A74">
            <w:pPr>
              <w:ind w:firstLine="0"/>
            </w:pPr>
            <w:r>
              <w:t>Bernstein</w:t>
            </w:r>
          </w:p>
        </w:tc>
        <w:tc>
          <w:tcPr>
            <w:tcW w:w="2179" w:type="dxa"/>
            <w:shd w:val="clear" w:color="auto" w:fill="auto"/>
          </w:tcPr>
          <w:p w14:paraId="241A348E" w14:textId="77777777" w:rsidR="00392A74" w:rsidRPr="00392A74" w:rsidRDefault="00392A74" w:rsidP="00392A74">
            <w:pPr>
              <w:ind w:firstLine="0"/>
            </w:pPr>
            <w:r>
              <w:t>Blackwell</w:t>
            </w:r>
          </w:p>
        </w:tc>
        <w:tc>
          <w:tcPr>
            <w:tcW w:w="2180" w:type="dxa"/>
            <w:shd w:val="clear" w:color="auto" w:fill="auto"/>
          </w:tcPr>
          <w:p w14:paraId="1C5EFB89" w14:textId="77777777" w:rsidR="00392A74" w:rsidRPr="00392A74" w:rsidRDefault="00392A74" w:rsidP="00392A74">
            <w:pPr>
              <w:ind w:firstLine="0"/>
            </w:pPr>
            <w:r>
              <w:t>Bradley</w:t>
            </w:r>
          </w:p>
        </w:tc>
      </w:tr>
      <w:tr w:rsidR="00392A74" w:rsidRPr="00392A74" w14:paraId="751DFF90" w14:textId="77777777" w:rsidTr="00392A74">
        <w:tblPrEx>
          <w:jc w:val="left"/>
        </w:tblPrEx>
        <w:tc>
          <w:tcPr>
            <w:tcW w:w="2179" w:type="dxa"/>
            <w:shd w:val="clear" w:color="auto" w:fill="auto"/>
          </w:tcPr>
          <w:p w14:paraId="1475AEE4" w14:textId="77777777" w:rsidR="00392A74" w:rsidRPr="00392A74" w:rsidRDefault="00392A74" w:rsidP="00392A74">
            <w:pPr>
              <w:ind w:firstLine="0"/>
            </w:pPr>
            <w:r>
              <w:t>Brawley</w:t>
            </w:r>
          </w:p>
        </w:tc>
        <w:tc>
          <w:tcPr>
            <w:tcW w:w="2179" w:type="dxa"/>
            <w:shd w:val="clear" w:color="auto" w:fill="auto"/>
          </w:tcPr>
          <w:p w14:paraId="01C323F8" w14:textId="77777777" w:rsidR="00392A74" w:rsidRPr="00392A74" w:rsidRDefault="00392A74" w:rsidP="00392A74">
            <w:pPr>
              <w:ind w:firstLine="0"/>
            </w:pPr>
            <w:r>
              <w:t>Brittain</w:t>
            </w:r>
          </w:p>
        </w:tc>
        <w:tc>
          <w:tcPr>
            <w:tcW w:w="2180" w:type="dxa"/>
            <w:shd w:val="clear" w:color="auto" w:fill="auto"/>
          </w:tcPr>
          <w:p w14:paraId="3647A1FC" w14:textId="77777777" w:rsidR="00392A74" w:rsidRPr="00392A74" w:rsidRDefault="00392A74" w:rsidP="00392A74">
            <w:pPr>
              <w:ind w:firstLine="0"/>
            </w:pPr>
            <w:r>
              <w:t>Bryant</w:t>
            </w:r>
          </w:p>
        </w:tc>
      </w:tr>
      <w:tr w:rsidR="00392A74" w:rsidRPr="00392A74" w14:paraId="3E4318B6" w14:textId="77777777" w:rsidTr="00392A74">
        <w:tblPrEx>
          <w:jc w:val="left"/>
        </w:tblPrEx>
        <w:tc>
          <w:tcPr>
            <w:tcW w:w="2179" w:type="dxa"/>
            <w:shd w:val="clear" w:color="auto" w:fill="auto"/>
          </w:tcPr>
          <w:p w14:paraId="1AE21EF1" w14:textId="77777777" w:rsidR="00392A74" w:rsidRPr="00392A74" w:rsidRDefault="00392A74" w:rsidP="00392A74">
            <w:pPr>
              <w:ind w:firstLine="0"/>
            </w:pPr>
            <w:r>
              <w:t>Burns</w:t>
            </w:r>
          </w:p>
        </w:tc>
        <w:tc>
          <w:tcPr>
            <w:tcW w:w="2179" w:type="dxa"/>
            <w:shd w:val="clear" w:color="auto" w:fill="auto"/>
          </w:tcPr>
          <w:p w14:paraId="6FC9BF1E" w14:textId="77777777" w:rsidR="00392A74" w:rsidRPr="00392A74" w:rsidRDefault="00392A74" w:rsidP="00392A74">
            <w:pPr>
              <w:ind w:firstLine="0"/>
            </w:pPr>
            <w:r>
              <w:t>Bustos</w:t>
            </w:r>
          </w:p>
        </w:tc>
        <w:tc>
          <w:tcPr>
            <w:tcW w:w="2180" w:type="dxa"/>
            <w:shd w:val="clear" w:color="auto" w:fill="auto"/>
          </w:tcPr>
          <w:p w14:paraId="29B5CB40" w14:textId="77777777" w:rsidR="00392A74" w:rsidRPr="00392A74" w:rsidRDefault="00392A74" w:rsidP="00392A74">
            <w:pPr>
              <w:ind w:firstLine="0"/>
            </w:pPr>
            <w:r>
              <w:t>Calhoon</w:t>
            </w:r>
          </w:p>
        </w:tc>
      </w:tr>
      <w:tr w:rsidR="00392A74" w:rsidRPr="00392A74" w14:paraId="1FE1575A" w14:textId="77777777" w:rsidTr="00392A74">
        <w:tblPrEx>
          <w:jc w:val="left"/>
        </w:tblPrEx>
        <w:tc>
          <w:tcPr>
            <w:tcW w:w="2179" w:type="dxa"/>
            <w:shd w:val="clear" w:color="auto" w:fill="auto"/>
          </w:tcPr>
          <w:p w14:paraId="2F17DC61" w14:textId="77777777" w:rsidR="00392A74" w:rsidRPr="00392A74" w:rsidRDefault="00392A74" w:rsidP="00392A74">
            <w:pPr>
              <w:ind w:firstLine="0"/>
            </w:pPr>
            <w:r>
              <w:t>Carter</w:t>
            </w:r>
          </w:p>
        </w:tc>
        <w:tc>
          <w:tcPr>
            <w:tcW w:w="2179" w:type="dxa"/>
            <w:shd w:val="clear" w:color="auto" w:fill="auto"/>
          </w:tcPr>
          <w:p w14:paraId="416E3C0C" w14:textId="77777777" w:rsidR="00392A74" w:rsidRPr="00392A74" w:rsidRDefault="00392A74" w:rsidP="00392A74">
            <w:pPr>
              <w:ind w:firstLine="0"/>
            </w:pPr>
            <w:r>
              <w:t>Caskey</w:t>
            </w:r>
          </w:p>
        </w:tc>
        <w:tc>
          <w:tcPr>
            <w:tcW w:w="2180" w:type="dxa"/>
            <w:shd w:val="clear" w:color="auto" w:fill="auto"/>
          </w:tcPr>
          <w:p w14:paraId="3D0264C9" w14:textId="77777777" w:rsidR="00392A74" w:rsidRPr="00392A74" w:rsidRDefault="00392A74" w:rsidP="00392A74">
            <w:pPr>
              <w:ind w:firstLine="0"/>
            </w:pPr>
            <w:r>
              <w:t>Chumley</w:t>
            </w:r>
          </w:p>
        </w:tc>
      </w:tr>
      <w:tr w:rsidR="00392A74" w:rsidRPr="00392A74" w14:paraId="16A659F8" w14:textId="77777777" w:rsidTr="00392A74">
        <w:tblPrEx>
          <w:jc w:val="left"/>
        </w:tblPrEx>
        <w:tc>
          <w:tcPr>
            <w:tcW w:w="2179" w:type="dxa"/>
            <w:shd w:val="clear" w:color="auto" w:fill="auto"/>
          </w:tcPr>
          <w:p w14:paraId="22E0D37D" w14:textId="77777777" w:rsidR="00392A74" w:rsidRPr="00392A74" w:rsidRDefault="00392A74" w:rsidP="00392A74">
            <w:pPr>
              <w:ind w:firstLine="0"/>
            </w:pPr>
            <w:r>
              <w:t>Clyburn</w:t>
            </w:r>
          </w:p>
        </w:tc>
        <w:tc>
          <w:tcPr>
            <w:tcW w:w="2179" w:type="dxa"/>
            <w:shd w:val="clear" w:color="auto" w:fill="auto"/>
          </w:tcPr>
          <w:p w14:paraId="261E3A4E" w14:textId="77777777" w:rsidR="00392A74" w:rsidRPr="00392A74" w:rsidRDefault="00392A74" w:rsidP="00392A74">
            <w:pPr>
              <w:ind w:firstLine="0"/>
            </w:pPr>
            <w:r>
              <w:t>Cobb-Hunter</w:t>
            </w:r>
          </w:p>
        </w:tc>
        <w:tc>
          <w:tcPr>
            <w:tcW w:w="2180" w:type="dxa"/>
            <w:shd w:val="clear" w:color="auto" w:fill="auto"/>
          </w:tcPr>
          <w:p w14:paraId="70AF7848" w14:textId="77777777" w:rsidR="00392A74" w:rsidRPr="00392A74" w:rsidRDefault="00392A74" w:rsidP="00392A74">
            <w:pPr>
              <w:ind w:firstLine="0"/>
            </w:pPr>
            <w:r>
              <w:t>Collins</w:t>
            </w:r>
          </w:p>
        </w:tc>
      </w:tr>
      <w:tr w:rsidR="00392A74" w:rsidRPr="00392A74" w14:paraId="462BB6AF" w14:textId="77777777" w:rsidTr="00392A74">
        <w:tblPrEx>
          <w:jc w:val="left"/>
        </w:tblPrEx>
        <w:tc>
          <w:tcPr>
            <w:tcW w:w="2179" w:type="dxa"/>
            <w:shd w:val="clear" w:color="auto" w:fill="auto"/>
          </w:tcPr>
          <w:p w14:paraId="06D643A8" w14:textId="77777777" w:rsidR="00392A74" w:rsidRPr="00392A74" w:rsidRDefault="00392A74" w:rsidP="00392A74">
            <w:pPr>
              <w:ind w:firstLine="0"/>
            </w:pPr>
            <w:r>
              <w:lastRenderedPageBreak/>
              <w:t>B. Cox</w:t>
            </w:r>
          </w:p>
        </w:tc>
        <w:tc>
          <w:tcPr>
            <w:tcW w:w="2179" w:type="dxa"/>
            <w:shd w:val="clear" w:color="auto" w:fill="auto"/>
          </w:tcPr>
          <w:p w14:paraId="64EE3F39" w14:textId="77777777" w:rsidR="00392A74" w:rsidRPr="00392A74" w:rsidRDefault="00392A74" w:rsidP="00392A74">
            <w:pPr>
              <w:ind w:firstLine="0"/>
            </w:pPr>
            <w:r>
              <w:t>W. Cox</w:t>
            </w:r>
          </w:p>
        </w:tc>
        <w:tc>
          <w:tcPr>
            <w:tcW w:w="2180" w:type="dxa"/>
            <w:shd w:val="clear" w:color="auto" w:fill="auto"/>
          </w:tcPr>
          <w:p w14:paraId="22FC5A94" w14:textId="77777777" w:rsidR="00392A74" w:rsidRPr="00392A74" w:rsidRDefault="00392A74" w:rsidP="00392A74">
            <w:pPr>
              <w:ind w:firstLine="0"/>
            </w:pPr>
            <w:r>
              <w:t>Crawford</w:t>
            </w:r>
          </w:p>
        </w:tc>
      </w:tr>
      <w:tr w:rsidR="00392A74" w:rsidRPr="00392A74" w14:paraId="081363EE" w14:textId="77777777" w:rsidTr="00392A74">
        <w:tblPrEx>
          <w:jc w:val="left"/>
        </w:tblPrEx>
        <w:tc>
          <w:tcPr>
            <w:tcW w:w="2179" w:type="dxa"/>
            <w:shd w:val="clear" w:color="auto" w:fill="auto"/>
          </w:tcPr>
          <w:p w14:paraId="160C2607" w14:textId="77777777" w:rsidR="00392A74" w:rsidRPr="00392A74" w:rsidRDefault="00392A74" w:rsidP="00392A74">
            <w:pPr>
              <w:ind w:firstLine="0"/>
            </w:pPr>
            <w:r>
              <w:t>Dabney</w:t>
            </w:r>
          </w:p>
        </w:tc>
        <w:tc>
          <w:tcPr>
            <w:tcW w:w="2179" w:type="dxa"/>
            <w:shd w:val="clear" w:color="auto" w:fill="auto"/>
          </w:tcPr>
          <w:p w14:paraId="6B1B94D6" w14:textId="77777777" w:rsidR="00392A74" w:rsidRPr="00392A74" w:rsidRDefault="00392A74" w:rsidP="00392A74">
            <w:pPr>
              <w:ind w:firstLine="0"/>
            </w:pPr>
            <w:r>
              <w:t>Daning</w:t>
            </w:r>
          </w:p>
        </w:tc>
        <w:tc>
          <w:tcPr>
            <w:tcW w:w="2180" w:type="dxa"/>
            <w:shd w:val="clear" w:color="auto" w:fill="auto"/>
          </w:tcPr>
          <w:p w14:paraId="1C29BBB9" w14:textId="77777777" w:rsidR="00392A74" w:rsidRPr="00392A74" w:rsidRDefault="00392A74" w:rsidP="00392A74">
            <w:pPr>
              <w:ind w:firstLine="0"/>
            </w:pPr>
            <w:r>
              <w:t>Davis</w:t>
            </w:r>
          </w:p>
        </w:tc>
      </w:tr>
      <w:tr w:rsidR="00392A74" w:rsidRPr="00392A74" w14:paraId="1084FC08" w14:textId="77777777" w:rsidTr="00392A74">
        <w:tblPrEx>
          <w:jc w:val="left"/>
        </w:tblPrEx>
        <w:tc>
          <w:tcPr>
            <w:tcW w:w="2179" w:type="dxa"/>
            <w:shd w:val="clear" w:color="auto" w:fill="auto"/>
          </w:tcPr>
          <w:p w14:paraId="6AED4C05" w14:textId="77777777" w:rsidR="00392A74" w:rsidRPr="00392A74" w:rsidRDefault="00392A74" w:rsidP="00392A74">
            <w:pPr>
              <w:ind w:firstLine="0"/>
            </w:pPr>
            <w:r>
              <w:t>Dillard</w:t>
            </w:r>
          </w:p>
        </w:tc>
        <w:tc>
          <w:tcPr>
            <w:tcW w:w="2179" w:type="dxa"/>
            <w:shd w:val="clear" w:color="auto" w:fill="auto"/>
          </w:tcPr>
          <w:p w14:paraId="2C8A3C40" w14:textId="77777777" w:rsidR="00392A74" w:rsidRPr="00392A74" w:rsidRDefault="00392A74" w:rsidP="00392A74">
            <w:pPr>
              <w:ind w:firstLine="0"/>
            </w:pPr>
            <w:r>
              <w:t>Elliott</w:t>
            </w:r>
          </w:p>
        </w:tc>
        <w:tc>
          <w:tcPr>
            <w:tcW w:w="2180" w:type="dxa"/>
            <w:shd w:val="clear" w:color="auto" w:fill="auto"/>
          </w:tcPr>
          <w:p w14:paraId="4E363466" w14:textId="77777777" w:rsidR="00392A74" w:rsidRPr="00392A74" w:rsidRDefault="00392A74" w:rsidP="00392A74">
            <w:pPr>
              <w:ind w:firstLine="0"/>
            </w:pPr>
            <w:r>
              <w:t>Erickson</w:t>
            </w:r>
          </w:p>
        </w:tc>
      </w:tr>
      <w:tr w:rsidR="00392A74" w:rsidRPr="00392A74" w14:paraId="28BB1627" w14:textId="77777777" w:rsidTr="00392A74">
        <w:tblPrEx>
          <w:jc w:val="left"/>
        </w:tblPrEx>
        <w:tc>
          <w:tcPr>
            <w:tcW w:w="2179" w:type="dxa"/>
            <w:shd w:val="clear" w:color="auto" w:fill="auto"/>
          </w:tcPr>
          <w:p w14:paraId="58C5839D" w14:textId="77777777" w:rsidR="00392A74" w:rsidRPr="00392A74" w:rsidRDefault="00392A74" w:rsidP="00392A74">
            <w:pPr>
              <w:ind w:firstLine="0"/>
            </w:pPr>
            <w:r>
              <w:t>Felder</w:t>
            </w:r>
          </w:p>
        </w:tc>
        <w:tc>
          <w:tcPr>
            <w:tcW w:w="2179" w:type="dxa"/>
            <w:shd w:val="clear" w:color="auto" w:fill="auto"/>
          </w:tcPr>
          <w:p w14:paraId="2C570D88" w14:textId="77777777" w:rsidR="00392A74" w:rsidRPr="00392A74" w:rsidRDefault="00392A74" w:rsidP="00392A74">
            <w:pPr>
              <w:ind w:firstLine="0"/>
            </w:pPr>
            <w:r>
              <w:t>Finlay</w:t>
            </w:r>
          </w:p>
        </w:tc>
        <w:tc>
          <w:tcPr>
            <w:tcW w:w="2180" w:type="dxa"/>
            <w:shd w:val="clear" w:color="auto" w:fill="auto"/>
          </w:tcPr>
          <w:p w14:paraId="22AED8AC" w14:textId="77777777" w:rsidR="00392A74" w:rsidRPr="00392A74" w:rsidRDefault="00392A74" w:rsidP="00392A74">
            <w:pPr>
              <w:ind w:firstLine="0"/>
            </w:pPr>
            <w:r>
              <w:t>Forrest</w:t>
            </w:r>
          </w:p>
        </w:tc>
      </w:tr>
      <w:tr w:rsidR="00392A74" w:rsidRPr="00392A74" w14:paraId="638429C2" w14:textId="77777777" w:rsidTr="00392A74">
        <w:tblPrEx>
          <w:jc w:val="left"/>
        </w:tblPrEx>
        <w:tc>
          <w:tcPr>
            <w:tcW w:w="2179" w:type="dxa"/>
            <w:shd w:val="clear" w:color="auto" w:fill="auto"/>
          </w:tcPr>
          <w:p w14:paraId="2C4D9D93" w14:textId="77777777" w:rsidR="00392A74" w:rsidRPr="00392A74" w:rsidRDefault="00392A74" w:rsidP="00392A74">
            <w:pPr>
              <w:ind w:firstLine="0"/>
            </w:pPr>
            <w:r>
              <w:t>Fry</w:t>
            </w:r>
          </w:p>
        </w:tc>
        <w:tc>
          <w:tcPr>
            <w:tcW w:w="2179" w:type="dxa"/>
            <w:shd w:val="clear" w:color="auto" w:fill="auto"/>
          </w:tcPr>
          <w:p w14:paraId="38A2EE37" w14:textId="77777777" w:rsidR="00392A74" w:rsidRPr="00392A74" w:rsidRDefault="00392A74" w:rsidP="00392A74">
            <w:pPr>
              <w:ind w:firstLine="0"/>
            </w:pPr>
            <w:r>
              <w:t>Gagnon</w:t>
            </w:r>
          </w:p>
        </w:tc>
        <w:tc>
          <w:tcPr>
            <w:tcW w:w="2180" w:type="dxa"/>
            <w:shd w:val="clear" w:color="auto" w:fill="auto"/>
          </w:tcPr>
          <w:p w14:paraId="5D997757" w14:textId="77777777" w:rsidR="00392A74" w:rsidRPr="00392A74" w:rsidRDefault="00392A74" w:rsidP="00392A74">
            <w:pPr>
              <w:ind w:firstLine="0"/>
            </w:pPr>
            <w:r>
              <w:t>Garvin</w:t>
            </w:r>
          </w:p>
        </w:tc>
      </w:tr>
      <w:tr w:rsidR="00392A74" w:rsidRPr="00392A74" w14:paraId="27901090" w14:textId="77777777" w:rsidTr="00392A74">
        <w:tblPrEx>
          <w:jc w:val="left"/>
        </w:tblPrEx>
        <w:tc>
          <w:tcPr>
            <w:tcW w:w="2179" w:type="dxa"/>
            <w:shd w:val="clear" w:color="auto" w:fill="auto"/>
          </w:tcPr>
          <w:p w14:paraId="6042D98E" w14:textId="77777777" w:rsidR="00392A74" w:rsidRPr="00392A74" w:rsidRDefault="00392A74" w:rsidP="00392A74">
            <w:pPr>
              <w:ind w:firstLine="0"/>
            </w:pPr>
            <w:r>
              <w:t>Gatch</w:t>
            </w:r>
          </w:p>
        </w:tc>
        <w:tc>
          <w:tcPr>
            <w:tcW w:w="2179" w:type="dxa"/>
            <w:shd w:val="clear" w:color="auto" w:fill="auto"/>
          </w:tcPr>
          <w:p w14:paraId="7FA113DE" w14:textId="77777777" w:rsidR="00392A74" w:rsidRPr="00392A74" w:rsidRDefault="00392A74" w:rsidP="00392A74">
            <w:pPr>
              <w:ind w:firstLine="0"/>
            </w:pPr>
            <w:r>
              <w:t>Gilliam</w:t>
            </w:r>
          </w:p>
        </w:tc>
        <w:tc>
          <w:tcPr>
            <w:tcW w:w="2180" w:type="dxa"/>
            <w:shd w:val="clear" w:color="auto" w:fill="auto"/>
          </w:tcPr>
          <w:p w14:paraId="61843271" w14:textId="77777777" w:rsidR="00392A74" w:rsidRPr="00392A74" w:rsidRDefault="00392A74" w:rsidP="00392A74">
            <w:pPr>
              <w:ind w:firstLine="0"/>
            </w:pPr>
            <w:r>
              <w:t>Gilliard</w:t>
            </w:r>
          </w:p>
        </w:tc>
      </w:tr>
      <w:tr w:rsidR="00392A74" w:rsidRPr="00392A74" w14:paraId="46E07CF6" w14:textId="77777777" w:rsidTr="00392A74">
        <w:tblPrEx>
          <w:jc w:val="left"/>
        </w:tblPrEx>
        <w:tc>
          <w:tcPr>
            <w:tcW w:w="2179" w:type="dxa"/>
            <w:shd w:val="clear" w:color="auto" w:fill="auto"/>
          </w:tcPr>
          <w:p w14:paraId="5CD83349" w14:textId="77777777" w:rsidR="00392A74" w:rsidRPr="00392A74" w:rsidRDefault="00392A74" w:rsidP="00392A74">
            <w:pPr>
              <w:ind w:firstLine="0"/>
            </w:pPr>
            <w:r>
              <w:t>Govan</w:t>
            </w:r>
          </w:p>
        </w:tc>
        <w:tc>
          <w:tcPr>
            <w:tcW w:w="2179" w:type="dxa"/>
            <w:shd w:val="clear" w:color="auto" w:fill="auto"/>
          </w:tcPr>
          <w:p w14:paraId="6D346297" w14:textId="77777777" w:rsidR="00392A74" w:rsidRPr="00392A74" w:rsidRDefault="00392A74" w:rsidP="00392A74">
            <w:pPr>
              <w:ind w:firstLine="0"/>
            </w:pPr>
            <w:r>
              <w:t>Haddon</w:t>
            </w:r>
          </w:p>
        </w:tc>
        <w:tc>
          <w:tcPr>
            <w:tcW w:w="2180" w:type="dxa"/>
            <w:shd w:val="clear" w:color="auto" w:fill="auto"/>
          </w:tcPr>
          <w:p w14:paraId="0DB72A5A" w14:textId="77777777" w:rsidR="00392A74" w:rsidRPr="00392A74" w:rsidRDefault="00392A74" w:rsidP="00392A74">
            <w:pPr>
              <w:ind w:firstLine="0"/>
            </w:pPr>
            <w:r>
              <w:t>Hardee</w:t>
            </w:r>
          </w:p>
        </w:tc>
      </w:tr>
      <w:tr w:rsidR="00392A74" w:rsidRPr="00392A74" w14:paraId="017A5DC2" w14:textId="77777777" w:rsidTr="00392A74">
        <w:tblPrEx>
          <w:jc w:val="left"/>
        </w:tblPrEx>
        <w:tc>
          <w:tcPr>
            <w:tcW w:w="2179" w:type="dxa"/>
            <w:shd w:val="clear" w:color="auto" w:fill="auto"/>
          </w:tcPr>
          <w:p w14:paraId="2D26C109" w14:textId="77777777" w:rsidR="00392A74" w:rsidRPr="00392A74" w:rsidRDefault="00392A74" w:rsidP="00392A74">
            <w:pPr>
              <w:ind w:firstLine="0"/>
            </w:pPr>
            <w:r>
              <w:t>Hart</w:t>
            </w:r>
          </w:p>
        </w:tc>
        <w:tc>
          <w:tcPr>
            <w:tcW w:w="2179" w:type="dxa"/>
            <w:shd w:val="clear" w:color="auto" w:fill="auto"/>
          </w:tcPr>
          <w:p w14:paraId="42C83DAD" w14:textId="77777777" w:rsidR="00392A74" w:rsidRPr="00392A74" w:rsidRDefault="00392A74" w:rsidP="00392A74">
            <w:pPr>
              <w:ind w:firstLine="0"/>
            </w:pPr>
            <w:r>
              <w:t>Hayes</w:t>
            </w:r>
          </w:p>
        </w:tc>
        <w:tc>
          <w:tcPr>
            <w:tcW w:w="2180" w:type="dxa"/>
            <w:shd w:val="clear" w:color="auto" w:fill="auto"/>
          </w:tcPr>
          <w:p w14:paraId="16F2F3A9" w14:textId="77777777" w:rsidR="00392A74" w:rsidRPr="00392A74" w:rsidRDefault="00392A74" w:rsidP="00392A74">
            <w:pPr>
              <w:ind w:firstLine="0"/>
            </w:pPr>
            <w:r>
              <w:t>Henderson-Myers</w:t>
            </w:r>
          </w:p>
        </w:tc>
      </w:tr>
      <w:tr w:rsidR="00392A74" w:rsidRPr="00392A74" w14:paraId="1CCCC133" w14:textId="77777777" w:rsidTr="00392A74">
        <w:tblPrEx>
          <w:jc w:val="left"/>
        </w:tblPrEx>
        <w:tc>
          <w:tcPr>
            <w:tcW w:w="2179" w:type="dxa"/>
            <w:shd w:val="clear" w:color="auto" w:fill="auto"/>
          </w:tcPr>
          <w:p w14:paraId="4E6B9A44" w14:textId="77777777" w:rsidR="00392A74" w:rsidRPr="00392A74" w:rsidRDefault="00392A74" w:rsidP="00392A74">
            <w:pPr>
              <w:ind w:firstLine="0"/>
            </w:pPr>
            <w:r>
              <w:t>Henegan</w:t>
            </w:r>
          </w:p>
        </w:tc>
        <w:tc>
          <w:tcPr>
            <w:tcW w:w="2179" w:type="dxa"/>
            <w:shd w:val="clear" w:color="auto" w:fill="auto"/>
          </w:tcPr>
          <w:p w14:paraId="110A04CA" w14:textId="77777777" w:rsidR="00392A74" w:rsidRPr="00392A74" w:rsidRDefault="00392A74" w:rsidP="00392A74">
            <w:pPr>
              <w:ind w:firstLine="0"/>
            </w:pPr>
            <w:r>
              <w:t>Herbkersman</w:t>
            </w:r>
          </w:p>
        </w:tc>
        <w:tc>
          <w:tcPr>
            <w:tcW w:w="2180" w:type="dxa"/>
            <w:shd w:val="clear" w:color="auto" w:fill="auto"/>
          </w:tcPr>
          <w:p w14:paraId="48666F68" w14:textId="77777777" w:rsidR="00392A74" w:rsidRPr="00392A74" w:rsidRDefault="00392A74" w:rsidP="00392A74">
            <w:pPr>
              <w:ind w:firstLine="0"/>
            </w:pPr>
            <w:r>
              <w:t>Hewitt</w:t>
            </w:r>
          </w:p>
        </w:tc>
      </w:tr>
      <w:tr w:rsidR="00392A74" w:rsidRPr="00392A74" w14:paraId="1342EF3D" w14:textId="77777777" w:rsidTr="00392A74">
        <w:tblPrEx>
          <w:jc w:val="left"/>
        </w:tblPrEx>
        <w:tc>
          <w:tcPr>
            <w:tcW w:w="2179" w:type="dxa"/>
            <w:shd w:val="clear" w:color="auto" w:fill="auto"/>
          </w:tcPr>
          <w:p w14:paraId="761C81E3" w14:textId="77777777" w:rsidR="00392A74" w:rsidRPr="00392A74" w:rsidRDefault="00392A74" w:rsidP="00392A74">
            <w:pPr>
              <w:ind w:firstLine="0"/>
            </w:pPr>
            <w:r>
              <w:t>Hiott</w:t>
            </w:r>
          </w:p>
        </w:tc>
        <w:tc>
          <w:tcPr>
            <w:tcW w:w="2179" w:type="dxa"/>
            <w:shd w:val="clear" w:color="auto" w:fill="auto"/>
          </w:tcPr>
          <w:p w14:paraId="3EAFE2CB" w14:textId="77777777" w:rsidR="00392A74" w:rsidRPr="00392A74" w:rsidRDefault="00392A74" w:rsidP="00392A74">
            <w:pPr>
              <w:ind w:firstLine="0"/>
            </w:pPr>
            <w:r>
              <w:t>Hixon</w:t>
            </w:r>
          </w:p>
        </w:tc>
        <w:tc>
          <w:tcPr>
            <w:tcW w:w="2180" w:type="dxa"/>
            <w:shd w:val="clear" w:color="auto" w:fill="auto"/>
          </w:tcPr>
          <w:p w14:paraId="7C9C4D00" w14:textId="77777777" w:rsidR="00392A74" w:rsidRPr="00392A74" w:rsidRDefault="00392A74" w:rsidP="00392A74">
            <w:pPr>
              <w:ind w:firstLine="0"/>
            </w:pPr>
            <w:r>
              <w:t>Hosey</w:t>
            </w:r>
          </w:p>
        </w:tc>
      </w:tr>
      <w:tr w:rsidR="00392A74" w:rsidRPr="00392A74" w14:paraId="01CE6A7C" w14:textId="77777777" w:rsidTr="00392A74">
        <w:tblPrEx>
          <w:jc w:val="left"/>
        </w:tblPrEx>
        <w:tc>
          <w:tcPr>
            <w:tcW w:w="2179" w:type="dxa"/>
            <w:shd w:val="clear" w:color="auto" w:fill="auto"/>
          </w:tcPr>
          <w:p w14:paraId="09E0C2EB" w14:textId="77777777" w:rsidR="00392A74" w:rsidRPr="00392A74" w:rsidRDefault="00392A74" w:rsidP="00392A74">
            <w:pPr>
              <w:ind w:firstLine="0"/>
            </w:pPr>
            <w:r>
              <w:t>Howard</w:t>
            </w:r>
          </w:p>
        </w:tc>
        <w:tc>
          <w:tcPr>
            <w:tcW w:w="2179" w:type="dxa"/>
            <w:shd w:val="clear" w:color="auto" w:fill="auto"/>
          </w:tcPr>
          <w:p w14:paraId="0EA256FD" w14:textId="77777777" w:rsidR="00392A74" w:rsidRPr="00392A74" w:rsidRDefault="00392A74" w:rsidP="00392A74">
            <w:pPr>
              <w:ind w:firstLine="0"/>
            </w:pPr>
            <w:r>
              <w:t>Huggins</w:t>
            </w:r>
          </w:p>
        </w:tc>
        <w:tc>
          <w:tcPr>
            <w:tcW w:w="2180" w:type="dxa"/>
            <w:shd w:val="clear" w:color="auto" w:fill="auto"/>
          </w:tcPr>
          <w:p w14:paraId="04EFE26F" w14:textId="77777777" w:rsidR="00392A74" w:rsidRPr="00392A74" w:rsidRDefault="00392A74" w:rsidP="00392A74">
            <w:pPr>
              <w:ind w:firstLine="0"/>
            </w:pPr>
            <w:r>
              <w:t>Hyde</w:t>
            </w:r>
          </w:p>
        </w:tc>
      </w:tr>
      <w:tr w:rsidR="00392A74" w:rsidRPr="00392A74" w14:paraId="6DCFCD28" w14:textId="77777777" w:rsidTr="00392A74">
        <w:tblPrEx>
          <w:jc w:val="left"/>
        </w:tblPrEx>
        <w:tc>
          <w:tcPr>
            <w:tcW w:w="2179" w:type="dxa"/>
            <w:shd w:val="clear" w:color="auto" w:fill="auto"/>
          </w:tcPr>
          <w:p w14:paraId="66D7C653" w14:textId="77777777" w:rsidR="00392A74" w:rsidRPr="00392A74" w:rsidRDefault="00392A74" w:rsidP="00392A74">
            <w:pPr>
              <w:ind w:firstLine="0"/>
            </w:pPr>
            <w:r>
              <w:t>Jefferson</w:t>
            </w:r>
          </w:p>
        </w:tc>
        <w:tc>
          <w:tcPr>
            <w:tcW w:w="2179" w:type="dxa"/>
            <w:shd w:val="clear" w:color="auto" w:fill="auto"/>
          </w:tcPr>
          <w:p w14:paraId="7EE04F98" w14:textId="77777777" w:rsidR="00392A74" w:rsidRPr="00392A74" w:rsidRDefault="00392A74" w:rsidP="00392A74">
            <w:pPr>
              <w:ind w:firstLine="0"/>
            </w:pPr>
            <w:r>
              <w:t>J. E. Johnson</w:t>
            </w:r>
          </w:p>
        </w:tc>
        <w:tc>
          <w:tcPr>
            <w:tcW w:w="2180" w:type="dxa"/>
            <w:shd w:val="clear" w:color="auto" w:fill="auto"/>
          </w:tcPr>
          <w:p w14:paraId="7E5A6B35" w14:textId="77777777" w:rsidR="00392A74" w:rsidRPr="00392A74" w:rsidRDefault="00392A74" w:rsidP="00392A74">
            <w:pPr>
              <w:ind w:firstLine="0"/>
            </w:pPr>
            <w:r>
              <w:t>J. L. Johnson</w:t>
            </w:r>
          </w:p>
        </w:tc>
      </w:tr>
      <w:tr w:rsidR="00392A74" w:rsidRPr="00392A74" w14:paraId="72EA4712" w14:textId="77777777" w:rsidTr="00392A74">
        <w:tblPrEx>
          <w:jc w:val="left"/>
        </w:tblPrEx>
        <w:tc>
          <w:tcPr>
            <w:tcW w:w="2179" w:type="dxa"/>
            <w:shd w:val="clear" w:color="auto" w:fill="auto"/>
          </w:tcPr>
          <w:p w14:paraId="57FE6FF1" w14:textId="77777777" w:rsidR="00392A74" w:rsidRPr="00392A74" w:rsidRDefault="00392A74" w:rsidP="00392A74">
            <w:pPr>
              <w:ind w:firstLine="0"/>
            </w:pPr>
            <w:r>
              <w:t>K. O. Johnson</w:t>
            </w:r>
          </w:p>
        </w:tc>
        <w:tc>
          <w:tcPr>
            <w:tcW w:w="2179" w:type="dxa"/>
            <w:shd w:val="clear" w:color="auto" w:fill="auto"/>
          </w:tcPr>
          <w:p w14:paraId="5719467E" w14:textId="77777777" w:rsidR="00392A74" w:rsidRPr="00392A74" w:rsidRDefault="00392A74" w:rsidP="00392A74">
            <w:pPr>
              <w:ind w:firstLine="0"/>
            </w:pPr>
            <w:r>
              <w:t>Jones</w:t>
            </w:r>
          </w:p>
        </w:tc>
        <w:tc>
          <w:tcPr>
            <w:tcW w:w="2180" w:type="dxa"/>
            <w:shd w:val="clear" w:color="auto" w:fill="auto"/>
          </w:tcPr>
          <w:p w14:paraId="7FB236B9" w14:textId="77777777" w:rsidR="00392A74" w:rsidRPr="00392A74" w:rsidRDefault="00392A74" w:rsidP="00392A74">
            <w:pPr>
              <w:ind w:firstLine="0"/>
            </w:pPr>
            <w:r>
              <w:t>Jordan</w:t>
            </w:r>
          </w:p>
        </w:tc>
      </w:tr>
      <w:tr w:rsidR="00392A74" w:rsidRPr="00392A74" w14:paraId="010C3E14" w14:textId="77777777" w:rsidTr="00392A74">
        <w:tblPrEx>
          <w:jc w:val="left"/>
        </w:tblPrEx>
        <w:tc>
          <w:tcPr>
            <w:tcW w:w="2179" w:type="dxa"/>
            <w:shd w:val="clear" w:color="auto" w:fill="auto"/>
          </w:tcPr>
          <w:p w14:paraId="20B58516" w14:textId="77777777" w:rsidR="00392A74" w:rsidRPr="00392A74" w:rsidRDefault="00392A74" w:rsidP="00392A74">
            <w:pPr>
              <w:ind w:firstLine="0"/>
            </w:pPr>
            <w:r>
              <w:t>King</w:t>
            </w:r>
          </w:p>
        </w:tc>
        <w:tc>
          <w:tcPr>
            <w:tcW w:w="2179" w:type="dxa"/>
            <w:shd w:val="clear" w:color="auto" w:fill="auto"/>
          </w:tcPr>
          <w:p w14:paraId="6EBF6718" w14:textId="77777777" w:rsidR="00392A74" w:rsidRPr="00392A74" w:rsidRDefault="00392A74" w:rsidP="00392A74">
            <w:pPr>
              <w:ind w:firstLine="0"/>
            </w:pPr>
            <w:r>
              <w:t>Kirby</w:t>
            </w:r>
          </w:p>
        </w:tc>
        <w:tc>
          <w:tcPr>
            <w:tcW w:w="2180" w:type="dxa"/>
            <w:shd w:val="clear" w:color="auto" w:fill="auto"/>
          </w:tcPr>
          <w:p w14:paraId="3FE2F636" w14:textId="77777777" w:rsidR="00392A74" w:rsidRPr="00392A74" w:rsidRDefault="00392A74" w:rsidP="00392A74">
            <w:pPr>
              <w:ind w:firstLine="0"/>
            </w:pPr>
            <w:r>
              <w:t>Ligon</w:t>
            </w:r>
          </w:p>
        </w:tc>
      </w:tr>
      <w:tr w:rsidR="00392A74" w:rsidRPr="00392A74" w14:paraId="106DDED4" w14:textId="77777777" w:rsidTr="00392A74">
        <w:tblPrEx>
          <w:jc w:val="left"/>
        </w:tblPrEx>
        <w:tc>
          <w:tcPr>
            <w:tcW w:w="2179" w:type="dxa"/>
            <w:shd w:val="clear" w:color="auto" w:fill="auto"/>
          </w:tcPr>
          <w:p w14:paraId="4DB62B2E" w14:textId="77777777" w:rsidR="00392A74" w:rsidRPr="00392A74" w:rsidRDefault="00392A74" w:rsidP="00392A74">
            <w:pPr>
              <w:ind w:firstLine="0"/>
            </w:pPr>
            <w:r>
              <w:t>Long</w:t>
            </w:r>
          </w:p>
        </w:tc>
        <w:tc>
          <w:tcPr>
            <w:tcW w:w="2179" w:type="dxa"/>
            <w:shd w:val="clear" w:color="auto" w:fill="auto"/>
          </w:tcPr>
          <w:p w14:paraId="60A35A1A" w14:textId="77777777" w:rsidR="00392A74" w:rsidRPr="00392A74" w:rsidRDefault="00392A74" w:rsidP="00392A74">
            <w:pPr>
              <w:ind w:firstLine="0"/>
            </w:pPr>
            <w:r>
              <w:t>Lowe</w:t>
            </w:r>
          </w:p>
        </w:tc>
        <w:tc>
          <w:tcPr>
            <w:tcW w:w="2180" w:type="dxa"/>
            <w:shd w:val="clear" w:color="auto" w:fill="auto"/>
          </w:tcPr>
          <w:p w14:paraId="75C48D4E" w14:textId="77777777" w:rsidR="00392A74" w:rsidRPr="00392A74" w:rsidRDefault="00392A74" w:rsidP="00392A74">
            <w:pPr>
              <w:ind w:firstLine="0"/>
            </w:pPr>
            <w:r>
              <w:t>Lucas</w:t>
            </w:r>
          </w:p>
        </w:tc>
      </w:tr>
      <w:tr w:rsidR="00392A74" w:rsidRPr="00392A74" w14:paraId="756E3098" w14:textId="77777777" w:rsidTr="00392A74">
        <w:tblPrEx>
          <w:jc w:val="left"/>
        </w:tblPrEx>
        <w:tc>
          <w:tcPr>
            <w:tcW w:w="2179" w:type="dxa"/>
            <w:shd w:val="clear" w:color="auto" w:fill="auto"/>
          </w:tcPr>
          <w:p w14:paraId="620A174C" w14:textId="77777777" w:rsidR="00392A74" w:rsidRPr="00392A74" w:rsidRDefault="00392A74" w:rsidP="00392A74">
            <w:pPr>
              <w:ind w:firstLine="0"/>
            </w:pPr>
            <w:r>
              <w:t>Magnuson</w:t>
            </w:r>
          </w:p>
        </w:tc>
        <w:tc>
          <w:tcPr>
            <w:tcW w:w="2179" w:type="dxa"/>
            <w:shd w:val="clear" w:color="auto" w:fill="auto"/>
          </w:tcPr>
          <w:p w14:paraId="382CA5DD" w14:textId="77777777" w:rsidR="00392A74" w:rsidRPr="00392A74" w:rsidRDefault="00392A74" w:rsidP="00392A74">
            <w:pPr>
              <w:ind w:firstLine="0"/>
            </w:pPr>
            <w:r>
              <w:t>Matthews</w:t>
            </w:r>
          </w:p>
        </w:tc>
        <w:tc>
          <w:tcPr>
            <w:tcW w:w="2180" w:type="dxa"/>
            <w:shd w:val="clear" w:color="auto" w:fill="auto"/>
          </w:tcPr>
          <w:p w14:paraId="23E3CE4D" w14:textId="77777777" w:rsidR="00392A74" w:rsidRPr="00392A74" w:rsidRDefault="00392A74" w:rsidP="00392A74">
            <w:pPr>
              <w:ind w:firstLine="0"/>
            </w:pPr>
            <w:r>
              <w:t>May</w:t>
            </w:r>
          </w:p>
        </w:tc>
      </w:tr>
      <w:tr w:rsidR="00392A74" w:rsidRPr="00392A74" w14:paraId="39932104" w14:textId="77777777" w:rsidTr="00392A74">
        <w:tblPrEx>
          <w:jc w:val="left"/>
        </w:tblPrEx>
        <w:tc>
          <w:tcPr>
            <w:tcW w:w="2179" w:type="dxa"/>
            <w:shd w:val="clear" w:color="auto" w:fill="auto"/>
          </w:tcPr>
          <w:p w14:paraId="1F4B2225" w14:textId="77777777" w:rsidR="00392A74" w:rsidRPr="00392A74" w:rsidRDefault="00392A74" w:rsidP="00392A74">
            <w:pPr>
              <w:ind w:firstLine="0"/>
            </w:pPr>
            <w:r>
              <w:t>McCabe</w:t>
            </w:r>
          </w:p>
        </w:tc>
        <w:tc>
          <w:tcPr>
            <w:tcW w:w="2179" w:type="dxa"/>
            <w:shd w:val="clear" w:color="auto" w:fill="auto"/>
          </w:tcPr>
          <w:p w14:paraId="2069A0B6" w14:textId="77777777" w:rsidR="00392A74" w:rsidRPr="00392A74" w:rsidRDefault="00392A74" w:rsidP="00392A74">
            <w:pPr>
              <w:ind w:firstLine="0"/>
            </w:pPr>
            <w:r>
              <w:t>McCravy</w:t>
            </w:r>
          </w:p>
        </w:tc>
        <w:tc>
          <w:tcPr>
            <w:tcW w:w="2180" w:type="dxa"/>
            <w:shd w:val="clear" w:color="auto" w:fill="auto"/>
          </w:tcPr>
          <w:p w14:paraId="0F473399" w14:textId="77777777" w:rsidR="00392A74" w:rsidRPr="00392A74" w:rsidRDefault="00392A74" w:rsidP="00392A74">
            <w:pPr>
              <w:ind w:firstLine="0"/>
            </w:pPr>
            <w:r>
              <w:t>McDaniel</w:t>
            </w:r>
          </w:p>
        </w:tc>
      </w:tr>
      <w:tr w:rsidR="00392A74" w:rsidRPr="00392A74" w14:paraId="58E6F742" w14:textId="77777777" w:rsidTr="00392A74">
        <w:tblPrEx>
          <w:jc w:val="left"/>
        </w:tblPrEx>
        <w:tc>
          <w:tcPr>
            <w:tcW w:w="2179" w:type="dxa"/>
            <w:shd w:val="clear" w:color="auto" w:fill="auto"/>
          </w:tcPr>
          <w:p w14:paraId="5C666547" w14:textId="77777777" w:rsidR="00392A74" w:rsidRPr="00392A74" w:rsidRDefault="00392A74" w:rsidP="00392A74">
            <w:pPr>
              <w:ind w:firstLine="0"/>
            </w:pPr>
            <w:r>
              <w:t>McGarry</w:t>
            </w:r>
          </w:p>
        </w:tc>
        <w:tc>
          <w:tcPr>
            <w:tcW w:w="2179" w:type="dxa"/>
            <w:shd w:val="clear" w:color="auto" w:fill="auto"/>
          </w:tcPr>
          <w:p w14:paraId="5F4831ED" w14:textId="77777777" w:rsidR="00392A74" w:rsidRPr="00392A74" w:rsidRDefault="00392A74" w:rsidP="00392A74">
            <w:pPr>
              <w:ind w:firstLine="0"/>
            </w:pPr>
            <w:r>
              <w:t>McGinnis</w:t>
            </w:r>
          </w:p>
        </w:tc>
        <w:tc>
          <w:tcPr>
            <w:tcW w:w="2180" w:type="dxa"/>
            <w:shd w:val="clear" w:color="auto" w:fill="auto"/>
          </w:tcPr>
          <w:p w14:paraId="6FB048D5" w14:textId="77777777" w:rsidR="00392A74" w:rsidRPr="00392A74" w:rsidRDefault="00392A74" w:rsidP="00392A74">
            <w:pPr>
              <w:ind w:firstLine="0"/>
            </w:pPr>
            <w:r>
              <w:t>McKnight</w:t>
            </w:r>
          </w:p>
        </w:tc>
      </w:tr>
      <w:tr w:rsidR="00392A74" w:rsidRPr="00392A74" w14:paraId="1CCA8D24" w14:textId="77777777" w:rsidTr="00392A74">
        <w:tblPrEx>
          <w:jc w:val="left"/>
        </w:tblPrEx>
        <w:tc>
          <w:tcPr>
            <w:tcW w:w="2179" w:type="dxa"/>
            <w:shd w:val="clear" w:color="auto" w:fill="auto"/>
          </w:tcPr>
          <w:p w14:paraId="2FA87DC3" w14:textId="77777777" w:rsidR="00392A74" w:rsidRPr="00392A74" w:rsidRDefault="00392A74" w:rsidP="00392A74">
            <w:pPr>
              <w:ind w:firstLine="0"/>
            </w:pPr>
            <w:r>
              <w:t>J. Moore</w:t>
            </w:r>
          </w:p>
        </w:tc>
        <w:tc>
          <w:tcPr>
            <w:tcW w:w="2179" w:type="dxa"/>
            <w:shd w:val="clear" w:color="auto" w:fill="auto"/>
          </w:tcPr>
          <w:p w14:paraId="6DED730F" w14:textId="77777777" w:rsidR="00392A74" w:rsidRPr="00392A74" w:rsidRDefault="00392A74" w:rsidP="00392A74">
            <w:pPr>
              <w:ind w:firstLine="0"/>
            </w:pPr>
            <w:r>
              <w:t>T. Moore</w:t>
            </w:r>
          </w:p>
        </w:tc>
        <w:tc>
          <w:tcPr>
            <w:tcW w:w="2180" w:type="dxa"/>
            <w:shd w:val="clear" w:color="auto" w:fill="auto"/>
          </w:tcPr>
          <w:p w14:paraId="496402C1" w14:textId="77777777" w:rsidR="00392A74" w:rsidRPr="00392A74" w:rsidRDefault="00392A74" w:rsidP="00392A74">
            <w:pPr>
              <w:ind w:firstLine="0"/>
            </w:pPr>
            <w:r>
              <w:t>Morgan</w:t>
            </w:r>
          </w:p>
        </w:tc>
      </w:tr>
      <w:tr w:rsidR="00392A74" w:rsidRPr="00392A74" w14:paraId="023601D9" w14:textId="77777777" w:rsidTr="00392A74">
        <w:tblPrEx>
          <w:jc w:val="left"/>
        </w:tblPrEx>
        <w:tc>
          <w:tcPr>
            <w:tcW w:w="2179" w:type="dxa"/>
            <w:shd w:val="clear" w:color="auto" w:fill="auto"/>
          </w:tcPr>
          <w:p w14:paraId="21956E8E" w14:textId="77777777" w:rsidR="00392A74" w:rsidRPr="00392A74" w:rsidRDefault="00392A74" w:rsidP="00392A74">
            <w:pPr>
              <w:ind w:firstLine="0"/>
            </w:pPr>
            <w:r>
              <w:t>D. C. Moss</w:t>
            </w:r>
          </w:p>
        </w:tc>
        <w:tc>
          <w:tcPr>
            <w:tcW w:w="2179" w:type="dxa"/>
            <w:shd w:val="clear" w:color="auto" w:fill="auto"/>
          </w:tcPr>
          <w:p w14:paraId="7CBEF435" w14:textId="77777777" w:rsidR="00392A74" w:rsidRPr="00392A74" w:rsidRDefault="00392A74" w:rsidP="00392A74">
            <w:pPr>
              <w:ind w:firstLine="0"/>
            </w:pPr>
            <w:r>
              <w:t>Murray</w:t>
            </w:r>
          </w:p>
        </w:tc>
        <w:tc>
          <w:tcPr>
            <w:tcW w:w="2180" w:type="dxa"/>
            <w:shd w:val="clear" w:color="auto" w:fill="auto"/>
          </w:tcPr>
          <w:p w14:paraId="44AB7F0D" w14:textId="77777777" w:rsidR="00392A74" w:rsidRPr="00392A74" w:rsidRDefault="00392A74" w:rsidP="00392A74">
            <w:pPr>
              <w:ind w:firstLine="0"/>
            </w:pPr>
            <w:r>
              <w:t>B. Newton</w:t>
            </w:r>
          </w:p>
        </w:tc>
      </w:tr>
      <w:tr w:rsidR="00392A74" w:rsidRPr="00392A74" w14:paraId="307F9198" w14:textId="77777777" w:rsidTr="00392A74">
        <w:tblPrEx>
          <w:jc w:val="left"/>
        </w:tblPrEx>
        <w:tc>
          <w:tcPr>
            <w:tcW w:w="2179" w:type="dxa"/>
            <w:shd w:val="clear" w:color="auto" w:fill="auto"/>
          </w:tcPr>
          <w:p w14:paraId="6CF1996D" w14:textId="77777777" w:rsidR="00392A74" w:rsidRPr="00392A74" w:rsidRDefault="00392A74" w:rsidP="00392A74">
            <w:pPr>
              <w:ind w:firstLine="0"/>
            </w:pPr>
            <w:r>
              <w:t>W. Newton</w:t>
            </w:r>
          </w:p>
        </w:tc>
        <w:tc>
          <w:tcPr>
            <w:tcW w:w="2179" w:type="dxa"/>
            <w:shd w:val="clear" w:color="auto" w:fill="auto"/>
          </w:tcPr>
          <w:p w14:paraId="0B97E244" w14:textId="77777777" w:rsidR="00392A74" w:rsidRPr="00392A74" w:rsidRDefault="00392A74" w:rsidP="00392A74">
            <w:pPr>
              <w:ind w:firstLine="0"/>
            </w:pPr>
            <w:r>
              <w:t>Nutt</w:t>
            </w:r>
          </w:p>
        </w:tc>
        <w:tc>
          <w:tcPr>
            <w:tcW w:w="2180" w:type="dxa"/>
            <w:shd w:val="clear" w:color="auto" w:fill="auto"/>
          </w:tcPr>
          <w:p w14:paraId="5CCFF1E4" w14:textId="77777777" w:rsidR="00392A74" w:rsidRPr="00392A74" w:rsidRDefault="00392A74" w:rsidP="00392A74">
            <w:pPr>
              <w:ind w:firstLine="0"/>
            </w:pPr>
            <w:r>
              <w:t>Oremus</w:t>
            </w:r>
          </w:p>
        </w:tc>
      </w:tr>
      <w:tr w:rsidR="00392A74" w:rsidRPr="00392A74" w14:paraId="185530F0" w14:textId="77777777" w:rsidTr="00392A74">
        <w:tblPrEx>
          <w:jc w:val="left"/>
        </w:tblPrEx>
        <w:tc>
          <w:tcPr>
            <w:tcW w:w="2179" w:type="dxa"/>
            <w:shd w:val="clear" w:color="auto" w:fill="auto"/>
          </w:tcPr>
          <w:p w14:paraId="29013EED" w14:textId="77777777" w:rsidR="00392A74" w:rsidRPr="00392A74" w:rsidRDefault="00392A74" w:rsidP="00392A74">
            <w:pPr>
              <w:ind w:firstLine="0"/>
            </w:pPr>
            <w:r>
              <w:t>Ott</w:t>
            </w:r>
          </w:p>
        </w:tc>
        <w:tc>
          <w:tcPr>
            <w:tcW w:w="2179" w:type="dxa"/>
            <w:shd w:val="clear" w:color="auto" w:fill="auto"/>
          </w:tcPr>
          <w:p w14:paraId="2FD7C13F" w14:textId="77777777" w:rsidR="00392A74" w:rsidRPr="00392A74" w:rsidRDefault="00392A74" w:rsidP="00392A74">
            <w:pPr>
              <w:ind w:firstLine="0"/>
            </w:pPr>
            <w:r>
              <w:t>Parks</w:t>
            </w:r>
          </w:p>
        </w:tc>
        <w:tc>
          <w:tcPr>
            <w:tcW w:w="2180" w:type="dxa"/>
            <w:shd w:val="clear" w:color="auto" w:fill="auto"/>
          </w:tcPr>
          <w:p w14:paraId="031D5BBE" w14:textId="77777777" w:rsidR="00392A74" w:rsidRPr="00392A74" w:rsidRDefault="00392A74" w:rsidP="00392A74">
            <w:pPr>
              <w:ind w:firstLine="0"/>
            </w:pPr>
            <w:r>
              <w:t>Pendarvis</w:t>
            </w:r>
          </w:p>
        </w:tc>
      </w:tr>
      <w:tr w:rsidR="00392A74" w:rsidRPr="00392A74" w14:paraId="10B4BF9B" w14:textId="77777777" w:rsidTr="00392A74">
        <w:tblPrEx>
          <w:jc w:val="left"/>
        </w:tblPrEx>
        <w:tc>
          <w:tcPr>
            <w:tcW w:w="2179" w:type="dxa"/>
            <w:shd w:val="clear" w:color="auto" w:fill="auto"/>
          </w:tcPr>
          <w:p w14:paraId="17432169" w14:textId="77777777" w:rsidR="00392A74" w:rsidRPr="00392A74" w:rsidRDefault="00392A74" w:rsidP="00392A74">
            <w:pPr>
              <w:ind w:firstLine="0"/>
            </w:pPr>
            <w:r>
              <w:t>Pope</w:t>
            </w:r>
          </w:p>
        </w:tc>
        <w:tc>
          <w:tcPr>
            <w:tcW w:w="2179" w:type="dxa"/>
            <w:shd w:val="clear" w:color="auto" w:fill="auto"/>
          </w:tcPr>
          <w:p w14:paraId="056588CC" w14:textId="77777777" w:rsidR="00392A74" w:rsidRPr="00392A74" w:rsidRDefault="00392A74" w:rsidP="00392A74">
            <w:pPr>
              <w:ind w:firstLine="0"/>
            </w:pPr>
            <w:r>
              <w:t>Rivers</w:t>
            </w:r>
          </w:p>
        </w:tc>
        <w:tc>
          <w:tcPr>
            <w:tcW w:w="2180" w:type="dxa"/>
            <w:shd w:val="clear" w:color="auto" w:fill="auto"/>
          </w:tcPr>
          <w:p w14:paraId="233DB0CF" w14:textId="77777777" w:rsidR="00392A74" w:rsidRPr="00392A74" w:rsidRDefault="00392A74" w:rsidP="00392A74">
            <w:pPr>
              <w:ind w:firstLine="0"/>
            </w:pPr>
            <w:r>
              <w:t>Robinson</w:t>
            </w:r>
          </w:p>
        </w:tc>
      </w:tr>
      <w:tr w:rsidR="00392A74" w:rsidRPr="00392A74" w14:paraId="04111951" w14:textId="77777777" w:rsidTr="00392A74">
        <w:tblPrEx>
          <w:jc w:val="left"/>
        </w:tblPrEx>
        <w:tc>
          <w:tcPr>
            <w:tcW w:w="2179" w:type="dxa"/>
            <w:shd w:val="clear" w:color="auto" w:fill="auto"/>
          </w:tcPr>
          <w:p w14:paraId="01275EF3" w14:textId="77777777" w:rsidR="00392A74" w:rsidRPr="00392A74" w:rsidRDefault="00392A74" w:rsidP="00392A74">
            <w:pPr>
              <w:ind w:firstLine="0"/>
            </w:pPr>
            <w:r>
              <w:t>Rose</w:t>
            </w:r>
          </w:p>
        </w:tc>
        <w:tc>
          <w:tcPr>
            <w:tcW w:w="2179" w:type="dxa"/>
            <w:shd w:val="clear" w:color="auto" w:fill="auto"/>
          </w:tcPr>
          <w:p w14:paraId="5E72483F" w14:textId="77777777" w:rsidR="00392A74" w:rsidRPr="00392A74" w:rsidRDefault="00392A74" w:rsidP="00392A74">
            <w:pPr>
              <w:ind w:firstLine="0"/>
            </w:pPr>
            <w:r>
              <w:t>Rutherford</w:t>
            </w:r>
          </w:p>
        </w:tc>
        <w:tc>
          <w:tcPr>
            <w:tcW w:w="2180" w:type="dxa"/>
            <w:shd w:val="clear" w:color="auto" w:fill="auto"/>
          </w:tcPr>
          <w:p w14:paraId="614A8D06" w14:textId="77777777" w:rsidR="00392A74" w:rsidRPr="00392A74" w:rsidRDefault="00392A74" w:rsidP="00392A74">
            <w:pPr>
              <w:ind w:firstLine="0"/>
            </w:pPr>
            <w:r>
              <w:t>Sandifer</w:t>
            </w:r>
          </w:p>
        </w:tc>
      </w:tr>
      <w:tr w:rsidR="00392A74" w:rsidRPr="00392A74" w14:paraId="0A4B36D2" w14:textId="77777777" w:rsidTr="00392A74">
        <w:tblPrEx>
          <w:jc w:val="left"/>
        </w:tblPrEx>
        <w:tc>
          <w:tcPr>
            <w:tcW w:w="2179" w:type="dxa"/>
            <w:shd w:val="clear" w:color="auto" w:fill="auto"/>
          </w:tcPr>
          <w:p w14:paraId="1F04EEC0" w14:textId="77777777" w:rsidR="00392A74" w:rsidRPr="00392A74" w:rsidRDefault="00392A74" w:rsidP="00392A74">
            <w:pPr>
              <w:ind w:firstLine="0"/>
            </w:pPr>
            <w:r>
              <w:t>Simrill</w:t>
            </w:r>
          </w:p>
        </w:tc>
        <w:tc>
          <w:tcPr>
            <w:tcW w:w="2179" w:type="dxa"/>
            <w:shd w:val="clear" w:color="auto" w:fill="auto"/>
          </w:tcPr>
          <w:p w14:paraId="1B4809AE" w14:textId="77777777" w:rsidR="00392A74" w:rsidRPr="00392A74" w:rsidRDefault="00392A74" w:rsidP="00392A74">
            <w:pPr>
              <w:ind w:firstLine="0"/>
            </w:pPr>
            <w:r>
              <w:t>G. M. Smith</w:t>
            </w:r>
          </w:p>
        </w:tc>
        <w:tc>
          <w:tcPr>
            <w:tcW w:w="2180" w:type="dxa"/>
            <w:shd w:val="clear" w:color="auto" w:fill="auto"/>
          </w:tcPr>
          <w:p w14:paraId="35A80817" w14:textId="77777777" w:rsidR="00392A74" w:rsidRPr="00392A74" w:rsidRDefault="00392A74" w:rsidP="00392A74">
            <w:pPr>
              <w:ind w:firstLine="0"/>
            </w:pPr>
            <w:r>
              <w:t>G. R. Smith</w:t>
            </w:r>
          </w:p>
        </w:tc>
      </w:tr>
      <w:tr w:rsidR="00392A74" w:rsidRPr="00392A74" w14:paraId="00F79271" w14:textId="77777777" w:rsidTr="00392A74">
        <w:tblPrEx>
          <w:jc w:val="left"/>
        </w:tblPrEx>
        <w:tc>
          <w:tcPr>
            <w:tcW w:w="2179" w:type="dxa"/>
            <w:shd w:val="clear" w:color="auto" w:fill="auto"/>
          </w:tcPr>
          <w:p w14:paraId="0282CF50" w14:textId="77777777" w:rsidR="00392A74" w:rsidRPr="00392A74" w:rsidRDefault="00392A74" w:rsidP="00392A74">
            <w:pPr>
              <w:ind w:firstLine="0"/>
            </w:pPr>
            <w:r>
              <w:t>M. M. Smith</w:t>
            </w:r>
          </w:p>
        </w:tc>
        <w:tc>
          <w:tcPr>
            <w:tcW w:w="2179" w:type="dxa"/>
            <w:shd w:val="clear" w:color="auto" w:fill="auto"/>
          </w:tcPr>
          <w:p w14:paraId="6F57EC4D" w14:textId="77777777" w:rsidR="00392A74" w:rsidRPr="00392A74" w:rsidRDefault="00392A74" w:rsidP="00392A74">
            <w:pPr>
              <w:ind w:firstLine="0"/>
            </w:pPr>
            <w:r>
              <w:t>Stavrinakis</w:t>
            </w:r>
          </w:p>
        </w:tc>
        <w:tc>
          <w:tcPr>
            <w:tcW w:w="2180" w:type="dxa"/>
            <w:shd w:val="clear" w:color="auto" w:fill="auto"/>
          </w:tcPr>
          <w:p w14:paraId="1B1147AE" w14:textId="77777777" w:rsidR="00392A74" w:rsidRPr="00392A74" w:rsidRDefault="00392A74" w:rsidP="00392A74">
            <w:pPr>
              <w:ind w:firstLine="0"/>
            </w:pPr>
            <w:r>
              <w:t>Taylor</w:t>
            </w:r>
          </w:p>
        </w:tc>
      </w:tr>
      <w:tr w:rsidR="00392A74" w:rsidRPr="00392A74" w14:paraId="5811B52F" w14:textId="77777777" w:rsidTr="00392A74">
        <w:tblPrEx>
          <w:jc w:val="left"/>
        </w:tblPrEx>
        <w:tc>
          <w:tcPr>
            <w:tcW w:w="2179" w:type="dxa"/>
            <w:shd w:val="clear" w:color="auto" w:fill="auto"/>
          </w:tcPr>
          <w:p w14:paraId="34B99D51" w14:textId="77777777" w:rsidR="00392A74" w:rsidRPr="00392A74" w:rsidRDefault="00392A74" w:rsidP="00392A74">
            <w:pPr>
              <w:ind w:firstLine="0"/>
            </w:pPr>
            <w:r>
              <w:t>Tedder</w:t>
            </w:r>
          </w:p>
        </w:tc>
        <w:tc>
          <w:tcPr>
            <w:tcW w:w="2179" w:type="dxa"/>
            <w:shd w:val="clear" w:color="auto" w:fill="auto"/>
          </w:tcPr>
          <w:p w14:paraId="4FD502F8" w14:textId="77777777" w:rsidR="00392A74" w:rsidRPr="00392A74" w:rsidRDefault="00392A74" w:rsidP="00392A74">
            <w:pPr>
              <w:ind w:firstLine="0"/>
            </w:pPr>
            <w:r>
              <w:t>Thayer</w:t>
            </w:r>
          </w:p>
        </w:tc>
        <w:tc>
          <w:tcPr>
            <w:tcW w:w="2180" w:type="dxa"/>
            <w:shd w:val="clear" w:color="auto" w:fill="auto"/>
          </w:tcPr>
          <w:p w14:paraId="39DFC191" w14:textId="77777777" w:rsidR="00392A74" w:rsidRPr="00392A74" w:rsidRDefault="00392A74" w:rsidP="00392A74">
            <w:pPr>
              <w:ind w:firstLine="0"/>
            </w:pPr>
            <w:r>
              <w:t>Thigpen</w:t>
            </w:r>
          </w:p>
        </w:tc>
      </w:tr>
      <w:tr w:rsidR="00392A74" w:rsidRPr="00392A74" w14:paraId="3C7B908B" w14:textId="77777777" w:rsidTr="00392A74">
        <w:tblPrEx>
          <w:jc w:val="left"/>
        </w:tblPrEx>
        <w:tc>
          <w:tcPr>
            <w:tcW w:w="2179" w:type="dxa"/>
            <w:shd w:val="clear" w:color="auto" w:fill="auto"/>
          </w:tcPr>
          <w:p w14:paraId="3A60C04A" w14:textId="77777777" w:rsidR="00392A74" w:rsidRPr="00392A74" w:rsidRDefault="00392A74" w:rsidP="00392A74">
            <w:pPr>
              <w:ind w:firstLine="0"/>
            </w:pPr>
            <w:r>
              <w:t>Trantham</w:t>
            </w:r>
          </w:p>
        </w:tc>
        <w:tc>
          <w:tcPr>
            <w:tcW w:w="2179" w:type="dxa"/>
            <w:shd w:val="clear" w:color="auto" w:fill="auto"/>
          </w:tcPr>
          <w:p w14:paraId="2CBDA629" w14:textId="77777777" w:rsidR="00392A74" w:rsidRPr="00392A74" w:rsidRDefault="00392A74" w:rsidP="00392A74">
            <w:pPr>
              <w:ind w:firstLine="0"/>
            </w:pPr>
            <w:r>
              <w:t>Weeks</w:t>
            </w:r>
          </w:p>
        </w:tc>
        <w:tc>
          <w:tcPr>
            <w:tcW w:w="2180" w:type="dxa"/>
            <w:shd w:val="clear" w:color="auto" w:fill="auto"/>
          </w:tcPr>
          <w:p w14:paraId="029C2D1E" w14:textId="77777777" w:rsidR="00392A74" w:rsidRPr="00392A74" w:rsidRDefault="00392A74" w:rsidP="00392A74">
            <w:pPr>
              <w:ind w:firstLine="0"/>
            </w:pPr>
            <w:r>
              <w:t>West</w:t>
            </w:r>
          </w:p>
        </w:tc>
      </w:tr>
      <w:tr w:rsidR="00392A74" w:rsidRPr="00392A74" w14:paraId="5A12A0D6" w14:textId="77777777" w:rsidTr="00392A74">
        <w:tblPrEx>
          <w:jc w:val="left"/>
        </w:tblPrEx>
        <w:tc>
          <w:tcPr>
            <w:tcW w:w="2179" w:type="dxa"/>
            <w:shd w:val="clear" w:color="auto" w:fill="auto"/>
          </w:tcPr>
          <w:p w14:paraId="6B650AA0" w14:textId="77777777" w:rsidR="00392A74" w:rsidRPr="00392A74" w:rsidRDefault="00392A74" w:rsidP="00392A74">
            <w:pPr>
              <w:ind w:firstLine="0"/>
            </w:pPr>
            <w:r>
              <w:t>Wetmore</w:t>
            </w:r>
          </w:p>
        </w:tc>
        <w:tc>
          <w:tcPr>
            <w:tcW w:w="2179" w:type="dxa"/>
            <w:shd w:val="clear" w:color="auto" w:fill="auto"/>
          </w:tcPr>
          <w:p w14:paraId="1E557CB6" w14:textId="77777777" w:rsidR="00392A74" w:rsidRPr="00392A74" w:rsidRDefault="00392A74" w:rsidP="00392A74">
            <w:pPr>
              <w:ind w:firstLine="0"/>
            </w:pPr>
            <w:r>
              <w:t>Wheeler</w:t>
            </w:r>
          </w:p>
        </w:tc>
        <w:tc>
          <w:tcPr>
            <w:tcW w:w="2180" w:type="dxa"/>
            <w:shd w:val="clear" w:color="auto" w:fill="auto"/>
          </w:tcPr>
          <w:p w14:paraId="509E0AD6" w14:textId="77777777" w:rsidR="00392A74" w:rsidRPr="00392A74" w:rsidRDefault="00392A74" w:rsidP="00392A74">
            <w:pPr>
              <w:ind w:firstLine="0"/>
            </w:pPr>
            <w:r>
              <w:t>White</w:t>
            </w:r>
          </w:p>
        </w:tc>
      </w:tr>
      <w:tr w:rsidR="00392A74" w:rsidRPr="00392A74" w14:paraId="3D090E2D" w14:textId="77777777" w:rsidTr="00392A74">
        <w:tblPrEx>
          <w:jc w:val="left"/>
        </w:tblPrEx>
        <w:tc>
          <w:tcPr>
            <w:tcW w:w="2179" w:type="dxa"/>
            <w:shd w:val="clear" w:color="auto" w:fill="auto"/>
          </w:tcPr>
          <w:p w14:paraId="17B11D91" w14:textId="77777777" w:rsidR="00392A74" w:rsidRPr="00392A74" w:rsidRDefault="00392A74" w:rsidP="00392A74">
            <w:pPr>
              <w:keepNext/>
              <w:ind w:firstLine="0"/>
            </w:pPr>
            <w:r>
              <w:t>Whitmire</w:t>
            </w:r>
          </w:p>
        </w:tc>
        <w:tc>
          <w:tcPr>
            <w:tcW w:w="2179" w:type="dxa"/>
            <w:shd w:val="clear" w:color="auto" w:fill="auto"/>
          </w:tcPr>
          <w:p w14:paraId="00C805C4" w14:textId="77777777" w:rsidR="00392A74" w:rsidRPr="00392A74" w:rsidRDefault="00392A74" w:rsidP="00392A74">
            <w:pPr>
              <w:keepNext/>
              <w:ind w:firstLine="0"/>
            </w:pPr>
            <w:r>
              <w:t>R. Williams</w:t>
            </w:r>
          </w:p>
        </w:tc>
        <w:tc>
          <w:tcPr>
            <w:tcW w:w="2180" w:type="dxa"/>
            <w:shd w:val="clear" w:color="auto" w:fill="auto"/>
          </w:tcPr>
          <w:p w14:paraId="1491EBA0" w14:textId="77777777" w:rsidR="00392A74" w:rsidRPr="00392A74" w:rsidRDefault="00392A74" w:rsidP="00392A74">
            <w:pPr>
              <w:keepNext/>
              <w:ind w:firstLine="0"/>
            </w:pPr>
            <w:r>
              <w:t>S. Williams</w:t>
            </w:r>
          </w:p>
        </w:tc>
      </w:tr>
      <w:tr w:rsidR="00392A74" w:rsidRPr="00392A74" w14:paraId="65A0853E" w14:textId="77777777" w:rsidTr="00392A74">
        <w:tblPrEx>
          <w:jc w:val="left"/>
        </w:tblPrEx>
        <w:tc>
          <w:tcPr>
            <w:tcW w:w="2179" w:type="dxa"/>
            <w:shd w:val="clear" w:color="auto" w:fill="auto"/>
          </w:tcPr>
          <w:p w14:paraId="1F71AA68" w14:textId="77777777" w:rsidR="00392A74" w:rsidRPr="00392A74" w:rsidRDefault="00392A74" w:rsidP="00392A74">
            <w:pPr>
              <w:keepNext/>
              <w:ind w:firstLine="0"/>
            </w:pPr>
            <w:r>
              <w:t>Willis</w:t>
            </w:r>
          </w:p>
        </w:tc>
        <w:tc>
          <w:tcPr>
            <w:tcW w:w="2179" w:type="dxa"/>
            <w:shd w:val="clear" w:color="auto" w:fill="auto"/>
          </w:tcPr>
          <w:p w14:paraId="66A30FAD" w14:textId="77777777" w:rsidR="00392A74" w:rsidRPr="00392A74" w:rsidRDefault="00392A74" w:rsidP="00392A74">
            <w:pPr>
              <w:keepNext/>
              <w:ind w:firstLine="0"/>
            </w:pPr>
            <w:r>
              <w:t>Wooten</w:t>
            </w:r>
          </w:p>
        </w:tc>
        <w:tc>
          <w:tcPr>
            <w:tcW w:w="2180" w:type="dxa"/>
            <w:shd w:val="clear" w:color="auto" w:fill="auto"/>
          </w:tcPr>
          <w:p w14:paraId="189D4D05" w14:textId="77777777" w:rsidR="00392A74" w:rsidRPr="00392A74" w:rsidRDefault="00392A74" w:rsidP="00392A74">
            <w:pPr>
              <w:keepNext/>
              <w:ind w:firstLine="0"/>
            </w:pPr>
            <w:r>
              <w:t>Yow</w:t>
            </w:r>
          </w:p>
        </w:tc>
      </w:tr>
    </w:tbl>
    <w:p w14:paraId="5A247FDA" w14:textId="77777777" w:rsidR="00392A74" w:rsidRDefault="00392A74" w:rsidP="00392A74"/>
    <w:p w14:paraId="4549B05A" w14:textId="77777777" w:rsidR="00392A74" w:rsidRDefault="00392A74" w:rsidP="00392A74">
      <w:pPr>
        <w:jc w:val="center"/>
        <w:rPr>
          <w:b/>
        </w:rPr>
      </w:pPr>
      <w:r w:rsidRPr="00392A74">
        <w:rPr>
          <w:b/>
        </w:rPr>
        <w:t>Total Present--117</w:t>
      </w:r>
    </w:p>
    <w:p w14:paraId="36FF4496" w14:textId="77777777" w:rsidR="00392A74" w:rsidRDefault="00392A74" w:rsidP="00392A74"/>
    <w:p w14:paraId="79F70ACD" w14:textId="77777777" w:rsidR="00392A74" w:rsidRDefault="00392A74" w:rsidP="00392A74">
      <w:pPr>
        <w:keepNext/>
        <w:jc w:val="center"/>
        <w:rPr>
          <w:b/>
        </w:rPr>
      </w:pPr>
      <w:r w:rsidRPr="00392A74">
        <w:rPr>
          <w:b/>
        </w:rPr>
        <w:t>LEAVE OF ABSENCE</w:t>
      </w:r>
    </w:p>
    <w:p w14:paraId="15665249" w14:textId="77777777" w:rsidR="00392A74" w:rsidRDefault="00392A74" w:rsidP="00392A74">
      <w:r>
        <w:t>The SPEAKER granted Rep. MURPHY a leave of absence due to medical reasons.</w:t>
      </w:r>
    </w:p>
    <w:p w14:paraId="116F7F15" w14:textId="77777777" w:rsidR="00392A74" w:rsidRDefault="00392A74" w:rsidP="00392A74"/>
    <w:p w14:paraId="7D6B03D2" w14:textId="77777777" w:rsidR="00392A74" w:rsidRDefault="00392A74" w:rsidP="00392A74">
      <w:pPr>
        <w:keepNext/>
        <w:jc w:val="center"/>
        <w:rPr>
          <w:b/>
        </w:rPr>
      </w:pPr>
      <w:r w:rsidRPr="00392A74">
        <w:rPr>
          <w:b/>
        </w:rPr>
        <w:t>LEAVE OF ABSENCE</w:t>
      </w:r>
    </w:p>
    <w:p w14:paraId="0D7E7C2A" w14:textId="77777777" w:rsidR="00392A74" w:rsidRDefault="00392A74" w:rsidP="00392A74">
      <w:r>
        <w:t>The SPEAKER granted Rep. COGSWELL a leave of absence due to a family commitment.</w:t>
      </w:r>
    </w:p>
    <w:p w14:paraId="486E07E3" w14:textId="77777777" w:rsidR="00392A74" w:rsidRDefault="00392A74" w:rsidP="00392A74">
      <w:pPr>
        <w:keepNext/>
        <w:jc w:val="center"/>
        <w:rPr>
          <w:b/>
        </w:rPr>
      </w:pPr>
      <w:r w:rsidRPr="00392A74">
        <w:rPr>
          <w:b/>
        </w:rPr>
        <w:t>LEAVE OF ABSENCE</w:t>
      </w:r>
    </w:p>
    <w:p w14:paraId="403164E2" w14:textId="77777777" w:rsidR="00392A74" w:rsidRDefault="00392A74" w:rsidP="00392A74">
      <w:r>
        <w:t>The SPEAKER granted Rep. HILL a leave of absence for the day.</w:t>
      </w:r>
    </w:p>
    <w:p w14:paraId="41F80EA3" w14:textId="77777777" w:rsidR="00392A74" w:rsidRDefault="00392A74" w:rsidP="00392A74"/>
    <w:p w14:paraId="64566991" w14:textId="77777777" w:rsidR="00392A74" w:rsidRDefault="00392A74" w:rsidP="00392A74">
      <w:pPr>
        <w:keepNext/>
        <w:jc w:val="center"/>
        <w:rPr>
          <w:b/>
        </w:rPr>
      </w:pPr>
      <w:r w:rsidRPr="00392A74">
        <w:rPr>
          <w:b/>
        </w:rPr>
        <w:t>LEAVE OF ABSENCE</w:t>
      </w:r>
    </w:p>
    <w:p w14:paraId="621CBE29" w14:textId="77777777" w:rsidR="00392A74" w:rsidRDefault="00392A74" w:rsidP="00392A74">
      <w:r>
        <w:t>The SPEAKER granted Rep. V. S. MOSS a leave of absence due to medical reasons.</w:t>
      </w:r>
    </w:p>
    <w:p w14:paraId="03B8069C" w14:textId="77777777" w:rsidR="00392A74" w:rsidRDefault="00392A74" w:rsidP="00392A74"/>
    <w:p w14:paraId="45E24EBC" w14:textId="77777777" w:rsidR="00392A74" w:rsidRDefault="00392A74" w:rsidP="00392A74">
      <w:pPr>
        <w:keepNext/>
        <w:jc w:val="center"/>
        <w:rPr>
          <w:b/>
        </w:rPr>
      </w:pPr>
      <w:r w:rsidRPr="00392A74">
        <w:rPr>
          <w:b/>
        </w:rPr>
        <w:t>LEAVE OF ABSENCE</w:t>
      </w:r>
    </w:p>
    <w:p w14:paraId="15F367C1" w14:textId="77777777" w:rsidR="00392A74" w:rsidRDefault="00392A74" w:rsidP="00392A74">
      <w:r>
        <w:t xml:space="preserve">The SPEAKER granted Rep. KING a leave of absence for the remainder of the day. </w:t>
      </w:r>
    </w:p>
    <w:p w14:paraId="35E00858" w14:textId="77777777" w:rsidR="00392A74" w:rsidRDefault="00392A74" w:rsidP="00392A74"/>
    <w:p w14:paraId="6EACD868" w14:textId="77777777" w:rsidR="00392A74" w:rsidRDefault="00392A74" w:rsidP="00392A74">
      <w:pPr>
        <w:keepNext/>
        <w:jc w:val="center"/>
        <w:rPr>
          <w:b/>
        </w:rPr>
      </w:pPr>
      <w:r w:rsidRPr="00392A74">
        <w:rPr>
          <w:b/>
        </w:rPr>
        <w:t>CO-SPONSOR ADDED</w:t>
      </w:r>
    </w:p>
    <w:p w14:paraId="77F6EFB6" w14:textId="77777777" w:rsidR="00392A74" w:rsidRDefault="00392A74" w:rsidP="00392A74">
      <w:r>
        <w:t>In accordance with House Rule 5.2 below:</w:t>
      </w:r>
    </w:p>
    <w:p w14:paraId="5757028A" w14:textId="77777777" w:rsidR="00FC5F87" w:rsidRDefault="00FC5F87" w:rsidP="00392A74">
      <w:pPr>
        <w:ind w:firstLine="270"/>
        <w:rPr>
          <w:b/>
          <w:bCs/>
          <w:color w:val="000000"/>
          <w:szCs w:val="22"/>
          <w:lang w:val="en"/>
        </w:rPr>
      </w:pPr>
      <w:bookmarkStart w:id="6" w:name="file_start24"/>
      <w:bookmarkEnd w:id="6"/>
    </w:p>
    <w:p w14:paraId="400957DA" w14:textId="77777777" w:rsidR="00392A74" w:rsidRPr="00CA29CB" w:rsidRDefault="00392A74" w:rsidP="00392A7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17C195E" w14:textId="77777777" w:rsidR="00392A74" w:rsidRDefault="00392A74" w:rsidP="00392A74">
      <w:bookmarkStart w:id="7" w:name="file_end24"/>
      <w:bookmarkEnd w:id="7"/>
    </w:p>
    <w:p w14:paraId="50E5F673" w14:textId="77777777" w:rsidR="00392A74" w:rsidRDefault="00392A74" w:rsidP="00392A74">
      <w:pPr>
        <w:keepNext/>
        <w:jc w:val="center"/>
        <w:rPr>
          <w:b/>
        </w:rPr>
      </w:pPr>
      <w:r w:rsidRPr="00392A74">
        <w:rPr>
          <w:b/>
        </w:rPr>
        <w:t>CO-SPONSOR ADDED</w:t>
      </w:r>
    </w:p>
    <w:tbl>
      <w:tblPr>
        <w:tblW w:w="0" w:type="auto"/>
        <w:tblLayout w:type="fixed"/>
        <w:tblLook w:val="0000" w:firstRow="0" w:lastRow="0" w:firstColumn="0" w:lastColumn="0" w:noHBand="0" w:noVBand="0"/>
      </w:tblPr>
      <w:tblGrid>
        <w:gridCol w:w="1551"/>
        <w:gridCol w:w="1251"/>
      </w:tblGrid>
      <w:tr w:rsidR="00392A74" w:rsidRPr="00392A74" w14:paraId="17433535" w14:textId="77777777" w:rsidTr="00392A74">
        <w:tc>
          <w:tcPr>
            <w:tcW w:w="1551" w:type="dxa"/>
            <w:shd w:val="clear" w:color="auto" w:fill="auto"/>
          </w:tcPr>
          <w:p w14:paraId="212C88AC" w14:textId="77777777" w:rsidR="00392A74" w:rsidRPr="00392A74" w:rsidRDefault="00392A74" w:rsidP="00392A74">
            <w:pPr>
              <w:keepNext/>
              <w:ind w:firstLine="0"/>
            </w:pPr>
            <w:r w:rsidRPr="00392A74">
              <w:t>Bill Number:</w:t>
            </w:r>
          </w:p>
        </w:tc>
        <w:tc>
          <w:tcPr>
            <w:tcW w:w="1251" w:type="dxa"/>
            <w:shd w:val="clear" w:color="auto" w:fill="auto"/>
          </w:tcPr>
          <w:p w14:paraId="448401BB" w14:textId="77777777" w:rsidR="00392A74" w:rsidRPr="00392A74" w:rsidRDefault="00392A74" w:rsidP="00392A74">
            <w:pPr>
              <w:keepNext/>
              <w:ind w:firstLine="0"/>
            </w:pPr>
            <w:r w:rsidRPr="00392A74">
              <w:t>H. 4817</w:t>
            </w:r>
          </w:p>
        </w:tc>
      </w:tr>
      <w:tr w:rsidR="00392A74" w:rsidRPr="00392A74" w14:paraId="640E76FC" w14:textId="77777777" w:rsidTr="00392A74">
        <w:tc>
          <w:tcPr>
            <w:tcW w:w="1551" w:type="dxa"/>
            <w:shd w:val="clear" w:color="auto" w:fill="auto"/>
          </w:tcPr>
          <w:p w14:paraId="085CF6AB" w14:textId="77777777" w:rsidR="00392A74" w:rsidRPr="00392A74" w:rsidRDefault="00392A74" w:rsidP="00392A74">
            <w:pPr>
              <w:keepNext/>
              <w:ind w:firstLine="0"/>
            </w:pPr>
            <w:r w:rsidRPr="00392A74">
              <w:t>Date:</w:t>
            </w:r>
          </w:p>
        </w:tc>
        <w:tc>
          <w:tcPr>
            <w:tcW w:w="1251" w:type="dxa"/>
            <w:shd w:val="clear" w:color="auto" w:fill="auto"/>
          </w:tcPr>
          <w:p w14:paraId="716FAB60" w14:textId="77777777" w:rsidR="00392A74" w:rsidRPr="00392A74" w:rsidRDefault="00392A74" w:rsidP="00392A74">
            <w:pPr>
              <w:keepNext/>
              <w:ind w:firstLine="0"/>
            </w:pPr>
            <w:r w:rsidRPr="00392A74">
              <w:t>ADD:</w:t>
            </w:r>
          </w:p>
        </w:tc>
      </w:tr>
      <w:tr w:rsidR="00392A74" w:rsidRPr="00392A74" w14:paraId="4CB971DF" w14:textId="77777777" w:rsidTr="00392A74">
        <w:tc>
          <w:tcPr>
            <w:tcW w:w="1551" w:type="dxa"/>
            <w:shd w:val="clear" w:color="auto" w:fill="auto"/>
          </w:tcPr>
          <w:p w14:paraId="19F79E28" w14:textId="77777777" w:rsidR="00392A74" w:rsidRPr="00392A74" w:rsidRDefault="00392A74" w:rsidP="00392A74">
            <w:pPr>
              <w:keepNext/>
              <w:ind w:firstLine="0"/>
            </w:pPr>
            <w:r w:rsidRPr="00392A74">
              <w:t>03/15/22</w:t>
            </w:r>
          </w:p>
        </w:tc>
        <w:tc>
          <w:tcPr>
            <w:tcW w:w="1251" w:type="dxa"/>
            <w:shd w:val="clear" w:color="auto" w:fill="auto"/>
          </w:tcPr>
          <w:p w14:paraId="4B7B1AA1" w14:textId="77777777" w:rsidR="00392A74" w:rsidRPr="00392A74" w:rsidRDefault="00392A74" w:rsidP="00392A74">
            <w:pPr>
              <w:keepNext/>
              <w:ind w:firstLine="0"/>
            </w:pPr>
            <w:r w:rsidRPr="00392A74">
              <w:t>TAYLOR</w:t>
            </w:r>
          </w:p>
        </w:tc>
      </w:tr>
    </w:tbl>
    <w:p w14:paraId="01525A9F" w14:textId="77777777" w:rsidR="00392A74" w:rsidRDefault="00392A74" w:rsidP="00392A74"/>
    <w:p w14:paraId="4F6B3ABC" w14:textId="77777777" w:rsidR="00392A74" w:rsidRDefault="00392A74" w:rsidP="00392A74"/>
    <w:p w14:paraId="5FB9283F" w14:textId="77777777" w:rsidR="00392A74" w:rsidRDefault="00392A74" w:rsidP="00392A74">
      <w:pPr>
        <w:keepNext/>
        <w:jc w:val="center"/>
        <w:rPr>
          <w:b/>
        </w:rPr>
      </w:pPr>
      <w:r w:rsidRPr="00392A74">
        <w:rPr>
          <w:b/>
        </w:rPr>
        <w:t>SENT TO THE SENATE</w:t>
      </w:r>
    </w:p>
    <w:p w14:paraId="5D49D80B" w14:textId="77777777" w:rsidR="00392A74" w:rsidRDefault="00392A74" w:rsidP="00392A74">
      <w:r>
        <w:t>The following Bill and Joint Resolution were taken up, read the third time, and ordered sent to the Senate:</w:t>
      </w:r>
    </w:p>
    <w:p w14:paraId="74F2120F" w14:textId="77777777" w:rsidR="00392A74" w:rsidRDefault="00392A74" w:rsidP="00392A74">
      <w:bookmarkStart w:id="8" w:name="include_clip_start_29"/>
      <w:bookmarkEnd w:id="8"/>
    </w:p>
    <w:p w14:paraId="05ABB127" w14:textId="77777777" w:rsidR="00392A74" w:rsidRDefault="00392A74" w:rsidP="00392A74">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26B7E7A2" w14:textId="77777777" w:rsidR="00392A74" w:rsidRDefault="00392A74" w:rsidP="00392A74">
      <w:bookmarkStart w:id="9" w:name="include_clip_end_29"/>
      <w:bookmarkStart w:id="10" w:name="include_clip_start_30"/>
      <w:bookmarkEnd w:id="9"/>
      <w:bookmarkEnd w:id="10"/>
    </w:p>
    <w:p w14:paraId="783DE9BF" w14:textId="77777777" w:rsidR="00392A74" w:rsidRDefault="00392A74" w:rsidP="00392A74">
      <w:r>
        <w:t>H. 5151 -- Ways and Means Committee: A JOINT RESOLUTION TO APPROPRIATE MONIES FROM THE CAPITAL RESERVE FUND FOR FISCAL YEAR 2021-2022, AND TO ALLOW UNEXPENDED FUNDS APPROPRIATED TO BE CARRIED FORWARD TO SUCCEEDING FISCAL YEARS AND EXPENDED FOR THE SAME PURPOSES.</w:t>
      </w:r>
    </w:p>
    <w:p w14:paraId="7A3D318E" w14:textId="77777777" w:rsidR="00392A74" w:rsidRDefault="00392A74" w:rsidP="00392A74">
      <w:bookmarkStart w:id="11" w:name="include_clip_end_30"/>
      <w:bookmarkEnd w:id="11"/>
    </w:p>
    <w:p w14:paraId="18A30774" w14:textId="77777777" w:rsidR="00392A74" w:rsidRDefault="00392A74" w:rsidP="00392A74">
      <w:pPr>
        <w:keepNext/>
        <w:jc w:val="center"/>
        <w:rPr>
          <w:b/>
        </w:rPr>
      </w:pPr>
      <w:r w:rsidRPr="00392A74">
        <w:rPr>
          <w:b/>
        </w:rPr>
        <w:t xml:space="preserve">SPEAKER </w:t>
      </w:r>
      <w:r w:rsidRPr="00392A74">
        <w:rPr>
          <w:b/>
          <w:i/>
        </w:rPr>
        <w:t>PRO TEMPORE</w:t>
      </w:r>
      <w:r w:rsidRPr="00392A74">
        <w:rPr>
          <w:b/>
        </w:rPr>
        <w:t xml:space="preserve"> IN CHAIR</w:t>
      </w:r>
    </w:p>
    <w:p w14:paraId="4161B226" w14:textId="77777777" w:rsidR="00392A74" w:rsidRDefault="00392A74" w:rsidP="00392A74"/>
    <w:p w14:paraId="5BFC40CF" w14:textId="77777777" w:rsidR="00392A74" w:rsidRDefault="00FC5F87" w:rsidP="00392A74">
      <w:r>
        <w:t>Rep. G</w:t>
      </w:r>
      <w:r w:rsidR="00740B2C">
        <w:t xml:space="preserve">. </w:t>
      </w:r>
      <w:r>
        <w:t>M</w:t>
      </w:r>
      <w:r w:rsidR="00740B2C">
        <w:t>.</w:t>
      </w:r>
      <w:r>
        <w:t xml:space="preserve"> Smith addressed the b</w:t>
      </w:r>
      <w:r w:rsidR="00392A74">
        <w:t>ody in reference to the budget process.</w:t>
      </w:r>
    </w:p>
    <w:p w14:paraId="774F1957" w14:textId="77777777" w:rsidR="00392A74" w:rsidRDefault="00392A74" w:rsidP="00392A74"/>
    <w:p w14:paraId="308C1E22" w14:textId="77777777" w:rsidR="00392A74" w:rsidRDefault="00392A74" w:rsidP="00392A74">
      <w:pPr>
        <w:keepNext/>
        <w:jc w:val="center"/>
        <w:rPr>
          <w:b/>
        </w:rPr>
      </w:pPr>
      <w:r w:rsidRPr="00392A74">
        <w:rPr>
          <w:b/>
        </w:rPr>
        <w:t>SPEAKER ADDRESSES HOUSE</w:t>
      </w:r>
    </w:p>
    <w:p w14:paraId="0A6CDE30" w14:textId="13C4F778" w:rsidR="00392A74" w:rsidRDefault="00392A74" w:rsidP="00392A74">
      <w:r>
        <w:t xml:space="preserve">Pursuant to House Rule 1.6, the SPEAKER addresses the </w:t>
      </w:r>
      <w:r w:rsidR="005964A5">
        <w:t>B</w:t>
      </w:r>
      <w:r>
        <w:t xml:space="preserve">ody concerning a matter of importance to the House.  </w:t>
      </w:r>
    </w:p>
    <w:p w14:paraId="0D949721" w14:textId="77777777" w:rsidR="00392A74" w:rsidRDefault="00392A74" w:rsidP="00392A74"/>
    <w:p w14:paraId="18768F9A" w14:textId="77777777" w:rsidR="00392A74" w:rsidRDefault="00392A74" w:rsidP="00392A74">
      <w:pPr>
        <w:keepNext/>
        <w:jc w:val="center"/>
        <w:rPr>
          <w:b/>
        </w:rPr>
      </w:pPr>
      <w:r w:rsidRPr="00392A74">
        <w:rPr>
          <w:b/>
        </w:rPr>
        <w:t>RECURRENCE TO THE MORNING HOUR</w:t>
      </w:r>
    </w:p>
    <w:p w14:paraId="176FCCC8" w14:textId="77777777" w:rsidR="00392A74" w:rsidRDefault="00392A74" w:rsidP="00392A74">
      <w:r>
        <w:t>Rep. FORREST moved that the House recur to the morning hour.</w:t>
      </w:r>
    </w:p>
    <w:p w14:paraId="370FD339" w14:textId="77777777" w:rsidR="00392A74" w:rsidRDefault="00392A74" w:rsidP="00392A74"/>
    <w:p w14:paraId="7526FEE1" w14:textId="77777777" w:rsidR="00392A74" w:rsidRDefault="00392A74" w:rsidP="00392A74">
      <w:pPr>
        <w:keepNext/>
        <w:jc w:val="center"/>
        <w:rPr>
          <w:b/>
        </w:rPr>
      </w:pPr>
      <w:r w:rsidRPr="00392A74">
        <w:rPr>
          <w:b/>
        </w:rPr>
        <w:t>R. 132, H. 4800--ORDERED PRINTED IN THE JOURNAL</w:t>
      </w:r>
    </w:p>
    <w:p w14:paraId="740D0162" w14:textId="77777777" w:rsidR="00392A74" w:rsidRDefault="00392A74" w:rsidP="00392A74">
      <w:r>
        <w:t>The SPEAKER ordered the following Veto printed in the Journal:</w:t>
      </w:r>
    </w:p>
    <w:p w14:paraId="31FB125A" w14:textId="77777777" w:rsidR="00392A74" w:rsidRDefault="00392A74" w:rsidP="00392A74"/>
    <w:p w14:paraId="07FBC304" w14:textId="77777777" w:rsidR="00392A74" w:rsidRPr="004273AC" w:rsidRDefault="00392A74" w:rsidP="00392A74">
      <w:pPr>
        <w:keepLines/>
        <w:tabs>
          <w:tab w:val="left" w:pos="216"/>
        </w:tabs>
        <w:ind w:firstLine="0"/>
        <w:jc w:val="center"/>
        <w:rPr>
          <w:szCs w:val="22"/>
        </w:rPr>
      </w:pPr>
      <w:bookmarkStart w:id="12" w:name="file_start38"/>
      <w:bookmarkEnd w:id="12"/>
      <w:r w:rsidRPr="004273AC">
        <w:rPr>
          <w:szCs w:val="22"/>
        </w:rPr>
        <w:t>State of South Carolina</w:t>
      </w:r>
    </w:p>
    <w:p w14:paraId="60752C65" w14:textId="77777777" w:rsidR="00392A74" w:rsidRPr="004273AC" w:rsidRDefault="00392A74" w:rsidP="00392A74">
      <w:pPr>
        <w:keepLines/>
        <w:tabs>
          <w:tab w:val="left" w:pos="216"/>
        </w:tabs>
        <w:ind w:firstLine="0"/>
        <w:jc w:val="center"/>
        <w:rPr>
          <w:szCs w:val="22"/>
        </w:rPr>
      </w:pPr>
      <w:r w:rsidRPr="004273AC">
        <w:rPr>
          <w:szCs w:val="22"/>
        </w:rPr>
        <w:t>Office of the Governor</w:t>
      </w:r>
    </w:p>
    <w:p w14:paraId="0A350486" w14:textId="77777777" w:rsidR="00392A74" w:rsidRPr="004B6217" w:rsidRDefault="00392A74" w:rsidP="00392A74">
      <w:pPr>
        <w:pStyle w:val="BodyText"/>
        <w:ind w:left="360" w:right="3948"/>
        <w:rPr>
          <w:color w:val="111111"/>
          <w:sz w:val="16"/>
          <w:szCs w:val="16"/>
        </w:rPr>
      </w:pPr>
    </w:p>
    <w:p w14:paraId="2EFB3663" w14:textId="77777777" w:rsidR="00392A74" w:rsidRPr="004273AC" w:rsidRDefault="00392A74" w:rsidP="00392A74">
      <w:pPr>
        <w:ind w:firstLine="0"/>
        <w:rPr>
          <w:rFonts w:eastAsia="Calibri"/>
          <w:szCs w:val="22"/>
        </w:rPr>
      </w:pPr>
      <w:r w:rsidRPr="004273AC">
        <w:rPr>
          <w:rFonts w:eastAsia="Calibri"/>
          <w:szCs w:val="22"/>
        </w:rPr>
        <w:t>March 14, 2022</w:t>
      </w:r>
    </w:p>
    <w:p w14:paraId="13E8E540" w14:textId="77777777" w:rsidR="004B6217" w:rsidRPr="004B6217" w:rsidRDefault="004B6217" w:rsidP="004B6217">
      <w:pPr>
        <w:ind w:firstLine="0"/>
        <w:rPr>
          <w:szCs w:val="22"/>
        </w:rPr>
      </w:pPr>
      <w:r w:rsidRPr="004B6217">
        <w:rPr>
          <w:szCs w:val="22"/>
        </w:rPr>
        <w:t>The Honorable James H. Lucas Speaker of the House</w:t>
      </w:r>
    </w:p>
    <w:p w14:paraId="68AF8B89" w14:textId="77777777" w:rsidR="004B6217" w:rsidRPr="004B6217" w:rsidRDefault="004B6217" w:rsidP="004B6217">
      <w:pPr>
        <w:ind w:firstLine="0"/>
        <w:rPr>
          <w:szCs w:val="22"/>
        </w:rPr>
      </w:pPr>
      <w:r w:rsidRPr="004B6217">
        <w:rPr>
          <w:szCs w:val="22"/>
        </w:rPr>
        <w:t>State House, Second Floor Columbia, South Carolina 29201</w:t>
      </w:r>
    </w:p>
    <w:p w14:paraId="59946B08" w14:textId="77777777" w:rsidR="004B6217" w:rsidRDefault="004B6217" w:rsidP="004B6217">
      <w:pPr>
        <w:ind w:firstLine="0"/>
        <w:rPr>
          <w:szCs w:val="22"/>
        </w:rPr>
      </w:pPr>
    </w:p>
    <w:p w14:paraId="6BC44AD7" w14:textId="1308F464" w:rsidR="004B6217" w:rsidRPr="004B6217" w:rsidRDefault="004B6217" w:rsidP="004B6217">
      <w:pPr>
        <w:ind w:firstLine="0"/>
        <w:rPr>
          <w:szCs w:val="22"/>
        </w:rPr>
      </w:pPr>
      <w:r w:rsidRPr="004B6217">
        <w:rPr>
          <w:szCs w:val="22"/>
        </w:rPr>
        <w:t>Dear Mr. Speaker and Members of the House:</w:t>
      </w:r>
    </w:p>
    <w:p w14:paraId="6D31AA7B" w14:textId="77777777" w:rsidR="004B6217" w:rsidRPr="004B6217" w:rsidRDefault="004B6217" w:rsidP="004B6217">
      <w:pPr>
        <w:rPr>
          <w:szCs w:val="22"/>
        </w:rPr>
      </w:pPr>
      <w:r w:rsidRPr="004B6217">
        <w:rPr>
          <w:szCs w:val="22"/>
        </w:rPr>
        <w:t>I am hereby vetoing and returning without my approval R-132, H. 4800, which seeks to amend Act No. 777 of 1988, establishing the Lancaster County School District, so as to provide that members of the Lancaster County School District’s Board of Trustees (“Board”) must be elected in partisan elections beginning in 2024. The bill also requires present members of the Board whose terms expire after 2024 to declare their political affiliation by affidavit filed with the Lancaster County Board of Voter Registration and Elections. Although I recognize and appreciate the importance of the underlying issue, for the reasons set forth below, I am compelled to veto H. 4800.</w:t>
      </w:r>
    </w:p>
    <w:p w14:paraId="563596E4" w14:textId="36E529DF" w:rsidR="004B6217" w:rsidRPr="004B6217" w:rsidRDefault="004B6217" w:rsidP="004B6217">
      <w:pPr>
        <w:rPr>
          <w:szCs w:val="22"/>
        </w:rPr>
      </w:pPr>
      <w:r w:rsidRPr="004B6217">
        <w:rPr>
          <w:szCs w:val="22"/>
        </w:rPr>
        <w:t>As the General Assembly is aware, like several of my predecessors, I have consistently vetoed unconstitutional local or special legislation. The South Carolina Constitution expressly prohibits the General Assembly from enacting legislation “for a specific county” and “where a general law can be made applicable.” S.C. Const. art VIII, § 7; S.C. Const. art. III, § 34(IX). Yet,</w:t>
      </w:r>
      <w:r>
        <w:rPr>
          <w:szCs w:val="22"/>
        </w:rPr>
        <w:t xml:space="preserve"> </w:t>
      </w:r>
      <w:r w:rsidRPr="004B6217">
        <w:rPr>
          <w:szCs w:val="22"/>
        </w:rPr>
        <w:t>H. 4800 would apply to only a single county. Although our courts have held that greater deference is warranted in the context of public education, “legislation regarding education is not exempt from the requirements of Article III, § 34(IX).” Horry Cty. v. Horry Cty. Higher Educ. Comm’n, 306S.C. 416, 419, 412 S.E.2d 421, 423 (1991). Here, it appears that a general law could be made applicable, and the General Assembly has not established that a special law is necessary to “best meet the exigencies of [this] particular situation.” Charleston Cty. Sch. Dist. v. Harrell, 393 S.C. 552, 559, 713 S.E.2d 604, 608 (2011). Accordingly, I am compelled to reiterate my longstanding concerns regarding the General Assembly’s regular resort to local or special legislation, which has produced a patchwork of authorities governing South Carolina’s schools and school districts.</w:t>
      </w:r>
    </w:p>
    <w:p w14:paraId="468BAAFA" w14:textId="64125267" w:rsidR="004B6217" w:rsidRPr="004B6217" w:rsidRDefault="004B6217" w:rsidP="004B6217">
      <w:pPr>
        <w:rPr>
          <w:szCs w:val="22"/>
        </w:rPr>
      </w:pPr>
      <w:r w:rsidRPr="004B6217">
        <w:rPr>
          <w:szCs w:val="22"/>
        </w:rPr>
        <w:t>This very issue illustrates the problems associated with governing via piecemeal, and often inconsistent, local legislation. Currently, numerous local acts require that boards of trustees of the various school districts be elected in nonpartisan elections. See, e.g., Act No. 613 of 1986 (requiring that elections for the Board of Trustees of Richland County School District Nos. 1 and</w:t>
      </w:r>
      <w:r>
        <w:rPr>
          <w:szCs w:val="22"/>
        </w:rPr>
        <w:t xml:space="preserve"> </w:t>
      </w:r>
      <w:r w:rsidRPr="004B6217">
        <w:rPr>
          <w:szCs w:val="22"/>
        </w:rPr>
        <w:t>2 be nonpartisan); Act No. 287 of 1987 (requiring that elections for the Board of Trustees of Lexington County School District No. 5 be nonpartisan). Meanwhile, it is my understanding that only the Horry County School District Board of Trustees and the Lee County School District Board of Trustees are presently elected in partisan elections; yet, according to the South Carolina School Boards Association, apparently neither their legal counsel nor the legal counsel for these school districts has been able to locate or cite the local acts or policies authorizing or requiring partisan elections.</w:t>
      </w:r>
    </w:p>
    <w:p w14:paraId="48B4635F" w14:textId="77777777" w:rsidR="004B6217" w:rsidRPr="004B6217" w:rsidRDefault="004B6217" w:rsidP="004B6217">
      <w:pPr>
        <w:rPr>
          <w:szCs w:val="22"/>
        </w:rPr>
      </w:pPr>
      <w:r w:rsidRPr="004B6217">
        <w:rPr>
          <w:szCs w:val="22"/>
        </w:rPr>
        <w:t>As our recent experience has made abundantly clear, school board elections are critically important. Thus, the manner in which these elections are conducted warrants scrutiny and debate, and the proposal to transition to partisan elections may have merit. However, given the importance of this issue, the General Assembly should address the matter on a statewide basis and consider general legislation that, for example, provides that all such elections should be conducted on a partisan basis or affords electors in the various districts the option to select the form of election in a referendum. Accordingly, while I commend the bill’s sponsors for their attention to this important issue, because I am concerned that H. 4800 appears to violate the constitutional prohibition on local or special legislation, I am compelled to veto the same. Nevertheless, I would encourage the General Assembly to consider the underlying proposal on a statewide basis.</w:t>
      </w:r>
    </w:p>
    <w:p w14:paraId="72278E38" w14:textId="77777777" w:rsidR="004B6217" w:rsidRDefault="004B6217" w:rsidP="004B6217">
      <w:pPr>
        <w:rPr>
          <w:szCs w:val="22"/>
        </w:rPr>
      </w:pPr>
      <w:r w:rsidRPr="004B6217">
        <w:rPr>
          <w:szCs w:val="22"/>
        </w:rPr>
        <w:t>For the foregoing reasons, I am respectfully vetoing R-132, H. 4800 and returning the same without my signature.</w:t>
      </w:r>
      <w:r w:rsidR="00392A74" w:rsidRPr="004273AC">
        <w:rPr>
          <w:szCs w:val="22"/>
        </w:rPr>
        <w:tab/>
      </w:r>
    </w:p>
    <w:p w14:paraId="578A7789" w14:textId="2DF02E28" w:rsidR="00392A74" w:rsidRPr="004273AC" w:rsidRDefault="00392A74" w:rsidP="004B6217">
      <w:pPr>
        <w:rPr>
          <w:szCs w:val="22"/>
        </w:rPr>
      </w:pPr>
      <w:r w:rsidRPr="004273AC">
        <w:rPr>
          <w:szCs w:val="22"/>
        </w:rPr>
        <w:t xml:space="preserve">Yours very truly, </w:t>
      </w:r>
    </w:p>
    <w:p w14:paraId="7618A7C5" w14:textId="77777777" w:rsidR="00392A74" w:rsidRDefault="00392A74" w:rsidP="00392A74">
      <w:pPr>
        <w:ind w:firstLine="0"/>
        <w:rPr>
          <w:szCs w:val="22"/>
        </w:rPr>
      </w:pPr>
      <w:r w:rsidRPr="004273AC">
        <w:rPr>
          <w:szCs w:val="22"/>
        </w:rPr>
        <w:tab/>
        <w:t>Henry McMaster</w:t>
      </w:r>
    </w:p>
    <w:p w14:paraId="2AE92B13" w14:textId="77777777" w:rsidR="00392A74" w:rsidRDefault="00392A74" w:rsidP="00392A74">
      <w:pPr>
        <w:ind w:firstLine="0"/>
        <w:rPr>
          <w:szCs w:val="22"/>
        </w:rPr>
      </w:pPr>
    </w:p>
    <w:p w14:paraId="4E265124" w14:textId="77777777" w:rsidR="00392A74" w:rsidRDefault="00392A74" w:rsidP="00392A74">
      <w:pPr>
        <w:keepNext/>
        <w:jc w:val="center"/>
        <w:rPr>
          <w:b/>
        </w:rPr>
      </w:pPr>
      <w:r w:rsidRPr="00392A74">
        <w:rPr>
          <w:b/>
        </w:rPr>
        <w:t>REPORTS OF STANDING COMMITTEE</w:t>
      </w:r>
    </w:p>
    <w:p w14:paraId="2F03B8BB" w14:textId="77777777" w:rsidR="00392A74" w:rsidRDefault="00392A74" w:rsidP="00392A74">
      <w:pPr>
        <w:keepNext/>
      </w:pPr>
      <w:r>
        <w:t>Rep. D. C. MOSS, from the Committee on Invitations and Memorial Resolutions, submitted a favorable report on:</w:t>
      </w:r>
    </w:p>
    <w:p w14:paraId="3CD2B1EE" w14:textId="77777777" w:rsidR="00392A74" w:rsidRDefault="00392A74" w:rsidP="00392A74">
      <w:pPr>
        <w:keepNext/>
      </w:pPr>
      <w:bookmarkStart w:id="13" w:name="include_clip_start_40"/>
      <w:bookmarkEnd w:id="13"/>
    </w:p>
    <w:p w14:paraId="7A00C2B0" w14:textId="77777777" w:rsidR="00392A74" w:rsidRDefault="00392A74" w:rsidP="00392A74">
      <w:pPr>
        <w:keepNext/>
      </w:pPr>
      <w:r>
        <w:t>S. 794 -- Senators Goldfinch and Sabb: A CONCURRENT RESOLUTION TO REQUEST THAT THE DEPARTMENT OF TRANSPORTATION NAME APPROXIMATELY FIFTEEN MILES OF PLEASANT HILL DRIVE FROM ITS INTERSECTION WITH COUNTY LINE ROAD TO ITS INTERSECTION WITH NORTH FRASER STREET IN GEORGETOWN COUNTY "A. LANE CRIBB HIGHWAY" AND ERECT APPROPRIATE MARKERS OR SIGNS AT THIS LOCATION CONTAINING THE DESIGNATION.</w:t>
      </w:r>
    </w:p>
    <w:p w14:paraId="0A39C1DE" w14:textId="77777777" w:rsidR="00392A74" w:rsidRDefault="00392A74" w:rsidP="00392A74">
      <w:bookmarkStart w:id="14" w:name="include_clip_end_40"/>
      <w:bookmarkEnd w:id="14"/>
      <w:r>
        <w:t>Ordered for consideration tomorrow.</w:t>
      </w:r>
    </w:p>
    <w:p w14:paraId="64CF12B9" w14:textId="77777777" w:rsidR="00392A74" w:rsidRDefault="00392A74" w:rsidP="00392A74"/>
    <w:p w14:paraId="770E426F" w14:textId="77777777" w:rsidR="00392A74" w:rsidRDefault="00392A74" w:rsidP="00392A74">
      <w:pPr>
        <w:keepNext/>
      </w:pPr>
      <w:r>
        <w:t>Rep. D. C. MOSS, from the Committee on Invitations and Memorial Resolutions, submitted a favorable report on:</w:t>
      </w:r>
    </w:p>
    <w:p w14:paraId="7917867F" w14:textId="77777777" w:rsidR="00392A74" w:rsidRDefault="00392A74" w:rsidP="00392A74">
      <w:pPr>
        <w:keepNext/>
      </w:pPr>
      <w:bookmarkStart w:id="15" w:name="include_clip_start_42"/>
      <w:bookmarkEnd w:id="15"/>
    </w:p>
    <w:p w14:paraId="168F9ED0" w14:textId="77777777" w:rsidR="00392A74" w:rsidRDefault="00392A74" w:rsidP="00392A74">
      <w:pPr>
        <w:keepNext/>
      </w:pPr>
      <w:r>
        <w:t>H. 4938 -- Reps. Parks and Howard: A CONCURRENT RESOLUTION TO REQUEST THE DEPARTMENT OF TRANSPORTATION NAME THE PORTION OF SOUTH CAROLINA HIGHWAY 10 IN MCCORMICK COUNTY FROM ITS INTERSECTION WITH SOUTH CAROLINA HIGHWAY 28 TO ITS INTERSECTION WITH THE MCCORMICK/GREENWOOD COUNTY LINE "CAPTAIN JUNNE 'J.R.' JONES MEMORIAL HIGHWAY" AND ERECT APPROPRIATE MARKERS OR SIGNS ALONG THIS PORTION OF HIGHWAY CONTAINING THESE WORDS.</w:t>
      </w:r>
    </w:p>
    <w:p w14:paraId="1ECC61F7" w14:textId="77777777" w:rsidR="00392A74" w:rsidRDefault="00392A74" w:rsidP="00392A74">
      <w:bookmarkStart w:id="16" w:name="include_clip_end_42"/>
      <w:bookmarkEnd w:id="16"/>
      <w:r>
        <w:t>Ordered for consideration tomorrow.</w:t>
      </w:r>
    </w:p>
    <w:p w14:paraId="4DD0CD85" w14:textId="77777777" w:rsidR="00392A74" w:rsidRDefault="00392A74" w:rsidP="00392A74">
      <w:pPr>
        <w:keepNext/>
      </w:pPr>
      <w:r>
        <w:t>Rep. D. C. MOSS, from the Committee on Invitations and Memorial Resolutions, submitted a favorable report on:</w:t>
      </w:r>
    </w:p>
    <w:p w14:paraId="5E695310" w14:textId="77777777" w:rsidR="00392A74" w:rsidRDefault="00392A74" w:rsidP="00392A74">
      <w:pPr>
        <w:keepNext/>
      </w:pPr>
      <w:bookmarkStart w:id="17" w:name="include_clip_start_44"/>
      <w:bookmarkEnd w:id="17"/>
    </w:p>
    <w:p w14:paraId="09A46E4C" w14:textId="77777777" w:rsidR="00392A74" w:rsidRDefault="00392A74" w:rsidP="00392A74">
      <w:pPr>
        <w:keepNext/>
      </w:pPr>
      <w:r>
        <w:t>H. 4955 -- Reps. Alexander and Kirby: A CONCURRENT RESOLUTION TO REQUEST THE DEPARTMENT OF TRANSPORTATION NAME THE INTERSECTION LOCATED AT THE JUNCTION OF SOUTH CAROLINA HIGHWAY 327 AND SOUTH CAROLINA HIGHWAY 51 IN FLORENCE COUNTY "REVEREND BENNIE LEE GREENE MEMORIAL INTERSECTION" AND ERECT APPROPRIATE MARKERS OR SIGNS AT THE INTERSECTION CONTAINING THESE WORDS.</w:t>
      </w:r>
    </w:p>
    <w:p w14:paraId="04281927" w14:textId="77777777" w:rsidR="00392A74" w:rsidRDefault="00392A74" w:rsidP="00392A74">
      <w:bookmarkStart w:id="18" w:name="include_clip_end_44"/>
      <w:bookmarkEnd w:id="18"/>
      <w:r>
        <w:t>Ordered for consideration tomorrow.</w:t>
      </w:r>
    </w:p>
    <w:p w14:paraId="1159A1D9" w14:textId="77777777" w:rsidR="00392A74" w:rsidRDefault="00392A74" w:rsidP="00392A74"/>
    <w:p w14:paraId="36A2A98C" w14:textId="77777777" w:rsidR="00392A74" w:rsidRDefault="00392A74" w:rsidP="00392A74">
      <w:pPr>
        <w:keepNext/>
      </w:pPr>
      <w:r>
        <w:t>Rep. D. C. MOSS, from the Committee on Invitations and Memorial Resolutions, submitted a favorable report on:</w:t>
      </w:r>
    </w:p>
    <w:p w14:paraId="194F1DAE" w14:textId="77777777" w:rsidR="00392A74" w:rsidRDefault="00392A74" w:rsidP="00392A74">
      <w:pPr>
        <w:keepNext/>
      </w:pPr>
      <w:bookmarkStart w:id="19" w:name="include_clip_start_46"/>
      <w:bookmarkEnd w:id="19"/>
    </w:p>
    <w:p w14:paraId="0B324A12" w14:textId="77777777" w:rsidR="00392A74" w:rsidRDefault="00392A74" w:rsidP="00392A74">
      <w:pPr>
        <w:keepNext/>
      </w:pPr>
      <w:r>
        <w:t>H. 4571 -- Rep. Hayes: A CONCURRENT RESOLUTION TO REQUEST THE DEPARTMENT OF TRANSPORTATION NAME THE PORTION OF WEST CLEVELAND STREET WEST OF THE CSX RAILROAD TRACK IN THE CITY OF DILLON "CASEY MANNING DRIVE" AND ERECT APPROPRIATE MARKERS OR SIGNS AT ITS INTERSECTION WITH NORTH ELEVENTH AVENUE CONTAINING THESE WORDS.</w:t>
      </w:r>
    </w:p>
    <w:p w14:paraId="23504E50" w14:textId="77777777" w:rsidR="00392A74" w:rsidRDefault="00392A74" w:rsidP="00392A74">
      <w:bookmarkStart w:id="20" w:name="include_clip_end_46"/>
      <w:bookmarkEnd w:id="20"/>
      <w:r>
        <w:t>Ordered for consideration tomorrow.</w:t>
      </w:r>
    </w:p>
    <w:p w14:paraId="5AD90843" w14:textId="77777777" w:rsidR="00392A74" w:rsidRDefault="00392A74" w:rsidP="00392A74"/>
    <w:p w14:paraId="531ECAD4" w14:textId="77777777" w:rsidR="00392A74" w:rsidRDefault="00392A74" w:rsidP="00392A74">
      <w:pPr>
        <w:keepNext/>
      </w:pPr>
      <w:r>
        <w:t>Rep. D. C. MOSS, from the Committee on Invitations and Memorial Resolutions, submitted a favorable report on:</w:t>
      </w:r>
    </w:p>
    <w:p w14:paraId="5F5814B6" w14:textId="77777777" w:rsidR="00392A74" w:rsidRPr="004B6217" w:rsidRDefault="00392A74" w:rsidP="00392A74">
      <w:pPr>
        <w:keepNext/>
        <w:rPr>
          <w:sz w:val="16"/>
          <w:szCs w:val="16"/>
        </w:rPr>
      </w:pPr>
      <w:bookmarkStart w:id="21" w:name="include_clip_start_48"/>
      <w:bookmarkEnd w:id="21"/>
    </w:p>
    <w:p w14:paraId="511F60F5" w14:textId="77777777" w:rsidR="00392A74" w:rsidRDefault="00392A74" w:rsidP="00392A74">
      <w:pPr>
        <w:keepNext/>
      </w:pPr>
      <w:r>
        <w:t>H. 4977 -- Rep. Alexander: A CONCURRENT RESOLUTION TO REQUEST THE DEPARTMENT OF TRANSPORTATION NAME THE INTERSECTION LOCATED AT THE JUNCTION OF NORTH WILLISTON ROAD AND EAST POCKET ROAD IN FLORENCE COUNTY "REVEREND DR. WAYMON MUMFORD INTERSECTION" AND ERECT APPROPRIATE MARKERS OR SIGNS AT THIS LOCATION CONTAINING THESE WORDS.</w:t>
      </w:r>
    </w:p>
    <w:p w14:paraId="3BD784D9" w14:textId="77777777" w:rsidR="00392A74" w:rsidRDefault="00392A74" w:rsidP="00392A74">
      <w:bookmarkStart w:id="22" w:name="include_clip_end_48"/>
      <w:bookmarkEnd w:id="22"/>
      <w:r>
        <w:t>Ordered for consideration tomorrow.</w:t>
      </w:r>
    </w:p>
    <w:p w14:paraId="56105D9C" w14:textId="77777777" w:rsidR="00392A74" w:rsidRDefault="00392A74" w:rsidP="00392A74"/>
    <w:p w14:paraId="4CE40F46" w14:textId="77777777" w:rsidR="00392A74" w:rsidRDefault="00392A74" w:rsidP="00392A74">
      <w:pPr>
        <w:keepNext/>
      </w:pPr>
      <w:r>
        <w:t>Rep. D. C. MOSS, from the Committee on Invitations and Memorial Resolutions, submitted a favorable report on:</w:t>
      </w:r>
    </w:p>
    <w:p w14:paraId="642AD5F5" w14:textId="77777777" w:rsidR="00392A74" w:rsidRDefault="00392A74" w:rsidP="00392A74">
      <w:pPr>
        <w:keepNext/>
      </w:pPr>
      <w:bookmarkStart w:id="23" w:name="include_clip_start_50"/>
      <w:bookmarkEnd w:id="23"/>
    </w:p>
    <w:p w14:paraId="5A5EF690" w14:textId="77777777" w:rsidR="00392A74" w:rsidRDefault="00392A74" w:rsidP="00392A74">
      <w:pPr>
        <w:keepNext/>
      </w:pPr>
      <w:r>
        <w:t>H. 4980 -- Reps. Hiott, Yow and D. C. Moss: A CONCURRENT RESOLUTION TO MEMORIALIZE CONGRESS TO ACT SWIFTLY TO ADDRESS RISING AGRICULTURAL PRODUCTION COSTS TO PROTECT SOUTH CAROLINA FARMS AND THE RURAL ECONOMY.</w:t>
      </w:r>
    </w:p>
    <w:p w14:paraId="0825D4FF" w14:textId="77777777" w:rsidR="00392A74" w:rsidRDefault="00392A74" w:rsidP="00392A74">
      <w:bookmarkStart w:id="24" w:name="include_clip_end_50"/>
      <w:bookmarkEnd w:id="24"/>
      <w:r>
        <w:t>Ordered for consideration tomorrow.</w:t>
      </w:r>
    </w:p>
    <w:p w14:paraId="2E68F695" w14:textId="77777777" w:rsidR="00392A74" w:rsidRDefault="00392A74" w:rsidP="00392A74"/>
    <w:p w14:paraId="0BC87199" w14:textId="77777777" w:rsidR="00392A74" w:rsidRDefault="00392A74" w:rsidP="00392A74">
      <w:pPr>
        <w:keepNext/>
      </w:pPr>
      <w:r>
        <w:t>Rep. D. C. MOSS, from the Committee on Invitations and Memorial Resolutions, submitted a favorable report on:</w:t>
      </w:r>
    </w:p>
    <w:p w14:paraId="23BAA84A" w14:textId="77777777" w:rsidR="00392A74" w:rsidRDefault="00392A74" w:rsidP="00392A74">
      <w:pPr>
        <w:keepNext/>
      </w:pPr>
      <w:bookmarkStart w:id="25" w:name="include_clip_start_52"/>
      <w:bookmarkEnd w:id="25"/>
    </w:p>
    <w:p w14:paraId="4AD6F114" w14:textId="77777777" w:rsidR="00392A74" w:rsidRDefault="00392A74" w:rsidP="00392A74">
      <w:pPr>
        <w:keepNext/>
      </w:pPr>
      <w:r>
        <w:t>H. 4967 -- Reps. Wheeler and Yow: A CONCURRENT RESOLUTION TO REQUEST THE DEPARTMENT OF TRANSPORTATION NAME THE INTERSECTION LOCATED AT THE JUNCTION OF SOUTH CAROLINA HIGHWAY 34 AND MCGEE TOWN ROAD IN LEE COUNTY "LEWIS W. BOONE MEMORIAL INTERSECTION" AND ERECT APPROPRIATE MARKERS OR SIGNS AT THIS LOCATION CONTAINING THESE WORDS.</w:t>
      </w:r>
    </w:p>
    <w:p w14:paraId="32EB7012" w14:textId="77777777" w:rsidR="00392A74" w:rsidRDefault="00392A74" w:rsidP="00392A74">
      <w:bookmarkStart w:id="26" w:name="include_clip_end_52"/>
      <w:bookmarkEnd w:id="26"/>
      <w:r>
        <w:t>Ordered for consideration tomorrow.</w:t>
      </w:r>
    </w:p>
    <w:p w14:paraId="0D373A49" w14:textId="77777777" w:rsidR="00392A74" w:rsidRDefault="00392A74" w:rsidP="00392A74"/>
    <w:p w14:paraId="1AC3AA89" w14:textId="77777777" w:rsidR="00392A74" w:rsidRDefault="00392A74" w:rsidP="00392A74">
      <w:pPr>
        <w:keepNext/>
      </w:pPr>
      <w:r>
        <w:t>Rep. D. C. MOSS, from the Committee on Invitations and Memorial Resolutions, submitted a favorable report on:</w:t>
      </w:r>
    </w:p>
    <w:p w14:paraId="5F71FD18" w14:textId="77777777" w:rsidR="00392A74" w:rsidRDefault="00392A74" w:rsidP="00392A74">
      <w:pPr>
        <w:keepNext/>
      </w:pPr>
      <w:bookmarkStart w:id="27" w:name="include_clip_start_54"/>
      <w:bookmarkEnd w:id="27"/>
    </w:p>
    <w:p w14:paraId="33076BD1" w14:textId="77777777" w:rsidR="00392A74" w:rsidRDefault="00392A74" w:rsidP="00392A74">
      <w:pPr>
        <w:keepNext/>
      </w:pPr>
      <w:r>
        <w:t>H. 4992 -- Reps. Bailey, Hardee, Hayes, Atkinson and McGinnis: A CONCURRENT RESOLUTION TO REQUEST THE DEPARTMENT OF TRANSPORTATION NAME THE WACCAMAW SWAMP BRIDGE ALONG SOUTH CAROLINA HIGHWAY 9 IN HORRY COUNTY "SERGEANT GORDON BEST MEMORIAL BRIDGE" AND ERECT APPROPRIATE MARKERS OR SIGNS AT THIS LOCATION CONTAINING THESE WORDS.</w:t>
      </w:r>
    </w:p>
    <w:p w14:paraId="3EC0128F" w14:textId="77777777" w:rsidR="00392A74" w:rsidRDefault="00392A74" w:rsidP="00392A74">
      <w:bookmarkStart w:id="28" w:name="include_clip_end_54"/>
      <w:bookmarkEnd w:id="28"/>
      <w:r>
        <w:t>Ordered for consideration tomorrow.</w:t>
      </w:r>
    </w:p>
    <w:p w14:paraId="6994C56C" w14:textId="77777777" w:rsidR="00392A74" w:rsidRDefault="00392A74" w:rsidP="00392A74"/>
    <w:p w14:paraId="0B66B966" w14:textId="77777777" w:rsidR="00392A74" w:rsidRDefault="00392A74" w:rsidP="00392A74">
      <w:pPr>
        <w:keepNext/>
      </w:pPr>
      <w:r>
        <w:t>Rep. D. C. MOSS, from the Committee on Invitations and Memorial Resolutions, submitted a favorable report on:</w:t>
      </w:r>
    </w:p>
    <w:p w14:paraId="7EE32683" w14:textId="77777777" w:rsidR="00392A74" w:rsidRDefault="00392A74" w:rsidP="00392A74">
      <w:pPr>
        <w:keepNext/>
      </w:pPr>
      <w:bookmarkStart w:id="29" w:name="include_clip_start_56"/>
      <w:bookmarkEnd w:id="29"/>
    </w:p>
    <w:p w14:paraId="6B497316" w14:textId="77777777" w:rsidR="00392A74" w:rsidRDefault="00392A74" w:rsidP="00392A74">
      <w:pPr>
        <w:keepNext/>
      </w:pPr>
      <w:r>
        <w:t>H. 4993 -- Reps. Collins and Hiott: A CONCURRENT RESOLUTION TO REQUEST THE DEPARTMENT OF TRANSPORTATION NAME THE BRIDGE THAT CROSSES SHOAL CREEK IN PICKENS COUNTY ALONG SOUTH CAROLINA HIGHWAY 186 "SERGEANT FIRST CLASS MATTHEW BRADFORD THOMAS MEMORIAL BRIDGE" AND ERECT APPROPRIATE MARKERS OR SIGNS AT THIS BRIDGE CONTAINING THESE WORDS.</w:t>
      </w:r>
    </w:p>
    <w:p w14:paraId="7BD10ACD" w14:textId="77777777" w:rsidR="00392A74" w:rsidRDefault="00392A74" w:rsidP="00392A74">
      <w:bookmarkStart w:id="30" w:name="include_clip_end_56"/>
      <w:bookmarkEnd w:id="30"/>
      <w:r>
        <w:t>Ordered for consideration tomorrow.</w:t>
      </w:r>
    </w:p>
    <w:p w14:paraId="1D984566" w14:textId="77777777" w:rsidR="00392A74" w:rsidRDefault="00392A74" w:rsidP="00392A74"/>
    <w:p w14:paraId="75AB1552" w14:textId="77777777" w:rsidR="00392A74" w:rsidRDefault="00392A74" w:rsidP="00392A74">
      <w:pPr>
        <w:keepNext/>
      </w:pPr>
      <w:r>
        <w:t>Rep. D. C. MOSS, from the Committee on Invitations and Memorial Resolutions, submitted a favorable report on:</w:t>
      </w:r>
    </w:p>
    <w:p w14:paraId="3F5DDEA1" w14:textId="77777777" w:rsidR="00392A74" w:rsidRDefault="00392A74" w:rsidP="00392A74">
      <w:pPr>
        <w:keepNext/>
      </w:pPr>
      <w:bookmarkStart w:id="31" w:name="include_clip_start_58"/>
      <w:bookmarkEnd w:id="31"/>
    </w:p>
    <w:p w14:paraId="0F329970" w14:textId="77777777" w:rsidR="00392A74" w:rsidRDefault="00392A74" w:rsidP="00392A74">
      <w:pPr>
        <w:keepNext/>
      </w:pPr>
      <w:r>
        <w:t>H. 5008 -- Rep. Taylor: A CONCURRENT RESOLUTION TO REQUEST THE DEPARTMENT OF TRANSPORTATION NAME THE PORTION OF HOLLOW CREEK ROAD IN AIKEN COUNTY FROM ITS INTERSECTION WITH CLINTON CHURCH ROAD TO THE AIKEN/ORANGEBURG COUNTY LINE "CHIEF GLENN POOLE MEMORIAL HIGHWAY" AND ERECT APPROPRIATE MARKERS OR SIGNS ALONG THIS PORTION OF HIGHWAY CONTAINING THESE WORDS.</w:t>
      </w:r>
    </w:p>
    <w:p w14:paraId="23351416" w14:textId="77777777" w:rsidR="00392A74" w:rsidRDefault="00392A74" w:rsidP="00392A74">
      <w:bookmarkStart w:id="32" w:name="include_clip_end_58"/>
      <w:bookmarkEnd w:id="32"/>
      <w:r>
        <w:t>Ordered for consideration tomorrow.</w:t>
      </w:r>
    </w:p>
    <w:p w14:paraId="465064E3" w14:textId="77777777" w:rsidR="00392A74" w:rsidRDefault="00392A74" w:rsidP="00392A74"/>
    <w:p w14:paraId="153B2A97" w14:textId="77777777" w:rsidR="00392A74" w:rsidRDefault="00392A74" w:rsidP="00392A74">
      <w:pPr>
        <w:keepNext/>
      </w:pPr>
      <w:r>
        <w:t>Rep. D. C. MOSS, from the Committee on Invitations and Memorial Resolutions, submitted a favorable report on:</w:t>
      </w:r>
    </w:p>
    <w:p w14:paraId="19DD9955" w14:textId="77777777" w:rsidR="00392A74" w:rsidRDefault="00392A74" w:rsidP="00392A74">
      <w:pPr>
        <w:keepNext/>
      </w:pPr>
      <w:bookmarkStart w:id="33" w:name="include_clip_start_60"/>
      <w:bookmarkEnd w:id="33"/>
    </w:p>
    <w:p w14:paraId="65500760" w14:textId="77777777" w:rsidR="00392A74" w:rsidRDefault="00392A74" w:rsidP="00392A74">
      <w:pPr>
        <w:keepNext/>
      </w:pPr>
      <w:r>
        <w:t>H. 5017 -- Rep. Calhoon: A CONCURRENT RESOLUTION TO REQUEST THE DEPARTMENT OF MOTOR VEHICLES NAME ITS FACILITY LOCATED AT 122 PARK ROAD IN THE CITY OF LEXINGTON IN LEXINGTON COUNTY IN HONOR OF CONGRESSIONAL MEDAL OF HONOR RECIPIENT CHIEF WARRANT OFFICER 4 HAROLD EDWARD WILSON, UNITED STATES MARINE CORPS RESERVE.</w:t>
      </w:r>
    </w:p>
    <w:p w14:paraId="4A37E23D" w14:textId="77777777" w:rsidR="00392A74" w:rsidRDefault="00392A74" w:rsidP="00392A74">
      <w:bookmarkStart w:id="34" w:name="include_clip_end_60"/>
      <w:bookmarkEnd w:id="34"/>
      <w:r>
        <w:t>Ordered for consideration tomorrow.</w:t>
      </w:r>
    </w:p>
    <w:p w14:paraId="5CEF1B5F" w14:textId="77777777" w:rsidR="00392A74" w:rsidRDefault="00392A74" w:rsidP="00392A74"/>
    <w:p w14:paraId="5BF9E3DA" w14:textId="77777777" w:rsidR="00392A74" w:rsidRDefault="00392A74" w:rsidP="00392A74">
      <w:pPr>
        <w:keepNext/>
        <w:jc w:val="center"/>
        <w:rPr>
          <w:b/>
        </w:rPr>
      </w:pPr>
      <w:r w:rsidRPr="00392A74">
        <w:rPr>
          <w:b/>
        </w:rPr>
        <w:t>HOUSE RESOLUTION</w:t>
      </w:r>
    </w:p>
    <w:p w14:paraId="1CA701F5" w14:textId="77777777" w:rsidR="00392A74" w:rsidRDefault="00392A74" w:rsidP="00392A74">
      <w:pPr>
        <w:keepNext/>
      </w:pPr>
      <w:r>
        <w:t>The following was introduced:</w:t>
      </w:r>
    </w:p>
    <w:p w14:paraId="4E02CCB9" w14:textId="77777777" w:rsidR="00392A74" w:rsidRDefault="00392A74" w:rsidP="00392A74">
      <w:pPr>
        <w:keepNext/>
      </w:pPr>
      <w:bookmarkStart w:id="35" w:name="include_clip_start_63"/>
      <w:bookmarkEnd w:id="35"/>
    </w:p>
    <w:p w14:paraId="5C74C24D" w14:textId="77777777" w:rsidR="00392A74" w:rsidRDefault="00392A74" w:rsidP="00392A74">
      <w:r>
        <w:t>H. 5119 --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Sandifer, Simrill, G. M. Smith, G. R. Smith, M. M. Smith, Stavrinakis, Taylor, Tedder, Thayer, Thigpen, Trantham, Weeks, West, Wetmore, Wheeler, White, Whitmire, R. Williams, S. Williams, Willis, Wooten and Yow: A HOUSE RESOLUTION TO DECLARE THURSDAY, MARCH 24, 2022, AS "ETIQUETTE DAY IN SOUTH CAROLINA" AND TO COMMEND THE UNIVERSITY OF SOUTH CAROLINA'S EDUCATIONAL TALENT SEARCH PROGRAM AND ITS PARTICIPANTS FOR THEIR OUTSTANDING ACHIEVEMENTS AND PROGRESS IN BECOMING PRODUCTIVE CITIZENS.</w:t>
      </w:r>
    </w:p>
    <w:p w14:paraId="064EEFCC" w14:textId="77777777" w:rsidR="00392A74" w:rsidRDefault="00392A74" w:rsidP="00392A74">
      <w:bookmarkStart w:id="36" w:name="include_clip_end_63"/>
      <w:bookmarkEnd w:id="36"/>
    </w:p>
    <w:p w14:paraId="1D522733" w14:textId="77777777" w:rsidR="00392A74" w:rsidRDefault="00392A74" w:rsidP="00392A74">
      <w:r>
        <w:t>The Resolution was adopted.</w:t>
      </w:r>
    </w:p>
    <w:p w14:paraId="73B68AF1" w14:textId="77777777" w:rsidR="00392A74" w:rsidRDefault="00392A74" w:rsidP="00392A74"/>
    <w:p w14:paraId="3CFD4154" w14:textId="77777777" w:rsidR="00392A74" w:rsidRDefault="00392A74" w:rsidP="00392A74">
      <w:pPr>
        <w:keepNext/>
        <w:jc w:val="center"/>
        <w:rPr>
          <w:b/>
        </w:rPr>
      </w:pPr>
      <w:r w:rsidRPr="00392A74">
        <w:rPr>
          <w:b/>
        </w:rPr>
        <w:t>HOUSE RESOLUTION</w:t>
      </w:r>
    </w:p>
    <w:p w14:paraId="5ABFFE11" w14:textId="77777777" w:rsidR="00392A74" w:rsidRDefault="00392A74" w:rsidP="00392A74">
      <w:pPr>
        <w:keepNext/>
      </w:pPr>
      <w:r>
        <w:t>The following was introduced:</w:t>
      </w:r>
    </w:p>
    <w:p w14:paraId="1282C81E" w14:textId="77777777" w:rsidR="00392A74" w:rsidRDefault="00392A74" w:rsidP="00392A74">
      <w:pPr>
        <w:keepNext/>
      </w:pPr>
      <w:bookmarkStart w:id="37" w:name="include_clip_start_66"/>
      <w:bookmarkEnd w:id="37"/>
    </w:p>
    <w:p w14:paraId="3E43D6A1" w14:textId="77777777" w:rsidR="00392A74" w:rsidRDefault="00392A74" w:rsidP="00392A74">
      <w:r>
        <w:t>H. 5120 -- Reps. 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CALHOUN COUNTY HIGH SCHOOL BOYS VARSITY BASKETBALL TEAM, COACHES, AND SCHOOL OFFICIALS FOR AN OUTSTANDING SEASON AND TO CONGRATULATE THEM FOR WINNING THE 2022 SOUTH CAROLINA CLASS A STATE CHAMPIONSHIP TITLE.</w:t>
      </w:r>
    </w:p>
    <w:p w14:paraId="4B8DAD03" w14:textId="77777777" w:rsidR="00392A74" w:rsidRDefault="00392A74" w:rsidP="00392A74">
      <w:bookmarkStart w:id="38" w:name="include_clip_end_66"/>
      <w:bookmarkEnd w:id="38"/>
    </w:p>
    <w:p w14:paraId="153333B8" w14:textId="77777777" w:rsidR="00392A74" w:rsidRDefault="00392A74" w:rsidP="00392A74">
      <w:r>
        <w:t>The Resolution was adopted.</w:t>
      </w:r>
    </w:p>
    <w:p w14:paraId="6853D556" w14:textId="77777777" w:rsidR="00FC5F87" w:rsidRDefault="00FC5F87" w:rsidP="00392A74"/>
    <w:p w14:paraId="732C269F" w14:textId="77777777" w:rsidR="00392A74" w:rsidRDefault="00392A74" w:rsidP="00392A74">
      <w:pPr>
        <w:keepNext/>
        <w:jc w:val="center"/>
        <w:rPr>
          <w:b/>
        </w:rPr>
      </w:pPr>
      <w:r w:rsidRPr="00392A74">
        <w:rPr>
          <w:b/>
        </w:rPr>
        <w:t>HOUSE RESOLUTION</w:t>
      </w:r>
    </w:p>
    <w:p w14:paraId="7FD28E8E" w14:textId="77777777" w:rsidR="00392A74" w:rsidRDefault="00392A74" w:rsidP="00392A74">
      <w:pPr>
        <w:keepNext/>
      </w:pPr>
      <w:r>
        <w:t>The following was introduced:</w:t>
      </w:r>
    </w:p>
    <w:p w14:paraId="4BB3D3E6" w14:textId="77777777" w:rsidR="00392A74" w:rsidRDefault="00392A74" w:rsidP="00392A74">
      <w:pPr>
        <w:keepNext/>
      </w:pPr>
      <w:bookmarkStart w:id="39" w:name="include_clip_start_69"/>
      <w:bookmarkEnd w:id="39"/>
    </w:p>
    <w:p w14:paraId="4CD4F133" w14:textId="77777777" w:rsidR="00392A74" w:rsidRDefault="00392A74" w:rsidP="00392A74">
      <w:r>
        <w:t>H. 5121 -- Reps. T. Moore, B. Cox, Alexander, Allison, Anderson, Atkinson, Bailey, Ballentine, Bamberg, Bannister, Bennett, Bernstein, Blackwell, Bradley, Brawley, Brittain, Bryant, Burns, Bustos, Calhoon, Carter, Caskey, Chumley, Clyburn, Cobb-Hunter, Cogswell, Collins,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FIRST AFRICAN AMERICAN WOMEN GRADUATES OF THE CITADEL ON THE TWENTIETH ANNIVERSARY OF THEIR MILESTONE COMMENCEMENT.</w:t>
      </w:r>
    </w:p>
    <w:p w14:paraId="203618C8" w14:textId="77777777" w:rsidR="00392A74" w:rsidRDefault="00392A74" w:rsidP="00392A74">
      <w:bookmarkStart w:id="40" w:name="include_clip_end_69"/>
      <w:bookmarkEnd w:id="40"/>
    </w:p>
    <w:p w14:paraId="56616FAB" w14:textId="77777777" w:rsidR="00392A74" w:rsidRDefault="00392A74" w:rsidP="00392A74">
      <w:r>
        <w:t>The Resolution was adopted.</w:t>
      </w:r>
    </w:p>
    <w:p w14:paraId="7305EA1B" w14:textId="77777777" w:rsidR="00392A74" w:rsidRDefault="00392A74" w:rsidP="00392A74"/>
    <w:p w14:paraId="44F2F8BB" w14:textId="77777777" w:rsidR="00392A74" w:rsidRDefault="00392A74" w:rsidP="00392A74">
      <w:pPr>
        <w:keepNext/>
        <w:jc w:val="center"/>
        <w:rPr>
          <w:b/>
        </w:rPr>
      </w:pPr>
      <w:r w:rsidRPr="00392A74">
        <w:rPr>
          <w:b/>
        </w:rPr>
        <w:t>HOUSE RESOLUTION</w:t>
      </w:r>
    </w:p>
    <w:p w14:paraId="383CFF91" w14:textId="77777777" w:rsidR="00392A74" w:rsidRDefault="00392A74" w:rsidP="00392A74">
      <w:pPr>
        <w:keepNext/>
      </w:pPr>
      <w:r>
        <w:t>The following was introduced:</w:t>
      </w:r>
    </w:p>
    <w:p w14:paraId="17252B28" w14:textId="77777777" w:rsidR="00392A74" w:rsidRDefault="00392A74" w:rsidP="00392A74">
      <w:pPr>
        <w:keepNext/>
      </w:pPr>
      <w:bookmarkStart w:id="41" w:name="include_clip_start_72"/>
      <w:bookmarkEnd w:id="41"/>
    </w:p>
    <w:p w14:paraId="07F549F8" w14:textId="77777777" w:rsidR="00392A74" w:rsidRDefault="00392A74" w:rsidP="00392A74">
      <w:r>
        <w:t>H. 5122 --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Sandifer, Simrill, G. M. Smith, G. R. Smith, M. M. Smith, Stavrinakis, Taylor, Tedder, Thayer, Thigpen, Trantham, Weeks, West, Wetmore, Wheeler, White, Whitmire, R. Williams, S. Williams, Willis, Wooten and Yow: A HOUSE RESOLUTION TO RECOGNIZE MARCH 2022 AS "RARE KIDNEY DISEASE AWARENESS MONTH" IN SOUTH CAROLINA.</w:t>
      </w:r>
    </w:p>
    <w:p w14:paraId="6823578E" w14:textId="77777777" w:rsidR="00392A74" w:rsidRDefault="00392A74" w:rsidP="00392A74">
      <w:bookmarkStart w:id="42" w:name="include_clip_end_72"/>
      <w:bookmarkEnd w:id="42"/>
    </w:p>
    <w:p w14:paraId="2EE2BFB9" w14:textId="77777777" w:rsidR="00392A74" w:rsidRDefault="00392A74" w:rsidP="00392A74">
      <w:r>
        <w:t>The Resolution was adopted.</w:t>
      </w:r>
    </w:p>
    <w:p w14:paraId="4BE1ED94" w14:textId="77777777" w:rsidR="00392A74" w:rsidRDefault="00392A74" w:rsidP="00392A74"/>
    <w:p w14:paraId="35642AA5" w14:textId="77777777" w:rsidR="00392A74" w:rsidRDefault="00392A74" w:rsidP="00392A74">
      <w:pPr>
        <w:keepNext/>
        <w:jc w:val="center"/>
        <w:rPr>
          <w:b/>
        </w:rPr>
      </w:pPr>
      <w:r w:rsidRPr="00392A74">
        <w:rPr>
          <w:b/>
        </w:rPr>
        <w:t>HOUSE RESOLUTION</w:t>
      </w:r>
    </w:p>
    <w:p w14:paraId="5EC4DAA6" w14:textId="77777777" w:rsidR="00392A74" w:rsidRDefault="00392A74" w:rsidP="00392A74">
      <w:pPr>
        <w:keepNext/>
      </w:pPr>
      <w:r>
        <w:t>The following was introduced:</w:t>
      </w:r>
    </w:p>
    <w:p w14:paraId="410502EC" w14:textId="77777777" w:rsidR="00392A74" w:rsidRDefault="00392A74" w:rsidP="00392A74">
      <w:pPr>
        <w:keepNext/>
      </w:pPr>
      <w:bookmarkStart w:id="43" w:name="include_clip_start_75"/>
      <w:bookmarkEnd w:id="43"/>
    </w:p>
    <w:p w14:paraId="784DF1CC" w14:textId="77777777" w:rsidR="00392A74" w:rsidRDefault="00392A74" w:rsidP="00392A74">
      <w:r>
        <w:t>H. 5123 -- Reps. Jefferson, Daning, Davis, Matthews, J. Moore, M. M. Smith, Alexander, Allison, Anderson, Atkinson, Bailey, Ballentine, Bamberg, Bannister, Bennett, Bernstein, Blackwell, Bradley, Brawley, Brittain, Bryant, Burns, Bustos, Calhoon, Carter, Caskey, Chumley, Clyburn, Cobb-Hunter, Cogswell, Collins, B. Cox, W. Cox, Crawford, Dabney, Dillard, Elliott, Erickson, Felder, Finlay, Forrest, Fry, Gagnon, Garvin, Gatch, Gilliam, Gilliard, Govan, Haddon, Hardee, Hart, Hayes, Henderson-Myers, Henegan, Herbkersman, Hewitt, Hill, Hiott, Hixon, Hosey, Howard, Huggins, Hyde, J. E. Johnson, J. L. Johnson, K. O. Johnson, Jones, Jordan, King, Kirby, Ligon, Long, Lowe, Lucas, Magnuson, May, McCabe, McCravy, McDaniel, McGarry, McGinnis, McKnight, T. Moore, Morgan, D. C. Moss, V. S. Moss, Murphy, Murray, B. Newton, W. Newton, Nutt, Oremus, Ott, Parks, Pendarvis, Pope, Rivers, Robinson, Rose, Rutherford, Sandifer, Simrill, G. M. Smith, G. R. Smith, Stavrinakis, Taylor, Tedder, Thayer, Thigpen, Trantham, Weeks, West, Wetmore, Wheeler, White, Whitmire, R. Williams, S. Williams, Willis, Wooten and Yow: A HOUSE RESOLUTION TO CONGRATULATE VESTER OWENS OF FORT WORTH, TEXAS, ON THE OCCASION OF HIS ONE HUNDREDTH BIRTHDAY AND TO WISH HIM A JOYOUS BIRTHDAY CELEBRATION AND MANY YEARS OF CONTINUED HEALTH AND HAPPINESS.</w:t>
      </w:r>
    </w:p>
    <w:p w14:paraId="3CE0FE0A" w14:textId="77777777" w:rsidR="00392A74" w:rsidRDefault="00392A74" w:rsidP="00392A74">
      <w:bookmarkStart w:id="44" w:name="include_clip_end_75"/>
      <w:bookmarkEnd w:id="44"/>
      <w:r>
        <w:t>The Resolution was adopted.</w:t>
      </w:r>
    </w:p>
    <w:p w14:paraId="1E7E9BF4" w14:textId="77777777" w:rsidR="00392A74" w:rsidRDefault="00392A74" w:rsidP="00392A74"/>
    <w:p w14:paraId="7A319CB4" w14:textId="77777777" w:rsidR="00392A74" w:rsidRDefault="00392A74" w:rsidP="00392A74">
      <w:pPr>
        <w:keepNext/>
        <w:jc w:val="center"/>
        <w:rPr>
          <w:b/>
        </w:rPr>
      </w:pPr>
      <w:r w:rsidRPr="00392A74">
        <w:rPr>
          <w:b/>
        </w:rPr>
        <w:t>HOUSE RESOLUTION</w:t>
      </w:r>
    </w:p>
    <w:p w14:paraId="5C55A704" w14:textId="77777777" w:rsidR="00392A74" w:rsidRDefault="00392A74" w:rsidP="00392A74">
      <w:pPr>
        <w:keepNext/>
      </w:pPr>
      <w:r>
        <w:t>The following was introduced:</w:t>
      </w:r>
    </w:p>
    <w:p w14:paraId="5CF52795" w14:textId="77777777" w:rsidR="00392A74" w:rsidRDefault="00392A74" w:rsidP="00392A74">
      <w:pPr>
        <w:keepNext/>
      </w:pPr>
      <w:bookmarkStart w:id="45" w:name="include_clip_start_78"/>
      <w:bookmarkEnd w:id="45"/>
    </w:p>
    <w:p w14:paraId="43FC64E2" w14:textId="77777777" w:rsidR="00392A74" w:rsidRDefault="00392A74" w:rsidP="00392A74">
      <w:r>
        <w:t>H. 5124 --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HOUSE RESOLUTION TO RECOGNIZE AND HONOR BRADLEY GREGG DEWITT OF THE SOUTH CAROLINA HIGHWAY PATROL, AND TO CONGRATULATE HIM ON HIS PROMOTION TO CAPTAIN OVER AREA COORDINATED ENFORCEMENT (ACE) AND THE SOUTH CAROLINA HIGHWAY PATROL UNITED STATES MARSHAL AND DRUG ENFORCEMENT ADMINISTRATION TASK FORCE.</w:t>
      </w:r>
    </w:p>
    <w:p w14:paraId="44B6FF34" w14:textId="77777777" w:rsidR="00392A74" w:rsidRDefault="00392A74" w:rsidP="00392A74">
      <w:bookmarkStart w:id="46" w:name="include_clip_end_78"/>
      <w:bookmarkEnd w:id="46"/>
    </w:p>
    <w:p w14:paraId="3B694435" w14:textId="77777777" w:rsidR="00392A74" w:rsidRDefault="00392A74" w:rsidP="00392A74">
      <w:r>
        <w:t>The Resolution was adopted.</w:t>
      </w:r>
    </w:p>
    <w:p w14:paraId="506A88AF" w14:textId="77777777" w:rsidR="00392A74" w:rsidRDefault="00392A74" w:rsidP="00392A74"/>
    <w:p w14:paraId="220A7CD7" w14:textId="77777777" w:rsidR="00392A74" w:rsidRDefault="00392A74" w:rsidP="00392A74">
      <w:pPr>
        <w:keepNext/>
        <w:jc w:val="center"/>
        <w:rPr>
          <w:b/>
        </w:rPr>
      </w:pPr>
      <w:r w:rsidRPr="00392A74">
        <w:rPr>
          <w:b/>
        </w:rPr>
        <w:t>HOUSE RESOLUTION</w:t>
      </w:r>
    </w:p>
    <w:p w14:paraId="076400BA" w14:textId="77777777" w:rsidR="00392A74" w:rsidRDefault="00392A74" w:rsidP="00392A74">
      <w:pPr>
        <w:keepNext/>
      </w:pPr>
      <w:r>
        <w:t>The following was introduced:</w:t>
      </w:r>
    </w:p>
    <w:p w14:paraId="227C9106" w14:textId="77777777" w:rsidR="00392A74" w:rsidRDefault="00392A74" w:rsidP="00392A74">
      <w:pPr>
        <w:keepNext/>
      </w:pPr>
      <w:bookmarkStart w:id="47" w:name="include_clip_start_81"/>
      <w:bookmarkEnd w:id="47"/>
    </w:p>
    <w:p w14:paraId="1FD46886" w14:textId="77777777" w:rsidR="00392A74" w:rsidRDefault="00392A74" w:rsidP="00392A74">
      <w:r>
        <w:t>H. 5125 -- Reps. Henderson-Myers, Thigpen,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Trantham, Weeks, West, Wetmore, Wheeler, White, Whitmire, R. Williams, S. Williams, Willis, Wooten and Yow: A HOUSE RESOLUTION TO CONGRATULATE REVEREND DR. BENJAMIN D. SNODDY UPON THE OCCASION OF HIS RETIREMENT AS THE SENIOR PASTOR OF MOUNT MORIAH BAPTIST CHURCH OF SPARTANBURG, TO COMMEND HIS MANY YEARS OF EXEMPLARY MINISTRY, AND TO WISH HIM MUCH HAPPINESS AND FULFILLMENT IN ALL HIS FUTURE ENDEAVORS.</w:t>
      </w:r>
    </w:p>
    <w:p w14:paraId="32BAB240" w14:textId="77777777" w:rsidR="00392A74" w:rsidRDefault="00392A74" w:rsidP="00392A74">
      <w:bookmarkStart w:id="48" w:name="include_clip_end_81"/>
      <w:bookmarkEnd w:id="48"/>
    </w:p>
    <w:p w14:paraId="3F55055C" w14:textId="77777777" w:rsidR="00392A74" w:rsidRDefault="00392A74" w:rsidP="00392A74">
      <w:r>
        <w:t>The Resolution was adopted.</w:t>
      </w:r>
    </w:p>
    <w:p w14:paraId="3BBB7888" w14:textId="77777777" w:rsidR="00392A74" w:rsidRDefault="00392A74" w:rsidP="00392A74"/>
    <w:p w14:paraId="220BD8A4" w14:textId="77777777" w:rsidR="00392A74" w:rsidRDefault="00392A74" w:rsidP="00392A74">
      <w:pPr>
        <w:keepNext/>
        <w:jc w:val="center"/>
        <w:rPr>
          <w:b/>
        </w:rPr>
      </w:pPr>
      <w:r w:rsidRPr="00392A74">
        <w:rPr>
          <w:b/>
        </w:rPr>
        <w:t>HOUSE RESOLUTION</w:t>
      </w:r>
    </w:p>
    <w:p w14:paraId="3B82E03F" w14:textId="77777777" w:rsidR="00392A74" w:rsidRDefault="00392A74" w:rsidP="00392A74">
      <w:pPr>
        <w:keepNext/>
      </w:pPr>
      <w:r>
        <w:t>The following was introduced:</w:t>
      </w:r>
    </w:p>
    <w:p w14:paraId="26E1B478" w14:textId="77777777" w:rsidR="00392A74" w:rsidRDefault="00392A74" w:rsidP="00392A74">
      <w:pPr>
        <w:keepNext/>
      </w:pPr>
      <w:bookmarkStart w:id="49" w:name="include_clip_start_84"/>
      <w:bookmarkEnd w:id="49"/>
    </w:p>
    <w:p w14:paraId="3BD5226E" w14:textId="77777777" w:rsidR="00392A74" w:rsidRDefault="00392A74" w:rsidP="00392A74">
      <w:r>
        <w:t>H. 5126 --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HOUSE RESOLUTION TO CONGRATULATE CLEO JACKSON WILLIAMS OF DARLINGTON COUNTY ON THE OCCASION OF HER ONE HUNDREDTH BIRTHDAY AND TO WISH HER A JOYOUS BIRTHDAY CELEBRATION AND MANY YEARS OF CONTINUED HEALTH AND HAPPINESS.</w:t>
      </w:r>
    </w:p>
    <w:p w14:paraId="7A96B0B2" w14:textId="77777777" w:rsidR="00392A74" w:rsidRDefault="00392A74" w:rsidP="00392A74">
      <w:bookmarkStart w:id="50" w:name="include_clip_end_84"/>
      <w:bookmarkEnd w:id="50"/>
    </w:p>
    <w:p w14:paraId="02059B99" w14:textId="77777777" w:rsidR="00392A74" w:rsidRDefault="00392A74" w:rsidP="00392A74">
      <w:r>
        <w:t>The Resolution was adopted.</w:t>
      </w:r>
    </w:p>
    <w:p w14:paraId="2C2EE4AC" w14:textId="77777777" w:rsidR="00392A74" w:rsidRDefault="00392A74" w:rsidP="00392A74"/>
    <w:p w14:paraId="1E0754C9" w14:textId="77777777" w:rsidR="00392A74" w:rsidRDefault="00392A74" w:rsidP="00392A74">
      <w:pPr>
        <w:keepNext/>
        <w:jc w:val="center"/>
        <w:rPr>
          <w:b/>
        </w:rPr>
      </w:pPr>
      <w:r w:rsidRPr="00392A74">
        <w:rPr>
          <w:b/>
        </w:rPr>
        <w:t>HOUSE RESOLUTION</w:t>
      </w:r>
    </w:p>
    <w:p w14:paraId="1A4C5347" w14:textId="77777777" w:rsidR="00392A74" w:rsidRDefault="00392A74" w:rsidP="00392A74">
      <w:pPr>
        <w:keepNext/>
      </w:pPr>
      <w:r>
        <w:t>The following was introduced:</w:t>
      </w:r>
    </w:p>
    <w:p w14:paraId="7D237D5E" w14:textId="77777777" w:rsidR="00392A74" w:rsidRDefault="00392A74" w:rsidP="00392A74">
      <w:pPr>
        <w:keepNext/>
      </w:pPr>
      <w:bookmarkStart w:id="51" w:name="include_clip_start_87"/>
      <w:bookmarkEnd w:id="51"/>
    </w:p>
    <w:p w14:paraId="558D704A" w14:textId="77777777" w:rsidR="00392A74" w:rsidRDefault="00392A74" w:rsidP="00392A74">
      <w:r>
        <w:t>H. 5127 -- Reps. Fry,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BRUCE DIETRICH, UPON COMPLETION OF HIS SERVICE AS A MEMBER OF THE SURFSIDE BEACH TOWN COUNCIL, AND TO WISH HIM CONTINUED SUCCESS IN ALL HIS FUTURE ENDEAVORS.</w:t>
      </w:r>
    </w:p>
    <w:p w14:paraId="2E19AB83" w14:textId="77777777" w:rsidR="00392A74" w:rsidRDefault="00392A74" w:rsidP="00392A74">
      <w:bookmarkStart w:id="52" w:name="include_clip_end_87"/>
      <w:bookmarkEnd w:id="52"/>
    </w:p>
    <w:p w14:paraId="29D59842" w14:textId="77777777" w:rsidR="00392A74" w:rsidRDefault="00392A74" w:rsidP="00392A74">
      <w:r>
        <w:t>The Resolution was adopted.</w:t>
      </w:r>
    </w:p>
    <w:p w14:paraId="023EE363" w14:textId="77777777" w:rsidR="00392A74" w:rsidRDefault="00392A74" w:rsidP="00392A74"/>
    <w:p w14:paraId="41A60469" w14:textId="77777777" w:rsidR="00392A74" w:rsidRDefault="00392A74" w:rsidP="00392A74">
      <w:pPr>
        <w:keepNext/>
        <w:jc w:val="center"/>
        <w:rPr>
          <w:b/>
        </w:rPr>
      </w:pPr>
      <w:r w:rsidRPr="00392A74">
        <w:rPr>
          <w:b/>
        </w:rPr>
        <w:t>HOUSE RESOLUTION</w:t>
      </w:r>
    </w:p>
    <w:p w14:paraId="190419E0" w14:textId="77777777" w:rsidR="00392A74" w:rsidRDefault="00392A74" w:rsidP="00392A74">
      <w:pPr>
        <w:keepNext/>
      </w:pPr>
      <w:r>
        <w:t>The following was introduced:</w:t>
      </w:r>
    </w:p>
    <w:p w14:paraId="4D6155CE" w14:textId="77777777" w:rsidR="00392A74" w:rsidRDefault="00392A74" w:rsidP="00392A74">
      <w:pPr>
        <w:keepNext/>
      </w:pPr>
      <w:bookmarkStart w:id="53" w:name="include_clip_start_90"/>
      <w:bookmarkEnd w:id="53"/>
    </w:p>
    <w:p w14:paraId="2A2598DA" w14:textId="77777777" w:rsidR="00392A74" w:rsidRDefault="00392A74" w:rsidP="00392A74">
      <w:r>
        <w:t>H. 5128 --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DAVID SHAWN GRAHAM, DEPUTY SOLICITOR FOR THE ELEVENTH CIRCUIT SOLICITOR'S OFFICE, UPON THE OCCASION OF HIS RETIREMENT AND TO WISH HIM CONTINUED SUCCESS AND HAPPINESS IN ALL HIS FUTURE ENDEAVORS.</w:t>
      </w:r>
    </w:p>
    <w:p w14:paraId="7F65B4F0" w14:textId="77777777" w:rsidR="00392A74" w:rsidRDefault="00392A74" w:rsidP="00392A74">
      <w:bookmarkStart w:id="54" w:name="include_clip_end_90"/>
      <w:bookmarkEnd w:id="54"/>
    </w:p>
    <w:p w14:paraId="7BDB61E8" w14:textId="77777777" w:rsidR="00392A74" w:rsidRDefault="00392A74" w:rsidP="00392A74">
      <w:r>
        <w:t>The Resolution was adopted.</w:t>
      </w:r>
    </w:p>
    <w:p w14:paraId="2A47F1E6" w14:textId="77777777" w:rsidR="00392A74" w:rsidRDefault="00392A74" w:rsidP="00392A74"/>
    <w:p w14:paraId="2517DEB2" w14:textId="77777777" w:rsidR="00392A74" w:rsidRDefault="00392A74" w:rsidP="00392A74">
      <w:pPr>
        <w:keepNext/>
        <w:jc w:val="center"/>
        <w:rPr>
          <w:b/>
        </w:rPr>
      </w:pPr>
      <w:r w:rsidRPr="00392A74">
        <w:rPr>
          <w:b/>
        </w:rPr>
        <w:t>HOUSE RESOLUTION</w:t>
      </w:r>
    </w:p>
    <w:p w14:paraId="1FC719D9" w14:textId="77777777" w:rsidR="00392A74" w:rsidRDefault="00392A74" w:rsidP="00392A74">
      <w:pPr>
        <w:keepNext/>
      </w:pPr>
      <w:r>
        <w:t>The following was introduced:</w:t>
      </w:r>
    </w:p>
    <w:p w14:paraId="343762BD" w14:textId="77777777" w:rsidR="00392A74" w:rsidRDefault="00392A74" w:rsidP="00392A74">
      <w:pPr>
        <w:keepNext/>
      </w:pPr>
      <w:bookmarkStart w:id="55" w:name="include_clip_start_93"/>
      <w:bookmarkEnd w:id="55"/>
    </w:p>
    <w:p w14:paraId="4BD3BC62" w14:textId="77777777" w:rsidR="00392A74" w:rsidRDefault="00392A74" w:rsidP="00392A74">
      <w:r>
        <w:t>H. 5129 -- Reps. Hosey, S.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Willis, Wooten and Yow: A HOUSE RESOLUTION TO CONGRATULATE JESSIE MAE ALBANY HOLLAND OF FAIRFAX ON THE OCCASION OF HER ONE HUNDRED FIFTH BIRTHDAY AND TO WISH HER A JOYOUS BIRTHDAY CELEBRATION AND CONTINUED HAPPINESS.</w:t>
      </w:r>
    </w:p>
    <w:p w14:paraId="14EEDFA2" w14:textId="77777777" w:rsidR="00392A74" w:rsidRDefault="00392A74" w:rsidP="00392A74">
      <w:bookmarkStart w:id="56" w:name="include_clip_end_93"/>
      <w:bookmarkEnd w:id="56"/>
    </w:p>
    <w:p w14:paraId="2B061023" w14:textId="77777777" w:rsidR="00392A74" w:rsidRDefault="00392A74" w:rsidP="00392A74">
      <w:r>
        <w:t>The Resolution was adopted.</w:t>
      </w:r>
    </w:p>
    <w:p w14:paraId="22A5D0BB" w14:textId="77777777" w:rsidR="00392A74" w:rsidRDefault="00392A74" w:rsidP="00392A74"/>
    <w:p w14:paraId="4E454A62" w14:textId="77777777" w:rsidR="00392A74" w:rsidRDefault="00392A74" w:rsidP="00392A74">
      <w:pPr>
        <w:keepNext/>
        <w:jc w:val="center"/>
        <w:rPr>
          <w:b/>
        </w:rPr>
      </w:pPr>
      <w:r w:rsidRPr="00392A74">
        <w:rPr>
          <w:b/>
        </w:rPr>
        <w:t>HOUSE RESOLUTION</w:t>
      </w:r>
    </w:p>
    <w:p w14:paraId="53437122" w14:textId="77777777" w:rsidR="00392A74" w:rsidRDefault="00392A74" w:rsidP="00392A74">
      <w:pPr>
        <w:keepNext/>
      </w:pPr>
      <w:r>
        <w:t>The following was introduced:</w:t>
      </w:r>
    </w:p>
    <w:p w14:paraId="5D5815E4" w14:textId="77777777" w:rsidR="00392A74" w:rsidRDefault="00392A74" w:rsidP="00392A74">
      <w:pPr>
        <w:keepNext/>
      </w:pPr>
      <w:bookmarkStart w:id="57" w:name="include_clip_start_96"/>
      <w:bookmarkEnd w:id="57"/>
    </w:p>
    <w:p w14:paraId="174CC54A" w14:textId="77777777" w:rsidR="00392A74" w:rsidRDefault="00392A74" w:rsidP="00392A74">
      <w:r>
        <w:t>H. 5130 -- Reps. Stavrinakis,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Taylor, Tedder, Thayer, Thigpen, Trantham, Weeks, West, Wetmore, Wheeler, White, Whitmire, R. Williams, S. Williams, Willis, Wooten and Yow: A HOUSE RESOLUTION TO EXPRESS THE PROFOUND SORROW OF THE MEMBERS OF THE SOUTH CAROLINA HOUSE OF REPRESENTATIVES UPON THE PASSING OF MELISSA WARD HUNTER OF CHARLESTON COUNTY AND TO EXTEND THEIR DEEPEST SYMPATHY TO HER LOVING FAMILY AND HER MANY FRIENDS.</w:t>
      </w:r>
    </w:p>
    <w:p w14:paraId="77396C37" w14:textId="77777777" w:rsidR="00392A74" w:rsidRDefault="00392A74" w:rsidP="00392A74">
      <w:bookmarkStart w:id="58" w:name="include_clip_end_96"/>
      <w:bookmarkEnd w:id="58"/>
    </w:p>
    <w:p w14:paraId="70F96CFE" w14:textId="77777777" w:rsidR="00392A74" w:rsidRDefault="00392A74" w:rsidP="00392A74">
      <w:r>
        <w:t>The Resolution was adopted.</w:t>
      </w:r>
    </w:p>
    <w:p w14:paraId="2BD74595" w14:textId="77777777" w:rsidR="00392A74" w:rsidRDefault="00392A74" w:rsidP="00392A74"/>
    <w:p w14:paraId="7C9541F6" w14:textId="77777777" w:rsidR="00392A74" w:rsidRDefault="00392A74" w:rsidP="00392A74">
      <w:pPr>
        <w:keepNext/>
        <w:jc w:val="center"/>
        <w:rPr>
          <w:b/>
        </w:rPr>
      </w:pPr>
      <w:r w:rsidRPr="00392A74">
        <w:rPr>
          <w:b/>
        </w:rPr>
        <w:t>HOUSE RESOLUTION</w:t>
      </w:r>
    </w:p>
    <w:p w14:paraId="05107C99" w14:textId="77777777" w:rsidR="00392A74" w:rsidRDefault="00392A74" w:rsidP="00392A74">
      <w:pPr>
        <w:keepNext/>
      </w:pPr>
      <w:r>
        <w:t>The following was introduced:</w:t>
      </w:r>
    </w:p>
    <w:p w14:paraId="6488A15E" w14:textId="77777777" w:rsidR="00392A74" w:rsidRDefault="00392A74" w:rsidP="00392A74">
      <w:pPr>
        <w:keepNext/>
      </w:pPr>
      <w:bookmarkStart w:id="59" w:name="include_clip_start_99"/>
      <w:bookmarkEnd w:id="59"/>
    </w:p>
    <w:p w14:paraId="68A37E4B" w14:textId="77777777" w:rsidR="00392A74" w:rsidRDefault="00392A74" w:rsidP="00392A74">
      <w:r>
        <w:t>H. 5131 -- Reps. Govan,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THE DIALYSIS ACCESS INSTITUTE UPON THE OCCASION OF ITS TENTH ANNIVERSARY AND COMMEND THE INSTITUTE FOR ITS MANY YEARS OF DEDICATED SERVICE TO THE ORANGEBURG AND CALHOUN COMMUNITIES AND THE PEOPLE AND THE STATE OF SOUTH CAROLINA.</w:t>
      </w:r>
    </w:p>
    <w:p w14:paraId="6330F9B5" w14:textId="77777777" w:rsidR="00392A74" w:rsidRDefault="00392A74" w:rsidP="00392A74">
      <w:bookmarkStart w:id="60" w:name="include_clip_end_99"/>
      <w:bookmarkEnd w:id="60"/>
    </w:p>
    <w:p w14:paraId="68E87542" w14:textId="77777777" w:rsidR="00392A74" w:rsidRDefault="00392A74" w:rsidP="00392A74">
      <w:r>
        <w:t>The Resolution was adopted.</w:t>
      </w:r>
    </w:p>
    <w:p w14:paraId="38E76362" w14:textId="77777777" w:rsidR="00392A74" w:rsidRDefault="00392A74" w:rsidP="00392A74"/>
    <w:p w14:paraId="1FDC6A7D" w14:textId="77777777" w:rsidR="00392A74" w:rsidRDefault="00392A74" w:rsidP="00392A74">
      <w:pPr>
        <w:keepNext/>
        <w:jc w:val="center"/>
        <w:rPr>
          <w:b/>
        </w:rPr>
      </w:pPr>
      <w:r w:rsidRPr="00392A74">
        <w:rPr>
          <w:b/>
        </w:rPr>
        <w:t>HOUSE RESOLUTION</w:t>
      </w:r>
    </w:p>
    <w:p w14:paraId="65EE069D" w14:textId="77777777" w:rsidR="00392A74" w:rsidRDefault="00392A74" w:rsidP="00392A74">
      <w:pPr>
        <w:keepNext/>
      </w:pPr>
      <w:r>
        <w:t>The following was introduced:</w:t>
      </w:r>
    </w:p>
    <w:p w14:paraId="7780A0A1" w14:textId="77777777" w:rsidR="00392A74" w:rsidRDefault="00392A74" w:rsidP="00392A74">
      <w:pPr>
        <w:keepNext/>
      </w:pPr>
      <w:bookmarkStart w:id="61" w:name="include_clip_start_102"/>
      <w:bookmarkEnd w:id="61"/>
    </w:p>
    <w:p w14:paraId="1C9F3A66" w14:textId="77777777" w:rsidR="00392A74" w:rsidRDefault="00392A74" w:rsidP="00392A74">
      <w:r>
        <w:t>H. 5132 -- Reps. Davis, Alexander, Allison, Anderson, Atkinson, Bailey, Ballentine, Bamberg, Bannister, Bennett, Bernstein, Blackwell, Bradley, Brawley, Brittain, Bryant, Burns, Bustos, Calhoon, Carter, Caskey, Chumley, Clyburn, Cobb-Hunter, Cogswell, Collins, B. Cox, W. Cox, Crawford, Dabney, Daning,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ENCOURAGE ALL SOUTH CAROLINIANS TO JOIN WITH THE HOUSE OF REPRESENTATIVES IN RECOGNIZING THE POSITIVE IMPACT OF STEM EDUCATION AND STEM EDUCATORS ON THE QUALITY OF LIFE FOR RESIDENTS OF THE PALMETTO STATE AND TO DECLARE MARCH 17, 2022, AS STEM EDUCATION DAY THROUGHOUT THE STATE OF SOUTH CAROLINA.</w:t>
      </w:r>
    </w:p>
    <w:p w14:paraId="239022EA" w14:textId="77777777" w:rsidR="00392A74" w:rsidRDefault="00392A74" w:rsidP="00392A74">
      <w:bookmarkStart w:id="62" w:name="include_clip_end_102"/>
      <w:bookmarkEnd w:id="62"/>
    </w:p>
    <w:p w14:paraId="6B9825E6" w14:textId="77777777" w:rsidR="00392A74" w:rsidRDefault="00392A74" w:rsidP="00392A74">
      <w:r>
        <w:t>The Resolution was adopted.</w:t>
      </w:r>
    </w:p>
    <w:p w14:paraId="46F2DFEA" w14:textId="77777777" w:rsidR="00392A74" w:rsidRDefault="00392A74" w:rsidP="00392A74"/>
    <w:p w14:paraId="6E84FB7B" w14:textId="77777777" w:rsidR="00392A74" w:rsidRDefault="00392A74" w:rsidP="00392A74">
      <w:pPr>
        <w:keepNext/>
        <w:jc w:val="center"/>
        <w:rPr>
          <w:b/>
        </w:rPr>
      </w:pPr>
      <w:r w:rsidRPr="00392A74">
        <w:rPr>
          <w:b/>
        </w:rPr>
        <w:t>HOUSE RESOLUTION</w:t>
      </w:r>
    </w:p>
    <w:p w14:paraId="7EB097F7" w14:textId="77777777" w:rsidR="00392A74" w:rsidRDefault="00392A74" w:rsidP="00392A74">
      <w:pPr>
        <w:keepNext/>
      </w:pPr>
      <w:r>
        <w:t>The following was introduced:</w:t>
      </w:r>
    </w:p>
    <w:p w14:paraId="57C2C95A" w14:textId="77777777" w:rsidR="00392A74" w:rsidRDefault="00392A74" w:rsidP="00392A74">
      <w:pPr>
        <w:keepNext/>
      </w:pPr>
      <w:bookmarkStart w:id="63" w:name="include_clip_start_105"/>
      <w:bookmarkEnd w:id="63"/>
    </w:p>
    <w:p w14:paraId="66B36DD1" w14:textId="3DE19B20" w:rsidR="00392A74" w:rsidRDefault="00392A74" w:rsidP="004B6217">
      <w:r>
        <w:t>H. 5133 -- Reps. Govan,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DURING WOMEN'S HISTORY MONTH, TO CELEBRATE DR. MONIFA BELLINGER MCKNIGHT FOR HER GROUNDBREAKING APPOINTMENT AS THE FIRST FEMALE AND SECOND AFRICAN AMERICAN SUPERINTENDENT OF MONTGOMERY COUNTY PUBLIC SCHOOLS IN MARYLAND AND SALUTE HER FOR REMAINING GROUNDED IN THE VALUES WHICH THE ORANGEBURG COMMUNITY</w:t>
      </w:r>
      <w:r w:rsidR="005964A5">
        <w:br/>
      </w:r>
      <w:r>
        <w:t>INCULCATED IN HER THROUGHOUT HER DECADES OF SERVICE TO CHILDREN AND FAMILIES.</w:t>
      </w:r>
    </w:p>
    <w:p w14:paraId="0C88C8E4" w14:textId="77777777" w:rsidR="00392A74" w:rsidRDefault="00392A74" w:rsidP="00392A74">
      <w:bookmarkStart w:id="64" w:name="include_clip_end_105"/>
      <w:bookmarkEnd w:id="64"/>
    </w:p>
    <w:p w14:paraId="768F7DC2" w14:textId="77777777" w:rsidR="00392A74" w:rsidRDefault="00392A74" w:rsidP="00392A74">
      <w:r>
        <w:t>The Resolution was adopted.</w:t>
      </w:r>
    </w:p>
    <w:p w14:paraId="79D87EBF" w14:textId="77777777" w:rsidR="00392A74" w:rsidRDefault="00392A74" w:rsidP="00392A74"/>
    <w:p w14:paraId="01836E96" w14:textId="77777777" w:rsidR="00392A74" w:rsidRDefault="00392A74" w:rsidP="00392A74">
      <w:pPr>
        <w:keepNext/>
        <w:jc w:val="center"/>
        <w:rPr>
          <w:b/>
        </w:rPr>
      </w:pPr>
      <w:r w:rsidRPr="00392A74">
        <w:rPr>
          <w:b/>
        </w:rPr>
        <w:t>CONCURRENT RESOLUTION</w:t>
      </w:r>
    </w:p>
    <w:p w14:paraId="2A361416" w14:textId="77777777" w:rsidR="00392A74" w:rsidRDefault="00392A74" w:rsidP="00392A74">
      <w:r>
        <w:t>The Senate sent to the House the following:</w:t>
      </w:r>
    </w:p>
    <w:p w14:paraId="77AD4E2E" w14:textId="77777777" w:rsidR="00392A74" w:rsidRDefault="00392A74" w:rsidP="00392A74">
      <w:bookmarkStart w:id="65" w:name="include_clip_start_108"/>
      <w:bookmarkEnd w:id="65"/>
    </w:p>
    <w:p w14:paraId="4E9D3D46" w14:textId="77777777" w:rsidR="00392A74" w:rsidRDefault="00392A74" w:rsidP="00392A74">
      <w:r>
        <w:t>S. 1085 -- Senators Williams, Adams, Alexander, Allen, Bennett, Matthews, Campsen, Cash, Climer, Corbin, Cromer, Davis, Fanning, Gambrell, Garrett, Goldfinch, Grooms, Gustafson, Harpootlian, Hembree, Hutto, Jackson, K. Johnson, M. Johnson, Kimbrell, Kimpson, Loftis, Malloy, Martin, Massey, McElveen, McLeod, Peeler, Rankin, Rice, Sabb, Scott, Senn, Setzler, Shealy, Stephens, Talley, Turner, Verdin and Young: A CONCURRENT RESOLUTION TO REQUEST THE DEPARTMENT OF TRANSPORTATION NAME THE ROUNDABOUT LOCATED ON GASQUE ROAD IN THE CITY OF MARION IN MARION COUNTY "JAMES M. JORDAN, SR. ROUNDABOUT" AND ERECT APPROPRIATE MARKERS OR SIGNS AT THIS LOCATION CONTAINING THESE WORDS.</w:t>
      </w:r>
    </w:p>
    <w:p w14:paraId="014480B9" w14:textId="77777777" w:rsidR="00392A74" w:rsidRDefault="00392A74" w:rsidP="00392A74">
      <w:bookmarkStart w:id="66" w:name="include_clip_end_108"/>
      <w:bookmarkEnd w:id="66"/>
    </w:p>
    <w:p w14:paraId="3C0AE7F6" w14:textId="77777777" w:rsidR="00392A74" w:rsidRDefault="00392A74" w:rsidP="00392A74">
      <w:r>
        <w:t>The Concurrent Resolution was ordered referred to the Committee on Invitations and Memorial Resolutions.</w:t>
      </w:r>
    </w:p>
    <w:p w14:paraId="0971AF66" w14:textId="77777777" w:rsidR="00392A74" w:rsidRDefault="00392A74" w:rsidP="00392A74"/>
    <w:p w14:paraId="696291A0" w14:textId="77777777" w:rsidR="00392A74" w:rsidRDefault="00392A74" w:rsidP="00392A74">
      <w:pPr>
        <w:keepNext/>
        <w:jc w:val="center"/>
        <w:rPr>
          <w:b/>
        </w:rPr>
      </w:pPr>
      <w:r w:rsidRPr="00392A74">
        <w:rPr>
          <w:b/>
        </w:rPr>
        <w:t xml:space="preserve">INTRODUCTION OF BILLS  </w:t>
      </w:r>
    </w:p>
    <w:p w14:paraId="0579A276" w14:textId="77777777" w:rsidR="00392A74" w:rsidRDefault="00392A74" w:rsidP="00392A74">
      <w:r>
        <w:t>The following Bills were introduced, read the first time, and referred to appropriate committees:</w:t>
      </w:r>
    </w:p>
    <w:p w14:paraId="265A3B98" w14:textId="77777777" w:rsidR="00392A74" w:rsidRDefault="00392A74" w:rsidP="00392A74"/>
    <w:p w14:paraId="6EAD0EEE" w14:textId="77777777" w:rsidR="00392A74" w:rsidRDefault="00392A74" w:rsidP="00392A74">
      <w:pPr>
        <w:keepNext/>
      </w:pPr>
      <w:bookmarkStart w:id="67" w:name="include_clip_start_112"/>
      <w:bookmarkEnd w:id="67"/>
      <w:r>
        <w:t>H. 5134 -- Reps. McCabe, Haddon, Burns, Chumley, Bailey, M. M. Smith, Long, Trantham, Jones, Dabney, May, Forrest, Carter, Finlay, Jordan, G. R. Smith, Bustos, Nutt, Gilliam, Hardee, Hixon, J. L. Johnson, D. C. Moss, Taylor and Wooten: A BILL TO AMEND SECTION 12-37-220, AS AMENDED, CODE OF LAWS OF SOUTH CAROLINA, 1976, RELATING TO PROPERTY TAX EXEMPTIONS, SO AS TO PROVIDE FOR A PROPERTY TAX EXEMPTION FOR CERTAIN FARM BUILDINGS.</w:t>
      </w:r>
    </w:p>
    <w:p w14:paraId="0022C311" w14:textId="77777777" w:rsidR="00392A74" w:rsidRDefault="00392A74" w:rsidP="00392A74">
      <w:bookmarkStart w:id="68" w:name="include_clip_end_112"/>
      <w:bookmarkEnd w:id="68"/>
      <w:r>
        <w:t>Referred to Committee on Ways and Means</w:t>
      </w:r>
    </w:p>
    <w:p w14:paraId="730170B9" w14:textId="77777777" w:rsidR="00392A74" w:rsidRDefault="00392A74" w:rsidP="00392A74">
      <w:pPr>
        <w:keepNext/>
      </w:pPr>
      <w:bookmarkStart w:id="69" w:name="include_clip_start_114"/>
      <w:bookmarkEnd w:id="69"/>
      <w:r>
        <w:t>H. 5135 -- Rep. B. Cox: A BILL TO AMEND THE CODE OF LAWS OF SOUTH CAROLINA, 1976, BY ADDING SECTION 5-15-64 SO AS TO ALLOW MUNICIPALITIES TO UTILIZE RANKED-CHOICE VOTING IN MUNICIPAL ELECTIONS.</w:t>
      </w:r>
    </w:p>
    <w:p w14:paraId="194E4DB0" w14:textId="77777777" w:rsidR="00392A74" w:rsidRDefault="00392A74" w:rsidP="00392A74">
      <w:bookmarkStart w:id="70" w:name="include_clip_end_114"/>
      <w:bookmarkEnd w:id="70"/>
      <w:r>
        <w:t>Referred to Committee on Judiciary</w:t>
      </w:r>
    </w:p>
    <w:p w14:paraId="6C0722BD" w14:textId="77777777" w:rsidR="00392A74" w:rsidRDefault="00392A74" w:rsidP="00392A74"/>
    <w:p w14:paraId="68CCA9A3" w14:textId="77777777" w:rsidR="00392A74" w:rsidRDefault="00392A74" w:rsidP="00392A74">
      <w:pPr>
        <w:keepNext/>
      </w:pPr>
      <w:bookmarkStart w:id="71" w:name="include_clip_start_116"/>
      <w:bookmarkEnd w:id="71"/>
      <w:r>
        <w:t>H. 5136 -- Rep. J. L. Johnson: A BILL TO AMEND SECTION 23-47-10, AS AMENDED, CODE OF LAWS OF SOUTH CAROLINA, 1976, RELATING TO CERTAIN TERMS AND THEIR DEFINITIONS CONCERNING THE CREATION AND IMPLEMENTATION OF A STATEWIDE EMERGENCY TELECOMMUNICATIONS SYSTEM, SO AS TO DEFINE THE TERM "FIRST RESPONDER"; AND BY ADDING SECTION 23-47-85 SO AS TO PROVIDE 911 PROFESSIONAL FIRST RESPONDERS ARE ENTITLED TO CERTAIN BENEFITS.</w:t>
      </w:r>
    </w:p>
    <w:p w14:paraId="0E94D185" w14:textId="77777777" w:rsidR="00392A74" w:rsidRDefault="00392A74" w:rsidP="00392A74">
      <w:bookmarkStart w:id="72" w:name="include_clip_end_116"/>
      <w:bookmarkEnd w:id="72"/>
      <w:r>
        <w:t>Referred to Committee on Medical, Military, Public and Municipal Affairs</w:t>
      </w:r>
    </w:p>
    <w:p w14:paraId="7E36A617" w14:textId="77777777" w:rsidR="00392A74" w:rsidRDefault="00392A74" w:rsidP="00392A74"/>
    <w:p w14:paraId="118ECB33" w14:textId="77777777" w:rsidR="00392A74" w:rsidRDefault="00392A74" w:rsidP="00392A74">
      <w:pPr>
        <w:keepNext/>
      </w:pPr>
      <w:bookmarkStart w:id="73" w:name="include_clip_start_118"/>
      <w:bookmarkEnd w:id="73"/>
      <w:r>
        <w:t>H. 5137 -- Rep. Cobb-Hunter: A BILL TO AMEND SECTION 34-39-180, CODE OF LAWS OF SOUTH CAROLINA, 1976, RELATING TO RESTRICTIONS AND REQUIREMENTS FOR DEFERRED PRESENTMENT OR DEPOSIT OF CHECKS, SO AS TO PROVIDE THAT A LICENSEE MAY NOT CHARGE A FEE THAT WOULD CAUSE THE ANNUAL PERCENTAGE RATE TO EXCEED THIRTY-SIX PERCENT; TO AMEND SECTION 37-3-201, RELATING TO LOAN FINANCE CHARGES, SO AS TO PROVIDE THAT CERTAIN LENDERS MAY NOT CHARGE AN ANNUAL PERCENTAGE RATE HIGHER THAN THIRTY-SIX PERCENT PER ANNUM; TO AMEND SECTION 37-3-205, RELATING TO LOAN FINANCE CHARGES ON REFINANCING, SO AS TO PROVIDE THAT WITH RESPECT TO A CONSUMER LOAN, REFINANCING, OR CONSOLIDATION, A LENDER MAY NOT EXCEED AN ANNUAL PERCENTAGE RATE OF THIRTY-SIX PERCENT; TO AMEND SECTION 37-3-206, RELATING TO LOAN FINANCE CHARGES ON CONSOLIDATION, SO AS TO PROVIDE FOR ANNUAL PERCENTAGE RATE LIMITS; TO AMEND SECTION 37-3-305, RELATING TO FILING AND POSTING OF THE MAXIMUM RATE SCHEDULE OF A LOAN, SO AS TO PROVIDE FOR REQUIREMENTS; TO AMEND SECTION 37-3-511, RELATING TO PAYMENT SCHEDULES AND MAXIMUM LOAN TERMS, SO AS TO REMOVE THE MAXIMUM PRINCIPAL AMOUNT; AND TO REPEAL CHAPTER 29 OF TITLE 34 AND SECTIONS 37-3-413 AND 34-39-250 ALL RELATING TO CONSUMER FINANCE LAW.</w:t>
      </w:r>
    </w:p>
    <w:p w14:paraId="2E162D55" w14:textId="77777777" w:rsidR="00392A74" w:rsidRDefault="00392A74" w:rsidP="00392A74">
      <w:bookmarkStart w:id="74" w:name="include_clip_end_118"/>
      <w:bookmarkEnd w:id="74"/>
      <w:r>
        <w:t>Referred to Committee on Labor, Commerce and Industry</w:t>
      </w:r>
    </w:p>
    <w:p w14:paraId="23D5EC80" w14:textId="77777777" w:rsidR="00392A74" w:rsidRDefault="00392A74" w:rsidP="00392A74"/>
    <w:p w14:paraId="60DE9D13" w14:textId="77777777" w:rsidR="00392A74" w:rsidRDefault="00392A74" w:rsidP="00392A74">
      <w:pPr>
        <w:keepNext/>
      </w:pPr>
      <w:bookmarkStart w:id="75" w:name="include_clip_start_120"/>
      <w:bookmarkEnd w:id="75"/>
      <w:r>
        <w:t>H. 5138 -- Reps. Hosey and Bamberg: A BILL 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14:paraId="573CD30B" w14:textId="77777777" w:rsidR="00392A74" w:rsidRDefault="00392A74" w:rsidP="00392A74">
      <w:bookmarkStart w:id="76" w:name="include_clip_end_120"/>
      <w:bookmarkEnd w:id="76"/>
      <w:r>
        <w:t>On motion of Rep. HOSEY, with unanimous consent, the Bill was ordered placed on the Calendar without reference.</w:t>
      </w:r>
    </w:p>
    <w:p w14:paraId="53793179" w14:textId="77777777" w:rsidR="00392A74" w:rsidRDefault="00392A74" w:rsidP="00392A74"/>
    <w:p w14:paraId="6B6BDF0C" w14:textId="77777777" w:rsidR="00392A74" w:rsidRDefault="00392A74" w:rsidP="00392A74">
      <w:pPr>
        <w:keepNext/>
      </w:pPr>
      <w:bookmarkStart w:id="77" w:name="include_clip_start_122"/>
      <w:bookmarkEnd w:id="77"/>
      <w:r>
        <w:t>H. 5139 -- Rep. Rutherford: A BILL TO AMEND SECTIONS 63-1-40 AND 63-19-20, CODE OF LAWS OF SOUTH CAROLINA, 1976, BOTH RELATING TO STATUS OFFENSES, SO AS TO ELIMINATE PLAYING A PINBALL MACHINE AS A STATUS OFFENSE; AND TO REPEAL SECTION 63-19-2430 RELATING TO THE PLAYING OF PINBALL MACHINES BY A MINOR.</w:t>
      </w:r>
    </w:p>
    <w:p w14:paraId="2458C560" w14:textId="77777777" w:rsidR="00392A74" w:rsidRDefault="00392A74" w:rsidP="00392A74">
      <w:bookmarkStart w:id="78" w:name="include_clip_end_122"/>
      <w:bookmarkEnd w:id="78"/>
      <w:r>
        <w:t>On motion of Rep. RUTHERFORD, with unanimous consent, the Bill was ordered placed on the Calendar without reference.</w:t>
      </w:r>
    </w:p>
    <w:p w14:paraId="7C98AAA5" w14:textId="77777777" w:rsidR="00392A74" w:rsidRDefault="00392A74" w:rsidP="00392A74"/>
    <w:p w14:paraId="07D773AE" w14:textId="77777777" w:rsidR="00392A74" w:rsidRDefault="00392A74" w:rsidP="00392A74">
      <w:r>
        <w:t>Rep. G. M. SMITH moved that the House do now adjourn.</w:t>
      </w:r>
    </w:p>
    <w:p w14:paraId="6F7D97E0" w14:textId="77777777" w:rsidR="00392A74" w:rsidRDefault="00392A74" w:rsidP="00392A74"/>
    <w:p w14:paraId="40385905" w14:textId="77777777" w:rsidR="00392A74" w:rsidRDefault="00392A74" w:rsidP="00392A74">
      <w:pPr>
        <w:keepNext/>
        <w:jc w:val="center"/>
        <w:rPr>
          <w:b/>
        </w:rPr>
      </w:pPr>
      <w:r w:rsidRPr="00392A74">
        <w:rPr>
          <w:b/>
        </w:rPr>
        <w:t>ADJOURNMENT</w:t>
      </w:r>
    </w:p>
    <w:p w14:paraId="4CBBFD57" w14:textId="3353C79A" w:rsidR="00392A74" w:rsidRDefault="00392A74" w:rsidP="00392A74">
      <w:pPr>
        <w:keepNext/>
      </w:pPr>
      <w:r>
        <w:t>At 11:09 a.m. the House, in accordance with the motion of Rep. G. M. SMITH,</w:t>
      </w:r>
      <w:r w:rsidR="005964A5">
        <w:t xml:space="preserve"> </w:t>
      </w:r>
      <w:r>
        <w:t>adjourned to meet at noon Tuesday, March 29.</w:t>
      </w:r>
    </w:p>
    <w:p w14:paraId="62F2DB5A" w14:textId="77777777" w:rsidR="00392A74" w:rsidRDefault="00392A74" w:rsidP="00392A74">
      <w:pPr>
        <w:jc w:val="center"/>
      </w:pPr>
      <w:r>
        <w:t>***</w:t>
      </w:r>
    </w:p>
    <w:p w14:paraId="19D6095A" w14:textId="77777777" w:rsidR="00445CD4" w:rsidRPr="00445CD4" w:rsidRDefault="00445CD4" w:rsidP="00445CD4">
      <w:pPr>
        <w:tabs>
          <w:tab w:val="right" w:leader="dot" w:pos="2520"/>
        </w:tabs>
        <w:rPr>
          <w:sz w:val="20"/>
        </w:rPr>
      </w:pPr>
    </w:p>
    <w:sectPr w:rsidR="00445CD4" w:rsidRPr="00445CD4" w:rsidSect="000469A0">
      <w:headerReference w:type="default" r:id="rId7"/>
      <w:footerReference w:type="default" r:id="rId8"/>
      <w:headerReference w:type="first" r:id="rId9"/>
      <w:footerReference w:type="first" r:id="rId10"/>
      <w:pgSz w:w="12240" w:h="15840" w:code="1"/>
      <w:pgMar w:top="1008" w:right="4694" w:bottom="3499" w:left="1224" w:header="1008" w:footer="3499" w:gutter="0"/>
      <w:pgNumType w:start="331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0FE1D" w14:textId="77777777" w:rsidR="00392A74" w:rsidRDefault="00392A74">
      <w:r>
        <w:separator/>
      </w:r>
    </w:p>
  </w:endnote>
  <w:endnote w:type="continuationSeparator" w:id="0">
    <w:p w14:paraId="571629E3" w14:textId="77777777" w:rsidR="00392A74" w:rsidRDefault="0039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429808"/>
      <w:docPartObj>
        <w:docPartGallery w:val="Page Numbers (Bottom of Page)"/>
        <w:docPartUnique/>
      </w:docPartObj>
    </w:sdtPr>
    <w:sdtEndPr>
      <w:rPr>
        <w:noProof/>
      </w:rPr>
    </w:sdtEndPr>
    <w:sdtContent>
      <w:p w14:paraId="557EF304" w14:textId="77777777" w:rsidR="00740B2C" w:rsidRDefault="00740B2C">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F28D" w14:textId="77777777" w:rsidR="00392A74" w:rsidRDefault="00392A7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40B2C">
      <w:rPr>
        <w:rStyle w:val="PageNumber"/>
        <w:noProof/>
      </w:rPr>
      <w:t>1</w:t>
    </w:r>
    <w:r>
      <w:rPr>
        <w:rStyle w:val="PageNumber"/>
      </w:rPr>
      <w:fldChar w:fldCharType="end"/>
    </w:r>
  </w:p>
  <w:p w14:paraId="77C5E2E3" w14:textId="77777777" w:rsidR="00392A74" w:rsidRDefault="00392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18CA0" w14:textId="77777777" w:rsidR="00392A74" w:rsidRDefault="00392A74">
      <w:r>
        <w:separator/>
      </w:r>
    </w:p>
  </w:footnote>
  <w:footnote w:type="continuationSeparator" w:id="0">
    <w:p w14:paraId="37168033" w14:textId="77777777" w:rsidR="00392A74" w:rsidRDefault="00392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8BD1" w14:textId="77777777" w:rsidR="00740B2C" w:rsidRDefault="00740B2C" w:rsidP="00740B2C">
    <w:pPr>
      <w:pStyle w:val="Cover3"/>
    </w:pPr>
    <w:r>
      <w:t>TUESDAY, MARCH 15, 2022</w:t>
    </w:r>
  </w:p>
  <w:p w14:paraId="6877ABF6" w14:textId="77777777" w:rsidR="00740B2C" w:rsidRDefault="00740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0A9F" w14:textId="77777777" w:rsidR="00392A74" w:rsidRDefault="00392A74">
    <w:pPr>
      <w:pStyle w:val="Header"/>
      <w:jc w:val="center"/>
      <w:rPr>
        <w:b/>
      </w:rPr>
    </w:pPr>
    <w:r>
      <w:rPr>
        <w:b/>
      </w:rPr>
      <w:t>Tuesday, March 15, 2022</w:t>
    </w:r>
  </w:p>
  <w:p w14:paraId="51292AF6" w14:textId="77777777" w:rsidR="00392A74" w:rsidRDefault="00392A7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13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A74"/>
    <w:rsid w:val="000469A0"/>
    <w:rsid w:val="002B0AFA"/>
    <w:rsid w:val="00392A74"/>
    <w:rsid w:val="00445CD4"/>
    <w:rsid w:val="004B6217"/>
    <w:rsid w:val="005964A5"/>
    <w:rsid w:val="00740B2C"/>
    <w:rsid w:val="00B83660"/>
    <w:rsid w:val="00E360FE"/>
    <w:rsid w:val="00FC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EA4D2"/>
  <w15:chartTrackingRefBased/>
  <w15:docId w15:val="{45FB2205-F3A7-4F1E-890E-A3CD03EC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BodyText">
    <w:name w:val="Body Text"/>
    <w:basedOn w:val="Normal"/>
    <w:link w:val="BodyTextChar"/>
    <w:uiPriority w:val="1"/>
    <w:qFormat/>
    <w:rsid w:val="00392A74"/>
    <w:pPr>
      <w:ind w:right="-240" w:firstLine="0"/>
    </w:pPr>
  </w:style>
  <w:style w:type="character" w:customStyle="1" w:styleId="BodyTextChar">
    <w:name w:val="Body Text Char"/>
    <w:basedOn w:val="DefaultParagraphFont"/>
    <w:link w:val="BodyText"/>
    <w:uiPriority w:val="1"/>
    <w:rsid w:val="00392A74"/>
    <w:rPr>
      <w:sz w:val="22"/>
    </w:rPr>
  </w:style>
  <w:style w:type="paragraph" w:styleId="Title">
    <w:name w:val="Title"/>
    <w:basedOn w:val="Normal"/>
    <w:link w:val="TitleChar"/>
    <w:qFormat/>
    <w:rsid w:val="00392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92A74"/>
    <w:rPr>
      <w:b/>
      <w:sz w:val="30"/>
    </w:rPr>
  </w:style>
  <w:style w:type="paragraph" w:customStyle="1" w:styleId="Cover1">
    <w:name w:val="Cover1"/>
    <w:basedOn w:val="Normal"/>
    <w:rsid w:val="00392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92A74"/>
    <w:pPr>
      <w:ind w:firstLine="0"/>
      <w:jc w:val="left"/>
    </w:pPr>
    <w:rPr>
      <w:sz w:val="20"/>
    </w:rPr>
  </w:style>
  <w:style w:type="paragraph" w:customStyle="1" w:styleId="Cover3">
    <w:name w:val="Cover3"/>
    <w:basedOn w:val="Normal"/>
    <w:rsid w:val="00392A74"/>
    <w:pPr>
      <w:ind w:firstLine="0"/>
      <w:jc w:val="center"/>
    </w:pPr>
    <w:rPr>
      <w:b/>
    </w:rPr>
  </w:style>
  <w:style w:type="paragraph" w:customStyle="1" w:styleId="Cover4">
    <w:name w:val="Cover4"/>
    <w:basedOn w:val="Cover1"/>
    <w:rsid w:val="00392A74"/>
    <w:pPr>
      <w:keepNext/>
    </w:pPr>
    <w:rPr>
      <w:b/>
      <w:sz w:val="20"/>
    </w:rPr>
  </w:style>
  <w:style w:type="character" w:customStyle="1" w:styleId="HeaderChar">
    <w:name w:val="Header Char"/>
    <w:basedOn w:val="DefaultParagraphFont"/>
    <w:link w:val="Header"/>
    <w:uiPriority w:val="99"/>
    <w:rsid w:val="00740B2C"/>
    <w:rPr>
      <w:sz w:val="22"/>
    </w:rPr>
  </w:style>
  <w:style w:type="character" w:customStyle="1" w:styleId="FooterChar">
    <w:name w:val="Footer Char"/>
    <w:basedOn w:val="DefaultParagraphFont"/>
    <w:link w:val="Footer"/>
    <w:uiPriority w:val="99"/>
    <w:rsid w:val="00740B2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6576</Words>
  <Characters>35516</Characters>
  <Application>Microsoft Office Word</Application>
  <DocSecurity>0</DocSecurity>
  <Lines>1076</Lines>
  <Paragraphs>725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2022-10-17T19:45:00Z</cp:lastPrinted>
  <dcterms:created xsi:type="dcterms:W3CDTF">2023-02-09T18:11:00Z</dcterms:created>
  <dcterms:modified xsi:type="dcterms:W3CDTF">2023-02-09T18:11:00Z</dcterms:modified>
</cp:coreProperties>
</file>