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7A17A" w14:textId="77777777" w:rsidR="000C10BA" w:rsidRDefault="000C10BA" w:rsidP="000C10BA">
      <w:pPr>
        <w:ind w:firstLine="0"/>
        <w:rPr>
          <w:strike/>
        </w:rPr>
      </w:pPr>
    </w:p>
    <w:p w14:paraId="2E4A9A84" w14:textId="77777777" w:rsidR="000C10BA" w:rsidRDefault="000C10BA" w:rsidP="000C10BA">
      <w:pPr>
        <w:ind w:firstLine="0"/>
        <w:rPr>
          <w:strike/>
        </w:rPr>
      </w:pPr>
      <w:r>
        <w:rPr>
          <w:strike/>
        </w:rPr>
        <w:t>Indicates Matter Stricken</w:t>
      </w:r>
    </w:p>
    <w:p w14:paraId="7F168195" w14:textId="77777777" w:rsidR="000C10BA" w:rsidRDefault="000C10BA" w:rsidP="000C10BA">
      <w:pPr>
        <w:ind w:firstLine="0"/>
        <w:rPr>
          <w:u w:val="single"/>
        </w:rPr>
      </w:pPr>
      <w:r>
        <w:rPr>
          <w:u w:val="single"/>
        </w:rPr>
        <w:t>Indicates New Matter</w:t>
      </w:r>
    </w:p>
    <w:p w14:paraId="1D7623D9" w14:textId="01FD8C00" w:rsidR="000C10BA" w:rsidRDefault="000C10BA"/>
    <w:p w14:paraId="00220FAE" w14:textId="77777777" w:rsidR="000C10BA" w:rsidRDefault="000C10BA">
      <w:r>
        <w:t>The House assembled at 12:00 noon.</w:t>
      </w:r>
    </w:p>
    <w:p w14:paraId="6F33416A" w14:textId="77777777" w:rsidR="000C10BA" w:rsidRDefault="000C10BA">
      <w:r>
        <w:t>Deliberations were opened with prayer by Rev. Charles E. Seastrunk, Jr., as follows:</w:t>
      </w:r>
    </w:p>
    <w:p w14:paraId="43D1A96F" w14:textId="1C616424" w:rsidR="000C10BA" w:rsidRDefault="000C10BA"/>
    <w:p w14:paraId="0C6057FB" w14:textId="77777777" w:rsidR="000C10BA" w:rsidRPr="008471E1" w:rsidRDefault="000C10BA" w:rsidP="000C10BA">
      <w:pPr>
        <w:tabs>
          <w:tab w:val="left" w:pos="216"/>
        </w:tabs>
        <w:ind w:firstLine="0"/>
      </w:pPr>
      <w:bookmarkStart w:id="0" w:name="file_start2"/>
      <w:bookmarkEnd w:id="0"/>
      <w:r w:rsidRPr="008471E1">
        <w:tab/>
        <w:t>Our thought for today is from 2 Timothy 1:7: “For God did not give us a spirit of cowardness but rather a spirit of power and love and self-control.”</w:t>
      </w:r>
    </w:p>
    <w:p w14:paraId="6B3FD8E0" w14:textId="5A5B7907" w:rsidR="000C10BA" w:rsidRDefault="000C10BA" w:rsidP="000C10BA">
      <w:pPr>
        <w:tabs>
          <w:tab w:val="left" w:pos="216"/>
        </w:tabs>
        <w:ind w:firstLine="0"/>
      </w:pPr>
      <w:r w:rsidRPr="008471E1">
        <w:tab/>
        <w:t>Let us pray. Holy and most loving God, bless us as we go into this Session. Be with these Representatives and Staff as they work for the people. Guide them in all their duties and responsibilities</w:t>
      </w:r>
      <w:r w:rsidR="00746C57">
        <w:t>.</w:t>
      </w:r>
      <w:r w:rsidRPr="008471E1">
        <w:t xml:space="preserve"> Bless our first responders who keep us safe. Bless and keep safe our World, Nation, President, State, Governor, Speaker, Staff, and all who labor in this </w:t>
      </w:r>
      <w:r w:rsidR="00746C57">
        <w:t>v</w:t>
      </w:r>
      <w:r w:rsidRPr="008471E1">
        <w:t>ineyard. Keep our men and women as they serve our Country. Heal the wounds, those seen and those hidden, of our brave men and women who suffer and sacrifice for our freedom. Lord, in Your mercy, hear our prayers. Amen.</w:t>
      </w:r>
    </w:p>
    <w:p w14:paraId="04987221" w14:textId="0B70096E" w:rsidR="000C10BA" w:rsidRDefault="000C10BA" w:rsidP="000C10BA">
      <w:pPr>
        <w:tabs>
          <w:tab w:val="left" w:pos="216"/>
        </w:tabs>
        <w:ind w:firstLine="0"/>
      </w:pPr>
    </w:p>
    <w:p w14:paraId="671BE3CA" w14:textId="77777777" w:rsidR="000C10BA" w:rsidRDefault="000C10BA" w:rsidP="000C10BA">
      <w:r>
        <w:t>Pursuant to Rule 6.3, the House of Representatives was led in the Pledge of Allegiance to the Flag of the United States of America by the SPEAKER.</w:t>
      </w:r>
    </w:p>
    <w:p w14:paraId="6D2B467E" w14:textId="303C3CDF" w:rsidR="000C10BA" w:rsidRDefault="000C10BA" w:rsidP="000C10BA"/>
    <w:p w14:paraId="11F7FC79" w14:textId="17C8A8C8" w:rsidR="000C10BA" w:rsidRDefault="000C10BA" w:rsidP="000C10BA">
      <w:r>
        <w:t>After corrections to the Journal of the proceedings of Wednesday, December 7, the SPEAKER ordered it confirmed.</w:t>
      </w:r>
    </w:p>
    <w:p w14:paraId="07FFD22F" w14:textId="7C2EFA29" w:rsidR="000C10BA" w:rsidRDefault="000C10BA" w:rsidP="000C10BA"/>
    <w:p w14:paraId="313FF3BA" w14:textId="30C7272A" w:rsidR="000C10BA" w:rsidRDefault="000C10BA" w:rsidP="000C10BA">
      <w:pPr>
        <w:keepNext/>
        <w:jc w:val="center"/>
        <w:rPr>
          <w:b/>
        </w:rPr>
      </w:pPr>
      <w:r w:rsidRPr="000C10BA">
        <w:rPr>
          <w:b/>
        </w:rPr>
        <w:t>MOTION ADOPTED</w:t>
      </w:r>
    </w:p>
    <w:p w14:paraId="34C0622B" w14:textId="77777777" w:rsidR="000C10BA" w:rsidRDefault="000C10BA" w:rsidP="000C10BA">
      <w:r>
        <w:t>Rep. MOSS moved that when the House adjourns, it adjourn in memory of former Representative E. DeWitt McCraw, which was agreed to.</w:t>
      </w:r>
    </w:p>
    <w:p w14:paraId="1E210C21" w14:textId="5382D4FA" w:rsidR="000C10BA" w:rsidRDefault="000C10BA" w:rsidP="000C10BA"/>
    <w:p w14:paraId="33FEB1A6" w14:textId="77777777" w:rsidR="000C10BA" w:rsidRPr="00EC16ED" w:rsidRDefault="000C10BA" w:rsidP="000C10BA">
      <w:pPr>
        <w:keepNext/>
        <w:tabs>
          <w:tab w:val="left" w:pos="216"/>
        </w:tabs>
        <w:ind w:firstLine="0"/>
        <w:jc w:val="center"/>
        <w:rPr>
          <w:b/>
        </w:rPr>
      </w:pPr>
      <w:bookmarkStart w:id="1" w:name="file_start7"/>
      <w:bookmarkEnd w:id="1"/>
      <w:r w:rsidRPr="00EC16ED">
        <w:rPr>
          <w:b/>
        </w:rPr>
        <w:t>Former Representative E. DeWitt McCraw</w:t>
      </w:r>
    </w:p>
    <w:p w14:paraId="74DAFD91" w14:textId="112C2224" w:rsidR="000C10BA" w:rsidRPr="00EC16ED" w:rsidRDefault="000C10BA" w:rsidP="000C10BA">
      <w:pPr>
        <w:tabs>
          <w:tab w:val="left" w:pos="216"/>
        </w:tabs>
        <w:ind w:firstLine="0"/>
      </w:pPr>
      <w:r w:rsidRPr="00EC16ED">
        <w:tab/>
        <w:t xml:space="preserve">I respectfully request that the House adjourn in memory of </w:t>
      </w:r>
      <w:r w:rsidR="00F91BEF">
        <w:t>f</w:t>
      </w:r>
      <w:r w:rsidRPr="00EC16ED">
        <w:t xml:space="preserve">ormer Representative E. DeWitt McCraw who passed away on January 6, </w:t>
      </w:r>
      <w:r w:rsidR="00746C57" w:rsidRPr="00EC16ED">
        <w:t>2023,</w:t>
      </w:r>
      <w:r w:rsidRPr="00EC16ED">
        <w:t xml:space="preserve"> at the age of 86.</w:t>
      </w:r>
    </w:p>
    <w:p w14:paraId="103E8AA1" w14:textId="260C5450" w:rsidR="000C10BA" w:rsidRPr="00EC16ED" w:rsidRDefault="000C10BA" w:rsidP="000C10BA">
      <w:pPr>
        <w:tabs>
          <w:tab w:val="left" w:pos="216"/>
        </w:tabs>
        <w:ind w:firstLine="0"/>
      </w:pPr>
      <w:r w:rsidRPr="00EC16ED">
        <w:tab/>
        <w:t xml:space="preserve">A native of Gaffney, he was a graduate of Gaffney High School and attended Limestone College. He served in the House of Representatives from 1961-1962 and 1990-2007, </w:t>
      </w:r>
      <w:r w:rsidR="00F91BEF">
        <w:t xml:space="preserve">was </w:t>
      </w:r>
      <w:r w:rsidRPr="00EC16ED">
        <w:t xml:space="preserve">a member of the Board of Trustees of Winthrop College, </w:t>
      </w:r>
      <w:r w:rsidR="00F91BEF">
        <w:t xml:space="preserve">was </w:t>
      </w:r>
      <w:r w:rsidRPr="00EC16ED">
        <w:t xml:space="preserve">an official with the South Carolina Tax </w:t>
      </w:r>
      <w:r w:rsidRPr="00EC16ED">
        <w:lastRenderedPageBreak/>
        <w:t xml:space="preserve">Commission, served in the South Carolina National Guard, and was a recipient of the Order of the Palmetto. </w:t>
      </w:r>
    </w:p>
    <w:p w14:paraId="4A590C24" w14:textId="77777777" w:rsidR="000C10BA" w:rsidRPr="00EC16ED" w:rsidRDefault="000C10BA" w:rsidP="000C10BA">
      <w:pPr>
        <w:tabs>
          <w:tab w:val="left" w:pos="216"/>
        </w:tabs>
        <w:ind w:firstLine="0"/>
      </w:pPr>
      <w:r w:rsidRPr="00EC16ED">
        <w:tab/>
        <w:t>E. DeWitt McCraw was a dedicated public servant, principled leader, tireless community advocate, and devoted father and family man. He will be greatly missed by those who had the pleasure of knowing him. The State of South Carolina and District 29 will forever be grateful for his service.</w:t>
      </w:r>
    </w:p>
    <w:p w14:paraId="4789D494" w14:textId="77777777" w:rsidR="000C10BA" w:rsidRDefault="000C10BA" w:rsidP="000C10BA">
      <w:pPr>
        <w:tabs>
          <w:tab w:val="left" w:pos="216"/>
        </w:tabs>
        <w:ind w:firstLine="0"/>
      </w:pPr>
      <w:r w:rsidRPr="00EC16ED">
        <w:tab/>
        <w:t>Rep. Dennis C. Moss</w:t>
      </w:r>
    </w:p>
    <w:p w14:paraId="1795D134" w14:textId="0DACFA4D" w:rsidR="000C10BA" w:rsidRDefault="000C10BA" w:rsidP="000C10BA">
      <w:pPr>
        <w:tabs>
          <w:tab w:val="left" w:pos="216"/>
        </w:tabs>
        <w:ind w:firstLine="0"/>
      </w:pPr>
    </w:p>
    <w:p w14:paraId="4CF1EB0C" w14:textId="77777777" w:rsidR="000C10BA" w:rsidRDefault="000C10BA" w:rsidP="000C10BA">
      <w:pPr>
        <w:keepNext/>
        <w:jc w:val="center"/>
        <w:rPr>
          <w:b/>
        </w:rPr>
      </w:pPr>
      <w:r w:rsidRPr="000C10BA">
        <w:rPr>
          <w:b/>
        </w:rPr>
        <w:t>SILENT PRAYER</w:t>
      </w:r>
    </w:p>
    <w:p w14:paraId="35C448F0" w14:textId="1184C532" w:rsidR="000C10BA" w:rsidRDefault="000C10BA" w:rsidP="000C10BA">
      <w:r>
        <w:t xml:space="preserve">The House stood in silent prayer for the family and friends of David Aylor. </w:t>
      </w:r>
    </w:p>
    <w:p w14:paraId="2D8DBF92" w14:textId="31FB048E" w:rsidR="000C10BA" w:rsidRDefault="000C10BA" w:rsidP="000C10BA"/>
    <w:p w14:paraId="05EA7E20" w14:textId="511DB475" w:rsidR="000C10BA" w:rsidRDefault="000C10BA" w:rsidP="000C10BA">
      <w:pPr>
        <w:keepNext/>
        <w:jc w:val="center"/>
        <w:rPr>
          <w:b/>
        </w:rPr>
      </w:pPr>
      <w:r w:rsidRPr="000C10BA">
        <w:rPr>
          <w:b/>
        </w:rPr>
        <w:t>REPORT RECEIVED</w:t>
      </w:r>
    </w:p>
    <w:p w14:paraId="102960A4" w14:textId="77777777" w:rsidR="000C10BA" w:rsidRDefault="000C10BA" w:rsidP="000C10BA">
      <w:pPr>
        <w:keepNext/>
      </w:pPr>
      <w:r>
        <w:t>The following was received:</w:t>
      </w:r>
    </w:p>
    <w:p w14:paraId="00C5C0DA" w14:textId="77777777" w:rsidR="00F91BEF" w:rsidRDefault="00F91BEF" w:rsidP="000C10BA">
      <w:pPr>
        <w:ind w:firstLine="0"/>
      </w:pPr>
      <w:bookmarkStart w:id="2" w:name="file_start11"/>
      <w:bookmarkEnd w:id="2"/>
    </w:p>
    <w:p w14:paraId="2C9C3886" w14:textId="77777777" w:rsidR="00F91BEF" w:rsidRDefault="00F91BEF" w:rsidP="00F91BEF">
      <w:r>
        <w:t>January 10, 2023</w:t>
      </w:r>
    </w:p>
    <w:p w14:paraId="003147A6" w14:textId="77777777" w:rsidR="00F91BEF" w:rsidRDefault="00F91BEF" w:rsidP="00F91BEF">
      <w:r>
        <w:t>The Honorable Charles F. Reid</w:t>
      </w:r>
    </w:p>
    <w:p w14:paraId="448F3AD6" w14:textId="77777777" w:rsidR="00F91BEF" w:rsidRDefault="00F91BEF" w:rsidP="00F91BEF">
      <w:r>
        <w:t xml:space="preserve">Clerk, South Carolina House of Representatives </w:t>
      </w:r>
    </w:p>
    <w:p w14:paraId="7D964C0C" w14:textId="534621E5" w:rsidR="00F91BEF" w:rsidRDefault="00F91BEF" w:rsidP="00F91BEF">
      <w:r>
        <w:t>Post Office Box 11867</w:t>
      </w:r>
    </w:p>
    <w:p w14:paraId="09F050AA" w14:textId="77777777" w:rsidR="00F91BEF" w:rsidRDefault="00F91BEF" w:rsidP="00F91BEF">
      <w:r>
        <w:t xml:space="preserve">Columbia, South Carolina 29211 </w:t>
      </w:r>
    </w:p>
    <w:p w14:paraId="635345A0" w14:textId="77777777" w:rsidR="00F91BEF" w:rsidRDefault="00F91BEF" w:rsidP="00F91BEF"/>
    <w:p w14:paraId="0CA2E9FD" w14:textId="77777777" w:rsidR="00F91BEF" w:rsidRDefault="00F91BEF" w:rsidP="00F91BEF">
      <w:r>
        <w:t>Dear Mr. Reid:</w:t>
      </w:r>
    </w:p>
    <w:p w14:paraId="60F740BC" w14:textId="77777777" w:rsidR="00F91BEF" w:rsidRDefault="00F91BEF" w:rsidP="00746C57">
      <w:pPr>
        <w:ind w:left="270"/>
      </w:pPr>
      <w:r>
        <w:t>The Legislative Oversight Committee met on Wednesday, December 7, 2022. At this meeting, the committee adopted recommendations for state agencies to schedule for study in 2020 (i.e., a suggested House of Representatives’ Legislative Oversight Seven Year Review Cycle). Enclosed please find a copy of the recommendations adopted by the committee; also, a copy is being provided to the Speaker of the South Carolina House of Representatives for his review and consideration. Please do not hesitate to contact me, should you have any questions or desire further information.</w:t>
      </w:r>
    </w:p>
    <w:p w14:paraId="087B647C" w14:textId="77777777" w:rsidR="00F91BEF" w:rsidRDefault="00F91BEF" w:rsidP="00F91BEF"/>
    <w:p w14:paraId="00CAAA04" w14:textId="77777777" w:rsidR="00F91BEF" w:rsidRDefault="00F91BEF" w:rsidP="00F91BEF">
      <w:r>
        <w:t>Sincerely,</w:t>
      </w:r>
    </w:p>
    <w:p w14:paraId="79E8FB12" w14:textId="77777777" w:rsidR="00F91BEF" w:rsidRDefault="00F91BEF" w:rsidP="00F91BEF">
      <w:r>
        <w:t>Jeffrey E. “Jeff” Johnson</w:t>
      </w:r>
    </w:p>
    <w:p w14:paraId="79F4D467" w14:textId="77777777" w:rsidR="00F91BEF" w:rsidRDefault="00F91BEF" w:rsidP="00F91BEF">
      <w:r>
        <w:t>Chairman, House Legislative Oversight Committee</w:t>
      </w:r>
    </w:p>
    <w:p w14:paraId="40856A54" w14:textId="77777777" w:rsidR="00F91BEF" w:rsidRDefault="00F91BEF" w:rsidP="00F91BEF"/>
    <w:p w14:paraId="594CFC8B" w14:textId="77777777" w:rsidR="00F91BEF" w:rsidRPr="0007589C" w:rsidRDefault="00F91BEF" w:rsidP="00F91BEF">
      <w:pPr>
        <w:rPr>
          <w:b/>
          <w:bCs/>
        </w:rPr>
      </w:pPr>
      <w:r w:rsidRPr="0007589C">
        <w:rPr>
          <w:b/>
          <w:bCs/>
        </w:rPr>
        <w:t>House of Representatives’ Legislative Oversight Review Cycle</w:t>
      </w:r>
    </w:p>
    <w:p w14:paraId="79814D24" w14:textId="77777777" w:rsidR="00F91BEF" w:rsidRPr="0007589C" w:rsidRDefault="00F91BEF" w:rsidP="00F91BEF">
      <w:pPr>
        <w:rPr>
          <w:b/>
          <w:bCs/>
        </w:rPr>
      </w:pPr>
      <w:r w:rsidRPr="0007589C">
        <w:rPr>
          <w:b/>
          <w:bCs/>
        </w:rPr>
        <w:t>Recommendation for Speaker of the House of Representatives</w:t>
      </w:r>
    </w:p>
    <w:p w14:paraId="70794673" w14:textId="77777777" w:rsidR="00F91BEF" w:rsidRPr="0007589C" w:rsidRDefault="00F91BEF" w:rsidP="00F91BEF">
      <w:pPr>
        <w:rPr>
          <w:b/>
          <w:bCs/>
        </w:rPr>
      </w:pPr>
    </w:p>
    <w:p w14:paraId="7790AB07" w14:textId="27F27456" w:rsidR="00F91BEF" w:rsidRPr="0007589C" w:rsidRDefault="00F57615" w:rsidP="00F91BEF">
      <w:pPr>
        <w:rPr>
          <w:b/>
          <w:bCs/>
        </w:rPr>
      </w:pPr>
      <w:r>
        <w:rPr>
          <w:b/>
          <w:bCs/>
        </w:rPr>
        <w:br w:type="column"/>
      </w:r>
      <w:r w:rsidR="00F91BEF" w:rsidRPr="0007589C">
        <w:rPr>
          <w:b/>
          <w:bCs/>
        </w:rPr>
        <w:t>AGENCY</w:t>
      </w:r>
      <w:r w:rsidR="00F91BEF" w:rsidRPr="0007589C">
        <w:rPr>
          <w:b/>
          <w:bCs/>
        </w:rPr>
        <w:tab/>
      </w:r>
      <w:r w:rsidR="00F91BEF">
        <w:rPr>
          <w:b/>
          <w:bCs/>
        </w:rPr>
        <w:tab/>
      </w:r>
      <w:r w:rsidR="00F91BEF">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F91BEF">
        <w:rPr>
          <w:b/>
          <w:bCs/>
        </w:rPr>
        <w:tab/>
      </w:r>
      <w:r w:rsidR="00F91BEF">
        <w:rPr>
          <w:b/>
          <w:bCs/>
        </w:rPr>
        <w:tab/>
      </w:r>
      <w:r w:rsidR="00F91BEF">
        <w:rPr>
          <w:b/>
          <w:bCs/>
        </w:rPr>
        <w:tab/>
      </w:r>
      <w:r w:rsidR="00F91BEF" w:rsidRPr="0007589C">
        <w:rPr>
          <w:b/>
          <w:bCs/>
        </w:rPr>
        <w:t>YEAR</w:t>
      </w:r>
    </w:p>
    <w:p w14:paraId="2C762B74" w14:textId="77777777" w:rsidR="00F57615" w:rsidRDefault="00F57615" w:rsidP="00F91BEF"/>
    <w:p w14:paraId="4509FC5D" w14:textId="28F5F4B8" w:rsidR="00F91BEF" w:rsidRDefault="00F91BEF" w:rsidP="00F91BEF">
      <w:r>
        <w:t>I.</w:t>
      </w:r>
      <w:r>
        <w:tab/>
        <w:t>During its initial review cycle from 2015 - 2022, the House Legislative Oversight Committee</w:t>
      </w:r>
      <w:r w:rsidR="00F57615">
        <w:t xml:space="preserve"> </w:t>
      </w:r>
      <w:r>
        <w:t>completed 45 reviews of state agencies.</w:t>
      </w:r>
    </w:p>
    <w:p w14:paraId="2B23521B" w14:textId="77777777" w:rsidR="00F91BEF" w:rsidRDefault="00F91BEF" w:rsidP="00F91BEF"/>
    <w:p w14:paraId="051192E1" w14:textId="77777777" w:rsidR="00F91BEF" w:rsidRDefault="00F91BEF" w:rsidP="00F91BEF">
      <w:r>
        <w:t>Completed Studies</w:t>
      </w:r>
    </w:p>
    <w:p w14:paraId="0E3C76A4" w14:textId="754E15C3" w:rsidR="00F91BEF" w:rsidRDefault="00F91BEF" w:rsidP="00F91BEF">
      <w:r>
        <w:t>1.</w:t>
      </w:r>
      <w:r w:rsidR="00F57615">
        <w:t xml:space="preserve"> </w:t>
      </w:r>
      <w:r>
        <w:tab/>
        <w:t>Comptroller General’s Office</w:t>
      </w:r>
      <w:r w:rsidR="00F57615">
        <w:tab/>
      </w:r>
      <w:r w:rsidR="00F57615">
        <w:tab/>
      </w:r>
      <w:r w:rsidR="00F57615">
        <w:tab/>
      </w:r>
      <w:r w:rsidR="00F57615">
        <w:tab/>
      </w:r>
      <w:r>
        <w:tab/>
      </w:r>
      <w:r>
        <w:tab/>
      </w:r>
      <w:r w:rsidR="00F57615">
        <w:tab/>
      </w:r>
      <w:r w:rsidR="00F57615">
        <w:tab/>
      </w:r>
      <w:r>
        <w:tab/>
      </w:r>
      <w:r>
        <w:tab/>
        <w:t>2015</w:t>
      </w:r>
    </w:p>
    <w:p w14:paraId="40A02E32" w14:textId="74124EB1" w:rsidR="00F91BEF" w:rsidRDefault="00F91BEF" w:rsidP="00F91BEF">
      <w:r>
        <w:t>2.</w:t>
      </w:r>
      <w:r w:rsidR="00F57615">
        <w:t xml:space="preserve"> </w:t>
      </w:r>
      <w:r>
        <w:tab/>
        <w:t>Social Services, Department of</w:t>
      </w:r>
      <w:r>
        <w:tab/>
      </w:r>
      <w:r>
        <w:tab/>
      </w:r>
      <w:r>
        <w:tab/>
      </w:r>
      <w:r>
        <w:tab/>
      </w:r>
      <w:r w:rsidR="00F57615">
        <w:tab/>
      </w:r>
      <w:r w:rsidR="00F57615">
        <w:tab/>
      </w:r>
      <w:r w:rsidR="00F57615">
        <w:tab/>
      </w:r>
      <w:r w:rsidR="00F57615">
        <w:tab/>
      </w:r>
      <w:r w:rsidR="00F57615">
        <w:tab/>
      </w:r>
      <w:r w:rsidR="00F57615">
        <w:tab/>
      </w:r>
      <w:r>
        <w:t>2016</w:t>
      </w:r>
    </w:p>
    <w:p w14:paraId="5C190BFB" w14:textId="04DAAD4C" w:rsidR="00F91BEF" w:rsidRDefault="00F91BEF" w:rsidP="00F91BEF">
      <w:r>
        <w:t>3.</w:t>
      </w:r>
      <w:r w:rsidR="00F57615">
        <w:t xml:space="preserve"> </w:t>
      </w:r>
      <w:r>
        <w:tab/>
        <w:t>First Steps to School Readiness</w:t>
      </w:r>
      <w:r>
        <w:tab/>
      </w:r>
      <w:r>
        <w:tab/>
      </w:r>
      <w:r>
        <w:tab/>
      </w:r>
      <w:r>
        <w:tab/>
      </w:r>
      <w:r w:rsidR="00F57615">
        <w:tab/>
      </w:r>
      <w:r w:rsidR="00F57615">
        <w:tab/>
      </w:r>
      <w:r w:rsidR="00F57615">
        <w:tab/>
      </w:r>
      <w:r w:rsidR="00F57615">
        <w:tab/>
      </w:r>
      <w:r w:rsidR="00F57615">
        <w:tab/>
      </w:r>
      <w:r w:rsidR="00F57615">
        <w:tab/>
      </w:r>
      <w:r>
        <w:t>2016</w:t>
      </w:r>
    </w:p>
    <w:p w14:paraId="47ED7187" w14:textId="31663267" w:rsidR="00F91BEF" w:rsidRDefault="00F91BEF" w:rsidP="00F91BEF">
      <w:r>
        <w:t>4.</w:t>
      </w:r>
      <w:r w:rsidR="00F57615">
        <w:t xml:space="preserve"> </w:t>
      </w:r>
      <w:r>
        <w:tab/>
        <w:t>Transportation, Department of</w:t>
      </w:r>
      <w:r>
        <w:tab/>
      </w:r>
      <w:r>
        <w:tab/>
      </w:r>
      <w:r>
        <w:tab/>
      </w:r>
      <w:r w:rsidR="00F57615">
        <w:tab/>
      </w:r>
      <w:r w:rsidR="00F57615">
        <w:tab/>
      </w:r>
      <w:r w:rsidR="00F57615">
        <w:tab/>
      </w:r>
      <w:r w:rsidR="00F57615">
        <w:tab/>
      </w:r>
      <w:r w:rsidR="00F57615">
        <w:tab/>
      </w:r>
      <w:r w:rsidR="00F57615">
        <w:tab/>
      </w:r>
      <w:r>
        <w:tab/>
        <w:t>2016</w:t>
      </w:r>
    </w:p>
    <w:p w14:paraId="7B291D9C" w14:textId="1833A5FA" w:rsidR="00F91BEF" w:rsidRDefault="00F91BEF" w:rsidP="00F91BEF">
      <w:r>
        <w:t>5.</w:t>
      </w:r>
      <w:r w:rsidR="00F57615">
        <w:t xml:space="preserve"> </w:t>
      </w:r>
      <w:r>
        <w:tab/>
        <w:t>Commission for the Blind</w:t>
      </w:r>
      <w:r>
        <w:tab/>
      </w:r>
      <w:r>
        <w:tab/>
      </w:r>
      <w:r>
        <w:tab/>
      </w:r>
      <w:r>
        <w:tab/>
      </w:r>
      <w:r w:rsidR="00F57615">
        <w:tab/>
      </w:r>
      <w:r w:rsidR="00F57615">
        <w:tab/>
      </w:r>
      <w:r w:rsidR="00F57615">
        <w:tab/>
      </w:r>
      <w:r w:rsidR="00F57615">
        <w:tab/>
      </w:r>
      <w:r w:rsidR="00F57615">
        <w:tab/>
      </w:r>
      <w:r w:rsidR="00F57615">
        <w:tab/>
      </w:r>
      <w:r w:rsidR="00F57615">
        <w:tab/>
      </w:r>
      <w:r w:rsidR="00F57615">
        <w:tab/>
      </w:r>
      <w:r>
        <w:t>2016</w:t>
      </w:r>
    </w:p>
    <w:p w14:paraId="7361D424" w14:textId="5F270FD3" w:rsidR="00F91BEF" w:rsidRDefault="00F91BEF" w:rsidP="00F91BEF">
      <w:r>
        <w:t>6.</w:t>
      </w:r>
      <w:r w:rsidR="00F57615">
        <w:t xml:space="preserve"> </w:t>
      </w:r>
      <w:r>
        <w:tab/>
        <w:t>School for the Deaf and the Blind</w:t>
      </w:r>
      <w:r>
        <w:tab/>
      </w:r>
      <w:r>
        <w:tab/>
      </w:r>
      <w:r w:rsidR="00F57615">
        <w:tab/>
      </w:r>
      <w:r w:rsidR="00F57615">
        <w:tab/>
      </w:r>
      <w:r w:rsidR="00F57615">
        <w:tab/>
      </w:r>
      <w:r w:rsidR="00F57615">
        <w:tab/>
      </w:r>
      <w:r w:rsidR="00F57615">
        <w:tab/>
      </w:r>
      <w:r w:rsidR="00F57615">
        <w:tab/>
      </w:r>
      <w:r>
        <w:tab/>
        <w:t>2016</w:t>
      </w:r>
    </w:p>
    <w:p w14:paraId="0B146DA1" w14:textId="57835847" w:rsidR="00F91BEF" w:rsidRDefault="00F91BEF" w:rsidP="00F91BEF">
      <w:r>
        <w:t>7.</w:t>
      </w:r>
      <w:r w:rsidR="00F57615">
        <w:t xml:space="preserve"> </w:t>
      </w:r>
      <w:r>
        <w:tab/>
        <w:t>State Transportation Infrastructure Bank</w:t>
      </w:r>
      <w:r>
        <w:tab/>
      </w:r>
      <w:r>
        <w:tab/>
      </w:r>
      <w:r>
        <w:tab/>
      </w:r>
      <w:r w:rsidR="00F57615">
        <w:tab/>
      </w:r>
      <w:r w:rsidR="00F57615">
        <w:tab/>
      </w:r>
      <w:r w:rsidR="00F57615">
        <w:tab/>
      </w:r>
      <w:r>
        <w:t>2017</w:t>
      </w:r>
    </w:p>
    <w:p w14:paraId="29BE7967" w14:textId="199C9BC5" w:rsidR="00F91BEF" w:rsidRDefault="00F91BEF" w:rsidP="00F91BEF">
      <w:r>
        <w:t>8.</w:t>
      </w:r>
      <w:r w:rsidR="00F57615">
        <w:t xml:space="preserve"> </w:t>
      </w:r>
      <w:r>
        <w:tab/>
        <w:t>Juvenile Justice, Department of</w:t>
      </w:r>
      <w:r>
        <w:tab/>
      </w:r>
      <w:r>
        <w:tab/>
      </w:r>
      <w:r>
        <w:tab/>
      </w:r>
      <w:r>
        <w:tab/>
      </w:r>
      <w:r w:rsidR="00F57615">
        <w:tab/>
      </w:r>
      <w:r w:rsidR="00F57615">
        <w:tab/>
      </w:r>
      <w:r w:rsidR="00F57615">
        <w:tab/>
      </w:r>
      <w:r w:rsidR="00F57615">
        <w:tab/>
      </w:r>
      <w:r w:rsidR="00F57615">
        <w:tab/>
      </w:r>
      <w:r w:rsidR="00F57615">
        <w:tab/>
      </w:r>
      <w:r>
        <w:t>2017</w:t>
      </w:r>
    </w:p>
    <w:p w14:paraId="0B443BF0" w14:textId="17D8818D" w:rsidR="00F91BEF" w:rsidRDefault="00F91BEF" w:rsidP="00F91BEF">
      <w:r>
        <w:t>9.</w:t>
      </w:r>
      <w:r w:rsidR="00F57615">
        <w:t xml:space="preserve"> </w:t>
      </w:r>
      <w:r>
        <w:tab/>
        <w:t>Archives and History, Department of</w:t>
      </w:r>
      <w:r>
        <w:tab/>
      </w:r>
      <w:r>
        <w:tab/>
      </w:r>
      <w:r>
        <w:tab/>
      </w:r>
      <w:r w:rsidR="00F57615">
        <w:tab/>
      </w:r>
      <w:r w:rsidR="00F57615">
        <w:tab/>
      </w:r>
      <w:r w:rsidR="00F57615">
        <w:tab/>
      </w:r>
      <w:r w:rsidR="00F57615">
        <w:tab/>
      </w:r>
      <w:r>
        <w:t>2017</w:t>
      </w:r>
    </w:p>
    <w:p w14:paraId="53BC1FA8" w14:textId="6DF05411" w:rsidR="00F91BEF" w:rsidRDefault="00F91BEF" w:rsidP="00F91BEF">
      <w:r>
        <w:t>10.</w:t>
      </w:r>
      <w:r>
        <w:tab/>
        <w:t>Treasurer’s Office</w:t>
      </w:r>
      <w:r>
        <w:tab/>
      </w:r>
      <w:r>
        <w:tab/>
      </w:r>
      <w:r>
        <w:tab/>
      </w:r>
      <w:r>
        <w:tab/>
      </w:r>
      <w:r>
        <w:tab/>
      </w:r>
      <w:r w:rsidR="00F57615">
        <w:tab/>
      </w:r>
      <w:r w:rsidR="00F57615">
        <w:tab/>
      </w:r>
      <w:r w:rsidR="00F57615">
        <w:tab/>
      </w:r>
      <w:r w:rsidR="00F57615">
        <w:tab/>
      </w:r>
      <w:r w:rsidR="00F57615">
        <w:tab/>
      </w:r>
      <w:r w:rsidR="00F57615">
        <w:tab/>
      </w:r>
      <w:r w:rsidR="00F57615">
        <w:tab/>
      </w:r>
      <w:r w:rsidR="00F57615">
        <w:tab/>
      </w:r>
      <w:r w:rsidR="00F57615">
        <w:tab/>
      </w:r>
      <w:r w:rsidR="00F57615">
        <w:tab/>
      </w:r>
      <w:r>
        <w:t>2017</w:t>
      </w:r>
    </w:p>
    <w:p w14:paraId="73175615" w14:textId="372FD12E" w:rsidR="00F91BEF" w:rsidRDefault="00F91BEF" w:rsidP="00F57615">
      <w:pPr>
        <w:jc w:val="left"/>
      </w:pPr>
      <w:r>
        <w:t>11.</w:t>
      </w:r>
      <w:r>
        <w:tab/>
        <w:t xml:space="preserve">Law Enforcement Training Council and SC Criminal </w:t>
      </w:r>
      <w:r w:rsidR="00F57615">
        <w:br/>
      </w:r>
      <w:r w:rsidR="00F57615">
        <w:tab/>
      </w:r>
      <w:r w:rsidR="00F57615">
        <w:tab/>
      </w:r>
      <w:r w:rsidR="00F57615">
        <w:tab/>
      </w:r>
      <w:r>
        <w:t>Justice Academy</w:t>
      </w:r>
      <w:r>
        <w:tab/>
      </w:r>
      <w:r>
        <w:tab/>
      </w:r>
      <w:r>
        <w:tab/>
      </w:r>
      <w:r>
        <w:tab/>
      </w:r>
      <w:r w:rsidR="00F57615">
        <w:tab/>
      </w:r>
      <w:r w:rsidR="00F57615">
        <w:tab/>
      </w:r>
      <w:r w:rsidR="00F57615">
        <w:tab/>
      </w:r>
      <w:r w:rsidR="00F57615">
        <w:tab/>
      </w:r>
      <w:r w:rsidR="00F57615">
        <w:tab/>
      </w:r>
      <w:r w:rsidR="00F57615">
        <w:tab/>
      </w:r>
      <w:r w:rsidR="00F57615">
        <w:tab/>
      </w:r>
      <w:r w:rsidR="00F57615">
        <w:tab/>
      </w:r>
      <w:r w:rsidR="00F57615">
        <w:tab/>
      </w:r>
      <w:r w:rsidR="00F57615">
        <w:tab/>
      </w:r>
      <w:r w:rsidR="00F57615">
        <w:tab/>
      </w:r>
      <w:r w:rsidR="00F57615">
        <w:tab/>
      </w:r>
      <w:r>
        <w:t>2017</w:t>
      </w:r>
    </w:p>
    <w:p w14:paraId="614E4C9A" w14:textId="2A3A6783" w:rsidR="00F91BEF" w:rsidRDefault="00F91BEF" w:rsidP="00F91BEF">
      <w:r>
        <w:t>12.</w:t>
      </w:r>
      <w:r>
        <w:tab/>
        <w:t>Agriculture, Department of</w:t>
      </w:r>
      <w:r>
        <w:tab/>
      </w:r>
      <w:r>
        <w:tab/>
      </w:r>
      <w:r w:rsidR="00F57615">
        <w:tab/>
      </w:r>
      <w:r w:rsidR="00F57615">
        <w:tab/>
      </w:r>
      <w:r w:rsidR="00F57615">
        <w:tab/>
      </w:r>
      <w:r w:rsidR="00F57615">
        <w:tab/>
      </w:r>
      <w:r w:rsidR="00F57615">
        <w:tab/>
      </w:r>
      <w:r w:rsidR="00F57615">
        <w:tab/>
      </w:r>
      <w:r w:rsidR="00F57615">
        <w:tab/>
      </w:r>
      <w:r>
        <w:tab/>
      </w:r>
      <w:r>
        <w:tab/>
        <w:t>2017</w:t>
      </w:r>
    </w:p>
    <w:p w14:paraId="13DD9C38" w14:textId="1C2677B8" w:rsidR="00F91BEF" w:rsidRDefault="00F91BEF" w:rsidP="00F91BEF">
      <w:r>
        <w:t>13.</w:t>
      </w:r>
      <w:r>
        <w:tab/>
        <w:t>Human Affairs Commission</w:t>
      </w:r>
      <w:r>
        <w:tab/>
      </w:r>
      <w:r>
        <w:tab/>
      </w:r>
      <w:r>
        <w:tab/>
      </w:r>
      <w:r>
        <w:tab/>
      </w:r>
      <w:r w:rsidR="00F57615">
        <w:tab/>
      </w:r>
      <w:r w:rsidR="00F57615">
        <w:tab/>
      </w:r>
      <w:r w:rsidR="00F57615">
        <w:tab/>
      </w:r>
      <w:r w:rsidR="00F57615">
        <w:tab/>
      </w:r>
      <w:r w:rsidR="00F57615">
        <w:tab/>
      </w:r>
      <w:r w:rsidR="00F57615">
        <w:tab/>
      </w:r>
      <w:r w:rsidR="00F57615">
        <w:tab/>
      </w:r>
      <w:r>
        <w:t>2017</w:t>
      </w:r>
    </w:p>
    <w:p w14:paraId="37BED5E1" w14:textId="5FE1DF30" w:rsidR="00F91BEF" w:rsidRDefault="00F91BEF" w:rsidP="00F91BEF">
      <w:r>
        <w:t>14.</w:t>
      </w:r>
      <w:r>
        <w:tab/>
        <w:t>Department of Public Safety</w:t>
      </w:r>
      <w:r>
        <w:tab/>
      </w:r>
      <w:r>
        <w:tab/>
      </w:r>
      <w:r>
        <w:tab/>
      </w:r>
      <w:r w:rsidR="00F57615">
        <w:tab/>
      </w:r>
      <w:r w:rsidR="00F57615">
        <w:tab/>
      </w:r>
      <w:r w:rsidR="00F57615">
        <w:tab/>
      </w:r>
      <w:r w:rsidR="00F57615">
        <w:tab/>
      </w:r>
      <w:r w:rsidR="00F57615">
        <w:tab/>
      </w:r>
      <w:r w:rsidR="00F57615">
        <w:tab/>
      </w:r>
      <w:r w:rsidR="00F57615">
        <w:tab/>
      </w:r>
      <w:r>
        <w:tab/>
        <w:t>2017</w:t>
      </w:r>
    </w:p>
    <w:p w14:paraId="2F1FE1CB" w14:textId="7BB5E100" w:rsidR="00F91BEF" w:rsidRDefault="00F91BEF" w:rsidP="00F91BEF">
      <w:r>
        <w:t>15.</w:t>
      </w:r>
      <w:r>
        <w:tab/>
        <w:t>SC Election Commission</w:t>
      </w:r>
      <w:r>
        <w:tab/>
      </w:r>
      <w:r>
        <w:tab/>
      </w:r>
      <w:r>
        <w:tab/>
      </w:r>
      <w:r>
        <w:tab/>
      </w:r>
      <w:r w:rsidR="00F57615">
        <w:tab/>
      </w:r>
      <w:r w:rsidR="00F57615">
        <w:tab/>
      </w:r>
      <w:r w:rsidR="00F57615">
        <w:tab/>
      </w:r>
      <w:r w:rsidR="00F57615">
        <w:tab/>
      </w:r>
      <w:r w:rsidR="00F57615">
        <w:tab/>
      </w:r>
      <w:r w:rsidR="00F57615">
        <w:tab/>
      </w:r>
      <w:r w:rsidR="00F57615">
        <w:tab/>
      </w:r>
      <w:r w:rsidR="00F57615">
        <w:tab/>
      </w:r>
      <w:r>
        <w:t>2017</w:t>
      </w:r>
    </w:p>
    <w:p w14:paraId="75260667" w14:textId="0B85B590" w:rsidR="00F91BEF" w:rsidRDefault="00F91BEF" w:rsidP="00F91BEF">
      <w:r>
        <w:t>16.</w:t>
      </w:r>
      <w:r>
        <w:tab/>
        <w:t>Health and Environmental Control, Department of</w:t>
      </w:r>
      <w:r>
        <w:tab/>
      </w:r>
      <w:r w:rsidR="00F57615">
        <w:tab/>
      </w:r>
      <w:r>
        <w:t>2017</w:t>
      </w:r>
    </w:p>
    <w:p w14:paraId="4ED09F91" w14:textId="575A32B7" w:rsidR="00F91BEF" w:rsidRDefault="00F91BEF" w:rsidP="00F91BEF">
      <w:r>
        <w:t>17.</w:t>
      </w:r>
      <w:r>
        <w:tab/>
        <w:t>Patriots Point Development Authority</w:t>
      </w:r>
      <w:r>
        <w:tab/>
      </w:r>
      <w:r>
        <w:tab/>
      </w:r>
      <w:r>
        <w:tab/>
      </w:r>
      <w:r w:rsidR="00F57615">
        <w:tab/>
      </w:r>
      <w:r w:rsidR="00F57615">
        <w:tab/>
      </w:r>
      <w:r w:rsidR="00F57615">
        <w:tab/>
      </w:r>
      <w:r w:rsidR="00F57615">
        <w:tab/>
      </w:r>
      <w:r>
        <w:t>2018</w:t>
      </w:r>
    </w:p>
    <w:p w14:paraId="34866B26" w14:textId="17E45E6F" w:rsidR="00F91BEF" w:rsidRDefault="00F91BEF" w:rsidP="00F91BEF">
      <w:r>
        <w:t>18.</w:t>
      </w:r>
      <w:r>
        <w:tab/>
        <w:t>Adjutant General’s Office</w:t>
      </w:r>
      <w:r>
        <w:tab/>
      </w:r>
      <w:r>
        <w:tab/>
      </w:r>
      <w:r>
        <w:tab/>
      </w:r>
      <w:r>
        <w:tab/>
      </w:r>
      <w:r w:rsidR="00F57615">
        <w:tab/>
      </w:r>
      <w:r w:rsidR="00F57615">
        <w:tab/>
      </w:r>
      <w:r w:rsidR="00F57615">
        <w:tab/>
      </w:r>
      <w:r w:rsidR="00F57615">
        <w:tab/>
      </w:r>
      <w:r w:rsidR="00F57615">
        <w:tab/>
      </w:r>
      <w:r w:rsidR="00F57615">
        <w:tab/>
      </w:r>
      <w:r w:rsidR="00F57615">
        <w:tab/>
      </w:r>
      <w:r w:rsidR="00F57615">
        <w:tab/>
      </w:r>
      <w:r>
        <w:t>2018</w:t>
      </w:r>
    </w:p>
    <w:p w14:paraId="23C952BE" w14:textId="29CAC3DE" w:rsidR="00F91BEF" w:rsidRDefault="00F91BEF" w:rsidP="00F91BEF">
      <w:r>
        <w:t>19.</w:t>
      </w:r>
      <w:r>
        <w:tab/>
        <w:t>Commission for Minority Affairs</w:t>
      </w:r>
      <w:r>
        <w:tab/>
      </w:r>
      <w:r>
        <w:tab/>
      </w:r>
      <w:r>
        <w:tab/>
      </w:r>
      <w:r w:rsidR="00F57615">
        <w:tab/>
      </w:r>
      <w:r w:rsidR="00F57615">
        <w:tab/>
      </w:r>
      <w:r w:rsidR="00F57615">
        <w:tab/>
      </w:r>
      <w:r w:rsidR="00F57615">
        <w:tab/>
      </w:r>
      <w:r w:rsidR="00F57615">
        <w:tab/>
      </w:r>
      <w:r w:rsidR="00F57615">
        <w:tab/>
      </w:r>
      <w:r>
        <w:t>2018</w:t>
      </w:r>
    </w:p>
    <w:p w14:paraId="7D7816DD" w14:textId="6D4CA02D" w:rsidR="00F91BEF" w:rsidRDefault="00F91BEF" w:rsidP="00F91BEF">
      <w:r>
        <w:t>20.</w:t>
      </w:r>
      <w:r>
        <w:tab/>
        <w:t>Natural Resources, Department of</w:t>
      </w:r>
      <w:r>
        <w:tab/>
      </w:r>
      <w:r>
        <w:tab/>
      </w:r>
      <w:r>
        <w:tab/>
      </w:r>
      <w:r w:rsidR="00F57615">
        <w:tab/>
      </w:r>
      <w:r w:rsidR="00F57615">
        <w:tab/>
      </w:r>
      <w:r w:rsidR="00F57615">
        <w:tab/>
      </w:r>
      <w:r w:rsidR="00F57615">
        <w:tab/>
      </w:r>
      <w:r w:rsidR="00F57615">
        <w:tab/>
      </w:r>
      <w:r w:rsidR="00F57615">
        <w:tab/>
      </w:r>
      <w:r>
        <w:t>2018</w:t>
      </w:r>
    </w:p>
    <w:p w14:paraId="0312264F" w14:textId="40E58CB4" w:rsidR="00F91BEF" w:rsidRDefault="00F91BEF" w:rsidP="00F91BEF">
      <w:r>
        <w:t>21.</w:t>
      </w:r>
      <w:r>
        <w:tab/>
        <w:t>John de La Howe School</w:t>
      </w:r>
      <w:r>
        <w:tab/>
      </w:r>
      <w:r>
        <w:tab/>
      </w:r>
      <w:r>
        <w:tab/>
      </w:r>
      <w:r>
        <w:tab/>
      </w:r>
      <w:r w:rsidR="00F57615">
        <w:tab/>
      </w:r>
      <w:r w:rsidR="00F57615">
        <w:tab/>
      </w:r>
      <w:r w:rsidR="00F57615">
        <w:tab/>
      </w:r>
      <w:r w:rsidR="00F57615">
        <w:tab/>
      </w:r>
      <w:r w:rsidR="00F57615">
        <w:tab/>
      </w:r>
      <w:r w:rsidR="00F57615">
        <w:tab/>
      </w:r>
      <w:r w:rsidR="00F57615">
        <w:tab/>
      </w:r>
      <w:r w:rsidR="00F57615">
        <w:tab/>
      </w:r>
      <w:r>
        <w:t>2018</w:t>
      </w:r>
    </w:p>
    <w:p w14:paraId="6A54484A" w14:textId="41539DC6" w:rsidR="00F91BEF" w:rsidRDefault="00F91BEF" w:rsidP="00F91BEF">
      <w:r>
        <w:t>22.</w:t>
      </w:r>
      <w:r>
        <w:tab/>
        <w:t>Parks, Recreation and Tourism, Department of</w:t>
      </w:r>
      <w:r>
        <w:tab/>
      </w:r>
      <w:r>
        <w:tab/>
      </w:r>
      <w:r w:rsidR="00F57615">
        <w:tab/>
      </w:r>
      <w:r>
        <w:t>2018</w:t>
      </w:r>
    </w:p>
    <w:p w14:paraId="3E662370" w14:textId="6E6E89F9" w:rsidR="00F91BEF" w:rsidRDefault="00F91BEF" w:rsidP="00F91BEF">
      <w:r>
        <w:t>23.</w:t>
      </w:r>
      <w:r>
        <w:tab/>
        <w:t>SCETV Commission</w:t>
      </w:r>
      <w:r>
        <w:tab/>
      </w:r>
      <w:r>
        <w:tab/>
      </w:r>
      <w:r>
        <w:tab/>
      </w:r>
      <w:r>
        <w:tab/>
      </w:r>
      <w:r>
        <w:tab/>
      </w:r>
      <w:r w:rsidR="00F57615">
        <w:tab/>
      </w:r>
      <w:r w:rsidR="00F57615">
        <w:tab/>
      </w:r>
      <w:r w:rsidR="00F57615">
        <w:tab/>
      </w:r>
      <w:r w:rsidR="00F57615">
        <w:tab/>
      </w:r>
      <w:r w:rsidR="00F57615">
        <w:tab/>
      </w:r>
      <w:r w:rsidR="00F57615">
        <w:tab/>
      </w:r>
      <w:r w:rsidR="00F57615">
        <w:tab/>
      </w:r>
      <w:r w:rsidR="00F57615">
        <w:tab/>
      </w:r>
      <w:r w:rsidR="00F57615">
        <w:tab/>
      </w:r>
      <w:r>
        <w:t>2018</w:t>
      </w:r>
    </w:p>
    <w:p w14:paraId="6F6A6763" w14:textId="1B7556C5" w:rsidR="00F91BEF" w:rsidRDefault="00F91BEF" w:rsidP="00F91BEF">
      <w:r>
        <w:t>24.</w:t>
      </w:r>
      <w:r>
        <w:tab/>
        <w:t>Revenue</w:t>
      </w:r>
      <w:r w:rsidR="00746C57">
        <w:t>,</w:t>
      </w:r>
      <w:r>
        <w:t xml:space="preserve"> Department of</w:t>
      </w:r>
      <w:r>
        <w:tab/>
      </w:r>
      <w:r>
        <w:tab/>
      </w:r>
      <w:r>
        <w:tab/>
      </w:r>
      <w:r>
        <w:tab/>
      </w:r>
      <w:r>
        <w:tab/>
      </w:r>
      <w:r w:rsidR="00F57615">
        <w:tab/>
      </w:r>
      <w:r w:rsidR="00F57615">
        <w:tab/>
      </w:r>
      <w:r w:rsidR="00F57615">
        <w:tab/>
      </w:r>
      <w:r w:rsidR="00F57615">
        <w:tab/>
      </w:r>
      <w:r w:rsidR="00F57615">
        <w:tab/>
      </w:r>
      <w:r w:rsidR="00F57615">
        <w:tab/>
      </w:r>
      <w:r w:rsidR="00F57615">
        <w:tab/>
      </w:r>
      <w:r w:rsidR="00F57615">
        <w:tab/>
      </w:r>
      <w:r>
        <w:t>2018</w:t>
      </w:r>
    </w:p>
    <w:p w14:paraId="600D29CA" w14:textId="72CFDBAA" w:rsidR="00F91BEF" w:rsidRDefault="00F91BEF" w:rsidP="00F91BEF">
      <w:r>
        <w:t>25.</w:t>
      </w:r>
      <w:r>
        <w:tab/>
        <w:t>Commission on Indigent Defense</w:t>
      </w:r>
      <w:r>
        <w:tab/>
      </w:r>
      <w:r>
        <w:tab/>
      </w:r>
      <w:r>
        <w:tab/>
      </w:r>
      <w:r w:rsidR="00F57615">
        <w:tab/>
      </w:r>
      <w:r w:rsidR="00F57615">
        <w:tab/>
      </w:r>
      <w:r w:rsidR="00F57615">
        <w:tab/>
      </w:r>
      <w:r w:rsidR="00F57615">
        <w:tab/>
      </w:r>
      <w:r w:rsidR="00F57615">
        <w:tab/>
      </w:r>
      <w:r w:rsidR="00F57615">
        <w:tab/>
      </w:r>
      <w:r>
        <w:t>2018</w:t>
      </w:r>
    </w:p>
    <w:p w14:paraId="740908B7" w14:textId="23523459" w:rsidR="00F91BEF" w:rsidRDefault="00F91BEF" w:rsidP="00F91BEF">
      <w:r>
        <w:t>26.</w:t>
      </w:r>
      <w:r>
        <w:tab/>
        <w:t>Disabilities and Special Needs, Department</w:t>
      </w:r>
      <w:r w:rsidR="00746C57">
        <w:t xml:space="preserve"> of</w:t>
      </w:r>
      <w:r>
        <w:tab/>
      </w:r>
      <w:r w:rsidR="00F57615">
        <w:tab/>
      </w:r>
      <w:r w:rsidR="00F57615">
        <w:tab/>
      </w:r>
      <w:r w:rsidR="00F57615">
        <w:tab/>
      </w:r>
      <w:r>
        <w:t>2018</w:t>
      </w:r>
    </w:p>
    <w:p w14:paraId="19A0489F" w14:textId="02F2ED86" w:rsidR="00F91BEF" w:rsidRDefault="00F91BEF" w:rsidP="00F91BEF">
      <w:r>
        <w:t>27.</w:t>
      </w:r>
      <w:r>
        <w:tab/>
        <w:t>Prosecution Coordination Commission</w:t>
      </w:r>
      <w:r>
        <w:tab/>
      </w:r>
      <w:r>
        <w:tab/>
      </w:r>
      <w:r>
        <w:tab/>
      </w:r>
      <w:r w:rsidR="00F57615">
        <w:tab/>
      </w:r>
      <w:r w:rsidR="00F57615">
        <w:tab/>
      </w:r>
      <w:r w:rsidR="00F57615">
        <w:tab/>
      </w:r>
      <w:r w:rsidR="00F57615">
        <w:tab/>
      </w:r>
      <w:r>
        <w:t>2018</w:t>
      </w:r>
    </w:p>
    <w:p w14:paraId="350EC438" w14:textId="3C8EE281" w:rsidR="00F91BEF" w:rsidRDefault="00F91BEF" w:rsidP="00F91BEF">
      <w:r>
        <w:t>28.</w:t>
      </w:r>
      <w:r>
        <w:tab/>
        <w:t>Labor, Licensing &amp; Regulation, Department of</w:t>
      </w:r>
      <w:r>
        <w:tab/>
      </w:r>
      <w:r>
        <w:tab/>
      </w:r>
      <w:r w:rsidR="00F57615">
        <w:tab/>
      </w:r>
      <w:r>
        <w:t>2019</w:t>
      </w:r>
    </w:p>
    <w:p w14:paraId="128A64A0" w14:textId="17E0A99B" w:rsidR="00F91BEF" w:rsidRDefault="00F91BEF" w:rsidP="00F91BEF">
      <w:r>
        <w:t>29.</w:t>
      </w:r>
      <w:r>
        <w:tab/>
        <w:t>Wil Lou Gray Opportunity School</w:t>
      </w:r>
      <w:r>
        <w:tab/>
      </w:r>
      <w:r>
        <w:tab/>
      </w:r>
      <w:r>
        <w:tab/>
      </w:r>
      <w:r w:rsidR="00F57615">
        <w:tab/>
      </w:r>
      <w:r w:rsidR="00F57615">
        <w:tab/>
      </w:r>
      <w:r w:rsidR="00F57615">
        <w:tab/>
      </w:r>
      <w:r w:rsidR="00F57615">
        <w:tab/>
      </w:r>
      <w:r w:rsidR="00F57615">
        <w:tab/>
      </w:r>
      <w:r>
        <w:t>2019</w:t>
      </w:r>
    </w:p>
    <w:p w14:paraId="6242FE27" w14:textId="72BF4F4B" w:rsidR="00F91BEF" w:rsidRDefault="00F91BEF" w:rsidP="00F91BEF">
      <w:r>
        <w:t>30.</w:t>
      </w:r>
      <w:r>
        <w:tab/>
        <w:t>Motor Vehicles, Department of</w:t>
      </w:r>
      <w:r>
        <w:tab/>
      </w:r>
      <w:r>
        <w:tab/>
      </w:r>
      <w:r>
        <w:tab/>
      </w:r>
      <w:r>
        <w:tab/>
      </w:r>
      <w:r w:rsidR="00F57615">
        <w:tab/>
      </w:r>
      <w:r w:rsidR="00F57615">
        <w:tab/>
      </w:r>
      <w:r w:rsidR="00F57615">
        <w:tab/>
      </w:r>
      <w:r w:rsidR="00F57615">
        <w:tab/>
      </w:r>
      <w:r w:rsidR="00F57615">
        <w:tab/>
      </w:r>
      <w:r w:rsidR="00F57615">
        <w:tab/>
      </w:r>
      <w:r>
        <w:t>2019</w:t>
      </w:r>
    </w:p>
    <w:p w14:paraId="3F1D0891" w14:textId="387366AE" w:rsidR="00F91BEF" w:rsidRDefault="00F91BEF" w:rsidP="00F91BEF">
      <w:r>
        <w:t>31.</w:t>
      </w:r>
      <w:r>
        <w:tab/>
        <w:t>Aeronautics Commission</w:t>
      </w:r>
      <w:r>
        <w:tab/>
      </w:r>
      <w:r>
        <w:tab/>
      </w:r>
      <w:r>
        <w:tab/>
      </w:r>
      <w:r>
        <w:tab/>
      </w:r>
      <w:r w:rsidR="00F57615">
        <w:tab/>
      </w:r>
      <w:r w:rsidR="00F57615">
        <w:tab/>
      </w:r>
      <w:r w:rsidR="00F57615">
        <w:tab/>
      </w:r>
      <w:r w:rsidR="00F57615">
        <w:tab/>
      </w:r>
      <w:r w:rsidR="00F57615">
        <w:tab/>
      </w:r>
      <w:r w:rsidR="00F57615">
        <w:tab/>
      </w:r>
      <w:r w:rsidR="00F57615">
        <w:tab/>
      </w:r>
      <w:r w:rsidR="00F57615">
        <w:tab/>
      </w:r>
      <w:r>
        <w:t>2019</w:t>
      </w:r>
    </w:p>
    <w:p w14:paraId="57DE79D1" w14:textId="65533CC0" w:rsidR="00F57615" w:rsidRDefault="00F91BEF" w:rsidP="00F91BEF">
      <w:r>
        <w:t>32.</w:t>
      </w:r>
      <w:r>
        <w:tab/>
        <w:t>Rural Infrastructure Authority</w:t>
      </w:r>
      <w:r>
        <w:tab/>
      </w:r>
      <w:r>
        <w:tab/>
      </w:r>
      <w:r>
        <w:tab/>
      </w:r>
      <w:r>
        <w:tab/>
      </w:r>
      <w:r w:rsidR="00F57615">
        <w:tab/>
      </w:r>
      <w:r w:rsidR="00F57615">
        <w:tab/>
      </w:r>
      <w:r w:rsidR="00F57615">
        <w:tab/>
      </w:r>
      <w:r w:rsidR="00F57615">
        <w:tab/>
      </w:r>
      <w:r w:rsidR="00F57615">
        <w:tab/>
      </w:r>
      <w:r w:rsidR="00F57615">
        <w:tab/>
      </w:r>
      <w:r>
        <w:t>2019</w:t>
      </w:r>
    </w:p>
    <w:p w14:paraId="0CF42A49" w14:textId="52EC1680" w:rsidR="00F91BEF" w:rsidRDefault="00F91BEF" w:rsidP="00F91BEF">
      <w:r>
        <w:t>33.</w:t>
      </w:r>
      <w:r>
        <w:tab/>
        <w:t>Mental Health, Department of</w:t>
      </w:r>
      <w:r>
        <w:tab/>
      </w:r>
      <w:r>
        <w:tab/>
      </w:r>
      <w:r>
        <w:tab/>
      </w:r>
      <w:r>
        <w:tab/>
      </w:r>
      <w:r w:rsidR="00F57615">
        <w:tab/>
      </w:r>
      <w:r w:rsidR="00F57615">
        <w:tab/>
      </w:r>
      <w:r w:rsidR="00F57615">
        <w:tab/>
      </w:r>
      <w:r w:rsidR="00F57615">
        <w:tab/>
      </w:r>
      <w:r w:rsidR="00F57615">
        <w:tab/>
      </w:r>
      <w:r w:rsidR="00F57615">
        <w:tab/>
      </w:r>
      <w:r>
        <w:t>2020</w:t>
      </w:r>
    </w:p>
    <w:p w14:paraId="0E06E074" w14:textId="17A50F22" w:rsidR="00F91BEF" w:rsidRDefault="00F91BEF" w:rsidP="00F57615">
      <w:pPr>
        <w:jc w:val="left"/>
      </w:pPr>
      <w:r>
        <w:t>34.</w:t>
      </w:r>
      <w:r>
        <w:tab/>
        <w:t xml:space="preserve">Alcohol &amp; Other Drug Abuse Services, </w:t>
      </w:r>
      <w:r w:rsidR="00F57615">
        <w:br/>
      </w:r>
      <w:r w:rsidR="00F57615">
        <w:tab/>
      </w:r>
      <w:r w:rsidR="00F57615">
        <w:tab/>
      </w:r>
      <w:r w:rsidR="00F57615">
        <w:tab/>
      </w:r>
      <w:r>
        <w:t>Department of</w:t>
      </w:r>
      <w:r w:rsidR="00F57615">
        <w:tab/>
      </w:r>
      <w:r w:rsidR="00F57615">
        <w:tab/>
      </w:r>
      <w:r w:rsidR="00F57615">
        <w:tab/>
      </w:r>
      <w:r w:rsidR="00F57615">
        <w:tab/>
      </w:r>
      <w:r w:rsidR="00F57615">
        <w:tab/>
      </w:r>
      <w:r w:rsidR="00F57615">
        <w:tab/>
      </w:r>
      <w:r w:rsidR="00F57615">
        <w:tab/>
      </w:r>
      <w:r w:rsidR="00F57615">
        <w:tab/>
      </w:r>
      <w:r w:rsidR="00F57615">
        <w:tab/>
      </w:r>
      <w:r w:rsidR="00F57615">
        <w:tab/>
      </w:r>
      <w:r w:rsidR="00F57615">
        <w:tab/>
      </w:r>
      <w:r w:rsidR="00F57615">
        <w:tab/>
      </w:r>
      <w:r w:rsidR="00F57615">
        <w:tab/>
      </w:r>
      <w:r w:rsidR="00F57615">
        <w:tab/>
      </w:r>
      <w:r w:rsidR="00F57615">
        <w:tab/>
      </w:r>
      <w:r w:rsidR="00F57615">
        <w:tab/>
      </w:r>
      <w:r w:rsidR="00F57615">
        <w:tab/>
        <w:t>2</w:t>
      </w:r>
      <w:r>
        <w:t>020</w:t>
      </w:r>
    </w:p>
    <w:p w14:paraId="38DD82E1" w14:textId="1AE24D1C" w:rsidR="00F91BEF" w:rsidRDefault="00F91BEF" w:rsidP="00F91BEF">
      <w:r>
        <w:t>35.</w:t>
      </w:r>
      <w:r>
        <w:tab/>
        <w:t>Corrections, Department of</w:t>
      </w:r>
      <w:r>
        <w:tab/>
      </w:r>
      <w:r>
        <w:tab/>
      </w:r>
      <w:r>
        <w:tab/>
      </w:r>
      <w:r w:rsidR="00F57615">
        <w:tab/>
      </w:r>
      <w:r w:rsidR="00F57615">
        <w:tab/>
      </w:r>
      <w:r w:rsidR="00F57615">
        <w:tab/>
      </w:r>
      <w:r w:rsidR="00F57615">
        <w:tab/>
      </w:r>
      <w:r w:rsidR="00F57615">
        <w:tab/>
      </w:r>
      <w:r w:rsidR="00F57615">
        <w:tab/>
      </w:r>
      <w:r w:rsidR="00F57615">
        <w:tab/>
      </w:r>
      <w:r>
        <w:tab/>
        <w:t>2020</w:t>
      </w:r>
    </w:p>
    <w:p w14:paraId="24F2C92E" w14:textId="0561108F" w:rsidR="00F91BEF" w:rsidRDefault="00F91BEF" w:rsidP="00F91BEF">
      <w:r>
        <w:t>36.</w:t>
      </w:r>
      <w:r>
        <w:tab/>
        <w:t>Housing Finance &amp; Development Authority</w:t>
      </w:r>
      <w:r>
        <w:tab/>
      </w:r>
      <w:r>
        <w:tab/>
      </w:r>
      <w:r w:rsidR="00F57615">
        <w:tab/>
      </w:r>
      <w:r w:rsidR="00F57615">
        <w:tab/>
      </w:r>
      <w:r w:rsidR="00F57615">
        <w:tab/>
      </w:r>
      <w:r>
        <w:t>2020</w:t>
      </w:r>
    </w:p>
    <w:p w14:paraId="111CC294" w14:textId="56A0745F" w:rsidR="00F91BEF" w:rsidRDefault="00F91BEF" w:rsidP="00F91BEF">
      <w:r>
        <w:t>37.</w:t>
      </w:r>
      <w:r>
        <w:tab/>
        <w:t>Secretary of State’s Office</w:t>
      </w:r>
      <w:r>
        <w:tab/>
      </w:r>
      <w:r>
        <w:tab/>
      </w:r>
      <w:r>
        <w:tab/>
      </w:r>
      <w:r>
        <w:tab/>
      </w:r>
      <w:r w:rsidR="00F57615">
        <w:tab/>
      </w:r>
      <w:r w:rsidR="00F57615">
        <w:tab/>
      </w:r>
      <w:r w:rsidR="00F57615">
        <w:tab/>
      </w:r>
      <w:r w:rsidR="00F57615">
        <w:tab/>
      </w:r>
      <w:r w:rsidR="00F57615">
        <w:tab/>
      </w:r>
      <w:r w:rsidR="00F57615">
        <w:tab/>
      </w:r>
      <w:r w:rsidR="00F57615">
        <w:tab/>
      </w:r>
      <w:r w:rsidR="00F57615">
        <w:tab/>
      </w:r>
      <w:r>
        <w:t>2020</w:t>
      </w:r>
    </w:p>
    <w:p w14:paraId="17616B94" w14:textId="4DD545B2" w:rsidR="00F91BEF" w:rsidRDefault="00F91BEF" w:rsidP="00F91BEF">
      <w:r>
        <w:t>38.</w:t>
      </w:r>
      <w:r>
        <w:tab/>
        <w:t>State Accident Fund</w:t>
      </w:r>
      <w:r>
        <w:tab/>
      </w:r>
      <w:r>
        <w:tab/>
      </w:r>
      <w:r>
        <w:tab/>
      </w:r>
      <w:r w:rsidR="00F57615">
        <w:tab/>
      </w:r>
      <w:r w:rsidR="00F57615">
        <w:tab/>
      </w:r>
      <w:r w:rsidR="00F57615">
        <w:tab/>
      </w:r>
      <w:r w:rsidR="00F57615">
        <w:tab/>
      </w:r>
      <w:r w:rsidR="00F57615">
        <w:tab/>
      </w:r>
      <w:r w:rsidR="00F57615">
        <w:tab/>
      </w:r>
      <w:r w:rsidR="00F57615">
        <w:tab/>
      </w:r>
      <w:r w:rsidR="00F57615">
        <w:tab/>
      </w:r>
      <w:r w:rsidR="00F57615">
        <w:tab/>
      </w:r>
      <w:r>
        <w:tab/>
      </w:r>
      <w:r>
        <w:tab/>
        <w:t>2022</w:t>
      </w:r>
    </w:p>
    <w:p w14:paraId="0F68CF01" w14:textId="5E470491" w:rsidR="00F91BEF" w:rsidRDefault="00F91BEF" w:rsidP="00F91BEF">
      <w:r>
        <w:t>39.</w:t>
      </w:r>
      <w:r>
        <w:tab/>
        <w:t>Arts Commission</w:t>
      </w:r>
      <w:r>
        <w:tab/>
      </w:r>
      <w:r>
        <w:tab/>
      </w:r>
      <w:r>
        <w:tab/>
      </w:r>
      <w:r w:rsidR="00F57615">
        <w:tab/>
      </w:r>
      <w:r w:rsidR="00F57615">
        <w:tab/>
      </w:r>
      <w:r w:rsidR="00F57615">
        <w:tab/>
      </w:r>
      <w:r w:rsidR="00F57615">
        <w:tab/>
      </w:r>
      <w:r w:rsidR="00F57615">
        <w:tab/>
      </w:r>
      <w:r w:rsidR="00F57615">
        <w:tab/>
      </w:r>
      <w:r w:rsidR="00F57615">
        <w:tab/>
      </w:r>
      <w:r w:rsidR="00F57615">
        <w:tab/>
      </w:r>
      <w:r w:rsidR="00F57615">
        <w:tab/>
      </w:r>
      <w:r w:rsidR="00F57615">
        <w:tab/>
      </w:r>
      <w:r>
        <w:tab/>
      </w:r>
      <w:r>
        <w:tab/>
        <w:t>2022</w:t>
      </w:r>
    </w:p>
    <w:p w14:paraId="42DA22B8" w14:textId="22FDCA95" w:rsidR="00F91BEF" w:rsidRDefault="00F91BEF" w:rsidP="00F91BEF">
      <w:r>
        <w:t>40.</w:t>
      </w:r>
      <w:r>
        <w:tab/>
        <w:t>Attorney General’s Office</w:t>
      </w:r>
      <w:r>
        <w:tab/>
      </w:r>
      <w:r>
        <w:tab/>
      </w:r>
      <w:r>
        <w:tab/>
      </w:r>
      <w:r>
        <w:tab/>
      </w:r>
      <w:r w:rsidR="00F57615">
        <w:tab/>
      </w:r>
      <w:r w:rsidR="00F57615">
        <w:tab/>
      </w:r>
      <w:r w:rsidR="00F57615">
        <w:tab/>
      </w:r>
      <w:r w:rsidR="00F57615">
        <w:tab/>
      </w:r>
      <w:r w:rsidR="00F57615">
        <w:tab/>
      </w:r>
      <w:r w:rsidR="00F57615">
        <w:tab/>
      </w:r>
      <w:r w:rsidR="00F57615">
        <w:tab/>
      </w:r>
      <w:r w:rsidR="00F57615">
        <w:tab/>
      </w:r>
      <w:r>
        <w:t>2022</w:t>
      </w:r>
    </w:p>
    <w:p w14:paraId="4572C004" w14:textId="5A4F2707" w:rsidR="00F91BEF" w:rsidRDefault="00F91BEF" w:rsidP="00F91BEF">
      <w:r>
        <w:t>41.</w:t>
      </w:r>
      <w:r>
        <w:tab/>
        <w:t>Commerce, Department of</w:t>
      </w:r>
      <w:r>
        <w:tab/>
      </w:r>
      <w:r>
        <w:tab/>
      </w:r>
      <w:r>
        <w:tab/>
      </w:r>
      <w:r>
        <w:tab/>
      </w:r>
      <w:r w:rsidR="00F57615">
        <w:tab/>
      </w:r>
      <w:r w:rsidR="00F57615">
        <w:tab/>
      </w:r>
      <w:r w:rsidR="00F57615">
        <w:tab/>
      </w:r>
      <w:r w:rsidR="00F57615">
        <w:tab/>
      </w:r>
      <w:r w:rsidR="00F57615">
        <w:tab/>
      </w:r>
      <w:r w:rsidR="00F57615">
        <w:tab/>
      </w:r>
      <w:r w:rsidR="00F57615">
        <w:tab/>
      </w:r>
      <w:r w:rsidR="00F57615">
        <w:tab/>
      </w:r>
      <w:r>
        <w:t>2022</w:t>
      </w:r>
    </w:p>
    <w:p w14:paraId="5E3D24C1" w14:textId="20D559CF" w:rsidR="00F91BEF" w:rsidRDefault="00F91BEF" w:rsidP="00F91BEF">
      <w:r>
        <w:t>42.</w:t>
      </w:r>
      <w:r>
        <w:tab/>
        <w:t>SC Ethics Commission</w:t>
      </w:r>
      <w:r>
        <w:tab/>
      </w:r>
      <w:r>
        <w:tab/>
      </w:r>
      <w:r>
        <w:tab/>
      </w:r>
      <w:r>
        <w:tab/>
      </w:r>
      <w:r>
        <w:tab/>
      </w:r>
      <w:r w:rsidR="00F57615">
        <w:tab/>
      </w:r>
      <w:r w:rsidR="00F57615">
        <w:tab/>
      </w:r>
      <w:r w:rsidR="00F57615">
        <w:tab/>
      </w:r>
      <w:r w:rsidR="00F57615">
        <w:tab/>
      </w:r>
      <w:r w:rsidR="00F57615">
        <w:tab/>
      </w:r>
      <w:r w:rsidR="00F57615">
        <w:tab/>
      </w:r>
      <w:r w:rsidR="00F57615">
        <w:tab/>
      </w:r>
      <w:r w:rsidR="00F57615">
        <w:tab/>
      </w:r>
      <w:r>
        <w:t>2022</w:t>
      </w:r>
    </w:p>
    <w:p w14:paraId="6AB7EF01" w14:textId="468552E5" w:rsidR="00F91BEF" w:rsidRDefault="00F91BEF" w:rsidP="00F91BEF">
      <w:r>
        <w:t>43.</w:t>
      </w:r>
      <w:r>
        <w:tab/>
        <w:t>Health &amp; Human Services, Department of</w:t>
      </w:r>
      <w:r>
        <w:tab/>
      </w:r>
      <w:r>
        <w:tab/>
      </w:r>
      <w:r w:rsidR="00F57615">
        <w:tab/>
      </w:r>
      <w:r w:rsidR="00F57615">
        <w:tab/>
      </w:r>
      <w:r w:rsidR="00F57615">
        <w:tab/>
      </w:r>
      <w:r>
        <w:t>2022</w:t>
      </w:r>
    </w:p>
    <w:p w14:paraId="2D58F2F9" w14:textId="14358361" w:rsidR="00F91BEF" w:rsidRDefault="00F91BEF" w:rsidP="00F91BEF">
      <w:r>
        <w:t>44.</w:t>
      </w:r>
      <w:r>
        <w:tab/>
        <w:t>State Library</w:t>
      </w:r>
      <w:r>
        <w:tab/>
      </w:r>
      <w:r>
        <w:tab/>
      </w:r>
      <w:r>
        <w:tab/>
      </w:r>
      <w:r>
        <w:tab/>
      </w:r>
      <w:r>
        <w:tab/>
      </w:r>
      <w:r>
        <w:tab/>
      </w:r>
      <w:r w:rsidR="00F57615">
        <w:tab/>
      </w:r>
      <w:r w:rsidR="00F57615">
        <w:tab/>
      </w:r>
      <w:r w:rsidR="00F57615">
        <w:tab/>
      </w:r>
      <w:r w:rsidR="00F57615">
        <w:tab/>
      </w:r>
      <w:r w:rsidR="00F57615">
        <w:tab/>
      </w:r>
      <w:r w:rsidR="00F57615">
        <w:tab/>
      </w:r>
      <w:r w:rsidR="00F57615">
        <w:tab/>
      </w:r>
      <w:r w:rsidR="00F57615">
        <w:tab/>
      </w:r>
      <w:r w:rsidR="00F57615">
        <w:tab/>
      </w:r>
      <w:r w:rsidR="00F57615">
        <w:tab/>
      </w:r>
      <w:r w:rsidR="00F57615">
        <w:tab/>
      </w:r>
      <w:r>
        <w:t>2022</w:t>
      </w:r>
    </w:p>
    <w:p w14:paraId="486E0CBA" w14:textId="5EEEB19A" w:rsidR="00F91BEF" w:rsidRDefault="00F91BEF" w:rsidP="00F91BEF">
      <w:r>
        <w:t>45.</w:t>
      </w:r>
      <w:r>
        <w:tab/>
        <w:t>Probation, Pardon, &amp; Parole, Department of</w:t>
      </w:r>
      <w:r>
        <w:tab/>
      </w:r>
      <w:r>
        <w:tab/>
      </w:r>
      <w:r w:rsidR="00F57615">
        <w:tab/>
      </w:r>
      <w:r w:rsidR="00F57615">
        <w:tab/>
      </w:r>
      <w:r w:rsidR="00F57615">
        <w:tab/>
      </w:r>
      <w:r>
        <w:t>2022</w:t>
      </w:r>
    </w:p>
    <w:p w14:paraId="40EB2658" w14:textId="77777777" w:rsidR="00F91BEF" w:rsidRDefault="00F91BEF" w:rsidP="00F91BEF"/>
    <w:p w14:paraId="182AD197" w14:textId="77777777" w:rsidR="00F91BEF" w:rsidRDefault="00F91BEF" w:rsidP="00F91BEF">
      <w:r>
        <w:t>II.</w:t>
      </w:r>
      <w:r>
        <w:tab/>
        <w:t>The House Legislative Oversight Committee continues to conduct systematic reviews of state agencies as part of its second review cycle. Below is the suggested review schedule for 2023.</w:t>
      </w:r>
    </w:p>
    <w:p w14:paraId="3DB75C9B" w14:textId="77777777" w:rsidR="00F91BEF" w:rsidRDefault="00F91BEF" w:rsidP="00F91BEF"/>
    <w:p w14:paraId="3E687C7A" w14:textId="77777777" w:rsidR="00F91BEF" w:rsidRPr="00E55466" w:rsidRDefault="00F91BEF" w:rsidP="00F91BEF">
      <w:pPr>
        <w:rPr>
          <w:b/>
          <w:bCs/>
        </w:rPr>
      </w:pPr>
      <w:r w:rsidRPr="00E55466">
        <w:rPr>
          <w:b/>
          <w:bCs/>
        </w:rPr>
        <w:t>Ongoing Studies, which will continue in 2023</w:t>
      </w:r>
    </w:p>
    <w:p w14:paraId="497C29D0" w14:textId="77777777" w:rsidR="00F91BEF" w:rsidRDefault="00F91BEF" w:rsidP="00F91BEF">
      <w:r>
        <w:tab/>
        <w:t>Aging, Department on</w:t>
      </w:r>
    </w:p>
    <w:p w14:paraId="3B5CF411" w14:textId="77777777" w:rsidR="00F91BEF" w:rsidRDefault="00F91BEF" w:rsidP="00F91BEF">
      <w:r>
        <w:tab/>
        <w:t>Jobs Economic Development Authority</w:t>
      </w:r>
    </w:p>
    <w:p w14:paraId="780C1267" w14:textId="77777777" w:rsidR="00F91BEF" w:rsidRDefault="00F91BEF" w:rsidP="00F91BEF">
      <w:r>
        <w:t xml:space="preserve"> </w:t>
      </w:r>
    </w:p>
    <w:p w14:paraId="022AFEA5" w14:textId="1172403C" w:rsidR="00F91BEF" w:rsidRPr="00E55466" w:rsidRDefault="00F91BEF" w:rsidP="00F91BEF">
      <w:pPr>
        <w:rPr>
          <w:b/>
          <w:bCs/>
        </w:rPr>
      </w:pPr>
      <w:r w:rsidRPr="00E55466">
        <w:rPr>
          <w:b/>
          <w:bCs/>
        </w:rPr>
        <w:t>Studies to begin in 2023</w:t>
      </w:r>
    </w:p>
    <w:p w14:paraId="4677B1EB" w14:textId="77777777" w:rsidR="00F91BEF" w:rsidRDefault="00F91BEF" w:rsidP="00F91BEF">
      <w:r>
        <w:tab/>
        <w:t>Consumer Affairs, Department of</w:t>
      </w:r>
    </w:p>
    <w:p w14:paraId="78F16421" w14:textId="77777777" w:rsidR="00F91BEF" w:rsidRDefault="00F91BEF" w:rsidP="00F91BEF">
      <w:r>
        <w:tab/>
        <w:t>Forestry Commission</w:t>
      </w:r>
    </w:p>
    <w:p w14:paraId="09EE63FA" w14:textId="77777777" w:rsidR="00746C57" w:rsidRDefault="00F91BEF" w:rsidP="00F91BEF">
      <w:r>
        <w:tab/>
        <w:t xml:space="preserve">Higher Education, Commission </w:t>
      </w:r>
    </w:p>
    <w:p w14:paraId="0F0023A5" w14:textId="77777777" w:rsidR="00746C57" w:rsidRDefault="00746C57" w:rsidP="00F91BEF">
      <w:r>
        <w:tab/>
      </w:r>
      <w:r w:rsidR="00F91BEF">
        <w:t xml:space="preserve">State Law Enforcement </w:t>
      </w:r>
      <w:r w:rsidR="00F91BEF">
        <w:tab/>
        <w:t xml:space="preserve">Division </w:t>
      </w:r>
      <w:r w:rsidR="00F57615">
        <w:tab/>
      </w:r>
      <w:r w:rsidR="00F57615">
        <w:tab/>
      </w:r>
    </w:p>
    <w:p w14:paraId="5F9B3C13" w14:textId="176B6B4D" w:rsidR="00F91BEF" w:rsidRDefault="00F57615" w:rsidP="00F91BEF">
      <w:r>
        <w:tab/>
      </w:r>
      <w:r w:rsidR="00F91BEF">
        <w:t>Tuition Grants Commission</w:t>
      </w:r>
    </w:p>
    <w:p w14:paraId="615C88EE" w14:textId="77777777" w:rsidR="00F91BEF" w:rsidRDefault="00F91BEF" w:rsidP="00F91BEF">
      <w:r>
        <w:tab/>
        <w:t>Workers’ Compensation Commission</w:t>
      </w:r>
    </w:p>
    <w:p w14:paraId="35FDFF1C" w14:textId="77777777" w:rsidR="00F91BEF" w:rsidRDefault="00F91BEF" w:rsidP="00F91BEF"/>
    <w:p w14:paraId="6C30972E" w14:textId="05207FAD" w:rsidR="00F91BEF" w:rsidRDefault="00F91BEF" w:rsidP="00F91BEF">
      <w:r>
        <w:t>III.</w:t>
      </w:r>
      <w:r>
        <w:tab/>
        <w:t>Other entities that may be reviewed as part of the House Legislative Oversight Committee’s second review cycle include</w:t>
      </w:r>
      <w:r w:rsidR="00746C57">
        <w:t>,</w:t>
      </w:r>
      <w:r>
        <w:t xml:space="preserve"> but are not limited to</w:t>
      </w:r>
      <w:r w:rsidR="00746C57">
        <w:t>,</w:t>
      </w:r>
      <w:r>
        <w:t xml:space="preserve"> the following:</w:t>
      </w:r>
    </w:p>
    <w:p w14:paraId="1F24C0E4" w14:textId="77777777" w:rsidR="00F91BEF" w:rsidRDefault="00F91BEF" w:rsidP="00F91BEF"/>
    <w:p w14:paraId="6008A3FF" w14:textId="77777777" w:rsidR="00F91BEF" w:rsidRDefault="00F91BEF" w:rsidP="00F91BEF">
      <w:r>
        <w:t>Any of the agencies completed for review during the first review cycle.</w:t>
      </w:r>
    </w:p>
    <w:p w14:paraId="46885E2E" w14:textId="77777777" w:rsidR="00F91BEF" w:rsidRDefault="00F91BEF" w:rsidP="00F91BEF"/>
    <w:p w14:paraId="7891DDCE" w14:textId="77777777" w:rsidR="00F91BEF" w:rsidRDefault="00F91BEF" w:rsidP="00F91BEF">
      <w:r>
        <w:t>Agencies which were identified for review as part of the first review cycle but did not receive a review. (*Agencies in this section are listed in alphabetical order.)</w:t>
      </w:r>
    </w:p>
    <w:p w14:paraId="0EF7128A" w14:textId="77777777" w:rsidR="00F91BEF" w:rsidRDefault="00F91BEF" w:rsidP="00F91BEF"/>
    <w:p w14:paraId="378EDE6C" w14:textId="6716F8B0" w:rsidR="00F91BEF" w:rsidRDefault="00E55466" w:rsidP="00F91BEF">
      <w:r>
        <w:br w:type="column"/>
      </w:r>
      <w:r w:rsidR="00F91BEF">
        <w:tab/>
        <w:t>Administrative Law Court</w:t>
      </w:r>
    </w:p>
    <w:p w14:paraId="770E9101" w14:textId="77777777" w:rsidR="00746C57" w:rsidRDefault="00F91BEF" w:rsidP="00F91BEF">
      <w:r>
        <w:tab/>
        <w:t xml:space="preserve">Board of Financial Institutions </w:t>
      </w:r>
    </w:p>
    <w:p w14:paraId="3546CEE0" w14:textId="77777777" w:rsidR="00746C57" w:rsidRDefault="00746C57" w:rsidP="00F91BEF">
      <w:r>
        <w:tab/>
      </w:r>
      <w:r w:rsidR="00F91BEF">
        <w:t xml:space="preserve">State Conservation Bank </w:t>
      </w:r>
    </w:p>
    <w:p w14:paraId="7DF8E999" w14:textId="787B2E54" w:rsidR="00F91BEF" w:rsidRDefault="00746C57" w:rsidP="00F91BEF">
      <w:r>
        <w:tab/>
      </w:r>
      <w:r w:rsidR="00F91BEF">
        <w:t>Education, Department of</w:t>
      </w:r>
    </w:p>
    <w:p w14:paraId="51269209" w14:textId="77777777" w:rsidR="00F91BEF" w:rsidRDefault="00F91BEF" w:rsidP="00F91BEF">
      <w:r>
        <w:tab/>
        <w:t xml:space="preserve">Employment &amp; Workforce, Department of </w:t>
      </w:r>
    </w:p>
    <w:p w14:paraId="4FBD3C0F" w14:textId="77777777" w:rsidR="00F91BEF" w:rsidRDefault="00F91BEF" w:rsidP="00F91BEF">
      <w:r>
        <w:tab/>
        <w:t>Insurance, Department of</w:t>
      </w:r>
    </w:p>
    <w:p w14:paraId="29B5EEA8" w14:textId="77777777" w:rsidR="00F91BEF" w:rsidRDefault="00F91BEF" w:rsidP="00F91BEF">
      <w:r>
        <w:tab/>
        <w:t>Retirement System Investment Commission</w:t>
      </w:r>
    </w:p>
    <w:p w14:paraId="43916964" w14:textId="77777777" w:rsidR="00F91BEF" w:rsidRDefault="00F91BEF" w:rsidP="00F91BEF">
      <w:r>
        <w:tab/>
        <w:t xml:space="preserve">State Museum Commission and Confederate Relic Room </w:t>
      </w:r>
    </w:p>
    <w:p w14:paraId="3C84EA4F" w14:textId="77777777" w:rsidR="00F91BEF" w:rsidRDefault="00F91BEF" w:rsidP="00F91BEF">
      <w:r>
        <w:tab/>
        <w:t>Sea Grants Consortium</w:t>
      </w:r>
    </w:p>
    <w:p w14:paraId="521DAF64" w14:textId="77777777" w:rsidR="00F91BEF" w:rsidRDefault="00F91BEF" w:rsidP="00F91BEF">
      <w:r>
        <w:tab/>
        <w:t>State Board for Technical &amp; Comprehensive Education</w:t>
      </w:r>
    </w:p>
    <w:p w14:paraId="57DE6F3C" w14:textId="77777777" w:rsidR="00F91BEF" w:rsidRDefault="00F91BEF" w:rsidP="00F91BEF">
      <w:r>
        <w:tab/>
        <w:t>Vocational Rehabilitation, Department of</w:t>
      </w:r>
    </w:p>
    <w:p w14:paraId="0B5E3DD2" w14:textId="77777777" w:rsidR="00F91BEF" w:rsidRDefault="00F91BEF" w:rsidP="00F91BEF"/>
    <w:p w14:paraId="39765FC8" w14:textId="77777777" w:rsidR="00F91BEF" w:rsidRDefault="00F91BEF" w:rsidP="00F91BEF">
      <w:r>
        <w:t>Part of the Legislative Oversight Committee’s ongoing work includes determining its interpretation of the definition of the term agency as set forth in S.C. Code of Laws Section 2-2-10(1). Depending upon how the Legislative Oversight Committee interprets this definition of the term agency, additional entities may later be determined to be an agency subject to legislative oversight provisions. Additional entities that may be considered for possible inclusion in the legislative oversight review process include, but are not limited to, the following:</w:t>
      </w:r>
    </w:p>
    <w:p w14:paraId="0D4541DE" w14:textId="77777777" w:rsidR="00F91BEF" w:rsidRDefault="00F91BEF" w:rsidP="00F91BEF"/>
    <w:p w14:paraId="34FC9CB1" w14:textId="77777777" w:rsidR="00F91BEF" w:rsidRDefault="00F91BEF" w:rsidP="00F91BEF">
      <w:r>
        <w:tab/>
        <w:t xml:space="preserve">Administration, Department of </w:t>
      </w:r>
    </w:p>
    <w:p w14:paraId="5A14113C" w14:textId="77777777" w:rsidR="00F91BEF" w:rsidRDefault="00F91BEF" w:rsidP="00F91BEF">
      <w:r>
        <w:tab/>
        <w:t xml:space="preserve">Agency Head Salary Commission </w:t>
      </w:r>
    </w:p>
    <w:p w14:paraId="4EE609F5" w14:textId="77777777" w:rsidR="00F91BEF" w:rsidRDefault="00F91BEF" w:rsidP="00F91BEF">
      <w:r>
        <w:tab/>
        <w:t>Colleges and Universities</w:t>
      </w:r>
    </w:p>
    <w:p w14:paraId="6A18C9B4" w14:textId="77777777" w:rsidR="00F91BEF" w:rsidRDefault="00F91BEF" w:rsidP="00F91BEF">
      <w:r>
        <w:tab/>
      </w:r>
      <w:r>
        <w:tab/>
        <w:t>SC LightRail Consortium</w:t>
      </w:r>
    </w:p>
    <w:p w14:paraId="53FEE617" w14:textId="77777777" w:rsidR="00F91BEF" w:rsidRDefault="00F91BEF" w:rsidP="00F91BEF">
      <w:r>
        <w:tab/>
      </w:r>
      <w:r>
        <w:tab/>
        <w:t>College of Charleston</w:t>
      </w:r>
    </w:p>
    <w:p w14:paraId="74CDE92D" w14:textId="77777777" w:rsidR="00F91BEF" w:rsidRDefault="00F91BEF" w:rsidP="00F91BEF">
      <w:r>
        <w:tab/>
      </w:r>
      <w:r>
        <w:tab/>
        <w:t>The Citadel</w:t>
      </w:r>
    </w:p>
    <w:p w14:paraId="1A7767F9" w14:textId="77777777" w:rsidR="00F91BEF" w:rsidRDefault="00F91BEF" w:rsidP="00F91BEF">
      <w:r>
        <w:tab/>
      </w:r>
      <w:r>
        <w:tab/>
        <w:t>Clemson University</w:t>
      </w:r>
    </w:p>
    <w:p w14:paraId="71DC8269" w14:textId="77777777" w:rsidR="00F91BEF" w:rsidRDefault="00F91BEF" w:rsidP="00F91BEF">
      <w:r>
        <w:tab/>
      </w:r>
      <w:r>
        <w:tab/>
        <w:t>Coastal Carolina University</w:t>
      </w:r>
    </w:p>
    <w:p w14:paraId="3383F6DF" w14:textId="77777777" w:rsidR="00F91BEF" w:rsidRDefault="00F91BEF" w:rsidP="00F91BEF">
      <w:r>
        <w:tab/>
      </w:r>
      <w:r>
        <w:tab/>
        <w:t xml:space="preserve">Francis Marion University </w:t>
      </w:r>
    </w:p>
    <w:p w14:paraId="68A2A53F" w14:textId="77777777" w:rsidR="00F91BEF" w:rsidRDefault="00F91BEF" w:rsidP="00F91BEF">
      <w:r>
        <w:tab/>
      </w:r>
      <w:r>
        <w:tab/>
        <w:t>Lander University</w:t>
      </w:r>
    </w:p>
    <w:p w14:paraId="42AA52BB" w14:textId="77777777" w:rsidR="00F91BEF" w:rsidRDefault="00F91BEF" w:rsidP="00F91BEF">
      <w:r>
        <w:tab/>
      </w:r>
      <w:r>
        <w:tab/>
        <w:t xml:space="preserve">Medical University of South Carolina </w:t>
      </w:r>
    </w:p>
    <w:p w14:paraId="1B34988B" w14:textId="77777777" w:rsidR="00F91BEF" w:rsidRDefault="00F91BEF" w:rsidP="00F91BEF">
      <w:r>
        <w:tab/>
      </w:r>
      <w:r>
        <w:tab/>
        <w:t xml:space="preserve">South Carolina State University </w:t>
      </w:r>
    </w:p>
    <w:p w14:paraId="4BCCC059" w14:textId="77777777" w:rsidR="00F91BEF" w:rsidRDefault="00F91BEF" w:rsidP="00F91BEF">
      <w:r>
        <w:tab/>
      </w:r>
      <w:r>
        <w:tab/>
        <w:t>University of South Carolina</w:t>
      </w:r>
    </w:p>
    <w:p w14:paraId="08FBE47C" w14:textId="77777777" w:rsidR="00F91BEF" w:rsidRDefault="00F91BEF" w:rsidP="00F91BEF">
      <w:r>
        <w:tab/>
      </w:r>
      <w:r>
        <w:tab/>
      </w:r>
      <w:r>
        <w:tab/>
        <w:t xml:space="preserve">USC - Aiken </w:t>
      </w:r>
    </w:p>
    <w:p w14:paraId="42792DD5" w14:textId="77777777" w:rsidR="00F91BEF" w:rsidRDefault="00F91BEF" w:rsidP="00F91BEF">
      <w:r>
        <w:tab/>
      </w:r>
      <w:r>
        <w:tab/>
      </w:r>
      <w:r>
        <w:tab/>
        <w:t xml:space="preserve">USC - Beaufort </w:t>
      </w:r>
    </w:p>
    <w:p w14:paraId="3DE0147A" w14:textId="77777777" w:rsidR="00F91BEF" w:rsidRDefault="00F91BEF" w:rsidP="00F91BEF">
      <w:r>
        <w:tab/>
      </w:r>
      <w:r>
        <w:tab/>
      </w:r>
      <w:r>
        <w:tab/>
        <w:t>USC - Lancaster</w:t>
      </w:r>
    </w:p>
    <w:p w14:paraId="587E6CD4" w14:textId="77777777" w:rsidR="00F91BEF" w:rsidRDefault="00F91BEF" w:rsidP="00F91BEF">
      <w:r>
        <w:tab/>
      </w:r>
      <w:r>
        <w:tab/>
      </w:r>
      <w:r>
        <w:tab/>
        <w:t>USC – Salkehatchie</w:t>
      </w:r>
    </w:p>
    <w:p w14:paraId="0521D90F" w14:textId="77777777" w:rsidR="00F91BEF" w:rsidRDefault="00F91BEF" w:rsidP="00F91BEF">
      <w:r>
        <w:tab/>
      </w:r>
      <w:r>
        <w:tab/>
      </w:r>
      <w:r>
        <w:tab/>
        <w:t>USC - Sumter</w:t>
      </w:r>
    </w:p>
    <w:p w14:paraId="7E90D855" w14:textId="77777777" w:rsidR="00F91BEF" w:rsidRDefault="00F91BEF" w:rsidP="00F91BEF">
      <w:r>
        <w:tab/>
      </w:r>
      <w:r>
        <w:tab/>
      </w:r>
      <w:r>
        <w:tab/>
        <w:t>USC - Upstate</w:t>
      </w:r>
    </w:p>
    <w:p w14:paraId="15C82473" w14:textId="77777777" w:rsidR="00F91BEF" w:rsidRDefault="00F91BEF" w:rsidP="00F91BEF">
      <w:r>
        <w:tab/>
      </w:r>
      <w:r>
        <w:tab/>
        <w:t>Winthrop University</w:t>
      </w:r>
    </w:p>
    <w:p w14:paraId="3A2B1516" w14:textId="77777777" w:rsidR="00F91BEF" w:rsidRDefault="00F91BEF" w:rsidP="00F91BEF"/>
    <w:p w14:paraId="21D4C782" w14:textId="77777777" w:rsidR="00F91BEF" w:rsidRDefault="00F91BEF" w:rsidP="00F91BEF">
      <w:r>
        <w:tab/>
        <w:t>Higher Education Foundations</w:t>
      </w:r>
    </w:p>
    <w:p w14:paraId="1B791FC3" w14:textId="77777777" w:rsidR="00746C57" w:rsidRDefault="00F91BEF" w:rsidP="00F91BEF">
      <w:r>
        <w:tab/>
        <w:t xml:space="preserve">Confederate Relic Room and Military Museum Commission </w:t>
      </w:r>
      <w:r>
        <w:tab/>
      </w:r>
    </w:p>
    <w:p w14:paraId="7AF689E2" w14:textId="77AC7CE7" w:rsidR="00F91BEF" w:rsidRDefault="00746C57" w:rsidP="00F91BEF">
      <w:r>
        <w:tab/>
      </w:r>
      <w:r w:rsidR="00F91BEF">
        <w:t>State Fiscal Accountability Authority</w:t>
      </w:r>
    </w:p>
    <w:p w14:paraId="5F14A420" w14:textId="77777777" w:rsidR="00F91BEF" w:rsidRDefault="00F91BEF" w:rsidP="00F91BEF">
      <w:r>
        <w:tab/>
        <w:t xml:space="preserve">SC Governor’s School for Science and Mathematics </w:t>
      </w:r>
    </w:p>
    <w:p w14:paraId="35E957BC" w14:textId="77777777" w:rsidR="00F91BEF" w:rsidRDefault="00F91BEF" w:rsidP="00F91BEF">
      <w:r>
        <w:tab/>
        <w:t xml:space="preserve">SC Governor’s School for the Arts and Humanities </w:t>
      </w:r>
    </w:p>
    <w:p w14:paraId="53D7A7A7" w14:textId="77777777" w:rsidR="00F91BEF" w:rsidRDefault="00F91BEF" w:rsidP="00F91BEF">
      <w:r>
        <w:tab/>
        <w:t>Inspector General’s Office</w:t>
      </w:r>
    </w:p>
    <w:p w14:paraId="1347A223" w14:textId="77777777" w:rsidR="00F91BEF" w:rsidRDefault="00F91BEF" w:rsidP="00F91BEF">
      <w:r>
        <w:tab/>
        <w:t>Judicial Department Entities</w:t>
      </w:r>
    </w:p>
    <w:p w14:paraId="3E23E4D8" w14:textId="77777777" w:rsidR="00F91BEF" w:rsidRDefault="00F91BEF" w:rsidP="00F91BEF">
      <w:r>
        <w:tab/>
        <w:t>Regional Housing Authorities</w:t>
      </w:r>
    </w:p>
    <w:p w14:paraId="020EFAEE" w14:textId="77777777" w:rsidR="00F91BEF" w:rsidRDefault="00F91BEF" w:rsidP="00F91BEF">
      <w:r>
        <w:tab/>
      </w:r>
      <w:r>
        <w:tab/>
        <w:t>SC Regional Housing Authority #1</w:t>
      </w:r>
    </w:p>
    <w:p w14:paraId="13BD2261" w14:textId="77777777" w:rsidR="00F91BEF" w:rsidRDefault="00F91BEF" w:rsidP="00F91BEF">
      <w:r>
        <w:tab/>
      </w:r>
      <w:r>
        <w:tab/>
        <w:t>SC Regional Housing Authority #3</w:t>
      </w:r>
    </w:p>
    <w:p w14:paraId="59DC9345" w14:textId="77777777" w:rsidR="00F91BEF" w:rsidRDefault="00F91BEF" w:rsidP="00F91BEF">
      <w:r>
        <w:tab/>
        <w:t xml:space="preserve">Circuit Public Defender Offices and Selection Panels </w:t>
      </w:r>
    </w:p>
    <w:p w14:paraId="7E0A991A" w14:textId="77777777" w:rsidR="00F91BEF" w:rsidRDefault="00F91BEF" w:rsidP="00F91BEF">
      <w:r>
        <w:tab/>
        <w:t>SC Lottery Commission</w:t>
      </w:r>
    </w:p>
    <w:p w14:paraId="77A06EE1" w14:textId="77777777" w:rsidR="00F91BEF" w:rsidRDefault="00F91BEF" w:rsidP="00F91BEF">
      <w:r>
        <w:tab/>
        <w:t>Procurement Review Panel</w:t>
      </w:r>
    </w:p>
    <w:p w14:paraId="60CAB86E" w14:textId="77777777" w:rsidR="00F91BEF" w:rsidRDefault="00F91BEF" w:rsidP="00F91BEF">
      <w:r>
        <w:tab/>
        <w:t>Circuit Solicitor Offices</w:t>
      </w:r>
    </w:p>
    <w:p w14:paraId="5C123631" w14:textId="77777777" w:rsidR="00F91BEF" w:rsidRDefault="00F91BEF" w:rsidP="00F91BEF">
      <w:r>
        <w:tab/>
        <w:t>SC Public Benefit Authority</w:t>
      </w:r>
    </w:p>
    <w:p w14:paraId="41B5D4A9" w14:textId="77777777" w:rsidR="00F91BEF" w:rsidRDefault="00F91BEF" w:rsidP="00F91BEF">
      <w:r>
        <w:tab/>
        <w:t xml:space="preserve">SC Public Safety Coordinating Council </w:t>
      </w:r>
    </w:p>
    <w:p w14:paraId="77AC2F95" w14:textId="77777777" w:rsidR="00F91BEF" w:rsidRDefault="00F91BEF" w:rsidP="00F91BEF">
      <w:r>
        <w:tab/>
        <w:t>Public Service Commission</w:t>
      </w:r>
    </w:p>
    <w:p w14:paraId="23AA5F51" w14:textId="77777777" w:rsidR="00F91BEF" w:rsidRDefault="00F91BEF" w:rsidP="00F91BEF">
      <w:r>
        <w:tab/>
        <w:t>Office of Regulatory Staff</w:t>
      </w:r>
    </w:p>
    <w:p w14:paraId="5A176763" w14:textId="77777777" w:rsidR="00F91BEF" w:rsidRDefault="00F91BEF" w:rsidP="00F91BEF">
      <w:r>
        <w:tab/>
        <w:t>Revenue and Fiscal Affairs Office</w:t>
      </w:r>
    </w:p>
    <w:p w14:paraId="4EE62D50" w14:textId="77777777" w:rsidR="00F91BEF" w:rsidRDefault="00F91BEF" w:rsidP="00F91BEF">
      <w:r>
        <w:tab/>
        <w:t>Technical Colleges</w:t>
      </w:r>
    </w:p>
    <w:p w14:paraId="6F652290" w14:textId="77777777" w:rsidR="00F91BEF" w:rsidRDefault="00F91BEF" w:rsidP="00F91BEF">
      <w:r>
        <w:tab/>
      </w:r>
      <w:r>
        <w:tab/>
        <w:t>Aiken Technical College</w:t>
      </w:r>
    </w:p>
    <w:p w14:paraId="15EBD99D" w14:textId="77777777" w:rsidR="00F91BEF" w:rsidRDefault="00F91BEF" w:rsidP="00F91BEF">
      <w:r>
        <w:tab/>
      </w:r>
      <w:r>
        <w:tab/>
        <w:t>Central Carolina Technical College</w:t>
      </w:r>
    </w:p>
    <w:p w14:paraId="140813B6" w14:textId="77777777" w:rsidR="00F91BEF" w:rsidRDefault="00F91BEF" w:rsidP="00F91BEF">
      <w:r>
        <w:tab/>
      </w:r>
      <w:r>
        <w:tab/>
        <w:t>Denmark Technical College</w:t>
      </w:r>
    </w:p>
    <w:p w14:paraId="14E8DF06" w14:textId="77777777" w:rsidR="00F91BEF" w:rsidRDefault="00F91BEF" w:rsidP="00F91BEF">
      <w:r>
        <w:tab/>
      </w:r>
      <w:r>
        <w:tab/>
        <w:t>Florence-Darlington Technical College</w:t>
      </w:r>
    </w:p>
    <w:p w14:paraId="44C09B9B" w14:textId="77777777" w:rsidR="00F91BEF" w:rsidRDefault="00F91BEF" w:rsidP="00F91BEF">
      <w:r>
        <w:tab/>
      </w:r>
      <w:r>
        <w:tab/>
        <w:t>Greenville Technical College</w:t>
      </w:r>
    </w:p>
    <w:p w14:paraId="2C1E6C84" w14:textId="77777777" w:rsidR="00F91BEF" w:rsidRDefault="00F91BEF" w:rsidP="00F91BEF">
      <w:r>
        <w:tab/>
      </w:r>
      <w:r>
        <w:tab/>
        <w:t>Horry-Georgetown Technical College</w:t>
      </w:r>
    </w:p>
    <w:p w14:paraId="2635CA50" w14:textId="77777777" w:rsidR="00F91BEF" w:rsidRDefault="00F91BEF" w:rsidP="00F91BEF">
      <w:r>
        <w:tab/>
      </w:r>
      <w:r>
        <w:tab/>
        <w:t xml:space="preserve">Midlands Technical College </w:t>
      </w:r>
    </w:p>
    <w:p w14:paraId="789F280A" w14:textId="77777777" w:rsidR="00F91BEF" w:rsidRDefault="00F91BEF" w:rsidP="00F91BEF">
      <w:r>
        <w:tab/>
      </w:r>
      <w:r>
        <w:tab/>
        <w:t xml:space="preserve">Northeastern Technical College </w:t>
      </w:r>
    </w:p>
    <w:p w14:paraId="0CD004B1" w14:textId="77777777" w:rsidR="00F91BEF" w:rsidRDefault="00F91BEF" w:rsidP="00F91BEF">
      <w:r>
        <w:tab/>
      </w:r>
      <w:r>
        <w:tab/>
        <w:t xml:space="preserve">Orangeburg-Calhoun Technical College </w:t>
      </w:r>
    </w:p>
    <w:p w14:paraId="2350B3EC" w14:textId="77777777" w:rsidR="00F91BEF" w:rsidRDefault="00F91BEF" w:rsidP="00F91BEF">
      <w:r>
        <w:tab/>
      </w:r>
      <w:r>
        <w:tab/>
        <w:t xml:space="preserve">Piedmont Technical College </w:t>
      </w:r>
    </w:p>
    <w:p w14:paraId="6A13325C" w14:textId="77777777" w:rsidR="00F91BEF" w:rsidRDefault="00F91BEF" w:rsidP="00F91BEF">
      <w:r>
        <w:tab/>
      </w:r>
      <w:r>
        <w:tab/>
        <w:t>Spartanburg Community College</w:t>
      </w:r>
    </w:p>
    <w:p w14:paraId="7D7FD427" w14:textId="77777777" w:rsidR="00F91BEF" w:rsidRDefault="00F91BEF" w:rsidP="00F91BEF">
      <w:r>
        <w:tab/>
      </w:r>
      <w:r>
        <w:tab/>
        <w:t xml:space="preserve">Technical College of the Lowcountry </w:t>
      </w:r>
    </w:p>
    <w:p w14:paraId="2BFAC91E" w14:textId="77777777" w:rsidR="00F91BEF" w:rsidRDefault="00F91BEF" w:rsidP="00F91BEF">
      <w:r>
        <w:tab/>
      </w:r>
      <w:r>
        <w:tab/>
        <w:t>Tri-County Technical College</w:t>
      </w:r>
    </w:p>
    <w:p w14:paraId="4F023B92" w14:textId="77777777" w:rsidR="00F91BEF" w:rsidRDefault="00F91BEF" w:rsidP="00F91BEF">
      <w:r>
        <w:tab/>
      </w:r>
      <w:r>
        <w:tab/>
        <w:t xml:space="preserve">Trident Technical College </w:t>
      </w:r>
    </w:p>
    <w:p w14:paraId="23B4284F" w14:textId="77777777" w:rsidR="00F91BEF" w:rsidRDefault="00F91BEF" w:rsidP="00F91BEF">
      <w:r>
        <w:tab/>
      </w:r>
      <w:r>
        <w:tab/>
        <w:t xml:space="preserve">Williamsburg Technical College </w:t>
      </w:r>
    </w:p>
    <w:p w14:paraId="517B1120" w14:textId="77777777" w:rsidR="00F91BEF" w:rsidRDefault="00F91BEF" w:rsidP="00F91BEF">
      <w:r>
        <w:tab/>
      </w:r>
      <w:r>
        <w:tab/>
        <w:t>York Technical College</w:t>
      </w:r>
    </w:p>
    <w:p w14:paraId="794CDBD4" w14:textId="5EAB5077" w:rsidR="00F91BEF" w:rsidRDefault="00F91BEF" w:rsidP="00746C57">
      <w:pPr>
        <w:ind w:right="-158"/>
        <w:jc w:val="left"/>
      </w:pPr>
      <w:r>
        <w:tab/>
        <w:t>Lowcountry, Resources, Conservation and Development</w:t>
      </w:r>
      <w:r w:rsidR="00746C57">
        <w:t xml:space="preserve"> </w:t>
      </w:r>
      <w:r>
        <w:t>Authority</w:t>
      </w:r>
    </w:p>
    <w:p w14:paraId="149A40BD" w14:textId="2A3E4E15" w:rsidR="00F91BEF" w:rsidRDefault="00F91BEF" w:rsidP="00746C57">
      <w:pPr>
        <w:jc w:val="left"/>
      </w:pPr>
      <w:r>
        <w:tab/>
        <w:t xml:space="preserve">Crossroads of History Resource, Conservation and </w:t>
      </w:r>
      <w:r>
        <w:tab/>
        <w:t>Development</w:t>
      </w:r>
      <w:r w:rsidR="00746C57">
        <w:t xml:space="preserve"> </w:t>
      </w:r>
      <w:r w:rsidR="00746C57">
        <w:br/>
      </w:r>
      <w:r w:rsidR="00746C57">
        <w:tab/>
      </w:r>
      <w:r w:rsidR="00746C57">
        <w:tab/>
      </w:r>
      <w:r w:rsidR="00746C57">
        <w:tab/>
      </w:r>
      <w:r>
        <w:t>Authority</w:t>
      </w:r>
    </w:p>
    <w:p w14:paraId="7CB25BB6" w14:textId="77777777" w:rsidR="00F91BEF" w:rsidRDefault="00F91BEF" w:rsidP="00F91BEF">
      <w:r>
        <w:tab/>
        <w:t>Catawba-Wateree Fish and Game Commission</w:t>
      </w:r>
    </w:p>
    <w:p w14:paraId="61755924" w14:textId="661CA606" w:rsidR="00F91BEF" w:rsidRDefault="00F91BEF" w:rsidP="00F91BEF">
      <w:r>
        <w:tab/>
        <w:t>Energy Independence and Sustainable Construction Advisory</w:t>
      </w:r>
      <w:r w:rsidR="00F57615">
        <w:br/>
      </w:r>
      <w:r w:rsidR="00F57615">
        <w:tab/>
      </w:r>
      <w:r>
        <w:tab/>
        <w:t xml:space="preserve">Committee </w:t>
      </w:r>
    </w:p>
    <w:p w14:paraId="6DE99603" w14:textId="77777777" w:rsidR="00F91BEF" w:rsidRDefault="00F91BEF" w:rsidP="00F91BEF">
      <w:r>
        <w:tab/>
        <w:t>SC Education Council</w:t>
      </w:r>
    </w:p>
    <w:p w14:paraId="352CEC6C" w14:textId="77777777" w:rsidR="00F91BEF" w:rsidRDefault="00F91BEF" w:rsidP="00F91BEF">
      <w:r>
        <w:tab/>
        <w:t>Commission on Interstate Cooperation</w:t>
      </w:r>
    </w:p>
    <w:p w14:paraId="1776C47A" w14:textId="77777777" w:rsidR="00F91BEF" w:rsidRDefault="00F91BEF" w:rsidP="00F91BEF">
      <w:r>
        <w:tab/>
        <w:t>SC Boundary Commission</w:t>
      </w:r>
    </w:p>
    <w:p w14:paraId="425C3C9C" w14:textId="1D87A278" w:rsidR="00F91BEF" w:rsidRDefault="00F91BEF" w:rsidP="00F91BEF">
      <w:r>
        <w:tab/>
        <w:t xml:space="preserve">State Advisory Committee on Educational Requirements for </w:t>
      </w:r>
      <w:r>
        <w:tab/>
      </w:r>
      <w:r w:rsidR="00746C57">
        <w:tab/>
      </w:r>
      <w:r w:rsidR="00746C57">
        <w:tab/>
      </w:r>
      <w:r w:rsidR="00746C57">
        <w:tab/>
      </w:r>
      <w:r w:rsidR="00746C57">
        <w:tab/>
      </w:r>
      <w:r w:rsidR="00746C57">
        <w:tab/>
      </w:r>
      <w:r>
        <w:t>Local Government or Planning Officials</w:t>
      </w:r>
    </w:p>
    <w:p w14:paraId="678E00AA" w14:textId="77777777" w:rsidR="00F91BEF" w:rsidRDefault="00F91BEF" w:rsidP="00F91BEF">
      <w:r>
        <w:tab/>
        <w:t>Local Government Study Committee</w:t>
      </w:r>
    </w:p>
    <w:p w14:paraId="4DBC6B59" w14:textId="77777777" w:rsidR="00F91BEF" w:rsidRDefault="00F91BEF" w:rsidP="00F91BEF">
      <w:r>
        <w:tab/>
        <w:t>Regional Councils of Government</w:t>
      </w:r>
    </w:p>
    <w:p w14:paraId="506F1D42" w14:textId="77777777" w:rsidR="00F91BEF" w:rsidRDefault="00F91BEF" w:rsidP="00F91BEF">
      <w:r>
        <w:tab/>
      </w:r>
      <w:r>
        <w:tab/>
        <w:t>Appalachian Council of Governments</w:t>
      </w:r>
    </w:p>
    <w:p w14:paraId="24C4B5DE" w14:textId="5CC07FD5" w:rsidR="00F91BEF" w:rsidRDefault="00F91BEF" w:rsidP="00F91BEF">
      <w:r>
        <w:tab/>
      </w:r>
      <w:r>
        <w:tab/>
        <w:t xml:space="preserve">Berkeley-Charleston-Dorchester Council of Governments </w:t>
      </w:r>
    </w:p>
    <w:p w14:paraId="2981CD95" w14:textId="77777777" w:rsidR="00F91BEF" w:rsidRDefault="00F91BEF" w:rsidP="00F91BEF">
      <w:r>
        <w:tab/>
      </w:r>
      <w:r>
        <w:tab/>
        <w:t>Central Midlands Council of Governments</w:t>
      </w:r>
    </w:p>
    <w:p w14:paraId="73B88EFD" w14:textId="77777777" w:rsidR="00F91BEF" w:rsidRDefault="00F91BEF" w:rsidP="00F91BEF">
      <w:r>
        <w:tab/>
      </w:r>
      <w:r>
        <w:tab/>
        <w:t>Lowcountry Council of Governments</w:t>
      </w:r>
    </w:p>
    <w:p w14:paraId="0A527327" w14:textId="77777777" w:rsidR="00F91BEF" w:rsidRDefault="00F91BEF" w:rsidP="00F91BEF">
      <w:r>
        <w:tab/>
      </w:r>
      <w:r>
        <w:tab/>
        <w:t>Pee Dee Council of Governments</w:t>
      </w:r>
    </w:p>
    <w:p w14:paraId="181860BC" w14:textId="77777777" w:rsidR="00F91BEF" w:rsidRDefault="00F91BEF" w:rsidP="00F91BEF">
      <w:r>
        <w:tab/>
      </w:r>
      <w:r>
        <w:tab/>
        <w:t>Santee-Lynches Regional Council of Governments</w:t>
      </w:r>
    </w:p>
    <w:p w14:paraId="7A43BD4C" w14:textId="77777777" w:rsidR="00F91BEF" w:rsidRDefault="00F91BEF" w:rsidP="00F91BEF"/>
    <w:p w14:paraId="13C204DF" w14:textId="7770A6BD" w:rsidR="00F91BEF" w:rsidRDefault="00F91BEF" w:rsidP="00F91BEF">
      <w:r>
        <w:t>Redevelopment Authorities to oversee the disposition of real and personal federal property that has been or will be turned over to the state or the redevelopment authority</w:t>
      </w:r>
      <w:r w:rsidR="00746C57">
        <w:t>:</w:t>
      </w:r>
    </w:p>
    <w:p w14:paraId="1541A705" w14:textId="77777777" w:rsidR="00F91BEF" w:rsidRDefault="00F91BEF" w:rsidP="00F91BEF"/>
    <w:p w14:paraId="12B133A6" w14:textId="75620B65" w:rsidR="00F91BEF" w:rsidRDefault="00F91BEF" w:rsidP="00746C57">
      <w:pPr>
        <w:jc w:val="left"/>
      </w:pPr>
      <w:r>
        <w:tab/>
        <w:t>Charleston Naval Complex Redevelopment Authority</w:t>
      </w:r>
      <w:r w:rsidR="00F57615">
        <w:br/>
      </w:r>
      <w:r w:rsidR="00F57615">
        <w:tab/>
      </w:r>
      <w:r>
        <w:tab/>
        <w:t>Public Health Emergency Plan Committee</w:t>
      </w:r>
    </w:p>
    <w:p w14:paraId="33173010" w14:textId="77777777" w:rsidR="00F91BEF" w:rsidRDefault="00F91BEF" w:rsidP="00F91BEF">
      <w:r>
        <w:tab/>
        <w:t>Safe Drinking Water Advisory Committee</w:t>
      </w:r>
    </w:p>
    <w:p w14:paraId="1B9B979A" w14:textId="77777777" w:rsidR="00F91BEF" w:rsidRDefault="00F91BEF" w:rsidP="00F91BEF">
      <w:r>
        <w:tab/>
        <w:t>Pee Dee Regional Health Services District</w:t>
      </w:r>
    </w:p>
    <w:p w14:paraId="3B13B4DB" w14:textId="77777777" w:rsidR="00F91BEF" w:rsidRDefault="00F91BEF" w:rsidP="00F91BEF">
      <w:r>
        <w:tab/>
        <w:t xml:space="preserve">Dillon-Marion Human Resources Commission </w:t>
      </w:r>
    </w:p>
    <w:p w14:paraId="7E0DFB17" w14:textId="77777777" w:rsidR="00F91BEF" w:rsidRDefault="00F91BEF" w:rsidP="00F91BEF">
      <w:r>
        <w:tab/>
        <w:t>GLEAMS Human Resources Commission</w:t>
      </w:r>
    </w:p>
    <w:p w14:paraId="796690C5" w14:textId="77777777" w:rsidR="00F91BEF" w:rsidRDefault="00F91BEF" w:rsidP="00F91BEF">
      <w:r>
        <w:tab/>
        <w:t>Midlands Human Resources Development Commission</w:t>
      </w:r>
    </w:p>
    <w:p w14:paraId="6ECCD9AA" w14:textId="77777777" w:rsidR="00F91BEF" w:rsidRDefault="00F91BEF" w:rsidP="00F91BEF">
      <w:r>
        <w:tab/>
        <w:t>Newberry-Saluda Economic Opportunity Commission</w:t>
      </w:r>
    </w:p>
    <w:p w14:paraId="43C73197" w14:textId="77777777" w:rsidR="00F91BEF" w:rsidRDefault="00F91BEF" w:rsidP="00F91BEF">
      <w:r>
        <w:tab/>
        <w:t>Berkeley-Dorchester Economic Opportunity Commission</w:t>
      </w:r>
    </w:p>
    <w:p w14:paraId="4BC637CF" w14:textId="4A1C9D0B" w:rsidR="00F91BEF" w:rsidRDefault="00F91BEF" w:rsidP="00F91BEF">
      <w:r>
        <w:tab/>
        <w:t>Board of Commissioners for the Promotion of Uniformity of</w:t>
      </w:r>
      <w:r w:rsidR="00F57615">
        <w:br/>
      </w:r>
      <w:r w:rsidR="00F57615">
        <w:tab/>
      </w:r>
      <w:r>
        <w:tab/>
        <w:t>Legislation in the US</w:t>
      </w:r>
    </w:p>
    <w:p w14:paraId="0E57E4C2" w14:textId="77777777" w:rsidR="00F91BEF" w:rsidRDefault="00F91BEF" w:rsidP="00F91BEF">
      <w:r>
        <w:tab/>
        <w:t>Constitutional Ballot Commission</w:t>
      </w:r>
    </w:p>
    <w:p w14:paraId="5CEF90CF" w14:textId="77777777" w:rsidR="00F91BEF" w:rsidRDefault="00F91BEF" w:rsidP="00F91BEF">
      <w:r>
        <w:tab/>
        <w:t>Joint Citizens and Legislative Committee on Children</w:t>
      </w:r>
    </w:p>
    <w:p w14:paraId="6D934716" w14:textId="77777777" w:rsidR="00F91BEF" w:rsidRDefault="00F91BEF" w:rsidP="00F91BEF">
      <w:r>
        <w:tab/>
        <w:t xml:space="preserve">Joint Legislative Committee on Municipal Incorporation </w:t>
      </w:r>
    </w:p>
    <w:p w14:paraId="461B1ACA" w14:textId="77777777" w:rsidR="00F91BEF" w:rsidRDefault="00F91BEF" w:rsidP="00F91BEF">
      <w:r>
        <w:tab/>
        <w:t>Joint Transportation Review Committee</w:t>
      </w:r>
    </w:p>
    <w:p w14:paraId="18DFA4B5" w14:textId="77777777" w:rsidR="00F91BEF" w:rsidRDefault="00F91BEF" w:rsidP="00F91BEF">
      <w:r>
        <w:tab/>
        <w:t>Department of Employment and Workforce Review Committee</w:t>
      </w:r>
    </w:p>
    <w:p w14:paraId="56BE67C1" w14:textId="77777777" w:rsidR="00F91BEF" w:rsidRDefault="00F91BEF" w:rsidP="00F91BEF">
      <w:r>
        <w:tab/>
        <w:t>Sentencing Reform Oversight Committee</w:t>
      </w:r>
    </w:p>
    <w:p w14:paraId="619F3333" w14:textId="43595168" w:rsidR="00F91BEF" w:rsidRDefault="00F91BEF" w:rsidP="00F91BEF">
      <w:r>
        <w:tab/>
        <w:t>Prisoners of War Commission</w:t>
      </w:r>
    </w:p>
    <w:p w14:paraId="5494D953" w14:textId="49CA3BCE" w:rsidR="00E71B7D" w:rsidRDefault="00E71B7D" w:rsidP="00F91BEF">
      <w:r>
        <w:tab/>
        <w:t>The War Between States Heritage Trust Commission</w:t>
      </w:r>
    </w:p>
    <w:p w14:paraId="3942892C" w14:textId="77777777" w:rsidR="00F91BEF" w:rsidRDefault="00F91BEF" w:rsidP="00F91BEF">
      <w:r>
        <w:tab/>
        <w:t>SC Protection &amp; Advocacy System for the Handicapped, Inc.</w:t>
      </w:r>
    </w:p>
    <w:p w14:paraId="48953673" w14:textId="6FCA077C" w:rsidR="00F91BEF" w:rsidRDefault="00F91BEF" w:rsidP="00746C57">
      <w:pPr>
        <w:jc w:val="left"/>
      </w:pPr>
      <w:r>
        <w:tab/>
        <w:t xml:space="preserve">Joint Underwriting Association for Writing Professional </w:t>
      </w:r>
      <w:r w:rsidR="00E71B7D">
        <w:br/>
      </w:r>
      <w:r>
        <w:tab/>
      </w:r>
      <w:r w:rsidR="00E71B7D">
        <w:tab/>
      </w:r>
      <w:r w:rsidR="00575BF8">
        <w:tab/>
      </w:r>
      <w:r>
        <w:t>Liability Insurance</w:t>
      </w:r>
    </w:p>
    <w:p w14:paraId="1F56AEF9" w14:textId="77777777" w:rsidR="00F91BEF" w:rsidRDefault="00F91BEF" w:rsidP="00746C57">
      <w:pPr>
        <w:jc w:val="left"/>
      </w:pPr>
      <w:r>
        <w:t xml:space="preserve"> </w:t>
      </w:r>
      <w:r>
        <w:tab/>
        <w:t>Marketing Cooperative Associations Board of Directors</w:t>
      </w:r>
    </w:p>
    <w:p w14:paraId="5B834E16" w14:textId="77777777" w:rsidR="00F91BEF" w:rsidRDefault="00F91BEF" w:rsidP="00746C57">
      <w:pPr>
        <w:jc w:val="left"/>
      </w:pPr>
      <w:r>
        <w:tab/>
        <w:t>SC Health Insurance Pool</w:t>
      </w:r>
    </w:p>
    <w:p w14:paraId="575794B5" w14:textId="77777777" w:rsidR="00F91BEF" w:rsidRDefault="00F91BEF" w:rsidP="00746C57">
      <w:pPr>
        <w:jc w:val="left"/>
      </w:pPr>
      <w:r>
        <w:t xml:space="preserve"> </w:t>
      </w:r>
      <w:r>
        <w:tab/>
        <w:t>SC Life &amp; Accident &amp; Health Insurance Guaranty Association</w:t>
      </w:r>
    </w:p>
    <w:p w14:paraId="55F0C11D" w14:textId="77777777" w:rsidR="00F91BEF" w:rsidRDefault="00F91BEF" w:rsidP="00746C57">
      <w:pPr>
        <w:jc w:val="left"/>
      </w:pPr>
      <w:r>
        <w:tab/>
        <w:t>SC Radiation Quality Standards Association and Board</w:t>
      </w:r>
    </w:p>
    <w:p w14:paraId="102D5BD1" w14:textId="0320EBC0" w:rsidR="00F91BEF" w:rsidRDefault="00F91BEF" w:rsidP="00746C57">
      <w:pPr>
        <w:jc w:val="left"/>
      </w:pPr>
      <w:r>
        <w:tab/>
        <w:t xml:space="preserve">SC Small Employer Reinsurance Program and Board </w:t>
      </w:r>
      <w:r w:rsidR="00E71B7D">
        <w:br/>
      </w:r>
      <w:r w:rsidR="00E71B7D">
        <w:tab/>
      </w:r>
      <w:r w:rsidR="00E71B7D">
        <w:tab/>
      </w:r>
      <w:r>
        <w:t>Day Care Joint Underwriting Association and Board</w:t>
      </w:r>
    </w:p>
    <w:p w14:paraId="37281214" w14:textId="3ACE2FA7" w:rsidR="00F91BEF" w:rsidRDefault="00F91BEF" w:rsidP="00746C57">
      <w:pPr>
        <w:jc w:val="left"/>
      </w:pPr>
      <w:r>
        <w:tab/>
        <w:t>South Carolina Financial Literacy Board of Trustees and</w:t>
      </w:r>
      <w:r w:rsidR="00E71B7D">
        <w:br/>
      </w:r>
      <w:r w:rsidR="00E71B7D">
        <w:tab/>
      </w:r>
      <w:r>
        <w:t xml:space="preserve"> </w:t>
      </w:r>
      <w:r>
        <w:tab/>
        <w:t>Governing Board</w:t>
      </w:r>
    </w:p>
    <w:p w14:paraId="174A691A" w14:textId="77777777" w:rsidR="00F91BEF" w:rsidRDefault="00F91BEF" w:rsidP="00746C57">
      <w:pPr>
        <w:jc w:val="left"/>
      </w:pPr>
      <w:r>
        <w:tab/>
        <w:t>SC Wind and Hail Underwriting Association</w:t>
      </w:r>
    </w:p>
    <w:p w14:paraId="1CAECA23" w14:textId="77777777" w:rsidR="00F91BEF" w:rsidRDefault="00F91BEF" w:rsidP="00746C57">
      <w:pPr>
        <w:jc w:val="left"/>
      </w:pPr>
      <w:r>
        <w:tab/>
        <w:t>Statewide Independent Living Council Palmetto Pride</w:t>
      </w:r>
    </w:p>
    <w:p w14:paraId="788D6353" w14:textId="77777777" w:rsidR="00F91BEF" w:rsidRDefault="00F91BEF" w:rsidP="00746C57">
      <w:pPr>
        <w:jc w:val="left"/>
      </w:pPr>
      <w:r>
        <w:tab/>
        <w:t>SC Children’s Trust Fund Donate Life of South Carolina</w:t>
      </w:r>
    </w:p>
    <w:p w14:paraId="63285359" w14:textId="0A52DF7A" w:rsidR="00F91BEF" w:rsidRDefault="00F91BEF" w:rsidP="00746C57">
      <w:pPr>
        <w:jc w:val="left"/>
      </w:pPr>
      <w:r>
        <w:tab/>
        <w:t>Operators Association Center and Board (Underground Facility</w:t>
      </w:r>
      <w:r w:rsidR="00E71B7D">
        <w:br/>
      </w:r>
      <w:r w:rsidR="00E71B7D">
        <w:tab/>
      </w:r>
      <w:r>
        <w:t xml:space="preserve"> </w:t>
      </w:r>
      <w:r>
        <w:tab/>
        <w:t>Damage Prevention Act)</w:t>
      </w:r>
    </w:p>
    <w:p w14:paraId="1D126243" w14:textId="77777777" w:rsidR="00F91BEF" w:rsidRDefault="00F91BEF" w:rsidP="00746C57">
      <w:pPr>
        <w:jc w:val="left"/>
      </w:pPr>
      <w:r>
        <w:tab/>
        <w:t xml:space="preserve">SC Medical Malpractice Liability Joint Underwriting </w:t>
      </w:r>
      <w:r>
        <w:tab/>
        <w:t>Association</w:t>
      </w:r>
    </w:p>
    <w:p w14:paraId="0D70A474" w14:textId="77777777" w:rsidR="00E71B7D" w:rsidRDefault="00F91BEF" w:rsidP="00746C57">
      <w:pPr>
        <w:jc w:val="left"/>
      </w:pPr>
      <w:r>
        <w:tab/>
        <w:t xml:space="preserve">Vulnerable Adults Fatalities Review Committee </w:t>
      </w:r>
    </w:p>
    <w:p w14:paraId="65507184" w14:textId="7DE30D82" w:rsidR="00F91BEF" w:rsidRDefault="00E71B7D" w:rsidP="00746C57">
      <w:pPr>
        <w:jc w:val="left"/>
      </w:pPr>
      <w:r>
        <w:tab/>
      </w:r>
      <w:r w:rsidR="00F91BEF">
        <w:t xml:space="preserve">Long Term </w:t>
      </w:r>
      <w:r w:rsidR="00F91BEF">
        <w:tab/>
        <w:t>Care Council</w:t>
      </w:r>
    </w:p>
    <w:p w14:paraId="5A1FB23D" w14:textId="77777777" w:rsidR="00F91BEF" w:rsidRDefault="00F91BEF" w:rsidP="00746C57">
      <w:pPr>
        <w:jc w:val="left"/>
      </w:pPr>
      <w:r>
        <w:tab/>
        <w:t>Lowcountry and Resort Islands Tourism Commission</w:t>
      </w:r>
    </w:p>
    <w:p w14:paraId="0D05AD79" w14:textId="77777777" w:rsidR="00F91BEF" w:rsidRDefault="00F91BEF" w:rsidP="00746C57">
      <w:pPr>
        <w:jc w:val="left"/>
      </w:pPr>
      <w:r>
        <w:tab/>
        <w:t>Old Abbeville District Historical Commission</w:t>
      </w:r>
    </w:p>
    <w:p w14:paraId="2DDCB03C" w14:textId="77777777" w:rsidR="00F91BEF" w:rsidRDefault="00F91BEF" w:rsidP="00746C57">
      <w:pPr>
        <w:jc w:val="left"/>
      </w:pPr>
      <w:r>
        <w:tab/>
        <w:t>Old Exchange Commission</w:t>
      </w:r>
    </w:p>
    <w:p w14:paraId="0661A6E5" w14:textId="77777777" w:rsidR="00F91BEF" w:rsidRDefault="00F91BEF" w:rsidP="00746C57">
      <w:pPr>
        <w:jc w:val="left"/>
      </w:pPr>
      <w:r>
        <w:tab/>
        <w:t>Old Jacksonborough Historic District</w:t>
      </w:r>
    </w:p>
    <w:p w14:paraId="6B4C6266" w14:textId="77777777" w:rsidR="00F91BEF" w:rsidRDefault="00F91BEF" w:rsidP="00746C57">
      <w:pPr>
        <w:jc w:val="left"/>
      </w:pPr>
      <w:r>
        <w:tab/>
        <w:t>Old Ninety Six Tourism Commission</w:t>
      </w:r>
    </w:p>
    <w:p w14:paraId="6C67E0A2" w14:textId="77777777" w:rsidR="00F91BEF" w:rsidRDefault="00F91BEF" w:rsidP="00746C57">
      <w:pPr>
        <w:jc w:val="left"/>
      </w:pPr>
      <w:r>
        <w:tab/>
        <w:t>Olde English District Tourism Commission</w:t>
      </w:r>
    </w:p>
    <w:p w14:paraId="6821912C" w14:textId="77777777" w:rsidR="00F91BEF" w:rsidRDefault="00F91BEF" w:rsidP="00746C57">
      <w:pPr>
        <w:jc w:val="left"/>
      </w:pPr>
      <w:r>
        <w:tab/>
        <w:t>Pee Dee Tourism Commission</w:t>
      </w:r>
    </w:p>
    <w:p w14:paraId="6ACB3B98" w14:textId="72101CE2" w:rsidR="00F91BEF" w:rsidRDefault="00F91BEF" w:rsidP="00746C57">
      <w:pPr>
        <w:jc w:val="left"/>
      </w:pPr>
      <w:r>
        <w:tab/>
        <w:t>Pendleton District Historical, Recreational and Tourism</w:t>
      </w:r>
      <w:r w:rsidR="00E71B7D">
        <w:br/>
      </w:r>
      <w:r w:rsidR="00E71B7D">
        <w:tab/>
      </w:r>
      <w:r>
        <w:t xml:space="preserve"> </w:t>
      </w:r>
      <w:r>
        <w:tab/>
        <w:t>Commission</w:t>
      </w:r>
    </w:p>
    <w:p w14:paraId="11BA24AB" w14:textId="77777777" w:rsidR="00F91BEF" w:rsidRDefault="00F91BEF" w:rsidP="00746C57">
      <w:pPr>
        <w:jc w:val="left"/>
      </w:pPr>
      <w:r>
        <w:tab/>
        <w:t>Enoree River Greenway Commission</w:t>
      </w:r>
    </w:p>
    <w:p w14:paraId="2D1D5DB5" w14:textId="77777777" w:rsidR="00F91BEF" w:rsidRDefault="00F91BEF" w:rsidP="00746C57">
      <w:pPr>
        <w:jc w:val="left"/>
      </w:pPr>
      <w:r>
        <w:t xml:space="preserve"> </w:t>
      </w:r>
      <w:r>
        <w:tab/>
        <w:t>Santee-Cooper Promotion Commission</w:t>
      </w:r>
    </w:p>
    <w:p w14:paraId="5AA0BB53" w14:textId="77777777" w:rsidR="00F91BEF" w:rsidRDefault="00F91BEF" w:rsidP="00F91BEF">
      <w:r>
        <w:tab/>
        <w:t>Tourism Expenditure Review Board</w:t>
      </w:r>
    </w:p>
    <w:p w14:paraId="633F3F6F" w14:textId="77777777" w:rsidR="00F91BEF" w:rsidRDefault="00F91BEF" w:rsidP="00F91BEF">
      <w:r>
        <w:t xml:space="preserve"> </w:t>
      </w:r>
      <w:r>
        <w:tab/>
        <w:t>Regional Transportation Authorities</w:t>
      </w:r>
    </w:p>
    <w:p w14:paraId="0C716ED4" w14:textId="03E343DA" w:rsidR="00F91BEF" w:rsidRDefault="00F91BEF" w:rsidP="00F91BEF">
      <w:r>
        <w:tab/>
      </w:r>
      <w:r w:rsidR="00E71B7D">
        <w:tab/>
      </w:r>
      <w:r>
        <w:t>Lowcountry Regional Transportation Authority</w:t>
      </w:r>
    </w:p>
    <w:p w14:paraId="76B564E6" w14:textId="6F30F0C0" w:rsidR="00F91BEF" w:rsidRDefault="00F91BEF" w:rsidP="00F91BEF">
      <w:r>
        <w:tab/>
      </w:r>
      <w:r w:rsidR="00E71B7D">
        <w:tab/>
      </w:r>
      <w:r>
        <w:t>Santee Regional Transportation Authority</w:t>
      </w:r>
    </w:p>
    <w:p w14:paraId="27ECBA00" w14:textId="4390F042" w:rsidR="00F91BEF" w:rsidRDefault="00F91BEF" w:rsidP="00F91BEF">
      <w:r>
        <w:tab/>
      </w:r>
      <w:r w:rsidR="00E71B7D">
        <w:tab/>
      </w:r>
      <w:r>
        <w:t>Central Midlands Transportation Authority</w:t>
      </w:r>
    </w:p>
    <w:p w14:paraId="3FA861F3" w14:textId="2A5DED38" w:rsidR="00F91BEF" w:rsidRDefault="00F91BEF" w:rsidP="00F91BEF">
      <w:r>
        <w:tab/>
      </w:r>
      <w:r w:rsidR="00E71B7D">
        <w:tab/>
      </w:r>
      <w:r>
        <w:t>Charleston Area Transportation Authority</w:t>
      </w:r>
    </w:p>
    <w:p w14:paraId="39C279D9" w14:textId="70623DA1" w:rsidR="00F91BEF" w:rsidRDefault="00E71B7D" w:rsidP="00F91BEF">
      <w:r>
        <w:tab/>
      </w:r>
      <w:r w:rsidR="00F91BEF">
        <w:tab/>
        <w:t>Waccamaw Regional Transportation Authority</w:t>
      </w:r>
    </w:p>
    <w:p w14:paraId="74C95A1D" w14:textId="77777777" w:rsidR="00F91BEF" w:rsidRDefault="00F91BEF" w:rsidP="00F91BEF">
      <w:r>
        <w:tab/>
        <w:t>Lake Wylie Marine Commission</w:t>
      </w:r>
    </w:p>
    <w:p w14:paraId="6B92F408" w14:textId="77777777" w:rsidR="00F91BEF" w:rsidRDefault="00F91BEF" w:rsidP="00F91BEF">
      <w:r>
        <w:tab/>
        <w:t>Lake Wateree Marine Advisory Commission</w:t>
      </w:r>
    </w:p>
    <w:p w14:paraId="7FA8CD84" w14:textId="77777777" w:rsidR="00F91BEF" w:rsidRDefault="00F91BEF" w:rsidP="00F91BEF">
      <w:r>
        <w:tab/>
        <w:t>Lake Robinson Recreation Authority</w:t>
      </w:r>
    </w:p>
    <w:p w14:paraId="09E12F7A" w14:textId="77777777" w:rsidR="00F91BEF" w:rsidRDefault="00F91BEF" w:rsidP="00F91BEF">
      <w:r>
        <w:tab/>
        <w:t>Maritime Security Commission</w:t>
      </w:r>
    </w:p>
    <w:p w14:paraId="1EE70BCD" w14:textId="77777777" w:rsidR="00F91BEF" w:rsidRDefault="00F91BEF" w:rsidP="00F91BEF">
      <w:r>
        <w:tab/>
        <w:t>Savannah River Maritime Commission</w:t>
      </w:r>
    </w:p>
    <w:p w14:paraId="20BC7EF5" w14:textId="77777777" w:rsidR="00F91BEF" w:rsidRDefault="00F91BEF" w:rsidP="00F91BEF">
      <w:r>
        <w:tab/>
        <w:t>SC State Ports Authority</w:t>
      </w:r>
    </w:p>
    <w:p w14:paraId="7A5F3B6A" w14:textId="77777777" w:rsidR="00F91BEF" w:rsidRDefault="00F91BEF" w:rsidP="00F91BEF">
      <w:r>
        <w:tab/>
        <w:t>Dry Cleaning Advisory Council</w:t>
      </w:r>
    </w:p>
    <w:p w14:paraId="32775D7A" w14:textId="77777777" w:rsidR="00F91BEF" w:rsidRDefault="00F91BEF" w:rsidP="00F91BEF">
      <w:r>
        <w:tab/>
        <w:t>Francis Marion Trail Commission</w:t>
      </w:r>
    </w:p>
    <w:p w14:paraId="2849D07D" w14:textId="77777777" w:rsidR="00F91BEF" w:rsidRDefault="00F91BEF" w:rsidP="00F91BEF">
      <w:r>
        <w:tab/>
        <w:t>SC 911 Advisory Committee</w:t>
      </w:r>
    </w:p>
    <w:p w14:paraId="32D0039C" w14:textId="77777777" w:rsidR="00F91BEF" w:rsidRDefault="00F91BEF" w:rsidP="00F91BEF">
      <w:r>
        <w:tab/>
        <w:t xml:space="preserve">SC Public Service Authority </w:t>
      </w:r>
    </w:p>
    <w:p w14:paraId="712733FD" w14:textId="77777777" w:rsidR="00F91BEF" w:rsidRDefault="00F91BEF" w:rsidP="00F91BEF">
      <w:r>
        <w:tab/>
        <w:t>SC Research Authority</w:t>
      </w:r>
    </w:p>
    <w:p w14:paraId="08025338" w14:textId="77777777" w:rsidR="00F91BEF" w:rsidRDefault="00F91BEF" w:rsidP="00F91BEF">
      <w:r>
        <w:tab/>
        <w:t>Tobacco Settlement Revenue Management Authority</w:t>
      </w:r>
    </w:p>
    <w:p w14:paraId="5C3F4ACE" w14:textId="77777777" w:rsidR="00F91BEF" w:rsidRDefault="00F91BEF" w:rsidP="00F91BEF">
      <w:r>
        <w:tab/>
        <w:t>Tri-County Coliseum Commission</w:t>
      </w:r>
    </w:p>
    <w:p w14:paraId="0325BB46" w14:textId="77777777" w:rsidR="00F91BEF" w:rsidRDefault="00F91BEF" w:rsidP="00F91BEF">
      <w:r>
        <w:tab/>
        <w:t>Midlands Authority</w:t>
      </w:r>
    </w:p>
    <w:p w14:paraId="598E1843" w14:textId="77777777" w:rsidR="00F91BEF" w:rsidRPr="001E3CEF" w:rsidRDefault="00F91BEF" w:rsidP="00F91BEF">
      <w:r>
        <w:tab/>
        <w:t>Edisto Development Authority</w:t>
      </w:r>
    </w:p>
    <w:p w14:paraId="7222901E" w14:textId="77777777" w:rsidR="000C10BA" w:rsidRDefault="000C10BA" w:rsidP="000C10BA">
      <w:pPr>
        <w:keepNext/>
        <w:ind w:firstLine="0"/>
      </w:pPr>
    </w:p>
    <w:p w14:paraId="7BA0DFAA" w14:textId="192C3C0B" w:rsidR="000C10BA" w:rsidRDefault="000C10BA" w:rsidP="000C10BA">
      <w:bookmarkStart w:id="3" w:name="file_end11"/>
      <w:bookmarkEnd w:id="3"/>
      <w:r>
        <w:t>Received as information.</w:t>
      </w:r>
    </w:p>
    <w:p w14:paraId="5108253F" w14:textId="4089C504" w:rsidR="000C10BA" w:rsidRDefault="000C10BA" w:rsidP="000C10BA"/>
    <w:p w14:paraId="00581036" w14:textId="3ECC0F61" w:rsidR="000C10BA" w:rsidRDefault="000C10BA" w:rsidP="000C10BA">
      <w:pPr>
        <w:keepNext/>
        <w:jc w:val="center"/>
        <w:rPr>
          <w:b/>
        </w:rPr>
      </w:pPr>
      <w:r w:rsidRPr="000C10BA">
        <w:rPr>
          <w:b/>
        </w:rPr>
        <w:t>INVITATIONS</w:t>
      </w:r>
    </w:p>
    <w:p w14:paraId="41069878" w14:textId="77777777" w:rsidR="000C10BA" w:rsidRDefault="000C10BA" w:rsidP="000C10BA">
      <w:r>
        <w:t>On motion of Rep. STAVRINAKIS, with unanimous consent, the following were taken up for immediate consideration and accepted:</w:t>
      </w:r>
    </w:p>
    <w:p w14:paraId="5E1D63F1" w14:textId="77777777" w:rsidR="000C10BA" w:rsidRDefault="000C10BA" w:rsidP="000C10BA"/>
    <w:p w14:paraId="28900060" w14:textId="77777777" w:rsidR="000C10BA" w:rsidRPr="003B0FF4" w:rsidRDefault="000C10BA" w:rsidP="000C10BA">
      <w:pPr>
        <w:pStyle w:val="NoSpacing"/>
        <w:rPr>
          <w:rFonts w:ascii="Times New Roman" w:hAnsi="Times New Roman" w:cs="Times New Roman"/>
        </w:rPr>
      </w:pPr>
      <w:bookmarkStart w:id="4" w:name="file_start14"/>
      <w:bookmarkStart w:id="5" w:name="_Hlk120009031"/>
      <w:bookmarkEnd w:id="4"/>
      <w:r w:rsidRPr="003B0FF4">
        <w:rPr>
          <w:rFonts w:ascii="Times New Roman" w:hAnsi="Times New Roman" w:cs="Times New Roman"/>
        </w:rPr>
        <w:t>January 5, 2023</w:t>
      </w:r>
    </w:p>
    <w:p w14:paraId="376B24F6" w14:textId="77777777" w:rsidR="000C10BA" w:rsidRPr="003B0FF4" w:rsidRDefault="000C10BA" w:rsidP="000C10BA">
      <w:pPr>
        <w:pStyle w:val="NoSpacing"/>
        <w:rPr>
          <w:rFonts w:ascii="Times New Roman" w:hAnsi="Times New Roman" w:cs="Times New Roman"/>
        </w:rPr>
      </w:pPr>
      <w:r w:rsidRPr="003B0FF4">
        <w:rPr>
          <w:rFonts w:ascii="Times New Roman" w:hAnsi="Times New Roman" w:cs="Times New Roman"/>
        </w:rPr>
        <w:t>The Honorable Dennis Moss</w:t>
      </w:r>
    </w:p>
    <w:p w14:paraId="2475D327" w14:textId="77777777" w:rsidR="000C10BA" w:rsidRPr="003B0FF4" w:rsidRDefault="000C10BA" w:rsidP="000C10BA">
      <w:pPr>
        <w:pStyle w:val="NoSpacing"/>
        <w:rPr>
          <w:rFonts w:ascii="Times New Roman" w:hAnsi="Times New Roman" w:cs="Times New Roman"/>
        </w:rPr>
      </w:pPr>
      <w:r w:rsidRPr="003B0FF4">
        <w:rPr>
          <w:rFonts w:ascii="Times New Roman" w:hAnsi="Times New Roman" w:cs="Times New Roman"/>
        </w:rPr>
        <w:t>Chairman, House Invitations Committee</w:t>
      </w:r>
    </w:p>
    <w:p w14:paraId="57323437" w14:textId="5E8BA321" w:rsidR="000C10BA" w:rsidRPr="003B0FF4" w:rsidRDefault="00E71B7D" w:rsidP="000C10BA">
      <w:pPr>
        <w:pStyle w:val="NoSpacing"/>
        <w:rPr>
          <w:rFonts w:ascii="Times New Roman" w:hAnsi="Times New Roman" w:cs="Times New Roman"/>
        </w:rPr>
      </w:pPr>
      <w:r>
        <w:rPr>
          <w:rFonts w:ascii="Times New Roman" w:hAnsi="Times New Roman" w:cs="Times New Roman"/>
        </w:rPr>
        <w:t>503-A</w:t>
      </w:r>
      <w:r w:rsidR="000C10BA" w:rsidRPr="003B0FF4">
        <w:rPr>
          <w:rFonts w:ascii="Times New Roman" w:hAnsi="Times New Roman" w:cs="Times New Roman"/>
        </w:rPr>
        <w:t xml:space="preserve"> Blatt Building</w:t>
      </w:r>
    </w:p>
    <w:p w14:paraId="3C0A12E6" w14:textId="77777777" w:rsidR="000C10BA" w:rsidRPr="003B0FF4" w:rsidRDefault="000C10BA" w:rsidP="000C10BA">
      <w:pPr>
        <w:pStyle w:val="NoSpacing"/>
        <w:rPr>
          <w:rFonts w:ascii="Times New Roman" w:hAnsi="Times New Roman" w:cs="Times New Roman"/>
        </w:rPr>
      </w:pPr>
      <w:r w:rsidRPr="003B0FF4">
        <w:rPr>
          <w:rFonts w:ascii="Times New Roman" w:hAnsi="Times New Roman" w:cs="Times New Roman"/>
        </w:rPr>
        <w:t>Columbia, South Carolina 29201</w:t>
      </w:r>
    </w:p>
    <w:p w14:paraId="6983D120" w14:textId="77777777" w:rsidR="000C10BA" w:rsidRPr="003B0FF4" w:rsidRDefault="000C10BA" w:rsidP="000C10BA">
      <w:pPr>
        <w:pStyle w:val="NoSpacing"/>
        <w:rPr>
          <w:rFonts w:ascii="Times New Roman" w:hAnsi="Times New Roman" w:cs="Times New Roman"/>
          <w:b/>
        </w:rPr>
      </w:pPr>
    </w:p>
    <w:p w14:paraId="00FAB516" w14:textId="77777777" w:rsidR="000C10BA" w:rsidRPr="003B0FF4" w:rsidRDefault="000C10BA" w:rsidP="000C10BA">
      <w:pPr>
        <w:pStyle w:val="NoSpacing"/>
        <w:rPr>
          <w:rFonts w:ascii="Times New Roman" w:hAnsi="Times New Roman" w:cs="Times New Roman"/>
        </w:rPr>
      </w:pPr>
      <w:r w:rsidRPr="003B0FF4">
        <w:rPr>
          <w:rFonts w:ascii="Times New Roman" w:hAnsi="Times New Roman" w:cs="Times New Roman"/>
        </w:rPr>
        <w:t>Dear Chairman Moss:</w:t>
      </w:r>
    </w:p>
    <w:p w14:paraId="2D01B528" w14:textId="39081D6E" w:rsidR="000C10BA" w:rsidRPr="003B0FF4" w:rsidRDefault="000C10BA" w:rsidP="00E71B7D">
      <w:pPr>
        <w:pStyle w:val="NoSpacing"/>
        <w:jc w:val="both"/>
        <w:rPr>
          <w:rFonts w:ascii="Times New Roman" w:hAnsi="Times New Roman" w:cs="Times New Roman"/>
          <w:b/>
        </w:rPr>
      </w:pPr>
      <w:r w:rsidRPr="003B0FF4">
        <w:rPr>
          <w:rFonts w:ascii="Times New Roman" w:hAnsi="Times New Roman" w:cs="Times New Roman"/>
        </w:rPr>
        <w:t xml:space="preserve">On behalf of </w:t>
      </w:r>
      <w:r w:rsidR="00746C57">
        <w:rPr>
          <w:rFonts w:ascii="Times New Roman" w:hAnsi="Times New Roman" w:cs="Times New Roman"/>
        </w:rPr>
        <w:t xml:space="preserve">the </w:t>
      </w:r>
      <w:r w:rsidRPr="003B0FF4">
        <w:rPr>
          <w:rFonts w:ascii="Times New Roman" w:hAnsi="Times New Roman" w:cs="Times New Roman"/>
        </w:rPr>
        <w:t>South Carolina Bankers Association, the Members of the House of Representatives are invited to a Legislative Reception. This event will be held on Tuesday, January 10, 2023, from 6:00 p.m. - 8:00 p.m. at the Pastides Alumni Center.</w:t>
      </w:r>
    </w:p>
    <w:p w14:paraId="358F80CC" w14:textId="77777777" w:rsidR="000C10BA" w:rsidRPr="003B0FF4" w:rsidRDefault="000C10BA" w:rsidP="000C10BA">
      <w:pPr>
        <w:pStyle w:val="NoSpacing"/>
        <w:rPr>
          <w:rFonts w:ascii="Times New Roman" w:hAnsi="Times New Roman" w:cs="Times New Roman"/>
        </w:rPr>
      </w:pPr>
    </w:p>
    <w:p w14:paraId="5D4CD91A" w14:textId="77777777" w:rsidR="000C10BA" w:rsidRPr="003B0FF4" w:rsidRDefault="000C10BA" w:rsidP="000C10BA">
      <w:pPr>
        <w:pStyle w:val="NoSpacing"/>
        <w:rPr>
          <w:rFonts w:ascii="Times New Roman" w:hAnsi="Times New Roman" w:cs="Times New Roman"/>
        </w:rPr>
      </w:pPr>
      <w:r w:rsidRPr="003B0FF4">
        <w:rPr>
          <w:rFonts w:ascii="Times New Roman" w:hAnsi="Times New Roman" w:cs="Times New Roman"/>
        </w:rPr>
        <w:t>Sincerely,</w:t>
      </w:r>
    </w:p>
    <w:p w14:paraId="6831AB6F" w14:textId="4FF477D1" w:rsidR="000C10BA" w:rsidRPr="003B0FF4" w:rsidRDefault="00746C57" w:rsidP="000C10BA">
      <w:pPr>
        <w:pStyle w:val="NoSpacing"/>
        <w:rPr>
          <w:rFonts w:ascii="Times New Roman" w:hAnsi="Times New Roman" w:cs="Times New Roman"/>
        </w:rPr>
      </w:pPr>
      <w:r>
        <w:rPr>
          <w:rFonts w:ascii="Times New Roman" w:hAnsi="Times New Roman" w:cs="Times New Roman"/>
        </w:rPr>
        <w:t xml:space="preserve">E. </w:t>
      </w:r>
      <w:r w:rsidR="000C10BA" w:rsidRPr="003B0FF4">
        <w:rPr>
          <w:rFonts w:ascii="Times New Roman" w:hAnsi="Times New Roman" w:cs="Times New Roman"/>
        </w:rPr>
        <w:t>Anne Gillespie</w:t>
      </w:r>
    </w:p>
    <w:p w14:paraId="548ABE3B" w14:textId="77777777" w:rsidR="000C10BA" w:rsidRPr="003B0FF4" w:rsidRDefault="000C10BA" w:rsidP="000C10BA">
      <w:pPr>
        <w:pStyle w:val="NoSpacing"/>
        <w:rPr>
          <w:rFonts w:ascii="Times New Roman" w:hAnsi="Times New Roman" w:cs="Times New Roman"/>
        </w:rPr>
      </w:pPr>
      <w:r w:rsidRPr="003B0FF4">
        <w:rPr>
          <w:rFonts w:ascii="Times New Roman" w:hAnsi="Times New Roman" w:cs="Times New Roman"/>
        </w:rPr>
        <w:t>Senior Vice President</w:t>
      </w:r>
    </w:p>
    <w:p w14:paraId="69B0AF67" w14:textId="77777777" w:rsidR="000C10BA" w:rsidRPr="003B0FF4" w:rsidRDefault="000C10BA" w:rsidP="000C10BA">
      <w:pPr>
        <w:pStyle w:val="NoSpacing"/>
        <w:rPr>
          <w:rFonts w:ascii="Times New Roman" w:hAnsi="Times New Roman" w:cs="Times New Roman"/>
        </w:rPr>
      </w:pPr>
      <w:r w:rsidRPr="003B0FF4">
        <w:rPr>
          <w:rFonts w:ascii="Times New Roman" w:hAnsi="Times New Roman" w:cs="Times New Roman"/>
        </w:rPr>
        <w:t>South Carolina Bankers Association</w:t>
      </w:r>
      <w:bookmarkEnd w:id="5"/>
    </w:p>
    <w:p w14:paraId="3A45F7AE" w14:textId="77777777" w:rsidR="000C10BA" w:rsidRPr="003B0FF4" w:rsidRDefault="000C10BA" w:rsidP="000C10BA">
      <w:pPr>
        <w:pStyle w:val="NoSpacing"/>
        <w:rPr>
          <w:rFonts w:ascii="Times New Roman" w:hAnsi="Times New Roman" w:cs="Times New Roman"/>
        </w:rPr>
      </w:pPr>
    </w:p>
    <w:p w14:paraId="293BB251" w14:textId="77777777" w:rsidR="000C10BA" w:rsidRPr="003B0FF4" w:rsidRDefault="000C10BA" w:rsidP="000C10BA">
      <w:pPr>
        <w:pStyle w:val="NoSpacing"/>
        <w:rPr>
          <w:rFonts w:ascii="Times New Roman" w:hAnsi="Times New Roman" w:cs="Times New Roman"/>
        </w:rPr>
      </w:pPr>
      <w:r w:rsidRPr="003B0FF4">
        <w:rPr>
          <w:rFonts w:ascii="Times New Roman" w:hAnsi="Times New Roman" w:cs="Times New Roman"/>
        </w:rPr>
        <w:t>January 5, 2023</w:t>
      </w:r>
    </w:p>
    <w:p w14:paraId="72349AAD" w14:textId="77777777" w:rsidR="000C10BA" w:rsidRPr="003B0FF4" w:rsidRDefault="000C10BA" w:rsidP="000C10BA">
      <w:pPr>
        <w:pStyle w:val="NoSpacing"/>
        <w:rPr>
          <w:rFonts w:ascii="Times New Roman" w:hAnsi="Times New Roman" w:cs="Times New Roman"/>
        </w:rPr>
      </w:pPr>
      <w:r w:rsidRPr="003B0FF4">
        <w:rPr>
          <w:rFonts w:ascii="Times New Roman" w:hAnsi="Times New Roman" w:cs="Times New Roman"/>
        </w:rPr>
        <w:t>The Honorable Dennis Moss</w:t>
      </w:r>
    </w:p>
    <w:p w14:paraId="671EC31A" w14:textId="77777777" w:rsidR="000C10BA" w:rsidRPr="003B0FF4" w:rsidRDefault="000C10BA" w:rsidP="000C10BA">
      <w:pPr>
        <w:pStyle w:val="NoSpacing"/>
        <w:rPr>
          <w:rFonts w:ascii="Times New Roman" w:hAnsi="Times New Roman" w:cs="Times New Roman"/>
        </w:rPr>
      </w:pPr>
      <w:r w:rsidRPr="003B0FF4">
        <w:rPr>
          <w:rFonts w:ascii="Times New Roman" w:hAnsi="Times New Roman" w:cs="Times New Roman"/>
        </w:rPr>
        <w:t>Chairman, House Invitations Committee</w:t>
      </w:r>
    </w:p>
    <w:p w14:paraId="222F97C9" w14:textId="5D74DFBE" w:rsidR="000C10BA" w:rsidRPr="003B0FF4" w:rsidRDefault="00E71B7D" w:rsidP="000C10BA">
      <w:pPr>
        <w:pStyle w:val="NoSpacing"/>
        <w:rPr>
          <w:rFonts w:ascii="Times New Roman" w:hAnsi="Times New Roman" w:cs="Times New Roman"/>
        </w:rPr>
      </w:pPr>
      <w:r>
        <w:rPr>
          <w:rFonts w:ascii="Times New Roman" w:hAnsi="Times New Roman" w:cs="Times New Roman"/>
        </w:rPr>
        <w:t>503-A</w:t>
      </w:r>
      <w:r w:rsidR="000C10BA" w:rsidRPr="003B0FF4">
        <w:rPr>
          <w:rFonts w:ascii="Times New Roman" w:hAnsi="Times New Roman" w:cs="Times New Roman"/>
        </w:rPr>
        <w:t xml:space="preserve"> Blatt Building</w:t>
      </w:r>
    </w:p>
    <w:p w14:paraId="16DEBD9C" w14:textId="77777777" w:rsidR="000C10BA" w:rsidRPr="003B0FF4" w:rsidRDefault="000C10BA" w:rsidP="000C10BA">
      <w:pPr>
        <w:pStyle w:val="NoSpacing"/>
        <w:rPr>
          <w:rFonts w:ascii="Times New Roman" w:hAnsi="Times New Roman" w:cs="Times New Roman"/>
          <w:b/>
        </w:rPr>
      </w:pPr>
      <w:r w:rsidRPr="003B0FF4">
        <w:rPr>
          <w:rFonts w:ascii="Times New Roman" w:hAnsi="Times New Roman" w:cs="Times New Roman"/>
        </w:rPr>
        <w:t>Columbia, South Carolina 29201</w:t>
      </w:r>
    </w:p>
    <w:p w14:paraId="7A1CB700" w14:textId="77777777" w:rsidR="000C10BA" w:rsidRPr="003B0FF4" w:rsidRDefault="000C10BA" w:rsidP="000C10BA">
      <w:pPr>
        <w:pStyle w:val="NoSpacing"/>
        <w:rPr>
          <w:rFonts w:ascii="Times New Roman" w:hAnsi="Times New Roman" w:cs="Times New Roman"/>
        </w:rPr>
      </w:pPr>
    </w:p>
    <w:p w14:paraId="3AA57715" w14:textId="40AEA723" w:rsidR="000C10BA" w:rsidRPr="003B0FF4" w:rsidRDefault="00E71B7D" w:rsidP="000C10BA">
      <w:pPr>
        <w:pStyle w:val="NoSpacing"/>
        <w:rPr>
          <w:rFonts w:ascii="Times New Roman" w:hAnsi="Times New Roman" w:cs="Times New Roman"/>
        </w:rPr>
      </w:pPr>
      <w:r>
        <w:rPr>
          <w:rFonts w:ascii="Times New Roman" w:hAnsi="Times New Roman" w:cs="Times New Roman"/>
        </w:rPr>
        <w:br w:type="column"/>
      </w:r>
      <w:r w:rsidR="000C10BA" w:rsidRPr="003B0FF4">
        <w:rPr>
          <w:rFonts w:ascii="Times New Roman" w:hAnsi="Times New Roman" w:cs="Times New Roman"/>
        </w:rPr>
        <w:t>Dear Chairman Moss:</w:t>
      </w:r>
    </w:p>
    <w:p w14:paraId="78D632AC" w14:textId="77777777" w:rsidR="000C10BA" w:rsidRPr="003B0FF4" w:rsidRDefault="000C10BA" w:rsidP="00E71B7D">
      <w:pPr>
        <w:pStyle w:val="NoSpacing"/>
        <w:jc w:val="both"/>
        <w:rPr>
          <w:rFonts w:ascii="Times New Roman" w:hAnsi="Times New Roman" w:cs="Times New Roman"/>
          <w:b/>
        </w:rPr>
      </w:pPr>
      <w:r w:rsidRPr="003B0FF4">
        <w:rPr>
          <w:rFonts w:ascii="Times New Roman" w:hAnsi="Times New Roman" w:cs="Times New Roman"/>
        </w:rPr>
        <w:t>On behalf of The Riley Institute at Furman University, the Members of the House of Representatives are invited to a Legislative Dinner and Civic Awards Presentation. This event will be held on Tuesday, January 10, 2023, from 7:00 p.m. - 9:00 p.m. at the Columbia Metropolitan Convention Center.</w:t>
      </w:r>
    </w:p>
    <w:p w14:paraId="4C62ECB7" w14:textId="77777777" w:rsidR="000C10BA" w:rsidRPr="003B0FF4" w:rsidRDefault="000C10BA" w:rsidP="00E71B7D">
      <w:pPr>
        <w:pStyle w:val="NoSpacing"/>
        <w:jc w:val="both"/>
        <w:rPr>
          <w:rFonts w:ascii="Times New Roman" w:hAnsi="Times New Roman" w:cs="Times New Roman"/>
        </w:rPr>
      </w:pPr>
    </w:p>
    <w:p w14:paraId="0A20089E"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Sincerely,</w:t>
      </w:r>
    </w:p>
    <w:p w14:paraId="09F74A9A"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Dawn Brewer</w:t>
      </w:r>
    </w:p>
    <w:p w14:paraId="6EF5A812"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Smoak Public Relations</w:t>
      </w:r>
    </w:p>
    <w:p w14:paraId="613DA83B" w14:textId="77777777" w:rsidR="000C10BA" w:rsidRPr="003B0FF4" w:rsidRDefault="000C10BA" w:rsidP="00E71B7D">
      <w:pPr>
        <w:pStyle w:val="NoSpacing"/>
        <w:jc w:val="both"/>
        <w:rPr>
          <w:rFonts w:ascii="Times New Roman" w:hAnsi="Times New Roman" w:cs="Times New Roman"/>
        </w:rPr>
      </w:pPr>
    </w:p>
    <w:p w14:paraId="156BDCA4"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January 5, 2023</w:t>
      </w:r>
    </w:p>
    <w:p w14:paraId="65FC470F"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The Honorable Dennis Moss</w:t>
      </w:r>
    </w:p>
    <w:p w14:paraId="1A3EEF3B"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Chairman, House Invitations Committee</w:t>
      </w:r>
    </w:p>
    <w:p w14:paraId="7B6C69AB" w14:textId="2701E29B" w:rsidR="000C10BA" w:rsidRPr="003B0FF4" w:rsidRDefault="00E71B7D" w:rsidP="00E71B7D">
      <w:pPr>
        <w:pStyle w:val="NoSpacing"/>
        <w:jc w:val="both"/>
        <w:rPr>
          <w:rFonts w:ascii="Times New Roman" w:hAnsi="Times New Roman" w:cs="Times New Roman"/>
        </w:rPr>
      </w:pPr>
      <w:r>
        <w:rPr>
          <w:rFonts w:ascii="Times New Roman" w:hAnsi="Times New Roman" w:cs="Times New Roman"/>
        </w:rPr>
        <w:t>503-A</w:t>
      </w:r>
      <w:r w:rsidR="000C10BA" w:rsidRPr="003B0FF4">
        <w:rPr>
          <w:rFonts w:ascii="Times New Roman" w:hAnsi="Times New Roman" w:cs="Times New Roman"/>
        </w:rPr>
        <w:t xml:space="preserve"> Blatt Building</w:t>
      </w:r>
    </w:p>
    <w:p w14:paraId="091ED104" w14:textId="77777777" w:rsidR="000C10BA" w:rsidRPr="003B0FF4" w:rsidRDefault="000C10BA" w:rsidP="00E71B7D">
      <w:pPr>
        <w:pStyle w:val="NoSpacing"/>
        <w:jc w:val="both"/>
        <w:rPr>
          <w:rFonts w:ascii="Times New Roman" w:hAnsi="Times New Roman" w:cs="Times New Roman"/>
          <w:b/>
        </w:rPr>
      </w:pPr>
      <w:r w:rsidRPr="003B0FF4">
        <w:rPr>
          <w:rFonts w:ascii="Times New Roman" w:hAnsi="Times New Roman" w:cs="Times New Roman"/>
        </w:rPr>
        <w:t>Columbia, South Carolina 29201</w:t>
      </w:r>
    </w:p>
    <w:p w14:paraId="7E453EB9" w14:textId="77777777" w:rsidR="000C10BA" w:rsidRPr="003B0FF4" w:rsidRDefault="000C10BA" w:rsidP="00E71B7D">
      <w:pPr>
        <w:pStyle w:val="NoSpacing"/>
        <w:jc w:val="both"/>
        <w:rPr>
          <w:rFonts w:ascii="Times New Roman" w:hAnsi="Times New Roman" w:cs="Times New Roman"/>
        </w:rPr>
      </w:pPr>
    </w:p>
    <w:p w14:paraId="418428DB"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Dear Chairman Moss:</w:t>
      </w:r>
    </w:p>
    <w:p w14:paraId="062037E6" w14:textId="6B9808B5"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 xml:space="preserve">On behalf of </w:t>
      </w:r>
      <w:bookmarkStart w:id="6" w:name="_Hlk118197161"/>
      <w:r w:rsidR="00746C57">
        <w:rPr>
          <w:rFonts w:ascii="Times New Roman" w:hAnsi="Times New Roman" w:cs="Times New Roman"/>
        </w:rPr>
        <w:t xml:space="preserve">the </w:t>
      </w:r>
      <w:r w:rsidRPr="003B0FF4">
        <w:rPr>
          <w:rFonts w:ascii="Times New Roman" w:hAnsi="Times New Roman" w:cs="Times New Roman"/>
        </w:rPr>
        <w:t xml:space="preserve">Bleeding Disorders Association of South Carolina, </w:t>
      </w:r>
      <w:bookmarkEnd w:id="6"/>
      <w:r w:rsidRPr="003B0FF4">
        <w:rPr>
          <w:rFonts w:ascii="Times New Roman" w:hAnsi="Times New Roman" w:cs="Times New Roman"/>
        </w:rPr>
        <w:t xml:space="preserve">the Members of the House of Representatives and their Staff are invited to a Legislative Breakfast. This event will be held on Thursday, January 12, 2023, from 8:00 a.m. - 10:00 a.m. </w:t>
      </w:r>
      <w:bookmarkStart w:id="7" w:name="_Hlk124322777"/>
      <w:r w:rsidRPr="003B0FF4">
        <w:rPr>
          <w:rFonts w:ascii="Times New Roman" w:hAnsi="Times New Roman" w:cs="Times New Roman"/>
        </w:rPr>
        <w:t xml:space="preserve">in </w:t>
      </w:r>
      <w:r w:rsidR="00E71B7D">
        <w:rPr>
          <w:rFonts w:ascii="Times New Roman" w:hAnsi="Times New Roman" w:cs="Times New Roman"/>
        </w:rPr>
        <w:t xml:space="preserve">Room </w:t>
      </w:r>
      <w:r w:rsidRPr="003B0FF4">
        <w:rPr>
          <w:rFonts w:ascii="Times New Roman" w:hAnsi="Times New Roman" w:cs="Times New Roman"/>
        </w:rPr>
        <w:t>112</w:t>
      </w:r>
      <w:r w:rsidR="00E71B7D">
        <w:rPr>
          <w:rFonts w:ascii="Times New Roman" w:hAnsi="Times New Roman" w:cs="Times New Roman"/>
        </w:rPr>
        <w:t xml:space="preserve">, </w:t>
      </w:r>
      <w:r w:rsidRPr="003B0FF4">
        <w:rPr>
          <w:rFonts w:ascii="Times New Roman" w:hAnsi="Times New Roman" w:cs="Times New Roman"/>
        </w:rPr>
        <w:t>Blatt</w:t>
      </w:r>
      <w:r w:rsidR="00E71B7D">
        <w:rPr>
          <w:rFonts w:ascii="Times New Roman" w:hAnsi="Times New Roman" w:cs="Times New Roman"/>
        </w:rPr>
        <w:t xml:space="preserve"> Building</w:t>
      </w:r>
      <w:bookmarkEnd w:id="7"/>
      <w:r w:rsidRPr="003B0FF4">
        <w:rPr>
          <w:rFonts w:ascii="Times New Roman" w:hAnsi="Times New Roman" w:cs="Times New Roman"/>
        </w:rPr>
        <w:t>.</w:t>
      </w:r>
    </w:p>
    <w:p w14:paraId="1D0D19F8" w14:textId="77777777" w:rsidR="000C10BA" w:rsidRPr="003B0FF4" w:rsidRDefault="000C10BA" w:rsidP="00E71B7D">
      <w:pPr>
        <w:pStyle w:val="NoSpacing"/>
        <w:jc w:val="both"/>
        <w:rPr>
          <w:rFonts w:ascii="Times New Roman" w:hAnsi="Times New Roman" w:cs="Times New Roman"/>
        </w:rPr>
      </w:pPr>
    </w:p>
    <w:p w14:paraId="1AAA0767"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Sincerely,</w:t>
      </w:r>
    </w:p>
    <w:p w14:paraId="07EAB8C3" w14:textId="77777777" w:rsidR="000C10BA" w:rsidRPr="003B0FF4" w:rsidRDefault="000C10BA" w:rsidP="00E71B7D">
      <w:pPr>
        <w:ind w:firstLine="0"/>
      </w:pPr>
      <w:r w:rsidRPr="003B0FF4">
        <w:t>Suzanne Martin, Executive Director</w:t>
      </w:r>
    </w:p>
    <w:p w14:paraId="52BEC91C" w14:textId="77777777" w:rsidR="000C10BA" w:rsidRPr="003B0FF4" w:rsidRDefault="000C10BA" w:rsidP="00E71B7D">
      <w:pPr>
        <w:ind w:firstLine="0"/>
      </w:pPr>
      <w:r w:rsidRPr="003B0FF4">
        <w:t>Bleeding Disorders Association of South Carolina</w:t>
      </w:r>
    </w:p>
    <w:p w14:paraId="7C3620D1" w14:textId="77777777" w:rsidR="000C10BA" w:rsidRPr="003B0FF4" w:rsidRDefault="000C10BA" w:rsidP="00E71B7D">
      <w:pPr>
        <w:ind w:firstLine="0"/>
      </w:pPr>
    </w:p>
    <w:p w14:paraId="4395F679"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January 5, 2023</w:t>
      </w:r>
    </w:p>
    <w:p w14:paraId="6B1D663B"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The Honorable Dennis Moss</w:t>
      </w:r>
    </w:p>
    <w:p w14:paraId="61E7E350"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Chairman, House Invitations Committee</w:t>
      </w:r>
    </w:p>
    <w:p w14:paraId="180853E6" w14:textId="6F19576C" w:rsidR="000C10BA" w:rsidRPr="003B0FF4" w:rsidRDefault="00E71B7D" w:rsidP="00E71B7D">
      <w:pPr>
        <w:pStyle w:val="NoSpacing"/>
        <w:jc w:val="both"/>
        <w:rPr>
          <w:rFonts w:ascii="Times New Roman" w:hAnsi="Times New Roman" w:cs="Times New Roman"/>
        </w:rPr>
      </w:pPr>
      <w:r>
        <w:rPr>
          <w:rFonts w:ascii="Times New Roman" w:hAnsi="Times New Roman" w:cs="Times New Roman"/>
        </w:rPr>
        <w:t>503-A</w:t>
      </w:r>
      <w:r w:rsidR="000C10BA" w:rsidRPr="003B0FF4">
        <w:rPr>
          <w:rFonts w:ascii="Times New Roman" w:hAnsi="Times New Roman" w:cs="Times New Roman"/>
        </w:rPr>
        <w:t xml:space="preserve"> Blatt Building</w:t>
      </w:r>
    </w:p>
    <w:p w14:paraId="12875E3F" w14:textId="77777777" w:rsidR="000C10BA" w:rsidRPr="003B0FF4" w:rsidRDefault="000C10BA" w:rsidP="00E71B7D">
      <w:pPr>
        <w:pStyle w:val="NoSpacing"/>
        <w:jc w:val="both"/>
        <w:rPr>
          <w:rFonts w:ascii="Times New Roman" w:hAnsi="Times New Roman" w:cs="Times New Roman"/>
          <w:b/>
        </w:rPr>
      </w:pPr>
      <w:r w:rsidRPr="003B0FF4">
        <w:rPr>
          <w:rFonts w:ascii="Times New Roman" w:hAnsi="Times New Roman" w:cs="Times New Roman"/>
        </w:rPr>
        <w:t>Columbia, South Carolina 29201</w:t>
      </w:r>
    </w:p>
    <w:p w14:paraId="6E37597F" w14:textId="77777777" w:rsidR="000C10BA" w:rsidRPr="003B0FF4" w:rsidRDefault="000C10BA" w:rsidP="00E71B7D">
      <w:pPr>
        <w:pStyle w:val="NoSpacing"/>
        <w:jc w:val="both"/>
        <w:rPr>
          <w:rFonts w:ascii="Times New Roman" w:hAnsi="Times New Roman" w:cs="Times New Roman"/>
        </w:rPr>
      </w:pPr>
    </w:p>
    <w:p w14:paraId="5C714955"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Dear Chairman Moss:</w:t>
      </w:r>
    </w:p>
    <w:p w14:paraId="7038A05F" w14:textId="07D5AEC1"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On behalf of</w:t>
      </w:r>
      <w:r w:rsidR="00746C57">
        <w:rPr>
          <w:rFonts w:ascii="Times New Roman" w:hAnsi="Times New Roman" w:cs="Times New Roman"/>
        </w:rPr>
        <w:t xml:space="preserve"> the</w:t>
      </w:r>
      <w:r w:rsidRPr="003B0FF4">
        <w:rPr>
          <w:rFonts w:ascii="Times New Roman" w:hAnsi="Times New Roman" w:cs="Times New Roman"/>
        </w:rPr>
        <w:t xml:space="preserve"> </w:t>
      </w:r>
      <w:bookmarkStart w:id="8" w:name="_Hlk118197473"/>
      <w:r w:rsidRPr="003B0FF4">
        <w:rPr>
          <w:rFonts w:ascii="Times New Roman" w:hAnsi="Times New Roman" w:cs="Times New Roman"/>
        </w:rPr>
        <w:t xml:space="preserve">South Carolina Craft Distillers Guild, </w:t>
      </w:r>
      <w:bookmarkEnd w:id="8"/>
      <w:r w:rsidRPr="003B0FF4">
        <w:rPr>
          <w:rFonts w:ascii="Times New Roman" w:hAnsi="Times New Roman" w:cs="Times New Roman"/>
        </w:rPr>
        <w:t>the Members of the House of Representatives and their Staff are invited to a Legislative Reception. This event will be held on Tuesday, January 17, 2023, from 6:00 p.m. - 8:00 p.m. at Bourbon Lounge and Courtyard,</w:t>
      </w:r>
      <w:r w:rsidR="00E71B7D">
        <w:rPr>
          <w:rFonts w:ascii="Times New Roman" w:hAnsi="Times New Roman" w:cs="Times New Roman"/>
        </w:rPr>
        <w:t xml:space="preserve"> </w:t>
      </w:r>
      <w:r w:rsidRPr="003B0FF4">
        <w:rPr>
          <w:rFonts w:ascii="Times New Roman" w:hAnsi="Times New Roman" w:cs="Times New Roman"/>
        </w:rPr>
        <w:t>1214 Main Street.</w:t>
      </w:r>
    </w:p>
    <w:p w14:paraId="476D6029" w14:textId="77777777" w:rsidR="000C10BA" w:rsidRPr="003B0FF4" w:rsidRDefault="000C10BA" w:rsidP="00E71B7D">
      <w:pPr>
        <w:pStyle w:val="NoSpacing"/>
        <w:jc w:val="both"/>
        <w:rPr>
          <w:rFonts w:ascii="Times New Roman" w:hAnsi="Times New Roman" w:cs="Times New Roman"/>
        </w:rPr>
      </w:pPr>
    </w:p>
    <w:p w14:paraId="4A0EEFD1" w14:textId="0235430F" w:rsidR="000C10BA" w:rsidRPr="003B0FF4" w:rsidRDefault="00E71B7D" w:rsidP="00E71B7D">
      <w:pPr>
        <w:pStyle w:val="NoSpacing"/>
        <w:jc w:val="both"/>
        <w:rPr>
          <w:rFonts w:ascii="Times New Roman" w:hAnsi="Times New Roman" w:cs="Times New Roman"/>
        </w:rPr>
      </w:pPr>
      <w:r>
        <w:rPr>
          <w:rFonts w:ascii="Times New Roman" w:hAnsi="Times New Roman" w:cs="Times New Roman"/>
        </w:rPr>
        <w:br w:type="column"/>
      </w:r>
      <w:r w:rsidR="000C10BA" w:rsidRPr="003B0FF4">
        <w:rPr>
          <w:rFonts w:ascii="Times New Roman" w:hAnsi="Times New Roman" w:cs="Times New Roman"/>
        </w:rPr>
        <w:t>Sincerely,</w:t>
      </w:r>
    </w:p>
    <w:p w14:paraId="3A13067C" w14:textId="77777777" w:rsidR="000C10BA" w:rsidRPr="003B0FF4" w:rsidRDefault="000C10BA" w:rsidP="00E71B7D">
      <w:pPr>
        <w:ind w:firstLine="0"/>
      </w:pPr>
      <w:r w:rsidRPr="003B0FF4">
        <w:t>Scott Blackwell, President</w:t>
      </w:r>
    </w:p>
    <w:p w14:paraId="06EC898F" w14:textId="77777777" w:rsidR="000C10BA" w:rsidRPr="003B0FF4" w:rsidRDefault="000C10BA" w:rsidP="00E71B7D">
      <w:pPr>
        <w:ind w:firstLine="0"/>
      </w:pPr>
      <w:r w:rsidRPr="003B0FF4">
        <w:t>South Carolina Craft Distillers Guild</w:t>
      </w:r>
    </w:p>
    <w:p w14:paraId="3B65E381" w14:textId="77777777" w:rsidR="000C10BA" w:rsidRPr="003B0FF4" w:rsidRDefault="000C10BA" w:rsidP="00E71B7D">
      <w:pPr>
        <w:ind w:firstLine="0"/>
      </w:pPr>
    </w:p>
    <w:p w14:paraId="4ED59A50"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January 5, 2023</w:t>
      </w:r>
    </w:p>
    <w:p w14:paraId="738DCFB8"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The Honorable Dennis Moss</w:t>
      </w:r>
    </w:p>
    <w:p w14:paraId="2266ABD3"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Chairman, House Invitations Committee</w:t>
      </w:r>
    </w:p>
    <w:p w14:paraId="57DA795E" w14:textId="1F9EC15F" w:rsidR="000C10BA" w:rsidRPr="003B0FF4" w:rsidRDefault="00E71B7D" w:rsidP="00E71B7D">
      <w:pPr>
        <w:pStyle w:val="NoSpacing"/>
        <w:jc w:val="both"/>
        <w:rPr>
          <w:rFonts w:ascii="Times New Roman" w:hAnsi="Times New Roman" w:cs="Times New Roman"/>
        </w:rPr>
      </w:pPr>
      <w:r>
        <w:rPr>
          <w:rFonts w:ascii="Times New Roman" w:hAnsi="Times New Roman" w:cs="Times New Roman"/>
        </w:rPr>
        <w:t>503-A</w:t>
      </w:r>
      <w:r w:rsidR="000C10BA" w:rsidRPr="003B0FF4">
        <w:rPr>
          <w:rFonts w:ascii="Times New Roman" w:hAnsi="Times New Roman" w:cs="Times New Roman"/>
        </w:rPr>
        <w:t xml:space="preserve"> Blatt Building</w:t>
      </w:r>
    </w:p>
    <w:p w14:paraId="736F026E" w14:textId="77777777" w:rsidR="000C10BA" w:rsidRPr="003B0FF4" w:rsidRDefault="000C10BA" w:rsidP="00E71B7D">
      <w:pPr>
        <w:pStyle w:val="NoSpacing"/>
        <w:jc w:val="both"/>
        <w:rPr>
          <w:rFonts w:ascii="Times New Roman" w:hAnsi="Times New Roman" w:cs="Times New Roman"/>
          <w:b/>
        </w:rPr>
      </w:pPr>
      <w:r w:rsidRPr="003B0FF4">
        <w:rPr>
          <w:rFonts w:ascii="Times New Roman" w:hAnsi="Times New Roman" w:cs="Times New Roman"/>
        </w:rPr>
        <w:t>Columbia, South Carolina 29201</w:t>
      </w:r>
    </w:p>
    <w:p w14:paraId="04BD3CC3" w14:textId="77777777" w:rsidR="000C10BA" w:rsidRPr="003B0FF4" w:rsidRDefault="000C10BA" w:rsidP="00E71B7D">
      <w:pPr>
        <w:pStyle w:val="NoSpacing"/>
        <w:jc w:val="both"/>
        <w:rPr>
          <w:rFonts w:ascii="Times New Roman" w:hAnsi="Times New Roman" w:cs="Times New Roman"/>
        </w:rPr>
      </w:pPr>
    </w:p>
    <w:p w14:paraId="6AD0AF9F"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Dear Chairman Moss:</w:t>
      </w:r>
    </w:p>
    <w:p w14:paraId="62EE5C19"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On behalf of Lexington County, the Members of the House of Representatives and their Staff are invited to a Legislative Reception. This event will be held on Tuesday, January 17, 2023, from 7:00 p.m. - 9:00 p.m. at the Columbia Convention Center.</w:t>
      </w:r>
    </w:p>
    <w:p w14:paraId="6D50164D" w14:textId="77777777" w:rsidR="000C10BA" w:rsidRPr="003B0FF4" w:rsidRDefault="000C10BA" w:rsidP="00E71B7D">
      <w:pPr>
        <w:pStyle w:val="NoSpacing"/>
        <w:jc w:val="both"/>
        <w:rPr>
          <w:rFonts w:ascii="Times New Roman" w:hAnsi="Times New Roman" w:cs="Times New Roman"/>
        </w:rPr>
      </w:pPr>
    </w:p>
    <w:p w14:paraId="34748567"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Sincerely,</w:t>
      </w:r>
    </w:p>
    <w:p w14:paraId="752E9CF4" w14:textId="77777777" w:rsidR="000C10BA" w:rsidRPr="003B0FF4" w:rsidRDefault="000C10BA" w:rsidP="00E71B7D">
      <w:pPr>
        <w:ind w:firstLine="0"/>
      </w:pPr>
      <w:r w:rsidRPr="003B0FF4">
        <w:t>Annie Wilson</w:t>
      </w:r>
    </w:p>
    <w:p w14:paraId="184822FF" w14:textId="2E709D35" w:rsidR="000C10BA" w:rsidRPr="003B0FF4" w:rsidRDefault="000A46F8" w:rsidP="00E71B7D">
      <w:pPr>
        <w:ind w:firstLine="0"/>
      </w:pPr>
      <w:r w:rsidRPr="003B0FF4">
        <w:t>Capcom</w:t>
      </w:r>
      <w:r w:rsidR="000C10BA" w:rsidRPr="003B0FF4">
        <w:t xml:space="preserve"> SC for Lexington County</w:t>
      </w:r>
    </w:p>
    <w:p w14:paraId="227348E9" w14:textId="77777777" w:rsidR="000C10BA" w:rsidRPr="003B0FF4" w:rsidRDefault="000C10BA" w:rsidP="00E71B7D">
      <w:pPr>
        <w:ind w:firstLine="0"/>
      </w:pPr>
    </w:p>
    <w:p w14:paraId="3BC0D5EE" w14:textId="77777777" w:rsidR="000C10BA" w:rsidRPr="003B0FF4" w:rsidRDefault="000C10BA" w:rsidP="00E71B7D">
      <w:pPr>
        <w:pStyle w:val="NoSpacing"/>
        <w:jc w:val="both"/>
        <w:rPr>
          <w:rFonts w:ascii="Times New Roman" w:hAnsi="Times New Roman" w:cs="Times New Roman"/>
        </w:rPr>
      </w:pPr>
      <w:bookmarkStart w:id="9" w:name="_Hlk118198018"/>
      <w:r w:rsidRPr="003B0FF4">
        <w:rPr>
          <w:rFonts w:ascii="Times New Roman" w:hAnsi="Times New Roman" w:cs="Times New Roman"/>
        </w:rPr>
        <w:t>January 5, 2023</w:t>
      </w:r>
    </w:p>
    <w:p w14:paraId="6FDBE9A5"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The Honorable Dennis Moss</w:t>
      </w:r>
    </w:p>
    <w:p w14:paraId="629F4524"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Chairman, House Invitations Committee</w:t>
      </w:r>
    </w:p>
    <w:p w14:paraId="132C6CFE" w14:textId="7A6739C7" w:rsidR="000C10BA" w:rsidRPr="003B0FF4" w:rsidRDefault="00E71B7D" w:rsidP="00E71B7D">
      <w:pPr>
        <w:pStyle w:val="NoSpacing"/>
        <w:jc w:val="both"/>
        <w:rPr>
          <w:rFonts w:ascii="Times New Roman" w:hAnsi="Times New Roman" w:cs="Times New Roman"/>
        </w:rPr>
      </w:pPr>
      <w:r>
        <w:rPr>
          <w:rFonts w:ascii="Times New Roman" w:hAnsi="Times New Roman" w:cs="Times New Roman"/>
        </w:rPr>
        <w:t>503-A</w:t>
      </w:r>
      <w:r w:rsidR="000C10BA" w:rsidRPr="003B0FF4">
        <w:rPr>
          <w:rFonts w:ascii="Times New Roman" w:hAnsi="Times New Roman" w:cs="Times New Roman"/>
        </w:rPr>
        <w:t xml:space="preserve"> Blatt Building</w:t>
      </w:r>
    </w:p>
    <w:p w14:paraId="2A5E09DE" w14:textId="77777777" w:rsidR="000C10BA" w:rsidRPr="003B0FF4" w:rsidRDefault="000C10BA" w:rsidP="00E71B7D">
      <w:pPr>
        <w:pStyle w:val="NoSpacing"/>
        <w:jc w:val="both"/>
        <w:rPr>
          <w:rFonts w:ascii="Times New Roman" w:hAnsi="Times New Roman" w:cs="Times New Roman"/>
          <w:b/>
        </w:rPr>
      </w:pPr>
      <w:r w:rsidRPr="003B0FF4">
        <w:rPr>
          <w:rFonts w:ascii="Times New Roman" w:hAnsi="Times New Roman" w:cs="Times New Roman"/>
        </w:rPr>
        <w:t>Columbia, South Carolina 29201</w:t>
      </w:r>
    </w:p>
    <w:p w14:paraId="74AD48F6" w14:textId="77777777" w:rsidR="000C10BA" w:rsidRPr="003B0FF4" w:rsidRDefault="000C10BA" w:rsidP="00E71B7D">
      <w:pPr>
        <w:pStyle w:val="NoSpacing"/>
        <w:jc w:val="both"/>
        <w:rPr>
          <w:rFonts w:ascii="Times New Roman" w:hAnsi="Times New Roman" w:cs="Times New Roman"/>
        </w:rPr>
      </w:pPr>
    </w:p>
    <w:p w14:paraId="36D4F1DD"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Dear Chairman Moss:</w:t>
      </w:r>
    </w:p>
    <w:p w14:paraId="224F85BA" w14:textId="2C66D845"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On behalf of</w:t>
      </w:r>
      <w:r w:rsidR="00746C57">
        <w:rPr>
          <w:rFonts w:ascii="Times New Roman" w:hAnsi="Times New Roman" w:cs="Times New Roman"/>
        </w:rPr>
        <w:t xml:space="preserve"> the</w:t>
      </w:r>
      <w:r w:rsidRPr="003B0FF4">
        <w:rPr>
          <w:rFonts w:ascii="Times New Roman" w:hAnsi="Times New Roman" w:cs="Times New Roman"/>
        </w:rPr>
        <w:t xml:space="preserve"> </w:t>
      </w:r>
      <w:bookmarkStart w:id="10" w:name="_Hlk118197978"/>
      <w:r w:rsidRPr="003B0FF4">
        <w:rPr>
          <w:rFonts w:ascii="Times New Roman" w:hAnsi="Times New Roman" w:cs="Times New Roman"/>
        </w:rPr>
        <w:t xml:space="preserve">SOUTH CAROLINA DREAM TEAM Social Justice Coalition, </w:t>
      </w:r>
      <w:bookmarkEnd w:id="10"/>
      <w:r w:rsidRPr="003B0FF4">
        <w:rPr>
          <w:rFonts w:ascii="Times New Roman" w:hAnsi="Times New Roman" w:cs="Times New Roman"/>
        </w:rPr>
        <w:t>the Members of the House of Representatives and their Staff are invited to a Legislative Breakfast. This event will be held on Wednesday, January 18, 2023, from 8:00 a.m. - 10:00 a.m. in</w:t>
      </w:r>
      <w:r w:rsidR="00E71B7D" w:rsidRPr="003B0FF4">
        <w:rPr>
          <w:rFonts w:ascii="Times New Roman" w:hAnsi="Times New Roman" w:cs="Times New Roman"/>
        </w:rPr>
        <w:t xml:space="preserve"> </w:t>
      </w:r>
      <w:r w:rsidR="00E71B7D">
        <w:rPr>
          <w:rFonts w:ascii="Times New Roman" w:hAnsi="Times New Roman" w:cs="Times New Roman"/>
        </w:rPr>
        <w:t xml:space="preserve">Room </w:t>
      </w:r>
      <w:r w:rsidR="00E71B7D" w:rsidRPr="003B0FF4">
        <w:rPr>
          <w:rFonts w:ascii="Times New Roman" w:hAnsi="Times New Roman" w:cs="Times New Roman"/>
        </w:rPr>
        <w:t>112</w:t>
      </w:r>
      <w:r w:rsidR="00E71B7D">
        <w:rPr>
          <w:rFonts w:ascii="Times New Roman" w:hAnsi="Times New Roman" w:cs="Times New Roman"/>
        </w:rPr>
        <w:t xml:space="preserve">, </w:t>
      </w:r>
      <w:r w:rsidR="00E71B7D" w:rsidRPr="003B0FF4">
        <w:rPr>
          <w:rFonts w:ascii="Times New Roman" w:hAnsi="Times New Roman" w:cs="Times New Roman"/>
        </w:rPr>
        <w:t>Blatt</w:t>
      </w:r>
      <w:r w:rsidR="00E71B7D">
        <w:rPr>
          <w:rFonts w:ascii="Times New Roman" w:hAnsi="Times New Roman" w:cs="Times New Roman"/>
        </w:rPr>
        <w:t xml:space="preserve"> Building</w:t>
      </w:r>
      <w:r w:rsidRPr="003B0FF4">
        <w:rPr>
          <w:rFonts w:ascii="Times New Roman" w:hAnsi="Times New Roman" w:cs="Times New Roman"/>
        </w:rPr>
        <w:t>.</w:t>
      </w:r>
    </w:p>
    <w:p w14:paraId="5FC9ED43" w14:textId="77777777" w:rsidR="000C10BA" w:rsidRPr="003B0FF4" w:rsidRDefault="000C10BA" w:rsidP="00E71B7D">
      <w:pPr>
        <w:pStyle w:val="NoSpacing"/>
        <w:jc w:val="both"/>
        <w:rPr>
          <w:rFonts w:ascii="Times New Roman" w:hAnsi="Times New Roman" w:cs="Times New Roman"/>
        </w:rPr>
      </w:pPr>
    </w:p>
    <w:p w14:paraId="60A0021F"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Sincerely,</w:t>
      </w:r>
    </w:p>
    <w:p w14:paraId="757E56D8" w14:textId="77777777" w:rsidR="000C10BA" w:rsidRPr="003B0FF4" w:rsidRDefault="000C10BA" w:rsidP="00E71B7D">
      <w:pPr>
        <w:ind w:firstLine="0"/>
      </w:pPr>
      <w:r w:rsidRPr="003B0FF4">
        <w:t>Veronica Brisco</w:t>
      </w:r>
    </w:p>
    <w:p w14:paraId="0AD698C7" w14:textId="77777777" w:rsidR="000C10BA" w:rsidRPr="003B0FF4" w:rsidRDefault="000C10BA" w:rsidP="00E71B7D">
      <w:pPr>
        <w:ind w:firstLine="0"/>
      </w:pPr>
      <w:r w:rsidRPr="003B0FF4">
        <w:t>SOUTH CAROLINA DREAM TEAM Social Justice Coalition</w:t>
      </w:r>
      <w:bookmarkEnd w:id="9"/>
    </w:p>
    <w:p w14:paraId="65AFCAF4" w14:textId="77777777" w:rsidR="000C10BA" w:rsidRPr="003B0FF4" w:rsidRDefault="000C10BA" w:rsidP="00E71B7D">
      <w:pPr>
        <w:ind w:firstLine="0"/>
      </w:pPr>
    </w:p>
    <w:p w14:paraId="2409E97B"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January 5, 2023</w:t>
      </w:r>
    </w:p>
    <w:p w14:paraId="2B4ECA4F"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The Honorable Dennis Moss</w:t>
      </w:r>
    </w:p>
    <w:p w14:paraId="08B3FC23" w14:textId="3A3E7025" w:rsidR="00E71B7D" w:rsidRDefault="000C10BA" w:rsidP="00E71B7D">
      <w:pPr>
        <w:pStyle w:val="NoSpacing"/>
        <w:jc w:val="both"/>
        <w:rPr>
          <w:rFonts w:ascii="Times New Roman" w:hAnsi="Times New Roman" w:cs="Times New Roman"/>
        </w:rPr>
      </w:pPr>
      <w:r w:rsidRPr="003B0FF4">
        <w:rPr>
          <w:rFonts w:ascii="Times New Roman" w:hAnsi="Times New Roman" w:cs="Times New Roman"/>
        </w:rPr>
        <w:t>Chairman, House Invitations Committee</w:t>
      </w:r>
    </w:p>
    <w:p w14:paraId="7BDC9078" w14:textId="314BD345" w:rsidR="000C10BA" w:rsidRPr="003B0FF4" w:rsidRDefault="00E71B7D" w:rsidP="00E71B7D">
      <w:pPr>
        <w:pStyle w:val="NoSpacing"/>
        <w:jc w:val="both"/>
        <w:rPr>
          <w:rFonts w:ascii="Times New Roman" w:hAnsi="Times New Roman" w:cs="Times New Roman"/>
        </w:rPr>
      </w:pPr>
      <w:r>
        <w:rPr>
          <w:rFonts w:ascii="Times New Roman" w:hAnsi="Times New Roman" w:cs="Times New Roman"/>
        </w:rPr>
        <w:br w:type="column"/>
        <w:t>503-A</w:t>
      </w:r>
      <w:r w:rsidR="000C10BA" w:rsidRPr="003B0FF4">
        <w:rPr>
          <w:rFonts w:ascii="Times New Roman" w:hAnsi="Times New Roman" w:cs="Times New Roman"/>
        </w:rPr>
        <w:t xml:space="preserve"> Blatt Building</w:t>
      </w:r>
    </w:p>
    <w:p w14:paraId="579F4FEA" w14:textId="77777777" w:rsidR="000C10BA" w:rsidRPr="003B0FF4" w:rsidRDefault="000C10BA" w:rsidP="00E71B7D">
      <w:pPr>
        <w:pStyle w:val="NoSpacing"/>
        <w:jc w:val="both"/>
        <w:rPr>
          <w:rFonts w:ascii="Times New Roman" w:hAnsi="Times New Roman" w:cs="Times New Roman"/>
          <w:b/>
        </w:rPr>
      </w:pPr>
      <w:r w:rsidRPr="003B0FF4">
        <w:rPr>
          <w:rFonts w:ascii="Times New Roman" w:hAnsi="Times New Roman" w:cs="Times New Roman"/>
        </w:rPr>
        <w:t>Columbia, South Carolina 29201</w:t>
      </w:r>
    </w:p>
    <w:p w14:paraId="15C9BBD2" w14:textId="77777777" w:rsidR="000C10BA" w:rsidRPr="003B0FF4" w:rsidRDefault="000C10BA" w:rsidP="00E71B7D">
      <w:pPr>
        <w:pStyle w:val="NoSpacing"/>
        <w:jc w:val="both"/>
        <w:rPr>
          <w:rFonts w:ascii="Times New Roman" w:hAnsi="Times New Roman" w:cs="Times New Roman"/>
        </w:rPr>
      </w:pPr>
    </w:p>
    <w:p w14:paraId="77372BC5"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Dear Chairman Moss:</w:t>
      </w:r>
    </w:p>
    <w:p w14:paraId="1A972585" w14:textId="3C3AB32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On behalf of</w:t>
      </w:r>
      <w:r w:rsidR="00746C57">
        <w:rPr>
          <w:rFonts w:ascii="Times New Roman" w:hAnsi="Times New Roman" w:cs="Times New Roman"/>
        </w:rPr>
        <w:t xml:space="preserve"> the</w:t>
      </w:r>
      <w:r w:rsidRPr="003B0FF4">
        <w:rPr>
          <w:rFonts w:ascii="Times New Roman" w:hAnsi="Times New Roman" w:cs="Times New Roman"/>
        </w:rPr>
        <w:t xml:space="preserve"> </w:t>
      </w:r>
      <w:bookmarkStart w:id="11" w:name="_Hlk118198124"/>
      <w:r w:rsidRPr="003B0FF4">
        <w:rPr>
          <w:rFonts w:ascii="Times New Roman" w:hAnsi="Times New Roman" w:cs="Times New Roman"/>
        </w:rPr>
        <w:t xml:space="preserve">South Carolina Student Loan Corporation, </w:t>
      </w:r>
      <w:bookmarkEnd w:id="11"/>
      <w:r w:rsidRPr="003B0FF4">
        <w:rPr>
          <w:rFonts w:ascii="Times New Roman" w:hAnsi="Times New Roman" w:cs="Times New Roman"/>
        </w:rPr>
        <w:t xml:space="preserve">the Members of the House of Representatives and their Staff are invited to a Legislative Luncheon. This event will be held on Wednesday, January 18, 2023, from 12:00 </w:t>
      </w:r>
      <w:r w:rsidR="00E71B7D">
        <w:rPr>
          <w:rFonts w:ascii="Times New Roman" w:hAnsi="Times New Roman" w:cs="Times New Roman"/>
        </w:rPr>
        <w:t xml:space="preserve">p.m. </w:t>
      </w:r>
      <w:r w:rsidRPr="003B0FF4">
        <w:rPr>
          <w:rFonts w:ascii="Times New Roman" w:hAnsi="Times New Roman" w:cs="Times New Roman"/>
        </w:rPr>
        <w:t xml:space="preserve">- 2:00 p.m. </w:t>
      </w:r>
      <w:r w:rsidR="00E71B7D" w:rsidRPr="003B0FF4">
        <w:rPr>
          <w:rFonts w:ascii="Times New Roman" w:hAnsi="Times New Roman" w:cs="Times New Roman"/>
        </w:rPr>
        <w:t xml:space="preserve">in </w:t>
      </w:r>
      <w:r w:rsidR="00E71B7D">
        <w:rPr>
          <w:rFonts w:ascii="Times New Roman" w:hAnsi="Times New Roman" w:cs="Times New Roman"/>
        </w:rPr>
        <w:t xml:space="preserve">Room </w:t>
      </w:r>
      <w:r w:rsidR="00E71B7D" w:rsidRPr="003B0FF4">
        <w:rPr>
          <w:rFonts w:ascii="Times New Roman" w:hAnsi="Times New Roman" w:cs="Times New Roman"/>
        </w:rPr>
        <w:t>112</w:t>
      </w:r>
      <w:r w:rsidR="00E71B7D">
        <w:rPr>
          <w:rFonts w:ascii="Times New Roman" w:hAnsi="Times New Roman" w:cs="Times New Roman"/>
        </w:rPr>
        <w:t xml:space="preserve">, </w:t>
      </w:r>
      <w:r w:rsidR="00E71B7D" w:rsidRPr="003B0FF4">
        <w:rPr>
          <w:rFonts w:ascii="Times New Roman" w:hAnsi="Times New Roman" w:cs="Times New Roman"/>
        </w:rPr>
        <w:t>Blatt</w:t>
      </w:r>
      <w:r w:rsidR="00E71B7D">
        <w:rPr>
          <w:rFonts w:ascii="Times New Roman" w:hAnsi="Times New Roman" w:cs="Times New Roman"/>
        </w:rPr>
        <w:t xml:space="preserve"> Building</w:t>
      </w:r>
      <w:r w:rsidRPr="003B0FF4">
        <w:rPr>
          <w:rFonts w:ascii="Times New Roman" w:hAnsi="Times New Roman" w:cs="Times New Roman"/>
        </w:rPr>
        <w:t>.</w:t>
      </w:r>
    </w:p>
    <w:p w14:paraId="33872A05" w14:textId="77777777" w:rsidR="000C10BA" w:rsidRPr="003B0FF4" w:rsidRDefault="000C10BA" w:rsidP="00E71B7D">
      <w:pPr>
        <w:pStyle w:val="NoSpacing"/>
        <w:jc w:val="both"/>
        <w:rPr>
          <w:rFonts w:ascii="Times New Roman" w:hAnsi="Times New Roman" w:cs="Times New Roman"/>
        </w:rPr>
      </w:pPr>
    </w:p>
    <w:p w14:paraId="6363DF53"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Sincerely,</w:t>
      </w:r>
    </w:p>
    <w:p w14:paraId="097B675F" w14:textId="77777777" w:rsidR="000C10BA" w:rsidRPr="003B0FF4" w:rsidRDefault="000C10BA" w:rsidP="00E71B7D">
      <w:pPr>
        <w:ind w:firstLine="0"/>
      </w:pPr>
      <w:r w:rsidRPr="003B0FF4">
        <w:t>Ray Jones, VP of Loan Programs</w:t>
      </w:r>
    </w:p>
    <w:p w14:paraId="5E39506C" w14:textId="77777777" w:rsidR="000C10BA" w:rsidRPr="003B0FF4" w:rsidRDefault="000C10BA" w:rsidP="00E71B7D">
      <w:pPr>
        <w:ind w:firstLine="0"/>
      </w:pPr>
      <w:r w:rsidRPr="003B0FF4">
        <w:t>South Carolina Student Loan Corporation</w:t>
      </w:r>
    </w:p>
    <w:p w14:paraId="57CF1FD1" w14:textId="77777777" w:rsidR="000C10BA" w:rsidRPr="003B0FF4" w:rsidRDefault="000C10BA" w:rsidP="00E71B7D">
      <w:pPr>
        <w:ind w:firstLine="0"/>
      </w:pPr>
    </w:p>
    <w:p w14:paraId="400473EF"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January 5, 2023</w:t>
      </w:r>
    </w:p>
    <w:p w14:paraId="05E07DF5"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The Honorable Dennis Moss</w:t>
      </w:r>
    </w:p>
    <w:p w14:paraId="104CC339"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Chairman, House Invitations Committee</w:t>
      </w:r>
    </w:p>
    <w:p w14:paraId="6BEA236B" w14:textId="6B1A5020" w:rsidR="000C10BA" w:rsidRPr="003B0FF4" w:rsidRDefault="00E71B7D" w:rsidP="00E71B7D">
      <w:pPr>
        <w:pStyle w:val="NoSpacing"/>
        <w:jc w:val="both"/>
        <w:rPr>
          <w:rFonts w:ascii="Times New Roman" w:hAnsi="Times New Roman" w:cs="Times New Roman"/>
        </w:rPr>
      </w:pPr>
      <w:r>
        <w:rPr>
          <w:rFonts w:ascii="Times New Roman" w:hAnsi="Times New Roman" w:cs="Times New Roman"/>
        </w:rPr>
        <w:t>503-A</w:t>
      </w:r>
      <w:r w:rsidR="000C10BA" w:rsidRPr="003B0FF4">
        <w:rPr>
          <w:rFonts w:ascii="Times New Roman" w:hAnsi="Times New Roman" w:cs="Times New Roman"/>
        </w:rPr>
        <w:t xml:space="preserve"> Blatt Building</w:t>
      </w:r>
    </w:p>
    <w:p w14:paraId="105DA52D" w14:textId="77777777" w:rsidR="000C10BA" w:rsidRPr="003B0FF4" w:rsidRDefault="000C10BA" w:rsidP="00E71B7D">
      <w:pPr>
        <w:pStyle w:val="NoSpacing"/>
        <w:jc w:val="both"/>
        <w:rPr>
          <w:rFonts w:ascii="Times New Roman" w:hAnsi="Times New Roman" w:cs="Times New Roman"/>
          <w:b/>
        </w:rPr>
      </w:pPr>
      <w:r w:rsidRPr="003B0FF4">
        <w:rPr>
          <w:rFonts w:ascii="Times New Roman" w:hAnsi="Times New Roman" w:cs="Times New Roman"/>
        </w:rPr>
        <w:t>Columbia, South Carolina 29201</w:t>
      </w:r>
    </w:p>
    <w:p w14:paraId="73967900" w14:textId="77777777" w:rsidR="000C10BA" w:rsidRPr="003B0FF4" w:rsidRDefault="000C10BA" w:rsidP="00E71B7D">
      <w:pPr>
        <w:pStyle w:val="NoSpacing"/>
        <w:jc w:val="both"/>
        <w:rPr>
          <w:rFonts w:ascii="Times New Roman" w:hAnsi="Times New Roman" w:cs="Times New Roman"/>
        </w:rPr>
      </w:pPr>
    </w:p>
    <w:p w14:paraId="6EACE40B"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Dear Chairman Moss:</w:t>
      </w:r>
    </w:p>
    <w:p w14:paraId="79B55B53" w14:textId="2E314433"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 xml:space="preserve">On behalf of </w:t>
      </w:r>
      <w:bookmarkStart w:id="12" w:name="_Hlk118198317"/>
      <w:r w:rsidR="00746C57">
        <w:rPr>
          <w:rFonts w:ascii="Times New Roman" w:hAnsi="Times New Roman" w:cs="Times New Roman"/>
        </w:rPr>
        <w:t xml:space="preserve">the </w:t>
      </w:r>
      <w:r w:rsidRPr="003B0FF4">
        <w:rPr>
          <w:rFonts w:ascii="Times New Roman" w:hAnsi="Times New Roman" w:cs="Times New Roman"/>
        </w:rPr>
        <w:t xml:space="preserve">South Carolina Design Construction, </w:t>
      </w:r>
      <w:bookmarkEnd w:id="12"/>
      <w:r w:rsidRPr="003B0FF4">
        <w:rPr>
          <w:rFonts w:ascii="Times New Roman" w:hAnsi="Times New Roman" w:cs="Times New Roman"/>
        </w:rPr>
        <w:t xml:space="preserve">the Members of the House of Representatives are invited to a Legislative Reception. This event will be held on Wednesday, January 18, 2023, from 6:00 p.m. - 8:00 p.m. at </w:t>
      </w:r>
      <w:r w:rsidR="000A46F8">
        <w:rPr>
          <w:rFonts w:ascii="Times New Roman" w:hAnsi="Times New Roman" w:cs="Times New Roman"/>
        </w:rPr>
        <w:t>T</w:t>
      </w:r>
      <w:r w:rsidRPr="003B0FF4">
        <w:rPr>
          <w:rFonts w:ascii="Times New Roman" w:hAnsi="Times New Roman" w:cs="Times New Roman"/>
        </w:rPr>
        <w:t>he Palmetto Club.</w:t>
      </w:r>
    </w:p>
    <w:p w14:paraId="3D7D7D8F" w14:textId="77777777" w:rsidR="000C10BA" w:rsidRPr="003B0FF4" w:rsidRDefault="000C10BA" w:rsidP="00E71B7D">
      <w:pPr>
        <w:pStyle w:val="NoSpacing"/>
        <w:jc w:val="both"/>
        <w:rPr>
          <w:rFonts w:ascii="Times New Roman" w:hAnsi="Times New Roman" w:cs="Times New Roman"/>
        </w:rPr>
      </w:pPr>
    </w:p>
    <w:p w14:paraId="12469AEA"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Sincerely,</w:t>
      </w:r>
    </w:p>
    <w:p w14:paraId="39B1ACD2" w14:textId="77777777" w:rsidR="000C10BA" w:rsidRPr="003B0FF4" w:rsidRDefault="000C10BA" w:rsidP="00E71B7D">
      <w:pPr>
        <w:ind w:firstLine="0"/>
      </w:pPr>
      <w:r w:rsidRPr="003B0FF4">
        <w:t>Allison Jones King</w:t>
      </w:r>
    </w:p>
    <w:p w14:paraId="703FB566" w14:textId="77777777" w:rsidR="000C10BA" w:rsidRPr="003B0FF4" w:rsidRDefault="000C10BA" w:rsidP="00E71B7D">
      <w:pPr>
        <w:ind w:firstLine="0"/>
      </w:pPr>
      <w:r w:rsidRPr="003B0FF4">
        <w:t>Design Construction</w:t>
      </w:r>
    </w:p>
    <w:p w14:paraId="571F0456" w14:textId="77777777" w:rsidR="000C10BA" w:rsidRPr="003B0FF4" w:rsidRDefault="000C10BA" w:rsidP="00E71B7D">
      <w:pPr>
        <w:ind w:firstLine="0"/>
      </w:pPr>
    </w:p>
    <w:p w14:paraId="5BF641DD"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January 5, 2023</w:t>
      </w:r>
    </w:p>
    <w:p w14:paraId="1149A756"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The Honorable Dennis Moss</w:t>
      </w:r>
    </w:p>
    <w:p w14:paraId="51A53EDF"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Chairman, House Invitations Committee</w:t>
      </w:r>
    </w:p>
    <w:p w14:paraId="4B69C66E" w14:textId="49980486" w:rsidR="000C10BA" w:rsidRPr="003B0FF4" w:rsidRDefault="00E71B7D" w:rsidP="00E71B7D">
      <w:pPr>
        <w:pStyle w:val="NoSpacing"/>
        <w:jc w:val="both"/>
        <w:rPr>
          <w:rFonts w:ascii="Times New Roman" w:hAnsi="Times New Roman" w:cs="Times New Roman"/>
        </w:rPr>
      </w:pPr>
      <w:r>
        <w:rPr>
          <w:rFonts w:ascii="Times New Roman" w:hAnsi="Times New Roman" w:cs="Times New Roman"/>
        </w:rPr>
        <w:t>503-A</w:t>
      </w:r>
      <w:r w:rsidR="000C10BA" w:rsidRPr="003B0FF4">
        <w:rPr>
          <w:rFonts w:ascii="Times New Roman" w:hAnsi="Times New Roman" w:cs="Times New Roman"/>
        </w:rPr>
        <w:t xml:space="preserve"> Blatt Building</w:t>
      </w:r>
    </w:p>
    <w:p w14:paraId="33EE4680" w14:textId="77777777" w:rsidR="000C10BA" w:rsidRPr="003B0FF4" w:rsidRDefault="000C10BA" w:rsidP="00E71B7D">
      <w:pPr>
        <w:pStyle w:val="NoSpacing"/>
        <w:jc w:val="both"/>
        <w:rPr>
          <w:rFonts w:ascii="Times New Roman" w:hAnsi="Times New Roman" w:cs="Times New Roman"/>
          <w:b/>
        </w:rPr>
      </w:pPr>
      <w:r w:rsidRPr="003B0FF4">
        <w:rPr>
          <w:rFonts w:ascii="Times New Roman" w:hAnsi="Times New Roman" w:cs="Times New Roman"/>
        </w:rPr>
        <w:t>Columbia, South Carolina 29201</w:t>
      </w:r>
    </w:p>
    <w:p w14:paraId="57135C7D" w14:textId="77777777" w:rsidR="000C10BA" w:rsidRPr="003B0FF4" w:rsidRDefault="000C10BA" w:rsidP="00E71B7D">
      <w:pPr>
        <w:pStyle w:val="NoSpacing"/>
        <w:jc w:val="both"/>
        <w:rPr>
          <w:rFonts w:ascii="Times New Roman" w:hAnsi="Times New Roman" w:cs="Times New Roman"/>
        </w:rPr>
      </w:pPr>
    </w:p>
    <w:p w14:paraId="1CD005E6"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Dear Chairman Moss:</w:t>
      </w:r>
    </w:p>
    <w:p w14:paraId="737EFDE7" w14:textId="03D77931"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 xml:space="preserve">On behalf of </w:t>
      </w:r>
      <w:r w:rsidR="00746C57">
        <w:rPr>
          <w:rFonts w:ascii="Times New Roman" w:hAnsi="Times New Roman" w:cs="Times New Roman"/>
        </w:rPr>
        <w:t xml:space="preserve">the </w:t>
      </w:r>
      <w:r w:rsidRPr="003B0FF4">
        <w:rPr>
          <w:rFonts w:ascii="Times New Roman" w:hAnsi="Times New Roman" w:cs="Times New Roman"/>
        </w:rPr>
        <w:t xml:space="preserve">South Carolina Association of Special Purpose Districts, the Members of the House of Representatives are invited to a Legislative Breakfast. This event will be held on Thursday, January 19, 2023, from 8:00 a.m. - 10:00 </w:t>
      </w:r>
      <w:r w:rsidR="00E71B7D" w:rsidRPr="003B0FF4">
        <w:rPr>
          <w:rFonts w:ascii="Times New Roman" w:hAnsi="Times New Roman" w:cs="Times New Roman"/>
        </w:rPr>
        <w:t>a.m.</w:t>
      </w:r>
      <w:r w:rsidR="00E71B7D" w:rsidRPr="00E71B7D">
        <w:rPr>
          <w:rFonts w:ascii="Times New Roman" w:hAnsi="Times New Roman" w:cs="Times New Roman"/>
        </w:rPr>
        <w:t xml:space="preserve"> </w:t>
      </w:r>
      <w:r w:rsidR="00E71B7D" w:rsidRPr="003B0FF4">
        <w:rPr>
          <w:rFonts w:ascii="Times New Roman" w:hAnsi="Times New Roman" w:cs="Times New Roman"/>
        </w:rPr>
        <w:t xml:space="preserve">in </w:t>
      </w:r>
      <w:r w:rsidR="00E71B7D">
        <w:rPr>
          <w:rFonts w:ascii="Times New Roman" w:hAnsi="Times New Roman" w:cs="Times New Roman"/>
        </w:rPr>
        <w:t xml:space="preserve">Room </w:t>
      </w:r>
      <w:r w:rsidR="00E71B7D" w:rsidRPr="003B0FF4">
        <w:rPr>
          <w:rFonts w:ascii="Times New Roman" w:hAnsi="Times New Roman" w:cs="Times New Roman"/>
        </w:rPr>
        <w:t>112</w:t>
      </w:r>
      <w:r w:rsidR="00E71B7D">
        <w:rPr>
          <w:rFonts w:ascii="Times New Roman" w:hAnsi="Times New Roman" w:cs="Times New Roman"/>
        </w:rPr>
        <w:t xml:space="preserve">, </w:t>
      </w:r>
      <w:r w:rsidR="00E71B7D" w:rsidRPr="003B0FF4">
        <w:rPr>
          <w:rFonts w:ascii="Times New Roman" w:hAnsi="Times New Roman" w:cs="Times New Roman"/>
        </w:rPr>
        <w:t>Blatt</w:t>
      </w:r>
      <w:r w:rsidR="00E71B7D">
        <w:rPr>
          <w:rFonts w:ascii="Times New Roman" w:hAnsi="Times New Roman" w:cs="Times New Roman"/>
        </w:rPr>
        <w:t xml:space="preserve"> Building</w:t>
      </w:r>
      <w:r w:rsidRPr="003B0FF4">
        <w:rPr>
          <w:rFonts w:ascii="Times New Roman" w:hAnsi="Times New Roman" w:cs="Times New Roman"/>
        </w:rPr>
        <w:t>.</w:t>
      </w:r>
    </w:p>
    <w:p w14:paraId="69DF6D58" w14:textId="77777777" w:rsidR="000C10BA" w:rsidRPr="003B0FF4" w:rsidRDefault="000C10BA" w:rsidP="00E71B7D">
      <w:pPr>
        <w:pStyle w:val="NoSpacing"/>
        <w:jc w:val="both"/>
        <w:rPr>
          <w:rFonts w:ascii="Times New Roman" w:hAnsi="Times New Roman" w:cs="Times New Roman"/>
        </w:rPr>
      </w:pPr>
    </w:p>
    <w:p w14:paraId="3B72AE7F"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Sincerely,</w:t>
      </w:r>
    </w:p>
    <w:p w14:paraId="399D1CB2" w14:textId="77777777" w:rsidR="000C10BA" w:rsidRPr="003B0FF4" w:rsidRDefault="000C10BA" w:rsidP="00E71B7D">
      <w:pPr>
        <w:ind w:firstLine="0"/>
      </w:pPr>
      <w:r w:rsidRPr="003B0FF4">
        <w:t>Robin Parsons, Assistant Vice President</w:t>
      </w:r>
    </w:p>
    <w:p w14:paraId="5B62BB58" w14:textId="77777777" w:rsidR="000C10BA" w:rsidRPr="003B0FF4" w:rsidRDefault="000C10BA" w:rsidP="00E71B7D">
      <w:pPr>
        <w:ind w:firstLine="0"/>
      </w:pPr>
      <w:r w:rsidRPr="003B0FF4">
        <w:t>McGuireWoods Consulting, LLC</w:t>
      </w:r>
    </w:p>
    <w:p w14:paraId="75BA0146" w14:textId="77777777" w:rsidR="000C10BA" w:rsidRPr="003B0FF4" w:rsidRDefault="000C10BA" w:rsidP="00E71B7D">
      <w:pPr>
        <w:tabs>
          <w:tab w:val="left" w:pos="1305"/>
        </w:tabs>
        <w:ind w:firstLine="0"/>
      </w:pPr>
    </w:p>
    <w:p w14:paraId="7BCFC041"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January 5, 2023</w:t>
      </w:r>
    </w:p>
    <w:p w14:paraId="6C0F781E"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The Honorable Dennis Moss</w:t>
      </w:r>
    </w:p>
    <w:p w14:paraId="28801681"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Chairman, House Invitations Committee</w:t>
      </w:r>
    </w:p>
    <w:p w14:paraId="54EC133A" w14:textId="58DCD86F" w:rsidR="000C10BA" w:rsidRPr="003B0FF4" w:rsidRDefault="00E71B7D" w:rsidP="00E71B7D">
      <w:pPr>
        <w:pStyle w:val="NoSpacing"/>
        <w:jc w:val="both"/>
        <w:rPr>
          <w:rFonts w:ascii="Times New Roman" w:hAnsi="Times New Roman" w:cs="Times New Roman"/>
        </w:rPr>
      </w:pPr>
      <w:r>
        <w:rPr>
          <w:rFonts w:ascii="Times New Roman" w:hAnsi="Times New Roman" w:cs="Times New Roman"/>
        </w:rPr>
        <w:t>503-A</w:t>
      </w:r>
      <w:r w:rsidR="000C10BA" w:rsidRPr="003B0FF4">
        <w:rPr>
          <w:rFonts w:ascii="Times New Roman" w:hAnsi="Times New Roman" w:cs="Times New Roman"/>
        </w:rPr>
        <w:t xml:space="preserve"> Blatt Building</w:t>
      </w:r>
    </w:p>
    <w:p w14:paraId="7FAA7308" w14:textId="34B9F588" w:rsidR="000C10BA" w:rsidRDefault="000C10BA" w:rsidP="00E71B7D">
      <w:pPr>
        <w:pStyle w:val="NoSpacing"/>
        <w:jc w:val="both"/>
        <w:rPr>
          <w:rFonts w:ascii="Times New Roman" w:hAnsi="Times New Roman" w:cs="Times New Roman"/>
        </w:rPr>
      </w:pPr>
      <w:r w:rsidRPr="003B0FF4">
        <w:rPr>
          <w:rFonts w:ascii="Times New Roman" w:hAnsi="Times New Roman" w:cs="Times New Roman"/>
        </w:rPr>
        <w:t>Columbia, South Carolina 29201</w:t>
      </w:r>
    </w:p>
    <w:p w14:paraId="5D0D2132" w14:textId="77777777" w:rsidR="00E71B7D" w:rsidRPr="003B0FF4" w:rsidRDefault="00E71B7D" w:rsidP="00E71B7D">
      <w:pPr>
        <w:pStyle w:val="NoSpacing"/>
        <w:jc w:val="both"/>
        <w:rPr>
          <w:rFonts w:ascii="Times New Roman" w:hAnsi="Times New Roman" w:cs="Times New Roman"/>
          <w:b/>
        </w:rPr>
      </w:pPr>
    </w:p>
    <w:p w14:paraId="68B8363F"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Dear Chairman Moss:</w:t>
      </w:r>
    </w:p>
    <w:p w14:paraId="7E06100F" w14:textId="612FD198"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 xml:space="preserve">On behalf of </w:t>
      </w:r>
      <w:r w:rsidR="00746C57">
        <w:rPr>
          <w:rFonts w:ascii="Times New Roman" w:hAnsi="Times New Roman" w:cs="Times New Roman"/>
        </w:rPr>
        <w:t xml:space="preserve">the </w:t>
      </w:r>
      <w:r w:rsidRPr="003B0FF4">
        <w:rPr>
          <w:rFonts w:ascii="Times New Roman" w:hAnsi="Times New Roman" w:cs="Times New Roman"/>
        </w:rPr>
        <w:t>Conservation Voters of South Carolina, the Members of the House of Representatives and their Staff are invited to a Legislative Reception. This event will be held on Tuesday, January 24, 2023, from 6:00 p.m. - 8:00 p.m. at Bourbon, 1214 Main Street.</w:t>
      </w:r>
    </w:p>
    <w:p w14:paraId="49A31559" w14:textId="77777777" w:rsidR="000C10BA" w:rsidRPr="003B0FF4" w:rsidRDefault="000C10BA" w:rsidP="00E71B7D">
      <w:pPr>
        <w:pStyle w:val="NoSpacing"/>
        <w:jc w:val="both"/>
        <w:rPr>
          <w:rFonts w:ascii="Times New Roman" w:hAnsi="Times New Roman" w:cs="Times New Roman"/>
        </w:rPr>
      </w:pPr>
    </w:p>
    <w:p w14:paraId="1076C197"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Sincerely,</w:t>
      </w:r>
    </w:p>
    <w:p w14:paraId="36ED718F"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Rebecca Haynes</w:t>
      </w:r>
    </w:p>
    <w:p w14:paraId="4E2A3B2A"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Deputy Director</w:t>
      </w:r>
    </w:p>
    <w:p w14:paraId="452C8749"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Conservation Voters of South Carolina</w:t>
      </w:r>
    </w:p>
    <w:p w14:paraId="584ECADE" w14:textId="77777777" w:rsidR="000C10BA" w:rsidRPr="003B0FF4" w:rsidRDefault="000C10BA" w:rsidP="00E71B7D">
      <w:pPr>
        <w:tabs>
          <w:tab w:val="left" w:pos="1305"/>
        </w:tabs>
        <w:ind w:firstLine="0"/>
      </w:pPr>
    </w:p>
    <w:p w14:paraId="61C98E33"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January 5, 2023</w:t>
      </w:r>
    </w:p>
    <w:p w14:paraId="0C61156B"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The Honorable Dennis Moss</w:t>
      </w:r>
    </w:p>
    <w:p w14:paraId="037F6A04"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Chairman, House Invitations Committee</w:t>
      </w:r>
    </w:p>
    <w:p w14:paraId="4A12BB26" w14:textId="5213D2A1" w:rsidR="000C10BA" w:rsidRPr="003B0FF4" w:rsidRDefault="00E71B7D" w:rsidP="00E71B7D">
      <w:pPr>
        <w:pStyle w:val="NoSpacing"/>
        <w:jc w:val="both"/>
        <w:rPr>
          <w:rFonts w:ascii="Times New Roman" w:hAnsi="Times New Roman" w:cs="Times New Roman"/>
        </w:rPr>
      </w:pPr>
      <w:r>
        <w:rPr>
          <w:rFonts w:ascii="Times New Roman" w:hAnsi="Times New Roman" w:cs="Times New Roman"/>
        </w:rPr>
        <w:t>503-A</w:t>
      </w:r>
      <w:r w:rsidR="000C10BA" w:rsidRPr="003B0FF4">
        <w:rPr>
          <w:rFonts w:ascii="Times New Roman" w:hAnsi="Times New Roman" w:cs="Times New Roman"/>
        </w:rPr>
        <w:t xml:space="preserve"> Blatt Building</w:t>
      </w:r>
    </w:p>
    <w:p w14:paraId="4BA27446" w14:textId="77777777" w:rsidR="000C10BA" w:rsidRPr="003B0FF4" w:rsidRDefault="000C10BA" w:rsidP="00E71B7D">
      <w:pPr>
        <w:pStyle w:val="NoSpacing"/>
        <w:jc w:val="both"/>
        <w:rPr>
          <w:rFonts w:ascii="Times New Roman" w:hAnsi="Times New Roman" w:cs="Times New Roman"/>
          <w:b/>
        </w:rPr>
      </w:pPr>
      <w:r w:rsidRPr="003B0FF4">
        <w:rPr>
          <w:rFonts w:ascii="Times New Roman" w:hAnsi="Times New Roman" w:cs="Times New Roman"/>
        </w:rPr>
        <w:t>Columbia, South Carolina 29201</w:t>
      </w:r>
    </w:p>
    <w:p w14:paraId="3253889B" w14:textId="77777777" w:rsidR="000C10BA" w:rsidRPr="003B0FF4" w:rsidRDefault="000C10BA" w:rsidP="00E71B7D">
      <w:pPr>
        <w:pStyle w:val="NoSpacing"/>
        <w:jc w:val="both"/>
        <w:rPr>
          <w:rFonts w:ascii="Times New Roman" w:hAnsi="Times New Roman" w:cs="Times New Roman"/>
        </w:rPr>
      </w:pPr>
    </w:p>
    <w:p w14:paraId="49AC80B8"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Dear Chairman Moss:</w:t>
      </w:r>
    </w:p>
    <w:p w14:paraId="79D2E796" w14:textId="3473A6AF" w:rsidR="000C10BA" w:rsidRPr="003B0FF4" w:rsidRDefault="000C10BA" w:rsidP="00E71B7D">
      <w:pPr>
        <w:pStyle w:val="NoSpacing"/>
        <w:jc w:val="both"/>
        <w:rPr>
          <w:rFonts w:ascii="Times New Roman" w:hAnsi="Times New Roman" w:cs="Times New Roman"/>
          <w:b/>
        </w:rPr>
      </w:pPr>
      <w:r w:rsidRPr="003B0FF4">
        <w:rPr>
          <w:rFonts w:ascii="Times New Roman" w:hAnsi="Times New Roman" w:cs="Times New Roman"/>
        </w:rPr>
        <w:t xml:space="preserve">On behalf of the Wine and Spirit Wholesalers of South Carolina, the Members of the House of Representatives and their Staff are invited to a Legislative Reception. This event will be held on Tuesday, January 24, 2023, from 7:00 p.m. - 9:00 p.m. at </w:t>
      </w:r>
      <w:r w:rsidR="000A46F8">
        <w:rPr>
          <w:rFonts w:ascii="Times New Roman" w:hAnsi="Times New Roman" w:cs="Times New Roman"/>
        </w:rPr>
        <w:t>T</w:t>
      </w:r>
      <w:r w:rsidRPr="003B0FF4">
        <w:rPr>
          <w:rFonts w:ascii="Times New Roman" w:hAnsi="Times New Roman" w:cs="Times New Roman"/>
        </w:rPr>
        <w:t>he Palmetto Club.</w:t>
      </w:r>
    </w:p>
    <w:p w14:paraId="2B0B500B" w14:textId="77777777" w:rsidR="000C10BA" w:rsidRPr="003B0FF4" w:rsidRDefault="000C10BA" w:rsidP="00E71B7D">
      <w:pPr>
        <w:pStyle w:val="NoSpacing"/>
        <w:jc w:val="both"/>
        <w:rPr>
          <w:rFonts w:ascii="Times New Roman" w:hAnsi="Times New Roman" w:cs="Times New Roman"/>
        </w:rPr>
      </w:pPr>
    </w:p>
    <w:p w14:paraId="6C0A74DC"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Sincerely,</w:t>
      </w:r>
    </w:p>
    <w:p w14:paraId="683204F8" w14:textId="1AF4CABD"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 xml:space="preserve">Elizabeth </w:t>
      </w:r>
      <w:r w:rsidR="00746C57">
        <w:rPr>
          <w:rFonts w:ascii="Times New Roman" w:hAnsi="Times New Roman" w:cs="Times New Roman"/>
        </w:rPr>
        <w:t xml:space="preserve">H. </w:t>
      </w:r>
      <w:r w:rsidRPr="003B0FF4">
        <w:rPr>
          <w:rFonts w:ascii="Times New Roman" w:hAnsi="Times New Roman" w:cs="Times New Roman"/>
        </w:rPr>
        <w:t>Brogdon</w:t>
      </w:r>
    </w:p>
    <w:p w14:paraId="61F59168"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Executive Director</w:t>
      </w:r>
    </w:p>
    <w:p w14:paraId="24D83187"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Wine and Spirit Wholesalers of SC</w:t>
      </w:r>
    </w:p>
    <w:p w14:paraId="14F0CD5B" w14:textId="77777777" w:rsidR="000C10BA" w:rsidRPr="003B0FF4" w:rsidRDefault="000C10BA" w:rsidP="00E71B7D">
      <w:pPr>
        <w:tabs>
          <w:tab w:val="left" w:pos="1305"/>
        </w:tabs>
        <w:ind w:firstLine="0"/>
      </w:pPr>
    </w:p>
    <w:p w14:paraId="7502D035" w14:textId="42A05E6C" w:rsidR="000C10BA" w:rsidRPr="003B0FF4" w:rsidRDefault="00E71B7D" w:rsidP="00E71B7D">
      <w:pPr>
        <w:pStyle w:val="NoSpacing"/>
        <w:jc w:val="both"/>
        <w:rPr>
          <w:rFonts w:ascii="Times New Roman" w:hAnsi="Times New Roman" w:cs="Times New Roman"/>
        </w:rPr>
      </w:pPr>
      <w:r>
        <w:rPr>
          <w:rFonts w:ascii="Times New Roman" w:hAnsi="Times New Roman" w:cs="Times New Roman"/>
        </w:rPr>
        <w:br w:type="column"/>
      </w:r>
      <w:r w:rsidR="000C10BA" w:rsidRPr="003B0FF4">
        <w:rPr>
          <w:rFonts w:ascii="Times New Roman" w:hAnsi="Times New Roman" w:cs="Times New Roman"/>
        </w:rPr>
        <w:t>January 5, 2023</w:t>
      </w:r>
    </w:p>
    <w:p w14:paraId="07FA6B48"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The Honorable Dennis Moss</w:t>
      </w:r>
    </w:p>
    <w:p w14:paraId="2CF25D88"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Chairman, House Invitations Committee</w:t>
      </w:r>
    </w:p>
    <w:p w14:paraId="68FB02F8" w14:textId="394BF903" w:rsidR="000C10BA" w:rsidRPr="003B0FF4" w:rsidRDefault="00E71B7D" w:rsidP="00E71B7D">
      <w:pPr>
        <w:pStyle w:val="NoSpacing"/>
        <w:jc w:val="both"/>
        <w:rPr>
          <w:rFonts w:ascii="Times New Roman" w:hAnsi="Times New Roman" w:cs="Times New Roman"/>
        </w:rPr>
      </w:pPr>
      <w:r>
        <w:rPr>
          <w:rFonts w:ascii="Times New Roman" w:hAnsi="Times New Roman" w:cs="Times New Roman"/>
        </w:rPr>
        <w:t>503-A</w:t>
      </w:r>
      <w:r w:rsidR="000C10BA" w:rsidRPr="003B0FF4">
        <w:rPr>
          <w:rFonts w:ascii="Times New Roman" w:hAnsi="Times New Roman" w:cs="Times New Roman"/>
        </w:rPr>
        <w:t xml:space="preserve"> Blatt Building</w:t>
      </w:r>
    </w:p>
    <w:p w14:paraId="00ADD8C3" w14:textId="77777777" w:rsidR="000C10BA" w:rsidRPr="003B0FF4" w:rsidRDefault="000C10BA" w:rsidP="00E71B7D">
      <w:pPr>
        <w:pStyle w:val="NoSpacing"/>
        <w:jc w:val="both"/>
        <w:rPr>
          <w:rFonts w:ascii="Times New Roman" w:hAnsi="Times New Roman" w:cs="Times New Roman"/>
          <w:b/>
        </w:rPr>
      </w:pPr>
      <w:r w:rsidRPr="003B0FF4">
        <w:rPr>
          <w:rFonts w:ascii="Times New Roman" w:hAnsi="Times New Roman" w:cs="Times New Roman"/>
        </w:rPr>
        <w:t>Columbia, South Carolina 29201</w:t>
      </w:r>
    </w:p>
    <w:p w14:paraId="28615D33" w14:textId="77777777" w:rsidR="000C10BA" w:rsidRPr="003B0FF4" w:rsidRDefault="000C10BA" w:rsidP="00E71B7D">
      <w:pPr>
        <w:pStyle w:val="NoSpacing"/>
        <w:jc w:val="both"/>
        <w:rPr>
          <w:rFonts w:ascii="Times New Roman" w:hAnsi="Times New Roman" w:cs="Times New Roman"/>
        </w:rPr>
      </w:pPr>
    </w:p>
    <w:p w14:paraId="3A413563"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Dear Chairman Moss:</w:t>
      </w:r>
    </w:p>
    <w:p w14:paraId="72A9DD5B" w14:textId="425B1AA9" w:rsidR="000C10BA" w:rsidRPr="003B0FF4" w:rsidRDefault="000C10BA" w:rsidP="00E71B7D">
      <w:pPr>
        <w:pStyle w:val="NoSpacing"/>
        <w:jc w:val="both"/>
        <w:rPr>
          <w:rFonts w:ascii="Times New Roman" w:hAnsi="Times New Roman" w:cs="Times New Roman"/>
          <w:b/>
        </w:rPr>
      </w:pPr>
      <w:r w:rsidRPr="003B0FF4">
        <w:rPr>
          <w:rFonts w:ascii="Times New Roman" w:hAnsi="Times New Roman" w:cs="Times New Roman"/>
        </w:rPr>
        <w:t xml:space="preserve">On behalf of </w:t>
      </w:r>
      <w:r w:rsidR="00746C57">
        <w:rPr>
          <w:rFonts w:ascii="Times New Roman" w:hAnsi="Times New Roman" w:cs="Times New Roman"/>
        </w:rPr>
        <w:t xml:space="preserve">the </w:t>
      </w:r>
      <w:r w:rsidRPr="003B0FF4">
        <w:rPr>
          <w:rFonts w:ascii="Times New Roman" w:hAnsi="Times New Roman" w:cs="Times New Roman"/>
        </w:rPr>
        <w:t xml:space="preserve">South Carolina EMS Association, the Members of the House of Representatives and their Staff are invited to a Legislative Breakfast. This event will be held on Wednesday, January 25, 2023, from 8:00 a.m. - 10:00 a.m. in Room 112, Blatt Building. </w:t>
      </w:r>
    </w:p>
    <w:p w14:paraId="799DF207" w14:textId="77777777" w:rsidR="000C10BA" w:rsidRPr="003B0FF4" w:rsidRDefault="000C10BA" w:rsidP="00E71B7D">
      <w:pPr>
        <w:pStyle w:val="NoSpacing"/>
        <w:jc w:val="both"/>
        <w:rPr>
          <w:rFonts w:ascii="Times New Roman" w:hAnsi="Times New Roman" w:cs="Times New Roman"/>
        </w:rPr>
      </w:pPr>
    </w:p>
    <w:p w14:paraId="3B5AEE0E"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Sincerely,</w:t>
      </w:r>
    </w:p>
    <w:p w14:paraId="2A6B5E23"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William Tatum, President</w:t>
      </w:r>
    </w:p>
    <w:p w14:paraId="74073064"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South Carolina EMS Association</w:t>
      </w:r>
    </w:p>
    <w:p w14:paraId="52D857B3" w14:textId="77777777" w:rsidR="000C10BA" w:rsidRPr="003B0FF4" w:rsidRDefault="000C10BA" w:rsidP="00E71B7D">
      <w:pPr>
        <w:tabs>
          <w:tab w:val="left" w:pos="1305"/>
        </w:tabs>
        <w:ind w:firstLine="0"/>
      </w:pPr>
    </w:p>
    <w:p w14:paraId="50A9531B"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January 5, 2023</w:t>
      </w:r>
    </w:p>
    <w:p w14:paraId="0AE60DED"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The Honorable Dennis Moss</w:t>
      </w:r>
    </w:p>
    <w:p w14:paraId="36B0EBC7"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Chairman, House Invitations Committee</w:t>
      </w:r>
    </w:p>
    <w:p w14:paraId="3C52115A" w14:textId="41756865" w:rsidR="000C10BA" w:rsidRPr="003B0FF4" w:rsidRDefault="00E71B7D" w:rsidP="00E71B7D">
      <w:pPr>
        <w:pStyle w:val="NoSpacing"/>
        <w:jc w:val="both"/>
        <w:rPr>
          <w:rFonts w:ascii="Times New Roman" w:hAnsi="Times New Roman" w:cs="Times New Roman"/>
        </w:rPr>
      </w:pPr>
      <w:r>
        <w:rPr>
          <w:rFonts w:ascii="Times New Roman" w:hAnsi="Times New Roman" w:cs="Times New Roman"/>
        </w:rPr>
        <w:t>503-A</w:t>
      </w:r>
      <w:r w:rsidR="000C10BA" w:rsidRPr="003B0FF4">
        <w:rPr>
          <w:rFonts w:ascii="Times New Roman" w:hAnsi="Times New Roman" w:cs="Times New Roman"/>
        </w:rPr>
        <w:t xml:space="preserve"> Blatt Building</w:t>
      </w:r>
    </w:p>
    <w:p w14:paraId="33707E4A" w14:textId="77777777" w:rsidR="000C10BA" w:rsidRPr="003B0FF4" w:rsidRDefault="000C10BA" w:rsidP="00E71B7D">
      <w:pPr>
        <w:pStyle w:val="NoSpacing"/>
        <w:jc w:val="both"/>
        <w:rPr>
          <w:rFonts w:ascii="Times New Roman" w:hAnsi="Times New Roman" w:cs="Times New Roman"/>
          <w:b/>
        </w:rPr>
      </w:pPr>
      <w:r w:rsidRPr="003B0FF4">
        <w:rPr>
          <w:rFonts w:ascii="Times New Roman" w:hAnsi="Times New Roman" w:cs="Times New Roman"/>
        </w:rPr>
        <w:t>Columbia, South Carolina 29201</w:t>
      </w:r>
    </w:p>
    <w:p w14:paraId="7DA9B97E" w14:textId="77777777" w:rsidR="000C10BA" w:rsidRPr="003B0FF4" w:rsidRDefault="000C10BA" w:rsidP="00E71B7D">
      <w:pPr>
        <w:pStyle w:val="NoSpacing"/>
        <w:jc w:val="both"/>
        <w:rPr>
          <w:rFonts w:ascii="Times New Roman" w:hAnsi="Times New Roman" w:cs="Times New Roman"/>
        </w:rPr>
      </w:pPr>
    </w:p>
    <w:p w14:paraId="733E0417"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Dear Chairman Moss:</w:t>
      </w:r>
    </w:p>
    <w:p w14:paraId="2D2FE729" w14:textId="49981DE4" w:rsidR="000C10BA" w:rsidRPr="003B0FF4" w:rsidRDefault="000C10BA" w:rsidP="00E71B7D">
      <w:pPr>
        <w:pStyle w:val="NoSpacing"/>
        <w:jc w:val="both"/>
        <w:rPr>
          <w:rFonts w:ascii="Times New Roman" w:hAnsi="Times New Roman" w:cs="Times New Roman"/>
          <w:b/>
        </w:rPr>
      </w:pPr>
      <w:r w:rsidRPr="003B0FF4">
        <w:rPr>
          <w:rFonts w:ascii="Times New Roman" w:hAnsi="Times New Roman" w:cs="Times New Roman"/>
        </w:rPr>
        <w:t xml:space="preserve">On behalf of </w:t>
      </w:r>
      <w:r w:rsidR="00746C57">
        <w:rPr>
          <w:rFonts w:ascii="Times New Roman" w:hAnsi="Times New Roman" w:cs="Times New Roman"/>
        </w:rPr>
        <w:t xml:space="preserve">the </w:t>
      </w:r>
      <w:r w:rsidRPr="003B0FF4">
        <w:rPr>
          <w:rFonts w:ascii="Times New Roman" w:hAnsi="Times New Roman" w:cs="Times New Roman"/>
        </w:rPr>
        <w:t xml:space="preserve">Wil Lou Opportunity School, the Members of the House of Representatives are invited to a Legislative Luncheon. This event will be held on Wednesday, January 25, 2023, from 12:00 p.m. - 2:00 p.m. in Room 112, Blatt Building. </w:t>
      </w:r>
    </w:p>
    <w:p w14:paraId="21C3CCAA" w14:textId="77777777" w:rsidR="000C10BA" w:rsidRPr="003B0FF4" w:rsidRDefault="000C10BA" w:rsidP="00E71B7D">
      <w:pPr>
        <w:pStyle w:val="NoSpacing"/>
        <w:jc w:val="both"/>
        <w:rPr>
          <w:rFonts w:ascii="Times New Roman" w:hAnsi="Times New Roman" w:cs="Times New Roman"/>
        </w:rPr>
      </w:pPr>
    </w:p>
    <w:p w14:paraId="6F8F5525"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Sincerely,</w:t>
      </w:r>
    </w:p>
    <w:p w14:paraId="68C25FE7"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Savannah Cone Woovis</w:t>
      </w:r>
    </w:p>
    <w:p w14:paraId="03E61DAD"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Executive Assistant</w:t>
      </w:r>
    </w:p>
    <w:p w14:paraId="2E0D39E2"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Wil Lou Gray Opportunity School</w:t>
      </w:r>
    </w:p>
    <w:p w14:paraId="4C726A3E" w14:textId="77777777" w:rsidR="000C10BA" w:rsidRPr="003B0FF4" w:rsidRDefault="000C10BA" w:rsidP="00E71B7D">
      <w:pPr>
        <w:tabs>
          <w:tab w:val="left" w:pos="1305"/>
        </w:tabs>
        <w:ind w:firstLine="0"/>
      </w:pPr>
    </w:p>
    <w:p w14:paraId="5C62AFE0"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January 5, 2023</w:t>
      </w:r>
    </w:p>
    <w:p w14:paraId="51021F08"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The Honorable Dennis Moss</w:t>
      </w:r>
    </w:p>
    <w:p w14:paraId="596D5D02"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Chairman, House Invitations Committee</w:t>
      </w:r>
    </w:p>
    <w:p w14:paraId="5395ED2B" w14:textId="44BBFD52" w:rsidR="000C10BA" w:rsidRPr="003B0FF4" w:rsidRDefault="00E71B7D" w:rsidP="00E71B7D">
      <w:pPr>
        <w:pStyle w:val="NoSpacing"/>
        <w:jc w:val="both"/>
        <w:rPr>
          <w:rFonts w:ascii="Times New Roman" w:hAnsi="Times New Roman" w:cs="Times New Roman"/>
        </w:rPr>
      </w:pPr>
      <w:r>
        <w:rPr>
          <w:rFonts w:ascii="Times New Roman" w:hAnsi="Times New Roman" w:cs="Times New Roman"/>
        </w:rPr>
        <w:t>503-A</w:t>
      </w:r>
      <w:r w:rsidR="000C10BA" w:rsidRPr="003B0FF4">
        <w:rPr>
          <w:rFonts w:ascii="Times New Roman" w:hAnsi="Times New Roman" w:cs="Times New Roman"/>
        </w:rPr>
        <w:t xml:space="preserve"> Blatt Building</w:t>
      </w:r>
    </w:p>
    <w:p w14:paraId="39B8637D" w14:textId="77777777" w:rsidR="000C10BA" w:rsidRPr="003B0FF4" w:rsidRDefault="000C10BA" w:rsidP="00E71B7D">
      <w:pPr>
        <w:pStyle w:val="NoSpacing"/>
        <w:jc w:val="both"/>
        <w:rPr>
          <w:rFonts w:ascii="Times New Roman" w:hAnsi="Times New Roman" w:cs="Times New Roman"/>
          <w:b/>
        </w:rPr>
      </w:pPr>
      <w:r w:rsidRPr="003B0FF4">
        <w:rPr>
          <w:rFonts w:ascii="Times New Roman" w:hAnsi="Times New Roman" w:cs="Times New Roman"/>
        </w:rPr>
        <w:t>Columbia, South Carolina 29201</w:t>
      </w:r>
    </w:p>
    <w:p w14:paraId="71CD7638" w14:textId="77777777" w:rsidR="000C10BA" w:rsidRPr="003B0FF4" w:rsidRDefault="000C10BA" w:rsidP="00E71B7D">
      <w:pPr>
        <w:pStyle w:val="NoSpacing"/>
        <w:jc w:val="both"/>
        <w:rPr>
          <w:rFonts w:ascii="Times New Roman" w:hAnsi="Times New Roman" w:cs="Times New Roman"/>
        </w:rPr>
      </w:pPr>
    </w:p>
    <w:p w14:paraId="723D2AF1" w14:textId="44F4CFD0" w:rsidR="000C10BA" w:rsidRPr="003B0FF4" w:rsidRDefault="000A46F8" w:rsidP="00E71B7D">
      <w:pPr>
        <w:pStyle w:val="NoSpacing"/>
        <w:jc w:val="both"/>
        <w:rPr>
          <w:rFonts w:ascii="Times New Roman" w:hAnsi="Times New Roman" w:cs="Times New Roman"/>
        </w:rPr>
      </w:pPr>
      <w:r>
        <w:rPr>
          <w:rFonts w:ascii="Times New Roman" w:hAnsi="Times New Roman" w:cs="Times New Roman"/>
        </w:rPr>
        <w:br w:type="column"/>
      </w:r>
      <w:r w:rsidR="000C10BA" w:rsidRPr="003B0FF4">
        <w:rPr>
          <w:rFonts w:ascii="Times New Roman" w:hAnsi="Times New Roman" w:cs="Times New Roman"/>
        </w:rPr>
        <w:t>Dear Chairman Moss:</w:t>
      </w:r>
    </w:p>
    <w:p w14:paraId="2FA54F45" w14:textId="52407EC1" w:rsidR="000C10BA" w:rsidRPr="003B0FF4" w:rsidRDefault="000C10BA" w:rsidP="00E71B7D">
      <w:pPr>
        <w:pStyle w:val="NoSpacing"/>
        <w:jc w:val="both"/>
        <w:rPr>
          <w:rFonts w:ascii="Times New Roman" w:hAnsi="Times New Roman" w:cs="Times New Roman"/>
          <w:b/>
        </w:rPr>
      </w:pPr>
      <w:r w:rsidRPr="003B0FF4">
        <w:rPr>
          <w:rFonts w:ascii="Times New Roman" w:hAnsi="Times New Roman" w:cs="Times New Roman"/>
        </w:rPr>
        <w:t xml:space="preserve">On behalf of </w:t>
      </w:r>
      <w:r w:rsidR="00746C57">
        <w:rPr>
          <w:rFonts w:ascii="Times New Roman" w:hAnsi="Times New Roman" w:cs="Times New Roman"/>
        </w:rPr>
        <w:t xml:space="preserve">the </w:t>
      </w:r>
      <w:r w:rsidRPr="003B0FF4">
        <w:rPr>
          <w:rFonts w:ascii="Times New Roman" w:hAnsi="Times New Roman" w:cs="Times New Roman"/>
        </w:rPr>
        <w:t>South Carolina Bar, the Members of the House of Representatives and their Staff are invited to a Legislative Reception. This event will be held on Wednesday, January 25, 2023, from 6:00 p.m. - 8:00 p.m. in the Truist Building Atrium.</w:t>
      </w:r>
    </w:p>
    <w:p w14:paraId="73DEDD4F" w14:textId="77777777" w:rsidR="000C10BA" w:rsidRPr="003B0FF4" w:rsidRDefault="000C10BA" w:rsidP="00E71B7D">
      <w:pPr>
        <w:pStyle w:val="NoSpacing"/>
        <w:jc w:val="both"/>
        <w:rPr>
          <w:rFonts w:ascii="Times New Roman" w:hAnsi="Times New Roman" w:cs="Times New Roman"/>
        </w:rPr>
      </w:pPr>
    </w:p>
    <w:p w14:paraId="47DD1855"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Sincerely,</w:t>
      </w:r>
    </w:p>
    <w:p w14:paraId="07FB5FCE"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Marla Wood</w:t>
      </w:r>
    </w:p>
    <w:p w14:paraId="51971D07"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Member Services Project Coordinator</w:t>
      </w:r>
    </w:p>
    <w:p w14:paraId="2D41826A" w14:textId="626CC87B"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South Carolina</w:t>
      </w:r>
      <w:r w:rsidR="00746C57">
        <w:rPr>
          <w:rFonts w:ascii="Times New Roman" w:hAnsi="Times New Roman" w:cs="Times New Roman"/>
        </w:rPr>
        <w:t xml:space="preserve"> </w:t>
      </w:r>
      <w:r w:rsidRPr="003B0FF4">
        <w:rPr>
          <w:rFonts w:ascii="Times New Roman" w:hAnsi="Times New Roman" w:cs="Times New Roman"/>
        </w:rPr>
        <w:t>Bar</w:t>
      </w:r>
    </w:p>
    <w:p w14:paraId="4534F36D" w14:textId="77777777" w:rsidR="000C10BA" w:rsidRPr="003B0FF4" w:rsidRDefault="000C10BA" w:rsidP="00E71B7D">
      <w:pPr>
        <w:pStyle w:val="NoSpacing"/>
        <w:jc w:val="both"/>
        <w:rPr>
          <w:rFonts w:ascii="Times New Roman" w:hAnsi="Times New Roman" w:cs="Times New Roman"/>
        </w:rPr>
      </w:pPr>
    </w:p>
    <w:p w14:paraId="1B6B6B0D" w14:textId="77777777" w:rsidR="000C10BA" w:rsidRPr="003B0FF4" w:rsidRDefault="000C10BA" w:rsidP="00E71B7D">
      <w:pPr>
        <w:pStyle w:val="NoSpacing"/>
        <w:jc w:val="both"/>
        <w:rPr>
          <w:rFonts w:ascii="Times New Roman" w:hAnsi="Times New Roman" w:cs="Times New Roman"/>
        </w:rPr>
      </w:pPr>
      <w:bookmarkStart w:id="13" w:name="_Hlk120013336"/>
      <w:r w:rsidRPr="003B0FF4">
        <w:rPr>
          <w:rFonts w:ascii="Times New Roman" w:hAnsi="Times New Roman" w:cs="Times New Roman"/>
        </w:rPr>
        <w:t>January 5, 2023</w:t>
      </w:r>
    </w:p>
    <w:p w14:paraId="02F68C05"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The Honorable Dennis Moss</w:t>
      </w:r>
    </w:p>
    <w:p w14:paraId="47665B6E"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Chairman, House Invitations Committee</w:t>
      </w:r>
    </w:p>
    <w:p w14:paraId="3CCE6CF8" w14:textId="35876F62" w:rsidR="000C10BA" w:rsidRPr="003B0FF4" w:rsidRDefault="00E71B7D" w:rsidP="00E71B7D">
      <w:pPr>
        <w:pStyle w:val="NoSpacing"/>
        <w:jc w:val="both"/>
        <w:rPr>
          <w:rFonts w:ascii="Times New Roman" w:hAnsi="Times New Roman" w:cs="Times New Roman"/>
        </w:rPr>
      </w:pPr>
      <w:r>
        <w:rPr>
          <w:rFonts w:ascii="Times New Roman" w:hAnsi="Times New Roman" w:cs="Times New Roman"/>
        </w:rPr>
        <w:t>503-A</w:t>
      </w:r>
      <w:r w:rsidR="000C10BA" w:rsidRPr="003B0FF4">
        <w:rPr>
          <w:rFonts w:ascii="Times New Roman" w:hAnsi="Times New Roman" w:cs="Times New Roman"/>
        </w:rPr>
        <w:t xml:space="preserve"> Blatt Building</w:t>
      </w:r>
    </w:p>
    <w:p w14:paraId="5637470D" w14:textId="77777777" w:rsidR="000C10BA" w:rsidRPr="003B0FF4" w:rsidRDefault="000C10BA" w:rsidP="00E71B7D">
      <w:pPr>
        <w:pStyle w:val="NoSpacing"/>
        <w:jc w:val="both"/>
        <w:rPr>
          <w:rFonts w:ascii="Times New Roman" w:hAnsi="Times New Roman" w:cs="Times New Roman"/>
          <w:b/>
        </w:rPr>
      </w:pPr>
      <w:r w:rsidRPr="003B0FF4">
        <w:rPr>
          <w:rFonts w:ascii="Times New Roman" w:hAnsi="Times New Roman" w:cs="Times New Roman"/>
        </w:rPr>
        <w:t>Columbia, South Carolina 29201</w:t>
      </w:r>
    </w:p>
    <w:p w14:paraId="21AD9936" w14:textId="77777777" w:rsidR="000C10BA" w:rsidRPr="003B0FF4" w:rsidRDefault="000C10BA" w:rsidP="00E71B7D">
      <w:pPr>
        <w:pStyle w:val="NoSpacing"/>
        <w:jc w:val="both"/>
        <w:rPr>
          <w:rFonts w:ascii="Times New Roman" w:hAnsi="Times New Roman" w:cs="Times New Roman"/>
        </w:rPr>
      </w:pPr>
    </w:p>
    <w:p w14:paraId="1BDB7E24"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Dear Chairman Moss:</w:t>
      </w:r>
    </w:p>
    <w:p w14:paraId="4E82F688" w14:textId="619DFAEF" w:rsidR="000C10BA" w:rsidRPr="003B0FF4" w:rsidRDefault="000C10BA" w:rsidP="00E71B7D">
      <w:pPr>
        <w:pStyle w:val="NoSpacing"/>
        <w:jc w:val="both"/>
        <w:rPr>
          <w:rFonts w:ascii="Times New Roman" w:hAnsi="Times New Roman" w:cs="Times New Roman"/>
          <w:b/>
        </w:rPr>
      </w:pPr>
      <w:r w:rsidRPr="003B0FF4">
        <w:rPr>
          <w:rFonts w:ascii="Times New Roman" w:hAnsi="Times New Roman" w:cs="Times New Roman"/>
        </w:rPr>
        <w:t xml:space="preserve">On behalf of </w:t>
      </w:r>
      <w:r w:rsidR="00746C57">
        <w:rPr>
          <w:rFonts w:ascii="Times New Roman" w:hAnsi="Times New Roman" w:cs="Times New Roman"/>
        </w:rPr>
        <w:t xml:space="preserve">the </w:t>
      </w:r>
      <w:r w:rsidRPr="003B0FF4">
        <w:rPr>
          <w:rFonts w:ascii="Times New Roman" w:hAnsi="Times New Roman" w:cs="Times New Roman"/>
        </w:rPr>
        <w:t xml:space="preserve">South Carolina Emergency Management Association, the Members of the House of Representatives are invited to a Legislative Breakfast. This event will be held on Thursday, January 26, 2023, from 8:00 a.m. - 10:00 a.m. in Room 112, Blatt Building. </w:t>
      </w:r>
    </w:p>
    <w:p w14:paraId="113895E0" w14:textId="77777777" w:rsidR="000C10BA" w:rsidRPr="003B0FF4" w:rsidRDefault="000C10BA" w:rsidP="00E71B7D">
      <w:pPr>
        <w:pStyle w:val="NoSpacing"/>
        <w:jc w:val="both"/>
        <w:rPr>
          <w:rFonts w:ascii="Times New Roman" w:hAnsi="Times New Roman" w:cs="Times New Roman"/>
        </w:rPr>
      </w:pPr>
    </w:p>
    <w:p w14:paraId="42DA7D61"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Sincerely,</w:t>
      </w:r>
    </w:p>
    <w:p w14:paraId="5308C542"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Kristy Burch</w:t>
      </w:r>
    </w:p>
    <w:p w14:paraId="128458B6"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President, South Carolina Emergency Management Association</w:t>
      </w:r>
      <w:bookmarkEnd w:id="13"/>
    </w:p>
    <w:p w14:paraId="7A4BE886" w14:textId="77777777" w:rsidR="000C10BA" w:rsidRPr="003B0FF4" w:rsidRDefault="000C10BA" w:rsidP="00E71B7D">
      <w:pPr>
        <w:pStyle w:val="NoSpacing"/>
        <w:jc w:val="both"/>
        <w:rPr>
          <w:rFonts w:ascii="Times New Roman" w:hAnsi="Times New Roman" w:cs="Times New Roman"/>
        </w:rPr>
      </w:pPr>
    </w:p>
    <w:p w14:paraId="4D24558A"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January 5, 2023</w:t>
      </w:r>
    </w:p>
    <w:p w14:paraId="05F26887"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The Honorable Dennis Moss</w:t>
      </w:r>
    </w:p>
    <w:p w14:paraId="3FA0AAE8"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Chairman, House Invitations Committee</w:t>
      </w:r>
    </w:p>
    <w:p w14:paraId="11C95209" w14:textId="03C3A951" w:rsidR="000C10BA" w:rsidRPr="003B0FF4" w:rsidRDefault="00E71B7D" w:rsidP="00E71B7D">
      <w:pPr>
        <w:pStyle w:val="NoSpacing"/>
        <w:jc w:val="both"/>
        <w:rPr>
          <w:rFonts w:ascii="Times New Roman" w:hAnsi="Times New Roman" w:cs="Times New Roman"/>
        </w:rPr>
      </w:pPr>
      <w:r>
        <w:rPr>
          <w:rFonts w:ascii="Times New Roman" w:hAnsi="Times New Roman" w:cs="Times New Roman"/>
        </w:rPr>
        <w:t>503-A</w:t>
      </w:r>
      <w:r w:rsidR="000C10BA" w:rsidRPr="003B0FF4">
        <w:rPr>
          <w:rFonts w:ascii="Times New Roman" w:hAnsi="Times New Roman" w:cs="Times New Roman"/>
        </w:rPr>
        <w:t xml:space="preserve"> Blatt Building</w:t>
      </w:r>
    </w:p>
    <w:p w14:paraId="735CEF3E" w14:textId="77777777" w:rsidR="000C10BA" w:rsidRPr="003B0FF4" w:rsidRDefault="000C10BA" w:rsidP="00E71B7D">
      <w:pPr>
        <w:pStyle w:val="NoSpacing"/>
        <w:jc w:val="both"/>
        <w:rPr>
          <w:rFonts w:ascii="Times New Roman" w:hAnsi="Times New Roman" w:cs="Times New Roman"/>
          <w:b/>
        </w:rPr>
      </w:pPr>
      <w:r w:rsidRPr="003B0FF4">
        <w:rPr>
          <w:rFonts w:ascii="Times New Roman" w:hAnsi="Times New Roman" w:cs="Times New Roman"/>
        </w:rPr>
        <w:t>Columbia, South Carolina 29201</w:t>
      </w:r>
    </w:p>
    <w:p w14:paraId="4F5324C5" w14:textId="77777777" w:rsidR="000C10BA" w:rsidRPr="003B0FF4" w:rsidRDefault="000C10BA" w:rsidP="00E71B7D">
      <w:pPr>
        <w:pStyle w:val="NoSpacing"/>
        <w:jc w:val="both"/>
        <w:rPr>
          <w:rFonts w:ascii="Times New Roman" w:hAnsi="Times New Roman" w:cs="Times New Roman"/>
        </w:rPr>
      </w:pPr>
    </w:p>
    <w:p w14:paraId="43B66E29"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Dear Chairman Moss:</w:t>
      </w:r>
    </w:p>
    <w:p w14:paraId="48ACF781" w14:textId="27522C61" w:rsidR="000C10BA" w:rsidRPr="003B0FF4" w:rsidRDefault="000C10BA" w:rsidP="00E71B7D">
      <w:pPr>
        <w:pStyle w:val="NoSpacing"/>
        <w:jc w:val="both"/>
        <w:rPr>
          <w:rFonts w:ascii="Times New Roman" w:hAnsi="Times New Roman" w:cs="Times New Roman"/>
          <w:b/>
        </w:rPr>
      </w:pPr>
      <w:r w:rsidRPr="003B0FF4">
        <w:rPr>
          <w:rFonts w:ascii="Times New Roman" w:hAnsi="Times New Roman" w:cs="Times New Roman"/>
        </w:rPr>
        <w:t xml:space="preserve">On behalf of </w:t>
      </w:r>
      <w:r w:rsidR="00746C57">
        <w:rPr>
          <w:rFonts w:ascii="Times New Roman" w:hAnsi="Times New Roman" w:cs="Times New Roman"/>
        </w:rPr>
        <w:t xml:space="preserve">the </w:t>
      </w:r>
      <w:r w:rsidRPr="003B0FF4">
        <w:rPr>
          <w:rFonts w:ascii="Times New Roman" w:hAnsi="Times New Roman" w:cs="Times New Roman"/>
        </w:rPr>
        <w:t>South Carolina Economic Developers Association, the Members of the House of Representatives are invited to a Legislative Reception. This event will be held on Thursday, January 31, 2023, from 6:00 p.m. - 8:00 p.m. at the Capital City Club.</w:t>
      </w:r>
    </w:p>
    <w:p w14:paraId="2E9FFD2F" w14:textId="77777777" w:rsidR="000C10BA" w:rsidRPr="003B0FF4" w:rsidRDefault="000C10BA" w:rsidP="00E71B7D">
      <w:pPr>
        <w:pStyle w:val="NoSpacing"/>
        <w:jc w:val="both"/>
        <w:rPr>
          <w:rFonts w:ascii="Times New Roman" w:hAnsi="Times New Roman" w:cs="Times New Roman"/>
        </w:rPr>
      </w:pPr>
    </w:p>
    <w:p w14:paraId="4AC0CE70" w14:textId="7ED53EEB" w:rsidR="000C10BA" w:rsidRPr="003B0FF4" w:rsidRDefault="000A46F8" w:rsidP="00E71B7D">
      <w:pPr>
        <w:pStyle w:val="NoSpacing"/>
        <w:jc w:val="both"/>
        <w:rPr>
          <w:rFonts w:ascii="Times New Roman" w:hAnsi="Times New Roman" w:cs="Times New Roman"/>
        </w:rPr>
      </w:pPr>
      <w:r>
        <w:rPr>
          <w:rFonts w:ascii="Times New Roman" w:hAnsi="Times New Roman" w:cs="Times New Roman"/>
        </w:rPr>
        <w:br w:type="column"/>
      </w:r>
      <w:r w:rsidR="000C10BA" w:rsidRPr="003B0FF4">
        <w:rPr>
          <w:rFonts w:ascii="Times New Roman" w:hAnsi="Times New Roman" w:cs="Times New Roman"/>
        </w:rPr>
        <w:t>Sincerely,</w:t>
      </w:r>
    </w:p>
    <w:p w14:paraId="61BC7AC6"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Katie Koon</w:t>
      </w:r>
    </w:p>
    <w:p w14:paraId="16BEE0D6"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Executive Director</w:t>
      </w:r>
    </w:p>
    <w:p w14:paraId="33C44297" w14:textId="77777777" w:rsidR="000C10BA" w:rsidRPr="003B0FF4" w:rsidRDefault="000C10BA" w:rsidP="00E71B7D">
      <w:pPr>
        <w:pStyle w:val="NoSpacing"/>
        <w:jc w:val="both"/>
        <w:rPr>
          <w:rFonts w:ascii="Times New Roman" w:hAnsi="Times New Roman" w:cs="Times New Roman"/>
        </w:rPr>
      </w:pPr>
    </w:p>
    <w:p w14:paraId="0B3B7453"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January 5, 2023</w:t>
      </w:r>
    </w:p>
    <w:p w14:paraId="02EA42FD"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The Honorable Dennis Moss</w:t>
      </w:r>
    </w:p>
    <w:p w14:paraId="7018852D"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Chairman, House Invitations Committee</w:t>
      </w:r>
    </w:p>
    <w:p w14:paraId="77BA0210" w14:textId="20D13070" w:rsidR="000C10BA" w:rsidRPr="003B0FF4" w:rsidRDefault="00E71B7D" w:rsidP="00E71B7D">
      <w:pPr>
        <w:pStyle w:val="NoSpacing"/>
        <w:jc w:val="both"/>
        <w:rPr>
          <w:rFonts w:ascii="Times New Roman" w:hAnsi="Times New Roman" w:cs="Times New Roman"/>
        </w:rPr>
      </w:pPr>
      <w:r>
        <w:rPr>
          <w:rFonts w:ascii="Times New Roman" w:hAnsi="Times New Roman" w:cs="Times New Roman"/>
        </w:rPr>
        <w:t>503-A</w:t>
      </w:r>
      <w:r w:rsidR="000C10BA" w:rsidRPr="003B0FF4">
        <w:rPr>
          <w:rFonts w:ascii="Times New Roman" w:hAnsi="Times New Roman" w:cs="Times New Roman"/>
        </w:rPr>
        <w:t xml:space="preserve"> Blatt Building</w:t>
      </w:r>
    </w:p>
    <w:p w14:paraId="35EE142D" w14:textId="77777777" w:rsidR="000C10BA" w:rsidRPr="003B0FF4" w:rsidRDefault="000C10BA" w:rsidP="00E71B7D">
      <w:pPr>
        <w:pStyle w:val="NoSpacing"/>
        <w:jc w:val="both"/>
        <w:rPr>
          <w:rFonts w:ascii="Times New Roman" w:hAnsi="Times New Roman" w:cs="Times New Roman"/>
          <w:b/>
        </w:rPr>
      </w:pPr>
      <w:r w:rsidRPr="003B0FF4">
        <w:rPr>
          <w:rFonts w:ascii="Times New Roman" w:hAnsi="Times New Roman" w:cs="Times New Roman"/>
        </w:rPr>
        <w:t>Columbia, South Carolina 29201</w:t>
      </w:r>
    </w:p>
    <w:p w14:paraId="0988DFA3" w14:textId="77777777" w:rsidR="000C10BA" w:rsidRPr="003B0FF4" w:rsidRDefault="000C10BA" w:rsidP="00E71B7D">
      <w:pPr>
        <w:pStyle w:val="NoSpacing"/>
        <w:jc w:val="both"/>
        <w:rPr>
          <w:rFonts w:ascii="Times New Roman" w:hAnsi="Times New Roman" w:cs="Times New Roman"/>
        </w:rPr>
      </w:pPr>
    </w:p>
    <w:p w14:paraId="62F82929" w14:textId="77777777" w:rsidR="000C10BA" w:rsidRPr="003B0FF4" w:rsidRDefault="000C10BA" w:rsidP="00E71B7D">
      <w:pPr>
        <w:pStyle w:val="NoSpacing"/>
        <w:jc w:val="both"/>
        <w:rPr>
          <w:rFonts w:ascii="Times New Roman" w:hAnsi="Times New Roman" w:cs="Times New Roman"/>
        </w:rPr>
      </w:pPr>
      <w:r w:rsidRPr="003B0FF4">
        <w:rPr>
          <w:rFonts w:ascii="Times New Roman" w:hAnsi="Times New Roman" w:cs="Times New Roman"/>
        </w:rPr>
        <w:t>Dear Chairman Moss:</w:t>
      </w:r>
    </w:p>
    <w:p w14:paraId="654FE588" w14:textId="77777777" w:rsidR="000C10BA" w:rsidRPr="003B0FF4" w:rsidRDefault="000C10BA" w:rsidP="00E71B7D">
      <w:pPr>
        <w:pStyle w:val="NoSpacing"/>
        <w:jc w:val="both"/>
        <w:rPr>
          <w:rFonts w:ascii="Times New Roman" w:hAnsi="Times New Roman" w:cs="Times New Roman"/>
          <w:b/>
        </w:rPr>
      </w:pPr>
      <w:r w:rsidRPr="003B0FF4">
        <w:rPr>
          <w:rFonts w:ascii="Times New Roman" w:hAnsi="Times New Roman" w:cs="Times New Roman"/>
        </w:rPr>
        <w:t>On behalf of the City of Columbia, the Members of the House of Representatives and their Staff are invited to a Legislative Reception. This event will be held on Tuesday, January 26, 2023, from 7:00 p.m. - 9:00 p.m. at the Capitol Center Lobby, 1201 Main Street.</w:t>
      </w:r>
    </w:p>
    <w:p w14:paraId="452571DD" w14:textId="77777777" w:rsidR="000C10BA" w:rsidRPr="003B0FF4" w:rsidRDefault="000C10BA" w:rsidP="000C10BA">
      <w:pPr>
        <w:pStyle w:val="NoSpacing"/>
        <w:rPr>
          <w:rFonts w:ascii="Times New Roman" w:hAnsi="Times New Roman" w:cs="Times New Roman"/>
        </w:rPr>
      </w:pPr>
    </w:p>
    <w:p w14:paraId="488E14DC" w14:textId="77777777" w:rsidR="000C10BA" w:rsidRPr="003B0FF4" w:rsidRDefault="000C10BA" w:rsidP="000C10BA">
      <w:pPr>
        <w:pStyle w:val="NoSpacing"/>
        <w:rPr>
          <w:rFonts w:ascii="Times New Roman" w:hAnsi="Times New Roman" w:cs="Times New Roman"/>
        </w:rPr>
      </w:pPr>
      <w:r w:rsidRPr="003B0FF4">
        <w:rPr>
          <w:rFonts w:ascii="Times New Roman" w:hAnsi="Times New Roman" w:cs="Times New Roman"/>
        </w:rPr>
        <w:t>Sincerely,</w:t>
      </w:r>
    </w:p>
    <w:p w14:paraId="0DC31324" w14:textId="77777777" w:rsidR="000C10BA" w:rsidRPr="003B0FF4" w:rsidRDefault="000C10BA" w:rsidP="000C10BA">
      <w:pPr>
        <w:pStyle w:val="NoSpacing"/>
        <w:rPr>
          <w:rFonts w:ascii="Times New Roman" w:hAnsi="Times New Roman" w:cs="Times New Roman"/>
        </w:rPr>
      </w:pPr>
      <w:r w:rsidRPr="003B0FF4">
        <w:rPr>
          <w:rFonts w:ascii="Times New Roman" w:hAnsi="Times New Roman" w:cs="Times New Roman"/>
        </w:rPr>
        <w:t>Kyle Michel</w:t>
      </w:r>
    </w:p>
    <w:p w14:paraId="32FA6C4B" w14:textId="6B32B7FA" w:rsidR="000C10BA" w:rsidRDefault="00746C57" w:rsidP="000C10BA">
      <w:pPr>
        <w:pStyle w:val="NoSpacing"/>
        <w:rPr>
          <w:rFonts w:ascii="Times New Roman" w:hAnsi="Times New Roman" w:cs="Times New Roman"/>
        </w:rPr>
      </w:pPr>
      <w:r>
        <w:rPr>
          <w:rFonts w:ascii="Times New Roman" w:hAnsi="Times New Roman" w:cs="Times New Roman"/>
        </w:rPr>
        <w:t xml:space="preserve">Kyle </w:t>
      </w:r>
      <w:r w:rsidR="000C10BA" w:rsidRPr="003B0FF4">
        <w:rPr>
          <w:rFonts w:ascii="Times New Roman" w:hAnsi="Times New Roman" w:cs="Times New Roman"/>
        </w:rPr>
        <w:t>Michel Law Firm</w:t>
      </w:r>
    </w:p>
    <w:p w14:paraId="71757AF1" w14:textId="4C1938DC" w:rsidR="000C10BA" w:rsidRDefault="000C10BA" w:rsidP="000C10BA">
      <w:pPr>
        <w:pStyle w:val="NoSpacing"/>
        <w:rPr>
          <w:rFonts w:ascii="Times New Roman" w:hAnsi="Times New Roman" w:cs="Times New Roman"/>
        </w:rPr>
      </w:pPr>
    </w:p>
    <w:p w14:paraId="77D2F89B" w14:textId="77777777" w:rsidR="000C10BA" w:rsidRDefault="000C10BA" w:rsidP="000C10BA">
      <w:pPr>
        <w:keepNext/>
        <w:jc w:val="center"/>
        <w:rPr>
          <w:b/>
        </w:rPr>
      </w:pPr>
      <w:r w:rsidRPr="000C10BA">
        <w:rPr>
          <w:b/>
        </w:rPr>
        <w:t>HOUSE RESOLUTION</w:t>
      </w:r>
    </w:p>
    <w:p w14:paraId="690AFA6D" w14:textId="663D9C33" w:rsidR="000C10BA" w:rsidRDefault="000C10BA" w:rsidP="000C10BA">
      <w:pPr>
        <w:keepNext/>
      </w:pPr>
      <w:r>
        <w:t>The following was introduced:</w:t>
      </w:r>
    </w:p>
    <w:p w14:paraId="51F036A0" w14:textId="77777777" w:rsidR="000C10BA" w:rsidRDefault="000C10BA" w:rsidP="000C10BA">
      <w:pPr>
        <w:keepNext/>
      </w:pPr>
      <w:bookmarkStart w:id="14" w:name="include_clip_start_16"/>
      <w:bookmarkEnd w:id="14"/>
    </w:p>
    <w:p w14:paraId="0CABB573" w14:textId="076487D9" w:rsidR="000C10BA" w:rsidRDefault="000C10BA" w:rsidP="000C10BA">
      <w:pPr>
        <w:keepNext/>
      </w:pPr>
      <w:r>
        <w:t xml:space="preserve">H. 3446 -- Rep. King: </w:t>
      </w:r>
      <w:r w:rsidR="00110754">
        <w:t>A HOUSE RESOLUTION</w:t>
      </w:r>
      <w:r>
        <w:t xml:space="preserve"> TO AMEND RULE 5.19 AND 8.6 OF THE RULES OF THE HOUSE OF REPRESENTATIVES, BOTH RELATING TO THE SET TIME LIMITS MEMBERS MAY SPEAK ON CERTAIN MATTERS BEFORE THE BODY, BOTH SO AS TO CLARIFY THAT THE TIME ALLOTMENT DOES NOT CONTINUE TO RUN DURING POINTS OF ORDER, PARLIAMENTARY INQUIRIES, AND OTHER SIMILAR MOTIONS OR CIRCUMSTANCES.</w:t>
      </w:r>
    </w:p>
    <w:p w14:paraId="649E3AD9" w14:textId="35C63511" w:rsidR="000C10BA" w:rsidRDefault="000C10BA" w:rsidP="000C10BA">
      <w:bookmarkStart w:id="15" w:name="include_clip_end_16"/>
      <w:bookmarkEnd w:id="15"/>
      <w:r>
        <w:t>The Resolution was ordered referred to the Committee on Rules.</w:t>
      </w:r>
    </w:p>
    <w:p w14:paraId="0FEE8D2B" w14:textId="4DAA62BE" w:rsidR="000C10BA" w:rsidRDefault="000C10BA" w:rsidP="000C10BA"/>
    <w:p w14:paraId="1C9AEEBD" w14:textId="7B1B06A8" w:rsidR="000C10BA" w:rsidRDefault="000C10BA" w:rsidP="000C10BA">
      <w:pPr>
        <w:keepNext/>
        <w:jc w:val="center"/>
        <w:rPr>
          <w:b/>
        </w:rPr>
      </w:pPr>
      <w:r w:rsidRPr="000C10BA">
        <w:rPr>
          <w:b/>
        </w:rPr>
        <w:t>HOUSE RESOLUTION</w:t>
      </w:r>
    </w:p>
    <w:p w14:paraId="56DB5922" w14:textId="287DC5EB" w:rsidR="000C10BA" w:rsidRDefault="000C10BA" w:rsidP="000C10BA">
      <w:pPr>
        <w:keepNext/>
      </w:pPr>
      <w:r>
        <w:t>The following was introduced:</w:t>
      </w:r>
    </w:p>
    <w:p w14:paraId="37A9018A" w14:textId="77777777" w:rsidR="000C10BA" w:rsidRDefault="000C10BA" w:rsidP="000C10BA">
      <w:pPr>
        <w:keepNext/>
      </w:pPr>
      <w:bookmarkStart w:id="16" w:name="include_clip_start_19"/>
      <w:bookmarkEnd w:id="16"/>
    </w:p>
    <w:p w14:paraId="3FBC4FBE" w14:textId="726E7CD7" w:rsidR="000C10BA" w:rsidRDefault="000C10BA" w:rsidP="000C10BA">
      <w:r>
        <w:t xml:space="preserve">H. 3596 -- Rep. G. M. Smith: </w:t>
      </w:r>
      <w:r w:rsidR="00110754">
        <w:t>A HOUSE RESOLUTION</w:t>
      </w:r>
      <w:r>
        <w:t xml:space="preserve"> TO RECOGNIZE AND COMMEND THE HONORABLE KIRKMAN FINLAY III  OF RICHLAND COUNTY FOR HIS DEDICATED SERVICE IN THE HOUSE OF REPRESENTATIVES ON BEHALF OF HIS CONSTITUENTS AND THE CITIZENS OF SOUTH CAROLINA AND TO WISH HIM MUCH SUCCESS AND HAPPINESS IN ALL HIS FUTURE ENDEAVORS.</w:t>
      </w:r>
    </w:p>
    <w:p w14:paraId="7C1E87FB" w14:textId="364C0976" w:rsidR="000C10BA" w:rsidRDefault="000C10BA" w:rsidP="000C10BA">
      <w:bookmarkStart w:id="17" w:name="include_clip_end_19"/>
      <w:bookmarkEnd w:id="17"/>
    </w:p>
    <w:p w14:paraId="1E13BAC0" w14:textId="19B40AA7" w:rsidR="000C10BA" w:rsidRDefault="000C10BA" w:rsidP="000C10BA">
      <w:r>
        <w:t>The Resolution was adopted.</w:t>
      </w:r>
    </w:p>
    <w:p w14:paraId="2B0964D6" w14:textId="226E3A1D" w:rsidR="000C10BA" w:rsidRDefault="000C10BA" w:rsidP="000C10BA"/>
    <w:p w14:paraId="79B8323D" w14:textId="170D02B6" w:rsidR="000C10BA" w:rsidRDefault="000C10BA" w:rsidP="000C10BA">
      <w:pPr>
        <w:keepNext/>
        <w:jc w:val="center"/>
        <w:rPr>
          <w:b/>
        </w:rPr>
      </w:pPr>
      <w:r w:rsidRPr="000C10BA">
        <w:rPr>
          <w:b/>
        </w:rPr>
        <w:t>HOUSE RESOLUTION</w:t>
      </w:r>
    </w:p>
    <w:p w14:paraId="692DC067" w14:textId="47BE8285" w:rsidR="000C10BA" w:rsidRDefault="000C10BA" w:rsidP="000C10BA">
      <w:pPr>
        <w:keepNext/>
      </w:pPr>
      <w:r>
        <w:t>The following was introduced:</w:t>
      </w:r>
    </w:p>
    <w:p w14:paraId="522D89E0" w14:textId="77777777" w:rsidR="000C10BA" w:rsidRDefault="000C10BA" w:rsidP="000C10BA">
      <w:pPr>
        <w:keepNext/>
      </w:pPr>
      <w:bookmarkStart w:id="18" w:name="include_clip_start_22"/>
      <w:bookmarkEnd w:id="18"/>
    </w:p>
    <w:p w14:paraId="47CF16DA" w14:textId="1B24EA49" w:rsidR="000C10BA" w:rsidRDefault="000C10BA" w:rsidP="000C10BA">
      <w:r>
        <w:t xml:space="preserve">H. 3597 -- Rep. G. M. Smith: </w:t>
      </w:r>
      <w:r w:rsidR="00110754">
        <w:t>A HOUSE RESOLUTION</w:t>
      </w:r>
      <w:r>
        <w:t xml:space="preserve"> TO RECOGNIZE AND COMMEND THE HONORABLE KIMBERLY O. JOHNSON OF CLARENDON COUNTY FOR HER DEDICATED SERVICE IN THE HOUSE OF REPRESENTATIVES ON BEHALF OF HER CONSTITUENTS AND THE CITIZENS OF SOUTH CAROLINA AND TO WISH HER MUCH SUCCESS AND HAPPINESS IN ALL HER FUTURE ENDEAVORS.</w:t>
      </w:r>
    </w:p>
    <w:p w14:paraId="72A2103D" w14:textId="6EAC89ED" w:rsidR="000C10BA" w:rsidRDefault="000C10BA" w:rsidP="000C10BA">
      <w:bookmarkStart w:id="19" w:name="include_clip_end_22"/>
      <w:bookmarkEnd w:id="19"/>
    </w:p>
    <w:p w14:paraId="6C34360B" w14:textId="45D10C1E" w:rsidR="000C10BA" w:rsidRDefault="000C10BA" w:rsidP="000C10BA">
      <w:r>
        <w:t>The Resolution was adopted.</w:t>
      </w:r>
    </w:p>
    <w:p w14:paraId="7FCAB5B5" w14:textId="77777777" w:rsidR="00F91BEF" w:rsidRDefault="00F91BEF" w:rsidP="000C10BA"/>
    <w:p w14:paraId="30D33147" w14:textId="3C2C1DB3" w:rsidR="000C10BA" w:rsidRDefault="000C10BA" w:rsidP="000C10BA">
      <w:pPr>
        <w:keepNext/>
        <w:jc w:val="center"/>
        <w:rPr>
          <w:b/>
        </w:rPr>
      </w:pPr>
      <w:r w:rsidRPr="000C10BA">
        <w:rPr>
          <w:b/>
        </w:rPr>
        <w:t>HOUSE RESOLUTION</w:t>
      </w:r>
    </w:p>
    <w:p w14:paraId="037C3DD0" w14:textId="75E99696" w:rsidR="000C10BA" w:rsidRDefault="000C10BA" w:rsidP="000C10BA">
      <w:pPr>
        <w:keepNext/>
      </w:pPr>
      <w:r>
        <w:t>The following was introduced:</w:t>
      </w:r>
    </w:p>
    <w:p w14:paraId="442A4F5A" w14:textId="77777777" w:rsidR="000C10BA" w:rsidRDefault="000C10BA" w:rsidP="000C10BA">
      <w:pPr>
        <w:keepNext/>
      </w:pPr>
      <w:bookmarkStart w:id="20" w:name="include_clip_start_25"/>
      <w:bookmarkEnd w:id="20"/>
    </w:p>
    <w:p w14:paraId="0FD654E0" w14:textId="1C6E112A" w:rsidR="000C10BA" w:rsidRDefault="000C10BA" w:rsidP="000C10BA">
      <w:r>
        <w:t xml:space="preserve">H. 3598 -- Rep. G. M. Smith: </w:t>
      </w:r>
      <w:r w:rsidR="00110754">
        <w:t>A HOUSE RESOLUTION</w:t>
      </w:r>
      <w:r>
        <w:t xml:space="preserve"> TO COMMEND THE HONORABLE KRYSTLE N. MATTHEWS ON HER MERITORIOUS SERVICE IN THE SOUTH CAROLINA HOUSE OF REPRESENTATIVES AND TO WISH HER CONTENTMENT AND SUCCESS IN ALL HER FUTURE ENDEAVORS.</w:t>
      </w:r>
    </w:p>
    <w:p w14:paraId="1D42EE6F" w14:textId="2C82CA5A" w:rsidR="000C10BA" w:rsidRDefault="000C10BA" w:rsidP="000C10BA">
      <w:bookmarkStart w:id="21" w:name="include_clip_end_25"/>
      <w:bookmarkEnd w:id="21"/>
    </w:p>
    <w:p w14:paraId="3099A248" w14:textId="6749BBE9" w:rsidR="000C10BA" w:rsidRDefault="000C10BA" w:rsidP="000C10BA">
      <w:r>
        <w:t>The Resolution was adopted.</w:t>
      </w:r>
    </w:p>
    <w:p w14:paraId="12BAD20F" w14:textId="241938F5" w:rsidR="000C10BA" w:rsidRDefault="000C10BA" w:rsidP="000C10BA"/>
    <w:p w14:paraId="76AAC89F" w14:textId="66CEF97B" w:rsidR="000C10BA" w:rsidRDefault="000C10BA" w:rsidP="000C10BA">
      <w:pPr>
        <w:keepNext/>
        <w:jc w:val="center"/>
        <w:rPr>
          <w:b/>
        </w:rPr>
      </w:pPr>
      <w:r w:rsidRPr="000C10BA">
        <w:rPr>
          <w:b/>
        </w:rPr>
        <w:t>HOUSE RESOLUTION</w:t>
      </w:r>
    </w:p>
    <w:p w14:paraId="2D45D0A1" w14:textId="3B9FC334" w:rsidR="000C10BA" w:rsidRDefault="000C10BA" w:rsidP="000C10BA">
      <w:pPr>
        <w:keepNext/>
      </w:pPr>
      <w:r>
        <w:t>The following was introduced:</w:t>
      </w:r>
    </w:p>
    <w:p w14:paraId="730B7759" w14:textId="77777777" w:rsidR="000C10BA" w:rsidRDefault="000C10BA" w:rsidP="000C10BA">
      <w:pPr>
        <w:keepNext/>
      </w:pPr>
      <w:bookmarkStart w:id="22" w:name="include_clip_start_28"/>
      <w:bookmarkEnd w:id="22"/>
    </w:p>
    <w:p w14:paraId="278D4C4B" w14:textId="08034E3B" w:rsidR="000C10BA" w:rsidRDefault="000C10BA" w:rsidP="000C10BA">
      <w:r>
        <w:t xml:space="preserve">H. 3599 -- Rep. G. M. Smith: </w:t>
      </w:r>
      <w:r w:rsidR="00110754">
        <w:t>A HOUSE RESOLUTION</w:t>
      </w:r>
      <w:r>
        <w:t xml:space="preserve"> TO RECOGNIZE AND COMMEND THE HONORABLE CEZAR E. MCKNIGHT OF WILLIAMSBURG COUNTY FOR HIS DEDICATED SERVICE IN THE HOUSE OF REPRESENTATIVES ON BEHALF OF HIS CONSTITUENTS AND THE CITIZENS OF SOUTH CAROLINA AND TO WISH HIM MUCH SUCCESS AND HAPPINESS IN ALL HIS FUTURE ENDEAVORS.</w:t>
      </w:r>
    </w:p>
    <w:p w14:paraId="7B1082EB" w14:textId="72B49F00" w:rsidR="000C10BA" w:rsidRDefault="000C10BA" w:rsidP="000C10BA">
      <w:bookmarkStart w:id="23" w:name="include_clip_end_28"/>
      <w:bookmarkEnd w:id="23"/>
    </w:p>
    <w:p w14:paraId="1644C754" w14:textId="13C8EE21" w:rsidR="000C10BA" w:rsidRDefault="000C10BA" w:rsidP="000C10BA">
      <w:r>
        <w:t>The Resolution was adopted.</w:t>
      </w:r>
    </w:p>
    <w:p w14:paraId="1E6428A7" w14:textId="77777777" w:rsidR="00746C57" w:rsidRDefault="00746C57" w:rsidP="000C10BA"/>
    <w:p w14:paraId="76F3CA9B" w14:textId="6DA53407" w:rsidR="000C10BA" w:rsidRDefault="000C10BA" w:rsidP="000C10BA">
      <w:pPr>
        <w:keepNext/>
        <w:jc w:val="center"/>
        <w:rPr>
          <w:b/>
        </w:rPr>
      </w:pPr>
      <w:r w:rsidRPr="000C10BA">
        <w:rPr>
          <w:b/>
        </w:rPr>
        <w:t>HOUSE RESOLUTION</w:t>
      </w:r>
    </w:p>
    <w:p w14:paraId="75C9D818" w14:textId="0C97D80E" w:rsidR="000C10BA" w:rsidRDefault="000C10BA" w:rsidP="000C10BA">
      <w:pPr>
        <w:keepNext/>
      </w:pPr>
      <w:r>
        <w:t>The following was introduced:</w:t>
      </w:r>
    </w:p>
    <w:p w14:paraId="48518B77" w14:textId="77777777" w:rsidR="000C10BA" w:rsidRDefault="000C10BA" w:rsidP="000C10BA">
      <w:pPr>
        <w:keepNext/>
      </w:pPr>
      <w:bookmarkStart w:id="24" w:name="include_clip_start_31"/>
      <w:bookmarkEnd w:id="24"/>
    </w:p>
    <w:p w14:paraId="318414DA" w14:textId="1031AD64" w:rsidR="000C10BA" w:rsidRDefault="000C10BA" w:rsidP="000C10BA">
      <w:r>
        <w:t xml:space="preserve">H. 3600 -- Rep. G. M. Smith: </w:t>
      </w:r>
      <w:r w:rsidR="00110754">
        <w:t>A HOUSE RESOLUTION</w:t>
      </w:r>
      <w:r>
        <w:t xml:space="preserve"> TO RECOGNIZE AND COMMEND THE HONORABLE CHARDALE R. MURRAY ON HER MERITORIOUS SERVICE IN THE SOUTH CAROLINA HOUSE OF REPRESENTATIVES AND TO WISH HER CONTENTMENT AND SUCCESS IN ALL HER FUTURE ENDEAVORS.</w:t>
      </w:r>
    </w:p>
    <w:p w14:paraId="38485AD1" w14:textId="3320CD88" w:rsidR="000C10BA" w:rsidRDefault="000C10BA" w:rsidP="000C10BA">
      <w:bookmarkStart w:id="25" w:name="include_clip_end_31"/>
      <w:bookmarkEnd w:id="25"/>
    </w:p>
    <w:p w14:paraId="0C79A82F" w14:textId="572DFCF1" w:rsidR="000C10BA" w:rsidRDefault="000C10BA" w:rsidP="000C10BA">
      <w:r>
        <w:t>The Resolution was adopted.</w:t>
      </w:r>
    </w:p>
    <w:p w14:paraId="1A4D8830" w14:textId="2B6E5CBA" w:rsidR="000C10BA" w:rsidRDefault="000C10BA" w:rsidP="000C10BA"/>
    <w:p w14:paraId="43E80364" w14:textId="702FA6F4" w:rsidR="000C10BA" w:rsidRDefault="000C10BA" w:rsidP="000C10BA">
      <w:pPr>
        <w:keepNext/>
        <w:jc w:val="center"/>
        <w:rPr>
          <w:b/>
        </w:rPr>
      </w:pPr>
      <w:r w:rsidRPr="000C10BA">
        <w:rPr>
          <w:b/>
        </w:rPr>
        <w:t>HOUSE RESOLUTION</w:t>
      </w:r>
    </w:p>
    <w:p w14:paraId="6F24C298" w14:textId="67C8CB80" w:rsidR="000C10BA" w:rsidRDefault="000C10BA" w:rsidP="000C10BA">
      <w:pPr>
        <w:keepNext/>
      </w:pPr>
      <w:r>
        <w:t>The following was introduced:</w:t>
      </w:r>
    </w:p>
    <w:p w14:paraId="0530C415" w14:textId="77777777" w:rsidR="000C10BA" w:rsidRDefault="000C10BA" w:rsidP="000C10BA">
      <w:pPr>
        <w:keepNext/>
      </w:pPr>
      <w:bookmarkStart w:id="26" w:name="include_clip_start_34"/>
      <w:bookmarkEnd w:id="26"/>
    </w:p>
    <w:p w14:paraId="786B8748" w14:textId="07E56464" w:rsidR="000C10BA" w:rsidRDefault="000C10BA" w:rsidP="000C10BA">
      <w:r>
        <w:t xml:space="preserve">H. 3601 -- Rep. G. M. Smith: </w:t>
      </w:r>
      <w:r w:rsidR="00110754">
        <w:t>A HOUSE RESOLUTION</w:t>
      </w:r>
      <w:r>
        <w:t xml:space="preserve"> TO RECOGNIZE AND COMMEND THE HONORABLE J. ANNE PARKS ON HER MERITORIOUS SERVICE IN THE SOUTH CAROLINA HOUSE OF REPRESENTATIVES FOR OVER TWENTY-FOUR YEARS AND TO WISH HER CONTENTMENT AND SUCCESS IN ALL HER FUTURE ENDEAVORS.</w:t>
      </w:r>
    </w:p>
    <w:p w14:paraId="1D33ED1B" w14:textId="5031CDCA" w:rsidR="000C10BA" w:rsidRDefault="000C10BA" w:rsidP="000C10BA">
      <w:bookmarkStart w:id="27" w:name="include_clip_end_34"/>
      <w:bookmarkEnd w:id="27"/>
    </w:p>
    <w:p w14:paraId="21B0A94F" w14:textId="101B75B4" w:rsidR="000C10BA" w:rsidRDefault="000C10BA" w:rsidP="000C10BA">
      <w:r>
        <w:t>The Resolution was adopted.</w:t>
      </w:r>
    </w:p>
    <w:p w14:paraId="087F2AF3" w14:textId="119F545E" w:rsidR="000C10BA" w:rsidRDefault="000C10BA" w:rsidP="000C10BA"/>
    <w:p w14:paraId="28745472" w14:textId="33DC438D" w:rsidR="000C10BA" w:rsidRDefault="000C10BA" w:rsidP="000C10BA">
      <w:pPr>
        <w:keepNext/>
        <w:jc w:val="center"/>
        <w:rPr>
          <w:b/>
        </w:rPr>
      </w:pPr>
      <w:r w:rsidRPr="000C10BA">
        <w:rPr>
          <w:b/>
        </w:rPr>
        <w:t>HOUSE RESOLUTION</w:t>
      </w:r>
    </w:p>
    <w:p w14:paraId="2418422E" w14:textId="59231A9D" w:rsidR="000C10BA" w:rsidRDefault="000C10BA" w:rsidP="000C10BA">
      <w:pPr>
        <w:keepNext/>
      </w:pPr>
      <w:r>
        <w:t>The following was introduced:</w:t>
      </w:r>
    </w:p>
    <w:p w14:paraId="065445A8" w14:textId="77777777" w:rsidR="000C10BA" w:rsidRDefault="000C10BA" w:rsidP="000C10BA">
      <w:pPr>
        <w:keepNext/>
      </w:pPr>
      <w:bookmarkStart w:id="28" w:name="include_clip_start_37"/>
      <w:bookmarkEnd w:id="28"/>
    </w:p>
    <w:p w14:paraId="71359358" w14:textId="3D17C57F" w:rsidR="000C10BA" w:rsidRDefault="000C10BA" w:rsidP="000C10BA">
      <w:r>
        <w:t xml:space="preserve">H. 3602 -- Rep. G. M. Smith: </w:t>
      </w:r>
      <w:r w:rsidR="00110754">
        <w:t>A HOUSE RESOLUTION</w:t>
      </w:r>
      <w:r>
        <w:t xml:space="preserve"> TO RECOGNIZE AND COMMEND THE HONORABLE SHEDRON DEVONT WILLIAMS OF HAMPTON COUNTY FOR HIS DEDICATED SERVICE IN THE HOUSE OF REPRESENTATIVES ON BEHALF OF HIS CONSTITUENTS AND THE CITIZENS OF SOUTH CAROLINA AND TO WISH HIM MUCH SUCCESS AND HAPPINESS IN ALL HIS FUTURE ENDEAVORS.</w:t>
      </w:r>
    </w:p>
    <w:p w14:paraId="32C0EAED" w14:textId="2F6291B4" w:rsidR="000C10BA" w:rsidRDefault="000C10BA" w:rsidP="000C10BA">
      <w:bookmarkStart w:id="29" w:name="include_clip_end_37"/>
      <w:bookmarkEnd w:id="29"/>
    </w:p>
    <w:p w14:paraId="737C6E3E" w14:textId="5E428496" w:rsidR="000C10BA" w:rsidRDefault="000C10BA" w:rsidP="000C10BA">
      <w:r>
        <w:t>The Resolution was adopted.</w:t>
      </w:r>
    </w:p>
    <w:p w14:paraId="38E563D5" w14:textId="5333A716" w:rsidR="000C10BA" w:rsidRDefault="000C10BA" w:rsidP="000C10BA"/>
    <w:p w14:paraId="7F9DE67B" w14:textId="01534F98" w:rsidR="000C10BA" w:rsidRDefault="000C10BA" w:rsidP="000C10BA">
      <w:pPr>
        <w:keepNext/>
        <w:jc w:val="center"/>
        <w:rPr>
          <w:b/>
        </w:rPr>
      </w:pPr>
      <w:r w:rsidRPr="000C10BA">
        <w:rPr>
          <w:b/>
        </w:rPr>
        <w:t>CONCURRENT RESOLUTION</w:t>
      </w:r>
    </w:p>
    <w:p w14:paraId="7421223A" w14:textId="2C5699FA" w:rsidR="000C10BA" w:rsidRDefault="000C10BA" w:rsidP="000C10BA">
      <w:pPr>
        <w:keepNext/>
      </w:pPr>
      <w:r>
        <w:t>The following was introduced:</w:t>
      </w:r>
    </w:p>
    <w:p w14:paraId="38B48D8A" w14:textId="77777777" w:rsidR="000C10BA" w:rsidRDefault="000C10BA" w:rsidP="000C10BA">
      <w:pPr>
        <w:keepNext/>
      </w:pPr>
      <w:bookmarkStart w:id="30" w:name="include_clip_start_40"/>
      <w:bookmarkEnd w:id="30"/>
    </w:p>
    <w:p w14:paraId="5C63B23E" w14:textId="77777777" w:rsidR="000C10BA" w:rsidRDefault="000C10BA" w:rsidP="000C10BA">
      <w:pPr>
        <w:keepNext/>
      </w:pPr>
      <w:r>
        <w:t>H. 3136 -- Reps. Bailey, McCravy and Chumley: A CONCURRENT RESOLUTION TO REQUEST THE DEPARTMENT OF TRANSPORTATION NAME THE INTERSECTION OF HIGHWAYS 57 AND 111 IN HORRY COUNTY "LANCE CORPORAL MELTON LEVI 'FOX' GORE MEMORIAL INTERSECTION" AND ERECT APPROPRIATE MARKERS OR SIGNS AT THIS LOCATION CONTAINING THESE WORDS.</w:t>
      </w:r>
    </w:p>
    <w:p w14:paraId="115DCD03" w14:textId="309B7B86" w:rsidR="000C10BA" w:rsidRDefault="000C10BA" w:rsidP="000C10BA">
      <w:bookmarkStart w:id="31" w:name="include_clip_end_40"/>
      <w:bookmarkEnd w:id="31"/>
      <w:r>
        <w:t>The Concurrent Resolution was ordered referred to the Committee on Invitations and Memorial Resolutions.</w:t>
      </w:r>
    </w:p>
    <w:p w14:paraId="57DE956D" w14:textId="111756F5" w:rsidR="000C10BA" w:rsidRDefault="000C10BA" w:rsidP="000C10BA"/>
    <w:p w14:paraId="476FBF1C" w14:textId="0DB88F6F" w:rsidR="000C10BA" w:rsidRDefault="000C10BA" w:rsidP="000C10BA">
      <w:pPr>
        <w:keepNext/>
        <w:jc w:val="center"/>
        <w:rPr>
          <w:b/>
        </w:rPr>
      </w:pPr>
      <w:r w:rsidRPr="000C10BA">
        <w:rPr>
          <w:b/>
        </w:rPr>
        <w:t>CONCURRENT RESOLUTION</w:t>
      </w:r>
    </w:p>
    <w:p w14:paraId="7C633B3C" w14:textId="26B230B3" w:rsidR="000C10BA" w:rsidRDefault="000C10BA" w:rsidP="000C10BA">
      <w:pPr>
        <w:keepNext/>
      </w:pPr>
      <w:r>
        <w:t>The following was introduced:</w:t>
      </w:r>
    </w:p>
    <w:p w14:paraId="4A11E8ED" w14:textId="77777777" w:rsidR="000C10BA" w:rsidRDefault="000C10BA" w:rsidP="000C10BA">
      <w:pPr>
        <w:keepNext/>
      </w:pPr>
      <w:bookmarkStart w:id="32" w:name="include_clip_start_43"/>
      <w:bookmarkEnd w:id="32"/>
    </w:p>
    <w:p w14:paraId="5193CC19" w14:textId="77777777" w:rsidR="000C10BA" w:rsidRDefault="000C10BA" w:rsidP="000C10BA">
      <w:pPr>
        <w:keepNext/>
      </w:pPr>
      <w:r>
        <w:t>H. 3139 -- Rep. Chumley: A CONCURRENT RESOLUTION TO REQUEST THE DEPARTMENT OF TRANSPORTATION ERECT APPROPRIATE MARKERS OR SIGNS AT THE INTERSECTION OF SOUTH CAROLINA HIGHWAY 417 AND GREEN POND ROAD IN SPARTANBURG COUNTY CONTAINING THE WORDS "UNITED STATES POSTAL SERVICE AIRMAIL DIRECTIONAL ARROW SITE".</w:t>
      </w:r>
    </w:p>
    <w:p w14:paraId="1D02FAC7" w14:textId="453DB59B" w:rsidR="000C10BA" w:rsidRDefault="000C10BA" w:rsidP="000C10BA">
      <w:bookmarkStart w:id="33" w:name="include_clip_end_43"/>
      <w:bookmarkEnd w:id="33"/>
      <w:r>
        <w:t>The Concurrent Resolution was ordered referred to the Committee on Invitations and Memorial Resolutions.</w:t>
      </w:r>
    </w:p>
    <w:p w14:paraId="6B6CCE07" w14:textId="4828D0C3" w:rsidR="000C10BA" w:rsidRDefault="000C10BA" w:rsidP="000C10BA"/>
    <w:p w14:paraId="60DDAA2C" w14:textId="5E471A8E" w:rsidR="000C10BA" w:rsidRDefault="000C10BA" w:rsidP="000C10BA">
      <w:pPr>
        <w:keepNext/>
        <w:jc w:val="center"/>
        <w:rPr>
          <w:b/>
        </w:rPr>
      </w:pPr>
      <w:r w:rsidRPr="000C10BA">
        <w:rPr>
          <w:b/>
        </w:rPr>
        <w:t>CONCURRENT RESOLUTION</w:t>
      </w:r>
    </w:p>
    <w:p w14:paraId="68D2AD46" w14:textId="56397ABC" w:rsidR="000C10BA" w:rsidRDefault="000C10BA" w:rsidP="000C10BA">
      <w:pPr>
        <w:keepNext/>
      </w:pPr>
      <w:r>
        <w:t>The following was introduced:</w:t>
      </w:r>
    </w:p>
    <w:p w14:paraId="5C057B91" w14:textId="77777777" w:rsidR="000C10BA" w:rsidRDefault="000C10BA" w:rsidP="000C10BA">
      <w:pPr>
        <w:keepNext/>
      </w:pPr>
      <w:bookmarkStart w:id="34" w:name="include_clip_start_46"/>
      <w:bookmarkEnd w:id="34"/>
    </w:p>
    <w:p w14:paraId="67594A71" w14:textId="03785F25" w:rsidR="000C10BA" w:rsidRDefault="000C10BA" w:rsidP="000C10BA">
      <w:pPr>
        <w:keepNext/>
      </w:pPr>
      <w:r>
        <w:t>H. 3176 -- Reps. B. Newton, Mitchell, Neese and Yow: A CONCURRENT RESOLUTION TO REQUEST THE DEPARTMENT OF TRANSPORTATION NAME THE INTERSECTION LOCATED AT UNITED STATES HIGHWAY 521, HUBBARD DRIVE, AND CRAIG MANOR ROAD IN LANCASTER COUNTY "CHARLES ALAN BUNDY MEMORIAL INTERSECTION" AND ERECT APPROPRIATE MARKERS OR SIGNS AT THIS LOCATION CONTAINING THESE WORDS</w:t>
      </w:r>
      <w:r w:rsidR="00746C57">
        <w:t>.</w:t>
      </w:r>
    </w:p>
    <w:p w14:paraId="76265AD5" w14:textId="2BC90C53" w:rsidR="000C10BA" w:rsidRDefault="000C10BA" w:rsidP="000C10BA">
      <w:bookmarkStart w:id="35" w:name="include_clip_end_46"/>
      <w:bookmarkEnd w:id="35"/>
      <w:r>
        <w:t>The Concurrent Resolution was ordered referred to the Committee on Invitations and Memorial Resolutions.</w:t>
      </w:r>
    </w:p>
    <w:p w14:paraId="5AEA8B77" w14:textId="72F540B9" w:rsidR="000C10BA" w:rsidRDefault="000C10BA" w:rsidP="000C10BA"/>
    <w:p w14:paraId="45C0FA02" w14:textId="27081450" w:rsidR="000C10BA" w:rsidRDefault="000C10BA" w:rsidP="000C10BA">
      <w:pPr>
        <w:keepNext/>
        <w:jc w:val="center"/>
        <w:rPr>
          <w:b/>
        </w:rPr>
      </w:pPr>
      <w:r w:rsidRPr="000C10BA">
        <w:rPr>
          <w:b/>
        </w:rPr>
        <w:t>CONCURRENT RESOLUTION</w:t>
      </w:r>
    </w:p>
    <w:p w14:paraId="7C000E29" w14:textId="205CE5D6" w:rsidR="000C10BA" w:rsidRDefault="000C10BA" w:rsidP="000C10BA">
      <w:pPr>
        <w:keepNext/>
      </w:pPr>
      <w:r>
        <w:t>The following was introduced:</w:t>
      </w:r>
    </w:p>
    <w:p w14:paraId="195012C5" w14:textId="77777777" w:rsidR="000C10BA" w:rsidRDefault="000C10BA" w:rsidP="000C10BA">
      <w:pPr>
        <w:keepNext/>
      </w:pPr>
      <w:bookmarkStart w:id="36" w:name="include_clip_start_49"/>
      <w:bookmarkEnd w:id="36"/>
    </w:p>
    <w:p w14:paraId="266CFE13" w14:textId="77777777" w:rsidR="000C10BA" w:rsidRDefault="000C10BA" w:rsidP="000C10BA">
      <w:pPr>
        <w:keepNext/>
      </w:pPr>
      <w:r>
        <w:t>H. 3179 -- Reps. Pope and Ligon: A CONCURRENT RESOLUTION TO REQUEST THE DEPARTMENT OF LABOR, LICENSING AND REGULATION DEDICATE THE STATUE AND PLAZA OF THE SOUTH CAROLINA FALLEN FIREFIGHTER MEMORIAL GARDEN, LOCATED ON THE GROUNDS OF THE SOUTH CAROLINA FIRE ACADEMY IN RICHLAND COUNTY, "IN MEMORY OF CHIEF JERRY WILLIAMS".</w:t>
      </w:r>
    </w:p>
    <w:p w14:paraId="26E9F7A5" w14:textId="64467D89" w:rsidR="000C10BA" w:rsidRDefault="000C10BA" w:rsidP="000C10BA">
      <w:bookmarkStart w:id="37" w:name="include_clip_end_49"/>
      <w:bookmarkEnd w:id="37"/>
      <w:r>
        <w:t>The Concurrent Resolution was ordered referred to the Committee on Invitations and Memorial Resolutions.</w:t>
      </w:r>
    </w:p>
    <w:p w14:paraId="7F4AEBCC" w14:textId="7844FB0D" w:rsidR="000C10BA" w:rsidRDefault="000C10BA" w:rsidP="000C10BA"/>
    <w:p w14:paraId="09600B00" w14:textId="4C067648" w:rsidR="000C10BA" w:rsidRDefault="000C10BA" w:rsidP="000C10BA">
      <w:pPr>
        <w:keepNext/>
        <w:jc w:val="center"/>
        <w:rPr>
          <w:b/>
        </w:rPr>
      </w:pPr>
      <w:r w:rsidRPr="000C10BA">
        <w:rPr>
          <w:b/>
        </w:rPr>
        <w:t>CONCURRENT RESOLUTION</w:t>
      </w:r>
    </w:p>
    <w:p w14:paraId="2EF49913" w14:textId="5CC04769" w:rsidR="000C10BA" w:rsidRDefault="000C10BA" w:rsidP="000C10BA">
      <w:pPr>
        <w:keepNext/>
      </w:pPr>
      <w:r>
        <w:t>The following was introduced:</w:t>
      </w:r>
    </w:p>
    <w:p w14:paraId="08D07B28" w14:textId="77777777" w:rsidR="000C10BA" w:rsidRDefault="000C10BA" w:rsidP="000C10BA">
      <w:pPr>
        <w:keepNext/>
      </w:pPr>
      <w:bookmarkStart w:id="38" w:name="include_clip_start_52"/>
      <w:bookmarkEnd w:id="38"/>
    </w:p>
    <w:p w14:paraId="5C97D453" w14:textId="77777777" w:rsidR="000C10BA" w:rsidRDefault="000C10BA" w:rsidP="000C10BA">
      <w:pPr>
        <w:keepNext/>
      </w:pPr>
      <w:r>
        <w:t>H. 3183 -- Reps. Taylor, McCravy, West, Burns, Kilmartin, Haddon and Pope: A CONCURRENT RESOLUTION TO EXPRESS THE GENERAL ASSEMBLY'S UNWAVERING SUPPORT FOR THE ELECTORAL COLLEGE, AND TO URGE THE GOVERNOR AND ATTORNEY GENERAL OF SOUTH CAROLINA TO LITIGATE AGGRESSIVELY AGAINST ANY EFFORT TO REPEAL OR NULLIFY IT, INCLUDING THE IMPLEMENTATION OF THE NATIONAL POPULAR VOTE INTERSTATE COMPACT.</w:t>
      </w:r>
    </w:p>
    <w:p w14:paraId="57807C1B" w14:textId="2A31439D" w:rsidR="000C10BA" w:rsidRDefault="000C10BA" w:rsidP="000C10BA">
      <w:bookmarkStart w:id="39" w:name="include_clip_end_52"/>
      <w:bookmarkEnd w:id="39"/>
      <w:r>
        <w:t>The Concurrent Resolution was ordered referred to the Committee on Invitations and Memorial Resolutions.</w:t>
      </w:r>
    </w:p>
    <w:p w14:paraId="3EFB98A1" w14:textId="551B33FA" w:rsidR="000C10BA" w:rsidRDefault="000C10BA" w:rsidP="000C10BA"/>
    <w:p w14:paraId="0FA5CF58" w14:textId="72D1BBB3" w:rsidR="000C10BA" w:rsidRDefault="000C10BA" w:rsidP="000C10BA">
      <w:pPr>
        <w:keepNext/>
        <w:jc w:val="center"/>
        <w:rPr>
          <w:b/>
        </w:rPr>
      </w:pPr>
      <w:r w:rsidRPr="000C10BA">
        <w:rPr>
          <w:b/>
        </w:rPr>
        <w:t>CONCURRENT RESOLUTION</w:t>
      </w:r>
    </w:p>
    <w:p w14:paraId="731AB364" w14:textId="3DCE95CB" w:rsidR="000C10BA" w:rsidRDefault="000C10BA" w:rsidP="000C10BA">
      <w:pPr>
        <w:keepNext/>
      </w:pPr>
      <w:r>
        <w:t>The following was introduced:</w:t>
      </w:r>
    </w:p>
    <w:p w14:paraId="1DB481BA" w14:textId="77777777" w:rsidR="000C10BA" w:rsidRDefault="000C10BA" w:rsidP="000C10BA">
      <w:pPr>
        <w:keepNext/>
      </w:pPr>
      <w:bookmarkStart w:id="40" w:name="include_clip_start_55"/>
      <w:bookmarkEnd w:id="40"/>
    </w:p>
    <w:p w14:paraId="7F8E64A2" w14:textId="77777777" w:rsidR="000C10BA" w:rsidRDefault="000C10BA" w:rsidP="000C10BA">
      <w:pPr>
        <w:keepNext/>
      </w:pPr>
      <w:r>
        <w:t>H. 3357 -- Reps. B. Newton, Mitchell, Neese and Yow: A CONCURRENT RESOLUTION TO REQUEST THE DEPARTMENT OF TRANSPORTATION NAME THE PORTION OF SOUTH CAROLINA HIGHWAY 9 IN LANCASTER COUNTY FROM THE LANCASTER BYPASS TO SOUTH CAROLINA HIGHWAY 522 "SHERIFF WILLIFORD LEE FAILE MEMORIAL INTERSECTION" AND PLACE APPROPRIATE MARKERS OR SIGNS AT THIS INTERSECTION CONTAINING THESE WORDS.</w:t>
      </w:r>
    </w:p>
    <w:p w14:paraId="3955605E" w14:textId="6384D13E" w:rsidR="000C10BA" w:rsidRDefault="000C10BA" w:rsidP="000C10BA">
      <w:bookmarkStart w:id="41" w:name="include_clip_end_55"/>
      <w:bookmarkEnd w:id="41"/>
      <w:r>
        <w:t>The Concurrent Resolution was ordered referred to the Committee on Invitations and Memorial Resolutions.</w:t>
      </w:r>
    </w:p>
    <w:p w14:paraId="795C1747" w14:textId="5CF6043D" w:rsidR="000C10BA" w:rsidRDefault="000C10BA" w:rsidP="000C10BA"/>
    <w:p w14:paraId="650D8554" w14:textId="4B83C6AA" w:rsidR="000C10BA" w:rsidRDefault="000C10BA" w:rsidP="000C10BA">
      <w:pPr>
        <w:keepNext/>
        <w:jc w:val="center"/>
        <w:rPr>
          <w:b/>
        </w:rPr>
      </w:pPr>
      <w:r w:rsidRPr="000C10BA">
        <w:rPr>
          <w:b/>
        </w:rPr>
        <w:t>CONCURRENT RESOLUTION</w:t>
      </w:r>
    </w:p>
    <w:p w14:paraId="196949EB" w14:textId="3D95ECDE" w:rsidR="000C10BA" w:rsidRDefault="000C10BA" w:rsidP="000C10BA">
      <w:pPr>
        <w:keepNext/>
      </w:pPr>
      <w:r>
        <w:t>The following was introduced:</w:t>
      </w:r>
    </w:p>
    <w:p w14:paraId="034F0E45" w14:textId="77777777" w:rsidR="000C10BA" w:rsidRDefault="000C10BA" w:rsidP="000C10BA">
      <w:pPr>
        <w:keepNext/>
      </w:pPr>
      <w:bookmarkStart w:id="42" w:name="include_clip_start_58"/>
      <w:bookmarkEnd w:id="42"/>
    </w:p>
    <w:p w14:paraId="0C554218" w14:textId="77777777" w:rsidR="000C10BA" w:rsidRDefault="000C10BA" w:rsidP="000C10BA">
      <w:pPr>
        <w:keepNext/>
      </w:pPr>
      <w:r>
        <w:t>H. 3392 -- Rep. M. M. Smith: A CONCURRENT RESOLUTION TO REQUEST THE DEPARTMENT OF TRANSPORTATION NAME THE INTERSECTION OF UNITED STATES HIGHWAY 17 AND MELROSE DRIVE IN CHARLESTON COUNTY "DEPUTY SHERIFF JEREMY CHRISTOPHER LADUE MEMORIAL INTERSECTION" AND ERECT APPROPRIATE MARKERS OR SIGNS AT THIS INTERSECTION CONTAINING THESE WORDS.</w:t>
      </w:r>
    </w:p>
    <w:p w14:paraId="3BACD219" w14:textId="3A76F7E3" w:rsidR="000C10BA" w:rsidRDefault="000C10BA" w:rsidP="000C10BA">
      <w:bookmarkStart w:id="43" w:name="include_clip_end_58"/>
      <w:bookmarkEnd w:id="43"/>
      <w:r>
        <w:t>The Concurrent Resolution was ordered referred to the Committee on Invitations and Memorial Resolutions.</w:t>
      </w:r>
    </w:p>
    <w:p w14:paraId="01109B1B" w14:textId="751B13E7" w:rsidR="000C10BA" w:rsidRDefault="000C10BA" w:rsidP="000C10BA"/>
    <w:p w14:paraId="2AD76E7F" w14:textId="6E21962F" w:rsidR="000C10BA" w:rsidRDefault="000C10BA" w:rsidP="000C10BA">
      <w:pPr>
        <w:keepNext/>
        <w:jc w:val="center"/>
        <w:rPr>
          <w:b/>
        </w:rPr>
      </w:pPr>
      <w:r w:rsidRPr="000C10BA">
        <w:rPr>
          <w:b/>
        </w:rPr>
        <w:t>CONCURRENT RESOLUTION</w:t>
      </w:r>
    </w:p>
    <w:p w14:paraId="198B8D07" w14:textId="41794F06" w:rsidR="000C10BA" w:rsidRDefault="000C10BA" w:rsidP="000C10BA">
      <w:pPr>
        <w:keepNext/>
      </w:pPr>
      <w:r>
        <w:t>The following was introduced:</w:t>
      </w:r>
    </w:p>
    <w:p w14:paraId="7C36186C" w14:textId="77777777" w:rsidR="000C10BA" w:rsidRDefault="000C10BA" w:rsidP="000C10BA">
      <w:pPr>
        <w:keepNext/>
      </w:pPr>
      <w:bookmarkStart w:id="44" w:name="include_clip_start_61"/>
      <w:bookmarkEnd w:id="44"/>
    </w:p>
    <w:p w14:paraId="1A8390E5" w14:textId="77777777" w:rsidR="000C10BA" w:rsidRDefault="000C10BA" w:rsidP="000C10BA">
      <w:pPr>
        <w:keepNext/>
      </w:pPr>
      <w:r>
        <w:t>H. 3396 -- Rep. Wheeler: A CONCURRENT RESOLUTION TO REQUEST THE DEPARTMENT OF TRANSPORTATION NAME THE INTERSECTION LOCATED AT THE JUNCTION OF SOUTH CAROLINA HIGHWAY 34 AND MCGEE TOWN ROAD IN LEE COUNTY "LEWIS W. BOONE MEMORIAL INTERSECTION" AND ERECT APPROPRIATE MARKERS OR SIGNS AT THIS LOCATION CONTAINING THESE WORDS.</w:t>
      </w:r>
    </w:p>
    <w:p w14:paraId="65D97604" w14:textId="59382CBD" w:rsidR="000C10BA" w:rsidRDefault="000C10BA" w:rsidP="000C10BA">
      <w:bookmarkStart w:id="45" w:name="include_clip_end_61"/>
      <w:bookmarkEnd w:id="45"/>
      <w:r>
        <w:t>The Concurrent Resolution was ordered referred to the Committee on Invitations and Memorial Resolutions.</w:t>
      </w:r>
    </w:p>
    <w:p w14:paraId="5B193A7B" w14:textId="71E56922" w:rsidR="000C10BA" w:rsidRDefault="000C10BA" w:rsidP="000C10BA"/>
    <w:p w14:paraId="08FF1F23" w14:textId="25F6A7A1" w:rsidR="000C10BA" w:rsidRDefault="000C10BA" w:rsidP="000C10BA">
      <w:pPr>
        <w:keepNext/>
        <w:jc w:val="center"/>
        <w:rPr>
          <w:b/>
        </w:rPr>
      </w:pPr>
      <w:r w:rsidRPr="000C10BA">
        <w:rPr>
          <w:b/>
        </w:rPr>
        <w:t>CONCURRENT RESOLUTION</w:t>
      </w:r>
    </w:p>
    <w:p w14:paraId="028996F2" w14:textId="3BD2F4D3" w:rsidR="000C10BA" w:rsidRDefault="000C10BA" w:rsidP="000C10BA">
      <w:pPr>
        <w:keepNext/>
      </w:pPr>
      <w:r>
        <w:t>The following was introduced:</w:t>
      </w:r>
    </w:p>
    <w:p w14:paraId="710A822A" w14:textId="77777777" w:rsidR="000C10BA" w:rsidRDefault="000C10BA" w:rsidP="000C10BA">
      <w:pPr>
        <w:keepNext/>
      </w:pPr>
      <w:bookmarkStart w:id="46" w:name="include_clip_start_64"/>
      <w:bookmarkEnd w:id="46"/>
    </w:p>
    <w:p w14:paraId="5D448158" w14:textId="77777777" w:rsidR="000C10BA" w:rsidRDefault="000C10BA" w:rsidP="000C10BA">
      <w:pPr>
        <w:keepNext/>
      </w:pPr>
      <w:r>
        <w:t>H. 3397 -- Rep. Wheeler: A CONCURRENT RESOLUTION TO REQUEST THE DEPARTMENT OF TRANSPORTATION NAME THE PORTION OF SOUTH CAROLINA HIGHWAY 154 IN LEE COUNTY FROM ITS INTERSECTION WITH LOWER LEE SCHOOL ROAD TO ITS INTERSECTION WITH MANVILLE - ST. CHARLES ROAD "TONEY AND THELMA SLATER MEMORIAL HIGHWAY" AND ERECT APPROPRIATE MARKERS OR SIGNS ALONG THIS PORTION OF HIGHWAY CONTAINING THESE WORDS.</w:t>
      </w:r>
    </w:p>
    <w:p w14:paraId="27070650" w14:textId="62307480" w:rsidR="000C10BA" w:rsidRDefault="000C10BA" w:rsidP="000C10BA">
      <w:bookmarkStart w:id="47" w:name="include_clip_end_64"/>
      <w:bookmarkEnd w:id="47"/>
      <w:r>
        <w:t>The Concurrent Resolution was ordered referred to the Committee on Invitations and Memorial Resolutions.</w:t>
      </w:r>
    </w:p>
    <w:p w14:paraId="77F24B82" w14:textId="2547A17B" w:rsidR="000C10BA" w:rsidRDefault="000C10BA" w:rsidP="000C10BA"/>
    <w:p w14:paraId="480AAAD9" w14:textId="7D2C5001" w:rsidR="000C10BA" w:rsidRDefault="000C10BA" w:rsidP="000C10BA">
      <w:pPr>
        <w:keepNext/>
        <w:jc w:val="center"/>
        <w:rPr>
          <w:b/>
        </w:rPr>
      </w:pPr>
      <w:r w:rsidRPr="000C10BA">
        <w:rPr>
          <w:b/>
        </w:rPr>
        <w:t>CONCURRENT RESOLUTION</w:t>
      </w:r>
    </w:p>
    <w:p w14:paraId="28063F09" w14:textId="11422F5F" w:rsidR="000C10BA" w:rsidRDefault="000C10BA" w:rsidP="000C10BA">
      <w:pPr>
        <w:keepNext/>
      </w:pPr>
      <w:r>
        <w:t>The following was introduced:</w:t>
      </w:r>
    </w:p>
    <w:p w14:paraId="57E07DAB" w14:textId="77777777" w:rsidR="000C10BA" w:rsidRDefault="000C10BA" w:rsidP="000C10BA">
      <w:pPr>
        <w:keepNext/>
      </w:pPr>
      <w:bookmarkStart w:id="48" w:name="include_clip_start_67"/>
      <w:bookmarkEnd w:id="48"/>
    </w:p>
    <w:p w14:paraId="0EAE46AA" w14:textId="77777777" w:rsidR="000C10BA" w:rsidRDefault="000C10BA" w:rsidP="000C10BA">
      <w:pPr>
        <w:keepNext/>
      </w:pPr>
      <w:r>
        <w:t>H. 3398 -- Rep. Wheeler: A CONCURRENT RESOLUTION TO REQUEST THE DEPARTMENT OF TRANSPORTATION PLACE AN APPROPRIATE SIGN AT THE WESTBOUND ENTRANCE RAMP TO INTERSTATE HIGHWAY 20 IN LEE COUNTY AT EXIT 120 CONTAINING THE WORDS "IN MEMORY OF THE HONORABLE DAVID ADDISON".</w:t>
      </w:r>
    </w:p>
    <w:p w14:paraId="331FFB59" w14:textId="0E5E7060" w:rsidR="000C10BA" w:rsidRDefault="000C10BA" w:rsidP="000C10BA">
      <w:bookmarkStart w:id="49" w:name="include_clip_end_67"/>
      <w:bookmarkEnd w:id="49"/>
      <w:r>
        <w:t>The Concurrent Resolution was ordered referred to the Committee on Invitations and Memorial Resolutions.</w:t>
      </w:r>
    </w:p>
    <w:p w14:paraId="5809D110" w14:textId="0BA649E1" w:rsidR="000C10BA" w:rsidRDefault="000C10BA" w:rsidP="000C10BA"/>
    <w:p w14:paraId="056CE1E8" w14:textId="0B35C1F2" w:rsidR="000C10BA" w:rsidRDefault="000C10BA" w:rsidP="000C10BA">
      <w:pPr>
        <w:keepNext/>
        <w:jc w:val="center"/>
        <w:rPr>
          <w:b/>
        </w:rPr>
      </w:pPr>
      <w:r w:rsidRPr="000C10BA">
        <w:rPr>
          <w:b/>
        </w:rPr>
        <w:t>CONCURRENT RESOLUTION</w:t>
      </w:r>
    </w:p>
    <w:p w14:paraId="285E0DF3" w14:textId="1BB4D0CC" w:rsidR="000C10BA" w:rsidRDefault="000C10BA" w:rsidP="000C10BA">
      <w:pPr>
        <w:keepNext/>
      </w:pPr>
      <w:r>
        <w:t>The following was introduced:</w:t>
      </w:r>
    </w:p>
    <w:p w14:paraId="410BCBA2" w14:textId="77777777" w:rsidR="000C10BA" w:rsidRDefault="000C10BA" w:rsidP="000C10BA">
      <w:pPr>
        <w:keepNext/>
      </w:pPr>
      <w:bookmarkStart w:id="50" w:name="include_clip_start_70"/>
      <w:bookmarkEnd w:id="50"/>
    </w:p>
    <w:p w14:paraId="7469C135" w14:textId="77777777" w:rsidR="000C10BA" w:rsidRDefault="000C10BA" w:rsidP="000C10BA">
      <w:pPr>
        <w:keepNext/>
      </w:pPr>
      <w:r>
        <w:t>H. 3399 -- Rep. Wheeler: A CONCURRENT RESOLUTION TO REQUEST THE DEPARTMENT OF TRANSPORTATION NAME THE INTERSECTION OF UNITED STATES HIGHWAY 15 AND BROWNTOWN ROAD IN LEE COUNTY "W.A. BERRY MEMORIAL INTERSECTION" AND ERECT APPROPRIATE MARKERS OR SIGNS AT THIS INTERSECTION CONTAINING THESE WORDS.</w:t>
      </w:r>
    </w:p>
    <w:p w14:paraId="02BAD01F" w14:textId="05DD5D80" w:rsidR="000C10BA" w:rsidRDefault="000C10BA" w:rsidP="000C10BA">
      <w:bookmarkStart w:id="51" w:name="include_clip_end_70"/>
      <w:bookmarkEnd w:id="51"/>
      <w:r>
        <w:t>The Concurrent Resolution was ordered referred to the Committee on Invitations and Memorial Resolutions.</w:t>
      </w:r>
    </w:p>
    <w:p w14:paraId="1858AD00" w14:textId="1CF1A701" w:rsidR="000C10BA" w:rsidRDefault="000C10BA" w:rsidP="000C10BA"/>
    <w:p w14:paraId="7DA08835" w14:textId="2CB931D7" w:rsidR="000C10BA" w:rsidRDefault="000C10BA" w:rsidP="000C10BA">
      <w:pPr>
        <w:keepNext/>
        <w:jc w:val="center"/>
        <w:rPr>
          <w:b/>
        </w:rPr>
      </w:pPr>
      <w:r w:rsidRPr="000C10BA">
        <w:rPr>
          <w:b/>
        </w:rPr>
        <w:t>CONCURRENT RESOLUTION</w:t>
      </w:r>
    </w:p>
    <w:p w14:paraId="57B9C4CB" w14:textId="2AECE70B" w:rsidR="000C10BA" w:rsidRDefault="000C10BA" w:rsidP="000C10BA">
      <w:pPr>
        <w:keepNext/>
      </w:pPr>
      <w:r>
        <w:t>The following was introduced:</w:t>
      </w:r>
    </w:p>
    <w:p w14:paraId="5B3BDCB2" w14:textId="77777777" w:rsidR="000C10BA" w:rsidRDefault="000C10BA" w:rsidP="000C10BA">
      <w:pPr>
        <w:keepNext/>
      </w:pPr>
      <w:bookmarkStart w:id="52" w:name="include_clip_start_73"/>
      <w:bookmarkEnd w:id="52"/>
    </w:p>
    <w:p w14:paraId="0788E32E" w14:textId="77777777" w:rsidR="000C10BA" w:rsidRDefault="000C10BA" w:rsidP="000C10BA">
      <w:pPr>
        <w:keepNext/>
      </w:pPr>
      <w:r>
        <w:t>H. 3400 -- Rep. Wheeler: A CONCURRENT RESOLUTION TO REQUEST THE DEPARTMENT OF TRANSPORTATION ERECT AN APPROPRIATE SIGN AT THE EASTBOUND EXIT RAMP ONTO SOUTH CAROLINA HIGHWAY 341 FROM INTERSTATE HIGHWAY 20 IN LEE COUNTY CONTAINING THE WORDS "IN MEMORY OF SERGEANT MIKKOS L. NEWMAN".</w:t>
      </w:r>
    </w:p>
    <w:p w14:paraId="5D684F8F" w14:textId="332F1AF4" w:rsidR="000C10BA" w:rsidRDefault="000C10BA" w:rsidP="000C10BA">
      <w:bookmarkStart w:id="53" w:name="include_clip_end_73"/>
      <w:bookmarkEnd w:id="53"/>
      <w:r>
        <w:t>The Concurrent Resolution was ordered referred to the Committee on Invitations and Memorial Resolutions.</w:t>
      </w:r>
    </w:p>
    <w:p w14:paraId="3129C69A" w14:textId="2AB4D21F" w:rsidR="000C10BA" w:rsidRDefault="000C10BA" w:rsidP="000C10BA"/>
    <w:p w14:paraId="75EDB05F" w14:textId="60A1245E" w:rsidR="000C10BA" w:rsidRDefault="000C10BA" w:rsidP="000C10BA">
      <w:pPr>
        <w:keepNext/>
        <w:jc w:val="center"/>
        <w:rPr>
          <w:b/>
        </w:rPr>
      </w:pPr>
      <w:r w:rsidRPr="000C10BA">
        <w:rPr>
          <w:b/>
        </w:rPr>
        <w:t>CONCURRENT RESOLUTION</w:t>
      </w:r>
    </w:p>
    <w:p w14:paraId="20FD1632" w14:textId="2007FAF4" w:rsidR="000C10BA" w:rsidRDefault="000C10BA" w:rsidP="000C10BA">
      <w:pPr>
        <w:keepNext/>
      </w:pPr>
      <w:r>
        <w:t>The following was introduced:</w:t>
      </w:r>
    </w:p>
    <w:p w14:paraId="628DF4A4" w14:textId="77777777" w:rsidR="000C10BA" w:rsidRDefault="000C10BA" w:rsidP="000C10BA">
      <w:pPr>
        <w:keepNext/>
      </w:pPr>
      <w:bookmarkStart w:id="54" w:name="include_clip_start_76"/>
      <w:bookmarkEnd w:id="54"/>
    </w:p>
    <w:p w14:paraId="55437FE4" w14:textId="77777777" w:rsidR="000C10BA" w:rsidRDefault="000C10BA" w:rsidP="000C10BA">
      <w:pPr>
        <w:keepNext/>
      </w:pPr>
      <w:r>
        <w:t>H. 3542 -- Rep. Rivers: A CONCURRENT RESOLUTION TO REQUEST THE DEPARTMENT OF TRANSPORTATION NAME THE INTERSECTION AT THE JUNCTION OF DUKE STREET AND HAMAR STREET IN THE CITY OF BEAUFORT IN BEAUFORT COUNTY "REVEREND IKE INTERSECTION" AND ERECT APPROPRIATE MARKERS OR SIGNS AT THIS LOCATION CONTAINING THIS DESIGNATION.</w:t>
      </w:r>
    </w:p>
    <w:p w14:paraId="6D3318D0" w14:textId="7D3B80CC" w:rsidR="000C10BA" w:rsidRDefault="000C10BA" w:rsidP="000C10BA">
      <w:bookmarkStart w:id="55" w:name="include_clip_end_76"/>
      <w:bookmarkEnd w:id="55"/>
      <w:r>
        <w:t>The Concurrent Resolution was ordered referred to the Committee on Invitations and Memorial Resolutions.</w:t>
      </w:r>
    </w:p>
    <w:p w14:paraId="6EC91E86" w14:textId="34A4E3CE" w:rsidR="000C10BA" w:rsidRDefault="000C10BA" w:rsidP="000C10BA"/>
    <w:p w14:paraId="34C429AF" w14:textId="18229D75" w:rsidR="000C10BA" w:rsidRDefault="000C10BA" w:rsidP="000C10BA">
      <w:pPr>
        <w:keepNext/>
        <w:jc w:val="center"/>
        <w:rPr>
          <w:b/>
        </w:rPr>
      </w:pPr>
      <w:r w:rsidRPr="000C10BA">
        <w:rPr>
          <w:b/>
        </w:rPr>
        <w:t>CONCURRENT RESOLUTION</w:t>
      </w:r>
    </w:p>
    <w:p w14:paraId="02FF41C3" w14:textId="7EA03BA6" w:rsidR="000C10BA" w:rsidRDefault="000C10BA" w:rsidP="000C10BA">
      <w:pPr>
        <w:keepNext/>
      </w:pPr>
      <w:r>
        <w:t>The following was introduced:</w:t>
      </w:r>
    </w:p>
    <w:p w14:paraId="4D34E4D5" w14:textId="77777777" w:rsidR="000C10BA" w:rsidRDefault="000C10BA" w:rsidP="000C10BA">
      <w:pPr>
        <w:keepNext/>
      </w:pPr>
      <w:bookmarkStart w:id="56" w:name="include_clip_start_79"/>
      <w:bookmarkEnd w:id="56"/>
    </w:p>
    <w:p w14:paraId="4E139140" w14:textId="77777777" w:rsidR="000C10BA" w:rsidRDefault="000C10BA" w:rsidP="000C10BA">
      <w:pPr>
        <w:keepNext/>
      </w:pPr>
      <w:r>
        <w:t>H. 3581 -- Rep. Dillard: A CONCURRENT RESOLUTION TO REQUEST THE DEPARTMENT OF MOTOR VEHICLES NAME ITS FACILITY LOCATED AT 122 EDGEWORTH STREET IN THE CITY OF GREENVILLE IN GREENVILLE COUNTY IN HONOR OF CONGRESSIONAL MEDAL OF HONOR RECIPIENT LIEUTENANT MICHAEL EDWARD THORNTON, UNITED STATES NAVY.</w:t>
      </w:r>
    </w:p>
    <w:p w14:paraId="641D4AC9" w14:textId="37BD0F21" w:rsidR="000C10BA" w:rsidRDefault="000C10BA" w:rsidP="000C10BA">
      <w:bookmarkStart w:id="57" w:name="include_clip_end_79"/>
      <w:bookmarkEnd w:id="57"/>
      <w:r>
        <w:t>The Concurrent Resolution was ordered referred to the Committee on Invitations and Memorial Resolutions.</w:t>
      </w:r>
    </w:p>
    <w:p w14:paraId="6AFA3130" w14:textId="1B3DF43A" w:rsidR="000C10BA" w:rsidRDefault="000C10BA" w:rsidP="000C10BA"/>
    <w:p w14:paraId="32CF1D3A" w14:textId="140FC89F" w:rsidR="000C10BA" w:rsidRDefault="000C10BA" w:rsidP="000C10BA">
      <w:pPr>
        <w:keepNext/>
        <w:jc w:val="center"/>
        <w:rPr>
          <w:b/>
        </w:rPr>
      </w:pPr>
      <w:r w:rsidRPr="000C10BA">
        <w:rPr>
          <w:b/>
        </w:rPr>
        <w:t xml:space="preserve">INTRODUCTION OF BILLS  </w:t>
      </w:r>
    </w:p>
    <w:p w14:paraId="3C903E4C" w14:textId="5AB5D0CA" w:rsidR="000C10BA" w:rsidRDefault="000C10BA" w:rsidP="000C10BA">
      <w:r>
        <w:t>The following Bills and Joint Resolutions were introduced, read the first time, and referred to appropriate committees:</w:t>
      </w:r>
    </w:p>
    <w:p w14:paraId="0C17C88D" w14:textId="077583AC" w:rsidR="000C10BA" w:rsidRDefault="000C10BA" w:rsidP="000C10BA"/>
    <w:p w14:paraId="0E842906" w14:textId="77777777" w:rsidR="000C10BA" w:rsidRDefault="000C10BA" w:rsidP="000C10BA">
      <w:pPr>
        <w:keepNext/>
      </w:pPr>
      <w:bookmarkStart w:id="58" w:name="include_clip_start_83"/>
      <w:bookmarkEnd w:id="58"/>
      <w:r>
        <w:t>H. 3002 -- Reps. Bailey, McCravy, Henegan and Pope: A BILL TO AMEND THE SOUTH CAROLINA CODE OF LAWS BY AMENDING SECTION 16-25-120, RELATING TO RELEASE ON BOND AND FACTORS TO CONSIDER WHEN GRANTING BOND FOR VIOLENT OFFENDERS AND DOMESTIC VIOLENCE OFFENDERS, SO AS TO ALLOW THE COURT, IN LIEU OF SETTING BOND OR AS AN ADDITIONAL CONDITION OF RELEASE ON BOND, TO PLACE A PERSON CHARGED WITH A DOMESTIC VIOLENCE OFFENSE ON SURVEILLANCE VIA AN ACTIVE ELECTRONIC MONITORING DEVICE CAPABLE OF KEEPING THE VICTIM OF THE OFFENSE NOTIFIED AT ALL TIMES OF THE PERSON'S IMMEDIATE LOCATION, TO PROVIDE PROCEDURES FOR THE MONITORING, AND TO PROVIDE PENALTIES FOR TAMPERING WITH AN ACTIVE ELECTRONIC MONITORING DEVICE.</w:t>
      </w:r>
    </w:p>
    <w:p w14:paraId="424904AC" w14:textId="014076F1" w:rsidR="000C10BA" w:rsidRDefault="000C10BA" w:rsidP="000C10BA">
      <w:bookmarkStart w:id="59" w:name="include_clip_end_83"/>
      <w:bookmarkEnd w:id="59"/>
      <w:r>
        <w:t>Referred to Committee on Judiciary</w:t>
      </w:r>
    </w:p>
    <w:p w14:paraId="211FB446" w14:textId="5853A829" w:rsidR="000C10BA" w:rsidRDefault="000C10BA" w:rsidP="000C10BA"/>
    <w:p w14:paraId="6DF7846B" w14:textId="77777777" w:rsidR="000C10BA" w:rsidRDefault="000C10BA" w:rsidP="000C10BA">
      <w:pPr>
        <w:keepNext/>
      </w:pPr>
      <w:bookmarkStart w:id="60" w:name="include_clip_start_85"/>
      <w:bookmarkEnd w:id="60"/>
      <w:r>
        <w:t>H. 3003 -- Reps. Bustos, McCravy and Pope: A BILL TO AMEND THE SOUTH CAROLINA CODE OF LAWS BY ENACTING THE "SOUTH CAROLINA STREET GANG AND CRIMINAL ENTERPRISE PREVENTION AND ANTI-RACKETEERING ACT"; TO AMEND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CREATE VARIOUS RACKETEERING OFFENSES AND ESTABLISH PENALTIES FOR VIOLATIONS, AND TO PROVIDE FOR FORFEITURE OF ASSETS USED IN A VIOLATION OF RACKETEERING PROVISIONS.</w:t>
      </w:r>
    </w:p>
    <w:p w14:paraId="1C672438" w14:textId="519A6C38" w:rsidR="000C10BA" w:rsidRDefault="000C10BA" w:rsidP="000C10BA">
      <w:bookmarkStart w:id="61" w:name="include_clip_end_85"/>
      <w:bookmarkEnd w:id="61"/>
      <w:r>
        <w:t>Referred to Committee on Judiciary</w:t>
      </w:r>
    </w:p>
    <w:p w14:paraId="2C369070" w14:textId="444FE856" w:rsidR="000C10BA" w:rsidRDefault="000C10BA" w:rsidP="000C10BA"/>
    <w:p w14:paraId="471B35BB" w14:textId="77777777" w:rsidR="000C10BA" w:rsidRDefault="000C10BA" w:rsidP="000C10BA">
      <w:pPr>
        <w:keepNext/>
      </w:pPr>
      <w:bookmarkStart w:id="62" w:name="include_clip_start_87"/>
      <w:bookmarkEnd w:id="62"/>
      <w:r>
        <w:t>H. 3004 -- Reps. Bailey, Leber, Lawson, Pope and Guffey: A BILL TO AMEND THE SOUTH CAROLINA CODE OF LAWS BY AMENDING SECTION 16-17-640, RELATING TO THE OFFENSE OF BLACKMAIL, SO AS TO PROVIDE WHEN DEATH OCCURS AS A RESULT OF THE BLACKMAIL, THE OFFENDER MAY BE CHARGED WITH THE ADDITIONAL OFFENSE OF INVOLUNTARY MANSLAUGHTER BY BLACKMAIL.</w:t>
      </w:r>
    </w:p>
    <w:p w14:paraId="4891084E" w14:textId="7DCC526B" w:rsidR="000C10BA" w:rsidRDefault="000C10BA" w:rsidP="000C10BA">
      <w:bookmarkStart w:id="63" w:name="include_clip_end_87"/>
      <w:bookmarkEnd w:id="63"/>
      <w:r>
        <w:t>Referred to Committee on Judiciary</w:t>
      </w:r>
    </w:p>
    <w:p w14:paraId="2282DE04" w14:textId="118BFEC5" w:rsidR="000C10BA" w:rsidRDefault="000C10BA" w:rsidP="000C10BA"/>
    <w:p w14:paraId="7E58514D" w14:textId="77777777" w:rsidR="000C10BA" w:rsidRDefault="000C10BA" w:rsidP="000C10BA">
      <w:pPr>
        <w:keepNext/>
      </w:pPr>
      <w:bookmarkStart w:id="64" w:name="include_clip_start_89"/>
      <w:bookmarkEnd w:id="64"/>
      <w:r>
        <w:t>H. 3005 -- Rep. Carter: A BILL TO AMEND THE SOUTH CAROLINA CODE OF LAWS BY ADDING ARTICLE 22 TO CHAPTER 3, TITLE 16 SO AS TO ENTITLE THE ARTICLE "PENALTY ENHANCEMENTS FOR HATE CRIMES", TO PROVIDE ADDITIONAL PENALTIES FOR PERSONS WHO COMMIT CERTAIN DELINEATED CRIMES WHEN THE VICTIM WAS INTENTIONALLY SELECTED BASED ON CERTAIN FACTORS, AND TO PROVIDE VICTIMS OF A VIOLATION OF THE ARTICLE MAY BRING A CIVIL ACTION FOR DAMAGES SUSTAINED.</w:t>
      </w:r>
    </w:p>
    <w:p w14:paraId="42B991B3" w14:textId="6C5699D6" w:rsidR="000C10BA" w:rsidRDefault="000C10BA" w:rsidP="000C10BA">
      <w:bookmarkStart w:id="65" w:name="include_clip_end_89"/>
      <w:bookmarkEnd w:id="65"/>
      <w:r>
        <w:t>Referred to Committee on Judiciary</w:t>
      </w:r>
    </w:p>
    <w:p w14:paraId="5158908A" w14:textId="4DADEA41" w:rsidR="000C10BA" w:rsidRDefault="000C10BA" w:rsidP="000C10BA"/>
    <w:p w14:paraId="779D87C4" w14:textId="77777777" w:rsidR="000C10BA" w:rsidRDefault="000C10BA" w:rsidP="000C10BA">
      <w:pPr>
        <w:keepNext/>
      </w:pPr>
      <w:bookmarkStart w:id="66" w:name="include_clip_start_91"/>
      <w:bookmarkEnd w:id="66"/>
      <w:r>
        <w:t>H. 3006 -- Reps. Chumley, Burns, Magnuson, Taylor, Pace, Beach, Harris and Guffey: A BILL TO AMEND THE SOUTH CAROLINA CODE OF LAWS BY AMENDING SECTION 2-19-10, RELATING TO THE JUDICIAL MERIT SELECTION COMMISSION, ITS MEMBERSHIP AND FUNCTIONS, SO AS TO REQUIRE ATTORNEY-LEGISLATORS WHO SERVE ON THE COMMISSION TO RECUSE THEMSELVES FROM THE VOTE AND SCREENING PROCESS OF JUDGES OR JUSTICES THEY APPEAR BEFORE OR HAVE APPEARED BEFORE; AND BY AMENDING SECTION 2-19-90, RELATING TO ELECTION OF JUDGES AND JUSTICES BY THE GENERAL ASSEMBLY IN JOINT SESSION, SO AS TO REQUIRE ATTORNEY-LEGISLATORS TO RECUSE THEMSELVES FROM THE VOTE AND ELECTION PROCESS OF JUDGES OR JUSTICES THEY APPEAR BEFORE OR HAVE APPEARED BEFORE.</w:t>
      </w:r>
    </w:p>
    <w:p w14:paraId="24009D93" w14:textId="358FF71C" w:rsidR="000C10BA" w:rsidRDefault="000C10BA" w:rsidP="000C10BA">
      <w:bookmarkStart w:id="67" w:name="include_clip_end_91"/>
      <w:bookmarkEnd w:id="67"/>
      <w:r>
        <w:t>Referred to Committee on Judiciary</w:t>
      </w:r>
    </w:p>
    <w:p w14:paraId="6F07C6B5" w14:textId="185F1048" w:rsidR="000C10BA" w:rsidRDefault="000C10BA" w:rsidP="000C10BA"/>
    <w:p w14:paraId="3EC595A9" w14:textId="77777777" w:rsidR="000C10BA" w:rsidRDefault="000C10BA" w:rsidP="000C10BA">
      <w:pPr>
        <w:keepNext/>
      </w:pPr>
      <w:bookmarkStart w:id="68" w:name="include_clip_start_93"/>
      <w:bookmarkEnd w:id="68"/>
      <w:r>
        <w:t>H. 3007 -- Reps. Chumley, Hixon, Burns, Nutt, Haddon and Pope: A BILL TO AMEND THE SOUTH CAROLINA CODE OF LAWS BY AMENDING SECTION 16-17-530, RELATING TO PUBLIC DISORDERLY CONDUCT, SO AS TO RESTRUCTURE THE OFFENSE TO INCLUDE DISRUPTING OR DISTURBING A RELIGIOUS SERVICE OR FUNERAL IN THE PURVIEW OF THE STATUTE AND TO PROVIDE GRADUATED PENALTIES FOR A VIOLATION OF A DISORDERLY CONDUCT OFFENSE; AND BY REPEALING SECTIONS 16-17-520 AND 16-17-525 RELATING TO DISTURBANCES OF RELIGIOUS SERVICES AND FUNERALS, RESPECTIVELY.</w:t>
      </w:r>
    </w:p>
    <w:p w14:paraId="12005DD2" w14:textId="739A5E6D" w:rsidR="000C10BA" w:rsidRDefault="000C10BA" w:rsidP="000C10BA">
      <w:bookmarkStart w:id="69" w:name="include_clip_end_93"/>
      <w:bookmarkEnd w:id="69"/>
      <w:r>
        <w:t>Referred to Committee on Judiciary</w:t>
      </w:r>
    </w:p>
    <w:p w14:paraId="04257117" w14:textId="2B702BA4" w:rsidR="000C10BA" w:rsidRDefault="000C10BA" w:rsidP="000C10BA"/>
    <w:p w14:paraId="74FC702E" w14:textId="77777777" w:rsidR="000C10BA" w:rsidRDefault="000C10BA" w:rsidP="000C10BA">
      <w:pPr>
        <w:keepNext/>
      </w:pPr>
      <w:bookmarkStart w:id="70" w:name="include_clip_start_95"/>
      <w:bookmarkEnd w:id="70"/>
      <w:r>
        <w:t>H. 3008 -- Reps. Chumley, Hixon, McCravy, Leber, Lawson, Burns, Taylor, Pace, Nutt, Haddon and Beach: A BILL TO AMEND THE SOUTH CAROLINA CODE OF LAWS BY AMENDING SECTION 16-11-420, RELATING TO INTENT AND FINDINGS OF THE GENERAL ASSEMBLY RELATING TO THE ARTICLE COMMONLY REFERRED TO AS STAND YOUR GROUND, SO AS TO INCLUDE PLACES OF WORSHIP; BY AMENDING SECTION 16-11-430, RELATING TO DEFINITIONS FOR PURPOSES OF STAND YOUR GROUND PROVISIONS, SO AS TO DEFINE THE TERM "PLACE OF WORSHIP"; AND BY AMENDING SECTION 16-11-440, RELATING TO THE PRESUMPTION OF REASONABLE FEAR OF IMMINENT PERIL WHEN USING DEADLY FORCE AGAINST ANOTHER UNLAWFULLY ENTERING A RESIDENCE, OCCUPIED VEHICLE OR PLACE OF BUSINESS, SO AS TO INCLUDE PLACES OF WORSHIP IN THE PURVIEW OF THE STATUTE.</w:t>
      </w:r>
    </w:p>
    <w:p w14:paraId="0946F378" w14:textId="29E717A4" w:rsidR="000C10BA" w:rsidRDefault="000C10BA" w:rsidP="000C10BA">
      <w:bookmarkStart w:id="71" w:name="include_clip_end_95"/>
      <w:bookmarkEnd w:id="71"/>
      <w:r>
        <w:t>Referred to Committee on Judiciary</w:t>
      </w:r>
    </w:p>
    <w:p w14:paraId="2182BFCD" w14:textId="3004F16B" w:rsidR="000C10BA" w:rsidRDefault="000C10BA" w:rsidP="000C10BA"/>
    <w:p w14:paraId="4C6805D2" w14:textId="77777777" w:rsidR="000C10BA" w:rsidRDefault="000C10BA" w:rsidP="000C10BA">
      <w:pPr>
        <w:keepNext/>
      </w:pPr>
      <w:bookmarkStart w:id="72" w:name="include_clip_start_97"/>
      <w:bookmarkEnd w:id="72"/>
      <w:r>
        <w:t>H. 3009 -- Rep. Cobb-Hunter: A BILL TO AMEND THE SOUTH CAROLINA CODE OF LAWS BY AMENDING SECTION 17-23-60, RELATING TO THE RIGHT TO COUNSEL BY DEFENDANTS, SO AS TO PROVIDE THAT ALL DEFENDANTS IN THE SUMMARY COURTS OF THIS STATE FACING CRIMINAL CHARGES WITH THE POSSIBILITY OF IMPRISONMENT MUST BE INFORMED OF THEIR RIGHT TO COUNSEL, AND TO PROVIDE PROCEDURES FOR ENSURING DEFENDANTS ARE INFORMED OF THEIR RIGHT TO COUNSEL.</w:t>
      </w:r>
    </w:p>
    <w:p w14:paraId="48AE5676" w14:textId="15FBD4E6" w:rsidR="000C10BA" w:rsidRDefault="000C10BA" w:rsidP="000C10BA">
      <w:bookmarkStart w:id="73" w:name="include_clip_end_97"/>
      <w:bookmarkEnd w:id="73"/>
      <w:r>
        <w:t>Referred to Committee on Judiciary</w:t>
      </w:r>
    </w:p>
    <w:p w14:paraId="792346DB" w14:textId="59622E74" w:rsidR="000C10BA" w:rsidRDefault="000C10BA" w:rsidP="000C10BA"/>
    <w:p w14:paraId="496AB104" w14:textId="77777777" w:rsidR="000C10BA" w:rsidRDefault="000C10BA" w:rsidP="000C10BA">
      <w:pPr>
        <w:keepNext/>
      </w:pPr>
      <w:bookmarkStart w:id="74" w:name="include_clip_start_99"/>
      <w:bookmarkEnd w:id="74"/>
      <w:r>
        <w:t>H. 3010 -- Reps. Cobb-Hunter and Henegan: A BILL TO AMEND THE SOUTH CAROLINA CODE OF LAWS BY ADDING ARTICLE 2 TO CHAPTER 31, TITLE 23 SO AS TO REQUIRE A NATIONAL INSTANT CRIMINAL BACKGROUND CHECK BEFORE ANY SALE, EXCHANGE, OR TRANSFER OF A FIREARM IN THIS STATE AND TO PROVIDE PROCEDURES FOR THE BACKGROUND CHECKS; TO REQUIRE NATIONAL INSTANT CRIMINAL BACKGROUND CHECKS AT GUN SHOWS AND TO PROVIDE PROCEDURES FOR THE BACKGROUND CHECKS; AND TO EXEMPT RECORDS KEPT FROM DISCLOSURE AS A PUBLIC RECORD UNDER THE FREEDOM OF INFORMATION ACT AND TO PROVIDE A PENALTY FOR A VIOLATION OF THE ARTICLE.</w:t>
      </w:r>
    </w:p>
    <w:p w14:paraId="269CEB63" w14:textId="6553DC5E" w:rsidR="000C10BA" w:rsidRDefault="000C10BA" w:rsidP="000C10BA">
      <w:bookmarkStart w:id="75" w:name="include_clip_end_99"/>
      <w:bookmarkEnd w:id="75"/>
      <w:r>
        <w:t>Referred to Committee on Judiciary</w:t>
      </w:r>
    </w:p>
    <w:p w14:paraId="5D39E221" w14:textId="10A4FFFB" w:rsidR="000C10BA" w:rsidRDefault="000C10BA" w:rsidP="000C10BA"/>
    <w:p w14:paraId="1D31D88F" w14:textId="77777777" w:rsidR="000C10BA" w:rsidRDefault="000C10BA" w:rsidP="000C10BA">
      <w:pPr>
        <w:keepNext/>
      </w:pPr>
      <w:bookmarkStart w:id="76" w:name="include_clip_start_101"/>
      <w:bookmarkEnd w:id="76"/>
      <w:r>
        <w:t>H. 3011 -- Reps. Cobb-Hunter and Jefferson: A BILL TO AMEND THE SOUTH CAROLINA CODE OF LAWS BY ADDING ARTICLE 2 TO CHAPTER 31, TITLE 23 ENTITLED "FIREARMS CRIMINAL BACKGROUND CHECKS" SO AS TO REQUIRE THAT A NATIONAL INSTANT CRIMINAL BACKGROUND CHECK MUST BE COMPLETED AND DELIVERY OF A FIREARM TO A PURCHASER OR TRANSFEREE MAY NOT TAKE PLACE UNTIL THE RESULTS OF ALL REQUIRED BACKGROUND CHECKS ARE KNOWN AND THE PURCHASER OR TRANSFEREE IS NOT PROHIBITED FROM DELIVERY OF THE FIREARM.</w:t>
      </w:r>
    </w:p>
    <w:p w14:paraId="24FCFA8E" w14:textId="6917AFDA" w:rsidR="000C10BA" w:rsidRDefault="000C10BA" w:rsidP="000C10BA">
      <w:bookmarkStart w:id="77" w:name="include_clip_end_101"/>
      <w:bookmarkEnd w:id="77"/>
      <w:r>
        <w:t>Referred to Committee on Judiciary</w:t>
      </w:r>
    </w:p>
    <w:p w14:paraId="4CC231F6" w14:textId="51037632" w:rsidR="000C10BA" w:rsidRDefault="000C10BA" w:rsidP="000C10BA"/>
    <w:p w14:paraId="70073EF6" w14:textId="77777777" w:rsidR="000C10BA" w:rsidRDefault="000C10BA" w:rsidP="000C10BA">
      <w:pPr>
        <w:keepNext/>
      </w:pPr>
      <w:bookmarkStart w:id="78" w:name="include_clip_start_103"/>
      <w:bookmarkEnd w:id="78"/>
      <w:r>
        <w:t>H. 3012 -- Reps. Gilliam, Pope, Wooten, West, Nutt and Haddon: A BILL TO AMEND THE SOUTH CAROLINA CODE OF LAWS BY AMENDING SECTION 16-23-500, RELATING TO THE UNLAWFUL POSSESSION OF A FIREARM BY A PERSON CONVICTED OF VIOLENT CRIME, SO AS TO EXPAND THE PARAMETERS OF THE OFFENSE TO INCLUDE PERSONS CONVICTED OF A CRIME PUNISHABLE BY IMPRISONMENT OF FIVE YEARS OR MORE AND TO PROVIDE INCREASED, GRADUATED PENALTIES FOR VIOLATIONS.</w:t>
      </w:r>
    </w:p>
    <w:p w14:paraId="0CDA2F1D" w14:textId="73F6A49C" w:rsidR="000C10BA" w:rsidRDefault="000C10BA" w:rsidP="000C10BA">
      <w:bookmarkStart w:id="79" w:name="include_clip_end_103"/>
      <w:bookmarkEnd w:id="79"/>
      <w:r>
        <w:t>Referred to Committee on Judiciary</w:t>
      </w:r>
    </w:p>
    <w:p w14:paraId="5815F001" w14:textId="5CA52F9A" w:rsidR="000C10BA" w:rsidRDefault="000C10BA" w:rsidP="000C10BA"/>
    <w:p w14:paraId="02DFC64A" w14:textId="4A6FB8F0" w:rsidR="000C10BA" w:rsidRDefault="000C10BA" w:rsidP="000C10BA">
      <w:pPr>
        <w:keepNext/>
      </w:pPr>
      <w:bookmarkStart w:id="80" w:name="include_clip_start_105"/>
      <w:bookmarkEnd w:id="80"/>
      <w:r>
        <w:t>H. 3013 -- Reps. Gilliard, Jefferson, Henegan and Kirby: A BILL TO AMEND THE SOUTH CAROLINA CODE OF LAWS BY AMENDING SECTION 16-23-50</w:t>
      </w:r>
      <w:r w:rsidR="006862C7">
        <w:t>,</w:t>
      </w:r>
      <w:r>
        <w:t xml:space="preserve"> RELATING TO PENALTIES FOR VIOLATIONS OF CERTAIN OFFENSES INVOLVING WEAPONS, SO AS TO INCLUDE ASSAULT WEAPONS IN THE PURVIEW OF THE STATUTE, INCREASE THE PENALTIES FOR A VIOLATION, AND CREATE A TWO-TIERED PENALTY SCHEME; BY AMENDING SECTION 16-23-210, RELATING TO DEFINITIONS FOR PURPOSES OF THE ARTICLE, SO AS TO DEFINE THE TERM "ASSAULT WEAPON"; BY AMENDING SECTIONS 16-23-220, 16-23-230, AND 16-23-240, ALL RELATING TO THE UNLAWFUL TRANSPORTATION</w:t>
      </w:r>
      <w:r w:rsidR="006862C7">
        <w:t>,</w:t>
      </w:r>
      <w:r>
        <w:t xml:space="preserve"> STORING, KEEPING, OR POSSESSING</w:t>
      </w:r>
      <w:r w:rsidR="006862C7">
        <w:t>,</w:t>
      </w:r>
      <w:r>
        <w:t xml:space="preserve"> AND SALE, RENTAL, OR GIVING AWAY OF MACHINE GUNS, MILITARY FIREARMS, SAWED-OFF SHOTGUNS OR RIFLES, RESPECTIVELY, SO AS TO INCLUDE ASSAULT WEAPONS IN THE LIST OF WEAPONS BANNED BY THE PROVISIONS OF THE STATUTES; AND BY ADDING ARTICLE 9 TO CHAPTER 31, TITLE 23 SO AS TO PROVIDE THAT IT IS UNLAWFUL TO SELL OR GIVE A FIREARM TO A PERSON WHOSE NAME APPEARS ON THE TERRORIST WATCH LIST AND TO PROVIDE A PENALTY FOR A PERSON WHO VIOLATES THIS PROVISION.</w:t>
      </w:r>
    </w:p>
    <w:p w14:paraId="48200D99" w14:textId="2DC35A44" w:rsidR="000C10BA" w:rsidRDefault="000C10BA" w:rsidP="000C10BA">
      <w:bookmarkStart w:id="81" w:name="include_clip_end_105"/>
      <w:bookmarkEnd w:id="81"/>
      <w:r>
        <w:t>Referred to Committee on Judiciary</w:t>
      </w:r>
    </w:p>
    <w:p w14:paraId="3A6ABB1F" w14:textId="2B9954A0" w:rsidR="000C10BA" w:rsidRDefault="000C10BA" w:rsidP="000C10BA"/>
    <w:p w14:paraId="66859E77" w14:textId="77777777" w:rsidR="000C10BA" w:rsidRDefault="000C10BA" w:rsidP="000C10BA">
      <w:pPr>
        <w:keepNext/>
      </w:pPr>
      <w:bookmarkStart w:id="82" w:name="include_clip_start_107"/>
      <w:bookmarkEnd w:id="82"/>
      <w:r>
        <w:t>H. 3014 -- Reps. Gilliard and Henegan: 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34505917" w14:textId="0B36B446" w:rsidR="000C10BA" w:rsidRDefault="000C10BA" w:rsidP="000C10BA">
      <w:bookmarkStart w:id="83" w:name="include_clip_end_107"/>
      <w:bookmarkEnd w:id="83"/>
      <w:r>
        <w:t>Referred to Committee on Judiciary</w:t>
      </w:r>
    </w:p>
    <w:p w14:paraId="4CAE91AF" w14:textId="6017BF83" w:rsidR="000C10BA" w:rsidRDefault="000C10BA" w:rsidP="000C10BA"/>
    <w:p w14:paraId="04D8F2D0" w14:textId="77777777" w:rsidR="000C10BA" w:rsidRDefault="000C10BA" w:rsidP="000C10BA">
      <w:pPr>
        <w:keepNext/>
      </w:pPr>
      <w:bookmarkStart w:id="84" w:name="include_clip_start_109"/>
      <w:bookmarkEnd w:id="84"/>
      <w:r>
        <w:t>H. 3015 -- Reps. Hewitt, Leber, West, Chumley and Pope: A BILL TO AMEND THE SOUTH CAROLINA CODE OF LAWS BY ADDING SECTION 16-3-930 SO AS TO DEFINE NECESSARY TERMS, CREATE THE OFFENSE OF LURING A CHILD INTO A CONVEYANCE, DWELLING, OR STRUCTURE, AND PROVIDE A PENALTY AND DEFENSES TO PROSECUTION.</w:t>
      </w:r>
    </w:p>
    <w:p w14:paraId="0A1AF5BC" w14:textId="0493F0BF" w:rsidR="000C10BA" w:rsidRDefault="000C10BA" w:rsidP="000C10BA">
      <w:bookmarkStart w:id="85" w:name="include_clip_end_109"/>
      <w:bookmarkEnd w:id="85"/>
      <w:r>
        <w:t>Referred to Committee on Judiciary</w:t>
      </w:r>
    </w:p>
    <w:p w14:paraId="3A879106" w14:textId="7DD37183" w:rsidR="000C10BA" w:rsidRDefault="000C10BA" w:rsidP="000C10BA"/>
    <w:p w14:paraId="702CA0B3" w14:textId="77777777" w:rsidR="000C10BA" w:rsidRDefault="000C10BA" w:rsidP="000C10BA">
      <w:pPr>
        <w:keepNext/>
      </w:pPr>
      <w:bookmarkStart w:id="86" w:name="include_clip_start_111"/>
      <w:bookmarkEnd w:id="86"/>
      <w:r>
        <w:t>H. 3016 -- Reps. Hewitt, B. Newton, Chumley and Pope: A BILL TO AMEND THE SOUTH CAROLINA CODE OF LAWS BY AMENDING SECTION 16-7-10, RELATING TO OFFENSES DURING A STATE OF EMERGENCY, SO AS TO PROVIDE THAT THE FORMER FELONY LOOTING IS NOW CONSIDERED BURGLARY IN THE FIRST DEGREE AND THE PENALTY IS THE SAME AS FOR BURGLARY IN THE FIRST DEGREE.</w:t>
      </w:r>
    </w:p>
    <w:p w14:paraId="33B6A2BB" w14:textId="457C4207" w:rsidR="000C10BA" w:rsidRDefault="000C10BA" w:rsidP="000C10BA">
      <w:bookmarkStart w:id="87" w:name="include_clip_end_111"/>
      <w:bookmarkEnd w:id="87"/>
      <w:r>
        <w:t>Referred to Committee on Judiciary</w:t>
      </w:r>
    </w:p>
    <w:p w14:paraId="4AFDE03B" w14:textId="08902189" w:rsidR="000C10BA" w:rsidRDefault="000C10BA" w:rsidP="000C10BA"/>
    <w:p w14:paraId="0EFC21EC" w14:textId="77777777" w:rsidR="000C10BA" w:rsidRDefault="000C10BA" w:rsidP="000C10BA">
      <w:pPr>
        <w:keepNext/>
      </w:pPr>
      <w:bookmarkStart w:id="88" w:name="include_clip_start_113"/>
      <w:bookmarkEnd w:id="88"/>
      <w:r>
        <w:t>H. 3017 -- Reps. King and Leber: A BILL TO AMEND THE SOUTH CAROLINA CODE OF LAWS BY AMENDING SECTION 17-5-600, RELATING TO PERMITS FOR CREMATION WHICH MUST BE ISSUED BY CORONERS, SO AS TO PROVIDE THAT NO FEE FOR A PERMIT FOR CREMATION MAY BE CHARGED; AND BY AMENDING SECTION 44-63-40, RELATING TO COUNTY REGISTRARS AND THE ISSUANCE OF BURIAL-REMOVAL-TRANSIT PERMITS, SO AS TO PROHIBIT A CORONER OR MEDICAL EXAMINER FROM CHARGING A FEE FOR SUCH PERMIT.</w:t>
      </w:r>
    </w:p>
    <w:p w14:paraId="1C63400A" w14:textId="25E2799A" w:rsidR="000C10BA" w:rsidRDefault="000C10BA" w:rsidP="000C10BA">
      <w:bookmarkStart w:id="89" w:name="include_clip_end_113"/>
      <w:bookmarkEnd w:id="89"/>
      <w:r>
        <w:t>Referred to Committee on Labor, Commerce and Industry</w:t>
      </w:r>
    </w:p>
    <w:p w14:paraId="7C5FC69C" w14:textId="01533B52" w:rsidR="000C10BA" w:rsidRDefault="000C10BA" w:rsidP="000C10BA"/>
    <w:p w14:paraId="4C6B8CC1" w14:textId="6D8218AE" w:rsidR="000C10BA" w:rsidRDefault="000C10BA" w:rsidP="006862C7">
      <w:bookmarkStart w:id="90" w:name="include_clip_start_115"/>
      <w:bookmarkEnd w:id="90"/>
      <w:r>
        <w:t>H. 3018 -- Reps. King and Henegan: A BILL TO AMEND THE SOUTH CAROLINA CODE OF LAWS BY AMENDING SECTION 16-3-615, RELATING TO SPOUSAL SEXUAL BATTERY, SO AS TO DELETE PROVISIONS REQUIRING REPORTING TO LAW ENFORCEMENT WITHIN THIRTY DAYS AND PROVIDING THAT THE SECTION IS NOT APPLICABLE TO PERSONS UNDER A CERTAIN AGE.</w:t>
      </w:r>
    </w:p>
    <w:p w14:paraId="71177AF3" w14:textId="07FE5897" w:rsidR="000C10BA" w:rsidRDefault="000C10BA" w:rsidP="000C10BA">
      <w:bookmarkStart w:id="91" w:name="include_clip_end_115"/>
      <w:bookmarkEnd w:id="91"/>
      <w:r>
        <w:t>Referred to Committee on Judiciary</w:t>
      </w:r>
    </w:p>
    <w:p w14:paraId="43995BC4" w14:textId="6D624FE8" w:rsidR="000C10BA" w:rsidRDefault="000C10BA" w:rsidP="000C10BA"/>
    <w:p w14:paraId="5A626E80" w14:textId="77777777" w:rsidR="000C10BA" w:rsidRDefault="000C10BA" w:rsidP="000C10BA">
      <w:pPr>
        <w:keepNext/>
      </w:pPr>
      <w:bookmarkStart w:id="92" w:name="include_clip_start_117"/>
      <w:bookmarkEnd w:id="92"/>
      <w:r>
        <w:t>H. 3019 -- Reps. King, Leber and Henegan: A BILL TO AMEND THE SOUTH CAROLINA CODE OF LAWS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 AND BY ADDING SECTION 17-1-70 SO AS TO ALLOW PERSONS CHARGED WITH SPECIFIC OFFENSES TO PETITION TO HAVE THEIR CHARGES DISMISSED IF THEY HAVE NOT BEEN ADJUDICATED OR OTHERWISE DISMISSED AFTER A PERIOD OF TIME AND OTHER DELINEATED CONDITIONS ARE MET, AND TO PROVIDE PROCEDURES FOR THE DESTRUCTION OF THE RECORDS.</w:t>
      </w:r>
    </w:p>
    <w:p w14:paraId="6FA07216" w14:textId="6DE4F4B9" w:rsidR="000C10BA" w:rsidRDefault="000C10BA" w:rsidP="000C10BA">
      <w:bookmarkStart w:id="93" w:name="include_clip_end_117"/>
      <w:bookmarkEnd w:id="93"/>
      <w:r>
        <w:t>Referred to Committee on Judiciary</w:t>
      </w:r>
    </w:p>
    <w:p w14:paraId="038D3F24" w14:textId="5CBC0B23" w:rsidR="000C10BA" w:rsidRDefault="000C10BA" w:rsidP="000C10BA"/>
    <w:p w14:paraId="1FBA7C02" w14:textId="77777777" w:rsidR="000C10BA" w:rsidRDefault="000C10BA" w:rsidP="000C10BA">
      <w:pPr>
        <w:keepNext/>
      </w:pPr>
      <w:bookmarkStart w:id="94" w:name="include_clip_start_119"/>
      <w:bookmarkEnd w:id="94"/>
      <w:r>
        <w:t>H. 3020 -- Reps. King and Henegan: A BILL TO AMEND THE SOUTH CAROLINA CODE OF LAWS BY ADDING ARTICLE 22 TO CHAPTER 3, TITLE 16 SO AS TO PROVIDE PENALTIES FOR A PERSON CONVICTED OF A CRIME CONTAINED IN THIS CHAPTER WITH THE INTENT TO ASSAULT, INTIMIDATE, OR THREATEN A PERSON BECAUSE OF HIS RACE, RELIGION, COLOR, SEX, AGE, NATIONAL ORIGIN, OR SEXUAL ORIENTATION; AND BY AMENDING SECTIONS 16-11-510 AND 16-11-520, BOTH RELATING TO MALICIOUS INJURY TO PERSONAL AND REAL PROPERTY, SO AS TO REVISE THE PENALTIES FOR MALICIOUS INJURY TO REAL PROPERTY OFFENSES AND TO PROVIDE ADDITIONAL PENALTIES FOR PERSONS WHO MALICIOUSLY INJURE PERSONAL OR REAL PROPERTY OF ANOTHER PERSON WITH THE INTENT TO ASSAULT, INTIMIDATE, OR THREATEN THAT PERSON.</w:t>
      </w:r>
    </w:p>
    <w:p w14:paraId="35042D5C" w14:textId="67A8DD4E" w:rsidR="000C10BA" w:rsidRDefault="000C10BA" w:rsidP="000C10BA">
      <w:bookmarkStart w:id="95" w:name="include_clip_end_119"/>
      <w:bookmarkEnd w:id="95"/>
      <w:r>
        <w:t>Referred to Committee on Judiciary</w:t>
      </w:r>
      <w:r w:rsidR="000A46F8">
        <w:t>.</w:t>
      </w:r>
    </w:p>
    <w:p w14:paraId="543EEF1F" w14:textId="77777777" w:rsidR="000A46F8" w:rsidRDefault="000A46F8" w:rsidP="000C10BA"/>
    <w:p w14:paraId="774199A8" w14:textId="77777777" w:rsidR="000C10BA" w:rsidRDefault="000C10BA" w:rsidP="000C10BA">
      <w:pPr>
        <w:keepNext/>
      </w:pPr>
      <w:bookmarkStart w:id="96" w:name="include_clip_start_121"/>
      <w:bookmarkEnd w:id="96"/>
      <w:r>
        <w:t>H. 3021 -- Reps. King and Henegan: A BILL TO AMEND THE SOUTH CAROLINA CODE OF LAWS BY ADDING SECTION 16-17-780 SO AS TO DEFINE CERTAIN TERMS, PROHIBIT THE DISTRIBUTION OF SENSITIVE CRIME SCENE IMAGES ON SOCIAL MEDIA OR THROUGH OTHER SIMILAR MEANS, AND TO PROVIDE A PENALTY.</w:t>
      </w:r>
    </w:p>
    <w:p w14:paraId="0D90733B" w14:textId="5A7CE517" w:rsidR="000C10BA" w:rsidRDefault="000C10BA" w:rsidP="000C10BA">
      <w:bookmarkStart w:id="97" w:name="include_clip_end_121"/>
      <w:bookmarkEnd w:id="97"/>
      <w:r>
        <w:t>Referred to Committee on Judiciary</w:t>
      </w:r>
    </w:p>
    <w:p w14:paraId="046D93E7" w14:textId="7ACFB1A6" w:rsidR="000C10BA" w:rsidRDefault="000C10BA" w:rsidP="000C10BA"/>
    <w:p w14:paraId="731B8C34" w14:textId="77777777" w:rsidR="000C10BA" w:rsidRDefault="000C10BA" w:rsidP="000C10BA">
      <w:pPr>
        <w:keepNext/>
      </w:pPr>
      <w:bookmarkStart w:id="98" w:name="include_clip_start_123"/>
      <w:bookmarkEnd w:id="98"/>
      <w:r>
        <w:t>H. 3022 -- Reps. Magnuson, Burns, Chumley, Pace, Beach and Harris: A BILL TO AMEND THE SOUTH CAROLINA CODE OF LAWS BY AMENDING SECTION 2-19-10, RELATING TO THE JUDICIAL MERIT SELECTION COMMISSION'S PROCEDURES AND MEMBERSHIP, SO AS TO PROVIDE THAT THE JUDICIAL MERIT SELECTION COMMISSION SHALL CONSIST OF TWO MEMBERS FROM EACH OF THE SEVEN CONGRESSIONAL DISTRICTS WHO ARE RESIDENTS OF THEIR RESPECTIVE DISTRICTS AND ONE MEMBER FROM THE GENERAL PUBLIC, APPOINTED BY THE GOVERNOR WITH THE ADVICE AND CONSENT OF THE GENERAL ASSEMBLY, WHO SHALL SERVE AS THE CHAIRMAN OF THE COMMISSION; TO PROVIDE THAT NO MEMBER MAY SERVE FOR MORE THAN TWO TERMS; TO PROVIDE THAT NO CURRENT MEMBER OF THE GENERAL ASSEMBLY MAY SERVE ON THE COMMISSION; AND TO PROVIDE THAT A FORMER MEMBER OF THE GENERAL ASSEMBLY MAY NOT SERVE ON THE COMMISSION UNTIL FIVE YEARS AFTER LEAVING OFFICE.</w:t>
      </w:r>
    </w:p>
    <w:p w14:paraId="0CDF1802" w14:textId="33B72A4A" w:rsidR="000C10BA" w:rsidRDefault="000C10BA" w:rsidP="000C10BA">
      <w:bookmarkStart w:id="99" w:name="include_clip_end_123"/>
      <w:bookmarkEnd w:id="99"/>
      <w:r>
        <w:t>Referred to Committee on Judiciary</w:t>
      </w:r>
    </w:p>
    <w:p w14:paraId="14DE32F4" w14:textId="2B556B7F" w:rsidR="000C10BA" w:rsidRDefault="000C10BA" w:rsidP="000C10BA"/>
    <w:p w14:paraId="1B23D547" w14:textId="77777777" w:rsidR="000C10BA" w:rsidRDefault="000C10BA" w:rsidP="000C10BA">
      <w:pPr>
        <w:keepNext/>
      </w:pPr>
      <w:bookmarkStart w:id="100" w:name="include_clip_start_125"/>
      <w:bookmarkEnd w:id="100"/>
      <w:r>
        <w:t>H. 3023 -- Reps. T. Moore, Leber and Pope: A BILL TO AMEND THE SOUTH CAROLINA CODE OF LAWS BY AMENDING SECTION 16-3-85, RELATING TO HOMICIDE BY CHILD ABUSE, SO AS TO PROVIDE THAT THE OFFENSE APPLIES TO THE DEATH OF A CHILD UNDER THE AGE OF EIGHTEEN RATHER THAN UNDER THE AGE OF ELEVEN.</w:t>
      </w:r>
    </w:p>
    <w:p w14:paraId="0709AB1A" w14:textId="1A62E3C6" w:rsidR="000C10BA" w:rsidRDefault="000C10BA" w:rsidP="000C10BA">
      <w:bookmarkStart w:id="101" w:name="include_clip_end_125"/>
      <w:bookmarkEnd w:id="101"/>
      <w:r>
        <w:t>Referred to Committee on Judiciary</w:t>
      </w:r>
    </w:p>
    <w:p w14:paraId="5EC8D38E" w14:textId="5968EA5E" w:rsidR="000C10BA" w:rsidRDefault="000C10BA" w:rsidP="000C10BA"/>
    <w:p w14:paraId="7E40E4D6" w14:textId="77777777" w:rsidR="000C10BA" w:rsidRDefault="000C10BA" w:rsidP="000C10BA">
      <w:pPr>
        <w:keepNext/>
      </w:pPr>
      <w:bookmarkStart w:id="102" w:name="include_clip_start_127"/>
      <w:bookmarkEnd w:id="102"/>
      <w:r>
        <w:t>H. 3024 -- Reps. B. Newton, McCravy, Leber, West, Lawson, Pope and Guffey: A BILL TO AMEND THE SOUTH CAROLINA CODE OF LAWS BY AMENDING SECTION 23-31-240, RELATING TO PERSONS ALLOWED TO CARRY CONCEALABLE WEAPONS WITHIN THE STATE WHILE ON DUTY, SO AS TO INCLUDE CLERKS OF COURT IN THE PURVIEW OF THE STATUTE.</w:t>
      </w:r>
    </w:p>
    <w:p w14:paraId="28F3F4B0" w14:textId="524030EF" w:rsidR="000C10BA" w:rsidRDefault="000C10BA" w:rsidP="000C10BA">
      <w:bookmarkStart w:id="103" w:name="include_clip_end_127"/>
      <w:bookmarkEnd w:id="103"/>
      <w:r>
        <w:t>Referred to Committee on Judiciary</w:t>
      </w:r>
    </w:p>
    <w:p w14:paraId="03A21F63" w14:textId="7D9AD547" w:rsidR="000C10BA" w:rsidRDefault="000C10BA" w:rsidP="000C10BA"/>
    <w:p w14:paraId="60B9F37E" w14:textId="77777777" w:rsidR="000C10BA" w:rsidRDefault="000C10BA" w:rsidP="000C10BA">
      <w:pPr>
        <w:keepNext/>
      </w:pPr>
      <w:bookmarkStart w:id="104" w:name="include_clip_start_129"/>
      <w:bookmarkEnd w:id="104"/>
      <w:r>
        <w:t>H. 3025 -- Reps. W. Newton, West, Henegan, Pope and Guffey: A BILL 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p w14:paraId="37F50D77" w14:textId="34526182" w:rsidR="000C10BA" w:rsidRDefault="000C10BA" w:rsidP="000C10BA">
      <w:bookmarkStart w:id="105" w:name="include_clip_end_129"/>
      <w:bookmarkEnd w:id="105"/>
      <w:r>
        <w:t>Referred to Committee on Judiciary</w:t>
      </w:r>
    </w:p>
    <w:p w14:paraId="5773869A" w14:textId="05FF9BA3" w:rsidR="000C10BA" w:rsidRDefault="000C10BA" w:rsidP="000C10BA"/>
    <w:p w14:paraId="71F2AE1E" w14:textId="77777777" w:rsidR="000C10BA" w:rsidRDefault="000C10BA" w:rsidP="000C10BA">
      <w:pPr>
        <w:keepNext/>
      </w:pPr>
      <w:bookmarkStart w:id="106" w:name="include_clip_start_131"/>
      <w:bookmarkEnd w:id="106"/>
      <w:r>
        <w:t>H. 3026 -- Reps. W. Newton, Henegan and Pope: A BILL TO AMEND THE SOUTH CAROLINA CODE OF LAWS BY AMENDING SECTION 16-3-910, RELATING TO KIDNAPPING, SO AS TO REMOVE THE LIMITATION WHEN THE KIDNAPPING OFFENSE ALSO INVOLVED SENTENCING FOR MURDER.</w:t>
      </w:r>
    </w:p>
    <w:p w14:paraId="3A027FF3" w14:textId="7C384458" w:rsidR="000C10BA" w:rsidRDefault="000C10BA" w:rsidP="000C10BA">
      <w:bookmarkStart w:id="107" w:name="include_clip_end_131"/>
      <w:bookmarkEnd w:id="107"/>
      <w:r>
        <w:t>Referred to Committee on Judiciary</w:t>
      </w:r>
    </w:p>
    <w:p w14:paraId="15A2EE70" w14:textId="26A20BF1" w:rsidR="000C10BA" w:rsidRDefault="000C10BA" w:rsidP="000C10BA"/>
    <w:p w14:paraId="1BB18C2D" w14:textId="77777777" w:rsidR="000C10BA" w:rsidRDefault="000C10BA" w:rsidP="000C10BA">
      <w:pPr>
        <w:keepNext/>
      </w:pPr>
      <w:bookmarkStart w:id="108" w:name="include_clip_start_133"/>
      <w:bookmarkEnd w:id="108"/>
      <w:r>
        <w:t>H. 3027 -- Reps. W. Newton and Pope: A BILL TO AMEND THE SOUTH CAROLINA CODE OF LAWS BY AMENDING SECTION 16-3-1510, RELATING TO DEFINITIONS FOR PURPOSES OF VICTIM AND WITNESS SERVICES, SO AS TO REVISE THE DEFINITION OF "CRIMINAL OFFENSE".</w:t>
      </w:r>
    </w:p>
    <w:p w14:paraId="31B0DA71" w14:textId="1B15E5B5" w:rsidR="000C10BA" w:rsidRDefault="000C10BA" w:rsidP="000C10BA">
      <w:bookmarkStart w:id="109" w:name="include_clip_end_133"/>
      <w:bookmarkEnd w:id="109"/>
      <w:r>
        <w:t>Referred to Committee on Judiciary</w:t>
      </w:r>
    </w:p>
    <w:p w14:paraId="321A037B" w14:textId="2B045E66" w:rsidR="000C10BA" w:rsidRDefault="000C10BA" w:rsidP="000C10BA"/>
    <w:p w14:paraId="61A8968F" w14:textId="77777777" w:rsidR="000C10BA" w:rsidRDefault="000C10BA" w:rsidP="000C10BA">
      <w:pPr>
        <w:keepNext/>
      </w:pPr>
      <w:bookmarkStart w:id="110" w:name="include_clip_start_135"/>
      <w:bookmarkEnd w:id="110"/>
      <w:r>
        <w:t>H. 3028 -- Reps. W. Newton and Pope: A BILL TO AMEND THE SOUTH CAROLINA CODE OF LAWS BY AMENDING SECTION 16-3-1200, RELATING TO COMPENSATION OF CRIME VICTIMS AND CONDUCT OF A VICTIM OR AN INTERVENOR CONTRIBUTING TO INFLICTION OF INJURY, SO AS TO UPDATE A REFERENCE TO THE DEFINITION OF "INTERVENOR".</w:t>
      </w:r>
    </w:p>
    <w:p w14:paraId="61A64B4A" w14:textId="1F43FA04" w:rsidR="000C10BA" w:rsidRDefault="000C10BA" w:rsidP="000C10BA">
      <w:bookmarkStart w:id="111" w:name="include_clip_end_135"/>
      <w:bookmarkEnd w:id="111"/>
      <w:r>
        <w:t>Referred to Committee on Judiciary</w:t>
      </w:r>
    </w:p>
    <w:p w14:paraId="0DDB3B8E" w14:textId="2E8870BB" w:rsidR="000C10BA" w:rsidRDefault="000C10BA" w:rsidP="000C10BA"/>
    <w:p w14:paraId="184A359B" w14:textId="77777777" w:rsidR="000C10BA" w:rsidRDefault="000C10BA" w:rsidP="000C10BA">
      <w:pPr>
        <w:keepNext/>
      </w:pPr>
      <w:bookmarkStart w:id="112" w:name="include_clip_start_137"/>
      <w:bookmarkEnd w:id="112"/>
      <w:r>
        <w:t>H. 3029 -- Reps. W. Newton and Pope: A BILL TO AMEND THE SOUTH CAROLINA CODE OF LAWS BY AMENDING SECTION 16-3-1430, RELATING TO VICTIM ASSISTANCE SERVICES, SO AS TO UPDATE THE REFERENCE TO THE VICTIM SERVICES DEPARTMENTS UNDER THE OFFICE OF THE ATTORNEY GENERAL.</w:t>
      </w:r>
    </w:p>
    <w:p w14:paraId="43598DF9" w14:textId="31D9318E" w:rsidR="000C10BA" w:rsidRDefault="000C10BA" w:rsidP="000C10BA">
      <w:bookmarkStart w:id="113" w:name="include_clip_end_137"/>
      <w:bookmarkEnd w:id="113"/>
      <w:r>
        <w:t>Referred to Committee on Judiciary</w:t>
      </w:r>
    </w:p>
    <w:p w14:paraId="744EEF06" w14:textId="13349C3D" w:rsidR="000C10BA" w:rsidRDefault="000C10BA" w:rsidP="000C10BA"/>
    <w:p w14:paraId="06677394" w14:textId="77777777" w:rsidR="000C10BA" w:rsidRDefault="000C10BA" w:rsidP="000C10BA">
      <w:pPr>
        <w:keepNext/>
      </w:pPr>
      <w:bookmarkStart w:id="114" w:name="include_clip_start_139"/>
      <w:bookmarkEnd w:id="114"/>
      <w:r>
        <w:t>H. 3030 -- Reps. W. Newton and Pope: A BILL TO AMEND THE SOUTH CAROLINA CODE OF LAWS BY AMENDING SECTION 17-25-45, RELATING TO LIFE SENTENCES FOR PERSONS CONVICTED OF CERTAIN CRIMES AND THE LIST OF "MOST SERIOUS OFFENSES", SO AS TO DELETE AN OBSOLETE REFERENCE TO SECTION 16-3-655(3).</w:t>
      </w:r>
    </w:p>
    <w:p w14:paraId="645A88BB" w14:textId="56EF33B7" w:rsidR="000C10BA" w:rsidRDefault="000C10BA" w:rsidP="000C10BA">
      <w:bookmarkStart w:id="115" w:name="include_clip_end_139"/>
      <w:bookmarkEnd w:id="115"/>
      <w:r>
        <w:t>Referred to Committee on Judiciary</w:t>
      </w:r>
    </w:p>
    <w:p w14:paraId="319FC8AD" w14:textId="59E25C7A" w:rsidR="000C10BA" w:rsidRDefault="000C10BA" w:rsidP="000C10BA"/>
    <w:p w14:paraId="000D0DCC" w14:textId="77777777" w:rsidR="000C10BA" w:rsidRDefault="000C10BA" w:rsidP="000C10BA">
      <w:pPr>
        <w:keepNext/>
      </w:pPr>
      <w:bookmarkStart w:id="116" w:name="include_clip_start_141"/>
      <w:bookmarkEnd w:id="116"/>
      <w:r>
        <w:t>H. 3031 -- Reps. Pope and Henegan: A BILL TO AMEND THE SOUTH CAROLINA CODE OF LAWS BY AMENDING SECTION 16-1-60, RELATING TO OFFENSES DEFINED AS VIOLENT CRIMES, SO AS TO INCLUDE THE OFFENSE OF DISCHARGING, OR CAUSING TO BE DISCHARGED, FIREARMS AT OR INTO A DWELLING HOUSE, OTHER BUILDING, STRUCTURE, OR ENCLOSURE REGULARLY OCCUPIED BY PERSONS.</w:t>
      </w:r>
    </w:p>
    <w:p w14:paraId="5C02A709" w14:textId="47E2DBCB" w:rsidR="000C10BA" w:rsidRDefault="000C10BA" w:rsidP="000C10BA">
      <w:bookmarkStart w:id="117" w:name="include_clip_end_141"/>
      <w:bookmarkEnd w:id="117"/>
      <w:r>
        <w:t>Referred to Committee on Judiciary</w:t>
      </w:r>
    </w:p>
    <w:p w14:paraId="6516CB63" w14:textId="36857805" w:rsidR="000C10BA" w:rsidRDefault="000C10BA" w:rsidP="000C10BA"/>
    <w:p w14:paraId="12E02144" w14:textId="77777777" w:rsidR="000C10BA" w:rsidRDefault="000C10BA" w:rsidP="000C10BA">
      <w:pPr>
        <w:keepNext/>
      </w:pPr>
      <w:bookmarkStart w:id="118" w:name="include_clip_start_143"/>
      <w:bookmarkEnd w:id="118"/>
      <w:r>
        <w:t>H. 3032 -- Reps. Pope, Wooten, Gilliam and McCravy: A BILL TO AMEND THE SOUTH CAROLINA CODE OF LAWS BY ADDING SECTION 17-15-270 SO AS TO PROVIDE SENTENCING ENHANCEMENTS FOR PERSONS WHO COMMIT CERTAIN ADDITIONAL CRIMES WHILE ON PRETRIAL RELEASE ON BOND; AND BY ADDING SECTION 17-15-280 SO AS TO PROHIBIT PRETRIAL RELEASE ON BOND FOR PERSONS CHARGED WITH COMMITTING CERTAIN ADDITIONAL CRIMES AND TO PROVIDE APPROPRIATE PROCEDURES FOR DETERMINING IF ADDITIONAL CHARGES ARE PENDING.</w:t>
      </w:r>
    </w:p>
    <w:p w14:paraId="395A369A" w14:textId="44E08D5C" w:rsidR="000C10BA" w:rsidRDefault="000C10BA" w:rsidP="000C10BA">
      <w:bookmarkStart w:id="119" w:name="include_clip_end_143"/>
      <w:bookmarkEnd w:id="119"/>
      <w:r>
        <w:t>Referred to Committee on Judiciary</w:t>
      </w:r>
    </w:p>
    <w:p w14:paraId="759BEBD8" w14:textId="79B3AD1C" w:rsidR="000C10BA" w:rsidRDefault="000C10BA" w:rsidP="000C10BA"/>
    <w:p w14:paraId="34EA59BD" w14:textId="77777777" w:rsidR="000C10BA" w:rsidRDefault="000C10BA" w:rsidP="000C10BA">
      <w:pPr>
        <w:keepNext/>
      </w:pPr>
      <w:bookmarkStart w:id="120" w:name="include_clip_start_145"/>
      <w:bookmarkEnd w:id="120"/>
      <w:r>
        <w:t>H. 3033 -- Reps. Pope, Wooten, Carter, West, Lawson, Guffey and O'Neal: A BILL TO AMEND THE SOUTH CAROLINA CODE OF LAWS BY AMENDING SECTION 16-3-600, RELATING TO ASSAULT AND BATTERY OFFENSES, SO AS TO ADD THAT ASSAULT AND BATTERY OF A HIGH AND AGGRAVATED NATURE OCCURS WHEN A PERSON INJURES A FEDERAL, STATE, OR LOCAL LAW ENFORCEMENT OFFICER OR CORRECTIONS OFFICER, A FIREFIGHTER, OR AN EMERGENCY MEDICAL SERVICES (EMS) WORKER IN THE DISCHARGE OF OR BECAUSE OF THEIR OFFICIAL DUTIES.</w:t>
      </w:r>
    </w:p>
    <w:p w14:paraId="7D04FDE2" w14:textId="0CA8194C" w:rsidR="000C10BA" w:rsidRDefault="000C10BA" w:rsidP="000C10BA">
      <w:bookmarkStart w:id="121" w:name="include_clip_end_145"/>
      <w:bookmarkEnd w:id="121"/>
      <w:r>
        <w:t>Referred to Committee on Judiciary</w:t>
      </w:r>
    </w:p>
    <w:p w14:paraId="27DF2318" w14:textId="3652292F" w:rsidR="000C10BA" w:rsidRDefault="000C10BA" w:rsidP="000C10BA"/>
    <w:p w14:paraId="7A9F3260" w14:textId="77777777" w:rsidR="000C10BA" w:rsidRDefault="000C10BA" w:rsidP="000C10BA">
      <w:pPr>
        <w:keepNext/>
      </w:pPr>
      <w:bookmarkStart w:id="122" w:name="include_clip_start_147"/>
      <w:bookmarkEnd w:id="122"/>
      <w:r>
        <w:t>H. 3034 -- Reps. Pope and Wooten: A BILL TO AMEND THE SOUTH CAROLINA CODE OF LAWS BY AMENDING SECTION 23-47-80, RELATING TO PENALTIES FOR 911 CALL ABUSE INCLUDING FALSE REPORTING, SO AS TO INCLUDE 911 CALL ABUSE VIA TEXT MESSAGING.</w:t>
      </w:r>
    </w:p>
    <w:p w14:paraId="0902C545" w14:textId="22242403" w:rsidR="000C10BA" w:rsidRDefault="000C10BA" w:rsidP="000C10BA">
      <w:bookmarkStart w:id="123" w:name="include_clip_end_147"/>
      <w:bookmarkEnd w:id="123"/>
      <w:r>
        <w:t>Referred to Committee on Judiciary</w:t>
      </w:r>
    </w:p>
    <w:p w14:paraId="5F86462E" w14:textId="3D3F2A4D" w:rsidR="000C10BA" w:rsidRDefault="000C10BA" w:rsidP="000C10BA"/>
    <w:p w14:paraId="0E69E85A" w14:textId="77777777" w:rsidR="000C10BA" w:rsidRDefault="000C10BA" w:rsidP="000C10BA">
      <w:pPr>
        <w:keepNext/>
      </w:pPr>
      <w:bookmarkStart w:id="124" w:name="include_clip_start_149"/>
      <w:bookmarkEnd w:id="124"/>
      <w:r>
        <w:t>H. 3035 -- Reps. Pope, Wooten and B. Newton: A BILL TO AMEND THE SOUTH CAROLINA CODE OF LAWS BY ADDING ARTICLE 5 TO CHAPTER 8, TITLE 16 ENTITLED "TERRORISM" SO AS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 AND BY AMENDING SECTION 16-23-710, RELATING TO OFFENSES INVOLVING HANDGUNS, SO AS TO AMEND THE DEFINITION OF "TERRORISM".</w:t>
      </w:r>
    </w:p>
    <w:p w14:paraId="3B46B2C6" w14:textId="6E881447" w:rsidR="000C10BA" w:rsidRDefault="000C10BA" w:rsidP="000C10BA">
      <w:bookmarkStart w:id="125" w:name="include_clip_end_149"/>
      <w:bookmarkEnd w:id="125"/>
      <w:r>
        <w:t>Referred to Committee on Judiciary</w:t>
      </w:r>
    </w:p>
    <w:p w14:paraId="42902865" w14:textId="77777777" w:rsidR="000C10BA" w:rsidRDefault="000C10BA" w:rsidP="000C10BA">
      <w:pPr>
        <w:keepNext/>
      </w:pPr>
      <w:bookmarkStart w:id="126" w:name="include_clip_start_151"/>
      <w:bookmarkEnd w:id="126"/>
      <w:r>
        <w:t>H. 3036 -- Rep. Rutherford: A BILL TO AMEND THE SOUTH CAROLINA CODE OF LAWS BY ADDING SECTION 16-17-485 SO AS TO DEFINE THE TERM "TRACKING DEVICE", TO CREATE THE OFFENSE OF UNLAWFUL TRACKING, TO PROVIDE A PENALTY, AND TO PROVIDE EXCEPTIONS.</w:t>
      </w:r>
    </w:p>
    <w:p w14:paraId="198CD96F" w14:textId="23B04F7C" w:rsidR="000C10BA" w:rsidRDefault="000C10BA" w:rsidP="000C10BA">
      <w:bookmarkStart w:id="127" w:name="include_clip_end_151"/>
      <w:bookmarkEnd w:id="127"/>
      <w:r>
        <w:t>Referred to Committee on Judiciary</w:t>
      </w:r>
    </w:p>
    <w:p w14:paraId="3DE620C3" w14:textId="4083B514" w:rsidR="000C10BA" w:rsidRDefault="000C10BA" w:rsidP="000C10BA"/>
    <w:p w14:paraId="19981C90" w14:textId="77777777" w:rsidR="000C10BA" w:rsidRDefault="000C10BA" w:rsidP="000C10BA">
      <w:pPr>
        <w:keepNext/>
      </w:pPr>
      <w:bookmarkStart w:id="128" w:name="include_clip_start_153"/>
      <w:bookmarkEnd w:id="128"/>
      <w:r>
        <w:t>H. 3037 -- Rep. Rutherford: A BILL TO AMEND THE SOUTH CAROLINA CODE OF LAWS BY ADDING SECTION 17-23-168 SO AS TO PROVIDE THAT A COURTESY SUMMONS MUST BE ISSUED WHEN CHARGES ARE DISMISSED OR NOL PROSSED AFTER A PRELIMINARY HEARING WHEN A DEFENDANT IS SUBSEQUENTLY INDICTED BY A LOCAL OR STATE GRAND JURY FOR THE ORIGINAL OR SUBSTANTIALLY SIMILAR CHARGE OR CHARGES.</w:t>
      </w:r>
    </w:p>
    <w:p w14:paraId="17C68ABF" w14:textId="58DAE02E" w:rsidR="000C10BA" w:rsidRDefault="000C10BA" w:rsidP="000C10BA">
      <w:bookmarkStart w:id="129" w:name="include_clip_end_153"/>
      <w:bookmarkEnd w:id="129"/>
      <w:r>
        <w:t>Referred to Committee on Judiciary</w:t>
      </w:r>
    </w:p>
    <w:p w14:paraId="5FD7254B" w14:textId="5BBE8D41" w:rsidR="000C10BA" w:rsidRDefault="000C10BA" w:rsidP="000C10BA"/>
    <w:p w14:paraId="16BC4F1F" w14:textId="77777777" w:rsidR="000C10BA" w:rsidRDefault="000C10BA" w:rsidP="000C10BA">
      <w:pPr>
        <w:keepNext/>
      </w:pPr>
      <w:bookmarkStart w:id="130" w:name="include_clip_start_155"/>
      <w:bookmarkEnd w:id="130"/>
      <w:r>
        <w:t>H. 3038 -- Reps. Rutherford, Haddon, Henegan and Guffey: A BILL TO AMEND THE SOUTH CAROLINA CODE OF LAWS BY ADDING SECTION 16-13-20 SO AS TO CREATE THE OFFENSE OF INTENTIONALLY IMPERSONATING ANOTHER PERSON THROUGH THE USE OF EMAIL, SOCIAL MEDIA, OR OTHER INTERNET WEBSITE, TO PROVIDE A PENALTY, AND TO DEFINE NECESSARY TERMS.</w:t>
      </w:r>
    </w:p>
    <w:p w14:paraId="383DDCBE" w14:textId="5805FD0D" w:rsidR="000C10BA" w:rsidRDefault="000C10BA" w:rsidP="000C10BA">
      <w:bookmarkStart w:id="131" w:name="include_clip_end_155"/>
      <w:bookmarkEnd w:id="131"/>
      <w:r>
        <w:t>Referred to Committee on Judiciary</w:t>
      </w:r>
    </w:p>
    <w:p w14:paraId="78C9BCE7" w14:textId="6E60DA4F" w:rsidR="000C10BA" w:rsidRDefault="000C10BA" w:rsidP="000C10BA"/>
    <w:p w14:paraId="101E6264" w14:textId="77777777" w:rsidR="000C10BA" w:rsidRDefault="000C10BA" w:rsidP="000C10BA">
      <w:pPr>
        <w:keepNext/>
      </w:pPr>
      <w:bookmarkStart w:id="132" w:name="include_clip_start_157"/>
      <w:bookmarkEnd w:id="132"/>
      <w:r>
        <w:t>H. 3039 -- Rep. Rutherford: A BILL TO AMEND THE SOUTH CAROLINA CODE OF LAWS BY ADDING SECTION 1-7-335 SO AS TO REQUIRE CIRCUIT SOLICITORS TO PREPARE COST-ANALYSIS SENTENCING REPORTS REGARDING SENTENCING RECOMMENDATIONS PRIOR TO SENTENCING OF OFFENDERS CONVICTED OF OR WHO PLEAD GUILTY TO GENERAL SESSIONS' COURT OFFENSES, TO PROVIDE THAT THE DEPARTMENT OF CORRECTIONS AND DEPARTMENT OF PROBATION, PAROLE AND PARDON SERVICES SHALL PROVIDE THE CURRENT COSTS OF INCARCERATION AND PROBATION AND COMMUNITY SUPERVISION TO THE PROSECUTION COORDINATION COMMISSION, RESPECTIVELY, AND TO PROVIDE THAT THE PROSECUTION COORDINATION COMMISSION SHALL PROVIDE THE UPDATED COSTS TO EACH CIRCUIT SOLICITOR WITHIN A CERTAIN TIMEFRAME.</w:t>
      </w:r>
    </w:p>
    <w:p w14:paraId="14A3F439" w14:textId="47BC0F3A" w:rsidR="000C10BA" w:rsidRDefault="000C10BA" w:rsidP="000C10BA">
      <w:bookmarkStart w:id="133" w:name="include_clip_end_157"/>
      <w:bookmarkEnd w:id="133"/>
      <w:r>
        <w:t>Referred to Committee on Judiciary</w:t>
      </w:r>
    </w:p>
    <w:p w14:paraId="14A10568" w14:textId="00591863" w:rsidR="000C10BA" w:rsidRDefault="000C10BA" w:rsidP="000C10BA"/>
    <w:p w14:paraId="38562B87" w14:textId="77777777" w:rsidR="000C10BA" w:rsidRDefault="000C10BA" w:rsidP="000C10BA">
      <w:pPr>
        <w:keepNext/>
      </w:pPr>
      <w:bookmarkStart w:id="134" w:name="include_clip_start_159"/>
      <w:bookmarkEnd w:id="134"/>
      <w:r>
        <w:t>H. 3040 -- Rep. Rutherford: A BILL TO AMEND THE SOUTH CAROLINA CODE OF LAWS BY AMENDING SECTION 16-11-450, RELATING TO IMMUNITY FROM CRIMINAL PROSECUTION AND CIVIL ACTIONS UNDER CERTAIN CIRCUMSTANCES FOR THE USE OF DEADLY FORCE AGAINST ANOTHER PERSON (STAND YOUR GROUND), SO AS TO PROVIDE THE BURDEN OF PROOF IS ON THE STATE TO PROVE THAT IMMUNITY IS INAPPLICABLE WHEN A DEFENDANT ASSERTS ENTITLEMENT TO IMMUNITY IN A PRETRIAL HEARING PURSUANT TO STAND YOUR GROUND PROVISIONS.</w:t>
      </w:r>
    </w:p>
    <w:p w14:paraId="75094AE1" w14:textId="4C1367F9" w:rsidR="000C10BA" w:rsidRDefault="000C10BA" w:rsidP="000C10BA">
      <w:bookmarkStart w:id="135" w:name="include_clip_end_159"/>
      <w:bookmarkEnd w:id="135"/>
      <w:r>
        <w:t>Referred to Committee on Judiciary</w:t>
      </w:r>
    </w:p>
    <w:p w14:paraId="1F889FDD" w14:textId="5769A40C" w:rsidR="000C10BA" w:rsidRDefault="000C10BA" w:rsidP="000C10BA"/>
    <w:p w14:paraId="026CD62D" w14:textId="77777777" w:rsidR="000C10BA" w:rsidRDefault="000C10BA" w:rsidP="000C10BA">
      <w:pPr>
        <w:keepNext/>
      </w:pPr>
      <w:bookmarkStart w:id="136" w:name="include_clip_start_161"/>
      <w:bookmarkEnd w:id="136"/>
      <w:r>
        <w:t>H. 3041 -- Rep. Rutherford: A BILL TO AMEND THE SOUTH CAROLINA CODE OF LAWS BY AMENDING SECTION 17-5-535, RELATING TO PERSONS AUTHORIZED TO VIEW PHOTOGRAPHS AND VIDEOS OF AN AUTOPSY, SO AS TO RESTRUCTURE THE CIRCUMSTANCES UNDER WHICH PHOTOGRAPHS AND VIDEOS OF AN AUTOPSY MAY BE DISSEMINATED.</w:t>
      </w:r>
    </w:p>
    <w:p w14:paraId="0AC73422" w14:textId="3FD91ECD" w:rsidR="000C10BA" w:rsidRDefault="000C10BA" w:rsidP="000C10BA">
      <w:bookmarkStart w:id="137" w:name="include_clip_end_161"/>
      <w:bookmarkEnd w:id="137"/>
      <w:r>
        <w:t>Referred to Committee on Judiciary</w:t>
      </w:r>
    </w:p>
    <w:p w14:paraId="077F71B9" w14:textId="3F3A721E" w:rsidR="000C10BA" w:rsidRDefault="000C10BA" w:rsidP="000C10BA"/>
    <w:p w14:paraId="1DF2174E" w14:textId="77777777" w:rsidR="000C10BA" w:rsidRDefault="000C10BA" w:rsidP="000C10BA">
      <w:pPr>
        <w:keepNext/>
      </w:pPr>
      <w:bookmarkStart w:id="138" w:name="include_clip_start_163"/>
      <w:bookmarkEnd w:id="138"/>
      <w:r>
        <w:t>H. 3042 -- Rep. Rutherford: A BILL TO AMEND THE SOUTH CAROLINA CODE OF LAWS BY ADDING SECTION 16-11-460 SO AS TO PROVIDE THAT AN ORDER CONCERNING IMMUNITY FROM PROSECUTION PURSUANT TO THE PROTECTION OF PERSONS AND PROPERTY ACT IS IMMEDIATELY APPEALABLE AND TO PROVIDE THAT A DEFENDANT WHO DOES NOT APPEAL THE ORDER IMMEDIATELY MAY APPEAL THE DENIAL AFTER CONVICTION AND SENTENCING.</w:t>
      </w:r>
    </w:p>
    <w:p w14:paraId="4038AD4F" w14:textId="78280A79" w:rsidR="000C10BA" w:rsidRDefault="000C10BA" w:rsidP="000C10BA">
      <w:bookmarkStart w:id="139" w:name="include_clip_end_163"/>
      <w:bookmarkEnd w:id="139"/>
      <w:r>
        <w:t>Referred to Committee on Judiciary</w:t>
      </w:r>
    </w:p>
    <w:p w14:paraId="3326C476" w14:textId="714BAA1F" w:rsidR="000C10BA" w:rsidRDefault="000C10BA" w:rsidP="000C10BA"/>
    <w:p w14:paraId="71F5419B" w14:textId="77777777" w:rsidR="000C10BA" w:rsidRDefault="000C10BA" w:rsidP="000C10BA">
      <w:pPr>
        <w:keepNext/>
      </w:pPr>
      <w:bookmarkStart w:id="140" w:name="include_clip_start_165"/>
      <w:bookmarkEnd w:id="140"/>
      <w:r>
        <w:t>H. 3043 -- Rep. Rutherford: A BILL TO AMEND THE SOUTH CAROLINA CODE OF LAWS BY AMENDING SECTION 17-25-65, RELATING TO THE REDUCTION OF A SENTENCE FOR SUBSTANTIAL ASSISTANCE TO THE STATE, SO AS TO ADD THAT THE ATTORNEY GENERAL IS ALSO AUTHORIZED TO FILE A MOTION UNDER THE PROVISIONS OF THE SECTION.</w:t>
      </w:r>
    </w:p>
    <w:p w14:paraId="7ECA5D7F" w14:textId="60085EA1" w:rsidR="000C10BA" w:rsidRDefault="000C10BA" w:rsidP="000C10BA">
      <w:bookmarkStart w:id="141" w:name="include_clip_end_165"/>
      <w:bookmarkEnd w:id="141"/>
      <w:r>
        <w:t>Referred to Committee on Judiciary</w:t>
      </w:r>
    </w:p>
    <w:p w14:paraId="3C233B61" w14:textId="2EA9B981" w:rsidR="000C10BA" w:rsidRDefault="000C10BA" w:rsidP="000C10BA"/>
    <w:p w14:paraId="3AEAEBFF" w14:textId="77777777" w:rsidR="000C10BA" w:rsidRDefault="000C10BA" w:rsidP="000C10BA">
      <w:pPr>
        <w:keepNext/>
      </w:pPr>
      <w:bookmarkStart w:id="142" w:name="include_clip_start_167"/>
      <w:bookmarkEnd w:id="142"/>
      <w:r>
        <w:t>H. 3044 -- Rep. Rutherford: A BILL TO AMEND THE SOUTH CAROLINA CODE OF LAWS BY ADDING SECTION 17-15-175 SO AS TO PROVIDE THAT A JUDGE MAY NOT ISSUE A BENCH WARRANT FOR FAILURE TO APPEAR UNLESS THE SOLICITOR OR CLERK OF COURT HAS PROVIDED NOTICE TO THE ATTORNEY OF RECORD BEFORE ISSUING THE BENCH WARRANT.</w:t>
      </w:r>
    </w:p>
    <w:p w14:paraId="403E455B" w14:textId="16E6998A" w:rsidR="000C10BA" w:rsidRDefault="000C10BA" w:rsidP="000C10BA">
      <w:bookmarkStart w:id="143" w:name="include_clip_end_167"/>
      <w:bookmarkEnd w:id="143"/>
      <w:r>
        <w:t>Referred to Committee on Judiciary</w:t>
      </w:r>
    </w:p>
    <w:p w14:paraId="279D0645" w14:textId="4E065550" w:rsidR="000C10BA" w:rsidRDefault="000C10BA" w:rsidP="000C10BA"/>
    <w:p w14:paraId="5E53BA57" w14:textId="77777777" w:rsidR="000C10BA" w:rsidRDefault="000C10BA" w:rsidP="000C10BA">
      <w:pPr>
        <w:keepNext/>
      </w:pPr>
      <w:bookmarkStart w:id="144" w:name="include_clip_start_169"/>
      <w:bookmarkEnd w:id="144"/>
      <w:r>
        <w:t>H. 3045 -- Rep. Rutherford: A BILL TO AMEND THE SOUTH CAROLINA CODE OF LAWS BY AMENDING SECTION 44-53-520, RELATING TO CONTROLLED SUBSTANCES AND FORFEITURE PROCEDURES FOR PROPERTY SEIZED ACCORDINGLY, SO AS TO PROVIDE FOR THE EXPEDITED RETURN OF CERTAIN PROPERTY AND MONIES SEIZED WHEN FORFEITURE PROCEEDINGS HAVE NOT BEEN INSTITUTED AND CHARGES HAVE NOT BEEN FILED WITHIN THIRTY DAYS OF SEIZURE, TO PROVIDE THAT THE LAWFUL OWNER MAY NOT BE REQUIRED TO PROVE THAT THE PROPERTY OR MONIES SEIZED WERE LEGALLY ACQUIRED, TO PROHIBIT THE SEIZING AUTHORITY FROM REQUIRING A LAWFUL OWNER OF PROPERTY OR MONIES TO SIGN A RELEASE ABSOLVING THE SEIZING AUTHORITY FROM CIVIL LIABILITY RELATING TO AN UNLAWFUL SEIZURE BEFORE PROPERTY OR MONIES ARE RETURNED, AND TO PROVIDE THAT CRIMINAL CHARGES MAY BE BROUGHT AT A LATER DATE IF EVIDENCE WARRANTS; BY AMENDING SECTION 44-53-530, RELATING TO CONTROLLED SUBSTANCES AND FORFEITURE PROCEDURES FOR PROPERTY SEIZED ACCORDINGLY, SO AS TO ALLOW FORFEITURE PROCEEDINGS TO BE HELD IN THE MAGISTRATES COURT IF THE VALUE OF THE PROPERTY SEIZED DOES NOT EXCEED SEVEN THOUSAND FIVE HUNDRED DOLLARS, CHANGE THE METHOD OF ALLOCATING VARIOUS ASSETS OBTAINED THROUGH DRUG FORFEITURES SO THAT AFTER THE FIRST ONE THOUSAND DOLLARS RETAINED BY THE APPROPRIATE LAW ENFORCEMENT AGENCY, THE REMAINING ASSETS MUST BE FORWARDED TO THE PROSECUTING AGENCY, AND MAKE TECHNICAL CHANGES REFLECTING THE NEW DISTRIBUTION OF THESE ASSETS; AND BY AMENDING SECTION 44-53-586, RELATING TO THE RETURN OF SEIZED ITEMS UNDER DRUG FORFEITURE LAWS TO INNOCENT OWNERS, SO AS TO ALLOW PROCEEDINGS TO BE HELD IN THE MAGISTRATES COURT IF THE VALUE OF THE PROPERTY SEIZED DOES NOT EXCEED SEVEN THOUSAND FIVE HUNDRED DOLLARS.</w:t>
      </w:r>
    </w:p>
    <w:p w14:paraId="6403CC81" w14:textId="74B320A3" w:rsidR="000C10BA" w:rsidRDefault="000C10BA" w:rsidP="000C10BA">
      <w:bookmarkStart w:id="145" w:name="include_clip_end_169"/>
      <w:bookmarkEnd w:id="145"/>
      <w:r>
        <w:t>Referred to Committee on Judiciary</w:t>
      </w:r>
    </w:p>
    <w:p w14:paraId="16F81609" w14:textId="467224D2" w:rsidR="000C10BA" w:rsidRDefault="000C10BA" w:rsidP="000C10BA"/>
    <w:p w14:paraId="27C6B20B" w14:textId="77777777" w:rsidR="000C10BA" w:rsidRDefault="000C10BA" w:rsidP="000C10BA">
      <w:pPr>
        <w:keepNext/>
      </w:pPr>
      <w:bookmarkStart w:id="146" w:name="include_clip_start_171"/>
      <w:bookmarkEnd w:id="146"/>
      <w:r>
        <w:t>H. 3046 -- Rep. Rutherford: A BILL TO AMEND THE SOUTH CAROLINA CODE OF LAWS BY AMENDING SECTION 15-78-60, RELATING TO THE TORT CLAIMS ACT AND EXCEPTIONS TO WAIVER OF IMMUNITY, SO AS TO DELETE THE EXCEPTION FOR INSTITUTION OR PROSECUTION OF ANY JUDICIAL OR ADMINISTRATIVE PROCEEDING.</w:t>
      </w:r>
    </w:p>
    <w:p w14:paraId="23FB660E" w14:textId="4F217AA6" w:rsidR="000C10BA" w:rsidRDefault="000C10BA" w:rsidP="000C10BA">
      <w:bookmarkStart w:id="147" w:name="include_clip_end_171"/>
      <w:bookmarkEnd w:id="147"/>
      <w:r>
        <w:t>Referred to Committee on Judiciary</w:t>
      </w:r>
    </w:p>
    <w:p w14:paraId="526B1150" w14:textId="70841030" w:rsidR="000C10BA" w:rsidRDefault="000C10BA" w:rsidP="000C10BA"/>
    <w:p w14:paraId="6B50158E" w14:textId="77777777" w:rsidR="000C10BA" w:rsidRDefault="000C10BA" w:rsidP="000C10BA">
      <w:pPr>
        <w:keepNext/>
      </w:pPr>
      <w:bookmarkStart w:id="148" w:name="include_clip_start_173"/>
      <w:bookmarkEnd w:id="148"/>
      <w:r>
        <w:t>H. 3047 -- Rep. Rutherford: A BILL TO AMEND THE SOUTH CAROLINA CODE OF LAWS BY AMENDING SECTION 16-17-500, RELATING TO THE SALE, PURCHASE, AND DISTRIBUTION OF TOBACCO PRODUCTS AND ALTERNATIVE NICOTINE PRODUCTS, SO AS TO PROHIBIT THE SALE, FURNISHING, OR PROVISION OF CIGARETTES OR ALTERNATIVE NICOTINE PRODUCTS TO A PERSON UNDER TWENTY-ONE YEARS OF AGE, AND TO PROHIBIT A PERSON WHO IS UNDER TWENTY-ONE YEARS OF AGE FROM PURCHASING, POSSESSING, ATTEMPTING TO POSSESS, OR PRESENTING A FALSE OR FRAUDULENT PROOF OF AGE FOR PURPOSES OF PURCHASING OR POSSESSING TOBACCO PRODUCTS OR ALTERNATIVE NICOTINE PRODUCTS; BY AMENDING SECTION 16-17-502, RELATING TO THE DISTRIBUTION OF TOBACCO PRODUCT OR ALTERNATIVE NICOTINE PRODUCT SAMPLES, SO AS TO PROHIBIT THE DISTRIBUTION OF TOBACCO PRODUCT OR ALTERNATIVE NICOTINE PRODUCT SAMPLES TO A PERSON UNDER TWENTY-ONE YEARS OF AGE; AND BY AMENDING SECTION 16-17-503, RELATING TO ENFORCEMENT OF TOBACCO PRODUCTS AND ALTERNATIVE NICOTINE PRODUCTS PROVISIONS, SO AS TO FURTHER PROVIDE FOR THE ENFORCEMENT OF THESE PROVISIONS AND THE FURNISHING OF RELATED REPORTS.</w:t>
      </w:r>
    </w:p>
    <w:p w14:paraId="156DF162" w14:textId="17067C1A" w:rsidR="000C10BA" w:rsidRDefault="000C10BA" w:rsidP="000C10BA">
      <w:bookmarkStart w:id="149" w:name="include_clip_end_173"/>
      <w:bookmarkEnd w:id="149"/>
      <w:r>
        <w:t>Referred to Committee on Judiciary</w:t>
      </w:r>
    </w:p>
    <w:p w14:paraId="6ED3ADE9" w14:textId="49C3B3E3" w:rsidR="000C10BA" w:rsidRDefault="000C10BA" w:rsidP="000C10BA"/>
    <w:p w14:paraId="5F5EB068" w14:textId="77777777" w:rsidR="000C10BA" w:rsidRDefault="000C10BA" w:rsidP="000C10BA">
      <w:pPr>
        <w:keepNext/>
      </w:pPr>
      <w:bookmarkStart w:id="150" w:name="include_clip_start_175"/>
      <w:bookmarkEnd w:id="150"/>
      <w:r>
        <w:t>H. 3048 -- Rep. Rutherford: A BILL TO AMEND THE SOUTH CAROLINA CODE OF LAWS BY AMENDING SECTION 22-3-545, RELATING TO TRANSFER OF CERTAIN CRIMINAL CASES FROM GENERAL SESSIONS COURT, SO AS TO PROVIDE THAT CRIMINAL CASES IN WHICH THE PENALTY DOES NOT EXCEED THREE YEARS, RATHER THAN ONE YEAR, MAY BE TRANSFERRED FROM GENERAL SESSIONS COURT.</w:t>
      </w:r>
    </w:p>
    <w:p w14:paraId="73D8E933" w14:textId="49F57D7F" w:rsidR="000C10BA" w:rsidRDefault="000C10BA" w:rsidP="000C10BA">
      <w:bookmarkStart w:id="151" w:name="include_clip_end_175"/>
      <w:bookmarkEnd w:id="151"/>
      <w:r>
        <w:t>Referred to Committee on Judiciary</w:t>
      </w:r>
    </w:p>
    <w:p w14:paraId="69DC5769" w14:textId="45125506" w:rsidR="000C10BA" w:rsidRDefault="000C10BA" w:rsidP="000C10BA"/>
    <w:p w14:paraId="47E3C234" w14:textId="77777777" w:rsidR="000C10BA" w:rsidRDefault="000C10BA" w:rsidP="000C10BA">
      <w:pPr>
        <w:keepNext/>
      </w:pPr>
      <w:bookmarkStart w:id="152" w:name="include_clip_start_177"/>
      <w:bookmarkEnd w:id="152"/>
      <w:r>
        <w:t>H. 3049 -- Rep. Rutherford: A BILL TO AMEND THE SOUTH CAROLINA CODE OF LAWS BY AMENDING SECTION 14-23-1040, RELATING TO QUALIFICATIONS OF PROBATE JUDGES, SO AS TO REVISE THE QUALIFICATIONS AND RESTRUCTURE THE STATUTE.</w:t>
      </w:r>
    </w:p>
    <w:p w14:paraId="6B54A703" w14:textId="5724E814" w:rsidR="000C10BA" w:rsidRDefault="000C10BA" w:rsidP="000C10BA">
      <w:bookmarkStart w:id="153" w:name="include_clip_end_177"/>
      <w:bookmarkEnd w:id="153"/>
      <w:r>
        <w:t>Referred to Committee on Judiciary</w:t>
      </w:r>
    </w:p>
    <w:p w14:paraId="3DE83B8E" w14:textId="11418CD5" w:rsidR="000C10BA" w:rsidRDefault="000C10BA" w:rsidP="000C10BA"/>
    <w:p w14:paraId="55EEB0F9" w14:textId="77777777" w:rsidR="000C10BA" w:rsidRDefault="000C10BA" w:rsidP="000C10BA">
      <w:pPr>
        <w:keepNext/>
      </w:pPr>
      <w:bookmarkStart w:id="154" w:name="include_clip_start_179"/>
      <w:bookmarkEnd w:id="154"/>
      <w:r>
        <w:t>H. 3050 -- Rep. Rutherford: A BILL TO AMEND THE SOUTH CAROLINA CODE OF LAWS BY AMENDING SECTION 17-5-130, RELATING TO CORONER QUALIFICATIONS AND OTHER MATTERS, SO AS TO PROVIDE THAT A CANDIDATE FOR CORONER IN THIS STATE MUST BE A RESIDENT OF THE COUNTY IN WHICH HE SEEKS THE OFFICE OF CORONER AT THE TIME HE FILES FOR THE OFFICE OF CORONER RATHER THAN ONE YEAR BEFORE FILING.</w:t>
      </w:r>
    </w:p>
    <w:p w14:paraId="1AC47D7B" w14:textId="71528B58" w:rsidR="000C10BA" w:rsidRDefault="000C10BA" w:rsidP="000C10BA">
      <w:bookmarkStart w:id="155" w:name="include_clip_end_179"/>
      <w:bookmarkEnd w:id="155"/>
      <w:r>
        <w:t>Referred to Committee on Judiciary</w:t>
      </w:r>
    </w:p>
    <w:p w14:paraId="06B8A6EF" w14:textId="74E8CAF4" w:rsidR="000C10BA" w:rsidRDefault="000C10BA" w:rsidP="000C10BA"/>
    <w:p w14:paraId="5D928866" w14:textId="77777777" w:rsidR="000C10BA" w:rsidRDefault="000C10BA" w:rsidP="000C10BA">
      <w:pPr>
        <w:keepNext/>
      </w:pPr>
      <w:bookmarkStart w:id="156" w:name="include_clip_start_181"/>
      <w:bookmarkEnd w:id="156"/>
      <w:r>
        <w:t>H. 3051 -- Rep. Rutherford: A BILL TO AMEND THE SOUTH CAROLINA CODE OF LAWS BY AMENDING SECTION 16-23-20, RELATING TO THE UNLAWFUL CARRYING OF HANDGUNS AND EXCEPTIONS, SO AS TO PROHIBIT CUSTODIAL ARREST OF A PERSON IN POSSESSION OF A LAWFUL HANDGUN AND PROHIBIT CONFISCATION OF A LAWFUL HANDGUN UNDER CERTAIN CIRCUMSTANCES.</w:t>
      </w:r>
    </w:p>
    <w:p w14:paraId="21BEF252" w14:textId="417D92A1" w:rsidR="000C10BA" w:rsidRDefault="000C10BA" w:rsidP="000C10BA">
      <w:bookmarkStart w:id="157" w:name="include_clip_end_181"/>
      <w:bookmarkEnd w:id="157"/>
      <w:r>
        <w:t>Referred to Committee on Judiciary</w:t>
      </w:r>
    </w:p>
    <w:p w14:paraId="096EFE43" w14:textId="021D06AB" w:rsidR="000C10BA" w:rsidRDefault="000C10BA" w:rsidP="000C10BA"/>
    <w:p w14:paraId="007FF3A6" w14:textId="32F4FF27" w:rsidR="000C10BA" w:rsidRDefault="000C10BA" w:rsidP="006862C7">
      <w:bookmarkStart w:id="158" w:name="include_clip_start_183"/>
      <w:bookmarkEnd w:id="158"/>
      <w:r>
        <w:t>H. 3052 -- Reps. Rutherford and Taylor: A BILL TO AMEND THE SOUTH CAROLINA CODE OF LAWS BY AMENDING SECTION 16-17-680, RELATING TO PERMITS TO PURCHASE NONFERROUS METALS, TRANSPORTATION, AND SALE OF NONFERROUS METALS, AND VARIOUS OFFENSES ASSOCIATED WITH NONFERROUS METALS, SO AS TO RESTRUCTURE THE VARIOUS OFFENSES TO INCLUDE INTENT AND CLARIFY CERTAIN ASPECTS OF THE VIOLATIONS.</w:t>
      </w:r>
    </w:p>
    <w:p w14:paraId="2E9575AF" w14:textId="34EFEBC7" w:rsidR="000C10BA" w:rsidRDefault="000C10BA" w:rsidP="000C10BA">
      <w:bookmarkStart w:id="159" w:name="include_clip_end_183"/>
      <w:bookmarkEnd w:id="159"/>
      <w:r>
        <w:t>Referred to Committee on Judiciary</w:t>
      </w:r>
    </w:p>
    <w:p w14:paraId="7334F95F" w14:textId="524FA7AC" w:rsidR="000C10BA" w:rsidRDefault="000C10BA" w:rsidP="000C10BA"/>
    <w:p w14:paraId="7A21B17A" w14:textId="77777777" w:rsidR="000C10BA" w:rsidRDefault="000C10BA" w:rsidP="000C10BA">
      <w:pPr>
        <w:keepNext/>
      </w:pPr>
      <w:bookmarkStart w:id="160" w:name="include_clip_start_185"/>
      <w:bookmarkEnd w:id="160"/>
      <w:r>
        <w:t>H. 3053 -- Reps. M. M. Smith and Magnuson: A BILL TO AMEND THE SOUTH CAROLINA CODE OF LAWS BY AMENDING SECTION 15-38-10, RELATING TO THE SHORT TITLE OF THE CHAPTER, SO AS TO REVISE THE TITLE TO REFLECT THE PROVISIONS OF THE ACT AND ENTITLE IT THE "APPORTIONMENT OF FAULT ACT"; BY AMENDING SECTION 15-38-15, RELATING TO LIABILITY OF DEFENDANTS AND APPORTIONMENT OF DAMAGES FOR ECONOMIC OR NONECONOMIC LOSSES, SO AS TO APPORTION LIABILITY ON THE BASIS OF FAULT AND MAKE CONFORMING CHANGES; AND BY REPEALING SECTIONS 15-38-20, 15-38-30, 15-38-40, 15-38-50, AND 15-38-65 ALL RELATING TO THE VARIOUS PROVISIONS OF THE SOUTH CAROLINA CONTRIBUTION AMONG TORTFEASORS ACT.</w:t>
      </w:r>
    </w:p>
    <w:p w14:paraId="54E05C8E" w14:textId="6A3E4ACE" w:rsidR="000C10BA" w:rsidRDefault="000C10BA" w:rsidP="000C10BA">
      <w:bookmarkStart w:id="161" w:name="include_clip_end_185"/>
      <w:bookmarkEnd w:id="161"/>
      <w:r>
        <w:t>Referred to Committee on Judiciary</w:t>
      </w:r>
    </w:p>
    <w:p w14:paraId="72C8B4BF" w14:textId="18CB0384" w:rsidR="000C10BA" w:rsidRDefault="000C10BA" w:rsidP="000C10BA"/>
    <w:p w14:paraId="72DBC702" w14:textId="77777777" w:rsidR="000C10BA" w:rsidRDefault="000C10BA" w:rsidP="000C10BA">
      <w:pPr>
        <w:keepNext/>
      </w:pPr>
      <w:bookmarkStart w:id="162" w:name="include_clip_start_187"/>
      <w:bookmarkEnd w:id="162"/>
      <w:r>
        <w:t>H. 3054 -- Rep. Stavrinakis: A BILL TO AMEND THE SOUTH CAROLINA CODE OF LAWS BY AMENDING SECTION 22-3-545, RELATING TO TRANSFER OF CERTAIN CRIMINAL CASES FROM GENERAL SESSIONS COURT, SO AS TO PROVIDE THAT CRIMINAL CASES IN WHICH THE PENALTY DOES NOT EXCEED THREE YEARS, RATHER THAN ONE YEAR, MAY BE TRANSFERRED FROM GENERAL SESSIONS COURT.</w:t>
      </w:r>
    </w:p>
    <w:p w14:paraId="3F52A9CF" w14:textId="51BBD7B9" w:rsidR="000C10BA" w:rsidRDefault="000C10BA" w:rsidP="000C10BA">
      <w:bookmarkStart w:id="163" w:name="include_clip_end_187"/>
      <w:bookmarkEnd w:id="163"/>
      <w:r>
        <w:t>Referred to Committee on Judiciary</w:t>
      </w:r>
    </w:p>
    <w:p w14:paraId="2E4FC520" w14:textId="454A2C33" w:rsidR="000C10BA" w:rsidRDefault="000C10BA" w:rsidP="000C10BA"/>
    <w:p w14:paraId="2B193E6D" w14:textId="77777777" w:rsidR="000C10BA" w:rsidRDefault="000C10BA" w:rsidP="000C10BA">
      <w:pPr>
        <w:keepNext/>
      </w:pPr>
      <w:bookmarkStart w:id="164" w:name="include_clip_start_189"/>
      <w:bookmarkEnd w:id="164"/>
      <w:r>
        <w:t>H. 3055 -- Reps. Stavrinakis and Henegan: A BILL TO AMEND THE SOUTH CAROLINA CODE OF LAWS BY AMENDING SECTION 14-17-325, RELATING TO THE REQUIREMENT THAT CLERKS OF COURT REPORT DISPOSITIONS OF CASES IN GENERAL SESSIONS COURT, SO AS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ORDERS RELATED TO STALKING, INTIMIDATION, OR HARASSMENT, AND ORDERS FOR BOND WITH ANY LIMITATIONS LISTED IN THIS SECTION; BY ADDING SECTION 22-1-200 SO AS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AND ORDERS FOR BOND WITH ANY LIMITATIONS LISTED IN THIS SECTION; BY ADDING SECTION 14-25-250 SO AS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AND ORDERS FOR BOND WITH ANY LIMITATIONS LISTED IN THIS SECTION; BY ADDING SECTION 23-1-250 SO AS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BY ADDING ARTICLE 9 TO CHAPTER 23, TITLE 16 SO AS TO DEFINE NECESSARY TERMS, TO REQUIRE 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FOR THE SUN SETTING OF THE FIVE-DAY BACKGROUND CHECK PROVISIONS UPON THE FULL IMPLEMENTATION OF THE REPORTING REQUIREMENTS OF THIS ACT BUT NOT LATER THAN TWO YEARS FROM THE EFFECTIVE DATE OF THE ACT.</w:t>
      </w:r>
    </w:p>
    <w:p w14:paraId="498E769F" w14:textId="03E20B87" w:rsidR="000C10BA" w:rsidRDefault="000C10BA" w:rsidP="000C10BA">
      <w:bookmarkStart w:id="165" w:name="include_clip_end_189"/>
      <w:bookmarkEnd w:id="165"/>
      <w:r>
        <w:t>Referred to Committee on Judiciary</w:t>
      </w:r>
    </w:p>
    <w:p w14:paraId="11E0FD7C" w14:textId="7F69346F" w:rsidR="000C10BA" w:rsidRDefault="000C10BA" w:rsidP="000C10BA"/>
    <w:p w14:paraId="45A55A5E" w14:textId="77777777" w:rsidR="000C10BA" w:rsidRDefault="000C10BA" w:rsidP="000C10BA">
      <w:pPr>
        <w:keepNext/>
      </w:pPr>
      <w:bookmarkStart w:id="166" w:name="include_clip_start_191"/>
      <w:bookmarkEnd w:id="166"/>
      <w:r>
        <w:t>H. 3056 -- Reps. Taylor, McCravy, Nutt and Pope: A BILL TO AMEND THE SOUTH CAROLINA CODE OF LAWS BY ADDING SECTION 1-7-95 SO AS TO PROVIDE THAT THE GENERAL ASSEMBLY, EITHER OF ITS RESPECTIVE BODIES, A STANDING COMMITTEE, THE SPEAKER OF THE HOUSE OF REPRESENTATIVES, THE PRESIDENT OF THE SENATE, OR NOT LESS THAN FIVE MEMBERS OF THE GENERAL ASSEMBLY MAY REVIEW ANY PRESIDENTIAL EXECUTIVE ORDER NOT AFFIRMED BY CONGRESS AND MAY RECOMMEND THAT THE ATTORNEY GENERAL REVIEW A PRESIDENTIAL EXECUTIVE ORDER TO DETERMINE ITS CONSTITUTIONALITY UNDER CERTAIN CIRCUMSTANCES.</w:t>
      </w:r>
    </w:p>
    <w:p w14:paraId="020D7256" w14:textId="5AF4E181" w:rsidR="000C10BA" w:rsidRDefault="000C10BA" w:rsidP="000C10BA">
      <w:bookmarkStart w:id="167" w:name="include_clip_end_191"/>
      <w:bookmarkEnd w:id="167"/>
      <w:r>
        <w:t>Referred to Committee on Judiciary</w:t>
      </w:r>
    </w:p>
    <w:p w14:paraId="7F7BFB22" w14:textId="525E4F6C" w:rsidR="000C10BA" w:rsidRDefault="000C10BA" w:rsidP="000C10BA"/>
    <w:p w14:paraId="3DA5F825" w14:textId="77777777" w:rsidR="000C10BA" w:rsidRDefault="000C10BA" w:rsidP="000C10BA">
      <w:pPr>
        <w:keepNext/>
      </w:pPr>
      <w:bookmarkStart w:id="168" w:name="include_clip_start_193"/>
      <w:bookmarkEnd w:id="168"/>
      <w:r>
        <w:t>H. 3057 -- Reps. Taylor, Henegan and Pope: A JOINT RESOLUTION PROPOSING AN AMENDMENT TO SECTION 9, ARTICLE III OF THE CONSTITUTION OF SOUTH CAROLINA, 1895, RELATING TO SESSIONS OF THE GENERAL ASSEMBLY, SO AS TO ALLOW THAT, IN THE EVENT WAR, SOCIAL UNREST, CONTAGIOUS DISEASE, EPIDEMIC, PANDEMIC, NATURAL DISASTER, OR ACT OF GOD RENDERS IT UNSAFE TO THE HEALTH AND WELL-BEING OF THE MEMBERS OF THE GENERAL ASSEMBLY TO MEET AT THE SEAT OF GOVERNMENT, AT THE DETERMINATION OF THE PRESIDENT OF THE SENATE AND THE SPEAKER OF THE HOUSE OF REPRESENTATIVES, AS APPROPRIATE, THE MEMBERS OF THE GENERAL ASSEMBLY MAY OTHERWISE MEET IN ANNUAL SESSION USING REMOTE AND VIRTUAL TECHNOLOGY.</w:t>
      </w:r>
    </w:p>
    <w:p w14:paraId="0719B6AF" w14:textId="21674929" w:rsidR="000C10BA" w:rsidRDefault="000C10BA" w:rsidP="000C10BA">
      <w:bookmarkStart w:id="169" w:name="include_clip_end_193"/>
      <w:bookmarkEnd w:id="169"/>
      <w:r>
        <w:t>Referred to Committee on Judiciary</w:t>
      </w:r>
    </w:p>
    <w:p w14:paraId="126E7CB2" w14:textId="33B26120" w:rsidR="000C10BA" w:rsidRDefault="000C10BA" w:rsidP="000C10BA"/>
    <w:p w14:paraId="29FF6A80" w14:textId="77777777" w:rsidR="000C10BA" w:rsidRDefault="000C10BA" w:rsidP="000C10BA">
      <w:pPr>
        <w:keepNext/>
      </w:pPr>
      <w:bookmarkStart w:id="170" w:name="include_clip_start_195"/>
      <w:bookmarkEnd w:id="170"/>
      <w:r>
        <w:t>H. 3058 -- Reps. Wooten and Pope: A BILL TO AMEND THE SOUTH CAROLINA CODE OF LAWS BY ADDING SECTION 16-3-760 SO AS TO DEFINE NECESSARY TERMS, CREATE THE OFFENSE OF CYBER HARASSMENT, PROVIDE PENALTIES, AND DELINEATE EXCEPTIONS.</w:t>
      </w:r>
    </w:p>
    <w:p w14:paraId="5D44E5C2" w14:textId="52B41716" w:rsidR="000C10BA" w:rsidRDefault="000C10BA" w:rsidP="000C10BA">
      <w:bookmarkStart w:id="171" w:name="include_clip_end_195"/>
      <w:bookmarkEnd w:id="171"/>
      <w:r>
        <w:t>Referred to Committee on Judiciary</w:t>
      </w:r>
    </w:p>
    <w:p w14:paraId="61E6810E" w14:textId="62F1DCA9" w:rsidR="000C10BA" w:rsidRDefault="000C10BA" w:rsidP="000C10BA"/>
    <w:p w14:paraId="5C5BB5C6" w14:textId="77777777" w:rsidR="000C10BA" w:rsidRDefault="000C10BA" w:rsidP="000C10BA">
      <w:pPr>
        <w:keepNext/>
      </w:pPr>
      <w:bookmarkStart w:id="172" w:name="include_clip_start_197"/>
      <w:bookmarkEnd w:id="172"/>
      <w:r>
        <w:t>H. 3059 -- Reps. Wooten, Carter, McCravy, Chumley, Pope and Guffey: A BILL TO AMEND THE SOUTH CAROLINA CODE OF LAWS BY ADDING SECTION 16-15-260 SO AS TO CREATE THE OFFENSE OF UNLAWFUL DISSEMINATION OF SEXUALLY EXPLICIT MATERIALS.</w:t>
      </w:r>
    </w:p>
    <w:p w14:paraId="73AB32C8" w14:textId="0E305767" w:rsidR="000C10BA" w:rsidRDefault="000C10BA" w:rsidP="000C10BA">
      <w:bookmarkStart w:id="173" w:name="include_clip_end_197"/>
      <w:bookmarkEnd w:id="173"/>
      <w:r>
        <w:t>Referred to Committee on Judiciary</w:t>
      </w:r>
    </w:p>
    <w:p w14:paraId="6F95D0D9" w14:textId="617A0B24" w:rsidR="000C10BA" w:rsidRDefault="000C10BA" w:rsidP="000C10BA"/>
    <w:p w14:paraId="69735D8A" w14:textId="77777777" w:rsidR="000C10BA" w:rsidRDefault="000C10BA" w:rsidP="000C10BA">
      <w:pPr>
        <w:keepNext/>
      </w:pPr>
      <w:bookmarkStart w:id="174" w:name="include_clip_start_199"/>
      <w:bookmarkEnd w:id="174"/>
      <w:r>
        <w:t>H. 3060 -- Reps. Wooten, W. Newton and Pope: A BILL TO AMEND THE SOUTH CAROLINA CODE OF LAWS BY AMENDING SECTION 16-3-1410, RELATING TO THE DEPARTMENT OF CRIME VICTIM SERVICES TRAINING, PROVIDER CERTIFICATION, AND STATISTICAL ANALYSIS, SO AS TO DELETE A PROVISION EXEMPTING CERTAIN CRIME VICTIM SERVICE PROVIDERS FROM BASIC CERTIFICATION REQUIREMENTS.</w:t>
      </w:r>
    </w:p>
    <w:p w14:paraId="220A5D17" w14:textId="50A90CF0" w:rsidR="000C10BA" w:rsidRDefault="000C10BA" w:rsidP="000C10BA">
      <w:bookmarkStart w:id="175" w:name="include_clip_end_199"/>
      <w:bookmarkEnd w:id="175"/>
      <w:r>
        <w:t>Referred to Committee on Judiciary</w:t>
      </w:r>
    </w:p>
    <w:p w14:paraId="006240E3" w14:textId="545FF4F1" w:rsidR="000C10BA" w:rsidRDefault="000C10BA" w:rsidP="000C10BA"/>
    <w:p w14:paraId="59BD8416" w14:textId="77777777" w:rsidR="000C10BA" w:rsidRDefault="000C10BA" w:rsidP="000C10BA">
      <w:pPr>
        <w:keepNext/>
      </w:pPr>
      <w:bookmarkStart w:id="176" w:name="include_clip_start_201"/>
      <w:bookmarkEnd w:id="176"/>
      <w:r>
        <w:t>H. 3061 -- Reps. Wooten, W. Newton and Pope: A BILL TO AMEND THE SOUTH CAROLINA CODE OF LAWS BY AMENDING SECTION 14-1-211.5, RELATING TO TRAINING AND TECHNICAL ASSISTANCE FOR MUNICIPALITIES AND COUNTIES ON CRIME VICTIM FUNDS, SO AS TO CHANGE A REFERENCE FROM THE DEPARTMENT OF CRIME VICTIM ASSISTANCE GRANTS TO THE DEPARTMENT OF CRIME VICTIM COMPENSATION.</w:t>
      </w:r>
    </w:p>
    <w:p w14:paraId="0044AF67" w14:textId="310DFA75" w:rsidR="000C10BA" w:rsidRDefault="000C10BA" w:rsidP="000C10BA">
      <w:bookmarkStart w:id="177" w:name="include_clip_end_201"/>
      <w:bookmarkEnd w:id="177"/>
      <w:r>
        <w:t>Referred to Committee on Judiciary</w:t>
      </w:r>
    </w:p>
    <w:p w14:paraId="004E3339" w14:textId="530FC794" w:rsidR="000C10BA" w:rsidRDefault="000C10BA" w:rsidP="000C10BA"/>
    <w:p w14:paraId="76D489E2" w14:textId="77777777" w:rsidR="000C10BA" w:rsidRDefault="000C10BA" w:rsidP="000C10BA">
      <w:pPr>
        <w:keepNext/>
      </w:pPr>
      <w:bookmarkStart w:id="178" w:name="include_clip_start_203"/>
      <w:bookmarkEnd w:id="178"/>
      <w:r>
        <w:t>H. 3062 -- Reps. Wooten, W. Newton and Pope: A BILL TO AMEND THE SOUTH CAROLINA CODE OF LAWS BY AMENDING SECTION 16-3-1420, RELATING TO DEFINITIONS FOR PURPOSES OF CRIME VICTIM SERVICES, SO AS TO REVISE THE DEFINITION OF "VICTIM SERVICE PROVIDER" TO EXCLUDE MENTAL HEALTH CLINICIANS LICENSED IN THIS STATE.</w:t>
      </w:r>
    </w:p>
    <w:p w14:paraId="1F68699D" w14:textId="593AE592" w:rsidR="000C10BA" w:rsidRDefault="000C10BA" w:rsidP="000C10BA">
      <w:bookmarkStart w:id="179" w:name="include_clip_end_203"/>
      <w:bookmarkEnd w:id="179"/>
      <w:r>
        <w:t>Referred to Committee on Judiciary</w:t>
      </w:r>
    </w:p>
    <w:p w14:paraId="4385F099" w14:textId="046C0044" w:rsidR="000C10BA" w:rsidRDefault="000C10BA" w:rsidP="000C10BA"/>
    <w:p w14:paraId="7EA90768" w14:textId="77777777" w:rsidR="000C10BA" w:rsidRDefault="000C10BA" w:rsidP="000C10BA">
      <w:pPr>
        <w:keepNext/>
      </w:pPr>
      <w:bookmarkStart w:id="180" w:name="include_clip_start_205"/>
      <w:bookmarkEnd w:id="180"/>
      <w:r>
        <w:t>H. 3063 -- Reps. Wooten, W. Newton and Pope: A BILL TO AMEND THE SOUTH CAROLINA CODE OF LAWS BY AMENDING SECTION 16-3-1430, RELATING TO VICTIM ASSISTANCE SERVICES, SO AS TO REMOVE REFERENCES TO SPOUSE ABUSE AND REFERENCE DOMESTIC VIOLENCE AND UPDATE THE STATUTE TO REFLECT VICTIM SERVICES.</w:t>
      </w:r>
    </w:p>
    <w:p w14:paraId="3E52ECA5" w14:textId="2A128405" w:rsidR="000C10BA" w:rsidRDefault="000C10BA" w:rsidP="000C10BA">
      <w:bookmarkStart w:id="181" w:name="include_clip_end_205"/>
      <w:bookmarkEnd w:id="181"/>
      <w:r>
        <w:t>Referred to Committee on Judiciary</w:t>
      </w:r>
    </w:p>
    <w:p w14:paraId="235F8232" w14:textId="22126B7E" w:rsidR="000C10BA" w:rsidRDefault="000C10BA" w:rsidP="000C10BA"/>
    <w:p w14:paraId="73EB7CD9" w14:textId="77777777" w:rsidR="000C10BA" w:rsidRDefault="000C10BA" w:rsidP="000C10BA">
      <w:pPr>
        <w:keepNext/>
      </w:pPr>
      <w:bookmarkStart w:id="182" w:name="include_clip_start_207"/>
      <w:bookmarkEnd w:id="182"/>
      <w:r>
        <w:t>H. 3064 -- Reps. Wooten, W. Newton and Pope: A BILL TO AMEND THE SOUTH CAROLINA CODE OF LAWS BY AMENDING SECTION 16-3-1430, RELATING TO VICTIM ASSISTANCE SERVICES AND MEMBERSHIP OF VICTIM SERVICES COORDINATING COUNCIL, SO AS TO REPLACE THE REPRESENTATIVES OF THE STATE OFFICE OF VICTIM ASSISTANCE WITH REPRESENTATIVES APPOINTED BY THE CHAIR OF THE VICTIM SERVICES COORDINATING COUNCIL.</w:t>
      </w:r>
    </w:p>
    <w:p w14:paraId="37B28482" w14:textId="1D1F4AF4" w:rsidR="000C10BA" w:rsidRDefault="000C10BA" w:rsidP="000C10BA">
      <w:bookmarkStart w:id="183" w:name="include_clip_end_207"/>
      <w:bookmarkEnd w:id="183"/>
      <w:r>
        <w:t>Referred to Committee on Judiciary</w:t>
      </w:r>
    </w:p>
    <w:p w14:paraId="548B4403" w14:textId="7DBD0AF7" w:rsidR="000C10BA" w:rsidRDefault="000C10BA" w:rsidP="000C10BA"/>
    <w:p w14:paraId="2FF28E73" w14:textId="77777777" w:rsidR="000C10BA" w:rsidRDefault="000C10BA" w:rsidP="000C10BA">
      <w:pPr>
        <w:keepNext/>
      </w:pPr>
      <w:bookmarkStart w:id="184" w:name="include_clip_start_209"/>
      <w:bookmarkEnd w:id="184"/>
      <w:r>
        <w:t>H. 3065 -- Reps. Cobb-Hunter, Jefferson and Henegan: A JOINT RESOLUTION TO ESTABLISH THE PLAN BY WHICH THE DEPARTMENT OF ADMINISTRATION MUST ALLOCATE AMOUNTS APPROPRIATED FOR EMPLOYEE PAY INCREASES SO THAT STATE EMPLOYEES RECEIVE A FIVE PERCENT EMPLOYEE PAY INCREASE EFFECTIVE JULY 1, 2023.</w:t>
      </w:r>
    </w:p>
    <w:p w14:paraId="585AAACD" w14:textId="148C1430" w:rsidR="000C10BA" w:rsidRDefault="000C10BA" w:rsidP="000C10BA">
      <w:bookmarkStart w:id="185" w:name="include_clip_end_209"/>
      <w:bookmarkEnd w:id="185"/>
      <w:r>
        <w:t>Referred to Committee on Ways and Means</w:t>
      </w:r>
    </w:p>
    <w:p w14:paraId="5CEF36A0" w14:textId="600F7303" w:rsidR="000C10BA" w:rsidRDefault="000C10BA" w:rsidP="000C10BA"/>
    <w:p w14:paraId="7844D043" w14:textId="5B309BE8" w:rsidR="000C10BA" w:rsidRDefault="000C10BA" w:rsidP="000C10BA">
      <w:pPr>
        <w:keepNext/>
      </w:pPr>
      <w:bookmarkStart w:id="186" w:name="include_clip_start_211"/>
      <w:bookmarkEnd w:id="186"/>
      <w:r>
        <w:t>H. 3066 -- Rep. Cobb-Hunter: A JOINT RESOLUTION TO RATIFY A PROPOSED AMENDMENT TO THE CONSTITUTION OF THE UNITED STATES OF AMERICA PROVIDING THAT EQUALITY OF RIGHTS UNDER THE LAW MUST NOT BE DENIED OR ABRIDGED ON ACCOUNT OF SEX.</w:t>
      </w:r>
    </w:p>
    <w:p w14:paraId="4BBC2097" w14:textId="45D38370" w:rsidR="000C10BA" w:rsidRDefault="000C10BA" w:rsidP="000C10BA">
      <w:bookmarkStart w:id="187" w:name="include_clip_end_211"/>
      <w:bookmarkEnd w:id="187"/>
      <w:r>
        <w:t>Referred to Committee on Judiciary</w:t>
      </w:r>
    </w:p>
    <w:p w14:paraId="5E663B67" w14:textId="1301B57D" w:rsidR="000C10BA" w:rsidRDefault="000C10BA" w:rsidP="000C10BA"/>
    <w:p w14:paraId="41585691" w14:textId="77777777" w:rsidR="000C10BA" w:rsidRDefault="000C10BA" w:rsidP="000C10BA">
      <w:pPr>
        <w:keepNext/>
      </w:pPr>
      <w:bookmarkStart w:id="188" w:name="include_clip_start_213"/>
      <w:bookmarkEnd w:id="188"/>
      <w:r>
        <w:t>H. 3067 -- Reps. Yow and Henegan: A BILL TO AMEND THE SOUTH CAROLINA CODE OF LAWS BY AMENDING SECTION 59-67-520, RELATING TO THE TRANSPORTATION OF HANDICAPPED SCHOOL AGE PERSONS ON PUBLIC SCHOOL BUSES, SO AS TO PROVIDE A PUBLIC SCHOOL BUS THAT TRANSPORTS ONE OR MORE CERTAIN HANDICAPPED PERSONS MUST HAVE AN ADULT ATTENDANT TO ACCOMPANY THE PERSON OR PERSONS ON THE BUS WHILE BEING TRANSPORTED, TO PROVIDE THE SCHOOL BUS DRIVER MAY NOT SIMULTANEOUSLY SERVE AS AN ATTENDANT, AND TO PROVIDE BUSES MAY HAVE MULTIPLE ATTENDANTS BUT IS ONLY REQUIRED TO HAVE ONE ATTENDANT.</w:t>
      </w:r>
    </w:p>
    <w:p w14:paraId="439C326F" w14:textId="4AACAAAA" w:rsidR="000C10BA" w:rsidRDefault="000C10BA" w:rsidP="000C10BA">
      <w:bookmarkStart w:id="189" w:name="include_clip_end_213"/>
      <w:bookmarkEnd w:id="189"/>
      <w:r>
        <w:t>Referred to Committee on Education and Public Works</w:t>
      </w:r>
    </w:p>
    <w:p w14:paraId="5D1C1F7C" w14:textId="1AF0CF2F" w:rsidR="000C10BA" w:rsidRDefault="000C10BA" w:rsidP="000C10BA"/>
    <w:p w14:paraId="0BF0CF4E" w14:textId="77777777" w:rsidR="000C10BA" w:rsidRDefault="000C10BA" w:rsidP="000C10BA">
      <w:pPr>
        <w:keepNext/>
      </w:pPr>
      <w:bookmarkStart w:id="190" w:name="include_clip_start_215"/>
      <w:bookmarkEnd w:id="190"/>
      <w:r>
        <w:t>H. 3068 -- Rep. Cobb-Hunter: A BILL TO AMEND THE SOUTH CAROLINA CODE OF LAWS BY ADDING SECTION 8-15-20 SO AS TO DIRECT THE OFFICE OF HUMAN RESOURCES OF THE DEPARTMENT OF ADMINISTRATION TO IMPLEMENT THE RECOMMENDATIONS OF A STUDY ON THE STATE'S CLASSIFICATION AND COMPENSATION SYSTEM AND TO INCREASE EACH PAY BAND ANNUALLY TO ACCOUNT FOR INFLATION.</w:t>
      </w:r>
    </w:p>
    <w:p w14:paraId="23491093" w14:textId="297D53CF" w:rsidR="000C10BA" w:rsidRDefault="000C10BA" w:rsidP="000C10BA">
      <w:bookmarkStart w:id="191" w:name="include_clip_end_215"/>
      <w:bookmarkEnd w:id="191"/>
      <w:r>
        <w:t>Referred to Committee on Ways and Means</w:t>
      </w:r>
    </w:p>
    <w:p w14:paraId="4804EEF6" w14:textId="00502724" w:rsidR="000C10BA" w:rsidRDefault="000C10BA" w:rsidP="000C10BA"/>
    <w:p w14:paraId="465D4C40" w14:textId="77777777" w:rsidR="000C10BA" w:rsidRDefault="000C10BA" w:rsidP="000C10BA">
      <w:pPr>
        <w:keepNext/>
      </w:pPr>
      <w:bookmarkStart w:id="192" w:name="include_clip_start_217"/>
      <w:bookmarkEnd w:id="192"/>
      <w:r>
        <w:t>H. 3069 -- Rep. Cobb-Hunter: A BILL TO AMEND THE SOUTH CAROLINA CODE OF LAWS BY ADDING CHAPTER 80 TO TITLE 2 SO AS ESTABLISH THE "SOUTH CAROLINA FAIRNESS, ACCOUNTABILITY, AND INTEGRITY IN REDISTRICTING ACT" TO ESTABLISH THE CRITERIA AND PROCESS FOR APPORTIONMENT PLANS CREATED BY THE GENERAL ASSEMBLY.</w:t>
      </w:r>
    </w:p>
    <w:p w14:paraId="1DFA4667" w14:textId="1896DCD8" w:rsidR="000C10BA" w:rsidRDefault="000C10BA" w:rsidP="000C10BA">
      <w:bookmarkStart w:id="193" w:name="include_clip_end_217"/>
      <w:bookmarkEnd w:id="193"/>
      <w:r>
        <w:t>Referred to Committee on Judiciary</w:t>
      </w:r>
    </w:p>
    <w:p w14:paraId="6EA30DD4" w14:textId="0056632C" w:rsidR="000C10BA" w:rsidRDefault="000C10BA" w:rsidP="000C10BA"/>
    <w:p w14:paraId="06AA59C7" w14:textId="77777777" w:rsidR="000C10BA" w:rsidRDefault="000C10BA" w:rsidP="000C10BA">
      <w:pPr>
        <w:keepNext/>
      </w:pPr>
      <w:bookmarkStart w:id="194" w:name="include_clip_start_219"/>
      <w:bookmarkEnd w:id="194"/>
      <w:r>
        <w:t>H. 3070 -- Rep. Garvin: A JOINT RESOLUTION TO PROVIDE THAT A STATEWIDE ADVISORY REFERENDUM MUST BE CONDUCTED BY THE STATE ELECTION COMMISSION AT THE SAME TIME AS THE 2024 GENERAL ELECTION ON THE QUESTION OF WHETHER SOUTH CAROLINA SHOULD PARTICIPATE IN MEDICAID EXPANSION.</w:t>
      </w:r>
    </w:p>
    <w:p w14:paraId="0D274ADB" w14:textId="5EED10FB" w:rsidR="006862C7" w:rsidRDefault="000C10BA" w:rsidP="000C10BA">
      <w:bookmarkStart w:id="195" w:name="include_clip_end_219"/>
      <w:bookmarkEnd w:id="195"/>
      <w:r>
        <w:t>Referred to Committee on Ways and Means</w:t>
      </w:r>
    </w:p>
    <w:p w14:paraId="3E256F8F" w14:textId="7699E760" w:rsidR="000C10BA" w:rsidRDefault="006862C7" w:rsidP="006862C7">
      <w:r>
        <w:br w:type="column"/>
      </w:r>
      <w:bookmarkStart w:id="196" w:name="include_clip_start_221"/>
      <w:bookmarkEnd w:id="196"/>
      <w:r w:rsidR="000C10BA">
        <w:t>H. 3071 -- Reps. Forrest, McCravy, West, Burns, Taylor and Haddon: A BILL TO AMEND THE SOUTH CAROLINA CODE OF LAWS BY AMENDING SECTION 12-43-220, RELATING TO PROPERTY TAXES, SO AS TO REDUCE THE PENALTY FOR CHANGING THE USE OF AGRICULTURAL PROPERTY TO ONE DOLLAR FOR EACH PARCEL; AND BY REPEALING SECTION 12-43-222 RELATING TO ROLL BACK TAXES FOR OPEN SPACES.</w:t>
      </w:r>
    </w:p>
    <w:p w14:paraId="6680D689" w14:textId="4DE758E3" w:rsidR="000C10BA" w:rsidRDefault="000C10BA" w:rsidP="000C10BA">
      <w:bookmarkStart w:id="197" w:name="include_clip_end_221"/>
      <w:bookmarkEnd w:id="197"/>
      <w:r>
        <w:t>Referred to Committee on Ways and Means</w:t>
      </w:r>
    </w:p>
    <w:p w14:paraId="3F49EBCF" w14:textId="11E83AE5" w:rsidR="000C10BA" w:rsidRDefault="000C10BA" w:rsidP="000C10BA"/>
    <w:p w14:paraId="4FC1A55D" w14:textId="77777777" w:rsidR="000C10BA" w:rsidRDefault="000C10BA" w:rsidP="000C10BA">
      <w:pPr>
        <w:keepNext/>
      </w:pPr>
      <w:bookmarkStart w:id="198" w:name="include_clip_start_223"/>
      <w:bookmarkEnd w:id="198"/>
      <w:r>
        <w:t>H. 3072 -- Reps. Hewitt, McCravy, Burns, Pace and Pope: A BILL TO AMEND THE SOUTH CAROLINA CODE OF LAWS BY AMENDING SECTION 12-43-220, RELATING TO ASSESSMENT RATIOS, SO AS TO PROVIDE THAT UNDER CERTAIN CIRCUMSTANCES, PROPERTY RECEIVING THE FOUR PERCENT ASSESSMENT RATIO SHALL CONTINUE AT FOUR PERCENT WHEN THE OWNER DIES.</w:t>
      </w:r>
    </w:p>
    <w:p w14:paraId="15281CBD" w14:textId="1FB3B0BD" w:rsidR="000C10BA" w:rsidRDefault="000C10BA" w:rsidP="000C10BA">
      <w:bookmarkStart w:id="199" w:name="include_clip_end_223"/>
      <w:bookmarkEnd w:id="199"/>
      <w:r>
        <w:t>Referred to Committee on Ways and Means</w:t>
      </w:r>
    </w:p>
    <w:p w14:paraId="4B8FFB75" w14:textId="6DAE8534" w:rsidR="000C10BA" w:rsidRDefault="000C10BA" w:rsidP="000C10BA"/>
    <w:p w14:paraId="4D8B15C4" w14:textId="77777777" w:rsidR="000C10BA" w:rsidRDefault="000C10BA" w:rsidP="000C10BA">
      <w:pPr>
        <w:keepNext/>
      </w:pPr>
      <w:bookmarkStart w:id="200" w:name="include_clip_start_225"/>
      <w:bookmarkEnd w:id="200"/>
      <w:r>
        <w:t>H. 3073 -- Reps. Hixon, Forrest, McCravy, Chapman, Burns, Chumley and Haddon: A BILL TO AMEND THE SOUTH CAROLINA CODE OF LAWS BY AMENDING SECTION 12-36-110, RELATING TO THE DEFINITION OF RETAIL SALES, SO AS TO EXCLUDE TANGIBLE PERSONAL PROPERTY SOLD BY CERTAIN ARTISTS AND CRAFTSMEN MAKING LIMITED SALES AT CERTAIN FESTIVALS; AND BY AMENDING SECTION 12-36-510, RELATING TO THE REQUIREMENTS FOR A RETAIL LICENSE, SO AS TO REMOVE THE REQUIREMENT THAT SUCH ARTISTS AND CRAFTSMEN OBTAIN A RETAIL LICENSE.</w:t>
      </w:r>
    </w:p>
    <w:p w14:paraId="5B390397" w14:textId="778D20D0" w:rsidR="000C10BA" w:rsidRDefault="000C10BA" w:rsidP="000C10BA">
      <w:bookmarkStart w:id="201" w:name="include_clip_end_225"/>
      <w:bookmarkEnd w:id="201"/>
      <w:r>
        <w:t>Referred to Committee on Ways and Means</w:t>
      </w:r>
    </w:p>
    <w:p w14:paraId="7C30D427" w14:textId="7847E176" w:rsidR="000C10BA" w:rsidRDefault="000C10BA" w:rsidP="000C10BA"/>
    <w:p w14:paraId="389A5915" w14:textId="77777777" w:rsidR="000C10BA" w:rsidRDefault="000C10BA" w:rsidP="000C10BA">
      <w:pPr>
        <w:keepNext/>
      </w:pPr>
      <w:bookmarkStart w:id="202" w:name="include_clip_start_227"/>
      <w:bookmarkEnd w:id="202"/>
      <w:r>
        <w:t>H. 3074 -- Reps. Hixon and Forrest: A BILL TO AMEND THE SOUTH CAROLINA CODE OF LAWS BY AMENDING SECTION 12-21-2420 SO AS TO EXEMPT ADMISSIONS CHARGED BY CERTAIN NONPROFIT BUSINESS LEAGUES AND CHAMBERS OF COMMERCE.</w:t>
      </w:r>
    </w:p>
    <w:p w14:paraId="78A17176" w14:textId="18A8140F" w:rsidR="000C10BA" w:rsidRDefault="000C10BA" w:rsidP="000C10BA">
      <w:bookmarkStart w:id="203" w:name="include_clip_end_227"/>
      <w:bookmarkEnd w:id="203"/>
      <w:r>
        <w:t>Referred to Committee on Ways and Means</w:t>
      </w:r>
    </w:p>
    <w:p w14:paraId="03163282" w14:textId="059C5B67" w:rsidR="000C10BA" w:rsidRDefault="000C10BA" w:rsidP="000C10BA"/>
    <w:p w14:paraId="0C6E8A2F" w14:textId="77777777" w:rsidR="000C10BA" w:rsidRDefault="000C10BA" w:rsidP="000C10BA">
      <w:pPr>
        <w:keepNext/>
      </w:pPr>
      <w:bookmarkStart w:id="204" w:name="include_clip_start_229"/>
      <w:bookmarkEnd w:id="204"/>
      <w:r>
        <w:t>H. 3075 -- Reps. Hixon and W. Newton: A BILL TO AMEND THE SOUTH CAROLINA CODE OF LAWS BY AMENDING SECTION 11-50-30, RELATING TO THE SOUTH CAROLINA RURAL INFRASTRUCTURE AUTHORITY, SO AS TO DIRECT THE AUTHORITY TO PROVIDE STAFF SUPPORT AND ASSISTANCE FOR THE SOUTH CAROLINA INFRASTRUCTURE FACILITIES AUTHORITY AND THE SOUTH CAROLINA WATER QUALITY REVOLVING FUND AUTHORITY; AND BY REPEALING SECTION 1-11-25 RELATING TO THE LOCAL GOVERNMENT DIVISION.</w:t>
      </w:r>
    </w:p>
    <w:p w14:paraId="5A6B3E68" w14:textId="356A84AB" w:rsidR="000C10BA" w:rsidRDefault="000C10BA" w:rsidP="000C10BA">
      <w:bookmarkStart w:id="205" w:name="include_clip_end_229"/>
      <w:bookmarkEnd w:id="205"/>
      <w:r>
        <w:t>Referred to Committee on Agriculture, Natural Resources and Environmental Affairs</w:t>
      </w:r>
    </w:p>
    <w:p w14:paraId="5270748E" w14:textId="3F343CA9" w:rsidR="000C10BA" w:rsidRDefault="000C10BA" w:rsidP="000C10BA"/>
    <w:p w14:paraId="3B661702" w14:textId="77777777" w:rsidR="000C10BA" w:rsidRDefault="000C10BA" w:rsidP="000C10BA">
      <w:pPr>
        <w:keepNext/>
      </w:pPr>
      <w:bookmarkStart w:id="206" w:name="include_clip_start_231"/>
      <w:bookmarkEnd w:id="206"/>
      <w:r>
        <w:t>H. 3076 -- Reps. Hixon and W. Newton: A BILL TO AMEND THE SOUTH CAROLINA CODE OF LAWS BY ADDING SECTION 11-50-40 SO AS TO DEFINE ENVIRONMENTAL FACILITIES.</w:t>
      </w:r>
    </w:p>
    <w:p w14:paraId="5207E766" w14:textId="0A15B2DD" w:rsidR="000C10BA" w:rsidRDefault="000C10BA" w:rsidP="000C10BA">
      <w:bookmarkStart w:id="207" w:name="include_clip_end_231"/>
      <w:bookmarkEnd w:id="207"/>
      <w:r>
        <w:t>Referred to Committee on Agriculture, Natural Resources and Environmental Affairs</w:t>
      </w:r>
    </w:p>
    <w:p w14:paraId="7D7B8DD1" w14:textId="07FC7A59" w:rsidR="000C10BA" w:rsidRDefault="000C10BA" w:rsidP="000C10BA"/>
    <w:p w14:paraId="0E80F7DE" w14:textId="77777777" w:rsidR="000C10BA" w:rsidRDefault="000C10BA" w:rsidP="000C10BA">
      <w:pPr>
        <w:keepNext/>
      </w:pPr>
      <w:bookmarkStart w:id="208" w:name="include_clip_start_233"/>
      <w:bookmarkEnd w:id="208"/>
      <w:r>
        <w:t>H. 3077 -- Reps. Hixon and W. Newton: A BILL TO AMEND THE SOUTH CAROLINA CODE OF LAWS BY AMENDING SECTION 11-50-30, RELATING TO THE SOUTH CAROLINA RURAL INFRASTRUCTURE AUTHORITY, SO AS TO REVISE THE CORPORATE PURPOSES OF THE AUTHORITY.</w:t>
      </w:r>
    </w:p>
    <w:p w14:paraId="7BEE5FB3" w14:textId="337635AB" w:rsidR="000C10BA" w:rsidRDefault="000C10BA" w:rsidP="000C10BA">
      <w:bookmarkStart w:id="209" w:name="include_clip_end_233"/>
      <w:bookmarkEnd w:id="209"/>
      <w:r>
        <w:t>Referred to Committee on Agriculture, Natural Resources and Environmental Affairs</w:t>
      </w:r>
    </w:p>
    <w:p w14:paraId="58F5A77A" w14:textId="6326E2A9" w:rsidR="000C10BA" w:rsidRDefault="000C10BA" w:rsidP="000C10BA"/>
    <w:p w14:paraId="4D902F98" w14:textId="77777777" w:rsidR="000C10BA" w:rsidRDefault="000C10BA" w:rsidP="000C10BA">
      <w:pPr>
        <w:keepNext/>
      </w:pPr>
      <w:bookmarkStart w:id="210" w:name="include_clip_start_235"/>
      <w:bookmarkEnd w:id="210"/>
      <w:r>
        <w:t>H. 3078 -- Reps. Hixon and W. Newton: A BILL TO AMEND THE SOUTH CAROLINA CODE OF LAWS BY REPEALING SECTION 1-11-26 RELATING TO THE USE OF FUNDS FROM THE RURAL INFRASTRUCTURE AUTHORITY.</w:t>
      </w:r>
    </w:p>
    <w:p w14:paraId="65D26A73" w14:textId="2C75021D" w:rsidR="000C10BA" w:rsidRDefault="000C10BA" w:rsidP="000C10BA">
      <w:bookmarkStart w:id="211" w:name="include_clip_end_235"/>
      <w:bookmarkEnd w:id="211"/>
      <w:r>
        <w:t>Referred to Committee on Agriculture, Natural Resources and Environmental Affairs</w:t>
      </w:r>
    </w:p>
    <w:p w14:paraId="1FDECD95" w14:textId="418185B3" w:rsidR="000C10BA" w:rsidRDefault="000C10BA" w:rsidP="000C10BA"/>
    <w:p w14:paraId="6E34246A" w14:textId="77777777" w:rsidR="000C10BA" w:rsidRDefault="000C10BA" w:rsidP="000C10BA">
      <w:pPr>
        <w:keepNext/>
      </w:pPr>
      <w:bookmarkStart w:id="212" w:name="include_clip_start_237"/>
      <w:bookmarkEnd w:id="212"/>
      <w:r>
        <w:t>H. 3079 -- Reps. Hixon and W. Newton: A BILL TO AMEND THE SOUTH CAROLINA CODE OF LAWS BY AMENDING SECTION 11-50-40, RELATING TO THE SOUTH CAROLINA RURAL INFRASTRUCTURE ACT, SO AS TO UPDATE THE DEFINITION OF RURAL INFRASTRUCTURE PROJECT.</w:t>
      </w:r>
    </w:p>
    <w:p w14:paraId="20F30330" w14:textId="1C359E37" w:rsidR="000C10BA" w:rsidRDefault="000C10BA" w:rsidP="000C10BA">
      <w:bookmarkStart w:id="213" w:name="include_clip_end_237"/>
      <w:bookmarkEnd w:id="213"/>
      <w:r>
        <w:t>Referred to Committee on Agriculture, Natural Resources and Environmental Affairs</w:t>
      </w:r>
    </w:p>
    <w:p w14:paraId="500371C1" w14:textId="2F2FE7C9" w:rsidR="000C10BA" w:rsidRDefault="000C10BA" w:rsidP="000C10BA"/>
    <w:p w14:paraId="4F69947B" w14:textId="77777777" w:rsidR="000C10BA" w:rsidRDefault="000C10BA" w:rsidP="000C10BA">
      <w:pPr>
        <w:keepNext/>
      </w:pPr>
      <w:bookmarkStart w:id="214" w:name="include_clip_start_239"/>
      <w:bookmarkEnd w:id="214"/>
      <w:r>
        <w:t>H. 3080 -- Reps. S. Jones, Magnuson, Leber, Burns, Chumley, Pace, Kilmartin, Beach and Harris: A BILL TO AMEND THE SOUTH CAROLINA CODE OF LAWS BY ADDING ARTICLE 17 TO CHAPTER 1, TITLE 1 SO AS TO PROVIDE THAT GOLD AND SILVER COINS MINTED FOREIGN OR DOMESTIC SHALL BE LEGAL TENDER IN THIS STATE, AND TO PROVIDE THAT NO PERSON MAY COMPEL ANOTHER PERSON TO TENDER OR ACCEPT GOLD OR SILVER COINS UNLESS AGREED UPON BY THE PARTIES.</w:t>
      </w:r>
    </w:p>
    <w:p w14:paraId="5BDBC85C" w14:textId="5431A404" w:rsidR="000C10BA" w:rsidRDefault="000C10BA" w:rsidP="000C10BA">
      <w:bookmarkStart w:id="215" w:name="include_clip_end_239"/>
      <w:bookmarkEnd w:id="215"/>
      <w:r>
        <w:t>Referred to Committee on Judiciary</w:t>
      </w:r>
    </w:p>
    <w:p w14:paraId="0F6E0858" w14:textId="0B42D81C" w:rsidR="000C10BA" w:rsidRDefault="000C10BA" w:rsidP="000C10BA"/>
    <w:p w14:paraId="69257220" w14:textId="77777777" w:rsidR="000C10BA" w:rsidRDefault="000C10BA" w:rsidP="000C10BA">
      <w:pPr>
        <w:keepNext/>
      </w:pPr>
      <w:bookmarkStart w:id="216" w:name="include_clip_start_241"/>
      <w:bookmarkEnd w:id="216"/>
      <w:r>
        <w:t>H. 3081 -- Reps. S. Jones, Leber, Burns, Magnuson, Pace and Harris: A BILL TO AMEND THE SOUTH CAROLINA CODE OF LAWS BY AMENDING SECTION 12-6-1150, RELATING TO A DEDUCTION ON CAPITAL GAINS, SO AS TO PROVIDE FOR A ONE HUNDRED PERCENT EXEMPTION ON ANY CAPITAL GAIN RECOGNIZED FROM THE SALE OF CERTAIN METALS.</w:t>
      </w:r>
    </w:p>
    <w:p w14:paraId="1E69703B" w14:textId="5592607B" w:rsidR="000C10BA" w:rsidRDefault="000C10BA" w:rsidP="000C10BA">
      <w:bookmarkStart w:id="217" w:name="include_clip_end_241"/>
      <w:bookmarkEnd w:id="217"/>
      <w:r>
        <w:t>Referred to Committee on Ways and Means</w:t>
      </w:r>
    </w:p>
    <w:p w14:paraId="6B8C33C2" w14:textId="7CAA9AF3" w:rsidR="000C10BA" w:rsidRDefault="000C10BA" w:rsidP="000C10BA"/>
    <w:p w14:paraId="47257EEA" w14:textId="77777777" w:rsidR="000C10BA" w:rsidRDefault="000C10BA" w:rsidP="000C10BA">
      <w:pPr>
        <w:keepNext/>
      </w:pPr>
      <w:bookmarkStart w:id="218" w:name="include_clip_start_243"/>
      <w:bookmarkEnd w:id="218"/>
      <w:r>
        <w:t>H. 3082 -- Rep. King: A BILL TO AMEND THE SOUTH CAROLINA CODE OF LAWS BY ADDING SECTION 10-1-220 SO AS TO PROHIBIT THE SOUTH CAROLINA INFANTRY BATTLE FLAG OF THE CONFEDERATE STATES OF AMERICA, OR ANY OTHER CONFEDERATE FLAG FROM BEING FLOWN OR DISPLAYED IN OR ON ANY PUBLIC BUILDING EXCEPT A MUSEUM.</w:t>
      </w:r>
    </w:p>
    <w:p w14:paraId="380757AF" w14:textId="27C1043C" w:rsidR="000C10BA" w:rsidRDefault="000C10BA" w:rsidP="000C10BA">
      <w:bookmarkStart w:id="219" w:name="include_clip_end_243"/>
      <w:bookmarkEnd w:id="219"/>
      <w:r>
        <w:t>Referred to Committee on Judiciary</w:t>
      </w:r>
    </w:p>
    <w:p w14:paraId="32CC3948" w14:textId="5FBE3D92" w:rsidR="000C10BA" w:rsidRDefault="000C10BA" w:rsidP="000C10BA"/>
    <w:p w14:paraId="6DF5A6D4" w14:textId="77777777" w:rsidR="000C10BA" w:rsidRDefault="000C10BA" w:rsidP="000C10BA">
      <w:pPr>
        <w:keepNext/>
      </w:pPr>
      <w:bookmarkStart w:id="220" w:name="include_clip_start_245"/>
      <w:bookmarkEnd w:id="220"/>
      <w:r>
        <w:t>H. 3083 -- Rep. King: A BILL TO AMEND THE SOUTH CAROLINA CODE OF LAWS BY AMENDING SECTION 12-45-90, RELATING TO METHODS OF MAKING A TAX PAYMENT, SO AS TO PROHIBIT A COUNTY GOVERNING BODY FROM IMPOSING A SURCHARGE FOR THE ACCEPTANCE OF A PARTICULAR MEDIUM OF PAYMENT.</w:t>
      </w:r>
    </w:p>
    <w:p w14:paraId="204CEFA5" w14:textId="26893C28" w:rsidR="000C10BA" w:rsidRDefault="000C10BA" w:rsidP="000C10BA">
      <w:bookmarkStart w:id="221" w:name="include_clip_end_245"/>
      <w:bookmarkEnd w:id="221"/>
      <w:r>
        <w:t>Referred to Committee on Ways and Means</w:t>
      </w:r>
    </w:p>
    <w:p w14:paraId="79D59D8C" w14:textId="130A0DF5" w:rsidR="000C10BA" w:rsidRDefault="000C10BA" w:rsidP="000C10BA"/>
    <w:p w14:paraId="435B9492" w14:textId="094E446A" w:rsidR="000C10BA" w:rsidRDefault="000C10BA" w:rsidP="000C10BA">
      <w:pPr>
        <w:keepNext/>
      </w:pPr>
      <w:bookmarkStart w:id="222" w:name="include_clip_start_247"/>
      <w:bookmarkEnd w:id="222"/>
      <w:r>
        <w:t>H. 3084 -- Reps. King, Leber and Henegan: A BILL TO AMEND THE SOUTH CAROLINA CODE OF LAWS BY ADDING SECTION 53-5-110 SO AS TO REQUIRE SCHOOL DISTRICTS TO BE CLOSED ON MARTIN LUTHER KING, JR.</w:t>
      </w:r>
      <w:r w:rsidR="006862C7">
        <w:t>,</w:t>
      </w:r>
      <w:r>
        <w:t xml:space="preserve"> DAY.</w:t>
      </w:r>
    </w:p>
    <w:p w14:paraId="03C61A7E" w14:textId="0D6866C9" w:rsidR="000C10BA" w:rsidRDefault="000C10BA" w:rsidP="000C10BA">
      <w:bookmarkStart w:id="223" w:name="include_clip_end_247"/>
      <w:bookmarkEnd w:id="223"/>
      <w:r>
        <w:t>Referred to Committee on Education and Public Works</w:t>
      </w:r>
    </w:p>
    <w:p w14:paraId="793BDD6C" w14:textId="77777777" w:rsidR="000A46F8" w:rsidRDefault="000A46F8" w:rsidP="000C10BA"/>
    <w:p w14:paraId="1A8BE08D" w14:textId="77777777" w:rsidR="000C10BA" w:rsidRDefault="000C10BA" w:rsidP="000C10BA">
      <w:pPr>
        <w:keepNext/>
      </w:pPr>
      <w:bookmarkStart w:id="224" w:name="include_clip_start_249"/>
      <w:bookmarkEnd w:id="224"/>
      <w:r>
        <w:t>H. 3085 -- Rep. King: A BILL TO AMEND THE SOUTH CAROLINA CODE OF LAWS BY ADDING SECTION 12-45-440 SO AS TO PROHIBIT A COUNTY TREASURER FROM REFUSING TO ACCEPT FULL PAYMENT OF PROPERTY TAXES ON A MOTOR VEHICLE OR REFUSING TO ISSUE A TAX RECEIPT ON A MOTOR VEHICLE SOLELY BECAUSE THE TAXPAYER IS DELINQUENT ON ANOTHER PROPERTY.</w:t>
      </w:r>
    </w:p>
    <w:p w14:paraId="0F4AFCBA" w14:textId="3ADCC904" w:rsidR="000C10BA" w:rsidRDefault="000C10BA" w:rsidP="000C10BA">
      <w:bookmarkStart w:id="225" w:name="include_clip_end_249"/>
      <w:bookmarkEnd w:id="225"/>
      <w:r>
        <w:t>Referred to Committee on Medical, Military, Public and Municipal Affairs</w:t>
      </w:r>
    </w:p>
    <w:p w14:paraId="43186BA2" w14:textId="1AE5F3C8" w:rsidR="000C10BA" w:rsidRDefault="000C10BA" w:rsidP="000C10BA"/>
    <w:p w14:paraId="68B49888" w14:textId="77777777" w:rsidR="000C10BA" w:rsidRDefault="000C10BA" w:rsidP="000C10BA">
      <w:pPr>
        <w:keepNext/>
      </w:pPr>
      <w:bookmarkStart w:id="226" w:name="include_clip_start_251"/>
      <w:bookmarkEnd w:id="226"/>
      <w:r>
        <w:t>H. 3086 -- Reps. King, Henegan and O'Neal: A BILL TO AMEND THE SOUTH CAROLINA CODE OF LAWS BY AMENDING SECTION 12-37-220, RELATING TO PROPERTY TAX EXEMPTIONS, SO AS TO ALLOW AN EXEMPTION FROM ALL PROPERTY TAX EQUAL TO ONE HUNDRED PERCENT OF THE VALUE SUBJECT TO TAX OF AN OWNER-OCCUPIED RESIDENCE IF THE OWNER HAS ATTAINED THE AGE OF EIGHTY YEARS.</w:t>
      </w:r>
    </w:p>
    <w:p w14:paraId="02C5EF8A" w14:textId="5B8B7467" w:rsidR="000C10BA" w:rsidRDefault="000C10BA" w:rsidP="000C10BA">
      <w:bookmarkStart w:id="227" w:name="include_clip_end_251"/>
      <w:bookmarkEnd w:id="227"/>
      <w:r>
        <w:t>Referred to Committee on Ways and Means</w:t>
      </w:r>
    </w:p>
    <w:p w14:paraId="0FFD8D7B" w14:textId="0D29570B" w:rsidR="000C10BA" w:rsidRDefault="000C10BA" w:rsidP="000C10BA"/>
    <w:p w14:paraId="67D6F4E0" w14:textId="77777777" w:rsidR="000C10BA" w:rsidRDefault="000C10BA" w:rsidP="000C10BA">
      <w:pPr>
        <w:keepNext/>
      </w:pPr>
      <w:bookmarkStart w:id="228" w:name="include_clip_start_253"/>
      <w:bookmarkEnd w:id="228"/>
      <w:r>
        <w:t>H. 3087 -- Rep. King: A BILL TO AMEND THE SOUTH CAROLINA CODE OF LAWS BY AMENDING SECTION 8-11-160, RELATING TO THE AGENCY HEAD SALARY COMMISSION, SO AS TO PROVIDE THAT A SALARY INCREASE SHALL NOT BECOME EFFECTIVE UNTIL APPROVED BY A MAJORITY OF EACH HOUSE OF THE GENERAL ASSEMBLY IN SEPARATE VOTES HELD ONLY ON THE QUESTION OF EACH INDIVIDUAL INCREASE.</w:t>
      </w:r>
    </w:p>
    <w:p w14:paraId="05FCECAF" w14:textId="25C5F6C2" w:rsidR="000C10BA" w:rsidRDefault="000C10BA" w:rsidP="000C10BA">
      <w:bookmarkStart w:id="229" w:name="include_clip_end_253"/>
      <w:bookmarkEnd w:id="229"/>
      <w:r>
        <w:t>Referred to Committee on Ways and Means</w:t>
      </w:r>
    </w:p>
    <w:p w14:paraId="36982800" w14:textId="06435255" w:rsidR="000C10BA" w:rsidRDefault="000C10BA" w:rsidP="000C10BA"/>
    <w:p w14:paraId="4C068AD8" w14:textId="77777777" w:rsidR="000C10BA" w:rsidRDefault="000C10BA" w:rsidP="000C10BA">
      <w:pPr>
        <w:keepNext/>
      </w:pPr>
      <w:bookmarkStart w:id="230" w:name="include_clip_start_255"/>
      <w:bookmarkEnd w:id="230"/>
      <w:r>
        <w:t>H. 3088 -- Rep. King: A JOINT RESOLUTION TO PROVIDE THAT A STATEWIDE ADVISORY REFERENDUM MUST BE CONDUCTED BY THE STATE ELECTION COMMISSION AT THE SAME TIME AS THE 2024 GENERAL ELECTION ON THE QUESTION OF WHETHER OR NOT THE CONSTITUTIONAL PER DIEM OF MEMBERS OF THE GENERAL ASSEMBLY SHOULD BE INCREASED TO $42,830.</w:t>
      </w:r>
    </w:p>
    <w:p w14:paraId="5FBA418C" w14:textId="2AD1E645" w:rsidR="000C10BA" w:rsidRDefault="000C10BA" w:rsidP="000C10BA">
      <w:bookmarkStart w:id="231" w:name="include_clip_end_255"/>
      <w:bookmarkEnd w:id="231"/>
      <w:r>
        <w:t>Referred to Committee on Judiciary</w:t>
      </w:r>
    </w:p>
    <w:p w14:paraId="517BB9F6" w14:textId="1299E47E" w:rsidR="000C10BA" w:rsidRDefault="000C10BA" w:rsidP="000C10BA"/>
    <w:p w14:paraId="7F368293" w14:textId="77777777" w:rsidR="000C10BA" w:rsidRDefault="000C10BA" w:rsidP="000C10BA">
      <w:pPr>
        <w:keepNext/>
      </w:pPr>
      <w:bookmarkStart w:id="232" w:name="include_clip_start_257"/>
      <w:bookmarkEnd w:id="232"/>
      <w:r>
        <w:t>H. 3089 -- Reps. W. Newton and Pope: A BILL TO AMEND THE SOUTH CAROLINA CODE OF LAWS BY ADDING SECTION 12-62-110 SO AS TO PROVIDE THAT ANY FUNDS COMMITTED TO FILM PROJECTS MUST BE CARRIED FORWARD FROM THE PREVIOUS YEAR AND USED FOR THE SAME PURPOSE, AND THAT ANY UNCOMMITTED FUNDS MUST BE CARRIED FORWARD AND USED FOR WAGE AND SUPPLIER REBATE FUNDS; BY AMENDING SECTION 12-62-50, RELATING TO TAX REBATES TO A MOTION PICTURE COMPANY, SO AS TO INCREASE THE MAXIMUM ANNUAL AMOUNT OF REBATES TO TWENTY MILLION DOLLARS; AND BY AMENDING SECTION 12-62-60, RELATING TO ADMISSION TAX COLLECTIONS FUNDING THE SOUTH CAROLINA FILM COMMISSION, SO AS TO INCREASE THE PERCENTAGE DEDICATED TO THE COMMISSION TO FIFTY PERCENT OF THE GENERAL FUND PORTION OF THE ADMISSIONS TAX.</w:t>
      </w:r>
    </w:p>
    <w:p w14:paraId="34DF6C3F" w14:textId="47F2A5F4" w:rsidR="000C10BA" w:rsidRDefault="000C10BA" w:rsidP="000C10BA">
      <w:bookmarkStart w:id="233" w:name="include_clip_end_257"/>
      <w:bookmarkEnd w:id="233"/>
      <w:r>
        <w:t>Referred to Committee on Ways and Means</w:t>
      </w:r>
    </w:p>
    <w:p w14:paraId="42D54BD2" w14:textId="0BCA8A63" w:rsidR="000C10BA" w:rsidRDefault="000C10BA" w:rsidP="000C10BA"/>
    <w:p w14:paraId="39303A4D" w14:textId="77777777" w:rsidR="000C10BA" w:rsidRDefault="000C10BA" w:rsidP="000C10BA">
      <w:pPr>
        <w:keepNext/>
      </w:pPr>
      <w:bookmarkStart w:id="234" w:name="include_clip_start_259"/>
      <w:bookmarkEnd w:id="234"/>
      <w:r>
        <w:t>H. 3090 -- Rep. W. Newton: A BILL TO AMEND THE SOUTH CAROLINA CODE OF LAWS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14:paraId="742BBC4C" w14:textId="58ABC6C5" w:rsidR="000C10BA" w:rsidRDefault="000C10BA" w:rsidP="000C10BA">
      <w:bookmarkStart w:id="235" w:name="include_clip_end_259"/>
      <w:bookmarkEnd w:id="235"/>
      <w:r>
        <w:t>Referred to Committee on Judiciary</w:t>
      </w:r>
    </w:p>
    <w:p w14:paraId="50F55067" w14:textId="6E1A5B47" w:rsidR="000C10BA" w:rsidRDefault="000C10BA" w:rsidP="000C10BA"/>
    <w:p w14:paraId="14E1DF3D" w14:textId="77777777" w:rsidR="000C10BA" w:rsidRDefault="000C10BA" w:rsidP="000C10BA">
      <w:pPr>
        <w:keepNext/>
      </w:pPr>
      <w:bookmarkStart w:id="236" w:name="include_clip_start_261"/>
      <w:bookmarkEnd w:id="236"/>
      <w:r>
        <w:t>H. 3091 -- Reps. Pope, B. Newton and West: A BILL TO AMEND THE SOUTH CAROLINA CODE OF LAWS BY ADDING SECTION 1-7-409 SO AS TO PROHIBIT A COUNTY FROM REDUCING ITS FUNDING FOR CIRCUIT SOLICITOR OPERATIONS.</w:t>
      </w:r>
    </w:p>
    <w:p w14:paraId="042CA729" w14:textId="383E6DC9" w:rsidR="000C10BA" w:rsidRDefault="000C10BA" w:rsidP="000C10BA">
      <w:bookmarkStart w:id="237" w:name="include_clip_end_261"/>
      <w:bookmarkEnd w:id="237"/>
      <w:r>
        <w:t>Referred to Committee on Judiciary</w:t>
      </w:r>
    </w:p>
    <w:p w14:paraId="4E067B3B" w14:textId="69B25DA6" w:rsidR="000C10BA" w:rsidRDefault="000C10BA" w:rsidP="000C10BA"/>
    <w:p w14:paraId="03795FAD" w14:textId="076B026D" w:rsidR="000C10BA" w:rsidRDefault="000C10BA" w:rsidP="000C10BA">
      <w:pPr>
        <w:keepNext/>
      </w:pPr>
      <w:bookmarkStart w:id="238" w:name="include_clip_start_263"/>
      <w:bookmarkEnd w:id="238"/>
      <w:r>
        <w:t>H. 3092 -- Rep. Rutherford: A JOINT RESOLUTION PROPOSING AN AMENDMENT TO SECTION 14, ARTICLE XVII OF THE CONSTITUTION OF SOUTH CAROLINA, RELATING TO CITIZENS DEEMED SUI JURIS AND RESTRICTIONS REGARDING THE SALE OF ALCOHOLIC BEVERAGES, SO AS TO ALLOW THE GENERAL ASSEMBLY ALSO TO RESTRICT THE SALE OF CERTAIN PRODUCTS, SUBSTANCES, OR SERVICES DETERMINED BY THE GENERAL ASSEMBLY TO BE UNREASONABLY HAZARDOUS, PERILOUS, OR UNSAFE TO PERSONS UNTIL AGE TWENTY-ONE.</w:t>
      </w:r>
    </w:p>
    <w:p w14:paraId="7ABF93A0" w14:textId="6B9D69D2" w:rsidR="000C10BA" w:rsidRDefault="000C10BA" w:rsidP="000C10BA">
      <w:bookmarkStart w:id="239" w:name="include_clip_end_263"/>
      <w:bookmarkEnd w:id="239"/>
      <w:r>
        <w:t>Referred to Committee on Judiciary</w:t>
      </w:r>
    </w:p>
    <w:p w14:paraId="10F18B5D" w14:textId="1D7C1BD2" w:rsidR="000C10BA" w:rsidRDefault="000C10BA" w:rsidP="000C10BA"/>
    <w:p w14:paraId="1C4CE2D1" w14:textId="77777777" w:rsidR="000C10BA" w:rsidRDefault="000C10BA" w:rsidP="000C10BA">
      <w:pPr>
        <w:keepNext/>
      </w:pPr>
      <w:bookmarkStart w:id="240" w:name="include_clip_start_265"/>
      <w:bookmarkEnd w:id="240"/>
      <w:r>
        <w:t>H. 3093 -- Rep. Rutherford: A BILL TO AMEND THE SOUTH CAROLINA CODE OF LAWS BY ADDING SECTION 6-1-200 SO AS TO AUTHORIZE THE LOCAL GOVERNING BODY OF A COUNTY OR MUNICIPALITY TO IMPOSE A COMMUNITY CHARGE ON NONPROFIT HOSPITALS AND INSTITUTIONS OF HIGHER LEARNING, TO PROVIDE GUIDELINES FOR THE METHOD OF DETERMINING THE CHARGE, AND TO PROVIDE CERTAIN COLLECTION MEASURES.</w:t>
      </w:r>
    </w:p>
    <w:p w14:paraId="3D440122" w14:textId="1D2C174A" w:rsidR="000C10BA" w:rsidRDefault="000C10BA" w:rsidP="000C10BA">
      <w:bookmarkStart w:id="241" w:name="include_clip_end_265"/>
      <w:bookmarkEnd w:id="241"/>
      <w:r>
        <w:t>Referred to Committee on Medical, Military, Public and Municipal Affairs</w:t>
      </w:r>
    </w:p>
    <w:p w14:paraId="3F8632EC" w14:textId="1A5C54B0" w:rsidR="000C10BA" w:rsidRDefault="000C10BA" w:rsidP="000C10BA"/>
    <w:p w14:paraId="20D1693F" w14:textId="77777777" w:rsidR="000C10BA" w:rsidRDefault="000C10BA" w:rsidP="000C10BA">
      <w:pPr>
        <w:keepNext/>
      </w:pPr>
      <w:bookmarkStart w:id="242" w:name="include_clip_start_267"/>
      <w:bookmarkEnd w:id="242"/>
      <w:r>
        <w:t>H. 3094 -- Rep. Rutherford: A BILL TO AMEND THE SOUTH CAROLINA CODE OF LAWS BY ADDING SECTION 2-1-260 SO AS TO REQUIRE A NONPROFIT CORPORATION THAT HAS AN ANNUAL GROSS REVENUE EXCEEDING ONE BILLION DOLLARS THAT IMPOSES A REDUCTION IN FORCE OF MORE THAN ONE HUNDRED EMPLOYEES TO PREPARE AND PRESENT A REPORT TO CERTAIN COMMITTEES AND ENTITIES DETAILING ALL ECONOMIC AND PROCEDURAL BENEFITS MADE AVAILABLE TO IT AND WHY IT WAS NECESSARY TO IMPOSE THE REDUCTION IN FORCE.</w:t>
      </w:r>
    </w:p>
    <w:p w14:paraId="6329AC51" w14:textId="718DE508" w:rsidR="000C10BA" w:rsidRDefault="000C10BA" w:rsidP="000C10BA">
      <w:bookmarkStart w:id="243" w:name="include_clip_end_267"/>
      <w:bookmarkEnd w:id="243"/>
      <w:r>
        <w:t>Referred to Committee on Ways and Means</w:t>
      </w:r>
    </w:p>
    <w:p w14:paraId="6B985CB0" w14:textId="4F28C4A5" w:rsidR="000C10BA" w:rsidRDefault="000C10BA" w:rsidP="000C10BA"/>
    <w:p w14:paraId="3E3B7048" w14:textId="16B832D5" w:rsidR="000C10BA" w:rsidRDefault="000C10BA" w:rsidP="000C10BA">
      <w:pPr>
        <w:keepNext/>
      </w:pPr>
      <w:bookmarkStart w:id="244" w:name="include_clip_start_269"/>
      <w:bookmarkEnd w:id="244"/>
      <w:r>
        <w:t>H. 3095 -- Rep. Rutherford: A JOINT RESOLUTION PROPOSING AN AMENDMENT TO ARTICLE XVII OF THE CONSTITUTION OF SOUTH CAROLINA, RELATING TO MISCELLANEOUS MATTERS, BY ADDING SECTION 16 SO AS TO PROVIDE THAT THE GENERAL ASSEMBLY BY LAW, IN SPECIFIED AREAS OF THE STATE, MAY PROVIDE FOR THE CONDUCT OF GAMBLING AND GAMING ACTIVITIES ON WHICH BETS ARE MADE TO INCLUDE PARI MUTUEL BETTING ON HORSE RACING, SPORTS BETTING ON PROFESSIONAL SPORTS, CASINO ACTIVITIES, SUCH AS CARD AND DICE GAMES WHERE THE SKILL OF THE PLAYER IS INVOLVED IN THE OUTCOME, AND GAMES OF CHANCE WITH THE USE OF ELECTRONIC DEVICES OR GAMING TABLES, ALL OF WHICH STRICTLY MUST BE REGULATED AND MAY BE CONDUCTED IN ONE LOCATION OR IN SEPARATE LOCATIONS WITHIN THE SPECIFIED AREA SUBJECT TO SPECIAL LAWS, INCLUDING CRIMINAL LAWS, ENACTED BY THE GENERAL ASSEMBLY, APPLICABLE ONLY IN THE SPECIFIED AREA, WITH THE REVENUE REALIZED BY THE STATE AND LOCAL JURISDICTIONS TO BE USED FOR HIGHWAY, ROAD, AND BRIDGE MAINTENANCE, CONSTRUCTION, AND REPAIR; AND BY PROPOSING AN AMENDMENT TO SECTION 8, ARTICLE XVII OF THE CONSTITUTION OF SOUTH CAROLINA, RELATING TO MISCELLANEOUS MATTERS, BY DELETING SECTION 8 WHICH MAKES IT UNLAWFUL FOR A PERSON HOLDING AN OFFICE OF HONOR, TRUST, OR PROFIT TO ENGAGE IN GAMBLING OR BETTING ON GAMES OF CHANCE, AND REQUIRES THE OFFICER'S REMOVAL FROM OFFICE UPON CONVICTION FOR A GAMBLING OFFENSE.</w:t>
      </w:r>
    </w:p>
    <w:p w14:paraId="6A0CDFC1" w14:textId="419B833A" w:rsidR="000C10BA" w:rsidRDefault="000C10BA" w:rsidP="000C10BA">
      <w:bookmarkStart w:id="245" w:name="include_clip_end_269"/>
      <w:bookmarkEnd w:id="245"/>
      <w:r>
        <w:t>Referred to Committee on Judiciary</w:t>
      </w:r>
    </w:p>
    <w:p w14:paraId="06060FEE" w14:textId="319DD85B" w:rsidR="000C10BA" w:rsidRDefault="000C10BA" w:rsidP="000C10BA"/>
    <w:p w14:paraId="249282EF" w14:textId="77777777" w:rsidR="000C10BA" w:rsidRDefault="000C10BA" w:rsidP="000C10BA">
      <w:pPr>
        <w:keepNext/>
      </w:pPr>
      <w:bookmarkStart w:id="246" w:name="include_clip_start_271"/>
      <w:bookmarkEnd w:id="246"/>
      <w:r>
        <w:t>H. 3096 -- Reps. Taylor, McCravy, Burns, Chumley and Hartnett: A BILL TO AMEND THE SOUTH CAROLINA CODE OF LAWS BY AMENDING SECTION 10-1-165, RELATING TO THE PROTECTION OF CERTAIN MONUMENTS AND MEMORIALS, SO AS TO EXPAND THE TYPE OF MONUMENTS THAT MAY NOT BE RELOCATED, REMOVED, OR DISTURBED, TO WITHHOLD ALL DISBURSEMENTS FROM THE LOCAL GOVERNMENT FUND FOR ANY COUNTY OR MUNICIPALITY THAT VIOLATES THIS SECTION, AND TO PROVIDE THAT ANY MEMBER OF A LOCAL GOVERNING BODY WHO VOTES IN FAVOR OF ANY ACTION THAT VIOLATES THIS PROVISION IS GUILTY OF MISCONDUCT IN OFFICE.</w:t>
      </w:r>
    </w:p>
    <w:p w14:paraId="0F81EC0F" w14:textId="0E6C407C" w:rsidR="000C10BA" w:rsidRDefault="000C10BA" w:rsidP="000C10BA">
      <w:bookmarkStart w:id="247" w:name="include_clip_end_271"/>
      <w:bookmarkEnd w:id="247"/>
      <w:r>
        <w:t>Referred to Committee on Judiciary</w:t>
      </w:r>
    </w:p>
    <w:p w14:paraId="69F28958" w14:textId="188BECEF" w:rsidR="000C10BA" w:rsidRDefault="000C10BA" w:rsidP="000C10BA"/>
    <w:p w14:paraId="60ECEF27" w14:textId="3FA49A16" w:rsidR="000C10BA" w:rsidRDefault="000C10BA" w:rsidP="000C10BA">
      <w:pPr>
        <w:keepNext/>
      </w:pPr>
      <w:bookmarkStart w:id="248" w:name="include_clip_start_273"/>
      <w:bookmarkEnd w:id="248"/>
      <w:r>
        <w:t>H. 3097 -- Reps. Stavrinakis and Henegan: A JOINT RESOLUTION TO RATIFY A PROPOSED AMENDMENT TO THE CONSTITUTION OF THE UNITED STATES OF AMERICA PROVIDING THAT EQUALITY OF RIGHTS UNDER THE LAW MUST NOT BE DENIED OR ABRIDGED ON ACCOUNT OF SEX.</w:t>
      </w:r>
    </w:p>
    <w:p w14:paraId="4B0D38E2" w14:textId="12F17F09" w:rsidR="000C10BA" w:rsidRDefault="000C10BA" w:rsidP="000C10BA">
      <w:bookmarkStart w:id="249" w:name="include_clip_end_273"/>
      <w:bookmarkEnd w:id="249"/>
      <w:r>
        <w:t>Referred to Committee on Judiciary</w:t>
      </w:r>
    </w:p>
    <w:p w14:paraId="55A3288D" w14:textId="6F579079" w:rsidR="000C10BA" w:rsidRDefault="000C10BA" w:rsidP="000C10BA"/>
    <w:p w14:paraId="373EBFB4" w14:textId="77777777" w:rsidR="000C10BA" w:rsidRDefault="000C10BA" w:rsidP="000C10BA">
      <w:pPr>
        <w:keepNext/>
      </w:pPr>
      <w:bookmarkStart w:id="250" w:name="include_clip_start_275"/>
      <w:bookmarkEnd w:id="250"/>
      <w:r>
        <w:t>H. 3098 -- Reps. Yow and Chumley: A BILL TO AMEND THE SOUTH CAROLINA CODE OF LAWS BY AMENDING SECTION 12-36-2130, RELATING TO USE TAX EXEMPTIONS, SO AS TO EXEMPT AN ALL-TERRAIN VEHICLE PURCHASED OR LEASED IN ANOTHER STATE IF THE PURCHASER PAID THE SALES TAX IN THE OTHER STATE.</w:t>
      </w:r>
    </w:p>
    <w:p w14:paraId="0D4E5757" w14:textId="1351E7B3" w:rsidR="000C10BA" w:rsidRDefault="000C10BA" w:rsidP="000C10BA">
      <w:bookmarkStart w:id="251" w:name="include_clip_end_275"/>
      <w:bookmarkEnd w:id="251"/>
      <w:r>
        <w:t>Referred to Committee on Ways and Means</w:t>
      </w:r>
    </w:p>
    <w:p w14:paraId="483273E7" w14:textId="52952F65" w:rsidR="000C10BA" w:rsidRDefault="000C10BA" w:rsidP="000C10BA"/>
    <w:p w14:paraId="39E8CBD3" w14:textId="77777777" w:rsidR="000C10BA" w:rsidRDefault="000C10BA" w:rsidP="000C10BA">
      <w:pPr>
        <w:keepNext/>
      </w:pPr>
      <w:bookmarkStart w:id="252" w:name="include_clip_start_277"/>
      <w:bookmarkEnd w:id="252"/>
      <w:r>
        <w:t>H. 3099 -- Reps. Burns, McCravy, Pace and Beach: A BILL TO AMEND THE SOUTH CAROLINA CODE OF LAWS BY ADDING SECTION 34-3-120 SO AS TO PROVIDE THAT A BANK MAY NOT ALLOW A GOVERNMENTAL TAX COLLECTION AGENCY TO COLLECT CERTAIN CUSTOMER DATA.</w:t>
      </w:r>
    </w:p>
    <w:p w14:paraId="404824A9" w14:textId="5B95F2C9" w:rsidR="000C10BA" w:rsidRDefault="000C10BA" w:rsidP="000C10BA">
      <w:bookmarkStart w:id="253" w:name="include_clip_end_277"/>
      <w:bookmarkEnd w:id="253"/>
      <w:r>
        <w:t>Referred to Committee on Labor, Commerce and Industry</w:t>
      </w:r>
    </w:p>
    <w:p w14:paraId="228FE987" w14:textId="05FEB816" w:rsidR="000C10BA" w:rsidRDefault="000C10BA" w:rsidP="000C10BA"/>
    <w:p w14:paraId="6AB5BD8D" w14:textId="77777777" w:rsidR="000C10BA" w:rsidRDefault="000C10BA" w:rsidP="000C10BA">
      <w:pPr>
        <w:keepNext/>
      </w:pPr>
      <w:bookmarkStart w:id="254" w:name="include_clip_start_279"/>
      <w:bookmarkEnd w:id="254"/>
      <w:r>
        <w:t>H. 3100 -- Reps. Burns, McCravy and Pace: A BILL TO AMEND THE SOUTH CAROLINA CODE OF LAWS BY AMENDING SECTION 27-40-20, RELATING TO THE PURPOSES AND RULES OF CONSTRUCTION FOR THE RESIDENTIAL LANDLORD AND TENANT ACT, SO AS TO EXEMPT CERTAIN TENANCIES FROM THE ACT; AND BY AMENDING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14:paraId="17E8E7E1" w14:textId="7B005EAE" w:rsidR="000C10BA" w:rsidRDefault="000C10BA" w:rsidP="000C10BA">
      <w:bookmarkStart w:id="255" w:name="include_clip_end_279"/>
      <w:bookmarkEnd w:id="255"/>
      <w:r>
        <w:t>Referred to Committee on Labor, Commerce and Industry</w:t>
      </w:r>
    </w:p>
    <w:p w14:paraId="583D209C" w14:textId="3C18F3FD" w:rsidR="000C10BA" w:rsidRDefault="000C10BA" w:rsidP="000C10BA"/>
    <w:p w14:paraId="5807721B" w14:textId="77777777" w:rsidR="000C10BA" w:rsidRDefault="000C10BA" w:rsidP="000C10BA">
      <w:pPr>
        <w:keepNext/>
      </w:pPr>
      <w:bookmarkStart w:id="256" w:name="include_clip_start_281"/>
      <w:bookmarkEnd w:id="256"/>
      <w:r>
        <w:t>H. 3101 -- Reps. Burns, Chumley and Beach: A BILL TO AMEND THE SOUTH CAROLINA CODE OF LAWS BY AMENDING SECTION 59-63-45, RELATING TO REIMBURSEMENTS FOR A STUDENT ATTENDING ANOTHER SCHOOL DISTRICT, SO AS TO PROVIDE THAT THE PER PUPIL COST FOR A STUDENT ATTENDING A NEW SCHOOL DISTRICT IN ORDER TO ATTEND A PUBLIC OR PRIVATE SCHOOL THAT IS OFFERING FIVE DAYS EACH WEEK OF IN-PERSON INSTRUCTION, MUST BE TRANSFERRED TO THE NEW SCHOOL DISTRICT OR PRIVATE SCHOOL.</w:t>
      </w:r>
    </w:p>
    <w:p w14:paraId="2454F94B" w14:textId="08AA5F1D" w:rsidR="000C10BA" w:rsidRDefault="000C10BA" w:rsidP="000C10BA">
      <w:bookmarkStart w:id="257" w:name="include_clip_end_281"/>
      <w:bookmarkEnd w:id="257"/>
      <w:r>
        <w:t>Referred to Committee on Education and Public Works</w:t>
      </w:r>
    </w:p>
    <w:p w14:paraId="0B0F9E26" w14:textId="77777777" w:rsidR="000A46F8" w:rsidRDefault="000A46F8" w:rsidP="000C10BA"/>
    <w:p w14:paraId="70FCF127" w14:textId="77777777" w:rsidR="000C10BA" w:rsidRDefault="000C10BA" w:rsidP="000C10BA">
      <w:pPr>
        <w:keepNext/>
      </w:pPr>
      <w:bookmarkStart w:id="258" w:name="include_clip_start_283"/>
      <w:bookmarkEnd w:id="258"/>
      <w:r>
        <w:t>H. 3102 -- Reps. Burns, McCravy and Chumley: A BILL TO AMEND THE SOUTH CAROLINA CODE OF LAWS BY ADDING ARTICLE 6 TO CHAPTER 5, TITLE 39 SO AS TO STOP CERTAIN SOCIAL MEDIA CENSORSHIP, TO PROVIDE PENALTIES, AND TO PROVIDE EXCEPTIONS.</w:t>
      </w:r>
    </w:p>
    <w:p w14:paraId="58CB6047" w14:textId="7F75CBAC" w:rsidR="000C10BA" w:rsidRDefault="000C10BA" w:rsidP="000C10BA">
      <w:bookmarkStart w:id="259" w:name="include_clip_end_283"/>
      <w:bookmarkEnd w:id="259"/>
      <w:r>
        <w:t>Referred to Committee on Judiciary</w:t>
      </w:r>
    </w:p>
    <w:p w14:paraId="651371D4" w14:textId="3602C508" w:rsidR="000C10BA" w:rsidRDefault="000C10BA" w:rsidP="000C10BA"/>
    <w:p w14:paraId="75BAF4AD" w14:textId="77777777" w:rsidR="000C10BA" w:rsidRDefault="000C10BA" w:rsidP="000C10BA">
      <w:pPr>
        <w:keepNext/>
      </w:pPr>
      <w:bookmarkStart w:id="260" w:name="include_clip_start_285"/>
      <w:bookmarkEnd w:id="260"/>
      <w:r>
        <w:t>H. 3103 -- Reps. Burns, Chumley and Beach: A BILL TO AMEND THE SOUTH CAROLINA CODE OF LAWS BY ENACTING THE "SOUTH CAROLINA JOB CREATION AND COMPETITIVENESS ACT OF 2023"; BY REPEALING CHAPTER 6 AND CHAPTER 20 OF TITLE 12 RELATING TO THE SOUTH CAROLINA INCOME TAX ACT AND CORPORATE LICENSE FEES; BY ADDING CHAPTER 7 TO TITLE 12 SO AS TO PROVIDE THAT SOUTH CAROLINA TAXABLE INCOME FOR INDIVIDUALS, ESTATES, AND TRUSTS IS EQUAL TO THE THREE AND ONE-HALF PERCENT OF THE DIFFERENCE BETWEEN THE FEDERAL TAXABLE INCOME OF THE TAXPAYER AND THE STATE STANDARD DEDUCTION, TO PROVIDE FOR THE STATE STANDARD DEDUCTION, TO PROVIDE FOR AN EARNED INCOME TAX CREDIT, TO PROVIDE FOR INCOME TAXES PAID TO ANOTHER STATE, AND TO PROVIDE FOR THE TECHNICAL ASPECTS OF THE DEPARTMENT OF REVENUE IMPLEMENTING THIS CHAPTER; AND BY AMENDING SECTION 12-36-2120, RELATING TO EXEMPTIONS FROM THE SALES AND USE TAX, SO AS TO REPEAL CERTAIN EXEMPTIONS.</w:t>
      </w:r>
    </w:p>
    <w:p w14:paraId="234D96C7" w14:textId="41571128" w:rsidR="000C10BA" w:rsidRDefault="000C10BA" w:rsidP="000C10BA">
      <w:bookmarkStart w:id="261" w:name="include_clip_end_285"/>
      <w:bookmarkEnd w:id="261"/>
      <w:r>
        <w:t>Referred to Committee on Ways and Means</w:t>
      </w:r>
    </w:p>
    <w:p w14:paraId="443A067F" w14:textId="0117FD3F" w:rsidR="000C10BA" w:rsidRDefault="000C10BA" w:rsidP="000C10BA"/>
    <w:p w14:paraId="52A8944B" w14:textId="77777777" w:rsidR="000C10BA" w:rsidRDefault="000C10BA" w:rsidP="000C10BA">
      <w:pPr>
        <w:keepNext/>
      </w:pPr>
      <w:bookmarkStart w:id="262" w:name="include_clip_start_287"/>
      <w:bookmarkEnd w:id="262"/>
      <w:r>
        <w:t>H. 3104 -- Rep. Bustos: A BILL TO AMEND THE SOUTH CAROLINA CODE OF LAWS BY ADDING SECTION 31-18-70 SO AS TO PROVIDE THAT A SHOOTING RANGE MAY NOT BE LOCATED IN CERTAIN AREAS.</w:t>
      </w:r>
    </w:p>
    <w:p w14:paraId="105B1BD4" w14:textId="4DA57F18" w:rsidR="000C10BA" w:rsidRDefault="000C10BA" w:rsidP="000C10BA">
      <w:bookmarkStart w:id="263" w:name="include_clip_end_287"/>
      <w:bookmarkEnd w:id="263"/>
      <w:r>
        <w:t>Referred to Committee on Medical, Military, Public and Municipal Affairs</w:t>
      </w:r>
    </w:p>
    <w:p w14:paraId="6109981B" w14:textId="481D1C39" w:rsidR="000C10BA" w:rsidRDefault="000C10BA" w:rsidP="000C10BA"/>
    <w:p w14:paraId="50D75136" w14:textId="77777777" w:rsidR="000C10BA" w:rsidRDefault="000C10BA" w:rsidP="000C10BA">
      <w:pPr>
        <w:keepNext/>
      </w:pPr>
      <w:bookmarkStart w:id="264" w:name="include_clip_start_289"/>
      <w:bookmarkEnd w:id="264"/>
      <w:r>
        <w:t>H. 3105 -- Rep. Cobb-Hunter: A BILL TO AMEND THE SOUTH CAROLINA CODE OF LAWS BY AMENDING SECTION 59-26-20, RELATING TO CERTAIN LOAN PROGRAM DUTIES OF THE STATE BOARD OF EDUCATION AND THE COMMISSION ON HIGHER EDUCATION, SO AS TO PROVIDE FOR CERTAIN LOAN FORGIVENESS FOR SOUTH CAROLINA PUBLIC SCHOOL TEACHERS.</w:t>
      </w:r>
    </w:p>
    <w:p w14:paraId="1FD09D70" w14:textId="348A16B6" w:rsidR="006862C7" w:rsidRDefault="000C10BA" w:rsidP="000C10BA">
      <w:bookmarkStart w:id="265" w:name="include_clip_end_289"/>
      <w:bookmarkEnd w:id="265"/>
      <w:r>
        <w:t>Referred to Committee on Education and Public Works</w:t>
      </w:r>
    </w:p>
    <w:p w14:paraId="2C812F1F" w14:textId="075ED054" w:rsidR="000C10BA" w:rsidRDefault="006862C7" w:rsidP="006862C7">
      <w:r>
        <w:br w:type="column"/>
      </w:r>
      <w:bookmarkStart w:id="266" w:name="include_clip_start_291"/>
      <w:bookmarkEnd w:id="266"/>
      <w:r w:rsidR="000C10BA">
        <w:t>H. 3106 -- Reps. Cobb-Hunter and Henegan: A BILL TO AMEND THE SOUTH CAROLINA CODE OF LAWS BY ADDING SECTION 12-6-3810 SO AS TO PROVIDE FOR AN INCOME TAX CREDIT TO AN INDIVIDUAL OR BUSINESS THAT CONSTRUCTS, PURCHASES, OR LEASES CERTAIN SOLAR ENERGY PROPERTY AND PLACES IT IN SERVICE IN THIS STATE, AND TO PROVIDE A DEFINITION OF "SOLAR ENERGY PROPERTY".</w:t>
      </w:r>
    </w:p>
    <w:p w14:paraId="59D1E559" w14:textId="6775CE82" w:rsidR="000C10BA" w:rsidRDefault="000C10BA" w:rsidP="000C10BA">
      <w:bookmarkStart w:id="267" w:name="include_clip_end_291"/>
      <w:bookmarkEnd w:id="267"/>
      <w:r>
        <w:t>Referred to Committee on Ways and Means</w:t>
      </w:r>
    </w:p>
    <w:p w14:paraId="2D8045BE" w14:textId="2D004ECF" w:rsidR="000C10BA" w:rsidRDefault="000C10BA" w:rsidP="000C10BA"/>
    <w:p w14:paraId="460A6D6D" w14:textId="77777777" w:rsidR="000C10BA" w:rsidRDefault="000C10BA" w:rsidP="000C10BA">
      <w:pPr>
        <w:keepNext/>
      </w:pPr>
      <w:bookmarkStart w:id="268" w:name="include_clip_start_293"/>
      <w:bookmarkEnd w:id="268"/>
      <w:r>
        <w:t>H. 3107 -- Rep. Collins: A BILL TO AMEND THE SOUTH CAROLINA CODE OF LAWS BY AMENDING SECTION 59-150-380, RELATING TO THE EDUCATIONAL LOTTERY TEACHING SCHOLARSHIP GRANTS PROGRAM, SO AS TO REVISE THE PURPOSES AND FUNDING OF THE PROGRAM TO INCLUDE SCHOLARSHIPS AND GRANTS FOR TEACHERS TO OBTAIN A MASTER'S DEGREE IN THEIR CONTENT AREA, FULL SCHOLARSHIPS TO UNDERGRADUATES WHO CHOOSE TO MAJOR IN EDUCATION, AND GRANTS TO TEACHERS AND CERTIFIED PROSPECTIVE TEACHERS TO REPAY STUDENT LOANS, TO ESTABLISH THE TERMS, CONDITIONS, AND PROCEDURES FOR THESE GRANTS AND SCHOLARSHIP PROGRAMS; BY ADDING SECTION 59-149-170 SO AS TO PROVIDE THAT A STUDENT IS NOT QUALIFIED FOR A LIFE SCHOLARSHIP UNTIL AFTER THE COMPLETION OF HIS FRESHMAN YEAR; AND BY AMENDING SECTION 59-150-370, RELATING TO THE HOPE SCHOLARSHIP, SO AS TO PROVIDE THAT A STUDENT IS NOT QUALIFIED FOR THE HOPE SCHOLARSHIP UNTIL AFTER THE COMPLETION OF HIS FRESHMAN YEAR. .</w:t>
      </w:r>
    </w:p>
    <w:p w14:paraId="7FDC2B4B" w14:textId="4C68CD39" w:rsidR="000C10BA" w:rsidRDefault="000C10BA" w:rsidP="000C10BA">
      <w:bookmarkStart w:id="269" w:name="include_clip_end_293"/>
      <w:bookmarkEnd w:id="269"/>
      <w:r>
        <w:t>Referred to Committee on Ways and Means</w:t>
      </w:r>
    </w:p>
    <w:p w14:paraId="6B95DDFE" w14:textId="6F7254C1" w:rsidR="000C10BA" w:rsidRDefault="000C10BA" w:rsidP="000C10BA"/>
    <w:p w14:paraId="47A0DAF1" w14:textId="77777777" w:rsidR="000C10BA" w:rsidRDefault="000C10BA" w:rsidP="000C10BA">
      <w:pPr>
        <w:keepNext/>
      </w:pPr>
      <w:bookmarkStart w:id="270" w:name="include_clip_start_295"/>
      <w:bookmarkEnd w:id="270"/>
      <w:r>
        <w:t>H. 3108 -- Reps. Collins and Carter: A BILL TO AMEND THE SOUTH CAROLINA CODE OF LAWS BY AMENDING SECTION 12-6-3790, RELATING TO THE EDUCATIONAL CREDIT FOR EXCEPTIONAL NEEDS CHILDREN'S FUND, SO AS TO EXPAND THE DEFINITION OF "EXCEPTIONAL NEEDS CHILD" TO INCLUDE A CHILD WHO IS IN FOSTER CARE.</w:t>
      </w:r>
    </w:p>
    <w:p w14:paraId="102A5725" w14:textId="67987E42" w:rsidR="000C10BA" w:rsidRDefault="000C10BA" w:rsidP="000C10BA">
      <w:bookmarkStart w:id="271" w:name="include_clip_end_295"/>
      <w:bookmarkEnd w:id="271"/>
      <w:r>
        <w:t>Referred to Committee on Ways and Means</w:t>
      </w:r>
    </w:p>
    <w:p w14:paraId="6030AB61" w14:textId="462B81C7" w:rsidR="000C10BA" w:rsidRDefault="000C10BA" w:rsidP="000C10BA"/>
    <w:p w14:paraId="4BF1252E" w14:textId="77777777" w:rsidR="000C10BA" w:rsidRDefault="000C10BA" w:rsidP="000C10BA">
      <w:pPr>
        <w:keepNext/>
      </w:pPr>
      <w:bookmarkStart w:id="272" w:name="include_clip_start_297"/>
      <w:bookmarkEnd w:id="272"/>
      <w:r>
        <w:t>H. 3109 -- Reps. Collins and Pace: A BILL TO AMEND THE SOUTH CAROLINA CODE OF LAWS BY AMENDING SECTION 12-36-2120, RELATING TO SALES TAX EXEMPTIONS, SO AS TO PROVIDE A SALES TAX EXEMPTION FOR FEMININE HYGIENE PRODUCTS, DIAPERS, AND TOILET PAPER.</w:t>
      </w:r>
    </w:p>
    <w:p w14:paraId="0E1E8B75" w14:textId="232905E6" w:rsidR="000C10BA" w:rsidRDefault="000C10BA" w:rsidP="000C10BA">
      <w:bookmarkStart w:id="273" w:name="include_clip_end_297"/>
      <w:bookmarkEnd w:id="273"/>
      <w:r>
        <w:t>Referred to Committee on Ways and Means</w:t>
      </w:r>
    </w:p>
    <w:p w14:paraId="77D3FBBA" w14:textId="1A6D1119" w:rsidR="000C10BA" w:rsidRDefault="000C10BA" w:rsidP="000C10BA"/>
    <w:p w14:paraId="45D5BF89" w14:textId="77777777" w:rsidR="000C10BA" w:rsidRDefault="000C10BA" w:rsidP="000C10BA">
      <w:pPr>
        <w:keepNext/>
      </w:pPr>
      <w:bookmarkStart w:id="274" w:name="include_clip_start_299"/>
      <w:bookmarkEnd w:id="274"/>
      <w:r>
        <w:t>H. 3110 -- Rep. Collins: A BILL TO AMEND THE SOUTH CAROLINA CODE OF LAWS BY AMENDING SECTION 12-36-2120, RELATING TO SALES TAX EXEMPTIONS, SO AS TO ADD FEMININE HYGIENE PRODUCTS TO THE SALES TAX EXEMPTION HOLIDAY.</w:t>
      </w:r>
    </w:p>
    <w:p w14:paraId="6535AFBE" w14:textId="0D63D326" w:rsidR="000C10BA" w:rsidRDefault="000C10BA" w:rsidP="000C10BA">
      <w:bookmarkStart w:id="275" w:name="include_clip_end_299"/>
      <w:bookmarkEnd w:id="275"/>
      <w:r>
        <w:t>Referred to Committee on Ways and Means</w:t>
      </w:r>
    </w:p>
    <w:p w14:paraId="49A8242F" w14:textId="5280EE93" w:rsidR="000C10BA" w:rsidRDefault="000C10BA" w:rsidP="000C10BA"/>
    <w:p w14:paraId="4F5192D1" w14:textId="77777777" w:rsidR="000C10BA" w:rsidRDefault="000C10BA" w:rsidP="000C10BA">
      <w:pPr>
        <w:keepNext/>
      </w:pPr>
      <w:bookmarkStart w:id="276" w:name="include_clip_start_301"/>
      <w:bookmarkEnd w:id="276"/>
      <w:r>
        <w:t>H. 3111 -- Rep. Collins: A BILL TO AMEND THE SOUTH CAROLINA CODE OF LAWS BY AMENDING SECTION 12-36-510, RELATING TO RETAIL LICENSE REQUIREMENTS, SO AS TO PROVIDE THAT A RETAILER SHALL SUBMIT CERTAIN INFORMATION TO THE DEPARTMENT ABOUT WHETHER IT SELLS CERTAIN PRODUCTS USED FOR SMOKING.</w:t>
      </w:r>
    </w:p>
    <w:p w14:paraId="374D4C87" w14:textId="750BE1C7" w:rsidR="000C10BA" w:rsidRDefault="000C10BA" w:rsidP="000C10BA">
      <w:bookmarkStart w:id="277" w:name="include_clip_end_301"/>
      <w:bookmarkEnd w:id="277"/>
      <w:r>
        <w:t>Referred to Committee on Ways and Means</w:t>
      </w:r>
    </w:p>
    <w:p w14:paraId="63E19736" w14:textId="6072DFA3" w:rsidR="000C10BA" w:rsidRDefault="000C10BA" w:rsidP="000C10BA"/>
    <w:p w14:paraId="34E5D5CB" w14:textId="77777777" w:rsidR="000C10BA" w:rsidRDefault="000C10BA" w:rsidP="000C10BA">
      <w:pPr>
        <w:keepNext/>
      </w:pPr>
      <w:bookmarkStart w:id="278" w:name="include_clip_start_303"/>
      <w:bookmarkEnd w:id="278"/>
      <w:r>
        <w:t>H. 3112 -- Rep. Collins: A BILL TO AMEND THE SOUTH CAROLINA CODE OF LAWS BY ADDING SECTION 59-17-170 SO AS TO PROVIDE THAT A SCHOOL DISTRICT MAY NOT EXPEND MORE THAN A CERTAIN AMOUNT OF ITS BUDGET ON OPERATIONAL EXPENSES.</w:t>
      </w:r>
    </w:p>
    <w:p w14:paraId="31FA5512" w14:textId="08921160" w:rsidR="000C10BA" w:rsidRDefault="000C10BA" w:rsidP="000C10BA">
      <w:bookmarkStart w:id="279" w:name="include_clip_end_303"/>
      <w:bookmarkEnd w:id="279"/>
      <w:r>
        <w:t>Referred to Committee on Education and Public Works</w:t>
      </w:r>
    </w:p>
    <w:p w14:paraId="66B1375C" w14:textId="37A5BA0F" w:rsidR="000C10BA" w:rsidRDefault="000C10BA" w:rsidP="000C10BA"/>
    <w:p w14:paraId="02A88332" w14:textId="77777777" w:rsidR="000C10BA" w:rsidRDefault="000C10BA" w:rsidP="000C10BA">
      <w:pPr>
        <w:keepNext/>
      </w:pPr>
      <w:bookmarkStart w:id="280" w:name="include_clip_start_305"/>
      <w:bookmarkEnd w:id="280"/>
      <w:r>
        <w:t>H. 3113 -- Rep. Collins: A BILL TO AMEND THE SOUTH CAROLINA CODE OF LAWS BY AMENDING SECTION 59-104-20, RELATING TO THE PALMETTO FELLOWS SCHOLARSHIP PROGRAM SO AS TO PROVIDE THAT A STUDENT WHO IS ELIGIBLE FOR THE PALMETTO FELLOWS SCHOLARSHIP AND IS ENROLLED IN THE SOUTH CAROLINA TEACHING FELLOWS PROGRAM IS ELIGIBLE FOR A SUPPLEMENTAL TEACHING SCHOLARSHIP, TO PROVIDE THAT THE STUDENT SHALL COMMIT TO TEACH IN A SOUTH CAROLINA PUBLIC SCHOOL FOR SEVEN YEARS AFTER GRADUATION, AND TO PROVIDE THAT IF A STUDENT DOES NOT TEACH IN A SOUTH CAROLINA PUBLIC SCHOOL FOR THE FIRST SEVEN YEARS AFTER GRADUATION, THE STUDENT SHALL RETURN A CERTAIN AMOUNT OF THE SUPPLEMENTAL TEACHING SCHOLARSHIP.</w:t>
      </w:r>
    </w:p>
    <w:p w14:paraId="6BDFB208" w14:textId="2DE68052" w:rsidR="000C10BA" w:rsidRDefault="000C10BA" w:rsidP="000C10BA">
      <w:bookmarkStart w:id="281" w:name="include_clip_end_305"/>
      <w:bookmarkEnd w:id="281"/>
      <w:r>
        <w:t>Referred to Committee on Education and Public Works</w:t>
      </w:r>
    </w:p>
    <w:p w14:paraId="7ED59DB5" w14:textId="64101360" w:rsidR="000C10BA" w:rsidRDefault="000C10BA" w:rsidP="000C10BA"/>
    <w:p w14:paraId="67052EAB" w14:textId="77777777" w:rsidR="000C10BA" w:rsidRDefault="000C10BA" w:rsidP="000C10BA">
      <w:pPr>
        <w:keepNext/>
      </w:pPr>
      <w:bookmarkStart w:id="282" w:name="include_clip_start_307"/>
      <w:bookmarkEnd w:id="282"/>
      <w:r>
        <w:t>H. 3114 -- Rep. Collins: A BILL TO AMEND THE SOUTH CAROLINA CODE OF LAWS BY ADDING SECTION 12-37-130 SO AS TO PROVIDE THAT THE GENERAL ASSEMBLY ANNUALLY BY JOINT RESOLUTION SHALL IMPOSE A STATEWIDE MILLAGE ON ALL REAL AND PERSONAL PROPERTY SUBJECT TO PROPERTY TAX IN THIS STATE FOR THE PURPOSE OF RAISING REVENUE FOR PUBLIC SCHOOL OPERATIONS AND IN THE JOINT RESOLUTION IMPOSING THE TAX SHALL PROVIDE THE PLAN OF DISTRIBUTING THE REVENUE FOR THE APPLICABLE FISCAL YEAR TO THE SCHOOL DISTRICTS OF THE STATE; AND BY AMENDING SECTION 12-37-220, RELATING TO PROPERTY TAX EXEMPTIONS, SO AS TO EXEMPT ONE HUNDRED PERCENT OF THE FAIR MARKET VALUE OF ALL REAL AND PERSONAL PROPERTY SUBJECT TO PROPERTY TAX IN THIS STATE FROM PROPERTY TAX MILLAGE IMPOSED BY A SCHOOL DISTRICT FOR SCHOOL OPERATIONS.</w:t>
      </w:r>
    </w:p>
    <w:p w14:paraId="57C435FF" w14:textId="37C6AF6B" w:rsidR="000C10BA" w:rsidRDefault="000C10BA" w:rsidP="000C10BA">
      <w:bookmarkStart w:id="283" w:name="include_clip_end_307"/>
      <w:bookmarkEnd w:id="283"/>
      <w:r>
        <w:t>Referred to Committee on Ways and Means</w:t>
      </w:r>
    </w:p>
    <w:p w14:paraId="5C446347" w14:textId="46A1789A" w:rsidR="000C10BA" w:rsidRDefault="000C10BA" w:rsidP="000C10BA"/>
    <w:p w14:paraId="42C5AD83" w14:textId="77777777" w:rsidR="000C10BA" w:rsidRDefault="000C10BA" w:rsidP="000C10BA">
      <w:pPr>
        <w:keepNext/>
      </w:pPr>
      <w:bookmarkStart w:id="284" w:name="include_clip_start_309"/>
      <w:bookmarkEnd w:id="284"/>
      <w:r>
        <w:t>H. 3115 -- Reps. B. L. Cox, McCravy, Leber, Lawson, Taylor and Pope: A BILL TO AMEND THE SOUTH CAROLINA CODE OF LAWS BY ADDING SECTION 12-6-3810 SO AS TO PROVIDE FOR AN INCOME TAX CREDIT FOR DISABLED VETERANS.</w:t>
      </w:r>
    </w:p>
    <w:p w14:paraId="3B9C95AB" w14:textId="37C3CC7D" w:rsidR="000C10BA" w:rsidRDefault="000C10BA" w:rsidP="000C10BA">
      <w:bookmarkStart w:id="285" w:name="include_clip_end_309"/>
      <w:bookmarkEnd w:id="285"/>
      <w:r>
        <w:t>Referred to Committee on Ways and Means</w:t>
      </w:r>
    </w:p>
    <w:p w14:paraId="6D88A076" w14:textId="2D80D2E4" w:rsidR="000C10BA" w:rsidRDefault="000C10BA" w:rsidP="000C10BA"/>
    <w:p w14:paraId="0DB122B2" w14:textId="77777777" w:rsidR="000C10BA" w:rsidRDefault="000C10BA" w:rsidP="000C10BA">
      <w:pPr>
        <w:keepNext/>
      </w:pPr>
      <w:bookmarkStart w:id="286" w:name="include_clip_start_311"/>
      <w:bookmarkEnd w:id="286"/>
      <w:r>
        <w:t>H. 3116 -- Reps. Felder, Carter, Pope, Guffey and O'Neal: A BILL TO AMEND THE SOUTH CAROLINA CODE OF LAWS BY AMENDING SECTION 12-37-610, RELATING TO PERSONS LIABLE FOR TAXES AND ASSESSMENTS ON REAL PROPERTY, SO AS TO PROVIDE THAT CERTAIN DISABLED VETERANS OF THE ARMED FORCES OF THE UNITED STATES ARE EXEMPT FROM PROPERTY TAXES IN THE YEAR IN WHICH THE DISABILITY OCCURS.</w:t>
      </w:r>
    </w:p>
    <w:p w14:paraId="422750C4" w14:textId="36351896" w:rsidR="000C10BA" w:rsidRDefault="000C10BA" w:rsidP="000C10BA">
      <w:bookmarkStart w:id="287" w:name="include_clip_end_311"/>
      <w:bookmarkEnd w:id="287"/>
      <w:r>
        <w:t>Referred to Committee on Ways and Means</w:t>
      </w:r>
    </w:p>
    <w:p w14:paraId="2DFCFB79" w14:textId="5D4827A6" w:rsidR="000C10BA" w:rsidRDefault="000C10BA" w:rsidP="000C10BA"/>
    <w:p w14:paraId="55A44911" w14:textId="5B6AEB26" w:rsidR="000C10BA" w:rsidRDefault="000C10BA" w:rsidP="000C10BA">
      <w:pPr>
        <w:keepNext/>
      </w:pPr>
      <w:bookmarkStart w:id="288" w:name="include_clip_start_313"/>
      <w:bookmarkEnd w:id="288"/>
      <w:r>
        <w:t xml:space="preserve">H. 3117 -- Rep. Garvin: A BILL TO AMEND THE SOUTH CAROLINA CODE OF LAWS BY ADDING SECTION 59-25-60 SO AS TO PROVIDE THAT CERTAIN TEACHERS IN THIS STATE QUALIFY FOR STUDENT LOAN FORGIVENESS, AND TO PROVIDE FOR CERTAIN APPROPRIATIONS. </w:t>
      </w:r>
    </w:p>
    <w:p w14:paraId="3425EB37" w14:textId="3A7A69CB" w:rsidR="000C10BA" w:rsidRDefault="000C10BA" w:rsidP="000C10BA">
      <w:bookmarkStart w:id="289" w:name="include_clip_end_313"/>
      <w:bookmarkEnd w:id="289"/>
      <w:r>
        <w:t>Referred to Committee on Education and Public Works</w:t>
      </w:r>
    </w:p>
    <w:p w14:paraId="05396FAF" w14:textId="077E4560" w:rsidR="000C10BA" w:rsidRDefault="000C10BA" w:rsidP="000C10BA"/>
    <w:p w14:paraId="20E78F83" w14:textId="77777777" w:rsidR="000C10BA" w:rsidRDefault="000C10BA" w:rsidP="000C10BA">
      <w:pPr>
        <w:keepNext/>
      </w:pPr>
      <w:bookmarkStart w:id="290" w:name="include_clip_start_315"/>
      <w:bookmarkEnd w:id="290"/>
      <w:r>
        <w:t>H. 3118 -- Reps. Gilliam, McCravy, Taylor, Pope, Harris and O'Neal: A BILL TO AMEND THE SOUTH CAROLINA CODE OF LAWS BY ADDING SECTION 27-1-80 SO AS TO PROVIDE THAT CERTAIN COMPANIES OWNED, IN WHOLE OR IN PART, BY THE PEOPLE'S REPUBLIC OF CHINA OR THE CHINESE COMMUNIST PARTY MAY NOT OWN, LEASE, POSSESS, OR EXERCISE ANY CONTROL OVER ANY LAND OR REAL ESTATE LOCATED WITHIN FIFTY MILES OF A STATE OR FEDERAL MILITARY BASE OR INSTALLATION FOR THE PURPOSE OF INSTALLING OR ERECTING CERTAIN TOWERS.</w:t>
      </w:r>
    </w:p>
    <w:p w14:paraId="12381B37" w14:textId="40B9E439" w:rsidR="000C10BA" w:rsidRDefault="000C10BA" w:rsidP="000C10BA">
      <w:bookmarkStart w:id="291" w:name="include_clip_end_315"/>
      <w:bookmarkEnd w:id="291"/>
      <w:r>
        <w:t>Referred to Committee on Medical, Military, Public and Municipal Affairs</w:t>
      </w:r>
    </w:p>
    <w:p w14:paraId="36753AF2" w14:textId="4A632064" w:rsidR="000C10BA" w:rsidRDefault="000C10BA" w:rsidP="000C10BA"/>
    <w:p w14:paraId="0B62B8CE" w14:textId="77777777" w:rsidR="000C10BA" w:rsidRDefault="000C10BA" w:rsidP="000C10BA">
      <w:pPr>
        <w:keepNext/>
      </w:pPr>
      <w:bookmarkStart w:id="292" w:name="include_clip_start_317"/>
      <w:bookmarkEnd w:id="292"/>
      <w:r>
        <w:t>H. 3119 -- Reps. Gilliam, Pope, McCravy, Taylor and Pace: A BILL TO AMEND THE SOUTH CAROLINA CODE OF LAWS BY ADDING SECTION 11-1-130 SO AS TO PROHIBIT CERTAIN CONTRACTS WITH CERTAIN FOREIGN-OWNED COMPANIES IN CONNECTION WITH CRITICAL INFRASTRUCTURE.</w:t>
      </w:r>
    </w:p>
    <w:p w14:paraId="57DE8B4C" w14:textId="0E8B52DD" w:rsidR="000C10BA" w:rsidRDefault="000C10BA" w:rsidP="000C10BA">
      <w:bookmarkStart w:id="293" w:name="include_clip_end_317"/>
      <w:bookmarkEnd w:id="293"/>
      <w:r>
        <w:t>Referred to Committee on Judiciary</w:t>
      </w:r>
    </w:p>
    <w:p w14:paraId="11F6A26F" w14:textId="3DC22E01" w:rsidR="000C10BA" w:rsidRDefault="000C10BA" w:rsidP="000C10BA"/>
    <w:p w14:paraId="731FCDBC" w14:textId="77777777" w:rsidR="000C10BA" w:rsidRDefault="000C10BA" w:rsidP="000C10BA">
      <w:pPr>
        <w:keepNext/>
      </w:pPr>
      <w:bookmarkStart w:id="294" w:name="include_clip_start_319"/>
      <w:bookmarkEnd w:id="294"/>
      <w:r>
        <w:t>H. 3120 -- Rep. Hosey: A BILL TO AMEND THE SOUTH CAROLINA CODE OF LAWS BY ADDING CHAPTER 54 TO TITLE 11 SO AS TO ESTABLISH THE "I-95 CORRIDOR AUTHORITY ACT" AND TO PROVIDE FOR THE COMPOSITION, DUTIES, AND POWERS OF THE AUTHORITY.</w:t>
      </w:r>
    </w:p>
    <w:p w14:paraId="5D6BA03F" w14:textId="65FC7C1C" w:rsidR="000C10BA" w:rsidRDefault="000C10BA" w:rsidP="000C10BA">
      <w:bookmarkStart w:id="295" w:name="include_clip_end_319"/>
      <w:bookmarkEnd w:id="295"/>
      <w:r>
        <w:t>Referred to Committee on Ways and Means</w:t>
      </w:r>
    </w:p>
    <w:p w14:paraId="22321F6E" w14:textId="77EC8FF5" w:rsidR="000C10BA" w:rsidRDefault="000C10BA" w:rsidP="000C10BA"/>
    <w:p w14:paraId="63F44385" w14:textId="77777777" w:rsidR="000C10BA" w:rsidRDefault="000C10BA" w:rsidP="000C10BA">
      <w:pPr>
        <w:keepNext/>
      </w:pPr>
      <w:bookmarkStart w:id="296" w:name="include_clip_start_321"/>
      <w:bookmarkEnd w:id="296"/>
      <w:r>
        <w:t>H. 3121 -- Reps. Hyde, Carter and B. Newton: A BILL TO AMEND THE SOUTH CAROLINA CODE OF LAWS BY ADDING SECTION 12-6-3810 SO AS TO PROVIDE FOR AN INCOME TAX CREDIT TO A PROPERTY OWNER WHO ENCUMBERS HIS PROPERTY WITH A PERPETUAL RECREATIONAL TRAIL EASEMENT.</w:t>
      </w:r>
    </w:p>
    <w:p w14:paraId="495B9168" w14:textId="2104F20B" w:rsidR="000C10BA" w:rsidRDefault="000C10BA" w:rsidP="000C10BA">
      <w:bookmarkStart w:id="297" w:name="include_clip_end_321"/>
      <w:bookmarkEnd w:id="297"/>
      <w:r>
        <w:t>Referred to Committee on Ways and Means</w:t>
      </w:r>
    </w:p>
    <w:p w14:paraId="55C6444C" w14:textId="3236E935" w:rsidR="000C10BA" w:rsidRDefault="000C10BA" w:rsidP="000C10BA"/>
    <w:p w14:paraId="38E0549E" w14:textId="77777777" w:rsidR="000C10BA" w:rsidRDefault="000C10BA" w:rsidP="000C10BA">
      <w:pPr>
        <w:keepNext/>
      </w:pPr>
      <w:bookmarkStart w:id="298" w:name="include_clip_start_323"/>
      <w:bookmarkEnd w:id="298"/>
      <w:r>
        <w:t>H. 3122 -- Reps. J. E. Johnson and W. Newton: A BILL TO AMEND THE SOUTH CAROLINA CODE OF LAWS BY REPEALING SECTION 1-7-730 RELATING TO THE EXAMINATION OF THE OFFICES OF COUNTY OFFICERS.</w:t>
      </w:r>
    </w:p>
    <w:p w14:paraId="7F9D68AC" w14:textId="55099AA7" w:rsidR="000C10BA" w:rsidRDefault="000C10BA" w:rsidP="000C10BA">
      <w:bookmarkStart w:id="299" w:name="include_clip_end_323"/>
      <w:bookmarkEnd w:id="299"/>
      <w:r>
        <w:t>Referred to Committee on Judiciary</w:t>
      </w:r>
    </w:p>
    <w:p w14:paraId="6C7ECBB0" w14:textId="575902AA" w:rsidR="000C10BA" w:rsidRDefault="000C10BA" w:rsidP="000C10BA"/>
    <w:p w14:paraId="0EEA5425" w14:textId="77777777" w:rsidR="000C10BA" w:rsidRDefault="000C10BA" w:rsidP="000C10BA">
      <w:pPr>
        <w:keepNext/>
      </w:pPr>
      <w:bookmarkStart w:id="300" w:name="include_clip_start_325"/>
      <w:bookmarkEnd w:id="300"/>
      <w:r>
        <w:t>H. 3123 -- Rep. King: A BILL TO AMEND THE SOUTH CAROLINA CODE OF LAWS BY ADDING SECTION 1-1-686 SO AS TO DESIGNATE "DUM SPIRO SPERO" TRANSLATED AS "WHILE I BREATHE, I HOPE" AS THE OFFICIAL CHORAL ANTHEM OF THE STATE.</w:t>
      </w:r>
    </w:p>
    <w:p w14:paraId="0CC82AF9" w14:textId="0B0CA021" w:rsidR="000C10BA" w:rsidRDefault="000C10BA" w:rsidP="000C10BA">
      <w:bookmarkStart w:id="301" w:name="include_clip_end_325"/>
      <w:bookmarkEnd w:id="301"/>
      <w:r>
        <w:t>Referred to Committee on Education and Public Works</w:t>
      </w:r>
    </w:p>
    <w:p w14:paraId="7E67C4DC" w14:textId="6DF838EF" w:rsidR="000C10BA" w:rsidRDefault="000C10BA" w:rsidP="000C10BA"/>
    <w:p w14:paraId="38001B38" w14:textId="77777777" w:rsidR="000C10BA" w:rsidRDefault="000C10BA" w:rsidP="000C10BA">
      <w:pPr>
        <w:keepNext/>
      </w:pPr>
      <w:bookmarkStart w:id="302" w:name="include_clip_start_327"/>
      <w:bookmarkEnd w:id="302"/>
      <w:r>
        <w:t>H. 3124 -- Rep. J. Moore: A BILL TO AMEND THE SOUTH CAROLINA CODE OF LAWS BY AMENDING SECTION 12-43-220, RELATING TO PROPERTY TAX CLASSIFICATIONS AND ASSESSMENT RATIOS, SO AS TO PROVIDE THAT CERTAIN COMMUNITY LAND TRUST PROPERTY RECEIVES THE SPECIAL ASSESSMENT RATIO.</w:t>
      </w:r>
    </w:p>
    <w:p w14:paraId="66AD2354" w14:textId="47D30EF7" w:rsidR="000C10BA" w:rsidRDefault="000C10BA" w:rsidP="000C10BA">
      <w:bookmarkStart w:id="303" w:name="include_clip_end_327"/>
      <w:bookmarkEnd w:id="303"/>
      <w:r>
        <w:t>Referred to Committee on Ways and Means</w:t>
      </w:r>
    </w:p>
    <w:p w14:paraId="06F1F12D" w14:textId="0ABDFDDA" w:rsidR="000C10BA" w:rsidRDefault="000C10BA" w:rsidP="000C10BA"/>
    <w:p w14:paraId="6F9C6C8F" w14:textId="5B064BA5" w:rsidR="000C10BA" w:rsidRDefault="000C10BA" w:rsidP="000C10BA">
      <w:pPr>
        <w:keepNext/>
      </w:pPr>
      <w:bookmarkStart w:id="304" w:name="include_clip_start_329"/>
      <w:bookmarkEnd w:id="304"/>
      <w:r>
        <w:t xml:space="preserve">H. 3125 -- Reps. J. Moore, Taylor and Henegan: A BILL TO AMEND THE SOUTH CAROLINA CODE OF LAWS BY ADDING SECTION 43-5-250 SO AS TO ESTABLISH THE "FRUIT AND VEGETABLE SNAP GRANT PROGRAM" TO ENCOURAGE SUPPLEMENTAL NUTRITION ASSISTANCE PROGRAM (SNAP) RECIPIENTS TO PURCHASE MORE FRESH FRUITS AND VEGETABLES BY PROVIDING THEM WITH A CERTAIN ADDITIONAL ALLOTMENT, TO ESTABLISH THE </w:t>
      </w:r>
      <w:r w:rsidR="00575BF8">
        <w:t>“</w:t>
      </w:r>
      <w:r>
        <w:t>FRUIT AND VEGETABLE SNAP GRANT FUND</w:t>
      </w:r>
      <w:r w:rsidR="00575BF8">
        <w:t>”</w:t>
      </w:r>
      <w:r>
        <w:t>, AND TO PROVIDE THAT THE DEPARTMENT OF SOCIAL SERVICES SHALL COORDINATE WITH LOCAL GROCERY STORES AND FARMERS' MARKETS TO DEVELOP CERTAIN PLANS.</w:t>
      </w:r>
    </w:p>
    <w:p w14:paraId="35C05802" w14:textId="41DD69B7" w:rsidR="000C10BA" w:rsidRDefault="000C10BA" w:rsidP="000C10BA">
      <w:bookmarkStart w:id="305" w:name="include_clip_end_329"/>
      <w:bookmarkEnd w:id="305"/>
      <w:r>
        <w:t>Referred to Committee on Ways and Means</w:t>
      </w:r>
    </w:p>
    <w:p w14:paraId="662D63C0" w14:textId="7658A785" w:rsidR="000C10BA" w:rsidRDefault="000C10BA" w:rsidP="000C10BA"/>
    <w:p w14:paraId="7761F25F" w14:textId="77777777" w:rsidR="000C10BA" w:rsidRDefault="000C10BA" w:rsidP="000C10BA">
      <w:pPr>
        <w:keepNext/>
      </w:pPr>
      <w:bookmarkStart w:id="306" w:name="include_clip_start_331"/>
      <w:bookmarkEnd w:id="306"/>
      <w:r>
        <w:t>H. 3126 -- Rep. J. Moore: A BILL TO AMEND THE SOUTH CAROLINA CODE OF LAWS BY AMENDING SECTION 12-36-2120, RELATING TO EXEMPTIONS FROM SALES TAX SO AS TO ADD AN EXEMPTION FOR PAPER GOODS AND CERTAIN PREPARED FOODS.</w:t>
      </w:r>
    </w:p>
    <w:p w14:paraId="421F934D" w14:textId="17DF53BB" w:rsidR="000C10BA" w:rsidRDefault="000C10BA" w:rsidP="000C10BA">
      <w:bookmarkStart w:id="307" w:name="include_clip_end_331"/>
      <w:bookmarkEnd w:id="307"/>
      <w:r>
        <w:t>Referred to Committee on Ways and Means</w:t>
      </w:r>
    </w:p>
    <w:p w14:paraId="6D9BEFC4" w14:textId="124A334F" w:rsidR="000C10BA" w:rsidRDefault="000C10BA" w:rsidP="000C10BA"/>
    <w:p w14:paraId="5F2CF988" w14:textId="77777777" w:rsidR="000C10BA" w:rsidRDefault="000C10BA" w:rsidP="000C10BA">
      <w:pPr>
        <w:keepNext/>
      </w:pPr>
      <w:bookmarkStart w:id="308" w:name="include_clip_start_333"/>
      <w:bookmarkEnd w:id="308"/>
      <w:r>
        <w:t>H. 3127 -- Reps. Moss, McCravy, Lawson, Burns, Pace, Pope, Guffey and O'Neal: A BILL 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THOUSAND DOLLARS OF THE FAIR MARKET VALUE OF THE HOMESTEAD; AND BY REPEALING SECTION 12-37-245 RELATING TO AN OBSOLETE REFERENCE TO THE HOMESTEAD EXEMPTION.</w:t>
      </w:r>
    </w:p>
    <w:p w14:paraId="439F0FFA" w14:textId="1B68230B" w:rsidR="000C10BA" w:rsidRDefault="000C10BA" w:rsidP="000C10BA">
      <w:bookmarkStart w:id="309" w:name="include_clip_end_333"/>
      <w:bookmarkEnd w:id="309"/>
      <w:r>
        <w:t>Referred to Committee on Ways and Means</w:t>
      </w:r>
    </w:p>
    <w:p w14:paraId="05151439" w14:textId="14B57D2A" w:rsidR="000C10BA" w:rsidRDefault="000C10BA" w:rsidP="000C10BA"/>
    <w:p w14:paraId="192C2259" w14:textId="77777777" w:rsidR="000C10BA" w:rsidRDefault="000C10BA" w:rsidP="000C10BA">
      <w:pPr>
        <w:keepNext/>
      </w:pPr>
      <w:bookmarkStart w:id="310" w:name="include_clip_start_335"/>
      <w:bookmarkEnd w:id="310"/>
      <w:r>
        <w:t>H. 3128 -- Rep. W. Newton: A BILL TO AMEND THE SOUTH CAROLINA CODE OF LAWS BY ADDING CHAPTER 24 TO TITLE 27 BY ENACTING THE "UNIFORM VOIDABLE TRANSACTIONS ACT", TO STRENGTHEN CREDITOR PROTECTIONS BY PROVIDING REMEDIES FOR CERTAIN TRANSACTIONS BY A DEBTOR THAT ARE UNFAIR TO THE DEBTOR'S CREDITORS, TO PROVIDE CHOICE OF LAW RULES, AND TO DEFINE NECESSARY TERMS.</w:t>
      </w:r>
    </w:p>
    <w:p w14:paraId="118F7F6A" w14:textId="0B4FA47E" w:rsidR="000C10BA" w:rsidRDefault="000C10BA" w:rsidP="000C10BA">
      <w:bookmarkStart w:id="311" w:name="include_clip_end_335"/>
      <w:bookmarkEnd w:id="311"/>
      <w:r>
        <w:t>Referred to Committee on Labor, Commerce and Industry</w:t>
      </w:r>
    </w:p>
    <w:p w14:paraId="09661A6B" w14:textId="2D102788" w:rsidR="000C10BA" w:rsidRDefault="000C10BA" w:rsidP="000C10BA"/>
    <w:p w14:paraId="0EEE28E4" w14:textId="77777777" w:rsidR="000C10BA" w:rsidRDefault="000C10BA" w:rsidP="000C10BA">
      <w:pPr>
        <w:keepNext/>
      </w:pPr>
      <w:bookmarkStart w:id="312" w:name="include_clip_start_337"/>
      <w:bookmarkEnd w:id="312"/>
      <w:r>
        <w:t>H. 3129 -- Rep. W. Newton: A BILL TO AMEND THE SOUTH CAROLINA CODE OF LAWS BY AMENDING SECTION 35-1-604, RELATING TO THE SECURITIES ACT ADMINISTRATIVE ENFORCEMENT, SO AS TO PROVIDE THAT FINAL ORDERS DO NOT NEED TO BE FORWARDED TO CERTAIN AGENCIES.</w:t>
      </w:r>
    </w:p>
    <w:p w14:paraId="5FC949C5" w14:textId="548470EA" w:rsidR="000C10BA" w:rsidRDefault="000C10BA" w:rsidP="000C10BA">
      <w:bookmarkStart w:id="313" w:name="include_clip_end_337"/>
      <w:bookmarkEnd w:id="313"/>
      <w:r>
        <w:t>Referred to Committee on Judiciary</w:t>
      </w:r>
    </w:p>
    <w:p w14:paraId="77EC90E1" w14:textId="497EF9B4" w:rsidR="000C10BA" w:rsidRDefault="000C10BA" w:rsidP="000C10BA"/>
    <w:p w14:paraId="2AE34458" w14:textId="77777777" w:rsidR="000C10BA" w:rsidRDefault="000C10BA" w:rsidP="000C10BA">
      <w:pPr>
        <w:keepNext/>
      </w:pPr>
      <w:bookmarkStart w:id="314" w:name="include_clip_start_339"/>
      <w:bookmarkEnd w:id="314"/>
      <w:r>
        <w:t>H. 3130 -- Rep. Ott: A BILL TO AMEND THE SOUTH CAROLINA CODE OF LAWS BY ADDING SECTION 31-18-65 SO AS TO PROVIDE THAT EVERY SHOOTING RANGE ESTABLISHED OR EXPANDED ON OR AFTER JULY 1, 2023, MUST DEVELOP AND CONTINUOUSLY MAINTAIN A WRITTEN SAFETY PLAN FOR THE PROTECTION OF SHOOTING RANGE PARTICIPANTS AND THE GENERAL PUBLIC WHICH ENUMERATES SAFETY REQUIREMENTS FOR THE SHOOTING RANGE AND SHOOTING RANGE PARTICIPANTS, INCLUDING ITS HOURS OF OPERATION, THE TYPES OF WEAPONS AND AMMUNITION WHICH MAY BE USED, AND THE MANNER OF CLEANUP AND DISPOSAL OF DISCHARGED SHELL CASINGS TO PROTECT THE ENVIRONMENT AND GROUNDWATER, AND TO PROVIDE THAT THE SAFETY PLAN MUST BE AVAILABLE FOR PUBLIC INSPECTION DURING REASONABLE BUSINESS HOURS WHEN THE RANGE IS OPEN AND TO PROVIDE FOR A CIVIL PENALTY FOR VIOLATIONS BY ANY SHOOTING RANGE WHICH DOES NOT COMPLY WITH THE REQUIREMENTS OF THIS SECTION.</w:t>
      </w:r>
    </w:p>
    <w:p w14:paraId="273E52DF" w14:textId="7D883A53" w:rsidR="000C10BA" w:rsidRDefault="000C10BA" w:rsidP="000C10BA">
      <w:bookmarkStart w:id="315" w:name="include_clip_end_339"/>
      <w:bookmarkEnd w:id="315"/>
      <w:r>
        <w:t>Referred to Committee on Agriculture, Natural Resources and Environmental Affairs</w:t>
      </w:r>
    </w:p>
    <w:p w14:paraId="6E3270F8" w14:textId="2024CCD0" w:rsidR="000C10BA" w:rsidRDefault="000C10BA" w:rsidP="000C10BA"/>
    <w:p w14:paraId="5AB2E47A" w14:textId="77777777" w:rsidR="000C10BA" w:rsidRDefault="000C10BA" w:rsidP="000C10BA">
      <w:pPr>
        <w:keepNext/>
      </w:pPr>
      <w:bookmarkStart w:id="316" w:name="include_clip_start_341"/>
      <w:bookmarkEnd w:id="316"/>
      <w:r>
        <w:t>H. 3131 -- Reps. Wooten and W. Newton: A BILL TO AMEND THE SOUTH CAROLINA CODE OF LAWS BY REPEALING SECTION 1-7-117 RELATING TO THE DUTIES OF THE DIVISION OF PUBLIC CHARITIES BEING DEVOLVED UPON THE ATTORNEY GENERAL.</w:t>
      </w:r>
    </w:p>
    <w:p w14:paraId="3ED1FEA3" w14:textId="7A2BA992" w:rsidR="000C10BA" w:rsidRDefault="000C10BA" w:rsidP="000C10BA">
      <w:bookmarkStart w:id="317" w:name="include_clip_end_341"/>
      <w:bookmarkEnd w:id="317"/>
      <w:r>
        <w:t>Referred to Committee on Judiciary</w:t>
      </w:r>
    </w:p>
    <w:p w14:paraId="781540C5" w14:textId="6262B3C9" w:rsidR="000C10BA" w:rsidRDefault="000C10BA" w:rsidP="000C10BA"/>
    <w:p w14:paraId="00B739D4" w14:textId="77777777" w:rsidR="000C10BA" w:rsidRDefault="000C10BA" w:rsidP="000C10BA">
      <w:pPr>
        <w:keepNext/>
      </w:pPr>
      <w:bookmarkStart w:id="318" w:name="include_clip_start_343"/>
      <w:bookmarkEnd w:id="318"/>
      <w:r>
        <w:t>H. 3132 -- Reps. White and Chumley: A BILL TO AMEND THE SOUTH CAROLINA CODE OF LAWS BY AMENDING SECTION 12-36-2120, RELATING TO EXEMPTIONS FROM SALES TAX, SO AS TO PROVIDE A SALES TAX EXEMPTION FOR CERTAIN SALES FROM A SMALL BUSINESS.</w:t>
      </w:r>
    </w:p>
    <w:p w14:paraId="7F980759" w14:textId="703EA9FD" w:rsidR="000C10BA" w:rsidRDefault="000C10BA" w:rsidP="000C10BA">
      <w:bookmarkStart w:id="319" w:name="include_clip_end_343"/>
      <w:bookmarkEnd w:id="319"/>
      <w:r>
        <w:t>Referred to Committee on Ways and Means</w:t>
      </w:r>
    </w:p>
    <w:p w14:paraId="2F0C323B" w14:textId="01EFBF1B" w:rsidR="000C10BA" w:rsidRDefault="000C10BA" w:rsidP="000C10BA"/>
    <w:p w14:paraId="6DC77EBA" w14:textId="77777777" w:rsidR="000C10BA" w:rsidRDefault="000C10BA" w:rsidP="000C10BA">
      <w:pPr>
        <w:keepNext/>
      </w:pPr>
      <w:bookmarkStart w:id="320" w:name="include_clip_start_345"/>
      <w:bookmarkEnd w:id="320"/>
      <w:r>
        <w:t>H. 3133 -- Reps. Wooten and W. Newton: A BILL TO AMEND THE SOUTH CAROLINA CODE OF LAWS BY REPEALING CHAPTER 22 OF TITLE 24 RELATING TO THE CLASSIFICATION SYSTEM AND ADULT CRIMINAL OFFENDER MANAGEMENT SYSTEM.</w:t>
      </w:r>
    </w:p>
    <w:p w14:paraId="65830EBA" w14:textId="0546F45F" w:rsidR="000C10BA" w:rsidRDefault="000C10BA" w:rsidP="000C10BA">
      <w:bookmarkStart w:id="321" w:name="include_clip_end_345"/>
      <w:bookmarkEnd w:id="321"/>
      <w:r>
        <w:t>Referred to Committee on Judiciary</w:t>
      </w:r>
    </w:p>
    <w:p w14:paraId="0E199005" w14:textId="05B6C971" w:rsidR="000C10BA" w:rsidRDefault="000C10BA" w:rsidP="000C10BA"/>
    <w:p w14:paraId="449454B1" w14:textId="77777777" w:rsidR="000C10BA" w:rsidRDefault="000C10BA" w:rsidP="000C10BA">
      <w:pPr>
        <w:keepNext/>
      </w:pPr>
      <w:bookmarkStart w:id="322" w:name="include_clip_start_347"/>
      <w:bookmarkEnd w:id="322"/>
      <w:r>
        <w:t>H. 3134 -- Rep. Pope: A BILL TO AMEND THE SOUTH CAROLINA CODE OF LAWS BY AMENDING SECTION 20-4-60, RELATING TO ORDERS OF PROTECTION, SO AS TO AUTHORIZE THE COURT TO AWARD CERTAIN RELIEF AFTER HOLDING A HEARING.</w:t>
      </w:r>
    </w:p>
    <w:p w14:paraId="505A9B50" w14:textId="57B543C4" w:rsidR="000C10BA" w:rsidRDefault="000C10BA" w:rsidP="000C10BA">
      <w:bookmarkStart w:id="323" w:name="include_clip_end_347"/>
      <w:bookmarkEnd w:id="323"/>
      <w:r>
        <w:t>Referred to Committee on Judiciary</w:t>
      </w:r>
    </w:p>
    <w:p w14:paraId="5FF5973C" w14:textId="6BB7BB40" w:rsidR="000C10BA" w:rsidRDefault="000C10BA" w:rsidP="000C10BA"/>
    <w:p w14:paraId="5093FB17" w14:textId="77777777" w:rsidR="000C10BA" w:rsidRDefault="000C10BA" w:rsidP="000C10BA">
      <w:pPr>
        <w:keepNext/>
      </w:pPr>
      <w:bookmarkStart w:id="324" w:name="include_clip_start_349"/>
      <w:bookmarkEnd w:id="324"/>
      <w:r>
        <w:t>H. 3135 -- Rep. Rutherford: A BILL TO AMEND THE SOUTH CAROLINA CODE OF LAWS BY AMENDING SECTION 44-53-370, RELATING TO CONTROLLED SUBSTANCE OFFENSES AND PENALTIES, SO AS TO LEGALIZE THE POSSESSION OF TWENTY-EIGHT GRAMS OR ONE OUNCE OR LESS OF MARIJUANA OR TEN GRAMS OR LESS OF HASHISH BY CERTAIN VETERANS DIAGNOSED WITH SERVICE-CONNECTED POST-TRAUMATIC STRESS DISORDER.</w:t>
      </w:r>
    </w:p>
    <w:p w14:paraId="02977A05" w14:textId="26312E8B" w:rsidR="000C10BA" w:rsidRDefault="000C10BA" w:rsidP="000C10BA">
      <w:bookmarkStart w:id="325" w:name="include_clip_end_349"/>
      <w:bookmarkEnd w:id="325"/>
      <w:r>
        <w:t>Referred to Committee on Judiciary</w:t>
      </w:r>
    </w:p>
    <w:p w14:paraId="47D34F5B" w14:textId="10982D21" w:rsidR="000C10BA" w:rsidRDefault="000C10BA" w:rsidP="000C10BA"/>
    <w:p w14:paraId="7259D2D1" w14:textId="77777777" w:rsidR="000C10BA" w:rsidRDefault="000C10BA" w:rsidP="000C10BA">
      <w:pPr>
        <w:keepNext/>
      </w:pPr>
      <w:bookmarkStart w:id="326" w:name="include_clip_start_351"/>
      <w:bookmarkEnd w:id="326"/>
      <w:r>
        <w:t>H. 3137 -- Reps. Burns, Haddon and Pope: A BILL TO AMEND THE SOUTH CAROLINA CODE OF LAWS BY AMENDING SECTION 56-5-4445, RELATING TO THE RESTRICTIONS ON ELEVATING OR LOWERING A MOTOR VEHICLE, SO AS TO PROHIBIT MOTOR VEHICLE MODIFICATIONS THAT RESULT IN CERTAIN MOTOR VEHICLES' FRONT FENDERS BEING RAISED FOUR OR MORE INCHES ABOVE THE HEIGHT OF THEIR REAR FENDERS AND TO PROVIDE PENALTIES.</w:t>
      </w:r>
    </w:p>
    <w:p w14:paraId="39080103" w14:textId="558B484A" w:rsidR="000C10BA" w:rsidRDefault="000C10BA" w:rsidP="000C10BA">
      <w:bookmarkStart w:id="327" w:name="include_clip_end_351"/>
      <w:bookmarkEnd w:id="327"/>
      <w:r>
        <w:t>Referred to Committee on Education and Public Works</w:t>
      </w:r>
    </w:p>
    <w:p w14:paraId="5B6113A0" w14:textId="363ACBAD" w:rsidR="000C10BA" w:rsidRDefault="000C10BA" w:rsidP="000C10BA"/>
    <w:p w14:paraId="5472B7A4" w14:textId="77777777" w:rsidR="000C10BA" w:rsidRDefault="000C10BA" w:rsidP="000C10BA">
      <w:pPr>
        <w:keepNext/>
      </w:pPr>
      <w:bookmarkStart w:id="328" w:name="include_clip_start_353"/>
      <w:bookmarkEnd w:id="328"/>
      <w:r>
        <w:t>H. 3138 -- Rep. Bustos: A BILL TO AMEND THE SOUTH CAROLINA CODE OF LAWS BY ADDING CHAPTER 7 TO TITLE 55 SO AS TO PROVIDE FOR THE DISPOSAL OF ABANDONED OR DERELICT AIRCRAFT BY AN AIRPORT MANAGER.</w:t>
      </w:r>
    </w:p>
    <w:p w14:paraId="08A46A91" w14:textId="0EFEB7D0" w:rsidR="000C10BA" w:rsidRDefault="000C10BA" w:rsidP="000C10BA">
      <w:bookmarkStart w:id="329" w:name="include_clip_end_353"/>
      <w:bookmarkEnd w:id="329"/>
      <w:r>
        <w:t>Referred to Committee on Medical, Military, Public and Municipal Affairs</w:t>
      </w:r>
    </w:p>
    <w:p w14:paraId="5CDE5CCF" w14:textId="599B5E85" w:rsidR="000C10BA" w:rsidRDefault="000C10BA" w:rsidP="000C10BA"/>
    <w:p w14:paraId="1394F785" w14:textId="77777777" w:rsidR="000C10BA" w:rsidRDefault="000C10BA" w:rsidP="000C10BA">
      <w:pPr>
        <w:keepNext/>
      </w:pPr>
      <w:bookmarkStart w:id="330" w:name="include_clip_start_355"/>
      <w:bookmarkEnd w:id="330"/>
      <w:r>
        <w:t>H. 3140 -- Reps. Pendarvis and Henegan: A BILL TO AMEND THE SOUTH CAROLINA CODE OF LAWS BY ADDING SECTION 27-1-80 SO AS TO PROVIDE FOR A RIGHT TO COUNSEL FOR TENANTS IN CERTAIN COVERED PROCEEDINGS.</w:t>
      </w:r>
    </w:p>
    <w:p w14:paraId="3885EEAE" w14:textId="6FE3B8EF" w:rsidR="000C10BA" w:rsidRDefault="000C10BA" w:rsidP="000C10BA">
      <w:bookmarkStart w:id="331" w:name="include_clip_end_355"/>
      <w:bookmarkEnd w:id="331"/>
      <w:r>
        <w:t>Referred to Committee on Judiciary</w:t>
      </w:r>
    </w:p>
    <w:p w14:paraId="0E3AA462" w14:textId="7AC10B4E" w:rsidR="000C10BA" w:rsidRDefault="000C10BA" w:rsidP="000C10BA"/>
    <w:p w14:paraId="456A37A8" w14:textId="77777777" w:rsidR="000C10BA" w:rsidRDefault="000C10BA" w:rsidP="000C10BA">
      <w:pPr>
        <w:keepNext/>
      </w:pPr>
      <w:bookmarkStart w:id="332" w:name="include_clip_start_357"/>
      <w:bookmarkEnd w:id="332"/>
      <w:r>
        <w:t>H. 3141 -- Reps. Pope, B. Newton and Guffey: A JOINT RESOLUTION TO PROVIDE THAT THE GENERAL ASSEMBLY APPROVES ORDINANCE NUMBER 3421 ADOPTED ON SEPTEMBER 7, 2021, BY THE YORK COUNTY COUNCIL TO EXPAND THE CATAWBA INDIAN RESERVATION, AS REQUESTED BY THE CATAWBA INDIAN NATION.</w:t>
      </w:r>
    </w:p>
    <w:p w14:paraId="5ADBA905" w14:textId="0EB212E8" w:rsidR="000C10BA" w:rsidRDefault="000C10BA" w:rsidP="000C10BA">
      <w:bookmarkStart w:id="333" w:name="include_clip_end_357"/>
      <w:bookmarkEnd w:id="333"/>
      <w:r>
        <w:t>Referred to Committee on Judiciary</w:t>
      </w:r>
    </w:p>
    <w:p w14:paraId="608BFF48" w14:textId="75CD656A" w:rsidR="000C10BA" w:rsidRDefault="000C10BA" w:rsidP="000C10BA"/>
    <w:p w14:paraId="35DB08E8" w14:textId="77777777" w:rsidR="000C10BA" w:rsidRDefault="000C10BA" w:rsidP="000C10BA">
      <w:pPr>
        <w:keepNext/>
      </w:pPr>
      <w:bookmarkStart w:id="334" w:name="include_clip_start_359"/>
      <w:bookmarkEnd w:id="334"/>
      <w:r>
        <w:t>H. 3142 -- Reps. Rivers and Leber: A BILL TO AMEND THE SOUTH CAROLINA CODE OF LAWS BY ADDING SECTION 53-3-270 SO AS TO DESIGNATE THE THIRTEENTH DAY OF MAY EACH YEAR AS "ROBERT SMALLS DAY" IN SOUTH CAROLINA.</w:t>
      </w:r>
    </w:p>
    <w:p w14:paraId="63B881CD" w14:textId="7F0A0F17" w:rsidR="000C10BA" w:rsidRDefault="000C10BA" w:rsidP="000C10BA">
      <w:bookmarkStart w:id="335" w:name="include_clip_end_359"/>
      <w:bookmarkEnd w:id="335"/>
      <w:r>
        <w:t>Referred to Committee on Education and Public Works</w:t>
      </w:r>
    </w:p>
    <w:p w14:paraId="3FF1E5DC" w14:textId="3E0BF02E" w:rsidR="000C10BA" w:rsidRDefault="000C10BA" w:rsidP="000C10BA"/>
    <w:p w14:paraId="33514155" w14:textId="77777777" w:rsidR="000C10BA" w:rsidRDefault="000C10BA" w:rsidP="000C10BA">
      <w:pPr>
        <w:keepNext/>
      </w:pPr>
      <w:bookmarkStart w:id="336" w:name="include_clip_start_361"/>
      <w:bookmarkEnd w:id="336"/>
      <w:r>
        <w:t>H. 3143 -- Rep. Rose: A BILL TO AMEND THE SOUTH CAROLINA CODE OF LAWS BY AMENDING SECTION 9-11-80, RELATING TO CERTAIN RETIREMENT ALLOWANCES UNDER THE POLICE OFFICERS RETIREMENT SYSTEM, SO AS TO PROVIDE THAT CERTAIN DISABILITY RETIREES ARE SUBJECT TO CERTAIN EARNINGS LIMITATIONS.</w:t>
      </w:r>
    </w:p>
    <w:p w14:paraId="6B09E495" w14:textId="06055115" w:rsidR="000C10BA" w:rsidRDefault="000C10BA" w:rsidP="000C10BA">
      <w:bookmarkStart w:id="337" w:name="include_clip_end_361"/>
      <w:bookmarkEnd w:id="337"/>
      <w:r>
        <w:t>Referred to Committee on Ways and Means</w:t>
      </w:r>
    </w:p>
    <w:p w14:paraId="1504370C" w14:textId="5DC08579" w:rsidR="000C10BA" w:rsidRDefault="000C10BA" w:rsidP="000C10BA"/>
    <w:p w14:paraId="1EDC27CF" w14:textId="77777777" w:rsidR="000C10BA" w:rsidRDefault="000C10BA" w:rsidP="000C10BA">
      <w:pPr>
        <w:keepNext/>
      </w:pPr>
      <w:bookmarkStart w:id="338" w:name="include_clip_start_363"/>
      <w:bookmarkEnd w:id="338"/>
      <w:r>
        <w:t>H. 3144 -- Reps. Rutherford and Kilmartin: A BILL TO AMEND THE SOUTH CAROLINA CODE OF LAWS BY AMENDING SECTION 61-6-4160, RELATING TO THE SALE OF ALCOHOLIC LIQUORS ON CERTAIN DAYS, SO AS TO PROVIDE THAT THE SALE OF ALCOHOLIC LIQUORS ON SUNDAY MAY BE AUTHORIZED BY REFERENDUM.</w:t>
      </w:r>
    </w:p>
    <w:p w14:paraId="3DCD630D" w14:textId="561D7D13" w:rsidR="000C10BA" w:rsidRDefault="000C10BA" w:rsidP="000C10BA">
      <w:bookmarkStart w:id="339" w:name="include_clip_end_363"/>
      <w:bookmarkEnd w:id="339"/>
      <w:r>
        <w:t>Referred to Committee on Judiciary</w:t>
      </w:r>
    </w:p>
    <w:p w14:paraId="4454361E" w14:textId="6DACEC2C" w:rsidR="000C10BA" w:rsidRDefault="000C10BA" w:rsidP="000C10BA"/>
    <w:p w14:paraId="4D8E8266" w14:textId="77777777" w:rsidR="000C10BA" w:rsidRDefault="000C10BA" w:rsidP="000C10BA">
      <w:pPr>
        <w:keepNext/>
      </w:pPr>
      <w:bookmarkStart w:id="340" w:name="include_clip_start_365"/>
      <w:bookmarkEnd w:id="340"/>
      <w:r>
        <w:t>H. 3145 -- Rep. Rutherford: A BILL TO AMEND THE SOUTH CAROLINA CODE OF LAWS BY AMENDING SECTION 17-22-520, RELATING TO ALCOHOL EDUCATION PROGRAM ELIGIBILITY; SECTION 61-4-50, RELATING TO ALCOHOL SALES TO UNDERAGED PERSONS; SECTION 61-4-70, RELATING TO POSTING CERTAIN SIGNS; SECTION 61-4-90, RELATING TO THE TRANSFER OF BEER OR WINE FOR AN UNDERAGED PERSON'S CONSUMPTION; SECTION 61-4-100, RELATING TO CERTAIN CRIMINAL CHARGES; SECTION 61-4-360, RELATING TO SAMPLES OF WINE; SECTION 61-4-520, RELATING TO RETAIL PERMITS; SECTION 61-4-580, RELATING TO CERTAIN PROHIBITED ACTS; SECTION 61-4-745, RELATING TO THE TRANSPORTATION OF CERTAIN ALCOHOL; SECTION 61-4-747, RELATING TO CERTAIN SHIPMENTS OF ALCOHOL; SECTION 61-4-748, RELATING TO CERTAIN SATELLITE LOCATION CERTIFICATES; SECTION 61-4-960, RELATING TO BEER TASTINGS; SECTION 61-4-1515, RELATING TO BREWERIES; SECTION 61-4-1920, RELATING TO KEGS; AND SECTION 63-19-2440, RELATING TO THE PURCHASE OF BEER AND WINE, ALL SO AS TO CHANGE THE APPLICABLE AGE FROM TWENTY-ONE TO EIGHTEEN.</w:t>
      </w:r>
    </w:p>
    <w:p w14:paraId="1DED3492" w14:textId="3C907500" w:rsidR="000C10BA" w:rsidRDefault="000C10BA" w:rsidP="000C10BA">
      <w:bookmarkStart w:id="341" w:name="include_clip_end_365"/>
      <w:bookmarkEnd w:id="341"/>
      <w:r>
        <w:t>Referred to Committee on Judiciary</w:t>
      </w:r>
    </w:p>
    <w:p w14:paraId="0CE547F6" w14:textId="53065C5E" w:rsidR="000C10BA" w:rsidRDefault="000C10BA" w:rsidP="000C10BA"/>
    <w:p w14:paraId="25505031" w14:textId="77777777" w:rsidR="000C10BA" w:rsidRDefault="000C10BA" w:rsidP="000C10BA">
      <w:pPr>
        <w:keepNext/>
      </w:pPr>
      <w:bookmarkStart w:id="342" w:name="include_clip_start_367"/>
      <w:bookmarkEnd w:id="342"/>
      <w:r>
        <w:t>H. 3146 -- Reps. Rutherford and Kilmartin: A BILL TO AMEND THE SOUTH CAROLINA CODE OF LAWS BY AMENDING SECTION 25-1-440, RELATING TO THE POWERS AND DUTIES OF THE GOVERNOR DURING A DECLARED EMERGENCY, SO AS TO PROVIDE THAT THE GOVERNOR, IN AN EMERGENCY PROCLAMATION OR DECLARATION, MAY NOT PROHIBIT THE SALE OF ALCOHOLIC BEVERAGES BEFORE 12:00 A.M. BY HOLDERS OF CERTAIN TYPES OF LICENSES, AND TO PROVIDE THAT AN ALLEGED VIOLATION OF THE TERMS OF A GUBERNATORIAL EMERGENCY PROCLAMATION OR DECLARATION MAY NOT BE USED AS THE BASIS EITHER TO SUSPEND OR REVOKE CERTAIN TYPES OF LICENSES.</w:t>
      </w:r>
    </w:p>
    <w:p w14:paraId="36125E3C" w14:textId="348768CA" w:rsidR="000C10BA" w:rsidRDefault="000C10BA" w:rsidP="000C10BA">
      <w:bookmarkStart w:id="343" w:name="include_clip_end_367"/>
      <w:bookmarkEnd w:id="343"/>
      <w:r>
        <w:t>Referred to Committee on Judiciary</w:t>
      </w:r>
    </w:p>
    <w:p w14:paraId="49CBE739" w14:textId="2E724761" w:rsidR="000C10BA" w:rsidRDefault="000C10BA" w:rsidP="000C10BA"/>
    <w:p w14:paraId="1184BC16" w14:textId="77777777" w:rsidR="000C10BA" w:rsidRDefault="000C10BA" w:rsidP="000C10BA">
      <w:pPr>
        <w:keepNext/>
      </w:pPr>
      <w:bookmarkStart w:id="344" w:name="include_clip_start_369"/>
      <w:bookmarkEnd w:id="344"/>
      <w:r>
        <w:t>H. 3147 -- Rep. Stavrinakis: A BILL TO AMEND THE SOUTH CAROLINA CODE OF LAWS BY ENACTING THE "MICRO-DISTILLERY PARITY ACT"; BY ADDING SECTION 61-6-1155 SO AS TO PROVIDE THAT A LICENSED MICRO-DISTILLERY MAY OPERATE A MICRO-DISTILLERY FOOD ESTABLISHMENT ON ITS PREMISES AND ESTABLISH REQUIREMENTS FOR SUCH A FOOD ESTABLISHMENT; AND BY AMENDING SECTIONS 61-6-1140 AND 61-6-1150, BOTH RELATING TO A MICRO-DISTILLERY'S TASTINGS AND RETAIL SALES, SO AS TO REMOVE THE REQUIREMENT THAT TASTINGS AND SALES BE HELD IN CONJUNCTION WITH A TOUR, TO MODIFY QUANTITY AND TIME LIMITS FOR THE SALE OF ALCOHOLIC LIQUORS, TO REMOVE A LIMITATION ON THE SALE OF MIXERS, TO PROVIDE THAT OTHER BRANDS OF ALCOHOLIC LIQUORS MAY BE SOLD AT A MICRO-DISTILLERY FOOD ESTABLISHMENT, TO REMOVE LIMITATIONS ON SELLING OR STORING GOODS, WARES, OR MERCHANDISE IN THE SAME ROOM AS TASTINGS OR SALES OF ALCOHOLIC LIQUORS, TO PROVIDE THAT A MINOR MUST BE ACCOMPANIED BY AN ADULT IN A MICRO-DISTILLERY FOOD ESTABLISHMENT, AND TO MAKE CONFORMING CHANGES.</w:t>
      </w:r>
    </w:p>
    <w:p w14:paraId="71292DA0" w14:textId="532B1382" w:rsidR="000C10BA" w:rsidRDefault="000C10BA" w:rsidP="000C10BA">
      <w:bookmarkStart w:id="345" w:name="include_clip_end_369"/>
      <w:bookmarkEnd w:id="345"/>
      <w:r>
        <w:t>Referred to Committee on Judiciary</w:t>
      </w:r>
    </w:p>
    <w:p w14:paraId="36983C37" w14:textId="094AE998" w:rsidR="000C10BA" w:rsidRDefault="000C10BA" w:rsidP="000C10BA"/>
    <w:p w14:paraId="687D3636" w14:textId="77777777" w:rsidR="000C10BA" w:rsidRDefault="000C10BA" w:rsidP="000C10BA">
      <w:pPr>
        <w:keepNext/>
      </w:pPr>
      <w:bookmarkStart w:id="346" w:name="include_clip_start_371"/>
      <w:bookmarkEnd w:id="346"/>
      <w:r>
        <w:t>H. 3148 -- Reps. Stavrinakis and Henegan: A BILL TO AMEND THE SOUTH CAROLINA CODE OF LAWS BY ADDING ARTICLE 12 TO CHAPTER 11, TITLE 8 BY ENACTING THE "SOUTH CAROLINA STATE EMPLOYEE EQUAL PAY FOR EQUAL WORK ACT" SO AS TO PROHIBIT DISCRIMINATION BY GENDER REGARDLESS OF GENDER IN COMPENSATION PAID STATE EMPLOYEES FOR SAME KIND, GRADE, AND QUALITY OF STATE EMPLOYMENT, TO PROVIDE DEFINITIONS, EXCEPTIONS, AND PROHIBIT SPECIFIC EMPLOYER ACTIONS WITH REGARD TO THE ENFORCEMENT OF THIS ACT, AND TO PROVIDE ADMINISTRATIVE AND, WHERE APPLICABLE, JUDICIAL REMEDIES FOR VIOLATIONS.</w:t>
      </w:r>
    </w:p>
    <w:p w14:paraId="19F01701" w14:textId="5819AEB6" w:rsidR="000C10BA" w:rsidRDefault="000C10BA" w:rsidP="000C10BA">
      <w:bookmarkStart w:id="347" w:name="include_clip_end_371"/>
      <w:bookmarkEnd w:id="347"/>
      <w:r>
        <w:t>Referred to Committee on Judiciary</w:t>
      </w:r>
    </w:p>
    <w:p w14:paraId="6C5059ED" w14:textId="6196C2D2" w:rsidR="000C10BA" w:rsidRDefault="000C10BA" w:rsidP="000C10BA"/>
    <w:p w14:paraId="44DF5ECE" w14:textId="77777777" w:rsidR="000C10BA" w:rsidRDefault="000C10BA" w:rsidP="000C10BA">
      <w:pPr>
        <w:keepNext/>
      </w:pPr>
      <w:bookmarkStart w:id="348" w:name="include_clip_start_373"/>
      <w:bookmarkEnd w:id="348"/>
      <w:r>
        <w:t>H. 3149 -- Rep. Stavrinakis: A BILL TO AMEND THE SOUTH CAROLINA CODE OF LAWS BY ADDING SECTION 6-1-780 SO AS TO PROVIDE THAT A PENALTY, FINE, OR OTHER ADDITIONAL COST MAY NOT BE IMPOSED WITH RESPECT TO LOCAL HOSPITALITY TAX PAYMENTS RECEIVED WITHIN SEVEN DAYS OF THE DUE DATE THAT IN THE AGGREGATE EXCEEDS FIVE PERCENT OF THE DELINQUENT TAX.</w:t>
      </w:r>
    </w:p>
    <w:p w14:paraId="6FBCD784" w14:textId="17CB85BE" w:rsidR="000C10BA" w:rsidRDefault="000C10BA" w:rsidP="000C10BA">
      <w:bookmarkStart w:id="349" w:name="include_clip_end_373"/>
      <w:bookmarkEnd w:id="349"/>
      <w:r>
        <w:t>Referred to Committee on Ways and Means</w:t>
      </w:r>
    </w:p>
    <w:p w14:paraId="75D68DAE" w14:textId="43064D3D" w:rsidR="000C10BA" w:rsidRDefault="000C10BA" w:rsidP="000C10BA"/>
    <w:p w14:paraId="0E03F9B8" w14:textId="77777777" w:rsidR="000C10BA" w:rsidRDefault="000C10BA" w:rsidP="000C10BA">
      <w:pPr>
        <w:keepNext/>
      </w:pPr>
      <w:bookmarkStart w:id="350" w:name="include_clip_start_375"/>
      <w:bookmarkEnd w:id="350"/>
      <w:r>
        <w:t>H. 3150 -- Rep. Stavrinakis: A BILL TO AMEND THE SOUTH CAROLINA CODE OF LAWS BY AMENDING SECTION 61-4-550, RELATING TO SPECIAL PERMITS FOR USE AT FAIRS AND SPECIAL FUNCTIONS, SO AS TO PROVIDE THAT THE DEPARTMENT OF REVENUE MAY ISSUE PERMITS TO SELL BEER AND WINE AT MULTIPLE LOCATIONS ON MULTIPLE DAYS AT A FESTIVAL ON ONE APPLICATION, AND TO PROVIDE A DEFINITION FOR "FESTIVAL"; AND BY AMENDING SECTION 61-6-2000,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14:paraId="63CDEEE8" w14:textId="2D2B66C5" w:rsidR="000C10BA" w:rsidRDefault="000C10BA" w:rsidP="000C10BA">
      <w:bookmarkStart w:id="351" w:name="include_clip_end_375"/>
      <w:bookmarkEnd w:id="351"/>
      <w:r>
        <w:t>Referred to Committee on Judiciary</w:t>
      </w:r>
    </w:p>
    <w:p w14:paraId="75125414" w14:textId="5B306C2A" w:rsidR="000C10BA" w:rsidRDefault="000C10BA" w:rsidP="000C10BA"/>
    <w:p w14:paraId="7B434D8D" w14:textId="77777777" w:rsidR="000C10BA" w:rsidRDefault="000C10BA" w:rsidP="000C10BA">
      <w:pPr>
        <w:keepNext/>
      </w:pPr>
      <w:bookmarkStart w:id="352" w:name="include_clip_start_377"/>
      <w:bookmarkEnd w:id="352"/>
      <w:r>
        <w:t>H. 3151 -- Reps. Taylor, Burns and Kilmartin: A BILL TO AMEND THE SOUTH CAROLINA CODE OF LAWS BY AMENDING SECTION 1-3-420, RELATING TO GUBERNATORIAL PROCLAMATIONS OF EMERGENCY, SO AS TO REMOVE REFERENCES TO PUBLIC HEALTH EMERGENCIES; AND BY AMENDING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p>
    <w:p w14:paraId="6BB26C7C" w14:textId="71BD9D7B" w:rsidR="000C10BA" w:rsidRDefault="000C10BA" w:rsidP="000C10BA">
      <w:bookmarkStart w:id="353" w:name="include_clip_end_377"/>
      <w:bookmarkEnd w:id="353"/>
      <w:r>
        <w:t>Referred to Committee on Judiciary</w:t>
      </w:r>
    </w:p>
    <w:p w14:paraId="124F68D4" w14:textId="0B754B49" w:rsidR="000C10BA" w:rsidRDefault="000C10BA" w:rsidP="000C10BA"/>
    <w:p w14:paraId="14A10B43" w14:textId="77777777" w:rsidR="000C10BA" w:rsidRDefault="000C10BA" w:rsidP="000C10BA">
      <w:pPr>
        <w:keepNext/>
      </w:pPr>
      <w:bookmarkStart w:id="354" w:name="include_clip_start_379"/>
      <w:bookmarkEnd w:id="354"/>
      <w:r>
        <w:t>H. 3152 -- Rep. West: A BILL TO AMEND THE SOUTH CAROLINA CODE OF LAWS BY AMENDING SECTION 59-150-230, RELATING TO LOTTERY PRIZES, SO AS TO REMOVE CERTAIN PROVISIONS RELATING TO CONTRACTING WITH CERTAIN AGENCIES.</w:t>
      </w:r>
    </w:p>
    <w:p w14:paraId="2DD5E0D3" w14:textId="216EDFAF" w:rsidR="000C10BA" w:rsidRDefault="000C10BA" w:rsidP="000C10BA">
      <w:bookmarkStart w:id="355" w:name="include_clip_end_379"/>
      <w:bookmarkEnd w:id="355"/>
      <w:r>
        <w:t>Referred to Committee on Ways and Means</w:t>
      </w:r>
    </w:p>
    <w:p w14:paraId="358806F1" w14:textId="3E7F2863" w:rsidR="000C10BA" w:rsidRDefault="000C10BA" w:rsidP="000C10BA"/>
    <w:p w14:paraId="15CEB81A" w14:textId="77777777" w:rsidR="000C10BA" w:rsidRDefault="000C10BA" w:rsidP="000C10BA">
      <w:pPr>
        <w:keepNext/>
      </w:pPr>
      <w:bookmarkStart w:id="356" w:name="include_clip_start_381"/>
      <w:bookmarkEnd w:id="356"/>
      <w:r>
        <w:t>H. 3153 -- Reps. West and W. Newton: A BILL TO AMEND THE SOUTH CAROLINA CODE OF LAWS BY AMENDING SECTION 12-6-5060, RELATING TO VOLUNTARY CONTRIBUTIONS MADE BY AN INDIVIDUAL BY MEANS OF THE INCOME TAX RETURN CHECK OFF, SO AS TO ADD THE "PATRIOTS POINT DEVELOPMENT AUTHORITY".</w:t>
      </w:r>
    </w:p>
    <w:p w14:paraId="2F3D39D4" w14:textId="6CD0F530" w:rsidR="000C10BA" w:rsidRDefault="000C10BA" w:rsidP="000C10BA">
      <w:bookmarkStart w:id="357" w:name="include_clip_end_381"/>
      <w:bookmarkEnd w:id="357"/>
      <w:r>
        <w:t>Referred to Committee on Ways and Means</w:t>
      </w:r>
    </w:p>
    <w:p w14:paraId="275B1F89" w14:textId="6DD5903A" w:rsidR="000C10BA" w:rsidRDefault="000C10BA" w:rsidP="000C10BA"/>
    <w:p w14:paraId="142275A0" w14:textId="77777777" w:rsidR="000C10BA" w:rsidRDefault="000C10BA" w:rsidP="000C10BA">
      <w:pPr>
        <w:keepNext/>
      </w:pPr>
      <w:bookmarkStart w:id="358" w:name="include_clip_start_383"/>
      <w:bookmarkEnd w:id="358"/>
      <w:r>
        <w:t>H. 3154 -- Rep. Collins: A BILL TO AMEND THE SOUTH CAROLINA CODE OF LAWS BY ADDING SECTION 59-17-35 SO AS TO REQUIRE COUNTYWIDE SCHOOL DISTRICTS NO LATER THAN JULY 1, 2025; AND BY ADDING SECTION 59-17-36 SO AS TO PROVIDE FOR THE CONSOLIDATION OF COUNTYWIDE SCHOOL DISTRICTS BY JULY 1, 2030.</w:t>
      </w:r>
    </w:p>
    <w:p w14:paraId="350AE985" w14:textId="743D33FC" w:rsidR="000C10BA" w:rsidRDefault="000C10BA" w:rsidP="000C10BA">
      <w:bookmarkStart w:id="359" w:name="include_clip_end_383"/>
      <w:bookmarkEnd w:id="359"/>
      <w:r>
        <w:t>Referred to Committee on Education and Public Works</w:t>
      </w:r>
    </w:p>
    <w:p w14:paraId="6B003D56" w14:textId="033DF093" w:rsidR="000C10BA" w:rsidRDefault="000C10BA" w:rsidP="000C10BA"/>
    <w:p w14:paraId="0A8ED12C" w14:textId="77777777" w:rsidR="000C10BA" w:rsidRDefault="000C10BA" w:rsidP="000C10BA">
      <w:pPr>
        <w:keepNext/>
      </w:pPr>
      <w:bookmarkStart w:id="360" w:name="include_clip_start_385"/>
      <w:bookmarkEnd w:id="360"/>
      <w:r>
        <w:t>H. 3155 -- Reps. Hixon and Taylor: A BILL TO AMEND THE SOUTH CAROLINA CODE OF LAWS BY ADDING ARTICLE 3 TO CHAPTER 7, TITLE 58 SO AS TO ESTABLISH PROVISIONS RELATING TO PETROLEUM PIPELINES, TO PROVIDE FOR APPLICATIONS, PERMITTING, AND HEARINGS, TO SET REQUIREMENTS FOR RENDERING FINAL ORDERS, TO PROVIDE FOR REHEARINGS, TO PROMULGATE REGULATIONS, TO ALLOW THE OFFICE OF REGULATORY STAFF TO REQUIRE RECORDS PRODUCTION, TO PROVIDE FOR DISCOVERY, TO EMPLOY EXPERT WITNESSES, TO PROVIDE THAT A PETROLEUM PIPELINE COMPANY MAY REQUEST REASONABLE ACCESS TO PROPERTY ON A PROPOSED SITE FOR SURVEY PURPOSES, TO PROVIDE REPORTING REQUIREMENTS FOR A SPILL OR AN ACCIDENTAL RELEASE, TO PROVIDE FOR EMINENT DOMAIN AND HEARINGS BEFORE THE ADMINISTRATIVE LAW COURT, AND TO DEFINE NECESSARY TERMS; AND TO DESIGNATE SECTIONS 58-7-10 THROUGH 58-7-70 AS ARTICLE 1, ENTITLED "SPECIAL PROVISIONS AFFECTING GAS, WATER, OR PETROLEUM PIPELINE COMPANIES".</w:t>
      </w:r>
    </w:p>
    <w:p w14:paraId="7A42F344" w14:textId="79EDDECD" w:rsidR="000C10BA" w:rsidRDefault="000C10BA" w:rsidP="000C10BA">
      <w:bookmarkStart w:id="361" w:name="include_clip_end_385"/>
      <w:bookmarkEnd w:id="361"/>
      <w:r>
        <w:t>Referred to Committee on Agriculture, Natural Resources and Environmental Affairs</w:t>
      </w:r>
    </w:p>
    <w:p w14:paraId="35894FC4" w14:textId="6FC5DE41" w:rsidR="000C10BA" w:rsidRDefault="000C10BA" w:rsidP="000C10BA"/>
    <w:p w14:paraId="688218CE" w14:textId="77777777" w:rsidR="000C10BA" w:rsidRDefault="000C10BA" w:rsidP="000C10BA">
      <w:pPr>
        <w:keepNext/>
      </w:pPr>
      <w:bookmarkStart w:id="362" w:name="include_clip_start_387"/>
      <w:bookmarkEnd w:id="362"/>
      <w:r>
        <w:t>H. 3156 -- Rep. King: A BILL TO AMEND THE SOUTH CAROLINA CODE OF LAWS BY AMENDING SECTION 58-27-250, RELATING TO RESTRICTING INTERRUPTION OF ELECTRIC SERVICE TO A CUSTOMER FOR NONPAYMENT, SO AS TO PROHIBIT INTERRUPTION TO A COMMERCIAL CUSTOMER FOR NONPAYMENT UNTIL TWENTY-FIVE DAYS HAVE ELAPSED FROM THE DATE OF BILLING, AND TO PROHIBIT ELECTRIC SERVICE INTERRUPTION FOR A CUSTOMER ENROLLED IN A PREPAY PROGRAM UNTIL THE FIFTH BUSINESS DAY AFTER GIVING THE CUSTOMER MAILED WRITTEN NOTICE OF THE IMPENDING INTERRUPTION.</w:t>
      </w:r>
    </w:p>
    <w:p w14:paraId="14EC4B78" w14:textId="7F0C2B44" w:rsidR="000C10BA" w:rsidRDefault="000C10BA" w:rsidP="000C10BA">
      <w:bookmarkStart w:id="363" w:name="include_clip_end_387"/>
      <w:bookmarkEnd w:id="363"/>
      <w:r>
        <w:t>Referred to Committee on Labor, Commerce and Industry</w:t>
      </w:r>
    </w:p>
    <w:p w14:paraId="10E4D4DB" w14:textId="35C6807E" w:rsidR="000C10BA" w:rsidRDefault="000C10BA" w:rsidP="000C10BA"/>
    <w:p w14:paraId="728CE621" w14:textId="77777777" w:rsidR="000C10BA" w:rsidRDefault="000C10BA" w:rsidP="000C10BA">
      <w:pPr>
        <w:keepNext/>
      </w:pPr>
      <w:bookmarkStart w:id="364" w:name="include_clip_start_389"/>
      <w:bookmarkEnd w:id="364"/>
      <w:r>
        <w:t>H. 3157 -- Rep. King: A BILL TO AMEND THE SOUTH CAROLINA CODE OF LAWS BY ADDING SECTION 58-1-70 SO AS TO MAKE IT UNLAWFUL FOR A PUBLIC UTILITY OR A THIRD PARTY AUTHORIZED BY A PUBLIC UTILITY TO ACCEPT PAYMENTS FOR UTILITY BILLS ON BEHALF OF THE PUBLIC UTILITY, TO COLLECT AN ADDITIONAL FEE FOR A CONSUMER'S PAYMENT AND TO PROVIDE A PENALTY.</w:t>
      </w:r>
    </w:p>
    <w:p w14:paraId="1B3C3EB0" w14:textId="2689FC73" w:rsidR="000C10BA" w:rsidRDefault="000C10BA" w:rsidP="000C10BA">
      <w:bookmarkStart w:id="365" w:name="include_clip_end_389"/>
      <w:bookmarkEnd w:id="365"/>
      <w:r>
        <w:t>Referred to Committee on Labor, Commerce and Industry</w:t>
      </w:r>
    </w:p>
    <w:p w14:paraId="16A6910F" w14:textId="0F17B8A8" w:rsidR="000C10BA" w:rsidRDefault="000C10BA" w:rsidP="000C10BA"/>
    <w:p w14:paraId="434AE624" w14:textId="77777777" w:rsidR="000C10BA" w:rsidRDefault="000C10BA" w:rsidP="000C10BA">
      <w:pPr>
        <w:keepNext/>
      </w:pPr>
      <w:bookmarkStart w:id="366" w:name="include_clip_start_391"/>
      <w:bookmarkEnd w:id="366"/>
      <w:r>
        <w:t>H. 3158 -- Rep. Rutherford: A BILL TO AMEND THE SOUTH CAROLINA CODE OF LAWS BY ADDING SECTION 58-12-15 SO AS TO REQUIRE A CABLE SERVICE PROVIDER TO ISSUE REFUNDS TO CUSTOMERS DUE TO AN INTERRUPTION IN SERVICE.</w:t>
      </w:r>
    </w:p>
    <w:p w14:paraId="1C13AE18" w14:textId="63954E8A" w:rsidR="000C10BA" w:rsidRDefault="000C10BA" w:rsidP="000C10BA">
      <w:bookmarkStart w:id="367" w:name="include_clip_end_391"/>
      <w:bookmarkEnd w:id="367"/>
      <w:r>
        <w:t>Referred to Committee on Labor, Commerce and Industry</w:t>
      </w:r>
    </w:p>
    <w:p w14:paraId="71F2E95C" w14:textId="0EEF577A" w:rsidR="000C10BA" w:rsidRDefault="000C10BA" w:rsidP="000C10BA"/>
    <w:p w14:paraId="65BB919B" w14:textId="3F28F444" w:rsidR="000C10BA" w:rsidRDefault="000C10BA" w:rsidP="000C10BA">
      <w:pPr>
        <w:keepNext/>
      </w:pPr>
      <w:bookmarkStart w:id="368" w:name="include_clip_start_393"/>
      <w:bookmarkEnd w:id="368"/>
      <w:r>
        <w:t>H. 3159 -- Reps. Stavrinakis and McCravy: A BILL TO AMEND THE SOUTH CAROLINA CODE OF LAWS BY AMENDING SECTION 2-17-30, RELATING TO A LOBBYIST'S REPORT OF LOBBYING ACTIVITIES, SO AS TO REQUIRE AN ADDITIONAL REPORT WHEN A LOBBYIST HAS PERFORMED LOBBYING ACTIVITIES OR HAD OTHER WORK-RELATED CONTACT WITH A MEMBER OR EMPLOYEE OF THE PUBLIC SERVICE COMMISSION OR THE OFFICE OF REGULATORY STAFF; BY AMENDING SECTION 2-17-35, RELATING TO A LOBBYIST'S REPORT OF LOBBYING ACTIVITIES, SO AS TO REQUIRE AN ADDITIONAL REPORT WHEN A LOBBYIST ACTING ON BEHALF OF A LOBBYIST'S PRINCIPAL HAS PERFORMED LOBBYING ACTIVITIES OR HAD WORK-RELATED CONTACT WITH A MEMBER OR EMPLOYEE OF THE PUBLIC SERVICE COMMISSION OR THE OFFICE OF REGULATORY STAFF; BY AMENDING SECTION 8-13-700, RELATING TO USE OF OFFICIAL POSITION FOR FINANCIAL GAIN, SO AS TO PROHIBIT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PURSUANT TO TITLE 58; AND BY AMENDING SECTION 8-13-1332, RELATING TO UNLAWFUL CONTRIBUTIONS AND EXPENDITURES, SO AS TO PROHIBIT A UTILITY, COMPANY, CORPORATION, ENTITY, JOINT VENTURE, OR PERSON, WHOSE BUSINESS, ENTERPRISE, OPERATIONS, OR ACTIVITIES ARE REGULATED WHETHER WHOLLY OR IN PART, BY A GOVERNMENTAL REGULATORY AGENCY PURSUANT TO TITLE 58 FROM OFFERING, FACILITATING, OR PROVIDING A CAMPAIGN CONTRIBUTION TO A MEMBER OF THE GENERAL ASSEMBLY OR A CANDIDATE FOR THE GENERAL ASSEMBLY, OR A STATEWIDE CONSTITUTIONAL OFFICER OR A CANDIDATE FOR A STATEWIDE CONSTITUTIONAL OFFICE.</w:t>
      </w:r>
    </w:p>
    <w:p w14:paraId="0EFB89E9" w14:textId="5BB6DDA1" w:rsidR="000C10BA" w:rsidRDefault="000C10BA" w:rsidP="000C10BA">
      <w:bookmarkStart w:id="369" w:name="include_clip_end_393"/>
      <w:bookmarkEnd w:id="369"/>
      <w:r>
        <w:t>Referred to Committee on Judiciary</w:t>
      </w:r>
    </w:p>
    <w:p w14:paraId="11615B4F" w14:textId="5EF895CD" w:rsidR="000C10BA" w:rsidRDefault="000C10BA" w:rsidP="000C10BA"/>
    <w:p w14:paraId="78C4A74B" w14:textId="77777777" w:rsidR="000C10BA" w:rsidRDefault="000C10BA" w:rsidP="000C10BA">
      <w:pPr>
        <w:keepNext/>
      </w:pPr>
      <w:bookmarkStart w:id="370" w:name="include_clip_start_395"/>
      <w:bookmarkEnd w:id="370"/>
      <w:r>
        <w:t>H. 3160 -- Rep. Stavrinakis: 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0197CAD8" w14:textId="245F101D" w:rsidR="000C10BA" w:rsidRDefault="000C10BA" w:rsidP="000C10BA">
      <w:bookmarkStart w:id="371" w:name="include_clip_end_395"/>
      <w:bookmarkEnd w:id="371"/>
      <w:r>
        <w:t>Referred to Committee on Education and Public Works</w:t>
      </w:r>
    </w:p>
    <w:p w14:paraId="6DF9EA52" w14:textId="279F3810" w:rsidR="000C10BA" w:rsidRDefault="000C10BA" w:rsidP="000C10BA"/>
    <w:p w14:paraId="6C42BDCB" w14:textId="77777777" w:rsidR="000C10BA" w:rsidRDefault="000C10BA" w:rsidP="000C10BA">
      <w:pPr>
        <w:keepNext/>
      </w:pPr>
      <w:bookmarkStart w:id="372" w:name="include_clip_start_397"/>
      <w:bookmarkEnd w:id="372"/>
      <w:r>
        <w:t>H. 3161 -- Reps. Burns, Chumley, McCravy, Taylor, Pace, Kilmartin, Haddon, Beach and O'Neal: A BILL 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w:t>
      </w:r>
    </w:p>
    <w:p w14:paraId="2236836C" w14:textId="33FC6922" w:rsidR="000C10BA" w:rsidRDefault="000C10BA" w:rsidP="000C10BA">
      <w:bookmarkStart w:id="373" w:name="include_clip_end_397"/>
      <w:bookmarkEnd w:id="373"/>
      <w:r>
        <w:t>Referred to Committee on Judiciary</w:t>
      </w:r>
    </w:p>
    <w:p w14:paraId="755A086D" w14:textId="1A023DF4" w:rsidR="000C10BA" w:rsidRDefault="000C10BA" w:rsidP="000C10BA"/>
    <w:p w14:paraId="2BB43D01" w14:textId="77777777" w:rsidR="000C10BA" w:rsidRDefault="000C10BA" w:rsidP="000C10BA">
      <w:pPr>
        <w:keepNext/>
      </w:pPr>
      <w:bookmarkStart w:id="374" w:name="include_clip_start_399"/>
      <w:bookmarkEnd w:id="374"/>
      <w:r>
        <w:t>H. 3162 -- Reps. Burns, Chumley, Taylor, Kilmartin and Beach: A BILL TO AMEND THE SOUTH CAROLINA CODE OF LAWS BY ADDING SECTION 7-13-1625 SO AS TO PROVIDE THAT ANY VOTING SYSTEM PURCHASED FOR USE IN SOUTH CAROLINA MUST UTILIZE HAND-MARKED PAPER BALLOTS THAT ARE COUNTED BY HAND.</w:t>
      </w:r>
    </w:p>
    <w:p w14:paraId="630F72F5" w14:textId="3E52647B" w:rsidR="000C10BA" w:rsidRDefault="000C10BA" w:rsidP="000C10BA">
      <w:bookmarkStart w:id="375" w:name="include_clip_end_399"/>
      <w:bookmarkEnd w:id="375"/>
      <w:r>
        <w:t>Referred to Committee on Judiciary</w:t>
      </w:r>
    </w:p>
    <w:p w14:paraId="79E59C38" w14:textId="78A712DE" w:rsidR="000C10BA" w:rsidRDefault="000C10BA" w:rsidP="000C10BA"/>
    <w:p w14:paraId="123A43BC" w14:textId="77777777" w:rsidR="000C10BA" w:rsidRDefault="000C10BA" w:rsidP="000C10BA">
      <w:pPr>
        <w:keepNext/>
      </w:pPr>
      <w:bookmarkStart w:id="376" w:name="include_clip_start_401"/>
      <w:bookmarkEnd w:id="376"/>
      <w:r>
        <w:t>H. 3163 -- Reps. Burns and Chumley: A BILL TO AMEND THE SOUTH CAROLINA CODE OF LAWS BY AMENDING SECTION 56-3-210, RELATING TO THE TIME PERIOD IN WHICH A NEWLY ACQUIRED VEHICLE OR VEHICLE MOVED INTO THIS STATE MUST BE REGISTERED AND LICENSED, SO AS TO PERMIT THE OPERATION OF SUCH VEHICLES WITHIN THIS TIME PERIOD SO LONG AS THE BILL OF SALE AND PROOF OF INSURANCE ARE MAINTAINED IN THE VEHICLE AT ALL TIMES.</w:t>
      </w:r>
    </w:p>
    <w:p w14:paraId="3C8BB8AC" w14:textId="594207E3" w:rsidR="000C10BA" w:rsidRDefault="000C10BA" w:rsidP="000C10BA">
      <w:bookmarkStart w:id="377" w:name="include_clip_end_401"/>
      <w:bookmarkEnd w:id="377"/>
      <w:r>
        <w:t>Referred to Committee on Education and Public Works</w:t>
      </w:r>
    </w:p>
    <w:p w14:paraId="553570B9" w14:textId="7E323A33" w:rsidR="000C10BA" w:rsidRDefault="000C10BA" w:rsidP="000C10BA"/>
    <w:p w14:paraId="59B39A1A" w14:textId="77777777" w:rsidR="000C10BA" w:rsidRDefault="000C10BA" w:rsidP="000C10BA">
      <w:pPr>
        <w:keepNext/>
      </w:pPr>
      <w:bookmarkStart w:id="378" w:name="include_clip_start_403"/>
      <w:bookmarkEnd w:id="378"/>
      <w:r>
        <w:t>H. 3164 -- Reps. Calhoon and Pope: A BILL TO AMEND THE SOUTH CAROLINA CODE OF LAWS BY AMENDING SECTION 7-11-15, RELATING TO QUALIFICATIONS TO RUN AS A CANDIDATE IN GENERAL ELECTIONS, SO AS TO REQUIRE A STATEMENT OF INTENTION OF CANDIDACY FORM TO IDENTIFY THE QUALIFICATIONS FOR THE OFFICE SOUGHT.</w:t>
      </w:r>
    </w:p>
    <w:p w14:paraId="67EFC44A" w14:textId="5B6D95F9" w:rsidR="000C10BA" w:rsidRDefault="000C10BA" w:rsidP="000C10BA">
      <w:bookmarkStart w:id="379" w:name="include_clip_end_403"/>
      <w:bookmarkEnd w:id="379"/>
      <w:r>
        <w:t>Referred to Committee on Judiciary</w:t>
      </w:r>
    </w:p>
    <w:p w14:paraId="161F4CDF" w14:textId="49D4D191" w:rsidR="000C10BA" w:rsidRDefault="000C10BA" w:rsidP="000C10BA"/>
    <w:p w14:paraId="3DABF766" w14:textId="77777777" w:rsidR="000C10BA" w:rsidRDefault="000C10BA" w:rsidP="000C10BA">
      <w:pPr>
        <w:keepNext/>
      </w:pPr>
      <w:bookmarkStart w:id="380" w:name="include_clip_start_405"/>
      <w:bookmarkEnd w:id="380"/>
      <w:r>
        <w:t>H. 3165 -- Rep. Carter: A BILL TO AMEND THE SOUTH CAROLINA CODE OF LAWS BY AMENDING SECTION 56-5-2920, RELATING TO THE OFFENSE OF RECKLESS DRIVING, SO AS TO ESTABLISH A MISDEMEANOR OFFENSE AND A FELONY OFFENSE WITH ASSOCIATED PENALTIES, AND TO DEFINE THE TERM "SERIOUS BODILY INJURY".</w:t>
      </w:r>
    </w:p>
    <w:p w14:paraId="04787741" w14:textId="4D071507" w:rsidR="000C10BA" w:rsidRDefault="000C10BA" w:rsidP="000C10BA">
      <w:bookmarkStart w:id="381" w:name="include_clip_end_405"/>
      <w:bookmarkEnd w:id="381"/>
      <w:r>
        <w:t>Referred to Committee on Education and Public Works</w:t>
      </w:r>
    </w:p>
    <w:p w14:paraId="23BE9146" w14:textId="60D7FB33" w:rsidR="000C10BA" w:rsidRDefault="000C10BA" w:rsidP="000C10BA"/>
    <w:p w14:paraId="1B81C262" w14:textId="77777777" w:rsidR="000C10BA" w:rsidRDefault="000C10BA" w:rsidP="000C10BA">
      <w:pPr>
        <w:keepNext/>
      </w:pPr>
      <w:bookmarkStart w:id="382" w:name="include_clip_start_407"/>
      <w:bookmarkEnd w:id="382"/>
      <w:r>
        <w:t>H. 3166 -- Reps. Chumley, McCravy and Burns: A BILL TO AMEND THE SOUTH CAROLINA CODE OF LAWS BY AMENDING SECTION 56-10-225, RELATING TO THE MAINTENANCE OF PROOF OF INSURANCE IN A VEHICLE, SO AS TO CLARIFY THAT A MOTOR VEHICLE MAY NOT BE CONFISCATED BASED ON A VIOLATION OF THIS SECTION.</w:t>
      </w:r>
    </w:p>
    <w:p w14:paraId="58CCCC63" w14:textId="2B6DB04C" w:rsidR="000C10BA" w:rsidRDefault="000C10BA" w:rsidP="000C10BA">
      <w:bookmarkStart w:id="383" w:name="include_clip_end_407"/>
      <w:bookmarkEnd w:id="383"/>
      <w:r>
        <w:t>Referred to Committee on Education and Public Works</w:t>
      </w:r>
    </w:p>
    <w:p w14:paraId="2A11165F" w14:textId="6C940E47" w:rsidR="000C10BA" w:rsidRDefault="000C10BA" w:rsidP="000C10BA"/>
    <w:p w14:paraId="02D18826" w14:textId="77777777" w:rsidR="000C10BA" w:rsidRDefault="000C10BA" w:rsidP="000C10BA">
      <w:pPr>
        <w:keepNext/>
      </w:pPr>
      <w:bookmarkStart w:id="384" w:name="include_clip_start_409"/>
      <w:bookmarkEnd w:id="384"/>
      <w:r>
        <w:t>H. 3167 -- Rep. Chumley: A BILL TO AMEND THE SOUTH CAROLINA CODE OF LAWS BY ADDING SECTION 7-11-22 SO AS TO REQUIRE THE FILING OF SIGNED AND NOTARIZED DECLARATION OF CANDIDACY FORMS BY CANDIDATES FOR PRESIDENT OF THE UNITED STATES TO APPEAR ON A POLITICAL PARTY'S PRESIDENTIAL PREFERENCE PRIMARY BALLOT, AND TO PROHIBIT A CANDIDATE WHO FAILS TO FILE SUCH STATEMENT OR MEET THE QUALIFICATIONS FOR THE OFFICE FROM BEING CERTIFIED OR HAVING HIS NAME PRINTED ON THE BALLOT; BY ADDING SECTION 7-11-35 SO AS TO REQUIRE THE FILING OF A SIGNED AND NOTARIZED STATEMENT OF QUALIFICATIONS BY A CANDIDATE SEEKING NOMINATION FOR THE OFFICE OF PRESIDENT OF THE UNITED STATES BY A PARTY THAT NOMINATES BY CONVENTION, AND TO PROHIBIT A CANDIDATE WHO FAILS TO FILE SUCH STATEMENT OR MEET THE QUALIFICATIONS FOR THE OFFICE FROM BEING CERTIFIED OR HAVING HIS NAME PRINTED ON THE BALLOT; BY ADDING SECTION 7-11-87 SO AS TO REQUIRE THE FILING OF A SIGNED AND NOTARIZED STATEMENT OF QUALIFICATIONS BY A CANDIDATE SEEKING NOMINATION FOR THE OFFICE OF PRESIDENT OF THE UNITED STATES BY PETITION, AND TO PROHIBIT A CANDIDATE WHO FAILS TO FILE SUCH STATEMENT OR MEET THE QUALIFICATIONS FOR THE OFFICE FROM BEING CERTIFIED OR HAVING HIS NAME PRINTED ON THE BALLOT; BY AMENDING SECTION 7-13-350, RELATING TO THE CERTIFICATION OF CANDIDATES NOMINATED BY PARTY PRIMARY OR PARTY CONVENTION, SO AS TO PROVIDE THAT A POLITICAL PARTY MUST NOT CERTIFY THE NAME OF A CANDIDATE FOR PRESIDENT OR VICE PRESIDENT OF THE UNITED STATES WHO DOES NOT OR WILL NOT MEET THE QUALIFICATIONS FOR THE OFFICE OF PRESIDENT OF THE UNITED STATES; AND BY AMENDING SECTION 7-13-351, RELATING TO THE CERTIFICATION OF PETITION CANDIDATES, SO AS TO PROVIDE THAT THE STATE ELECTION COMMISSION MUST NOT CERTIFY THE NAME OF A CANDIDATE FOR PRESIDENT OR VICE PRESIDENT WHO DOES NOT OR WILL NOT MEET THE QUALIFICATIONS FOR THE OFFICE OF PRESIDENT OF THE UNITED STATES.</w:t>
      </w:r>
    </w:p>
    <w:p w14:paraId="06F4BCD9" w14:textId="0B73B78D" w:rsidR="000C10BA" w:rsidRDefault="000C10BA" w:rsidP="000C10BA">
      <w:bookmarkStart w:id="385" w:name="include_clip_end_409"/>
      <w:bookmarkEnd w:id="385"/>
      <w:r>
        <w:t>Referred to Committee on Judiciary</w:t>
      </w:r>
    </w:p>
    <w:p w14:paraId="715549B4" w14:textId="6FF9620B" w:rsidR="000C10BA" w:rsidRDefault="000C10BA" w:rsidP="000C10BA"/>
    <w:p w14:paraId="63725380" w14:textId="77777777" w:rsidR="000C10BA" w:rsidRDefault="000C10BA" w:rsidP="000C10BA">
      <w:pPr>
        <w:keepNext/>
      </w:pPr>
      <w:bookmarkStart w:id="386" w:name="include_clip_start_411"/>
      <w:bookmarkEnd w:id="386"/>
      <w:r>
        <w:t>H. 3168 -- Reps. Chumley, Burns and McCravy: A BILL TO AMEND THE SOUTH CAROLINA CODE OF LAWS BY AMENDING SECTIONS 56-3-2210 AND 56-3-2230, BOTH RELATING TO THE CLASSIFICATION OF CERTAIN MOTOR VEHICLES AND MOTORCYCLES AS ANTIQUE, SO AS TO CLARIFY THAT ANTIQUE MOTOR VEHICLES AND MOTORCYCLES MAY BE USED AT NIGHT FOR PURPOSES IDENTIFIED IN THESE SECTIONS IF EQUIPPED WITH WORKING HEADLIGHTS AND REAR LIGHTS.</w:t>
      </w:r>
    </w:p>
    <w:p w14:paraId="4D333050" w14:textId="208F476D" w:rsidR="000C10BA" w:rsidRDefault="000C10BA" w:rsidP="000C10BA">
      <w:bookmarkStart w:id="387" w:name="include_clip_end_411"/>
      <w:bookmarkEnd w:id="387"/>
      <w:r>
        <w:t>Referred to Committee on Education and Public Works</w:t>
      </w:r>
    </w:p>
    <w:p w14:paraId="33B3DF63" w14:textId="168DBB0D" w:rsidR="000C10BA" w:rsidRDefault="000C10BA" w:rsidP="000C10BA"/>
    <w:p w14:paraId="76D0B59D" w14:textId="77777777" w:rsidR="000C10BA" w:rsidRDefault="000C10BA" w:rsidP="000C10BA">
      <w:pPr>
        <w:keepNext/>
      </w:pPr>
      <w:bookmarkStart w:id="388" w:name="include_clip_start_413"/>
      <w:bookmarkEnd w:id="388"/>
      <w:r>
        <w:t>H. 3169 -- Rep. Collins: A BILL TO AMEND THE SOUTH CAROLINA CODE OF LAWS BY AMENDING SECTION 22-5-190, RELATING TO WARRANTS ISSUED IN OTHER COUNTIES OR BY MUNICIPAL AUTHORITIES, SO AS TO AUTHORIZE A CORRECTIONAL OFFICER TO SERVE WARRANTS ISSUED BY MUNICIPAL JURISDICTIONS WITHIN THE SAME COUNTY ON A PERSON INCARCERATED IN THAT COUNTY'S JAIL OR DETENTION CENTER WITHOUT THE NECESSITY OF A MAGISTRATE ENDORSING THE WARRANT.</w:t>
      </w:r>
    </w:p>
    <w:p w14:paraId="564D8C48" w14:textId="637C26BA" w:rsidR="006862C7" w:rsidRDefault="000C10BA" w:rsidP="000C10BA">
      <w:bookmarkStart w:id="389" w:name="include_clip_end_413"/>
      <w:bookmarkEnd w:id="389"/>
      <w:r>
        <w:t>Referred to Committee on Judiciary</w:t>
      </w:r>
    </w:p>
    <w:p w14:paraId="1318E302" w14:textId="5A216C6C" w:rsidR="000C10BA" w:rsidRDefault="006862C7" w:rsidP="006862C7">
      <w:r>
        <w:br w:type="column"/>
      </w:r>
      <w:bookmarkStart w:id="390" w:name="include_clip_start_415"/>
      <w:bookmarkEnd w:id="390"/>
      <w:r w:rsidR="000C10BA">
        <w:t>H. 3170 -- Reps. Cromer, Haddon, Pace and Beach: A BILL TO AMEND THE SOUTH CAROLINA CODE OF LAWS BY ADDING SECTION 24-13-37 SO AS TO PROVIDE FOR THE TREATMENT OF PREGNANT AND POSTPARTUM INMATES.</w:t>
      </w:r>
    </w:p>
    <w:p w14:paraId="7DFE7CF0" w14:textId="1A86D9B1" w:rsidR="000C10BA" w:rsidRDefault="000C10BA" w:rsidP="000C10BA">
      <w:bookmarkStart w:id="391" w:name="include_clip_end_415"/>
      <w:bookmarkEnd w:id="391"/>
      <w:r>
        <w:t>Referred to Committee on Medical, Military, Public and Municipal Affairs</w:t>
      </w:r>
    </w:p>
    <w:p w14:paraId="425A1572" w14:textId="14F58E75" w:rsidR="000C10BA" w:rsidRDefault="000C10BA" w:rsidP="000C10BA"/>
    <w:p w14:paraId="2B6509E9" w14:textId="77777777" w:rsidR="000C10BA" w:rsidRDefault="000C10BA" w:rsidP="000C10BA">
      <w:pPr>
        <w:keepNext/>
      </w:pPr>
      <w:bookmarkStart w:id="392" w:name="include_clip_start_417"/>
      <w:bookmarkEnd w:id="392"/>
      <w:r>
        <w:t>H. 3171 -- Reps. Forrest, Chapman, Chumley, Kilmartin and Pope: A BILL TO AMEND THE SOUTH CAROLINA CODE OF LAWS BY AMENDING SECTION 56-3-14950, RELATING TO THE ISSUANCE OF SPECIAL LICENSE PLATES REFLECTIVE OF CAMPAIGN MEDALS FOR SERVICE MEMBERS WHO PARTICIPATED IN CERTAIN MILITARY CAMPAIGNS, SO AS TO ADD AN AFGHANISTAN WAR VETERAN SPECIALTY PLATE.</w:t>
      </w:r>
    </w:p>
    <w:p w14:paraId="2B66E264" w14:textId="70D5EAE2" w:rsidR="000C10BA" w:rsidRDefault="000C10BA" w:rsidP="000C10BA">
      <w:bookmarkStart w:id="393" w:name="include_clip_end_417"/>
      <w:bookmarkEnd w:id="393"/>
      <w:r>
        <w:t>Referred to Committee on Education and Public Works</w:t>
      </w:r>
    </w:p>
    <w:p w14:paraId="59A0DB95" w14:textId="0B14CA29" w:rsidR="000C10BA" w:rsidRDefault="000C10BA" w:rsidP="000C10BA"/>
    <w:p w14:paraId="057F17CD" w14:textId="77777777" w:rsidR="000C10BA" w:rsidRDefault="000C10BA" w:rsidP="000C10BA">
      <w:pPr>
        <w:keepNext/>
      </w:pPr>
      <w:bookmarkStart w:id="394" w:name="include_clip_start_419"/>
      <w:bookmarkEnd w:id="394"/>
      <w:r>
        <w:t>H. 3172 -- Reps. King and Henegan: A BILL TO AMEND THE SOUTH CAROLINA CODE OF LAWS BY AMENDING SECTION 7-5-320, RELATING TO THE APPLICATION FOR MOTOR VEHICLE DRIVER'S LICENSE AND VOTER REGISTRATION, SO AS TO 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FOR AN INDIVIDUAL TO DECLINE REGISTRATION.</w:t>
      </w:r>
    </w:p>
    <w:p w14:paraId="379C3101" w14:textId="3C29AC98" w:rsidR="000C10BA" w:rsidRDefault="000C10BA" w:rsidP="000C10BA">
      <w:bookmarkStart w:id="395" w:name="include_clip_end_419"/>
      <w:bookmarkEnd w:id="395"/>
      <w:r>
        <w:t>Referred to Committee on Education and Public Works</w:t>
      </w:r>
    </w:p>
    <w:p w14:paraId="25CF0DED" w14:textId="1355F43F" w:rsidR="000C10BA" w:rsidRDefault="000C10BA" w:rsidP="000C10BA"/>
    <w:p w14:paraId="13174F62" w14:textId="77777777" w:rsidR="000C10BA" w:rsidRDefault="000C10BA" w:rsidP="000C10BA">
      <w:pPr>
        <w:keepNext/>
      </w:pPr>
      <w:bookmarkStart w:id="396" w:name="include_clip_start_421"/>
      <w:bookmarkEnd w:id="396"/>
      <w:r>
        <w:t>H. 3173 -- Rep. King: A JOINT RESOLUTION PROPOSING AN AMENDMENT TO THE CONSTITUTION OF SOUTH CAROLINA, 1895, BY ADDING ARTICLE XVIII SO AS TO PROVIDE FOR AN INDEPENDENT REAPPORTIONMENT COMMISSION, TO PROVIDE FOR THE MEMBERSHIP OF THE COMMISSION AND THE MANNER IN WHICH MEMBERS OF THE COMMISSION ARE CHOSEN, TO PROVIDE FOR THE DUTIES OF THE COMMISSION, TO PROVIDE FOR THE APPROVAL OF PROPOSED APPORTIONMENT PLANS, TO PROVIDE FOR APPORTIONMENT IN THE EVENT THAT A PROPOSED APPORTIONMENT PLAN IS NOT APPROVED BY REFERENDUM, AND TO EXEMPT THE PROVISIONS OF THIS ARTICLE FROM THE PROVISIONS CONTAINED IN SECTION 1, ARTICLE III OF THE CONSTITUTION.</w:t>
      </w:r>
    </w:p>
    <w:p w14:paraId="6387E2BC" w14:textId="2B06AFE7" w:rsidR="000C10BA" w:rsidRDefault="000C10BA" w:rsidP="000C10BA">
      <w:bookmarkStart w:id="397" w:name="include_clip_end_421"/>
      <w:bookmarkEnd w:id="397"/>
      <w:r>
        <w:t>Referred to Committee on Judiciary</w:t>
      </w:r>
    </w:p>
    <w:p w14:paraId="3A96EC57" w14:textId="4AF5890A" w:rsidR="000C10BA" w:rsidRDefault="000C10BA" w:rsidP="000C10BA"/>
    <w:p w14:paraId="3F66CD84" w14:textId="77777777" w:rsidR="000C10BA" w:rsidRDefault="000C10BA" w:rsidP="000C10BA">
      <w:pPr>
        <w:keepNext/>
      </w:pPr>
      <w:bookmarkStart w:id="398" w:name="include_clip_start_423"/>
      <w:bookmarkEnd w:id="398"/>
      <w:r>
        <w:t>H. 3174 -- Reps. Moss and West: A BILL TO AMEND THE SOUTH CAROLINA CODE OF LAWS BY ADDING SECTION 16-11-705 SO AS TO ESTABLISH A CIVIL OFFENSE FOR LITTERING; AND BY AMENDING SECTION 16-11-700, RELATING TO DUMPING LITTER ON PRIVATE OR PUBLIC PROPERTY, SO AS TO REVISE THE PENALTIES FOR LITTERING OFFENSES.</w:t>
      </w:r>
    </w:p>
    <w:p w14:paraId="489730C1" w14:textId="6AA03616" w:rsidR="000C10BA" w:rsidRDefault="000C10BA" w:rsidP="000C10BA">
      <w:bookmarkStart w:id="399" w:name="include_clip_end_423"/>
      <w:bookmarkEnd w:id="399"/>
      <w:r>
        <w:t>Referred to Committee on Judiciary</w:t>
      </w:r>
    </w:p>
    <w:p w14:paraId="1F47C7F4" w14:textId="1FCEACF1" w:rsidR="000C10BA" w:rsidRDefault="000C10BA" w:rsidP="000C10BA"/>
    <w:p w14:paraId="445B0D0D" w14:textId="77777777" w:rsidR="000C10BA" w:rsidRDefault="000C10BA" w:rsidP="000C10BA">
      <w:pPr>
        <w:keepNext/>
      </w:pPr>
      <w:bookmarkStart w:id="400" w:name="include_clip_start_425"/>
      <w:bookmarkEnd w:id="400"/>
      <w:r>
        <w:t>H. 3175 -- Reps. Moss, Carter, Lawson and Pope: A BILL TO AMEND THE SOUTH CAROLINA CODE OF LAWS BY AMENDING SECTION 16-3-600, RELATING TO ASSAULT AND BATTERY OFFENSES, SO AS TO ADD THAT ASSAULT AND BATTERY OF A HIGH AND AGGRAVATED NATURE OCCURS WHEN A PERSON INJURES A HEALTH CARE WORKER OR EMERGENCY RESPONSE EMPLOYEE IN THE DISCHARGE OF OR BECAUSE OF THEIR OFFICIAL DUTIES.</w:t>
      </w:r>
    </w:p>
    <w:p w14:paraId="56CD5019" w14:textId="38201FA6" w:rsidR="000C10BA" w:rsidRDefault="000C10BA" w:rsidP="000C10BA">
      <w:bookmarkStart w:id="401" w:name="include_clip_end_425"/>
      <w:bookmarkEnd w:id="401"/>
      <w:r>
        <w:t>Referred to Committee on Judiciary</w:t>
      </w:r>
    </w:p>
    <w:p w14:paraId="436B0456" w14:textId="7B9239B2" w:rsidR="000C10BA" w:rsidRDefault="000C10BA" w:rsidP="000C10BA"/>
    <w:p w14:paraId="5A412FE3" w14:textId="77777777" w:rsidR="000C10BA" w:rsidRDefault="000C10BA" w:rsidP="000C10BA">
      <w:pPr>
        <w:keepNext/>
      </w:pPr>
      <w:bookmarkStart w:id="402" w:name="include_clip_start_427"/>
      <w:bookmarkEnd w:id="402"/>
      <w:r>
        <w:t>H. 3177 -- Rep. Pendarvis: A BILL TO AMEND THE SOUTH CAROLINA CODE OF LAWS BY AMENDING SECTION 12-6-1140, RELATING TO DEDUCTIONS FROM INDIVIDUAL TAXABLE INCOME, SO AS TO ADD A DEDUCTION FOR ALL DIRECT EXPENSES RELATED TO THE INSTALLATION OF SOLAR PANELS ON THE ROOF OF A GAS STATION OR CANOPY OF A CHARGING STATION FOR ELECTRIC VEHICLES IF THE SOLAR PANELS ARE USED TO PROVIDE POWER TO ELECTRIC VEHICLE CHARGING STATIONS; AND BY REPEALING SECTION 56-3-645 RELATING TO BIENNIAL ROAD USE FEES IMPOSED ON MOTOR VEHICLES POWERED BY ELECTRICITY, HYDROGEN, AND ANY OTHER FUEL OTHER THAN MOTOR FUEL.</w:t>
      </w:r>
    </w:p>
    <w:p w14:paraId="33BC556E" w14:textId="0204A032" w:rsidR="000C10BA" w:rsidRDefault="000C10BA" w:rsidP="000C10BA">
      <w:bookmarkStart w:id="403" w:name="include_clip_end_427"/>
      <w:bookmarkEnd w:id="403"/>
      <w:r>
        <w:t>Referred to Committee on Ways and Means</w:t>
      </w:r>
    </w:p>
    <w:p w14:paraId="0682558A" w14:textId="51184B87" w:rsidR="000C10BA" w:rsidRDefault="000C10BA" w:rsidP="000C10BA"/>
    <w:p w14:paraId="68F3CDA1" w14:textId="77777777" w:rsidR="000C10BA" w:rsidRDefault="000C10BA" w:rsidP="000C10BA">
      <w:pPr>
        <w:keepNext/>
      </w:pPr>
      <w:bookmarkStart w:id="404" w:name="include_clip_start_429"/>
      <w:bookmarkEnd w:id="404"/>
      <w:r>
        <w:t>H. 3178 -- Rep. Pendarvis: A BILL TO AMEND THE SOUTH CAROLINA CODE OF LAWS BY ADDING SECTION 23-1-260 SO AS TO ESTABLISH CERTAIN DUTIES OF THE STATE, ITS POLITICAL SUBIDIVISIONS, AND LAW ENFORCEMENT TO PREVENT OR MITIGATE INCIDENTS OF MASS VIOLENCE, TO PROVIDE FOR CIVIL LIABILITY FOR BREACHES OF THESE DUTIES, AND TO PROVIDE CERTAIN DEFENSES AND IMMUNITIES ARE INAPPLICABLE TO CLAIMS UNDER THIS SECTION.</w:t>
      </w:r>
    </w:p>
    <w:p w14:paraId="2C1653F3" w14:textId="52A792CB" w:rsidR="000C10BA" w:rsidRDefault="000C10BA" w:rsidP="000C10BA">
      <w:bookmarkStart w:id="405" w:name="include_clip_end_429"/>
      <w:bookmarkEnd w:id="405"/>
      <w:r>
        <w:t>Referred to Committee on Judiciary</w:t>
      </w:r>
    </w:p>
    <w:p w14:paraId="01B748D8" w14:textId="6F724ACD" w:rsidR="000C10BA" w:rsidRDefault="000C10BA" w:rsidP="000C10BA"/>
    <w:p w14:paraId="578A4E3E" w14:textId="77777777" w:rsidR="000C10BA" w:rsidRDefault="000C10BA" w:rsidP="000C10BA">
      <w:pPr>
        <w:keepNext/>
      </w:pPr>
      <w:bookmarkStart w:id="406" w:name="include_clip_start_431"/>
      <w:bookmarkEnd w:id="406"/>
      <w:r>
        <w:t>H. 3180 -- Reps. Rutherford and Kilmartin: A BILL TO AMEND THE SOUTH CAROLINA CODE OF LAWS BY AMENDING SECTION 15-41-30, RELATING TO PROPERTY EXEMPT FROM ATTACHMENT, LEVY, AND SALE, SO AS TO PROVIDE THAT A DEBTOR'S INTEREST IN REAL PROPERTY USED AS A PRIMARY RESIDENCE MAY NOT BE SOLD IF THE ACTION WAS INSTITUTED BY A HOMEOWNERS ASSOCIATION ATTEMPTING TO COLLECT UNPAID DUES, FEES, OR FINES; BY AMENDING SECTION 27-30-130, RELATING TO THE ENFORCEABILITY OF A HOMEOWNERS ASSOCIATION'S GOVERNING DOCUMENTS, SO AS TO PROHIBIT THE ENFORCEABILITY OF A PROVISION GRANTING A HOMEOWNERS ASSOCIATION THE AUTHORITY TO FORECLOSE ON PROPERTY; AND BY ADDING SECTION 29-3-810 SO AS TO PROHIBIT A FORECLOSURE ACTION NOT AUTHORIZED BY STATUTE.</w:t>
      </w:r>
    </w:p>
    <w:p w14:paraId="0EAC8D7E" w14:textId="4499D43C" w:rsidR="000C10BA" w:rsidRDefault="000C10BA" w:rsidP="000C10BA">
      <w:bookmarkStart w:id="407" w:name="include_clip_end_431"/>
      <w:bookmarkEnd w:id="407"/>
      <w:r>
        <w:t>Referred to Committee on Labor, Commerce and Industry</w:t>
      </w:r>
    </w:p>
    <w:p w14:paraId="5C6FCD8C" w14:textId="482D6633" w:rsidR="000C10BA" w:rsidRDefault="000C10BA" w:rsidP="000C10BA"/>
    <w:p w14:paraId="16E6DC80" w14:textId="77777777" w:rsidR="000C10BA" w:rsidRDefault="000C10BA" w:rsidP="000C10BA">
      <w:pPr>
        <w:keepNext/>
      </w:pPr>
      <w:bookmarkStart w:id="408" w:name="include_clip_start_433"/>
      <w:bookmarkEnd w:id="408"/>
      <w:r>
        <w:t>H. 3181 -- Rep. Rutherford: A BILL TO AMEND THE SOUTH CAROLINA CODE OF LAWS BY AMENDING SECTION 16-1-60, RELATING TO THE DEFINITION OF A VIOLENT CRIME, SO AS TO REMOVE CERTAIN OFFENSES INVOLVING CONTROLLED SUBSTANCES; AND BY AMENDING SECTION 24-13-100, RELATING TO THE DEFINITION OF A NO PAROLE OFFENSE, SO AS TO EXCLUDE CERTAIN OFFENSES INVOLVING CONTROLLED SUBSTANCES.</w:t>
      </w:r>
    </w:p>
    <w:p w14:paraId="10B6936A" w14:textId="40E1813C" w:rsidR="000C10BA" w:rsidRDefault="000C10BA" w:rsidP="000C10BA">
      <w:bookmarkStart w:id="409" w:name="include_clip_end_433"/>
      <w:bookmarkEnd w:id="409"/>
      <w:r>
        <w:t>Referred to Committee on Judiciary</w:t>
      </w:r>
    </w:p>
    <w:p w14:paraId="2627ABF2" w14:textId="5AFC31E3" w:rsidR="000C10BA" w:rsidRDefault="000C10BA" w:rsidP="000C10BA"/>
    <w:p w14:paraId="343992C3" w14:textId="77777777" w:rsidR="000C10BA" w:rsidRDefault="000C10BA" w:rsidP="000C10BA">
      <w:pPr>
        <w:keepNext/>
      </w:pPr>
      <w:bookmarkStart w:id="410" w:name="include_clip_start_435"/>
      <w:bookmarkEnd w:id="410"/>
      <w:r>
        <w:t>H. 3182 -- Rep. Rutherford: A BILL TO AMEND THE SOUTH CAROLINA CODE OF LAWS BY AMENDING SECTION 16-11-450, RELATING TO IMMUNITY UNDER THE PROTECTION OF PERSONS AND PROPERTY ACT, SO AS TO GRANT A PERSON THE RIGHT TO APPEAL A COURT FINDING THAT THE PERSON IS NOT ENTITLED TO IMMUNITY NOTWITHSTANDING A SUBSEQUENT GUILTY PLEA TO THE SAME UNDERLYING OFFENSE.</w:t>
      </w:r>
    </w:p>
    <w:p w14:paraId="1812BC8A" w14:textId="255BB071" w:rsidR="000C10BA" w:rsidRDefault="000C10BA" w:rsidP="000C10BA">
      <w:bookmarkStart w:id="411" w:name="include_clip_end_435"/>
      <w:bookmarkEnd w:id="411"/>
      <w:r>
        <w:t>Referred to Committee on Judiciary</w:t>
      </w:r>
    </w:p>
    <w:p w14:paraId="498C9A2B" w14:textId="32034986" w:rsidR="000C10BA" w:rsidRDefault="000C10BA" w:rsidP="000C10BA"/>
    <w:p w14:paraId="1B820F8E" w14:textId="77777777" w:rsidR="000C10BA" w:rsidRDefault="000C10BA" w:rsidP="000C10BA">
      <w:pPr>
        <w:keepNext/>
      </w:pPr>
      <w:bookmarkStart w:id="412" w:name="include_clip_start_437"/>
      <w:bookmarkEnd w:id="412"/>
      <w:r>
        <w:t>H. 3184 -- Rep. Stavrinakis: A BILL TO AMEND THE SOUTH CAROLINA CODE OF LAWS BY ADDING SECTION 16-17-780 SO AS TO CREATE THE CRIMINAL OFFENSE OF UNLAWFUL PERMITTING.</w:t>
      </w:r>
    </w:p>
    <w:p w14:paraId="432874B8" w14:textId="5002AE30" w:rsidR="000C10BA" w:rsidRDefault="000C10BA" w:rsidP="000C10BA">
      <w:bookmarkStart w:id="413" w:name="include_clip_end_437"/>
      <w:bookmarkEnd w:id="413"/>
      <w:r>
        <w:t>Referred to Committee on Judiciary</w:t>
      </w:r>
    </w:p>
    <w:p w14:paraId="11E139F0" w14:textId="08785F24" w:rsidR="000C10BA" w:rsidRDefault="000C10BA" w:rsidP="000C10BA"/>
    <w:p w14:paraId="454BB880" w14:textId="4F494CB7" w:rsidR="000C10BA" w:rsidRDefault="000C10BA" w:rsidP="000C10BA">
      <w:pPr>
        <w:keepNext/>
      </w:pPr>
      <w:bookmarkStart w:id="414" w:name="include_clip_start_439"/>
      <w:bookmarkEnd w:id="414"/>
      <w:r>
        <w:t>H. 3185 -- Reps. Wooten and W. Newton: A BILL TO AMEND THE SOUTH CAROLINA CODE OF LAWS BY REPEALING SECTIONS 24-19-60, 24-19-80, AND 24-19-90 ALL RELATING TO THE TREATMENT OF YOUTHFUL OFFENDERS.</w:t>
      </w:r>
    </w:p>
    <w:p w14:paraId="0CE6AF57" w14:textId="4FCD890B" w:rsidR="000C10BA" w:rsidRDefault="000C10BA" w:rsidP="000C10BA">
      <w:bookmarkStart w:id="415" w:name="include_clip_end_439"/>
      <w:bookmarkEnd w:id="415"/>
      <w:r>
        <w:t>Referred to Committee on Judiciary</w:t>
      </w:r>
    </w:p>
    <w:p w14:paraId="1B0F3EC5" w14:textId="32E7C1E4" w:rsidR="000C10BA" w:rsidRDefault="000C10BA" w:rsidP="000C10BA"/>
    <w:p w14:paraId="59597685" w14:textId="4A10EE62" w:rsidR="000C10BA" w:rsidRDefault="000C10BA" w:rsidP="000C10BA">
      <w:pPr>
        <w:keepNext/>
      </w:pPr>
      <w:bookmarkStart w:id="416" w:name="include_clip_start_441"/>
      <w:bookmarkEnd w:id="416"/>
      <w:r>
        <w:t>H. 3186 -- Reps. Wooten and W. Newton: A BILL TO AMEND THE SOUTH CAROLINA CODE OF LAWS BY REPEALING SECTIONS 24-13-710 AND 24-13-720 BOTH RELATING TO THE SUPERVISED FURLOUGH PROGRAM.</w:t>
      </w:r>
    </w:p>
    <w:p w14:paraId="000615C2" w14:textId="13E7B50C" w:rsidR="000C10BA" w:rsidRDefault="000C10BA" w:rsidP="000C10BA">
      <w:bookmarkStart w:id="417" w:name="include_clip_end_441"/>
      <w:bookmarkEnd w:id="417"/>
      <w:r>
        <w:t>Referred to Committee on Judiciary</w:t>
      </w:r>
    </w:p>
    <w:p w14:paraId="3B1950CC" w14:textId="553D67DE" w:rsidR="000C10BA" w:rsidRDefault="000C10BA" w:rsidP="000C10BA"/>
    <w:p w14:paraId="229B8902" w14:textId="77777777" w:rsidR="000C10BA" w:rsidRDefault="000C10BA" w:rsidP="000C10BA">
      <w:pPr>
        <w:keepNext/>
      </w:pPr>
      <w:bookmarkStart w:id="418" w:name="include_clip_start_443"/>
      <w:bookmarkEnd w:id="418"/>
      <w:r>
        <w:t>H. 3187 -- Reps. Wooten and W. Newton: A BILL TO AMEND THE SOUTH CAROLINA CODE OF LAWS BY AMENDING SECTION 24-3-130, RELATING TO USE OF INMATE LABOR FOR CERTAIN PUBLIC PROJECTS, SO AS TO DELETE REFERENCES TO THE CONSTRUCTION OF WORK CAMPS.</w:t>
      </w:r>
    </w:p>
    <w:p w14:paraId="2FC68D9C" w14:textId="156A1E0C" w:rsidR="000C10BA" w:rsidRDefault="000C10BA" w:rsidP="000C10BA">
      <w:bookmarkStart w:id="419" w:name="include_clip_end_443"/>
      <w:bookmarkEnd w:id="419"/>
      <w:r>
        <w:t>Referred to Committee on Judiciary</w:t>
      </w:r>
    </w:p>
    <w:p w14:paraId="230F6995" w14:textId="21524DF3" w:rsidR="000C10BA" w:rsidRDefault="000C10BA" w:rsidP="000C10BA"/>
    <w:p w14:paraId="73099D01" w14:textId="77777777" w:rsidR="000C10BA" w:rsidRDefault="000C10BA" w:rsidP="000C10BA">
      <w:pPr>
        <w:keepNext/>
      </w:pPr>
      <w:bookmarkStart w:id="420" w:name="include_clip_start_445"/>
      <w:bookmarkEnd w:id="420"/>
      <w:r>
        <w:t>H. 3188 -- Reps. Wooten and W. Newton: A BILL TO AMEND THE SOUTH CAROLINA CODE OF LAWS BY AMENDING SECTION 24-3-210, RELATING TO FURLOUGH FOR QUALIFIED INMATES OF THE STATE PRISON SYSTEM, SO AS TO LIMIT THE GRANTING OF FURLOUGH TO MEDICAL REASONS.</w:t>
      </w:r>
    </w:p>
    <w:p w14:paraId="6D852E6E" w14:textId="71DA35CC" w:rsidR="000C10BA" w:rsidRDefault="000C10BA" w:rsidP="000C10BA">
      <w:bookmarkStart w:id="421" w:name="include_clip_end_445"/>
      <w:bookmarkEnd w:id="421"/>
      <w:r>
        <w:t>Referred to Committee on Judiciary</w:t>
      </w:r>
    </w:p>
    <w:p w14:paraId="5B4EB843" w14:textId="75FFC491" w:rsidR="000C10BA" w:rsidRDefault="000C10BA" w:rsidP="000C10BA"/>
    <w:p w14:paraId="5B901662" w14:textId="77777777" w:rsidR="000C10BA" w:rsidRDefault="000C10BA" w:rsidP="000C10BA">
      <w:pPr>
        <w:keepNext/>
      </w:pPr>
      <w:bookmarkStart w:id="422" w:name="include_clip_start_447"/>
      <w:bookmarkEnd w:id="422"/>
      <w:r>
        <w:t>H. 3189 -- Reps. Wooten, W. Newton, Carter, Chapman, Haddon and Pope: A BILL TO AMEND THE SOUTH CAROLINA CODE OF LAWS BY ENACTING THE "CONTRABAND CELL PHONE ACT" BY ADDING CHAPTER 4 TO TITLE 24 SO AS TO PROVIDE NECESSARY DEFINITIONS, TO ALLOW SUPERVISING LAW ENFORCEMENT OFFICERS WITH REASONABLE SUSPICION TO BELIEVE THAT CONTRABAND CELL PHONES EXIST IN A PRISON OR LOCAL DETENTION FACILITY TO AUTHORIZE THE USE OF ANY ELECTRONIC DEVICE TO DETECT AND CONFIRM SUCH PRESENCE, TO ALLOW SUPERVISING LAW ENFORCEMENT OFFICERS WHO CONFIRM THE PRESENCE OF CONTRABAND CELL PHONES TO APPLY FOR AN EX PARTE ORDER REQUESTING SUSPENSION OF SERVICE FOR SUCH CONTRABAND CELL PHONES, TO AUTHORIZE THE CIRCUIT COURTS OF THIS STATE TO ISSUE EX PARTE ORDERS REQUIRING CELLULAR SERVICE PROVIDERS TO SUSPEND CELLULAR SERVICE TO IDENTIFIED CONTRABAND CELL PHONES, TO REQUIRE CELLULAR SERVICE PROVIDERS TO DISCONTINUE CELLULAR SERVICE TO CONTRABAND CELL PHONES UPON RECEIPT OF ORDERS ISSUED PURSUANT TO THIS CHAPTER, TO ALLOW CELLULAR SERVICE SUBSCRIBERS AFFECTED BY ORDERS ISSUED PURSUANT TO THIS CHAPTER TO CHALLENGE THE SUSPENSION OF SERVICE, AND TO PROVIDE IMMUNITY FROM CIVIL LIABILITY TO CERTAIN PERSONS AND ENTITIES FOR COMPLIANCE WITH THE PROVISIONS OF THIS CHAPTER; AND BY ADDING SECTION 24-3-975 SO AS TO PROVIDE THAT, SUBJECT TO CERTAIN EXCEPTIONS, IT IS UNLAWFUL TO POSSESS WITHIN OR INTRODUCE UPON THE GROUNDS OF A CORRECTIONAL FACILITY A TELECOMMUNICATION DEVICE, TO DEFINE THE TERM "TELECOMMUNICATION DEVICE", AND TO PROVIDE A PENALTY FOR A VIOLATION OF THIS PROVISION.</w:t>
      </w:r>
    </w:p>
    <w:p w14:paraId="7024F3E5" w14:textId="39A5A248" w:rsidR="000C10BA" w:rsidRDefault="000C10BA" w:rsidP="000C10BA">
      <w:bookmarkStart w:id="423" w:name="include_clip_end_447"/>
      <w:bookmarkEnd w:id="423"/>
      <w:r>
        <w:t>Referred to Committee on Judiciary</w:t>
      </w:r>
    </w:p>
    <w:p w14:paraId="224F839E" w14:textId="5F79079C" w:rsidR="000C10BA" w:rsidRDefault="000C10BA" w:rsidP="000C10BA"/>
    <w:p w14:paraId="19C27811" w14:textId="77777777" w:rsidR="000C10BA" w:rsidRDefault="000C10BA" w:rsidP="000C10BA">
      <w:pPr>
        <w:keepNext/>
      </w:pPr>
      <w:bookmarkStart w:id="424" w:name="include_clip_start_449"/>
      <w:bookmarkEnd w:id="424"/>
      <w:r>
        <w:t>H. 3190 -- Reps. Wooten, W. Newton and Carter: A BILL TO AMEND THE SOUTH CAROLINA CODE OF LAWS BY AMENDING SECTION 24-13-125, RELATING TO INMATE ELIGIBILITY FOR WORK RELEASE, SO AS TO REDUCE THE PERCENTAGE OF AN INMATE'S SENTENCE THAT MUST BE SERVED TO BECOME ELIGIBLE.</w:t>
      </w:r>
    </w:p>
    <w:p w14:paraId="4125C2E3" w14:textId="066EDD8F" w:rsidR="000C10BA" w:rsidRDefault="000C10BA" w:rsidP="000C10BA">
      <w:bookmarkStart w:id="425" w:name="include_clip_end_449"/>
      <w:bookmarkEnd w:id="425"/>
      <w:r>
        <w:t>Referred to Committee on Judiciary</w:t>
      </w:r>
    </w:p>
    <w:p w14:paraId="66367CA1" w14:textId="535829D8" w:rsidR="000C10BA" w:rsidRDefault="000C10BA" w:rsidP="000C10BA"/>
    <w:p w14:paraId="7E5F7B6C" w14:textId="77777777" w:rsidR="000C10BA" w:rsidRDefault="000C10BA" w:rsidP="000C10BA">
      <w:pPr>
        <w:keepNext/>
      </w:pPr>
      <w:bookmarkStart w:id="426" w:name="include_clip_start_451"/>
      <w:bookmarkEnd w:id="426"/>
      <w:r>
        <w:t>H. 3191 -- Reps. Wooten and W. Newton: A BILL TO AMEND THE SOUTH CAROLINA CODE OF LAWS BY ADDING SECTION 24-1-142 SO AS TO REQUIRE THE DEPARTMENT OF CORRECTIONS TO REGULARLY CONDUCT VALIDATION STUDIES OF ITS INMATE CLASSIFICATION SYSTEM.</w:t>
      </w:r>
    </w:p>
    <w:p w14:paraId="784A18E2" w14:textId="4735CC77" w:rsidR="000C10BA" w:rsidRDefault="000C10BA" w:rsidP="000C10BA">
      <w:bookmarkStart w:id="427" w:name="include_clip_end_451"/>
      <w:bookmarkEnd w:id="427"/>
      <w:r>
        <w:t>Referred to Committee on Judiciary</w:t>
      </w:r>
    </w:p>
    <w:p w14:paraId="75F1BF9A" w14:textId="565076FF" w:rsidR="000C10BA" w:rsidRDefault="000C10BA" w:rsidP="000C10BA"/>
    <w:p w14:paraId="46D508D4" w14:textId="77777777" w:rsidR="000C10BA" w:rsidRDefault="000C10BA" w:rsidP="000C10BA">
      <w:pPr>
        <w:keepNext/>
      </w:pPr>
      <w:bookmarkStart w:id="428" w:name="include_clip_start_453"/>
      <w:bookmarkEnd w:id="428"/>
      <w:r>
        <w:t>H. 3192 -- Reps. Wooten and W. Newton: A BILL TO AMEND THE SOUTH CAROLINA CODE OF LAWS BY REPEALING SECTION 24-23-10 RELATING TO THE DEVELOPMENT OF A STATEWIDE CASE CLASSIFICATION SYSTEM AND COMMUNITY-BASED CORRECTIONAL PROGRAMS.</w:t>
      </w:r>
    </w:p>
    <w:p w14:paraId="67F1FECF" w14:textId="75027CBD" w:rsidR="000C10BA" w:rsidRDefault="000C10BA" w:rsidP="000C10BA">
      <w:bookmarkStart w:id="429" w:name="include_clip_end_453"/>
      <w:bookmarkEnd w:id="429"/>
      <w:r>
        <w:t>Referred to Committee on Judiciary</w:t>
      </w:r>
    </w:p>
    <w:p w14:paraId="7B784DA0" w14:textId="5146F3C7" w:rsidR="000C10BA" w:rsidRDefault="000C10BA" w:rsidP="000C10BA"/>
    <w:p w14:paraId="5AF5E759" w14:textId="2305CCC2" w:rsidR="000C10BA" w:rsidRDefault="000C10BA" w:rsidP="006862C7">
      <w:bookmarkStart w:id="430" w:name="include_clip_start_455"/>
      <w:bookmarkEnd w:id="430"/>
      <w:r>
        <w:t>H. 3193 -- Reps. Wooten and W. Newton: A BILL TO AMEND THE SOUTH CAROLINA CODE OF LAWS BY AMENDING SECTION 24-25-35, RELATING TO FUNDS FOR PALMETTO UNIFIED SCHOOL DISTRICT NO. 1, SO AS TO DELETE OUTDATED CODE REFERENCES.</w:t>
      </w:r>
    </w:p>
    <w:p w14:paraId="2A02EE7D" w14:textId="26DB5294" w:rsidR="000C10BA" w:rsidRDefault="000C10BA" w:rsidP="000C10BA">
      <w:bookmarkStart w:id="431" w:name="include_clip_end_455"/>
      <w:bookmarkEnd w:id="431"/>
      <w:r>
        <w:t>Referred to Committee on Ways and Means</w:t>
      </w:r>
    </w:p>
    <w:p w14:paraId="46FBCF48" w14:textId="454BDCFD" w:rsidR="000C10BA" w:rsidRDefault="000C10BA" w:rsidP="000C10BA"/>
    <w:p w14:paraId="20A5B6CE" w14:textId="77777777" w:rsidR="000C10BA" w:rsidRDefault="000C10BA" w:rsidP="000C10BA">
      <w:pPr>
        <w:keepNext/>
      </w:pPr>
      <w:bookmarkStart w:id="432" w:name="include_clip_start_457"/>
      <w:bookmarkEnd w:id="432"/>
      <w:r>
        <w:t>H. 3194 -- Reps. Wooten and W. Newton: A BILL TO AMEND THE SOUTH CAROLINA CODE OF LAWS BY REPEALING SECTION 24-19-140 RELATING TO SUPERVISORY AGENTS FOR THE YOUTHFUL OFFENDER DIVISION.</w:t>
      </w:r>
    </w:p>
    <w:p w14:paraId="0A69BBF7" w14:textId="36BC2B98" w:rsidR="000C10BA" w:rsidRDefault="000C10BA" w:rsidP="000C10BA">
      <w:bookmarkStart w:id="433" w:name="include_clip_end_457"/>
      <w:bookmarkEnd w:id="433"/>
      <w:r>
        <w:t>Referred to Committee on Judiciary</w:t>
      </w:r>
    </w:p>
    <w:p w14:paraId="6BE14381" w14:textId="3BE78B2C" w:rsidR="000C10BA" w:rsidRDefault="000C10BA" w:rsidP="000C10BA"/>
    <w:p w14:paraId="03814C97" w14:textId="77777777" w:rsidR="000C10BA" w:rsidRDefault="000C10BA" w:rsidP="000C10BA">
      <w:pPr>
        <w:keepNext/>
      </w:pPr>
      <w:bookmarkStart w:id="434" w:name="include_clip_start_459"/>
      <w:bookmarkEnd w:id="434"/>
      <w:r>
        <w:t>H. 3195 -- Reps. Wooten, W. Newton, B. Newton, McCravy and Pope: A BILL TO AMEND THE SOUTH CAROLINA CODE OF LAWS BY AMENDING SECTION 9-1-1790, RELATING TO THE EARNINGS LIMITATION FOR A RETIRED MEMBER OF THE SOUTH CAROLINA RETIREMENT SYSTEM UPON RETURN TO COVERED EMPLOYMENT, SO AS TO PROVIDE THAT THIS LIMITATION DOES NOT APPLY TO RETIRED EMPLOYEES OF THE DEPARTMENT OF CORRECTIONS WHO RETURN TO COVERED EMPLOYMENT WITH THE DEPARTMENT AND WORK IN A CRITICAL NEEDS AREA.</w:t>
      </w:r>
    </w:p>
    <w:p w14:paraId="3CD2F29F" w14:textId="2180221A" w:rsidR="000C10BA" w:rsidRDefault="000C10BA" w:rsidP="000C10BA">
      <w:bookmarkStart w:id="435" w:name="include_clip_end_459"/>
      <w:bookmarkEnd w:id="435"/>
      <w:r>
        <w:t>Referred to Committee on Ways and Means</w:t>
      </w:r>
    </w:p>
    <w:p w14:paraId="4BA9008F" w14:textId="2D8741DF" w:rsidR="000C10BA" w:rsidRDefault="000C10BA" w:rsidP="000C10BA"/>
    <w:p w14:paraId="7C45BA88" w14:textId="77777777" w:rsidR="000C10BA" w:rsidRDefault="000C10BA" w:rsidP="000C10BA">
      <w:pPr>
        <w:keepNext/>
      </w:pPr>
      <w:bookmarkStart w:id="436" w:name="include_clip_start_461"/>
      <w:bookmarkEnd w:id="436"/>
      <w:r>
        <w:t>H. 3196 -- Reps. Bailey and McCravy: A BILL TO AMEND THE SOUTH CAROLINA CODE OF LAWS BY AMENDING SECTION 15-77-300, RELATING TO THE ALLOWANCE OF ATTORNEY'S FEES IN STATE-INITIATED ACTIONS, SO AS TO ELIMINATE THE EXCEPTION FOR DEPARTMENT OF SOCIAL SERVICES' CHILD ABUSE AND NEGLECT ACTIONS.</w:t>
      </w:r>
    </w:p>
    <w:p w14:paraId="38F6CC46" w14:textId="3F2E48A9" w:rsidR="000C10BA" w:rsidRDefault="000C10BA" w:rsidP="000C10BA">
      <w:bookmarkStart w:id="437" w:name="include_clip_end_461"/>
      <w:bookmarkEnd w:id="437"/>
      <w:r>
        <w:t>Referred to Committee on Judiciary</w:t>
      </w:r>
    </w:p>
    <w:p w14:paraId="6DA65A40" w14:textId="21E147CE" w:rsidR="000C10BA" w:rsidRDefault="000C10BA" w:rsidP="000C10BA"/>
    <w:p w14:paraId="54633415" w14:textId="77777777" w:rsidR="000C10BA" w:rsidRDefault="000C10BA" w:rsidP="000C10BA">
      <w:pPr>
        <w:keepNext/>
      </w:pPr>
      <w:bookmarkStart w:id="438" w:name="include_clip_start_463"/>
      <w:bookmarkEnd w:id="438"/>
      <w:r>
        <w:t>H. 3197 -- Reps. Burns, McCravy, Leber, Chumley, Taylor, Pace, Kilmartin, Haddon, Beach and Harris: A BILL TO AMEND THE SOUTH CAROLINA CODE OF LAWS BY ADDING CHAPTER 23 TO TITLE 63 SO AS TO PROVIDE THAT PARENTS HAVE FUNDAMENTAL RIGHTS REGARDING THE UPBRINGING, EDUCATION, AND CARE OF THEIR CHILDREN; TO DEFINE NECESSARY TERMS; TO LIMIT THE ABILITY OF THE GOVERNMENT TO INFRINGE ON PARENTAL RIGHTS; TO IDENTIFY CERTAIN FUNDAMENTAL RIGHTS OF PARENTS; TO REQUIRE THAT SCHOOL DISTRICTS CREATE PARENTAL INVOLVEMENT POLICIES; TO PROHIBIT CARE PROVIDERS FROM SOLICITING OR PROVIDING HEALTH CARE SERVICES TO CHILDREN WITHOUT WRITTEN PARENTAL CONSENT; TO PROVIDE THAT THE CHAPTER'S PROVISIONS SUPERSEDE STATE OF EMERGENCY DECLARATIONS; TO CREATE A CAUSE OF ACTION FOR VIOLATIONS OF THIS CHAPTER; AND BY AMENDING SECTION 63-5-340, RELATING TO THE AGE AT WHICH A MINOR MAY CONSENT TO HEALTH SERVICES, SO AS TO RAISE THE AGE TO EIGHTEEN.</w:t>
      </w:r>
    </w:p>
    <w:p w14:paraId="5A8C7BBB" w14:textId="1B1BC3C0" w:rsidR="000C10BA" w:rsidRDefault="000C10BA" w:rsidP="000C10BA">
      <w:bookmarkStart w:id="439" w:name="include_clip_end_463"/>
      <w:bookmarkEnd w:id="439"/>
      <w:r>
        <w:t>Referred to Committee on Judiciary</w:t>
      </w:r>
    </w:p>
    <w:p w14:paraId="133165CF" w14:textId="691B6D7E" w:rsidR="000C10BA" w:rsidRDefault="000C10BA" w:rsidP="000C10BA"/>
    <w:p w14:paraId="0D6517C2" w14:textId="77777777" w:rsidR="000C10BA" w:rsidRDefault="000C10BA" w:rsidP="000C10BA">
      <w:pPr>
        <w:keepNext/>
      </w:pPr>
      <w:bookmarkStart w:id="440" w:name="include_clip_start_465"/>
      <w:bookmarkEnd w:id="440"/>
      <w:r>
        <w:t>H. 3198 -- Rep. Cobb-Hunter: A JOINT RESOLUTION TO CREATE THE "JUSTICE FORTY OVERSIGHT COMMITTEE" TO STUDY OPPORTUNITIES TO ADDRESS THE ISSUE OF ENVIRONMENTAL JUSTICE THROUGH TARGETED EFFORTS IN CERTAIN COMMUNITIES, TO PROVIDE FOR THE COMPOSITION OF THE COMMITTEE, TO PROVIDE THAT THE COMMITTEE SUBMIT ITS RECOMMENDATIONS TO THE WHITE HOUSE COUNCIL ON ENVIRONMENTAL QUALITY, AND TO PROVIDE FOR ITS DISSOLUTION.</w:t>
      </w:r>
    </w:p>
    <w:p w14:paraId="5C447CEC" w14:textId="7D603204" w:rsidR="000C10BA" w:rsidRDefault="000C10BA" w:rsidP="000C10BA">
      <w:bookmarkStart w:id="441" w:name="include_clip_end_465"/>
      <w:bookmarkEnd w:id="441"/>
      <w:r>
        <w:t>Referred to Committee on Ways and Means</w:t>
      </w:r>
    </w:p>
    <w:p w14:paraId="6E6BAEAC" w14:textId="5D055A14" w:rsidR="000C10BA" w:rsidRDefault="000C10BA" w:rsidP="000C10BA"/>
    <w:p w14:paraId="577C8E56" w14:textId="77777777" w:rsidR="00C669ED" w:rsidRPr="007F2080" w:rsidRDefault="00C669ED" w:rsidP="00C66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 xml:space="preserve">H. 3199 -- Rep. Collins:  </w:t>
      </w:r>
      <w:r>
        <w:rPr>
          <w:caps/>
          <w:szCs w:val="30"/>
        </w:rPr>
        <w:t>to amend the South Carolina Code of Laws by adding Section 20-3-15 so as to ALLOW FOR THE CORROBORATION OF EVIDENCE IN CERTAIN DIVORCE ACTIONS THROUGH AFFIDAVITS.</w:t>
      </w:r>
    </w:p>
    <w:p w14:paraId="2F05F1B9" w14:textId="77777777" w:rsidR="00C669ED" w:rsidRDefault="00C669ED" w:rsidP="00C669ED">
      <w:r>
        <w:t>Referred to Committee on Judiciary</w:t>
      </w:r>
    </w:p>
    <w:p w14:paraId="12171BC7" w14:textId="77777777" w:rsidR="00C669ED" w:rsidRDefault="00C669ED" w:rsidP="00C669ED"/>
    <w:p w14:paraId="39EE92AE" w14:textId="77777777" w:rsidR="000C10BA" w:rsidRDefault="000C10BA" w:rsidP="000C10BA">
      <w:pPr>
        <w:keepNext/>
      </w:pPr>
      <w:bookmarkStart w:id="442" w:name="include_clip_start_467"/>
      <w:bookmarkEnd w:id="442"/>
      <w:r>
        <w:t>H. 3200 -- Reps. Collins, Carter, McCravy and Henegan: A BILL TO AMEND THE SOUTH CAROLINA CODE OF LAWS BY AMENDING SECTION 56-1-110, RELATING TO IMPUTED LIABILITY OF A PERSON SIGNING A DRIVER'S LICENSE APPLICATION FOR AN UNEMANCIPATED MINOR, SO AS TO PROVIDE AN EXCEPTION TO LIABILITY FOR, AMONG OTHERS, FOSTER PARENTS; BY ADDING SECTION 56-1-142 SO AS TO REQUIRE THE DEPARTMENT OF MOTOR VEHICLES TO WAIVE CERTAIN FEES FOR FOSTER YOUTH, AMONG OTHERS; AND BY AMENDING SECTION 63-7-2310, RELATING TO FOSTER CARE, SO AS TO PROVIDE IMMUNITY FROM LIABILITY FOR FOSTER PARENTS, WITH EXCEPTIONS.</w:t>
      </w:r>
    </w:p>
    <w:p w14:paraId="3D3B4257" w14:textId="4AD7A6C4" w:rsidR="000C10BA" w:rsidRDefault="000C10BA" w:rsidP="000C10BA">
      <w:bookmarkStart w:id="443" w:name="include_clip_end_467"/>
      <w:bookmarkEnd w:id="443"/>
      <w:r>
        <w:t>Referred to Committee on Education and Public Works</w:t>
      </w:r>
    </w:p>
    <w:p w14:paraId="4E258B50" w14:textId="115E5B4D" w:rsidR="000C10BA" w:rsidRDefault="000C10BA" w:rsidP="000C10BA"/>
    <w:p w14:paraId="0DD25B05" w14:textId="77777777" w:rsidR="000C10BA" w:rsidRDefault="000C10BA" w:rsidP="000C10BA">
      <w:pPr>
        <w:keepNext/>
      </w:pPr>
      <w:bookmarkStart w:id="444" w:name="include_clip_start_469"/>
      <w:bookmarkEnd w:id="444"/>
      <w:r>
        <w:t>H. 3201 -- Reps. Collins and Henegan: A JOINT RESOLUTION TO CREATE A STUDY COMMITTEE TO EXAMINE THE STATE OF PRE- AND POST-ADOPTION SERVICES OFFERED TO AND UTILIZED BY ADOPTIVE PARENTS OF CHILDREN ADOPTED FROM THE PUBLIC FOSTER CARE SYSTEM, THE RATE OF CHILDREN REENTERING THE PUBLIC FOSTER CARE SYSTEM AFTER ADOPTION AND THE REASONS FOR REENTRY, AND THE RATE OF ABUSE OR NEGLECT BY ADOPTIVE PARENTS WHO HAVE ADOPTED CHILDREN FROM FOSTER CARE; TO PROVIDE FOR THE STUDY COMMITTEE'S MEMBERSHIP; AND TO REQUIRE THE STUDY COMMITTEE TO MAKE CERTAIN FINDINGS AND PREPARE A REPORT FOR THE GENERAL ASSEMBLY BEFORE JANUARY 1, 2025, AFTER WHICH THE STUDY COMMITTEE IS DISSOLVED.</w:t>
      </w:r>
    </w:p>
    <w:p w14:paraId="6BE14747" w14:textId="6DE627D8" w:rsidR="006862C7" w:rsidRDefault="000C10BA" w:rsidP="000C10BA">
      <w:bookmarkStart w:id="445" w:name="include_clip_end_469"/>
      <w:bookmarkEnd w:id="445"/>
      <w:r>
        <w:t>Referred to Committee on Judiciary</w:t>
      </w:r>
    </w:p>
    <w:p w14:paraId="53C2F84F" w14:textId="033DC6DC" w:rsidR="000C10BA" w:rsidRDefault="006862C7" w:rsidP="006862C7">
      <w:r>
        <w:br w:type="column"/>
      </w:r>
      <w:bookmarkStart w:id="446" w:name="include_clip_start_471"/>
      <w:bookmarkEnd w:id="446"/>
      <w:r w:rsidR="000C10BA">
        <w:t>H. 3202 -- Reps. Cromer, Haddon, McCravy and Beach: A BILL TO AMEND THE SOUTH CAROLINA CODE OF LAWS BY AMENDING SECTION 24-13-35, RELATING TO THE TREATMENT OF FEMALE INMATES, SO AS TO REQUIRE CORRECTIONAL AND DETENTION FACILITIES TO OFFER CERVICAL AND OVARIAN CANCER SCREENINGS TO ALL WOMEN UNDER THEIR CARE.</w:t>
      </w:r>
    </w:p>
    <w:p w14:paraId="022B3831" w14:textId="5DB90186" w:rsidR="000C10BA" w:rsidRDefault="000C10BA" w:rsidP="000C10BA">
      <w:bookmarkStart w:id="447" w:name="include_clip_end_471"/>
      <w:bookmarkEnd w:id="447"/>
      <w:r>
        <w:t>Referred to Committee on Medical, Military, Public and Municipal Affairs</w:t>
      </w:r>
    </w:p>
    <w:p w14:paraId="1D7C5304" w14:textId="4589720E" w:rsidR="000C10BA" w:rsidRDefault="000C10BA" w:rsidP="000C10BA"/>
    <w:p w14:paraId="523BADC7" w14:textId="77777777" w:rsidR="000C10BA" w:rsidRDefault="000C10BA" w:rsidP="000C10BA">
      <w:pPr>
        <w:keepNext/>
      </w:pPr>
      <w:bookmarkStart w:id="448" w:name="include_clip_start_473"/>
      <w:bookmarkEnd w:id="448"/>
      <w:r>
        <w:t>H. 3203 -- Reps. Dillard, Kirby, Forrest and Henegan: A BILL TO AMEND THE SOUTH CAROLINA CODE OF LAWS BY ADDING SECTION 44-1-320 SO AS TO REQUIRE THE DEPARTMENT OF HEALTH AND ENVIRONMENTAL CONTROL TO ESTABLISH VOLUNTARY MINIMUM STANDARDS FOR MOLD REMEDIATION COMPANIES, TO APPROVE TRAINING COURSES AND CERTIFICATIONS FOR MOLD REMEDIATORS, AND TO PUBLISH A LIST OF CERTIFIED MOLD REMEDIATORS.</w:t>
      </w:r>
    </w:p>
    <w:p w14:paraId="44E9665E" w14:textId="0215B65F" w:rsidR="000C10BA" w:rsidRDefault="000C10BA" w:rsidP="000C10BA">
      <w:bookmarkStart w:id="449" w:name="include_clip_end_473"/>
      <w:bookmarkEnd w:id="449"/>
      <w:r>
        <w:t>Referred to Committee on Agriculture, Natural Resources and Environmental Affairs</w:t>
      </w:r>
    </w:p>
    <w:p w14:paraId="160212A3" w14:textId="6891AC90" w:rsidR="000C10BA" w:rsidRDefault="000C10BA" w:rsidP="000C10BA"/>
    <w:p w14:paraId="3B27AA8F" w14:textId="77777777" w:rsidR="000C10BA" w:rsidRDefault="000C10BA" w:rsidP="000C10BA">
      <w:pPr>
        <w:keepNext/>
      </w:pPr>
      <w:bookmarkStart w:id="450" w:name="include_clip_start_475"/>
      <w:bookmarkEnd w:id="450"/>
      <w:r>
        <w:t>H. 3204 -- Rep. Erickson: A BILL TO AMEND THE SOUTH CAROLINA CODE OF LAWS BY AMENDING SECTION 40-55-420, RELATING TO PSYPACT DISPUTE RESOLUTION, SO AS TO PROVIDE FOR THE UNITED STATES DISTRICT COURT OF GEORGIA TO RESOLVE DISPUTES.</w:t>
      </w:r>
    </w:p>
    <w:p w14:paraId="37960DBE" w14:textId="1FBDC5D0" w:rsidR="000C10BA" w:rsidRDefault="000C10BA" w:rsidP="000C10BA">
      <w:bookmarkStart w:id="451" w:name="include_clip_end_475"/>
      <w:bookmarkEnd w:id="451"/>
      <w:r>
        <w:t>Referred to Committee on Judiciary</w:t>
      </w:r>
    </w:p>
    <w:p w14:paraId="4E5A83D2" w14:textId="017FDF2B" w:rsidR="000C10BA" w:rsidRDefault="000C10BA" w:rsidP="000C10BA"/>
    <w:p w14:paraId="2D5741C0" w14:textId="77777777" w:rsidR="000C10BA" w:rsidRDefault="000C10BA" w:rsidP="000C10BA">
      <w:pPr>
        <w:keepNext/>
      </w:pPr>
      <w:bookmarkStart w:id="452" w:name="include_clip_start_477"/>
      <w:bookmarkEnd w:id="452"/>
      <w:r>
        <w:t>H. 3205 -- Rep. Garvin: A JOINT RESOLUTION TO CREATE A STUDY COMMITTEE TO EXAMINE MATERNAL MORTALITY RATES AMONG NON-HISPANIC BLACK WOMEN IN SOUTH CAROLINA AND HOW THE RATES VARY FROM RATES EXPERIENCED BY OTHER WOMEN AND FOR OTHER PURPOSES; TO PROVIDE FOR THE STUDY COMMITTEE'S MEMBERSHIP; AND TO REQUIRE THE STUDY COMMITTEE TO PREPARE A REPORT AFTER WHICH THE STUDY COMMITTEE IS DISSOLVED.</w:t>
      </w:r>
    </w:p>
    <w:p w14:paraId="21A119DD" w14:textId="287E13FF" w:rsidR="000C10BA" w:rsidRDefault="000C10BA" w:rsidP="000C10BA">
      <w:bookmarkStart w:id="453" w:name="include_clip_end_477"/>
      <w:bookmarkEnd w:id="453"/>
      <w:r>
        <w:t>Referred to Committee on Medical, Military, Public and Municipal Affairs</w:t>
      </w:r>
    </w:p>
    <w:p w14:paraId="07D1F096" w14:textId="1C0760E5" w:rsidR="000C10BA" w:rsidRDefault="000C10BA" w:rsidP="000C10BA"/>
    <w:p w14:paraId="76A79D8E" w14:textId="77777777" w:rsidR="000C10BA" w:rsidRDefault="000C10BA" w:rsidP="000C10BA">
      <w:pPr>
        <w:keepNext/>
      </w:pPr>
      <w:bookmarkStart w:id="454" w:name="include_clip_start_479"/>
      <w:bookmarkEnd w:id="454"/>
      <w:r>
        <w:t>H. 3206 -- Rep. Garvin: A BILL TO AMEND THE SOUTH CAROLINA CODE OF LAWS BY ADDING SECTION 44-6-120 SO AS TO PROVIDE THAT BEGINNING JANUARY 1, 2024, AN ADULT SIXTY-FIVE YEARS OF AGE OR YOUNGER WHOSE INCOME IS AT OR BELOW ONE HUNDRED THIRTY-THREE PERCENT OF THE FEDERAL POVERTY LEVEL, WITH A FIVE PERCENT INCOME DISREGARD, IS ELIGIBLE FOR MEDICAID AS PROVIDED FOR IN THE PATIENT PROTECTION AND AFFORDABLE CARE ACT, AND AMENDMENTS TO THAT ACT.</w:t>
      </w:r>
    </w:p>
    <w:p w14:paraId="621CDFB8" w14:textId="16E5FB91" w:rsidR="000C10BA" w:rsidRDefault="000C10BA" w:rsidP="000C10BA">
      <w:bookmarkStart w:id="455" w:name="include_clip_end_479"/>
      <w:bookmarkEnd w:id="455"/>
      <w:r>
        <w:t>Referred to Committee on Ways and Means</w:t>
      </w:r>
    </w:p>
    <w:p w14:paraId="0FF0A2A0" w14:textId="1D9B8967" w:rsidR="000C10BA" w:rsidRDefault="000C10BA" w:rsidP="000C10BA"/>
    <w:p w14:paraId="2F340A3A" w14:textId="77777777" w:rsidR="000C10BA" w:rsidRDefault="000C10BA" w:rsidP="000C10BA">
      <w:pPr>
        <w:keepNext/>
      </w:pPr>
      <w:bookmarkStart w:id="456" w:name="include_clip_start_481"/>
      <w:bookmarkEnd w:id="456"/>
      <w:r>
        <w:t>H. 3207 -- Reps. Henderson-Myers and Henegan: A BILL TO AMEND THE SOUTH CAROLINA CODE OF LAWS BY AMENDING SECTION 63-7-2570, RELATING TO GROUNDS FOR TERMINATING PARENTAL RIGHTS TO A CHILD, SO AS TO CLARIFY THE GROUNDS OF WILFUL FAILURE TO VISIT THE CHILD AND WILFUL FAILURE TO SUPPORT THE CHILD IN THE CASE OF AN INCARCERATED PARENT.</w:t>
      </w:r>
    </w:p>
    <w:p w14:paraId="72F2ED83" w14:textId="14B72417" w:rsidR="000C10BA" w:rsidRDefault="000C10BA" w:rsidP="000C10BA">
      <w:bookmarkStart w:id="457" w:name="include_clip_end_481"/>
      <w:bookmarkEnd w:id="457"/>
      <w:r>
        <w:t>Referred to Committee on Judiciary</w:t>
      </w:r>
    </w:p>
    <w:p w14:paraId="50F030D7" w14:textId="298E8192" w:rsidR="000C10BA" w:rsidRDefault="000C10BA" w:rsidP="000C10BA"/>
    <w:p w14:paraId="2A108E6D" w14:textId="77777777" w:rsidR="000C10BA" w:rsidRDefault="000C10BA" w:rsidP="000C10BA">
      <w:pPr>
        <w:keepNext/>
      </w:pPr>
      <w:bookmarkStart w:id="458" w:name="include_clip_start_483"/>
      <w:bookmarkEnd w:id="458"/>
      <w:r>
        <w:t>H. 3208 -- Reps. Hewitt and McCravy: A BILL TO AMEND THE SOUTH CAROLINA CODE OF LAWS BY AMENDING SECTION 44-53-160, RELATING TO CONTROLLED SUBSTANCE SCHEDULING, SO AS TO AUTHORIZE THE DIRECTOR OF THE DEPARTMENT OF HEALTH AND ENVIRONMENTAL CONTROL TO ADD A SUBSTANCE TO SCHEDULE I TEMPORARILY TO PROTECT THE PUBLIC HEALTH AND SAFETY.</w:t>
      </w:r>
    </w:p>
    <w:p w14:paraId="5B0D933B" w14:textId="77A4981A" w:rsidR="000C10BA" w:rsidRDefault="000C10BA" w:rsidP="000C10BA">
      <w:bookmarkStart w:id="459" w:name="include_clip_end_483"/>
      <w:bookmarkEnd w:id="459"/>
      <w:r>
        <w:t>Referred to Committee on Judiciary</w:t>
      </w:r>
    </w:p>
    <w:p w14:paraId="006C23A5" w14:textId="4FA030B4" w:rsidR="000C10BA" w:rsidRDefault="000C10BA" w:rsidP="000C10BA"/>
    <w:p w14:paraId="278DB729" w14:textId="77777777" w:rsidR="000C10BA" w:rsidRDefault="000C10BA" w:rsidP="000C10BA">
      <w:pPr>
        <w:keepNext/>
      </w:pPr>
      <w:bookmarkStart w:id="460" w:name="include_clip_start_485"/>
      <w:bookmarkEnd w:id="460"/>
      <w:r>
        <w:t>H. 3209 -- Rep. Jordan: A JOINT RESOLUTION TO EXTEND CERTAIN GOVERNMENTAL APPROVALS AFFECTING ECONOMIC DEVELOPMENT WITHIN THE STATE.</w:t>
      </w:r>
    </w:p>
    <w:p w14:paraId="4F795956" w14:textId="7537EB9C" w:rsidR="000C10BA" w:rsidRDefault="000C10BA" w:rsidP="000C10BA">
      <w:bookmarkStart w:id="461" w:name="include_clip_end_485"/>
      <w:bookmarkEnd w:id="461"/>
      <w:r>
        <w:t>Referred to Committee on Ways and Means</w:t>
      </w:r>
    </w:p>
    <w:p w14:paraId="7D56C15F" w14:textId="04455A78" w:rsidR="000C10BA" w:rsidRDefault="000C10BA" w:rsidP="000C10BA"/>
    <w:p w14:paraId="03FFE7FF" w14:textId="77777777" w:rsidR="000C10BA" w:rsidRDefault="000C10BA" w:rsidP="000C10BA">
      <w:pPr>
        <w:keepNext/>
      </w:pPr>
      <w:bookmarkStart w:id="462" w:name="include_clip_start_487"/>
      <w:bookmarkEnd w:id="462"/>
      <w:r>
        <w:t>H. 3210 -- Rep. King: A BILL TO AMEND THE SOUTH CAROLINA CODE OF LAWS BY AMENDING SECTION 63-17-1020, RELATING TO CHILD SUPPORT ENFORCEMENT THROUGH LICENSE REVOCATION, SO AS TO CHANGE THE DEFINITION OF "LICENSE" TO EXCLUDE DRIVERS' LICENSES, COMMERCIAL HUNTING, FISHING, AND TRAPPING LICENSES, AND BUSINESS, OCCUPATIONAL, AND PROFESSIONAL LICENSES.</w:t>
      </w:r>
    </w:p>
    <w:p w14:paraId="73AC51EE" w14:textId="76C63F91" w:rsidR="000C10BA" w:rsidRDefault="000C10BA" w:rsidP="000C10BA">
      <w:bookmarkStart w:id="463" w:name="include_clip_end_487"/>
      <w:bookmarkEnd w:id="463"/>
      <w:r>
        <w:t>Referred to Committee on Judiciary</w:t>
      </w:r>
    </w:p>
    <w:p w14:paraId="2E8183CE" w14:textId="39AA3F7E" w:rsidR="000C10BA" w:rsidRDefault="000C10BA" w:rsidP="000C10BA"/>
    <w:p w14:paraId="26D83E3C" w14:textId="77777777" w:rsidR="000C10BA" w:rsidRDefault="000C10BA" w:rsidP="000C10BA">
      <w:pPr>
        <w:keepNext/>
      </w:pPr>
      <w:bookmarkStart w:id="464" w:name="include_clip_start_489"/>
      <w:bookmarkEnd w:id="464"/>
      <w:r>
        <w:t>H. 3211 -- Rep. King: A BILL TO AMEND THE SOUTH CAROLINA CODE OF LAWS BY AMENDING SECTIONS 44-53-210, 44-53-230, AND 44-53-250, ALL RELATING TO SCHEDULE II, SCHEDULE III, AND SCHEDULE IV CONTROLLED SUBSTANCES, SO AS TO RESCHEDULE FLUNITRAZEPAM AND GAMMA HYDROXYBUTYRIC ACID AS SCHEDULE II CONTROLLED SUBSTANCES.</w:t>
      </w:r>
    </w:p>
    <w:p w14:paraId="53528D74" w14:textId="15903EC8" w:rsidR="000C10BA" w:rsidRDefault="000C10BA" w:rsidP="000C10BA">
      <w:bookmarkStart w:id="465" w:name="include_clip_end_489"/>
      <w:bookmarkEnd w:id="465"/>
      <w:r>
        <w:t>Referred to Committee on Judiciary</w:t>
      </w:r>
    </w:p>
    <w:p w14:paraId="59C53235" w14:textId="7D23F3E4" w:rsidR="000C10BA" w:rsidRDefault="000C10BA" w:rsidP="000C10BA"/>
    <w:p w14:paraId="23CB6D2C" w14:textId="77777777" w:rsidR="000C10BA" w:rsidRDefault="000C10BA" w:rsidP="000C10BA">
      <w:pPr>
        <w:keepNext/>
      </w:pPr>
      <w:bookmarkStart w:id="466" w:name="include_clip_start_491"/>
      <w:bookmarkEnd w:id="466"/>
      <w:r>
        <w:t>H. 3212 -- Rep. King: A JOINT RESOLUTION TO CREATE A STUDY COMMITTEE TO EXAMINE THE STATE OF MENTAL HEALTH OF SOUTH CAROLINA RESIDENTS, TO PROVIDE FOR THE STUDY COMMITTEE'S MEMBERSHIP, AND TO REQUIRE THE STUDY COMMITTEE TO MAKE CERTAIN FINDINGS AND PREPARE A REPORT FOR THE GENERAL ASSEMBLY BEFORE JANUARY 1, 2025, AFTER WHICH THE STUDY COMMITTEE IS DISSOLVED.</w:t>
      </w:r>
    </w:p>
    <w:p w14:paraId="67506D75" w14:textId="6CE723DB" w:rsidR="000C10BA" w:rsidRDefault="000C10BA" w:rsidP="000C10BA">
      <w:bookmarkStart w:id="467" w:name="include_clip_end_491"/>
      <w:bookmarkEnd w:id="467"/>
      <w:r>
        <w:t>Referred to Committee on Medical, Military, Public and Municipal Affairs</w:t>
      </w:r>
    </w:p>
    <w:p w14:paraId="7A57676A" w14:textId="06274C37" w:rsidR="000C10BA" w:rsidRDefault="000C10BA" w:rsidP="000C10BA"/>
    <w:p w14:paraId="4722BED6" w14:textId="4B731188" w:rsidR="000C10BA" w:rsidRDefault="000C10BA" w:rsidP="000C10BA">
      <w:pPr>
        <w:keepNext/>
      </w:pPr>
      <w:bookmarkStart w:id="468" w:name="include_clip_start_493"/>
      <w:bookmarkEnd w:id="468"/>
      <w:r>
        <w:t>H. 3213 -- Reps. King and Henegan: A BILL TO AMEND THE SOUTH CAROLINA CODE OF LAWS BY AMENDING SECTION 63-7-1680, RELATING TO PLACEMENT PLANS FOR CHILDREN IN FOSTER CARE, SO AS TO REQUIRE A PLACEMENT PLAN TO INCLUDE NOTICE THAT CASEWORKERS WHO FAIL TO MAKE THE PRESCRIBED NUMBER OF PERSONAL CONTACTS WITH FOSTER CHILDREN MUST BE TERMINATED FROM EMPLOYMENT, WITH EXCEPTIONS; AND BY AMENDING SECTION 63-7-2310, RELATING TO</w:t>
      </w:r>
      <w:r w:rsidR="006862C7">
        <w:t>,</w:t>
      </w:r>
      <w:r>
        <w:t xml:space="preserve"> IN PART, THE RESPONSIBILITY OF CASEWORKERS TO MAKE A PRESCRIBED NUMBER OF PERSONAL CONTACTS WITH FOSTER CHILDREN, SO AS TO TERMINATE A CASEWORKER WHO FAILS TO COMPLY, WITH EXCEPTIONS, TO REQUIRE FOSTER PARENTS TO MAKE FOSTER CHILDREN REASONABLY AVAILABLE TO FACILITATE CASEWORKER CONTACT WITH A FOSTER CHILD, TO REQUIRE COUNTY DIRECTORS TO PERFORM AUDITS TO DETERMINE CASEWORKER COMPLIANCE, AND TO TERMINATE COUNTY DIRECTORS WHO FAIL TO PERFORM THE PRESCRIBED AUDITS.</w:t>
      </w:r>
    </w:p>
    <w:p w14:paraId="2CA39374" w14:textId="6867ECDA" w:rsidR="000C10BA" w:rsidRDefault="000C10BA" w:rsidP="000C10BA">
      <w:bookmarkStart w:id="469" w:name="include_clip_end_493"/>
      <w:bookmarkEnd w:id="469"/>
      <w:r>
        <w:t>Referred to Committee on Judiciary</w:t>
      </w:r>
    </w:p>
    <w:p w14:paraId="75F642D4" w14:textId="036EC4D7" w:rsidR="000C10BA" w:rsidRDefault="000C10BA" w:rsidP="000C10BA"/>
    <w:p w14:paraId="52976492" w14:textId="77777777" w:rsidR="000C10BA" w:rsidRDefault="000C10BA" w:rsidP="000C10BA">
      <w:pPr>
        <w:keepNext/>
      </w:pPr>
      <w:bookmarkStart w:id="470" w:name="include_clip_start_495"/>
      <w:bookmarkEnd w:id="470"/>
      <w:r>
        <w:t>H. 3214 -- Reps. J. Moore and Leber: A BILL TO AMEND THE SOUTH CAROLINA CODE OF LAWS BY ADDING SECTION 44-1-144 SO AS TO AUTHORIZE RESIDENTIAL FOOD PRODUCTION OPERATIONS IN WHICH FOOD IS PREPARED IN A PRIVATE RESIDENCE AND SERVED TO CUSTOMERS TO BE EATEN WITHIN THE RESIDENCE; TO EXEMPT RESIDENTIAL FOOD PRODUCTION OPERATIONS FROM REGULATION AS A RETAIL FOOD ESTABLISHMENT BY THE DEPARTMENT OF HEALTH AND ENVIRONMENTAL CONTROL; TO ESTABLISH CERTAIN REQUIREMENTS APPLICABLE TO RESIDENTIAL FOOD PRODUCTION OPERATIONS; AND FOR OTHER PURPOSES.</w:t>
      </w:r>
    </w:p>
    <w:p w14:paraId="4B822F77" w14:textId="56C94E8A" w:rsidR="000C10BA" w:rsidRDefault="000C10BA" w:rsidP="000C10BA">
      <w:bookmarkStart w:id="471" w:name="include_clip_end_495"/>
      <w:bookmarkEnd w:id="471"/>
      <w:r>
        <w:t>Referred to Committee on Agriculture, Natural Resources and Environmental Affairs</w:t>
      </w:r>
    </w:p>
    <w:p w14:paraId="03D6F355" w14:textId="6841A645" w:rsidR="000C10BA" w:rsidRDefault="000C10BA" w:rsidP="000C10BA"/>
    <w:p w14:paraId="6860CCDC" w14:textId="4DB08A99" w:rsidR="000C10BA" w:rsidRDefault="000C10BA" w:rsidP="00C669ED">
      <w:bookmarkStart w:id="472" w:name="include_clip_start_497"/>
      <w:bookmarkEnd w:id="472"/>
      <w:r>
        <w:t>H. 3215 -- Reps. Moss, McCravy, Lawson and Kilmartin: A BILL TO AMEND THE SOUTH CAROLINA CODE OF LAWS BY ENACTING THE "NO PATIENT LEFT ALONE ACT"; BY ADDING SECTIONS 44-7-395 AND 44-71-120 SO AS TO SAFEGUARD PATIENT AND RESIDENT VISITATION RIGHTS IN CERTAIN HEALTH CARE FACILITIES DURING DECLARED DISASTERS AND EMERGENCIES, TO DIRECT THE DEPARTMENT OF HEALTH AND ENVIRONMENTAL CONTROL TO IMPOSE A CIVIL PENALTY FOR ANY VIOLATION OF THOSE RIGHTS, AND FOR OTHER PURPOSES.</w:t>
      </w:r>
    </w:p>
    <w:p w14:paraId="39948D38" w14:textId="6703BCEA" w:rsidR="000C10BA" w:rsidRDefault="000C10BA" w:rsidP="000C10BA">
      <w:bookmarkStart w:id="473" w:name="include_clip_end_497"/>
      <w:bookmarkEnd w:id="473"/>
      <w:r>
        <w:t>Referred to Committee on Medical, Military, Public and Municipal Affairs</w:t>
      </w:r>
    </w:p>
    <w:p w14:paraId="15734A68" w14:textId="02FA32C1" w:rsidR="000C10BA" w:rsidRDefault="000C10BA" w:rsidP="000C10BA"/>
    <w:p w14:paraId="097FC6C8" w14:textId="77777777" w:rsidR="000C10BA" w:rsidRDefault="000C10BA" w:rsidP="000C10BA">
      <w:pPr>
        <w:keepNext/>
      </w:pPr>
      <w:bookmarkStart w:id="474" w:name="include_clip_start_499"/>
      <w:bookmarkEnd w:id="474"/>
      <w:r>
        <w:t>H. 3216 -- Reps. Oremus, Kilmartin and Pope: A BILL TO AMEND THE SOUTH CAROLINA CODE OF LAWS BY AMENDING SECTION 44-130-60, RELATING TO THE ADMINISTERING OF OPIOID ANTIDOTES BY FIRST RESPONDERS, SO AS TO REQUIRE FIRST RESPONDER STATIONS TO MAINTAIN A SUPPLY OF OPIOID ANTIDOTE MEDICATION AT ALL TIMES.</w:t>
      </w:r>
    </w:p>
    <w:p w14:paraId="5379C7B7" w14:textId="6D92FD61" w:rsidR="00D13059" w:rsidRDefault="000C10BA" w:rsidP="000C10BA">
      <w:bookmarkStart w:id="475" w:name="include_clip_end_499"/>
      <w:bookmarkEnd w:id="475"/>
      <w:r>
        <w:t>Referred to Committee on Medical, Military, Public and Municipal Affairs</w:t>
      </w:r>
    </w:p>
    <w:p w14:paraId="6980B7C8" w14:textId="5A4D0EBB" w:rsidR="000C10BA" w:rsidRDefault="00D13059" w:rsidP="00D13059">
      <w:r>
        <w:br w:type="column"/>
      </w:r>
      <w:bookmarkStart w:id="476" w:name="include_clip_start_501"/>
      <w:bookmarkEnd w:id="476"/>
      <w:r w:rsidR="000C10BA">
        <w:t>H. 3217 -- Reps. W. Newton, Carter and Mitchell: A BILL TO AMEND THE SOUTH CAROLINA CODE OF LAWS BY ENACTING THE "UNIFORM UNREGULATED CHILD CUSTODY TRANSFER ACT"; BY ADDING SUBARTICLE 12 TO CHAPTER 9, TITLE 63 SO AS TO PROHIBIT UNREGULATED CHILD CUSTODY TRANSFERS OF CHILDREN PLACED FOR ADOPTION; TO CREATE CRIMINAL PENALTIES FOR MAKING A PROHIBITED TRANSFER OF CHILD CUSTODY, RECEIVING CUSTODY OF A CHILD WHO IS THE SUBJECT OF A PROHIBITED TRANSFER, SERVING AS AN INTERMEDIARY FOR A PROHIBITED TRANSFER OF CUSTODY, OR ADVERTISING OR SOLICITING A PROHIBITED TRANSFER OF CUSTODY; TO REQUIRE THE DEPARTMENT OF SOCIAL SERVICES TO INVESTIGATE VIOLATIONS AND TAKE OTHER REGULATORY ACTIONS; AND FOR OTHER PURPOSES; BY ADDING SECTION 63-9-85 SO AS TO REQUIRE CHILD PLACING AGENCIES TO PROVIDE CERTAIN INFORMATION TO PROSPECTIVE ADOPTIVE PARENTS, INCLUDING GENERAL ADOPTION INFORMATION, INFORMATION ABOUT THE CHILD, AND INFORMATION ABOUT FINANCIAL ASSISTANCE AND OTHER SUPPORT SERVICES; AND BY REPEALING SECTION 63-9-80 RELATING TO CERTAIN INFORMATION PROVIDED TO PROSPECTIVE ADOPTIVE PARENTS.</w:t>
      </w:r>
    </w:p>
    <w:p w14:paraId="39EB3925" w14:textId="4076F416" w:rsidR="000C10BA" w:rsidRDefault="000C10BA" w:rsidP="000C10BA">
      <w:bookmarkStart w:id="477" w:name="include_clip_end_501"/>
      <w:bookmarkEnd w:id="477"/>
      <w:r>
        <w:t>Referred to Committee on Judiciary</w:t>
      </w:r>
    </w:p>
    <w:p w14:paraId="2E7EC590" w14:textId="506DE96C" w:rsidR="000C10BA" w:rsidRDefault="000C10BA" w:rsidP="000C10BA"/>
    <w:p w14:paraId="3C5BD48F" w14:textId="77777777" w:rsidR="000C10BA" w:rsidRDefault="000C10BA" w:rsidP="000C10BA">
      <w:pPr>
        <w:keepNext/>
      </w:pPr>
      <w:bookmarkStart w:id="478" w:name="include_clip_start_503"/>
      <w:bookmarkEnd w:id="478"/>
      <w:r>
        <w:t>H. 3218 -- Rep. W. Newton: A BILL TO AMEND THE SOUTH CAROLINA CODE OF LAWS BY REPEALING SECTION 44-11-110 RELATING TO EASEMENTS AND RIGHTS OF WAY ON THE GROUNDS OF DEPARTMENT OF MENTAL HEALTH FACILITIES.</w:t>
      </w:r>
    </w:p>
    <w:p w14:paraId="23A0B259" w14:textId="6A3C053D" w:rsidR="000C10BA" w:rsidRDefault="000C10BA" w:rsidP="000C10BA">
      <w:bookmarkStart w:id="479" w:name="include_clip_end_503"/>
      <w:bookmarkEnd w:id="479"/>
      <w:r>
        <w:t>Referred to Committee on Judiciary</w:t>
      </w:r>
    </w:p>
    <w:p w14:paraId="1BA1F644" w14:textId="2F7140E8" w:rsidR="000C10BA" w:rsidRDefault="000C10BA" w:rsidP="000C10BA"/>
    <w:p w14:paraId="297D8AFB" w14:textId="77777777" w:rsidR="000C10BA" w:rsidRDefault="000C10BA" w:rsidP="000C10BA">
      <w:pPr>
        <w:keepNext/>
      </w:pPr>
      <w:bookmarkStart w:id="480" w:name="include_clip_start_505"/>
      <w:bookmarkEnd w:id="480"/>
      <w:r>
        <w:t>H. 3219 -- Rep. W. Newton: A BILL TO AMEND THE SOUTH CAROLINA CODE OF LAWS BY REPEALING SECTION 63-19-1430 RELATING TO THE YOUTH MENTOR PROGRAM ESTABLISHED BY THE OFFICE OF ATTORNEY GENERAL; AND BY AMENDING SECTION 63-19-1410, RELATING TO ADJUDICATION OF JUVENILES, SO AS TO MAKE CONFORMING CHANGES.</w:t>
      </w:r>
    </w:p>
    <w:p w14:paraId="26D3D295" w14:textId="312D1C1D" w:rsidR="000C10BA" w:rsidRDefault="000C10BA" w:rsidP="000C10BA">
      <w:bookmarkStart w:id="481" w:name="include_clip_end_505"/>
      <w:bookmarkEnd w:id="481"/>
      <w:r>
        <w:t>Referred to Committee on Judiciary</w:t>
      </w:r>
    </w:p>
    <w:p w14:paraId="2A9C517D" w14:textId="49EEF0CA" w:rsidR="000C10BA" w:rsidRDefault="000C10BA" w:rsidP="000C10BA"/>
    <w:p w14:paraId="05F8DFFA" w14:textId="77777777" w:rsidR="000C10BA" w:rsidRDefault="000C10BA" w:rsidP="000C10BA">
      <w:pPr>
        <w:keepNext/>
      </w:pPr>
      <w:bookmarkStart w:id="482" w:name="include_clip_start_507"/>
      <w:bookmarkEnd w:id="482"/>
      <w:r>
        <w:t>H. 3220 -- Reps. W. Newton, Carter, Mitchell, Haddon and Pope: 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6E98610D" w14:textId="3B5B5C82" w:rsidR="000C10BA" w:rsidRDefault="000C10BA" w:rsidP="000C10BA">
      <w:bookmarkStart w:id="483" w:name="include_clip_end_507"/>
      <w:bookmarkEnd w:id="483"/>
      <w:r>
        <w:t>Referred to Committee on Judiciary</w:t>
      </w:r>
    </w:p>
    <w:p w14:paraId="3AF8B993" w14:textId="72F407C7" w:rsidR="000C10BA" w:rsidRDefault="000C10BA" w:rsidP="000C10BA"/>
    <w:p w14:paraId="06E6838D" w14:textId="77777777" w:rsidR="000C10BA" w:rsidRDefault="000C10BA" w:rsidP="000C10BA">
      <w:pPr>
        <w:keepNext/>
      </w:pPr>
      <w:bookmarkStart w:id="484" w:name="include_clip_start_509"/>
      <w:bookmarkEnd w:id="484"/>
      <w:r>
        <w:t>H. 3221 -- Reps. Pope, Wooten and Gilliam: A BILL TO AMEND THE SOUTH CAROLINA CODE OF LAWS BY ADDING SECTION 44-130-65 SO AS TO AUTHORIZE CIVIL AND CRIMINAL PENALTIES FOR FAILING TO SEEK TREATMENT FOR OPIOID USE DISORDERS IN CERTAIN CIRCUMSTANCES.</w:t>
      </w:r>
    </w:p>
    <w:p w14:paraId="16DB5328" w14:textId="5401F3A9" w:rsidR="000C10BA" w:rsidRDefault="000C10BA" w:rsidP="000C10BA">
      <w:bookmarkStart w:id="485" w:name="include_clip_end_509"/>
      <w:bookmarkEnd w:id="485"/>
      <w:r>
        <w:t>Referred to Committee on Judiciary</w:t>
      </w:r>
    </w:p>
    <w:p w14:paraId="69ED8DDB" w14:textId="5968073D" w:rsidR="000C10BA" w:rsidRDefault="000C10BA" w:rsidP="000C10BA"/>
    <w:p w14:paraId="4080A7EC" w14:textId="77777777" w:rsidR="000C10BA" w:rsidRDefault="000C10BA" w:rsidP="000C10BA">
      <w:pPr>
        <w:keepNext/>
      </w:pPr>
      <w:bookmarkStart w:id="486" w:name="include_clip_start_511"/>
      <w:bookmarkEnd w:id="486"/>
      <w:r>
        <w:t>H. 3222 -- Rep. Pope: A BILL TO AMEND THE SOUTH CAROLINA CODE OF LAWS BY ADDING SECTION 20-3-165 SO AS TO AUTHORIZE THE DEPARTMENT OF SOCIAL SERVICES' DIVISION OF CHILD SUPPORT ENFORCEMENT TO ENFORCE CERTAIN ALIMONY OBLIGATIONS; BY AMENDING SECTION 20-3-130, RELATING TO THE AWARD OF ALIMONY, SO AS TO MAKE CONFORMING CHANGES; BY AMENDING SECTIONS 63-17-710, 63-17-720, 63-17-730, 63-17-750, 63-17-760, 63-17-850, 63-17-1010, 63-17-1020, 63-17-1050, 63-17-1210, 63-17-1410, 63-17-1510, 63-17-1810, 63-17-1890, 63-17-1910, 63-17-2310, 63-17-2320, 63-17-2330, AND ARTICLE 21 OF CHAPTER 17, TITLE 63, ALL RELATING IN PART TO CHILD SUPPORT ENFORCEMENT, SO AS TO MAKE CONFORMING CHANGES; BY AMENDING SECTIONS 20-1-350, 27-23-10, 41-35-140, 44-63-60, 44-63-80, 44-63-84, 44-63-86, AND 44-63-110, RELATING TO MARRIAGE LICENSES, FRAUDULENT CONVEYANCES, UNEMPLOYMENT COMPENSATION, AND VITAL RECORDS, ALL SO AS TO MAKE CONFORMING CHANGES; BY ALLOWING RETROACTIVE APPLICATION OF THE ACT; AND FOR OTHER PURPOSES.</w:t>
      </w:r>
    </w:p>
    <w:p w14:paraId="06EA9298" w14:textId="59EBB7EE" w:rsidR="000C10BA" w:rsidRDefault="000C10BA" w:rsidP="000C10BA">
      <w:bookmarkStart w:id="487" w:name="include_clip_end_511"/>
      <w:bookmarkEnd w:id="487"/>
      <w:r>
        <w:t>Referred to Committee on Judiciary</w:t>
      </w:r>
    </w:p>
    <w:p w14:paraId="42FC1674" w14:textId="5BF636AE" w:rsidR="000C10BA" w:rsidRDefault="000C10BA" w:rsidP="000C10BA"/>
    <w:p w14:paraId="66E89D61" w14:textId="77777777" w:rsidR="000C10BA" w:rsidRDefault="000C10BA" w:rsidP="000C10BA">
      <w:pPr>
        <w:keepNext/>
      </w:pPr>
      <w:bookmarkStart w:id="488" w:name="include_clip_start_513"/>
      <w:bookmarkEnd w:id="488"/>
      <w:r>
        <w:t>H. 3223 -- Reps. Pope, McCravy, Chapman and Henegan: A BILL TO AMEND THE SOUTH CAROLINA CODE OF LAWS BY AMENDING SECTION 20-3-10, RELATING TO GROUNDS FOR DIVORCE, SO AS TO INCLUDE PHYSICAL CRUELTY TOWARD A MINOR CHILD OF THE PETITIONING PARTY AS A GROUND FOR DIVORCE.</w:t>
      </w:r>
    </w:p>
    <w:p w14:paraId="0F9CA98D" w14:textId="31D37AD5" w:rsidR="000C10BA" w:rsidRDefault="000C10BA" w:rsidP="000C10BA">
      <w:bookmarkStart w:id="489" w:name="include_clip_end_513"/>
      <w:bookmarkEnd w:id="489"/>
      <w:r>
        <w:t>Referred to Committee on Judiciary</w:t>
      </w:r>
    </w:p>
    <w:p w14:paraId="191C1546" w14:textId="6568D460" w:rsidR="000C10BA" w:rsidRDefault="000C10BA" w:rsidP="000C10BA"/>
    <w:p w14:paraId="242484D9" w14:textId="77777777" w:rsidR="000C10BA" w:rsidRDefault="000C10BA" w:rsidP="000C10BA">
      <w:pPr>
        <w:keepNext/>
      </w:pPr>
      <w:bookmarkStart w:id="490" w:name="include_clip_start_515"/>
      <w:bookmarkEnd w:id="490"/>
      <w:r>
        <w:t>H. 3224 -- Rep. Pope: A BILL TO AMEND THE SOUTH CAROLINA CODE OF LAWS, BY ENACTING THE "CURE ACT" BY ADDING CHAPTER 140 TO TITLE 44 SO AS TO PROVIDE FOR THE ENTRY OF SOUTH CAROLINA INTO A MULTISTATE COMPACT GOVERNED BY A COMMISSION THAT FACILITATES A PROCESS BY WHICH SUBSTANTIAL CASH PRIZES ARE AWARDED FOR THE CURE OF CERTAIN DISEASES; TO ESTABLISH POWERS AND DUTIES OF THE COMMISSION, INCLUDING THE DUTY TO EXPEDITIOUSLY REVIEW SUBMITTED TREATMENTS AND THERAPEUTIC PROTOCOLS FOR THE CURE OF DISEASE AND TO AWARD PRIZES FOR SUBMISSIONS THAT MEET THE COMMISSION'S STANDARDS; TO ESTABLISH COMMISSION MEETING AND VOTING REQUIREMENTS; TO REQUIRE THE COMMISSION TO ADOPT RULES; AND FOR OTHER PURPOSES.</w:t>
      </w:r>
    </w:p>
    <w:p w14:paraId="01A85EB1" w14:textId="0798CEF7" w:rsidR="000C10BA" w:rsidRDefault="000C10BA" w:rsidP="000C10BA">
      <w:bookmarkStart w:id="491" w:name="include_clip_end_515"/>
      <w:bookmarkEnd w:id="491"/>
      <w:r>
        <w:t>Referred to Committee on Judiciary</w:t>
      </w:r>
    </w:p>
    <w:p w14:paraId="0C487EC0" w14:textId="543334E2" w:rsidR="000C10BA" w:rsidRDefault="000C10BA" w:rsidP="000C10BA"/>
    <w:p w14:paraId="5E272A20" w14:textId="77777777" w:rsidR="000C10BA" w:rsidRDefault="000C10BA" w:rsidP="000C10BA">
      <w:pPr>
        <w:keepNext/>
      </w:pPr>
      <w:bookmarkStart w:id="492" w:name="include_clip_start_517"/>
      <w:bookmarkEnd w:id="492"/>
      <w:r>
        <w:t>H. 3225 -- Rep. Pope: A BILL TO AMEND THE SOUTH CAROLINA CODE OF LAWS BY ADDING SECTION 44-63-145 SO AS TO REQUIRE THE DEPARTMENT OF HEALTH AND ENVIRONMENTAL CONTROL TO ISSUE UPON RECEIPT OF CERTAIN DOCUMENTATION A CERTIFICATE OF FOREIGN BIRTH FOR A CHILD WITH UNITED STATES CITIZENSHIP WHO IS BORN IN A FOREIGN COUNTRY TO A PARENT WHO IS A RESIDENT OF SOUTH CAROLINA; AND BY AMENDING SECTION 44-63-140, RELATING TO SUPPLEMENTARY OR AMENDED BIRTH CERTIFICATES, SO AS TO MAKE A TECHNICAL CORRECTION.</w:t>
      </w:r>
    </w:p>
    <w:p w14:paraId="4B80B797" w14:textId="4025BF98" w:rsidR="000C10BA" w:rsidRDefault="000C10BA" w:rsidP="000C10BA">
      <w:bookmarkStart w:id="493" w:name="include_clip_end_517"/>
      <w:bookmarkEnd w:id="493"/>
      <w:r>
        <w:t>Referred to Committee on Medical, Military, Public and Municipal Affairs</w:t>
      </w:r>
    </w:p>
    <w:p w14:paraId="03340BC8" w14:textId="7EB497CC" w:rsidR="000C10BA" w:rsidRDefault="000C10BA" w:rsidP="000C10BA"/>
    <w:p w14:paraId="7E6EC595" w14:textId="77777777" w:rsidR="000C10BA" w:rsidRDefault="000C10BA" w:rsidP="000C10BA">
      <w:pPr>
        <w:keepNext/>
      </w:pPr>
      <w:bookmarkStart w:id="494" w:name="include_clip_start_519"/>
      <w:bookmarkEnd w:id="494"/>
      <w:r>
        <w:t>H. 3226 -- Reps. Rutherford and Kilmartin: A BILL TO AMEND THE SOUTH CAROLINA CODE OF LAWS BY ENACTING THE "PUT PATIENTS FIRST ACT"; BY ADDING ARTICLE 22 TO CHAPTER 53, TITLE 44 SO AS TO AUTHORIZE REGISTERED PATIENTS TO USE MARIJUANA FOR MEDICAL PURPOSES, PHYSICIANS TO RECOMMEND THE MEDICAL USE OF MARIJUANA FOR THOSE PATIENTS, AND INDIVIDUALS TO ACT AS REGISTERED CAREGIVERS FOR THOSE PATIENTS, ALL WITH EXCEPTIONS; TO CREATE A CONFIDENTIAL REGISTRY THROUGH WHICH TO ISSUE IDENTIFICATION CARDS TO REGISTERED PATIENTS AND REGISTERED CAREGIVERS; TO PROVIDE CERTAIN DEFENSES AND OTHER PROTECTIONS TO REGISTERED PATIENTS, REGISTERED CAREGIVERS, AND PHYSICIANS FROM CRIMINAL LIABILITY AND PROFESSIONAL DISCIPLINE FOR CONDUCT AUTHORIZED BY THIS ARTICLE; TO AUTHORIZE THE OPERATION OF DISPENSARIES TO CULTIVATE, GROW, AND DISPENSE MARIJUANA FOR MEDICAL USE; TO PROVIDE CERTAIN DEFENSES AND PROTECTIONS TO DISPENSARIES FOR CONDUCT AUTHORIZED BY THIS ARTICLE; TO ALLOW ESTABLISHMENT OF FEES; TO CREATE CRIMINAL PENALTIES; TO PROVIDE FOR THE PROMULGATION OF REGULATIONS AND DEVELOPMENT OF GUIDANCE AND FORMS; AND FOR OTHER PURPOSES; AND BY REPEALING ARTICLE 4 OF CHAPTER 53, TITLE 44 RELATING TO CONTROLLED SUBSTANCES THERAPEUTIC RESEARCH.</w:t>
      </w:r>
    </w:p>
    <w:p w14:paraId="71306A64" w14:textId="3E54CE3E" w:rsidR="000C10BA" w:rsidRDefault="000C10BA" w:rsidP="000C10BA">
      <w:bookmarkStart w:id="495" w:name="include_clip_end_519"/>
      <w:bookmarkEnd w:id="495"/>
      <w:r>
        <w:t>Referred to Committee on Medical, Military, Public and Municipal Affairs</w:t>
      </w:r>
    </w:p>
    <w:p w14:paraId="5678F4AB" w14:textId="794F1D48" w:rsidR="000C10BA" w:rsidRDefault="000C10BA" w:rsidP="000C10BA"/>
    <w:p w14:paraId="7B5B75F9" w14:textId="77777777" w:rsidR="000C10BA" w:rsidRDefault="000C10BA" w:rsidP="000C10BA">
      <w:pPr>
        <w:keepNext/>
      </w:pPr>
      <w:bookmarkStart w:id="496" w:name="include_clip_start_521"/>
      <w:bookmarkEnd w:id="496"/>
      <w:r>
        <w:t>H. 3227 -- Rep. Rutherford: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6B235933" w14:textId="1BE53B87" w:rsidR="000C10BA" w:rsidRDefault="000C10BA" w:rsidP="000C10BA">
      <w:bookmarkStart w:id="497" w:name="include_clip_end_521"/>
      <w:bookmarkEnd w:id="497"/>
      <w:r>
        <w:t>Referred to Committee on Judiciary</w:t>
      </w:r>
    </w:p>
    <w:p w14:paraId="44297280" w14:textId="051A64C8" w:rsidR="000C10BA" w:rsidRDefault="000C10BA" w:rsidP="000C10BA"/>
    <w:p w14:paraId="15C5BA9A" w14:textId="77777777" w:rsidR="000C10BA" w:rsidRDefault="000C10BA" w:rsidP="000C10BA">
      <w:pPr>
        <w:keepNext/>
      </w:pPr>
      <w:bookmarkStart w:id="498" w:name="include_clip_start_523"/>
      <w:bookmarkEnd w:id="498"/>
      <w:r>
        <w:t>H. 3228 -- Rep. Rutherford: A BILL TO AMEND THE SOUTH CAROLINA CODE OF LAWS BY ADDING SECTION 20-3-132 SO AS TO REQUIRE THE USE OF CERTAIN SPOUSAL BENEFIT PAYMENTS TO OFFSET ALIMONY OWED BY THE PAYOR SPOUSE.</w:t>
      </w:r>
    </w:p>
    <w:p w14:paraId="6098FCAF" w14:textId="20A4657C" w:rsidR="000C10BA" w:rsidRDefault="000C10BA" w:rsidP="000C10BA">
      <w:bookmarkStart w:id="499" w:name="include_clip_end_523"/>
      <w:bookmarkEnd w:id="499"/>
      <w:r>
        <w:t>Referred to Committee on Judiciary</w:t>
      </w:r>
    </w:p>
    <w:p w14:paraId="5DD606C9" w14:textId="76CF2475" w:rsidR="000C10BA" w:rsidRDefault="000C10BA" w:rsidP="000C10BA"/>
    <w:p w14:paraId="6A077447" w14:textId="77777777" w:rsidR="000C10BA" w:rsidRDefault="000C10BA" w:rsidP="000C10BA">
      <w:pPr>
        <w:keepNext/>
      </w:pPr>
      <w:bookmarkStart w:id="500" w:name="include_clip_start_525"/>
      <w:bookmarkEnd w:id="500"/>
      <w:r>
        <w:t>H. 3229 -- Reps. Rutherford, Pace and Kilmartin: A BILL TO AMEND THE SOUTH CAROLINA CODE OF LAWS BY AMENDING SECTION 44-34-110, RELATING TO CERTAIN RESTRICTIONS ON LOCATIONS OF TATTOO FACILITIES, SO AS TO ALLOW THE ISSUANCE OF A LICENSE FOR SUCH A FACILITY IF ALL CHURCHES, SCHOOLS, AND PLAYGROUNDS WITHIN THE PARAMETERS AFFIRMATIVELY STATE THAT THEY DO NOT OBJECT TO THE ISSUANCE, WITH EXCEPTIONS.</w:t>
      </w:r>
    </w:p>
    <w:p w14:paraId="03B69BBC" w14:textId="40991D65" w:rsidR="000C10BA" w:rsidRDefault="000C10BA" w:rsidP="000C10BA">
      <w:bookmarkStart w:id="501" w:name="include_clip_end_525"/>
      <w:bookmarkEnd w:id="501"/>
      <w:r>
        <w:t>Referred to Committee on Labor, Commerce and Industry</w:t>
      </w:r>
    </w:p>
    <w:p w14:paraId="4D09939E" w14:textId="0370EBC5" w:rsidR="000C10BA" w:rsidRDefault="000C10BA" w:rsidP="000C10BA"/>
    <w:p w14:paraId="22C59653" w14:textId="77777777" w:rsidR="000C10BA" w:rsidRDefault="000C10BA" w:rsidP="000C10BA">
      <w:pPr>
        <w:keepNext/>
      </w:pPr>
      <w:bookmarkStart w:id="502" w:name="include_clip_start_527"/>
      <w:bookmarkEnd w:id="502"/>
      <w:r>
        <w:t>H. 3230 -- Reps. Rutherford and Henegan: A BILL TO AMEND THE SOUTH CAROLINA CODE OF LAWS BY ADDING SECTION 63-19-815 SO AS TO REQUIRE LAW ENFORCEMENT OFFICERS TO COMPLY WITH CERTAIN REQUIREMENTS BEFORE INTERROGATING A CHILD WHO HAS BEEN TAKEN INTO CUSTODY FOR VIOLATING A CRIMINAL LAW OR ORDINANCE, AND FOR OTHER PURPOSES.</w:t>
      </w:r>
    </w:p>
    <w:p w14:paraId="1E11901A" w14:textId="4775D6D9" w:rsidR="000C10BA" w:rsidRDefault="000C10BA" w:rsidP="000C10BA">
      <w:bookmarkStart w:id="503" w:name="include_clip_end_527"/>
      <w:bookmarkEnd w:id="503"/>
      <w:r>
        <w:t>Referred to Committee on Judiciary</w:t>
      </w:r>
    </w:p>
    <w:p w14:paraId="0EC014BB" w14:textId="79E811DD" w:rsidR="000C10BA" w:rsidRDefault="000C10BA" w:rsidP="000C10BA"/>
    <w:p w14:paraId="371B860C" w14:textId="77777777" w:rsidR="000C10BA" w:rsidRDefault="000C10BA" w:rsidP="000C10BA">
      <w:pPr>
        <w:keepNext/>
      </w:pPr>
      <w:bookmarkStart w:id="504" w:name="include_clip_start_529"/>
      <w:bookmarkEnd w:id="504"/>
      <w:r>
        <w:t>H. 3231 -- Reps. West and W. Newton: A BILL TO AMEND THE SOUTH CAROLINA CODE OF LAWS BY REPEALING SECTIONS 44-6-300, 44-6-310, AND 44-6-320 ALL RELATING TO THE RESPONSIBILITY OF THE DEPARTMENT OF HEALTH AND HUMAN SERVICES TO ESTABLISH AND EXPAND CHILD DEVELOPMENT SERVICES.</w:t>
      </w:r>
    </w:p>
    <w:p w14:paraId="57023382" w14:textId="2CAED909" w:rsidR="000C10BA" w:rsidRDefault="000C10BA" w:rsidP="000C10BA">
      <w:bookmarkStart w:id="505" w:name="include_clip_end_529"/>
      <w:bookmarkEnd w:id="505"/>
      <w:r>
        <w:t>Referred to Committee on Medical, Military, Public and Municipal Affairs</w:t>
      </w:r>
    </w:p>
    <w:p w14:paraId="4AC908EF" w14:textId="1D688A6C" w:rsidR="000C10BA" w:rsidRDefault="000C10BA" w:rsidP="000C10BA"/>
    <w:p w14:paraId="76D9E70B" w14:textId="77777777" w:rsidR="000C10BA" w:rsidRDefault="000C10BA" w:rsidP="000C10BA">
      <w:pPr>
        <w:keepNext/>
      </w:pPr>
      <w:bookmarkStart w:id="506" w:name="include_clip_start_531"/>
      <w:bookmarkEnd w:id="506"/>
      <w:r>
        <w:t>H. 3232 -- Reps. West, W. Newton, B. Newton and Chapman: A BILL TO AMEND THE SOUTH CAROLINA CODE OF LAWS BY AMENDING SECTION 44-115-80, RELATING TO FEES PHYSICIANS MAY CHARGE PATIENTS FOR COPIES OF MEDICAL RECORDS, SO AS TO REQUIRE CERTAIN MEDICAID PROVIDERS TO PROVIDE COPIES AT NO CHARGE.</w:t>
      </w:r>
    </w:p>
    <w:p w14:paraId="4E9323A8" w14:textId="2627BDCA" w:rsidR="000C10BA" w:rsidRDefault="000C10BA" w:rsidP="000C10BA">
      <w:bookmarkStart w:id="507" w:name="include_clip_end_531"/>
      <w:bookmarkEnd w:id="507"/>
      <w:r>
        <w:t>Referred to Committee on Medical, Military, Public and Municipal Affairs</w:t>
      </w:r>
    </w:p>
    <w:p w14:paraId="5DA8BDF5" w14:textId="2D8C3619" w:rsidR="000C10BA" w:rsidRDefault="000C10BA" w:rsidP="000C10BA"/>
    <w:p w14:paraId="49F19196" w14:textId="593B01FC" w:rsidR="000C10BA" w:rsidRDefault="000C10BA" w:rsidP="000C10BA">
      <w:pPr>
        <w:keepNext/>
      </w:pPr>
      <w:bookmarkStart w:id="508" w:name="include_clip_start_533"/>
      <w:bookmarkEnd w:id="508"/>
      <w:r>
        <w:t>H. 3233 -- Reps. Wooten and W. Newton: A BILL TO AMEND THE SOUTH CAROLINA CODE OF LAWS BY ADDING SECTIONS 44-48-115 AND 44-48-180 SO AS TO PROVIDE FOR THE RIGHT TO CHALLENGE COMMITMENT TO THE SEXUALLY VIOLENT PREDATOR TREATMENT PROGRAM BASED ON INEFFECTIVE ASSISTANCE OF COUNSEL AND TO GIVE PRIORITY STATUS TO SEXUALLY VIOLENT PREDATOR CASES FOR PURPOSES OF SCHEDULING COURT PROCEEDINGS RESPECTIVELY; BY AMENDING SECTIONS 44-48-30, 44-48-40, 44-48-50, 44-48-80, 44-48-90, 44-48-100, 44-48-110, 44-48-120, 44-48-130, 44-48-150, AND 44-48-160, ALL RELATING TO THE SEXUALLY VIOLENT PREDATOR ACT, SO AS TO ADD DEFINITIONS FOR "QUALIFIED EVALUATOR" AND "RESIDENT" AND CHANGE THE DEFINITION OF "LIKELY TO ENGAGE IN ACTS OF SEXUAL VIOLENCE", TO ESTABLISH EFFECTIVE DATES FOR THE GRANTING OF SUPERVISED REENTRY, TO REQUIRE MULTIDISCIPLINARY TEAMS TO DETERMINE WHETHER THERE IS PROBABLE CAUSE TO BELIEVE A PERSON IS A SEXUALLY VIOLENT PREDATOR, TO PROVIDE FOR THE USE OF COURT-APPOINTED QUALIFIED EVALUATORS AND TO ESTABLISH CERTAIN TIMELINES FOR EVALUATIONS, TO ALLOW FOR THE USE OF INDEPENDENT</w:t>
      </w:r>
      <w:r w:rsidR="00D13059">
        <w:t>,</w:t>
      </w:r>
      <w:r>
        <w:t xml:space="preserve"> QUALIFIED EVALUATORS IN CERTAIN CIRCUMSTANCES, TO REQUIRE COURTS TO CONDUCT A NONJURY HEARING BEFORE RELEASE OF A PERSON FOUND INCOMPETENT TO STAND TRIAL, TO ESTABLISH CERTAIN BENCHMARKS FOR ADDITIONAL REVIEWS OF MENTAL CONDITIONS, TO ESTABLISH CERTAIN REQUIREMENTS REGARDING EVALUATORS IN PROCEEDINGS ON PETITIONS FOR RELEASE, TO ALLOW ACCESS TO SEALED COURT RECORDS BY THE ATTORNEY GENERAL AND OTHER COUNSEL OF RECORD, TO MAKE CONFORMING CHANGES, AND FOR OTHER PURPOSES; AND BY AMENDING SECTION 24-21-32, RELATING TO REENTRY SUPERVISION, SO AS TO MAKE INMATES DETERMINED TO BE SEXUALLY VIOLENT PREDATORS INELIGIBLE FOR REENTRY SUPERVISION.</w:t>
      </w:r>
    </w:p>
    <w:p w14:paraId="77042B9B" w14:textId="4A195752" w:rsidR="000C10BA" w:rsidRDefault="000C10BA" w:rsidP="000C10BA">
      <w:bookmarkStart w:id="509" w:name="include_clip_end_533"/>
      <w:bookmarkEnd w:id="509"/>
      <w:r>
        <w:t>Referred to Committee on Judiciary</w:t>
      </w:r>
    </w:p>
    <w:p w14:paraId="4937B590" w14:textId="793D27CE" w:rsidR="000C10BA" w:rsidRDefault="000C10BA" w:rsidP="000C10BA"/>
    <w:p w14:paraId="500E0C86" w14:textId="77777777" w:rsidR="000C10BA" w:rsidRDefault="000C10BA" w:rsidP="000C10BA">
      <w:pPr>
        <w:keepNext/>
      </w:pPr>
      <w:bookmarkStart w:id="510" w:name="include_clip_start_535"/>
      <w:bookmarkEnd w:id="510"/>
      <w:r>
        <w:t>H. 3234 -- Reps. Cobb-Hunter and Henegan: A BILL TO AMEND THE SOUTH CAROLINA CODE OF LAWS BY ADDING CHAPTER 26 TO TITLE 41 SO AS TO ENACT THE "SOUTH CAROLINA CALL CENTER JOBS ACT" TO PROVIDE PROTECTIONS FOR EMPLOYEES OF CALL CENTERS WHOSE EMPLOYER RELOCATES OR INTENDS TO RELOCATE TO A FOREIGN COUNTRY AND TO PROVIDE NOTICE AND OTHER REQUIREMENTS IN REGARD TO THESE EMPLOYERS, AS WELL AS CERTAIN CIVIL PENALTIES AND OTHER SANCTIONS AGAINST THEM FOR SPECIFIC VIOLATIONS.</w:t>
      </w:r>
    </w:p>
    <w:p w14:paraId="3A2D0984" w14:textId="0AFD7793" w:rsidR="000C10BA" w:rsidRDefault="000C10BA" w:rsidP="000C10BA">
      <w:bookmarkStart w:id="511" w:name="include_clip_end_535"/>
      <w:bookmarkEnd w:id="511"/>
      <w:r>
        <w:t>Referred to Committee on Labor, Commerce and Industry</w:t>
      </w:r>
    </w:p>
    <w:p w14:paraId="38E0EC70" w14:textId="27DB5AB5" w:rsidR="000C10BA" w:rsidRDefault="000C10BA" w:rsidP="000C10BA"/>
    <w:p w14:paraId="774047C1" w14:textId="77777777" w:rsidR="000C10BA" w:rsidRDefault="000C10BA" w:rsidP="000C10BA">
      <w:pPr>
        <w:keepNext/>
      </w:pPr>
      <w:bookmarkStart w:id="512" w:name="include_clip_start_537"/>
      <w:bookmarkEnd w:id="512"/>
      <w:r>
        <w:t>H. 3235 -- Reps. Bailey and Chumley: A BILL TO AMEND THE SOUTH CAROLINA CODE OF LAWS BY AMENDING SECTION 25-1-420, RELATING TO THE DUTIES AND ADMINISTRATION OF THE SOUTH CAROLINA EMERGENCY MANAGEMENT DIVISION, SO AS TO REQUIRE THE DIVISION TO ENSURE ALL EMERGENCY SHELTERS OPENED DURING DECLARED EMERGENCIES OR EVACUATIONS ARE STAFFED AND EQUIPPED WITH SUFFICIENT PERSONNEL AND SUPPLIES TO MAINTAIN CONTINUOUS SHELTERING OPERATIONS BASED ON EACH SHELTER'S MAXIMUM OCCUPANCY FOR THE PREDICTED DURATION OF THE EMERGENCY OR EVACUATION PERIOD.</w:t>
      </w:r>
    </w:p>
    <w:p w14:paraId="25339950" w14:textId="3F7B248D" w:rsidR="000C10BA" w:rsidRDefault="000C10BA" w:rsidP="000C10BA">
      <w:bookmarkStart w:id="513" w:name="include_clip_end_537"/>
      <w:bookmarkEnd w:id="513"/>
      <w:r>
        <w:t>Referred to Committee on Medical, Military, Public and Municipal Affairs</w:t>
      </w:r>
    </w:p>
    <w:p w14:paraId="72361773" w14:textId="202E9C01" w:rsidR="000C10BA" w:rsidRDefault="000C10BA" w:rsidP="000C10BA"/>
    <w:p w14:paraId="4CAD8CBE" w14:textId="77777777" w:rsidR="000C10BA" w:rsidRDefault="000C10BA" w:rsidP="000C10BA">
      <w:pPr>
        <w:keepNext/>
      </w:pPr>
      <w:bookmarkStart w:id="514" w:name="include_clip_start_539"/>
      <w:bookmarkEnd w:id="514"/>
      <w:r>
        <w:t>H. 3236 -- Reps. Bustos and O'Neal: A BILL TO AMEND THE SOUTH CAROLINA CODE OF LAWS BY ADDING SECTION 5-3-105 SO AS TO AUTHORIZE THE GOVERNING BODY OF A MUNICIPALITY TO ANNEX AN AREA BY ORDINANCE IF THE AREA IS COMPLETELY SURROUNDED BY THE MUNICIPALITY, AND TO PROVIDE EXCEPTIONS AND PROCEDURES.</w:t>
      </w:r>
    </w:p>
    <w:p w14:paraId="37238457" w14:textId="66AD86EB" w:rsidR="000C10BA" w:rsidRDefault="000C10BA" w:rsidP="000C10BA">
      <w:bookmarkStart w:id="515" w:name="include_clip_end_539"/>
      <w:bookmarkEnd w:id="515"/>
      <w:r>
        <w:t>Referred to Committee on Medical, Military, Public and Municipal Affairs</w:t>
      </w:r>
    </w:p>
    <w:p w14:paraId="2A1DC727" w14:textId="536DFE94" w:rsidR="000C10BA" w:rsidRDefault="000C10BA" w:rsidP="000C10BA"/>
    <w:p w14:paraId="5A5D5614" w14:textId="77777777" w:rsidR="000C10BA" w:rsidRDefault="000C10BA" w:rsidP="000C10BA">
      <w:pPr>
        <w:keepNext/>
      </w:pPr>
      <w:bookmarkStart w:id="516" w:name="include_clip_start_541"/>
      <w:bookmarkEnd w:id="516"/>
      <w:r>
        <w:t>H. 3237 -- Rep. Burns: A BILL TO AMEND THE SOUTH CAROLINA CODE OF LAWS BY AMENDING SECTIONS 32-8-320 AND 32-8-325, BOTH RELATING TO THE SAFE CREMATION ACT'S CREMATION AUTHORIZATIONS AND PROCEDURES, SO AS TO PROVIDE A NOTICE REQUIREMENT PRIOR TO CREMATION.</w:t>
      </w:r>
    </w:p>
    <w:p w14:paraId="3DCC64AF" w14:textId="51E020AF" w:rsidR="000C10BA" w:rsidRDefault="000C10BA" w:rsidP="000C10BA">
      <w:bookmarkStart w:id="517" w:name="include_clip_end_541"/>
      <w:bookmarkEnd w:id="517"/>
      <w:r>
        <w:t>Referred to Committee on Labor, Commerce and Industry</w:t>
      </w:r>
    </w:p>
    <w:p w14:paraId="1E52BBF5" w14:textId="67016C6F" w:rsidR="000C10BA" w:rsidRDefault="000C10BA" w:rsidP="000C10BA"/>
    <w:p w14:paraId="4543B179" w14:textId="77777777" w:rsidR="000C10BA" w:rsidRDefault="000C10BA" w:rsidP="000C10BA">
      <w:pPr>
        <w:keepNext/>
      </w:pPr>
      <w:bookmarkStart w:id="518" w:name="include_clip_start_543"/>
      <w:bookmarkEnd w:id="518"/>
      <w:r>
        <w:t>H. 3238 -- Rep. Carter: A BILL TO AMEND THE SOUTH CAROLINA CODE OF LAWS BY AMENDING SECTION 47-1-170, RELATING TO THE PENALTIES FOR A CRUELTY TO ANIMALS CONVICTION, SO AS TO REQUIRE THE PAYMENT OF ALL REASONABLE COSTS INCURRED RELATED TO THE CONVICTION AND TO PROHIBIT A PERSON CONVICTED OF A SUBSEQUENT OFFENSE OF CRUELTY TO ANIMALS FROM OWNING AN ANIMAL FOR A PERIOD NOT TO EXCEED FIVE YEARS.</w:t>
      </w:r>
    </w:p>
    <w:p w14:paraId="3CA9D4A3" w14:textId="78119C55" w:rsidR="000C10BA" w:rsidRDefault="000C10BA" w:rsidP="000C10BA">
      <w:bookmarkStart w:id="519" w:name="include_clip_end_543"/>
      <w:bookmarkEnd w:id="519"/>
      <w:r>
        <w:t>Referred to Committee on Judiciary</w:t>
      </w:r>
    </w:p>
    <w:p w14:paraId="56A75F0A" w14:textId="6DF5EDB4" w:rsidR="000C10BA" w:rsidRDefault="000C10BA" w:rsidP="000C10BA"/>
    <w:p w14:paraId="13D48585" w14:textId="77777777" w:rsidR="000C10BA" w:rsidRDefault="000C10BA" w:rsidP="000C10BA">
      <w:pPr>
        <w:keepNext/>
      </w:pPr>
      <w:bookmarkStart w:id="520" w:name="include_clip_start_545"/>
      <w:bookmarkEnd w:id="520"/>
      <w:r>
        <w:t>H. 3239 -- Reps. Yow, Burns, Magnuson and Harris: A BILL TO AMEND THE SOUTH CAROLINA CODE OF LAWS OF SOUTH CAROLINA, BY AMENDING CHAPTER 1 OF TITLE 44, RELATING TO THE DEPARTMENT OF HEALTH AND ENVIRONMENTAL CONTROL, SO AS TO RENAME THE CHAPTER THE "DEPARTMENT OF PUBLIC HEALTH" AND TO REORGANIZE THE CHAPTER TO ABOLISH THE DEPARTMENT AND BOARD OF HEALTH AND ENVIRONMENTAL CONTROL, TO PROVIDE FOR THE APPOINTMENT OF A DIRECTOR OF THE DEPARTMENT OF PUBLIC HEALTH BY THE GOVERNOR, TO ELIMINATE PROVISIONS PERTAINING TO THE BOARD AND TO ENVIRONMENTAL RESPONSIBILITIES OF THE DEPARTMENT, AND FOR OTHER PURPOSES; BY ADDING CHAPTER 6 TO TITLE 48 SO AS TO CREATE THE DEPARTMENT OF ENVIRONMENTAL CONTROL, TO PROVIDE FOR THE APPOINTMENT OF A DIRECTOR OF THE DEPARTMENT OF ENVIRONMENTAL CONTROL BY THE GOVERNOR, TO TRANSFER TO THE DEPARTMENT THE ENVIRONMENTAL DIVISIONS, OFFICE, AND PROGRAMS OF THE DEPARTMENT OF HEALTH AND ENVIRONMENTAL CONTROL, AND FOR OTHER PURPOSES; BY AMENDING SECTIONS 44-2-20, 44-2-40, 44-2-60, 44-2-130, 44-4-130, 44-4-540, 44-7-130, 44-7-150, 44-7-180, 44-7-190, 44-7-200, 44-7-210, 44-7-230, 44-7-320, 44-7-370, 44-7-760, 44-7-2430, 44-29-10, 44-29-150, 44-29-210, 44-53-160, 44-53-280, 44-53-290, 44-53-310, 44-53-320, 44-53-360, 44-53-740, 44-55-20, 44-55-30, 44-55-40, 44-55-45, 44-55-50, 44-55-60, 44-55-70, 44-55-120, 44-55-690, 44-55-860, 44-56-20, 44-56-30, 44-56-60, 44-56-100, 44-56-130, 44-56-160, 44-56-200, 44-56-210, 44-56-405, 44-56-410, 44-56-420, 44-56-495, 44-56-720, 44-56-840, 44-61-20, 44-61-30, 44-61-40, 44-61-50, 44-61-60, 44-61-70, 44-61-80, 44-61-130, 44-61-310, 44-61-350, 44-61-720, 44-61-800, 44-63-110, 44-69-20, 44-69-30, 44-69-50, 44-71-20, 44-75-20, 44-75-30, 44-75-40, 44-89-30, 44-93-20, 44-93-150, 44-93-160, 44-96-40, 44-96-85, 44-96-100, 44-96-120, 44-96-165, 44-96-170, 44-96-250, 44-96-440, 44-96-450, 48-1-10, 48-1-20, 48-1-55, 48-1-85, 48-1-95, 48-1-100, 48-1-130, 48-1-280, 48-2-20, 48-2-70, 48-2-320, 48-2-330, 48-2-340, 48-3-10, 48-3-140, 48-5-20, 48-14-20, 48-18-20, 48-18-50, 48-20-30, 48-20-40, 48-20-70, 48-21-20, 48-34-40, 48-39-10, 48-39-35, 48-39-50, 48-39-270, 48-39-280, 48-39-320, 48-40-20, 48-40-40, 48-43-10, 48-43-30, 48-43-40, 48-43-50, 48-43-60, 48-43-100, 48-43-390, 48-43-510, 48-43-520, 48-43-570, 48-46-30, 48-46-40, 48-46-50, 48-46-80, 48-46-90, 48-52-10, 48-52-810, 48-52-865, 48-55-10, 48-56-20, 48-57-20, 48-60-20, 48-60-55, 49-1-15, 49-1-16, 49-1-18, 49-3-30, 49-4-20, 49-4-170, 49-5-30, 49-5-60, 49-6-30, 49-11-120, 49-11-170, AND 49-11-260, RELATING TO UNDERGROUND STORAGE TANKS, EMERGENCY HEALTH POWERS, HOSPITALS, CONTAGIOUS AND INFECTIOUS DISEASES, CONTROLLED SUBSTANCES, DRINKING WATER, HAZARDOUS WASTE MANAGEMENT, EMERGENCY MEDICAL SERVICES, VITAL STATISTICS, HOME HEALTH AGENCIES, HOSPICE PROGRAMS, ATHLETIC TRAINERS, BIRTHING CENTERS, INFECTIOUS WASTE MANAGEMENT, SOLID WASTE POLICY AND MANAGEMENT, POLLUTION CONTROL, ENVIRONMENTAL PROTECTION, WATER QUALITY, STORMWATER MANAGEMENT, EROSION AND SEDIMENT CONTROL, MINING, PRESCRIBED FIRES, COASTAL TIDELANDS AND WETLANDS, BEACH RESTORATION, OIL AND GAS EXPLORATION, LOW-LEVEL RADIOACTIVE WASTE, ENERGY EFFICIENCY, ENVIRONMENTAL AWARENESS AND INNOVATION, ENVIRONMENTAL AUDITS,  INFORMATION TECHNOLOGY EQUIPMENT RECOVERY, IMPOUNDMENT OF NAVIGABLE WATERS, WATER RESOURCES PLANNING, SURFACE WATER WITHDRAWAL, GROUNDWATER USE, AQUATIC PLANT MANAGEMENT, AND DAMS, RESPECTIVELY, SO AS TO MAKE CONFORMING CHANGES; BY AMENDING SECTION 1-30-10, RELATING TO DEPARTMENTS OF STATE GOVERNMENT SO AS TO ADD THE DEPARTMENT OF PUBLIC HEALTH AND THE DEPARTMENT OF ENVIRONMENTAL CONTROL; BY ADDING SECTION 1-30-140 SO AS TO MAKE CONFORMING CHANGES; AND BY REPEALING SECTION 1-30-45 RELATING TO THE DEPARTMENT OF HEALTH AND ENVIRONMENTAL CONTROL.</w:t>
      </w:r>
    </w:p>
    <w:p w14:paraId="0EAD01E3" w14:textId="001051E6" w:rsidR="000C10BA" w:rsidRDefault="000C10BA" w:rsidP="000C10BA">
      <w:bookmarkStart w:id="521" w:name="include_clip_end_545"/>
      <w:bookmarkEnd w:id="521"/>
      <w:r>
        <w:t>Referred to Committee on Ways and Means</w:t>
      </w:r>
    </w:p>
    <w:p w14:paraId="0D228C1F" w14:textId="01663125" w:rsidR="000C10BA" w:rsidRDefault="000C10BA" w:rsidP="000C10BA"/>
    <w:p w14:paraId="4EC3135B" w14:textId="77777777" w:rsidR="000C10BA" w:rsidRDefault="000C10BA" w:rsidP="000C10BA">
      <w:pPr>
        <w:keepNext/>
      </w:pPr>
      <w:bookmarkStart w:id="522" w:name="include_clip_start_547"/>
      <w:bookmarkEnd w:id="522"/>
      <w:r>
        <w:t>H. 3240 -- Rep. Cobb-Hunter: A BILL TO AMEND THE SOUTH CAROLINA CODE OF LAWS, BY ADDING SECTION 7-19-130 SO AS TO ADOPT "THE AGREEMENT AMONG THE STATES TO ELECT THE PRESIDENT BY NATIONAL POPULAR VOTE", AND FOR OTHER PURPOSES; AND TO REPEAL SECTIONS 7-19-70, 7-19-80, 7-19-90, 7-19-100, AND 7-19-120 ALL RELATING TO PRESIDENTIAL ELECTORS.</w:t>
      </w:r>
    </w:p>
    <w:p w14:paraId="48781C32" w14:textId="6DD9E408" w:rsidR="000C10BA" w:rsidRDefault="000C10BA" w:rsidP="000C10BA">
      <w:bookmarkStart w:id="523" w:name="include_clip_end_547"/>
      <w:bookmarkEnd w:id="523"/>
      <w:r>
        <w:t>Referred to Committee on Judiciary</w:t>
      </w:r>
    </w:p>
    <w:p w14:paraId="5B0DF69F" w14:textId="41BB2B5F" w:rsidR="000C10BA" w:rsidRDefault="000C10BA" w:rsidP="000C10BA"/>
    <w:p w14:paraId="29E76BA6" w14:textId="77777777" w:rsidR="000C10BA" w:rsidRDefault="000C10BA" w:rsidP="000C10BA">
      <w:pPr>
        <w:keepNext/>
      </w:pPr>
      <w:bookmarkStart w:id="524" w:name="include_clip_start_549"/>
      <w:bookmarkEnd w:id="524"/>
      <w:r>
        <w:t>H. 3241 -- Rep. Cobb-Hunter: A BILL TO AMEND THE CODE OF LAWS OF SOUTH CAROLINA, BY ADDING ARTICLE 8 TO CHAPTER 23, TITLE 58 BY ENACTING THE "COMMERCIAL DRIVER LICENSE HOLDER EMPLOYMENT PROTECTION ACT"; TO PROVIDE THAT THE SUCCESSFUL COMPLETION OF A FEDERALLY SANCTIONED COMMERCIAL DRIVER LICENSE EXAMINATION AND THE ISSUANCE OF A VALID COMMERCIAL DRIVER LICENSE BY THIS STATE OR ANOTHER STATE CONSTITUTES PRIMA FACIE EVIDENCE OF BASIC QUALIFICATIONS TO DRIVE COMMERCIAL MOTOR VEHICLES; AND TO PROVIDE THAT A VIOLATION OF A REGULATION ENACTED UNDER THE MOTOR VEHICLE TRAFFIC AND SAFETY STATUTES AND REGULATIONS OF THIS STATE, OR OF ANOTHER STATE, OR THE FEDERAL MOTOR CARRIER SAFETY REGULATIONS, OR A CONVICTION OF A MOVING VIOLATION, DOES NOT CONSTITUTE PER SE WILFUL, WANTON, OR RECKLESS CONDUCT, OR GROSS NEGLIGENCE.</w:t>
      </w:r>
    </w:p>
    <w:p w14:paraId="447BADC8" w14:textId="222FAA80" w:rsidR="000C10BA" w:rsidRDefault="000C10BA" w:rsidP="000C10BA">
      <w:bookmarkStart w:id="525" w:name="include_clip_end_549"/>
      <w:bookmarkEnd w:id="525"/>
      <w:r>
        <w:t>Referred to Committee on Education and Public Works</w:t>
      </w:r>
    </w:p>
    <w:p w14:paraId="19ACC399" w14:textId="13D888EB" w:rsidR="000C10BA" w:rsidRDefault="000C10BA" w:rsidP="000C10BA"/>
    <w:p w14:paraId="1C8DC0A0" w14:textId="77777777" w:rsidR="000C10BA" w:rsidRDefault="000C10BA" w:rsidP="000C10BA">
      <w:pPr>
        <w:keepNext/>
      </w:pPr>
      <w:bookmarkStart w:id="526" w:name="include_clip_start_551"/>
      <w:bookmarkEnd w:id="526"/>
      <w:r>
        <w:t>H. 3242 -- Rep. Cobb-Hunter: A BILL TO AMEND THE SOUTH CAROLINA CODE OF LAWS BY AMENDING SECTION 8-13-1332, RELATING TO UNLAWFUL CONTRIBUTIONS AND EXPENDITURES, SO AS TO PROHIBIT MEMBERS OF THE GENERAL ASSEMBLY OR CANDIDATES FOR THE GENERAL ASSEMBLY FROM SOLICITING OR ACCEPTING CAMPAIGN CONTRIBUTIONS FROM A UTILITY, COMPANY, CORPORATION, ENTITY, JOINT VENTURE, OR "PERSON", AS DEFINED IN SECTION 8-13-1300, WHO POSSESSES OR MAINTAINS AN EXCLUSIVE RIGHT TO CONDUCT ITS BUSINESS, ENTERPRISE, OPERATIONS, OR ACTIVITIES STATEWIDE OR WITHIN A GEOGRAPHICALLY DEFINED AREA OR TERRITORY PURSUANT TO AN ACT OF THE GENERAL ASSEMBLY.</w:t>
      </w:r>
    </w:p>
    <w:p w14:paraId="75096C05" w14:textId="3C475213" w:rsidR="000C10BA" w:rsidRDefault="000C10BA" w:rsidP="000C10BA">
      <w:bookmarkStart w:id="527" w:name="include_clip_end_551"/>
      <w:bookmarkEnd w:id="527"/>
      <w:r>
        <w:t>Referred to Committee on Judiciary</w:t>
      </w:r>
    </w:p>
    <w:p w14:paraId="17246C2F" w14:textId="6B571346" w:rsidR="000C10BA" w:rsidRDefault="000C10BA" w:rsidP="000C10BA"/>
    <w:p w14:paraId="02E4C2FD" w14:textId="77777777" w:rsidR="000C10BA" w:rsidRDefault="000C10BA" w:rsidP="000C10BA">
      <w:pPr>
        <w:keepNext/>
      </w:pPr>
      <w:bookmarkStart w:id="528" w:name="include_clip_start_553"/>
      <w:bookmarkEnd w:id="528"/>
      <w:r>
        <w:t>H. 3243 -- Rep. Cobb-Hunter: A JOINT RESOLUTION PROPOSING AN AMENDMENT TO THE CONSTITUTION OF SOUTH CAROLINA, 1895, BY ADDING ARTICLE XVIII SO AS TO PROVIDE FOR AN INDEPENDENT CITIZENS REDISTRICTING COMMISSION TO BE KNOWN AS THE "SOUTH CAROLINA CITIZENS REDISTRICTING COMMISSION", TO REQUIRE THE GENERAL ASSEMBLY TO PROVIDE FOR THE MEMBERSHIP AND FUNDING OF THE COMMISSION AND THE MANNER IN WHICH MEMBERS OF THE COMMISSION ARE CHOSEN, TO PROVIDE FOR THE DUTIES OF THE COMMISSION, TO PROVIDE FOR THE GENERAL ASSEMBLY'S ADOPTION OF THE COMMISSION'S REAPPORTIONMENT PLAN, TO PROVIDE THAT THERE MUST BE NO MECHANISM FOR EXECUTIVE OR LEGISLATIVE ALTERATION OR VETO POWER OVER THE COMMISSION'S FINAL REAPPORTIONMENT PLAN, AND TO PROVIDE THAT THE GENERAL ASSEMBLY MAY NOT ADJOURN SINE DIE UNTIL IT HAS RECEIVED AND ADOPTED THE COMMISSION'S PROPOSED REAPPORTIONMENT PLAN.</w:t>
      </w:r>
    </w:p>
    <w:p w14:paraId="068B5A39" w14:textId="68EA8862" w:rsidR="000C10BA" w:rsidRDefault="000C10BA" w:rsidP="000C10BA">
      <w:bookmarkStart w:id="529" w:name="include_clip_end_553"/>
      <w:bookmarkEnd w:id="529"/>
      <w:r>
        <w:t>Referred to Committee on Judiciary</w:t>
      </w:r>
    </w:p>
    <w:p w14:paraId="087F0F6A" w14:textId="0D7F19FF" w:rsidR="000C10BA" w:rsidRDefault="000C10BA" w:rsidP="000C10BA"/>
    <w:p w14:paraId="6E94D78D" w14:textId="77777777" w:rsidR="000C10BA" w:rsidRDefault="000C10BA" w:rsidP="000C10BA">
      <w:pPr>
        <w:keepNext/>
      </w:pPr>
      <w:bookmarkStart w:id="530" w:name="include_clip_start_555"/>
      <w:bookmarkEnd w:id="530"/>
      <w:r>
        <w:t>H. 3244 -- Rep. Cobb-Hunter: A BILL TO AMEND THE SOUTH CAROLINA CODE OF LAWS BY ADDING SECTION 8-1-200 SO AS TO PROVIDE THAT AN ELECTED LOCAL, STATE, OR FEDERAL PUBLIC OFFICIAL WHOSE OFFICE IS DECLARED VACANT DUE TO A CRIMINAL CONVICTION DURING THE OFFICIAL'S TERM OF OFFICE SHALL REIMBURSE THE APPROPRIATE STATE OR LOCAL ELECTIONS AUTHORITY FOR THE ACTUAL COSTS OF HOLDING THE ENSUING PRIMARY, RUNOFF PRIMARY, OR SPECIAL ELECTION NECESSITATED BY THE OFFICIAL'S REMOVAL FROM OFFICE PRIOR TO THE EXPIRATION OF HIS TERM; TO AUTHORIZE THE PRESIDING JUDGE BEFORE WHOM AN INCUMBENT ELECTED LOCAL, STATE, OR FEDERAL PUBLIC OFFICIAL WAS CONVICTED TO ORDER THE OFFICIAL TO PAY, COMPENSATE, OR REIMBURSE THE APPROPRIATE STATE OR LOCAL ELECTIONS AUTHORITY FOR THE ACTUAL COSTS OF HOLDING THE ENSUING PRIMARY, RUNOFF PRIMARY, OR SPECIAL ELECTION; AND TO REQUIRE THE ATTORNEY GENERAL OR THE CIRCUIT SOLICITOR TO ASK THE PRESIDING JUDGE TO INCLUDE AN ORDER REQUIRING THE ELECTED LOCAL, STATE, OR FEDERAL PUBLIC OFFICIAL TO PAY, COMPENSATE, OR REIMBURSE THE APPROPRIATE STATE OR LOCAL ELECTIONS AUTHORITY FOR THE ACTUAL COSTS OF HOLDING THE ENSUING PRIMARY, RUNOFF PRIMARY, OR SPECIAL ELECTION.</w:t>
      </w:r>
    </w:p>
    <w:p w14:paraId="6014FFDC" w14:textId="24042A50" w:rsidR="000C10BA" w:rsidRDefault="000C10BA" w:rsidP="000C10BA">
      <w:bookmarkStart w:id="531" w:name="include_clip_end_555"/>
      <w:bookmarkEnd w:id="531"/>
      <w:r>
        <w:t>Referred to Committee on Judiciary</w:t>
      </w:r>
    </w:p>
    <w:p w14:paraId="4ED8008D" w14:textId="4F99F19F" w:rsidR="000C10BA" w:rsidRDefault="000C10BA" w:rsidP="000C10BA"/>
    <w:p w14:paraId="37E3B645" w14:textId="77777777" w:rsidR="000C10BA" w:rsidRDefault="000C10BA" w:rsidP="000C10BA">
      <w:pPr>
        <w:keepNext/>
      </w:pPr>
      <w:bookmarkStart w:id="532" w:name="include_clip_start_557"/>
      <w:bookmarkEnd w:id="532"/>
      <w:r>
        <w:t>H. 3245 -- Rep. Cobb-Hunter: A BILL TO AMEND THE SOUTH CAROLINA CODE OF LAWS BY ADDING CHAPTER 80 TO TITLE 2 SO AS TO ESTABLISH THE SOUTH CAROLINA CITIZENS REDISTRICTING COMMISSION FOR THE PURPOSE OF SUBMITTING REAPPORTIONMENT PLANS TO THE GENERAL ASSEMBLY AND TO PROVIDE FOR THE SELECTION, QUALIFICATIONS, POWERS, DUTIES, AND TERMS OF THE COMMISSION AND ITS MEMBERS.</w:t>
      </w:r>
    </w:p>
    <w:p w14:paraId="5FD736C7" w14:textId="28F2F959" w:rsidR="000C10BA" w:rsidRDefault="000C10BA" w:rsidP="000C10BA">
      <w:bookmarkStart w:id="533" w:name="include_clip_end_557"/>
      <w:bookmarkEnd w:id="533"/>
      <w:r>
        <w:t>Referred to Committee on Judiciary</w:t>
      </w:r>
    </w:p>
    <w:p w14:paraId="0C549969" w14:textId="248E0EF6" w:rsidR="000C10BA" w:rsidRDefault="000C10BA" w:rsidP="000C10BA"/>
    <w:p w14:paraId="0ABFC6C4" w14:textId="77777777" w:rsidR="000C10BA" w:rsidRDefault="000C10BA" w:rsidP="000C10BA">
      <w:pPr>
        <w:keepNext/>
      </w:pPr>
      <w:bookmarkStart w:id="534" w:name="include_clip_start_559"/>
      <w:bookmarkEnd w:id="534"/>
      <w:r>
        <w:t>H. 3246 -- Reps. Collins and Carter: A BILL TO AMEND ACT 152 OF 2007, RELATING TO THE BUDGET PROCESS BY THE PICKENS COUNTY SCHOOL BOARD OF TRUSTEES, SO AS TO ALLOW FOR SECOND AND THIRD READING OF THE BUDGET TO OCCUR ON THE SAME DAY.</w:t>
      </w:r>
    </w:p>
    <w:p w14:paraId="78E0C795" w14:textId="78B37B2E" w:rsidR="000C10BA" w:rsidRDefault="000C10BA" w:rsidP="000C10BA">
      <w:bookmarkStart w:id="535" w:name="include_clip_end_559"/>
      <w:bookmarkEnd w:id="535"/>
      <w:r>
        <w:t>Referred to Committee on Pickens Delegation</w:t>
      </w:r>
    </w:p>
    <w:p w14:paraId="1889915E" w14:textId="709A8E26" w:rsidR="000C10BA" w:rsidRDefault="000C10BA" w:rsidP="000C10BA"/>
    <w:p w14:paraId="7974910E" w14:textId="77777777" w:rsidR="000C10BA" w:rsidRDefault="000C10BA" w:rsidP="000C10BA">
      <w:pPr>
        <w:keepNext/>
      </w:pPr>
      <w:bookmarkStart w:id="536" w:name="include_clip_start_561"/>
      <w:bookmarkEnd w:id="536"/>
      <w:r>
        <w:t>H. 3247 -- Reps. Collins, Chapman, Haddon and Pope: A BILL TO AMEND THE SOUTH CAROLINA CODE OF LAWS BY ENACTING "FARGO'S AND HYCO'S LAW"; AND BY AMENDING ARTICLE 11, CHAPTER 3, TITLE 47, RELATING TO TEASING, MALTREATING, AND INJURING POLICE DOGS, SO AS TO INCREASE THE PENALTIES AND TO MAKE A TECHNICAL CHANGE.</w:t>
      </w:r>
    </w:p>
    <w:p w14:paraId="744C4130" w14:textId="472A9EA6" w:rsidR="000C10BA" w:rsidRDefault="000C10BA" w:rsidP="000C10BA">
      <w:bookmarkStart w:id="537" w:name="include_clip_end_561"/>
      <w:bookmarkEnd w:id="537"/>
      <w:r>
        <w:t>Referred to Committee on Judiciary</w:t>
      </w:r>
    </w:p>
    <w:p w14:paraId="491519A0" w14:textId="4984E85D" w:rsidR="000C10BA" w:rsidRDefault="000C10BA" w:rsidP="000C10BA"/>
    <w:p w14:paraId="2CEB2666" w14:textId="77777777" w:rsidR="000C10BA" w:rsidRDefault="000C10BA" w:rsidP="000C10BA">
      <w:pPr>
        <w:keepNext/>
      </w:pPr>
      <w:bookmarkStart w:id="538" w:name="include_clip_start_563"/>
      <w:bookmarkEnd w:id="538"/>
      <w:r>
        <w:t>H. 3248 -- Reps. Collins and Carter: A BILL TO AMEND ACT 609 OF 1984, AS AMENDED, RELATING TO REIMBURSEMENT FOR EXPENSES INCURRED IN PERFORMANCE OF OFFICIAL DUTIES OF SCHOOL BOARD TRUSTEES, SO AS TO ALLOW THE BOARD TO DETERMINE THE MONTHLY REIMBURSEMENT AMOUNT.</w:t>
      </w:r>
    </w:p>
    <w:p w14:paraId="0AD31E71" w14:textId="5AC37721" w:rsidR="000C10BA" w:rsidRDefault="000C10BA" w:rsidP="000C10BA">
      <w:bookmarkStart w:id="539" w:name="include_clip_end_563"/>
      <w:bookmarkEnd w:id="539"/>
      <w:r>
        <w:t>Referred to Committee on Education and Public Works</w:t>
      </w:r>
    </w:p>
    <w:p w14:paraId="17BE1B49" w14:textId="73298161" w:rsidR="000C10BA" w:rsidRDefault="000C10BA" w:rsidP="000C10BA"/>
    <w:p w14:paraId="6EFE2482" w14:textId="77777777" w:rsidR="000C10BA" w:rsidRDefault="000C10BA" w:rsidP="000C10BA">
      <w:pPr>
        <w:keepNext/>
      </w:pPr>
      <w:bookmarkStart w:id="540" w:name="include_clip_start_565"/>
      <w:bookmarkEnd w:id="540"/>
      <w:r>
        <w:t>H. 3249 -- Reps. B. J. Cox, Kilmartin and O'Neal: A BILL TO AMEND THE SOUTH CAROLINA CODE OF LAWS BY ADDING SECTION 2-1-60 SO AS TO PROVIDE THAT NO PERSON IS ELIGIBLE FOR ELECTION TO THE HOUSE OF REPRESENTATIVES IF THAT PERSON HAS SERVED SIX TERMS IN THE SAME BODY, THAT NO PERSON IS ELIGIBLE FOR ELECTION TO THE SENATE IF THAT PERSON HAS SERVED FOUR TERMS IN THE SAME BODY, AND TO PROVIDE THAT ANY TERM SERVED, FOR WHICH THE ELECTION WAS HELD PRIOR TO JANUARY 1, 2021, MUST NOT BE COUNTED AS A TERM SERVED.</w:t>
      </w:r>
    </w:p>
    <w:p w14:paraId="1A55597B" w14:textId="679B3F8A" w:rsidR="000C10BA" w:rsidRDefault="000C10BA" w:rsidP="000C10BA">
      <w:bookmarkStart w:id="541" w:name="include_clip_end_565"/>
      <w:bookmarkEnd w:id="541"/>
      <w:r>
        <w:t>Referred to Committee on Judiciary</w:t>
      </w:r>
    </w:p>
    <w:p w14:paraId="49E1845F" w14:textId="6BA01849" w:rsidR="000C10BA" w:rsidRDefault="000C10BA" w:rsidP="000C10BA"/>
    <w:p w14:paraId="1B4652AE" w14:textId="181FC985" w:rsidR="000C10BA" w:rsidRDefault="000C10BA" w:rsidP="000C10BA">
      <w:pPr>
        <w:keepNext/>
      </w:pPr>
      <w:bookmarkStart w:id="542" w:name="include_clip_start_567"/>
      <w:bookmarkEnd w:id="542"/>
      <w:r>
        <w:t>H. 3250 -- Reps. B. J. Cox, Kilmartin, Guffey and O'Neal: A JOINT RESOLUTION</w:t>
      </w:r>
      <w:r w:rsidR="00D13059">
        <w:t xml:space="preserve"> </w:t>
      </w:r>
      <w:r>
        <w:t>PROPOSING AN AMENDMENT TO SECTION 7, ARTICLE III OF THE CONSTITUTION OF SOUTH CAROLINA, 1895, RELATING TO THE QUALIFICATIONS OF SENATORS AND MEMBERS OF THE HOUSE OF REPRESENTATIVES, SO AS TO AUTHORIZE THE GENERAL ASSEMBLY TO ENACT TERM LIMITATIONS FOR ITS MEMBERS BY LAW.</w:t>
      </w:r>
    </w:p>
    <w:p w14:paraId="77D0984F" w14:textId="3FFF17F7" w:rsidR="000C10BA" w:rsidRDefault="000C10BA" w:rsidP="000C10BA">
      <w:bookmarkStart w:id="543" w:name="include_clip_end_567"/>
      <w:bookmarkEnd w:id="543"/>
      <w:r>
        <w:t>Referred to Committee on Judiciary</w:t>
      </w:r>
    </w:p>
    <w:p w14:paraId="384747DB" w14:textId="219C7055" w:rsidR="000C10BA" w:rsidRDefault="000C10BA" w:rsidP="000C10BA"/>
    <w:p w14:paraId="4173522D" w14:textId="77777777" w:rsidR="000C10BA" w:rsidRDefault="000C10BA" w:rsidP="000C10BA">
      <w:pPr>
        <w:keepNext/>
      </w:pPr>
      <w:bookmarkStart w:id="544" w:name="include_clip_start_569"/>
      <w:bookmarkEnd w:id="544"/>
      <w:r>
        <w:t>H. 3251 -- Reps. Gilliard and Henegan: A BILL TO AMEND THE SOUTH CAROLINA CODE OF LAWS BY ENACTING THE "HEALTHY RENTAL HOUSING ACT" BY ADDING SECTION 27-40-635 SO AS TO PROVIDE REMEDIES FOR TENANTS OF RESIDENTIAL RENTAL PROPERTIES WITH MOLD THAT MATERIALLY AFFECTS THE HEALTH OR SAFETY OF THE TENANT OR AUTHORIZED OCCUPANT OF THE RENTAL PROPERTY; BY AMENDING SECTION 27-40-210, RELATING TO DEFINITIONS IN THE RESIDENTIAL LANDLORD AND TENANT ACT, SO AS TO DEFINE ADDITIONAL NECESSARY TERMINOLOGY; BY AMENDING SECTION 27-40-420, RELATING TO CERTAIN WRITTEN DISCLOSURES THAT LANDLORDS MUST MAKE TO RESIDENTIAL TENANTS, SO AS TO REQUIRE WRITTEN DISCLOSURE OF VISIBLE EVIDENCE OF MOLD IN AREAS READILY ACCESSIBLE WITHIN THE INTERIOR OF THE DWELLING UNIT, AND TO PROVIDE OPTIONS FOR A TENANT TO WHOM THE LANDLORD DISCLOSES THE PRESENCE OF SUCH MOLD; BY AMENDING SECTION 27-40-440, RELATING TO LANDLORD OBLIGATIONS TO MAINTAIN RENTAL UNITS AND PREMISES, SO AS TO PROVIDE LANDLORDS SHALL MAINTAIN THE RENTAL UNITS AND PREMISES IN A CONDITION APPROPRIATE TO PREVENT THE ACCUMULATION OF MOISTURE AND THE GROWTH OF MOLD, AND TO PROVIDE CERTAIN NOTICE REQUIREMENTS WHEN SUCH MOISTURE OR MOLD IS FOUND; AND BY AMENDING SECTION 27-40-510, RELATING TO THE OBLIGATIONS OF TENANTS WITH RESPECT TO RENTAL UNITS AND PREMISES, SO AS TO PROVIDE TENANTS SHALL USE REASONABLE EFFORTS TO MAINTAIN THE PREMISES IN A CONDITION APPROPRIATE TO PREVENT THE ACCUMULATION OF MOISTURE AND THE GROWTH OF MOLD, AND TO PROVIDE CERTAIN NOTICE REQUIREMENTS WHEN SUCH MOISTURE OR MOLD IS FOUND.</w:t>
      </w:r>
    </w:p>
    <w:p w14:paraId="098E2335" w14:textId="0DB26A4E" w:rsidR="000C10BA" w:rsidRDefault="000C10BA" w:rsidP="000C10BA">
      <w:bookmarkStart w:id="545" w:name="include_clip_end_569"/>
      <w:bookmarkEnd w:id="545"/>
      <w:r>
        <w:t>Referred to Committee on Labor, Commerce and Industry</w:t>
      </w:r>
    </w:p>
    <w:p w14:paraId="10A4E3B8" w14:textId="20C0C03A" w:rsidR="000C10BA" w:rsidRDefault="000C10BA" w:rsidP="000C10BA"/>
    <w:p w14:paraId="503CDA07" w14:textId="77777777" w:rsidR="000C10BA" w:rsidRDefault="000C10BA" w:rsidP="000C10BA">
      <w:pPr>
        <w:keepNext/>
      </w:pPr>
      <w:bookmarkStart w:id="546" w:name="include_clip_start_571"/>
      <w:bookmarkEnd w:id="546"/>
      <w:r>
        <w:t>H. 3252 -- Reps. Henderson-Myers and Henegan: A JOINT RESOLUTION TO ESTABLISH THE SOUTH CAROLINA MINORITY HEALTH DISPARITIES STUDY COMMITTEE TO EXAMINE AND REDUCE HEALTH DISPARITIES AMONG RACIAL AND ETHNIC POPULATIONS.</w:t>
      </w:r>
    </w:p>
    <w:p w14:paraId="1D9B2774" w14:textId="10DD2699" w:rsidR="000C10BA" w:rsidRDefault="000C10BA" w:rsidP="000C10BA">
      <w:bookmarkStart w:id="547" w:name="include_clip_end_571"/>
      <w:bookmarkEnd w:id="547"/>
      <w:r>
        <w:t>Referred to Committee on Medical, Military, Public and Municipal Affairs</w:t>
      </w:r>
    </w:p>
    <w:p w14:paraId="0F1E7116" w14:textId="1DE500A2" w:rsidR="000C10BA" w:rsidRDefault="000C10BA" w:rsidP="000C10BA"/>
    <w:p w14:paraId="2415B850" w14:textId="77777777" w:rsidR="000C10BA" w:rsidRDefault="000C10BA" w:rsidP="000C10BA">
      <w:pPr>
        <w:keepNext/>
      </w:pPr>
      <w:bookmarkStart w:id="548" w:name="include_clip_start_573"/>
      <w:bookmarkEnd w:id="548"/>
      <w:r>
        <w:t>H. 3253 -- Reps. Hewitt, Oremus and Kilmartin: A BILL TO AMEND THE SOUTH CAROLINA CODE OF LAWS BY ADDING SECTION 6-1-195 SO AS TO PROHIBIT A GOVERNING BODY OF A MUNICIPALITY, COUNTY, OR OTHER POLITICAL SUBDIVISION OF THE STATE FROM ENACTING OR ENFORCING AN ORDINANCE, RESOLUTION, OR REGULATION THAT PROHIBITS THE RENTAL OF A RESIDENTIAL DWELLING TO A SHORT-TERM GUEST, TO PROVIDE PENALTIES, AND TO DEFINE TERMS.</w:t>
      </w:r>
    </w:p>
    <w:p w14:paraId="7555FDB2" w14:textId="466EE1A7" w:rsidR="000C10BA" w:rsidRDefault="000C10BA" w:rsidP="000C10BA">
      <w:bookmarkStart w:id="549" w:name="include_clip_end_573"/>
      <w:bookmarkEnd w:id="549"/>
      <w:r>
        <w:t>Referred to Committee on Medical, Military, Public and Municipal Affairs</w:t>
      </w:r>
    </w:p>
    <w:p w14:paraId="26D3A90C" w14:textId="210901FC" w:rsidR="000C10BA" w:rsidRDefault="000C10BA" w:rsidP="000C10BA"/>
    <w:p w14:paraId="54D63DB0" w14:textId="77777777" w:rsidR="000C10BA" w:rsidRDefault="000C10BA" w:rsidP="000C10BA">
      <w:pPr>
        <w:keepNext/>
      </w:pPr>
      <w:bookmarkStart w:id="550" w:name="include_clip_start_575"/>
      <w:bookmarkEnd w:id="550"/>
      <w:r>
        <w:t>H. 3254 -- Rep. Jefferson: A BILL TO AMEND ACT 593 OF 1992, AS AMENDED, RELATING TO THE LIMIT ON CASH RESERVES THAT MAY BE MAINTAINED BY DORCHESTER COUNTY SCHOOL DISTRICTS 2 AND 4, SO AS TO PROVIDE THAT THE LIMIT ON CASH RESERVES DOES NOT APPLY TO DORCHESTER COUNTY SCHOOL DISTRICTS 2 AND 4 IN FISCAL YEARS 2023-2024 AND 2024-2025.</w:t>
      </w:r>
    </w:p>
    <w:p w14:paraId="719DE51B" w14:textId="17EDDDA3" w:rsidR="000C10BA" w:rsidRDefault="000C10BA" w:rsidP="000C10BA">
      <w:bookmarkStart w:id="551" w:name="include_clip_end_575"/>
      <w:bookmarkEnd w:id="551"/>
      <w:r>
        <w:t>Referred to Committee on Dorchester Delegation</w:t>
      </w:r>
    </w:p>
    <w:p w14:paraId="1B5C6ECA" w14:textId="4412F42E" w:rsidR="000C10BA" w:rsidRDefault="000C10BA" w:rsidP="000C10BA"/>
    <w:p w14:paraId="14313509" w14:textId="77777777" w:rsidR="000C10BA" w:rsidRDefault="000C10BA" w:rsidP="000C10BA">
      <w:pPr>
        <w:keepNext/>
      </w:pPr>
      <w:bookmarkStart w:id="552" w:name="include_clip_start_577"/>
      <w:bookmarkEnd w:id="552"/>
      <w:r>
        <w:t>H. 3255 -- Reps. Jefferson and Henegan: A BILL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38-72-110 SO AS TO PROHIBIT ISSUERS OF LONG-TERM CARE INSURANCE POLICIES FROM DISCRIMINATING AGAINST LIVING ORGAN DONORS.</w:t>
      </w:r>
    </w:p>
    <w:p w14:paraId="262E566A" w14:textId="428C9EFE" w:rsidR="000C10BA" w:rsidRDefault="000C10BA" w:rsidP="000C10BA">
      <w:bookmarkStart w:id="553" w:name="include_clip_end_577"/>
      <w:bookmarkEnd w:id="553"/>
      <w:r>
        <w:t>Referred to Committee on Labor, Commerce and Industry</w:t>
      </w:r>
    </w:p>
    <w:p w14:paraId="27BC586E" w14:textId="7F994BD9" w:rsidR="000C10BA" w:rsidRDefault="000C10BA" w:rsidP="000C10BA"/>
    <w:p w14:paraId="2AB4AC1D" w14:textId="7EA131AE" w:rsidR="000C10BA" w:rsidRDefault="000C10BA" w:rsidP="000C10BA">
      <w:pPr>
        <w:keepNext/>
      </w:pPr>
      <w:bookmarkStart w:id="554" w:name="include_clip_start_579"/>
      <w:bookmarkEnd w:id="554"/>
      <w:r>
        <w:t>H. 3256 -- Rep. Jefferson: A BILL TO AMEND THE SOUTH CAROLINA CODE OF LAWS BY ENACTING THE "RURAL AREA SUPPORT ACT"; AND BY ADDING ARTICLE 13 TO CHAPTER 77, TITLE 38 SO AS TO REQUIRE ALL AUTOMOBILE INSURANCE POLICIES TO CONTAIN AN APPRAISAL CLAUSE</w:t>
      </w:r>
      <w:r w:rsidR="00D13059">
        <w:t>,</w:t>
      </w:r>
      <w:r>
        <w:t xml:space="preserve"> TO PROHIBIT COLLUSION BETWEEN AUTOMOBILE INSURERS AND VENDORS</w:t>
      </w:r>
      <w:r w:rsidR="00D13059">
        <w:t>,</w:t>
      </w:r>
      <w:r>
        <w:t xml:space="preserve"> TO PROVIDE THAT AN INSURANCE POLICY THAT COVERS A PERSON OPERATING A RENTED OR LEASED VEHICLE, REGARDLESS OF THE LIMITATIONS OR EXCLUSIONS IN THE OPERATOR'S POLICY, SHALL BE PRIMARY TO A MOTOR VEHICLE INSURANCE POLICY IN WHICH THE NAMED INSURED IS A RENTAL COMPANY OR AFFILIATE OF THE RENTAL COMPANY, A QUALIFIED SELF INSURER, AND A BOND POSTED BY A RENTAL COMPANY OR AN AFFILIATE OF THE RENTAL COMPANY FOR THE PURPOSE OF COMPLYING WITH FINANCIAL RESPONSIBILITY</w:t>
      </w:r>
      <w:r w:rsidR="00D13059">
        <w:t>,</w:t>
      </w:r>
      <w:r>
        <w:t xml:space="preserve"> TO REQUIRE AUTOMOBILE REPAIRS TO FOLLOW MANUFACTURER'S INSTRUCTIONS</w:t>
      </w:r>
      <w:r w:rsidR="00D13059">
        <w:t>,</w:t>
      </w:r>
      <w:r>
        <w:t xml:space="preserve"> TO ALLOW AN INSURED TO SELECT A VENDOR FOR SERVICES ARISING UNDER AN AUTOMOBILE INSURANCE POLICY; TO REQUIRE INSURERS TO UTILIZE SOUTH CAROLINA-OWNED VENDORS FOR AT LEAST FIFTY PERCENT OF ITS COVERED SERVICES; AND TO REQUIRE INSURERS TO PAY SALES TAX FOR AUTOMOBILE PAINT WHEN REQUIRED TO PROVIDE CAR PAINTING SERVICES.</w:t>
      </w:r>
    </w:p>
    <w:p w14:paraId="36FFC682" w14:textId="3B0AFCA7" w:rsidR="000C10BA" w:rsidRDefault="000C10BA" w:rsidP="000C10BA">
      <w:bookmarkStart w:id="555" w:name="include_clip_end_579"/>
      <w:bookmarkEnd w:id="555"/>
      <w:r>
        <w:t>Referred to Committee on Labor, Commerce and Industry</w:t>
      </w:r>
    </w:p>
    <w:p w14:paraId="2F8B6DB5" w14:textId="12FC86D5" w:rsidR="000C10BA" w:rsidRDefault="000C10BA" w:rsidP="000C10BA"/>
    <w:p w14:paraId="0DDF0FF0" w14:textId="4F5F158E" w:rsidR="000C10BA" w:rsidRDefault="000C10BA" w:rsidP="000A46F8">
      <w:bookmarkStart w:id="556" w:name="include_clip_start_581"/>
      <w:bookmarkEnd w:id="556"/>
      <w:r>
        <w:t>H. 3257 -- Rep. King: A BILL TO AMEND THE SOUTH CAROLINA CODE OF LAWS BY ADDING SECTION 4-9-32 SO AS TO REQUIRE COUNTY COUNCILS TO PROVIDE OFFICE SPACE AND APPROPRIATE MONIES FOR THE OPERATION OF THE COUNTY LEGISLATIVE DELEGATION OFFICE, TO REQUIRE THE APPROPRIATION TO BE INCLUDED IN THE ANNUAL COUNTY BUDGET, AND TO PROVIDE THAT THE DELEGATION IS RESPONSIBLE FOR THE EMPLOYMENT, SUPERVISION, AND DISCHARGE OF ALL PERSONNEL EMPLOYED BY THE DELEGATION.</w:t>
      </w:r>
    </w:p>
    <w:p w14:paraId="7CCD5731" w14:textId="79204A99" w:rsidR="000C10BA" w:rsidRDefault="000C10BA" w:rsidP="000C10BA">
      <w:bookmarkStart w:id="557" w:name="include_clip_end_581"/>
      <w:bookmarkEnd w:id="557"/>
      <w:r>
        <w:t>Referred to Committee on Ways and Means</w:t>
      </w:r>
    </w:p>
    <w:p w14:paraId="66DAC90A" w14:textId="725F6F67" w:rsidR="000C10BA" w:rsidRDefault="000C10BA" w:rsidP="000C10BA"/>
    <w:p w14:paraId="1CD13FE1" w14:textId="77777777" w:rsidR="000C10BA" w:rsidRDefault="000C10BA" w:rsidP="000C10BA">
      <w:pPr>
        <w:keepNext/>
      </w:pPr>
      <w:bookmarkStart w:id="558" w:name="include_clip_start_583"/>
      <w:bookmarkEnd w:id="558"/>
      <w:r>
        <w:t>H. 3258 -- Rep. King: A BILL TO AMEND THE SOUTH CAROLINA CODE OF LAWS BY ADDING SECTION 27-30-180 SO AS TO AUTHORIZE A HOMEOWNER OR TENANT TO DISPLAY A POLITICAL SIGN WITHIN A CERTAIN TIMEFRAME AND TO ALLOW A HOMEOWNERS ASSOCIATION TO ESTABLISH CERTAIN RULES FOR POLITICAL SIGNS.</w:t>
      </w:r>
    </w:p>
    <w:p w14:paraId="5241BC67" w14:textId="7D1434F7" w:rsidR="000C10BA" w:rsidRDefault="000C10BA" w:rsidP="000C10BA">
      <w:bookmarkStart w:id="559" w:name="include_clip_end_583"/>
      <w:bookmarkEnd w:id="559"/>
      <w:r>
        <w:t>Referred to Committee on Judiciary</w:t>
      </w:r>
    </w:p>
    <w:p w14:paraId="0B40ECF5" w14:textId="54CF24FB" w:rsidR="000C10BA" w:rsidRDefault="000C10BA" w:rsidP="000C10BA"/>
    <w:p w14:paraId="463D62BC" w14:textId="77777777" w:rsidR="000C10BA" w:rsidRDefault="000C10BA" w:rsidP="000C10BA">
      <w:pPr>
        <w:keepNext/>
      </w:pPr>
      <w:bookmarkStart w:id="560" w:name="include_clip_start_585"/>
      <w:bookmarkEnd w:id="560"/>
      <w:r>
        <w:t>H. 3259 -- Reps. King and B. Newton: A BILL TO AMEND THE SOUTH CAROLINA CODE OF LAWS BY ADDING SECTION 27-30-135 SO AS TO REQUIRE A HOMEOWNERS ASSOCIATION TO SEND COPIES OF THE ANNUAL OPERATING BUDGET AND OPERATING EXPENSES TO HOMEOWNERS AND TO SUBMIT THE ANNUAL OPERATING BUDGET TO THE DEPARTMENT OF CONSUMER AFFAIRS.</w:t>
      </w:r>
    </w:p>
    <w:p w14:paraId="29CA90F2" w14:textId="2799B72C" w:rsidR="000C10BA" w:rsidRDefault="000C10BA" w:rsidP="000C10BA">
      <w:bookmarkStart w:id="561" w:name="include_clip_end_585"/>
      <w:bookmarkEnd w:id="561"/>
      <w:r>
        <w:t>Referred to Committee on Labor, Commerce and Industry</w:t>
      </w:r>
    </w:p>
    <w:p w14:paraId="4F14C808" w14:textId="6B4ACBD2" w:rsidR="000C10BA" w:rsidRDefault="000C10BA" w:rsidP="000C10BA"/>
    <w:p w14:paraId="7C7AA936" w14:textId="77777777" w:rsidR="000C10BA" w:rsidRDefault="000C10BA" w:rsidP="000C10BA">
      <w:pPr>
        <w:keepNext/>
      </w:pPr>
      <w:bookmarkStart w:id="562" w:name="include_clip_start_587"/>
      <w:bookmarkEnd w:id="562"/>
      <w:r>
        <w:t>H. 3260 -- Rep. King: A BILL TO AMEND THE SOUTH CAROLINA CODE OF LAWS BY AMENDING SECTION 38-77-280, RELATING TO AUTOMOBILE COLLISION COVERAGE, SO AS TO PROVIDE THAT AN AUTOMOBILE INSURER MAY NOT CONSIDER CLAIMS SUBMITTED FOR THE REPAIR OR REPLACEMENT OF AUTOMOBILE SAFETY GLASS WHEN DETERMINING THE PREMIUM RATES ON THE INSURED'S POLICY.</w:t>
      </w:r>
    </w:p>
    <w:p w14:paraId="2F7A2D3A" w14:textId="72FA9123" w:rsidR="000C10BA" w:rsidRDefault="000C10BA" w:rsidP="000C10BA">
      <w:bookmarkStart w:id="563" w:name="include_clip_end_587"/>
      <w:bookmarkEnd w:id="563"/>
      <w:r>
        <w:t>Referred to Committee on Labor, Commerce and Industry</w:t>
      </w:r>
    </w:p>
    <w:p w14:paraId="119EE45A" w14:textId="17AB1542" w:rsidR="000C10BA" w:rsidRDefault="000C10BA" w:rsidP="000C10BA"/>
    <w:p w14:paraId="64603AC0" w14:textId="406A4503" w:rsidR="000C10BA" w:rsidRDefault="000C10BA" w:rsidP="000A46F8">
      <w:bookmarkStart w:id="564" w:name="include_clip_start_589"/>
      <w:bookmarkEnd w:id="564"/>
      <w:r>
        <w:t>H. 3261 -- Rep. King: A BILL TO AMEND THE SOUTH CAROLINA CODE OF LAWS BY ADDING SECTION 38-78-55 SO AS TO ALLOW A CONTRACT HOLDER TO CANCEL A SERVICE CONTRACT WITHOUT PENALTY UNDER CERTAIN CONDITIONS; AND BY ADDING SECTION 16-17-780 SO AS TO PROVIDE THAT IT IS UNLAWFUL FOR SERVICE</w:t>
      </w:r>
      <w:r w:rsidR="00D13059">
        <w:t>-</w:t>
      </w:r>
      <w:r>
        <w:t>CONTRACT PROVIDERS TO CLASSIFY DEFECTS AS PREEXISTING CONDITIONS UNDER A SERVICE CONTRACT UNDER CERTAIN CONDITIONS.</w:t>
      </w:r>
    </w:p>
    <w:p w14:paraId="195B402C" w14:textId="484153C2" w:rsidR="000C10BA" w:rsidRDefault="000C10BA" w:rsidP="000C10BA">
      <w:bookmarkStart w:id="565" w:name="include_clip_end_589"/>
      <w:bookmarkEnd w:id="565"/>
      <w:r>
        <w:t>Referred to Committee on Labor, Commerce and Industry</w:t>
      </w:r>
    </w:p>
    <w:p w14:paraId="0D371B7C" w14:textId="16262E01" w:rsidR="000C10BA" w:rsidRDefault="000C10BA" w:rsidP="000C10BA"/>
    <w:p w14:paraId="1120CFCC" w14:textId="77777777" w:rsidR="000C10BA" w:rsidRDefault="000C10BA" w:rsidP="000C10BA">
      <w:pPr>
        <w:keepNext/>
      </w:pPr>
      <w:bookmarkStart w:id="566" w:name="include_clip_start_591"/>
      <w:bookmarkEnd w:id="566"/>
      <w:r>
        <w:t>H. 3262 -- Rep. King: A BILL TO AMEND THE SOUTH CAROLINA CODE OF LAWS BY ADDING SECTION 38-78-55 SO AS TO PROVIDE THAT A PREEXISTING CONDITION ON PROPERTY COVERED UNDER A SERVICE CONTRACT MAY NOT BE CLASSIFIED AS A PREEXISTING CONDITION THIRTY DAYS AFTER THE PROVIDER PROVIDES NOTICE OF THE PREEXISTING CONDITION.</w:t>
      </w:r>
    </w:p>
    <w:p w14:paraId="51BF9A8E" w14:textId="059762AC" w:rsidR="000C10BA" w:rsidRDefault="000C10BA" w:rsidP="000C10BA">
      <w:bookmarkStart w:id="567" w:name="include_clip_end_591"/>
      <w:bookmarkEnd w:id="567"/>
      <w:r>
        <w:t>Referred to Committee on Labor, Commerce and Industry</w:t>
      </w:r>
    </w:p>
    <w:p w14:paraId="1BB11A55" w14:textId="744BEB0B" w:rsidR="000C10BA" w:rsidRDefault="000C10BA" w:rsidP="000C10BA"/>
    <w:p w14:paraId="78A92293" w14:textId="77777777" w:rsidR="000C10BA" w:rsidRDefault="000C10BA" w:rsidP="000C10BA">
      <w:pPr>
        <w:keepNext/>
      </w:pPr>
      <w:bookmarkStart w:id="568" w:name="include_clip_start_593"/>
      <w:bookmarkEnd w:id="568"/>
      <w:r>
        <w:t>H. 3263 -- Rep. King: A BILL TO AMEND THE SOUTH CAROLINA CODE OF LAWS BY ADDING SECTION 23-1-250 SO AS TO CREATE A "POLICE BRUTALITY CITIZENS REVIEW COMMITTEE" IN EVERY COUNTY TO INVESTIGATE INSTANCES OF ALLEGED POLICE BRUTALITY AND PUBLISH A REPORT, TO DESIGNATE THE EVIDENCE AVAILABLE FOR THE COMMITTEE'S REVIEW, TO PROVIDE FOR THE COMPOSITION OF THE COMMITTEE, AND TO PROVIDE FOR THE FILLING OF VACANCIES ON THE COMMITTEE.</w:t>
      </w:r>
    </w:p>
    <w:p w14:paraId="1F84FFBB" w14:textId="1F15D3CA" w:rsidR="000C10BA" w:rsidRDefault="000C10BA" w:rsidP="000C10BA">
      <w:bookmarkStart w:id="569" w:name="include_clip_end_593"/>
      <w:bookmarkEnd w:id="569"/>
      <w:r>
        <w:t>Referred to Committee on Judiciary</w:t>
      </w:r>
    </w:p>
    <w:p w14:paraId="236AB4C4" w14:textId="4FA58883" w:rsidR="000C10BA" w:rsidRDefault="000C10BA" w:rsidP="000C10BA"/>
    <w:p w14:paraId="337D0D42" w14:textId="77777777" w:rsidR="000C10BA" w:rsidRDefault="000C10BA" w:rsidP="000C10BA">
      <w:pPr>
        <w:keepNext/>
      </w:pPr>
      <w:bookmarkStart w:id="570" w:name="include_clip_start_595"/>
      <w:bookmarkEnd w:id="570"/>
      <w:r>
        <w:t>H. 3264 -- Rep. King: A BILL TO AMEND THE SOUTH CAROLINA CODE OF LAWS BY ADDING SECTION 27-39-370 SO AS TO PROVIDE RESTRICTIONS ON RAISING RESIDENTIAL RENT.</w:t>
      </w:r>
    </w:p>
    <w:p w14:paraId="1C72E41B" w14:textId="440E8F91" w:rsidR="000C10BA" w:rsidRDefault="000C10BA" w:rsidP="000C10BA">
      <w:bookmarkStart w:id="571" w:name="include_clip_end_595"/>
      <w:bookmarkEnd w:id="571"/>
      <w:r>
        <w:t>Referred to Committee on Labor, Commerce and Industry</w:t>
      </w:r>
    </w:p>
    <w:p w14:paraId="7DA677C7" w14:textId="764DFFC8" w:rsidR="000C10BA" w:rsidRDefault="000C10BA" w:rsidP="000C10BA"/>
    <w:p w14:paraId="2627E1BF" w14:textId="1A3CD362" w:rsidR="000C10BA" w:rsidRDefault="000C10BA" w:rsidP="000A46F8">
      <w:bookmarkStart w:id="572" w:name="include_clip_start_597"/>
      <w:bookmarkEnd w:id="572"/>
      <w:r>
        <w:t>H. 3265 -- Rep. Moss: A BILL TO AMEND THE SOUTH CAROLINA CODE OF LAWS BY AMENDING SECTION 11-35-1524, RELATING TO RESIDENT VENDOR PREFERENCES UNDER THE CONSOLIDATED PROCUREMENT CODE, SO AS TO PROVIDE THAT FOR THE PURPOSE OF MAKING AN AWARD DETERMINATION, A PROCUREMENT OFFICER IS DIRECTED TO DECREASE A BIDDER'S PRICE BY TWO PERCENT IF THE BID IS SUBMITTED BY A BUSINESS OWNED BY A SERVICE-DISABLED VETERAN RESIDING IN THIS STATE, AND TO DEFINE "SERVICE-DISABLED VETERAN" FOR THIS PURPOSE.</w:t>
      </w:r>
    </w:p>
    <w:p w14:paraId="295A8A7A" w14:textId="663004C0" w:rsidR="000C10BA" w:rsidRDefault="000C10BA" w:rsidP="000C10BA">
      <w:bookmarkStart w:id="573" w:name="include_clip_end_597"/>
      <w:bookmarkEnd w:id="573"/>
      <w:r>
        <w:t>Referred to Committee on Ways and Means</w:t>
      </w:r>
    </w:p>
    <w:p w14:paraId="5B331FCD" w14:textId="5357E472" w:rsidR="000C10BA" w:rsidRDefault="000C10BA" w:rsidP="000C10BA"/>
    <w:p w14:paraId="61AA650F" w14:textId="77777777" w:rsidR="000C10BA" w:rsidRDefault="000C10BA" w:rsidP="000C10BA">
      <w:pPr>
        <w:keepNext/>
      </w:pPr>
      <w:bookmarkStart w:id="574" w:name="include_clip_start_599"/>
      <w:bookmarkEnd w:id="574"/>
      <w:r>
        <w:t>H. 3266 -- Reps. Moss and Pope: A BILL TO AMEND THE SOUTH CAROLINA CODE OF LAWS BY ADDING CHAPTER 23 TO TITLE 47 SO AS TO CREATE THE "SOUTH CAROLINA EQUINE PROMOTION ACT", TO DEFINE NECESSARY TERMS, TO ESTABLISH THE EQUINE PROMOTION BOARD, TO PROVIDE FOR THE COMPOSITION OF THE BOARD AND THE TERMS OF THE BOARD MEMBERS, TO IMPOSE AN ASSESSMENT ON ALL COMMERCIAL FEED AND CUSTOM BLENDS LABELED FOR EQUINE USE; TO PROVIDE HOW THE FUNDS MAY BE USED TO PROMOTE THE EQUINE INDUSTRY IN SOUTH CAROLINA, AND TO REQUIRE AN ANNUAL AUDIT OF THE EQUINE PROMOTION FUND.</w:t>
      </w:r>
    </w:p>
    <w:p w14:paraId="6DE3D59C" w14:textId="03F7A6CF" w:rsidR="000C10BA" w:rsidRDefault="000C10BA" w:rsidP="000C10BA">
      <w:bookmarkStart w:id="575" w:name="include_clip_end_599"/>
      <w:bookmarkEnd w:id="575"/>
      <w:r>
        <w:t>Referred to Committee on Agriculture, Natural Resources and Environmental Affairs</w:t>
      </w:r>
    </w:p>
    <w:p w14:paraId="4EC701CE" w14:textId="439D14ED" w:rsidR="000C10BA" w:rsidRDefault="000C10BA" w:rsidP="000C10BA"/>
    <w:p w14:paraId="39C9AE07" w14:textId="77777777" w:rsidR="000C10BA" w:rsidRDefault="000C10BA" w:rsidP="000C10BA">
      <w:pPr>
        <w:keepNext/>
      </w:pPr>
      <w:bookmarkStart w:id="576" w:name="include_clip_start_601"/>
      <w:bookmarkEnd w:id="576"/>
      <w:r>
        <w:t>H. 3267 -- Rep. W. Newton: A BILL TO AMEND THE SOUTH CAROLINA CODE OF LAWS BY REPEALING SECTION 1-7-117 RELATING TO THE DIVISION OF PUBLIC CHARITIES.</w:t>
      </w:r>
    </w:p>
    <w:p w14:paraId="7C38A0CF" w14:textId="1491DEFE" w:rsidR="000C10BA" w:rsidRDefault="000C10BA" w:rsidP="000C10BA">
      <w:bookmarkStart w:id="577" w:name="include_clip_end_601"/>
      <w:bookmarkEnd w:id="577"/>
      <w:r>
        <w:t>Referred to Committee on Judiciary</w:t>
      </w:r>
    </w:p>
    <w:p w14:paraId="3B2484CD" w14:textId="03076DBD" w:rsidR="000C10BA" w:rsidRDefault="000C10BA" w:rsidP="000C10BA"/>
    <w:p w14:paraId="006AAFAA" w14:textId="77777777" w:rsidR="000C10BA" w:rsidRDefault="000C10BA" w:rsidP="000C10BA">
      <w:pPr>
        <w:keepNext/>
      </w:pPr>
      <w:bookmarkStart w:id="578" w:name="include_clip_start_603"/>
      <w:bookmarkEnd w:id="578"/>
      <w:r>
        <w:t>H. 3268 -- Rep. W. Newton: A BILL TO AMEND THE SOUTH CAROLINA CODE OF LAWS BY AMENDING SECTION 1-30-80, RELATING TO THE DEPARTMENT OF PARKS, RECREATION AND TOURISM, SO AS TO ESTABLISH OBJECTIVES FOR THE SOUTH CAROLINA FILM COMMISSION.</w:t>
      </w:r>
    </w:p>
    <w:p w14:paraId="4F09A727" w14:textId="47C15030" w:rsidR="000C10BA" w:rsidRDefault="000C10BA" w:rsidP="000C10BA">
      <w:bookmarkStart w:id="579" w:name="include_clip_end_603"/>
      <w:bookmarkEnd w:id="579"/>
      <w:r>
        <w:t>Referred to Committee on Ways and Means</w:t>
      </w:r>
    </w:p>
    <w:p w14:paraId="5E2E2D25" w14:textId="2C86D596" w:rsidR="000C10BA" w:rsidRDefault="000C10BA" w:rsidP="000C10BA"/>
    <w:p w14:paraId="3084A211" w14:textId="77777777" w:rsidR="000C10BA" w:rsidRDefault="000C10BA" w:rsidP="000C10BA">
      <w:pPr>
        <w:keepNext/>
      </w:pPr>
      <w:bookmarkStart w:id="580" w:name="include_clip_start_605"/>
      <w:bookmarkEnd w:id="580"/>
      <w:r>
        <w:t>H. 3269 -- Rep. W. Newton: A BILL TO AMEND THE SOUTH CAROLINA CODE OF LAWS BY REPEALING SECTION 50-3-140 RELATING TO THE PUBLICATION OF DESCRIPTIONS OF UNIFORMS AND EMBLEMS BY THE DEPARTMENT OF NATURAL RESOURCES.</w:t>
      </w:r>
    </w:p>
    <w:p w14:paraId="4BBC999B" w14:textId="1B024591" w:rsidR="000C10BA" w:rsidRDefault="000C10BA" w:rsidP="000C10BA">
      <w:bookmarkStart w:id="581" w:name="include_clip_end_605"/>
      <w:bookmarkEnd w:id="581"/>
      <w:r>
        <w:t>Referred to Committee on Agriculture, Natural Resources and Environmental Affairs</w:t>
      </w:r>
    </w:p>
    <w:p w14:paraId="41338D63" w14:textId="71C3F444" w:rsidR="000C10BA" w:rsidRDefault="000C10BA" w:rsidP="000C10BA"/>
    <w:p w14:paraId="09176261" w14:textId="77777777" w:rsidR="000C10BA" w:rsidRDefault="000C10BA" w:rsidP="000C10BA">
      <w:pPr>
        <w:keepNext/>
      </w:pPr>
      <w:bookmarkStart w:id="582" w:name="include_clip_start_607"/>
      <w:bookmarkEnd w:id="582"/>
      <w:r>
        <w:t>H. 3270 -- Rep. W. Newton: A BILL TO AMEND THE SOUTH CAROLINA CODE OF LAWS BY AMENDING SECTION 8-13-1120, RELATING TO THE CONTENTS OF STATEMENT OF ECONOMIC INTERESTS, SO AS TO REQUIRE REPORTING OF ANY GIFT WITH A VALUE OF TWENTY-FIVE DOLLARS OR MORE IN A DAY OR A TOTAL OF TWO HUNDRED DOLLARS OR MORE IN A CALENDAR YEAR.</w:t>
      </w:r>
    </w:p>
    <w:p w14:paraId="057EC4BA" w14:textId="02B6A726" w:rsidR="000C10BA" w:rsidRDefault="000C10BA" w:rsidP="000C10BA">
      <w:bookmarkStart w:id="583" w:name="include_clip_end_607"/>
      <w:bookmarkEnd w:id="583"/>
      <w:r>
        <w:t>Referred to Committee on Judiciary</w:t>
      </w:r>
    </w:p>
    <w:p w14:paraId="343714DA" w14:textId="4027C3F1" w:rsidR="000C10BA" w:rsidRDefault="000C10BA" w:rsidP="000C10BA"/>
    <w:p w14:paraId="321D0747" w14:textId="77777777" w:rsidR="000C10BA" w:rsidRDefault="000C10BA" w:rsidP="000C10BA">
      <w:pPr>
        <w:keepNext/>
      </w:pPr>
      <w:bookmarkStart w:id="584" w:name="include_clip_start_609"/>
      <w:bookmarkEnd w:id="584"/>
      <w:r>
        <w:t>H. 3271 -- Rep. Gilliard: A BILL TO AMEND THE SOUTH CAROLINA CODE OF LAWS BY ADDING SECTION 59-29-250 SO AS TO REQUIRE ONE UNIT OF INSTRUCTION IN ADVANCED MANUFACTURING BE OFFERED IN MIDDLE SCHOOLS AND HIGH SCHOOLS; BY ADDING SECTION 59-29-260 SO AS TO REQUIRE ONE UNIT OF INSTRUCTION IN HARBOR PILOTAGE BE OFFERED IN MIDDLE SCHOOLS AND HIGH SCHOOLS; AND TO PROVIDE THE INSTRUCTION PROVIDED IN THIS ACT MUST BE OFFERED BEGINNING WITH THE 2024-2025 SCHOOL YEAR.</w:t>
      </w:r>
    </w:p>
    <w:p w14:paraId="5094CFBD" w14:textId="701F95C9" w:rsidR="000C10BA" w:rsidRDefault="000C10BA" w:rsidP="000C10BA">
      <w:bookmarkStart w:id="585" w:name="include_clip_end_609"/>
      <w:bookmarkEnd w:id="585"/>
      <w:r>
        <w:t>Referred to Committee on Education and Public Works</w:t>
      </w:r>
    </w:p>
    <w:p w14:paraId="06C242FF" w14:textId="6590F798" w:rsidR="000C10BA" w:rsidRDefault="000C10BA" w:rsidP="000C10BA"/>
    <w:p w14:paraId="5CE0F150" w14:textId="77777777" w:rsidR="000C10BA" w:rsidRDefault="000C10BA" w:rsidP="000C10BA">
      <w:pPr>
        <w:keepNext/>
      </w:pPr>
      <w:bookmarkStart w:id="586" w:name="include_clip_start_611"/>
      <w:bookmarkEnd w:id="586"/>
      <w:r>
        <w:t>H. 3272 -- Reps. Pope, Gilliam, Wooten, McCravy, Lawson and Pace: A BILL TO AMEND THE SOUTH CAROLINA CODE OF LAWS BY ADDING SECTION 42-9-50 SO AS TO PROVIDE THE REQUIREMENTS FOR A FIRST RESPONDER TO FILE A WORKERS' COMPENSATION CLAIM FOR A STRESS OR MENTAL INJURY UNACCOMPANIED BY A PHYSICAL INJURY.</w:t>
      </w:r>
    </w:p>
    <w:p w14:paraId="05775C96" w14:textId="7075073C" w:rsidR="000C10BA" w:rsidRDefault="000C10BA" w:rsidP="000C10BA">
      <w:bookmarkStart w:id="587" w:name="include_clip_end_611"/>
      <w:bookmarkEnd w:id="587"/>
      <w:r>
        <w:t>Referred to Committee on Labor, Commerce and Industry</w:t>
      </w:r>
    </w:p>
    <w:p w14:paraId="54A376CA" w14:textId="1E11161A" w:rsidR="000C10BA" w:rsidRDefault="000C10BA" w:rsidP="000C10BA"/>
    <w:p w14:paraId="364C47BE" w14:textId="77777777" w:rsidR="000C10BA" w:rsidRDefault="000C10BA" w:rsidP="000C10BA">
      <w:pPr>
        <w:keepNext/>
      </w:pPr>
      <w:bookmarkStart w:id="588" w:name="include_clip_start_613"/>
      <w:bookmarkEnd w:id="588"/>
      <w:r>
        <w:t>H. 3273 -- Reps. Pope, Gilliam, Wooten, McCravy, Lawson and Chapman: A BILL TO AMEND THE SOUTH CAROLINA CODE OF LAWS BY ADDING SECTION 38-77-128 SO AS TO PROHIBIT INSURERS OR AGENTS FROM CONSIDERING THE WORK-RELATED DRIVING RECORD OF A FIRST RESPONDER IN DETERMINING THE PREMIUM RATE FOR THE FIRST RESPONDER'S PERSONAL AUTOMOBILE INSURANCE POLICY.</w:t>
      </w:r>
    </w:p>
    <w:p w14:paraId="10899A72" w14:textId="02C04619" w:rsidR="000C10BA" w:rsidRDefault="000C10BA" w:rsidP="000C10BA">
      <w:bookmarkStart w:id="589" w:name="include_clip_end_613"/>
      <w:bookmarkEnd w:id="589"/>
      <w:r>
        <w:t>Referred to Committee on Labor, Commerce and Industry</w:t>
      </w:r>
    </w:p>
    <w:p w14:paraId="254DCC8E" w14:textId="34AD2228" w:rsidR="000C10BA" w:rsidRDefault="000C10BA" w:rsidP="000C10BA"/>
    <w:p w14:paraId="0052895C" w14:textId="77777777" w:rsidR="000C10BA" w:rsidRDefault="000C10BA" w:rsidP="000C10BA">
      <w:pPr>
        <w:keepNext/>
      </w:pPr>
      <w:bookmarkStart w:id="590" w:name="include_clip_start_615"/>
      <w:bookmarkEnd w:id="590"/>
      <w:r>
        <w:t>H. 3274 -- Rep. Rutherford: A BILL TO AMEND THE SOUTH CAROLINA CODE OF LAWS BY ADDING SECTION 38-75-70 SO AS TO PREVENT AN INSURER FROM DENYING A CLAIM ARISING FROM A LEAK UNDER CERTAIN CIRCUMSTANCES.</w:t>
      </w:r>
    </w:p>
    <w:p w14:paraId="71041658" w14:textId="496B0341" w:rsidR="000C10BA" w:rsidRDefault="000C10BA" w:rsidP="000C10BA">
      <w:bookmarkStart w:id="591" w:name="include_clip_end_615"/>
      <w:bookmarkEnd w:id="591"/>
      <w:r>
        <w:t>Referred to Committee on Labor, Commerce and Industry</w:t>
      </w:r>
    </w:p>
    <w:p w14:paraId="2968AA68" w14:textId="2F5E30CC" w:rsidR="000C10BA" w:rsidRDefault="000C10BA" w:rsidP="000C10BA"/>
    <w:p w14:paraId="54A88985" w14:textId="77777777" w:rsidR="000C10BA" w:rsidRDefault="000C10BA" w:rsidP="000C10BA">
      <w:pPr>
        <w:keepNext/>
      </w:pPr>
      <w:bookmarkStart w:id="592" w:name="include_clip_start_617"/>
      <w:bookmarkEnd w:id="592"/>
      <w:r>
        <w:t>H. 3275 -- Rep. Rutherford: A BILL TO AMEND THE SOUTH CAROLINA CODE OF LAWS BY AMENDING SECTION 38-77-140, RELATING TO BODILY INJURY AND PROPERTY DAMAGE LIMITS, SO AS TO REQUIRE ONE HUNDRED FIFTY THOUSAND DOLLAR LIMITS FOR BODILY INJURY RESULTING IN DEATH.</w:t>
      </w:r>
    </w:p>
    <w:p w14:paraId="4B82D3DB" w14:textId="745438F6" w:rsidR="000C10BA" w:rsidRDefault="000C10BA" w:rsidP="000C10BA">
      <w:bookmarkStart w:id="593" w:name="include_clip_end_617"/>
      <w:bookmarkEnd w:id="593"/>
      <w:r>
        <w:t>Referred to Committee on Labor, Commerce and Industry</w:t>
      </w:r>
    </w:p>
    <w:p w14:paraId="5E1A327F" w14:textId="2E10192A" w:rsidR="000C10BA" w:rsidRDefault="000C10BA" w:rsidP="000C10BA"/>
    <w:p w14:paraId="2F3CA2FC" w14:textId="5024E402" w:rsidR="000C10BA" w:rsidRDefault="000C10BA" w:rsidP="000C10BA">
      <w:pPr>
        <w:keepNext/>
      </w:pPr>
      <w:bookmarkStart w:id="594" w:name="include_clip_start_619"/>
      <w:bookmarkEnd w:id="594"/>
      <w:r>
        <w:t xml:space="preserve">H. 3276 -- Rep. Rutherford: A BILL TO AMEND THE SOUTH CAROLINA CODE OF LAWS BY ADDING SECTION 4-1-190 SO AS TO PROVIDE THAT THE COUNTY LEGISLATIVE DELEGATION MAY, BY THE ADOPTION OF </w:t>
      </w:r>
      <w:r w:rsidR="008D32DD">
        <w:t>A HOUSE RESOLUTION</w:t>
      </w:r>
      <w:r>
        <w:t>,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w:t>
      </w:r>
    </w:p>
    <w:p w14:paraId="3AA230BB" w14:textId="36BA3161" w:rsidR="000C10BA" w:rsidRDefault="000C10BA" w:rsidP="000C10BA">
      <w:bookmarkStart w:id="595" w:name="include_clip_end_619"/>
      <w:bookmarkEnd w:id="595"/>
      <w:r>
        <w:t>Referred to Committee on Judiciary</w:t>
      </w:r>
    </w:p>
    <w:p w14:paraId="20053912" w14:textId="036B316C" w:rsidR="000C10BA" w:rsidRDefault="000C10BA" w:rsidP="000C10BA"/>
    <w:p w14:paraId="61C9BFB5" w14:textId="77777777" w:rsidR="000C10BA" w:rsidRDefault="000C10BA" w:rsidP="000C10BA">
      <w:pPr>
        <w:keepNext/>
      </w:pPr>
      <w:bookmarkStart w:id="596" w:name="include_clip_start_621"/>
      <w:bookmarkEnd w:id="596"/>
      <w:r>
        <w:t>H. 3277 -- Rep. Stavrinakis: A BILL TO AMEND THE SOUTH CAROLINA CODE OF LAWS BY ADDING SECTION 38-3-105 SO AS TO PROVIDE FOR THE ELECTION OF THE DIRECTOR OF THE DEPARTMENT OF INSURANCE BY THE QUALIFIED ELECTORS OF THE STATE IN THE GENERAL ELECTION AND PROVIDE FOR THE DIRECTOR'S TERM OF OFFICE, QUALIFICATIONS, VACANCY, AND RELATED MATTERS; BY AMENDING SECTION 1-30-10, RELATING TO THE DEPARTMENTS OF STATE GOVERNMENT, SO AS TO PROVIDE THAT THE GOVERNING AUTHORITY OF THE DEPARTMENT OF INSURANCE IS THE DIRECTOR OF THE DEPARTMENT OF INSURANCE ELECTED TO OFFICE UNDER THE LAWS OF THIS STATE; BY AMENDING SECTION 38-1-20, RELATING TO DEFINITIONS UNDER THE INSURANCE LAWS OF THIS STATE, SO AS TO MAKE CERTAIN CHANGES TO THE DEFINITION OF "DIRECTOR" OF THE DEPARTMENT OF INSURANCE; BY AMENDING SECTION 38-3-10, RELATING TO THE DEPARTMENT OF INSURANCE, SO AS TO DELETE CERTAIN PROVISIONS RELATING TO THE DEPARTMENT'S DIRECTOR, TO PROVIDE THAT THE DIRECTOR IS ELECTED RATHER THAN APPOINTED, AND TO MAKE CHANGES IN THE PROVISIONS CONCERNING THE REMOVAL OF THE DIRECTOR; AND BY AMENDING SECTION 38-3-100, RELATING TO THE DIRECTOR OF THE DEPARTMENT OF INSURANCE, SO AS TO AMONG OTHER CHANGES, DELETE THE REQUIREMENT THAT, IF THE DIRECTOR BECOMES A CANDIDATE FOR PUBLIC OFFICE OR BECOMES A MEMBER OF A POLITICAL COMMITTEE DURING TENURE, HIS OFFICE IMMEDIATELY MUST BE VACATED; AND TO PROVIDE THAT THE ELECTION OF THE DIRECTOR OF THE DEPARTMENT OF INSURANCE BEGINS WITH THE 2024 STATEWIDE ELECTION PROCESS AND THAT THE DIRECTOR SERVING ON THE EFFECTIVE DATE OF THIS ACT SHALL CONTINUE TO SERVE UNTIL HIS SUCCESSOR IS ELECTED AND QUALIFIES FOR OFFICE.</w:t>
      </w:r>
    </w:p>
    <w:p w14:paraId="4253B375" w14:textId="25EE7804" w:rsidR="000C10BA" w:rsidRDefault="000C10BA" w:rsidP="000C10BA">
      <w:bookmarkStart w:id="597" w:name="include_clip_end_621"/>
      <w:bookmarkEnd w:id="597"/>
      <w:r>
        <w:t>Referred to Committee on Judiciary</w:t>
      </w:r>
    </w:p>
    <w:p w14:paraId="487F0047" w14:textId="4B3A80EE" w:rsidR="000C10BA" w:rsidRDefault="000C10BA" w:rsidP="000C10BA"/>
    <w:p w14:paraId="74620BFD" w14:textId="77777777" w:rsidR="000C10BA" w:rsidRDefault="000C10BA" w:rsidP="000C10BA">
      <w:pPr>
        <w:keepNext/>
      </w:pPr>
      <w:bookmarkStart w:id="598" w:name="include_clip_start_623"/>
      <w:bookmarkEnd w:id="598"/>
      <w:r>
        <w:t>H. 3278 -- Rep. West: A BILL 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 SUPERVISING 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w:t>
      </w:r>
    </w:p>
    <w:p w14:paraId="1E70FBD6" w14:textId="029118DB" w:rsidR="000C10BA" w:rsidRDefault="000C10BA" w:rsidP="000C10BA">
      <w:bookmarkStart w:id="599" w:name="include_clip_end_623"/>
      <w:bookmarkEnd w:id="599"/>
      <w:r>
        <w:t>Referred to Committee on Labor, Commerce and Industry</w:t>
      </w:r>
    </w:p>
    <w:p w14:paraId="137341AF" w14:textId="47AB8BED" w:rsidR="000C10BA" w:rsidRDefault="000C10BA" w:rsidP="000C10BA"/>
    <w:p w14:paraId="57411DFB" w14:textId="77777777" w:rsidR="000C10BA" w:rsidRDefault="000C10BA" w:rsidP="000C10BA">
      <w:pPr>
        <w:keepNext/>
      </w:pPr>
      <w:bookmarkStart w:id="600" w:name="include_clip_start_625"/>
      <w:bookmarkEnd w:id="600"/>
      <w:r>
        <w:t>H. 3279 -- Reps. Wooten and Taylor: A BILL TO AMEND THE SOUTH CAROLINA CODE OF LAWS BY AMENDING SECTIONS 50-21-90 AND 50-21-870, BOTH RELATING TO BOATING SAFETY AND EDUCATION, SO AS TO PROHIBIT A PERSON BORN AFTER JUNE 30, 2007, FROM OPERATING A PERSONAL WATERCRAFT, SPECIALTY PROPCRAFT, OR VESSEL UNLESS HE HAS COMPLETED A BOATING SAFETY AND EDUCATION COURSE AND TO PROVIDE A PENALTY, AND TO REMOVE THE LIMITATION ON THE OPERATION OF A PERSONAL WATERCRAFT, SPECIALTY PROPCRAFT, OR VESSEL BY A PERSON YOUNGER THAN SIXTEEN YEARS OF AGE.</w:t>
      </w:r>
    </w:p>
    <w:p w14:paraId="1B23DA2B" w14:textId="3486D5F8" w:rsidR="000C10BA" w:rsidRDefault="000C10BA" w:rsidP="000C10BA">
      <w:bookmarkStart w:id="601" w:name="include_clip_end_625"/>
      <w:bookmarkEnd w:id="601"/>
      <w:r>
        <w:t>Referred to Committee on Judiciary</w:t>
      </w:r>
    </w:p>
    <w:p w14:paraId="33CB5EF1" w14:textId="1C0600D8" w:rsidR="000C10BA" w:rsidRDefault="000C10BA" w:rsidP="000C10BA"/>
    <w:p w14:paraId="584501C0" w14:textId="7320B43A" w:rsidR="000C10BA" w:rsidRDefault="000C10BA" w:rsidP="000A46F8">
      <w:bookmarkStart w:id="602" w:name="include_clip_start_627"/>
      <w:bookmarkEnd w:id="602"/>
      <w:r>
        <w:t>H. 3280 -- Reps. Yow and B. Newton: A BILL TO AMEND THE SOUTH CAROLINA CODE OF LAWS BY AMENDING SECTION 25-11-40, RELATING TO COUNTY VETERANS' AFFAIRS OFFICERS, SO AS TO DESIGNATE COUNTY VETERANS' AFFAIRS OFFICERS AS COUNTY EMPLOYEES AND TO PROVIDE THAT THEY MAY BE REMOVED BY THE COUNTY LEGISLATIVE DELEGATION.</w:t>
      </w:r>
    </w:p>
    <w:p w14:paraId="2D5B2846" w14:textId="275F2C2A" w:rsidR="000C10BA" w:rsidRDefault="000C10BA" w:rsidP="000C10BA">
      <w:bookmarkStart w:id="603" w:name="include_clip_end_627"/>
      <w:bookmarkEnd w:id="603"/>
      <w:r>
        <w:t>Referred to Committee on Medical, Military, Public and Municipal Affairs</w:t>
      </w:r>
    </w:p>
    <w:p w14:paraId="092E16E9" w14:textId="48319F58" w:rsidR="000C10BA" w:rsidRDefault="000C10BA" w:rsidP="000C10BA"/>
    <w:p w14:paraId="1F0969E0" w14:textId="77777777" w:rsidR="000C10BA" w:rsidRDefault="000C10BA" w:rsidP="000C10BA">
      <w:pPr>
        <w:keepNext/>
      </w:pPr>
      <w:bookmarkStart w:id="604" w:name="include_clip_start_629"/>
      <w:bookmarkEnd w:id="604"/>
      <w:r>
        <w:t>H. 3281 -- Reps. Yow, McCravy and Henegan: A BILL TO AMEND THE SOUTH CAROLINA CODE OF LAWS BY AMENDING SECTION 50-9-30, RELATING TO HUNTING AND FISHING LICENSE RESIDENCY REQUIREMENTS, SO AS TO ALLOW FOR AN ADOPTED CHILD TO BE ELIGIBLE FOR A LIFETIME RECREATIONAL LICENSE; AND TO AMEND SECTION 50-9-520, RELATING TO LIFETIME COMBINATION LICENSE FEES, SO AS TO PROVIDE THAT AN ADOPTED CHILD MAY OBTAIN A COMBINATION LICENSE AT NO COST.</w:t>
      </w:r>
    </w:p>
    <w:p w14:paraId="32BABD60" w14:textId="041BBDEB" w:rsidR="000C10BA" w:rsidRDefault="000C10BA" w:rsidP="000C10BA">
      <w:bookmarkStart w:id="605" w:name="include_clip_end_629"/>
      <w:bookmarkEnd w:id="605"/>
      <w:r>
        <w:t>Referred to Committee on Agriculture, Natural Resources and Environmental Affairs</w:t>
      </w:r>
    </w:p>
    <w:p w14:paraId="375198A5" w14:textId="5059B53A" w:rsidR="000C10BA" w:rsidRDefault="000C10BA" w:rsidP="000C10BA"/>
    <w:p w14:paraId="2C83EAEA" w14:textId="77777777" w:rsidR="000C10BA" w:rsidRDefault="000C10BA" w:rsidP="000C10BA">
      <w:pPr>
        <w:keepNext/>
      </w:pPr>
      <w:bookmarkStart w:id="606" w:name="include_clip_start_631"/>
      <w:bookmarkEnd w:id="606"/>
      <w:r>
        <w:t>H. 3282 -- Reps. Burns, McCravy, Magnuson, Chumley, Kilmartin, Beach, Pope and Harris: A BILL TO AMEND THE SOUTH CAROLINA CODE OF LAWS BY ADDING SECTION 10-1-169 SO AS TO REQUIRE THE DISPLAY OF CERTAIN POSTERS REPRESENTING THE STATE FLAG, THE UNITED STATES FLAG, AND THE NATIONAL MOTTO OF THE UNITED STATES IN PUBLIC BUILDINGS THROUGHOUT THE STATE INCLUDING PUBLIC SCHOOL CLASSROOMS AND LIBRARIES, AND TO PROVIDE REQUIREMENTS CONCERNING THE ACQUISITION OF THESE POSTERS.</w:t>
      </w:r>
    </w:p>
    <w:p w14:paraId="1C8A5042" w14:textId="03658E6F" w:rsidR="000C10BA" w:rsidRDefault="000C10BA" w:rsidP="000C10BA">
      <w:bookmarkStart w:id="607" w:name="include_clip_end_631"/>
      <w:bookmarkEnd w:id="607"/>
      <w:r>
        <w:t>Referred to Committee on Judiciary</w:t>
      </w:r>
    </w:p>
    <w:p w14:paraId="6A15D88B" w14:textId="63212A61" w:rsidR="000C10BA" w:rsidRDefault="000C10BA" w:rsidP="000C10BA"/>
    <w:p w14:paraId="2539B7A6" w14:textId="77777777" w:rsidR="000C10BA" w:rsidRDefault="000C10BA" w:rsidP="000C10BA">
      <w:pPr>
        <w:keepNext/>
      </w:pPr>
      <w:bookmarkStart w:id="608" w:name="include_clip_start_633"/>
      <w:bookmarkEnd w:id="608"/>
      <w:r>
        <w:t>H. 3283 -- Reps. Burns, Chumley, Magnuson, Kilmartin, Beach, Harris and Guffey: A BILL TO AMEND THE SOUTH CAROLINA CODE OF LAWS BY AMENDING SECTION 59-63-30, RELATING TO QUALIFICATIONS FOR ATTENDING PUBLIC SCHOOLS, SO AS TO PROVIDE COVID-19 VACCINATION STATUS MAY NOT DISQUALIFY A STUDENT FROM ATTENDING A PUBLIC SCHOOL OR ANY OTHER INSTITUTION THAT RECEIVES PUBLIC FUNDS IN ANY AMOUNT; AND BY AMENDING SECTION 44-29-180, RELATING TO STUDENT VACCINATION REQUIREMENTS IMPOSED BY THE DEPARTMENT OF HEALTH AND ENVIRONMENTAL CONTROL, SO AS TO PROHIBIT THE DEPARTMENT AND THE GOVERNING BODY OF ANY PUBLIC SCHOOL OR ANY OTHER INSTITUTION THAT RECEIVES PUBLIC FUNDS IN ANY AMOUNT FROM REQUIRING COVID-19 VACCINATIONS FOR STUDENTS.</w:t>
      </w:r>
    </w:p>
    <w:p w14:paraId="0A63BBEF" w14:textId="6B11C032" w:rsidR="000C10BA" w:rsidRDefault="000C10BA" w:rsidP="000C10BA">
      <w:bookmarkStart w:id="609" w:name="include_clip_end_633"/>
      <w:bookmarkEnd w:id="609"/>
      <w:r>
        <w:t>Referred to Committee on Education and Public Works</w:t>
      </w:r>
    </w:p>
    <w:p w14:paraId="230739CC" w14:textId="674115DB" w:rsidR="000C10BA" w:rsidRDefault="000C10BA" w:rsidP="000C10BA"/>
    <w:p w14:paraId="2BA5777A" w14:textId="77777777" w:rsidR="000C10BA" w:rsidRDefault="000C10BA" w:rsidP="000C10BA">
      <w:pPr>
        <w:keepNext/>
      </w:pPr>
      <w:bookmarkStart w:id="610" w:name="include_clip_start_635"/>
      <w:bookmarkEnd w:id="610"/>
      <w:r>
        <w:t>H. 3284 -- Rep. Calhoon: A BILL TO AMEND THE SOUTH CAROLINA CODE OF LAWS BY ADDING SECTION 59-31-15 SO AS TO PROVIDE LIBRARY AND MEDIA CENTER MATERIALS MUST BE AGE-APPROPRIATE AND GRADE-APPROPRIATE, TO PROVIDE THE STATE BOARD OF EDUCATION SHALL CREATE A MODEL POLICY FOR THESE MATERIALS THAT MUST BE LOCALLY ADOPTED FOR ALL PUBLIC SCHOOLS, AND TO PROVIDE PUBLIC SCHOOLS MAY GIVE STUDENTS ACCESS TO MATERIAL FOUND INAPPROPRIATE WITH PARENTAL PERMISSION.</w:t>
      </w:r>
    </w:p>
    <w:p w14:paraId="46F06F17" w14:textId="4634991E" w:rsidR="000C10BA" w:rsidRDefault="000C10BA" w:rsidP="000C10BA">
      <w:bookmarkStart w:id="611" w:name="include_clip_end_635"/>
      <w:bookmarkEnd w:id="611"/>
      <w:r>
        <w:t>Referred to Committee on Education and Public Works</w:t>
      </w:r>
    </w:p>
    <w:p w14:paraId="6AE2E5B8" w14:textId="1D93AB2C" w:rsidR="000C10BA" w:rsidRDefault="000C10BA" w:rsidP="000C10BA"/>
    <w:p w14:paraId="4C0D3231" w14:textId="77777777" w:rsidR="000C10BA" w:rsidRDefault="000C10BA" w:rsidP="000C10BA">
      <w:pPr>
        <w:keepNext/>
      </w:pPr>
      <w:bookmarkStart w:id="612" w:name="include_clip_start_637"/>
      <w:bookmarkEnd w:id="612"/>
      <w:r>
        <w:t>H. 3285 -- Rep. Calhoon: A BILL TO AMEND THE SOUTH CAROLINA CODE OF LAWS BY AMENDING SECTION 59-33-510, RELATING TO DEFINITIONS CONCERNING DYSLEXIA SCREENINGS, SO AS TO REMOVE REFERENCES TO SOCIAL-EMOTIONAL LEARNING; AND BY AMENDING SECTION 59-33-520, RELATING TO DYSLEXIA SCREENINGS, SO AS TO REMOVE REFERENCES TO SOCIAL-EMOTIONAL LEARNING.</w:t>
      </w:r>
    </w:p>
    <w:p w14:paraId="451A7D0B" w14:textId="3243FD0C" w:rsidR="000C10BA" w:rsidRDefault="000C10BA" w:rsidP="000C10BA">
      <w:bookmarkStart w:id="613" w:name="include_clip_end_637"/>
      <w:bookmarkEnd w:id="613"/>
      <w:r>
        <w:t>Referred to Committee on Education and Public Works</w:t>
      </w:r>
    </w:p>
    <w:p w14:paraId="754F7412" w14:textId="0424D805" w:rsidR="000C10BA" w:rsidRDefault="000C10BA" w:rsidP="000C10BA"/>
    <w:p w14:paraId="515530C2" w14:textId="77777777" w:rsidR="000C10BA" w:rsidRDefault="000C10BA" w:rsidP="000C10BA">
      <w:pPr>
        <w:keepNext/>
      </w:pPr>
      <w:bookmarkStart w:id="614" w:name="include_clip_start_639"/>
      <w:bookmarkEnd w:id="614"/>
      <w:r>
        <w:t>H. 3286 -- Rep. Cobb-Hunter: A BILL TO AMEND THE SOUTH CAROLINA CODE OF LAWS BY ENACTING THE "FREEDOM OF EMPLOYMENT CONTRACT ACT" BY REPEALING CHAPTER 7 OF TITLE 41 RELATING TO THE RIGHT TO WORK.</w:t>
      </w:r>
    </w:p>
    <w:p w14:paraId="147FE680" w14:textId="4318BC50" w:rsidR="000C10BA" w:rsidRDefault="000C10BA" w:rsidP="000C10BA">
      <w:bookmarkStart w:id="615" w:name="include_clip_end_639"/>
      <w:bookmarkEnd w:id="615"/>
      <w:r>
        <w:t>Referred to Committee on Labor, Commerce and Industry</w:t>
      </w:r>
    </w:p>
    <w:p w14:paraId="26FD236E" w14:textId="5844E8AF" w:rsidR="000C10BA" w:rsidRDefault="000C10BA" w:rsidP="000C10BA"/>
    <w:p w14:paraId="3624BD35" w14:textId="77777777" w:rsidR="000C10BA" w:rsidRDefault="000C10BA" w:rsidP="000C10BA">
      <w:pPr>
        <w:keepNext/>
      </w:pPr>
      <w:bookmarkStart w:id="616" w:name="include_clip_start_641"/>
      <w:bookmarkEnd w:id="616"/>
      <w:r>
        <w:t>H. 3287 -- Rep. Cobb-Hunter: A BILL TO AMEND THE SOUTH CAROLINA CODE OF LAWS BY ADDING SECTION 59-63-77 SO AS TO REQUIRE A STUDENT WHO PARTICIPATES ON A SCHOOL-SPONSORED ATHLETIC TEAM TO BE ADMINISTERED AN ELECTROCARDIOGRAM TEST DURING THE STUDENT'S PREPARTICIPATION PHYSICAL AND TO REQUIRE THE DOCTOR WHO ADMINISTERS THE TEST TO CLEAR THE STUDENT FOR PARTICIPATION ON THE TEAM BEFORE HE IS ELIGIBLE TO PARTICIPATE; AND TO PROVIDE NECESSARY DEFINITIONS.</w:t>
      </w:r>
    </w:p>
    <w:p w14:paraId="669F647A" w14:textId="2A69EDB0" w:rsidR="000C10BA" w:rsidRDefault="000C10BA" w:rsidP="000C10BA">
      <w:bookmarkStart w:id="617" w:name="include_clip_end_641"/>
      <w:bookmarkEnd w:id="617"/>
      <w:r>
        <w:t>Referred to Committee on Education and Public Works</w:t>
      </w:r>
    </w:p>
    <w:p w14:paraId="3CD0522D" w14:textId="1EED6F00" w:rsidR="000C10BA" w:rsidRDefault="000C10BA" w:rsidP="000C10BA"/>
    <w:p w14:paraId="1C29CC72" w14:textId="77777777" w:rsidR="000C10BA" w:rsidRDefault="000C10BA" w:rsidP="000C10BA">
      <w:pPr>
        <w:keepNext/>
      </w:pPr>
      <w:bookmarkStart w:id="618" w:name="include_clip_start_643"/>
      <w:bookmarkEnd w:id="618"/>
      <w:r>
        <w:t>H. 3288 -- Reps. Collins, Bernstein, Herbkersman, Caskey, Elliott, Forrest, Carter, Cobb-Hunter, Rutherford, Weeks, Dillard, Jefferson, Stavrinakis, Ott, King, Bamberg, Henegan, Kirby, Wheeler, Thigpen, Atkinson, Pendarvis, Rose and Garvin: A BILL TO AMEND THE SOUTH CAROLINA CODE OF LAWS BY ADDING SECTION 40-1-35 SO AS TO PROVIDE PEOPLE WHO HAVE CURRENT AND VALID EMPLOYMENT AUTHORIZATIONS APPROVED BY FEDERAL IMMIGRATION AUTHORITIES ARE ELIGIBLE FOR OCCUPATIONAL OR PROFESSIONAL LICENSURE IF ALL OTHER APPLICABLE REQUIREMENTS ARE MET.</w:t>
      </w:r>
    </w:p>
    <w:p w14:paraId="15C826FF" w14:textId="102E8D32" w:rsidR="000C10BA" w:rsidRDefault="000C10BA" w:rsidP="000C10BA">
      <w:bookmarkStart w:id="619" w:name="include_clip_end_643"/>
      <w:bookmarkEnd w:id="619"/>
      <w:r>
        <w:t>Referred to Committee on Judiciary</w:t>
      </w:r>
    </w:p>
    <w:p w14:paraId="64EB840A" w14:textId="3A355B69" w:rsidR="000C10BA" w:rsidRDefault="000C10BA" w:rsidP="000C10BA"/>
    <w:p w14:paraId="42EA85CB" w14:textId="77777777" w:rsidR="000C10BA" w:rsidRDefault="000C10BA" w:rsidP="000C10BA">
      <w:pPr>
        <w:keepNext/>
      </w:pPr>
      <w:bookmarkStart w:id="620" w:name="include_clip_start_645"/>
      <w:bookmarkEnd w:id="620"/>
      <w:r>
        <w:t>H. 3289 -- Rep. Collins: A BILL TO AMEND THE SOUTH CAROLINA CODE OF LAWS BY AMENDING SECTION 59-65-470, RELATING TO THE AUTHORITY OF THE WIL LOU GRAY OPPORTUNITY SCHOOL TO OBTAIN FROM SCHOOL DISTRICTS THE CONTACT INFORMATION OF STUDENTS WHO HAVE LEFT OR INTEND TO LEAVE SCHOOL BEFORE GRADUATION, SO AS TO PROVIDE THE STATE DEPARTMENT OF EDUCATION SHALL CREATE, PUBLISH, AND PROVIDE TO ALL PUBLIC SCHOOLS IN THE STATE A LIST OF ALTERNATIVE EDUCATION PROGRAMS THAT CAN AWARD HIGH SCHOOL DEGREES OR HIGH SCHOOL EQUIVALENCY CREDENTIALS, TO PROVIDE FOR THE DISTRIBUTION OF THIS LIST TO STUDENTS WHO ARE NOT ON TRACK FOR GRADUATION OR OTHERWISE AT RISK OF DROPPING OUT OF SCHOOL, TO REQUIRE SCHOOL COUNSELORS TO PROVIDE NAMES AND CONTACT INFORMATION OF SUCH STUDENTS TO INSTITUTIONS OFFERING SUCH PROGRAMS, AND TO PROVIDE MEANS THROUGH WHICH STUDENTS MAY OPT OUT OF HAVING THEIR INFORMATION PROVIDED TO THESE INSTITUTIONS.</w:t>
      </w:r>
    </w:p>
    <w:p w14:paraId="2C009493" w14:textId="4C7E8BEB" w:rsidR="000C10BA" w:rsidRDefault="000C10BA" w:rsidP="000C10BA">
      <w:bookmarkStart w:id="621" w:name="include_clip_end_645"/>
      <w:bookmarkEnd w:id="621"/>
      <w:r>
        <w:t>Referred to Committee on Education and Public Works</w:t>
      </w:r>
    </w:p>
    <w:p w14:paraId="2DCA9130" w14:textId="4F30979B" w:rsidR="000C10BA" w:rsidRDefault="000C10BA" w:rsidP="000C10BA"/>
    <w:p w14:paraId="6BB084C7" w14:textId="77777777" w:rsidR="000C10BA" w:rsidRDefault="000C10BA" w:rsidP="000C10BA">
      <w:pPr>
        <w:keepNext/>
      </w:pPr>
      <w:bookmarkStart w:id="622" w:name="include_clip_start_647"/>
      <w:bookmarkEnd w:id="622"/>
      <w:r>
        <w:t>H. 3290 -- Rep. King: A BILL TO AMEND THE SOUTH CAROLINA CODE OF LAWS BY ADDING SECTION 40-19-105 SO AS TO PROVIDE WHEN DEAD HUMAN BODIES ARE TRANSFERRED FROM ONE FUNERAL SERVICE PROVIDER TO ANOTHER FUNERAL SERVICE PROVIDER, THE TRANSFEROR MAY RECOVER CERTAIN UNPAID SERVICE FEES AND LEGAL FEES FROM THE TRANSFEREE IN CERTAIN CIRCUMSTANCES, AND TO PROVIDE THESE ACTIONS MUST BE HEARD IN MAGISTRATE'S COURT REGARDLESS OF THE JURISDICTIONAL AMOUNTS INVOLVED.</w:t>
      </w:r>
    </w:p>
    <w:p w14:paraId="163505DB" w14:textId="2EDA73FD" w:rsidR="000C10BA" w:rsidRDefault="000C10BA" w:rsidP="000C10BA">
      <w:bookmarkStart w:id="623" w:name="include_clip_end_647"/>
      <w:bookmarkEnd w:id="623"/>
      <w:r>
        <w:t>Referred to Committee on Labor, Commerce and Industry</w:t>
      </w:r>
    </w:p>
    <w:p w14:paraId="0DA07194" w14:textId="5F31E4E0" w:rsidR="000C10BA" w:rsidRDefault="000C10BA" w:rsidP="000C10BA"/>
    <w:p w14:paraId="69299830" w14:textId="77777777" w:rsidR="000C10BA" w:rsidRDefault="000C10BA" w:rsidP="000C10BA">
      <w:pPr>
        <w:keepNext/>
      </w:pPr>
      <w:bookmarkStart w:id="624" w:name="include_clip_start_649"/>
      <w:bookmarkEnd w:id="624"/>
      <w:r>
        <w:t>H. 3291 -- Rep. Yow: A BILL TO AMEND THE SOUTH CAROLINA CODE OF LAWS BY AMENDING SECTION 59-67-520, RELATING TO THE TRANSPORTATION OF HANDICAPPED PERSONS ON PUBLIC SCHOOL BUSES, SO AS TO PROVIDE SCHOOL BUS DRIVERS WHO PROVIDE SUCH TRANSPORTATION HAVE A LEGITIMATE EDUCATIONAL INTEREST IN INFORMATION CONCERNING THE BEHAVIOR OR HEALTH OF THE HANDICAPPED STUDENTS THAT COULD HAVE A HEALTH OR SAFETY IMPACT, AND MUST BE GIVEN SUMMARIES OF SUCH INFORMATION BY SCHOOL DISTRICTS.</w:t>
      </w:r>
    </w:p>
    <w:p w14:paraId="1826425D" w14:textId="1E59D8FF" w:rsidR="000C10BA" w:rsidRDefault="000C10BA" w:rsidP="000C10BA">
      <w:bookmarkStart w:id="625" w:name="include_clip_end_649"/>
      <w:bookmarkEnd w:id="625"/>
      <w:r>
        <w:t>Referred to Committee on Education and Public Works</w:t>
      </w:r>
    </w:p>
    <w:p w14:paraId="77E66B1A" w14:textId="5DA7B4B0" w:rsidR="000C10BA" w:rsidRDefault="000C10BA" w:rsidP="000C10BA"/>
    <w:p w14:paraId="2A092B43" w14:textId="77777777" w:rsidR="000C10BA" w:rsidRDefault="000C10BA" w:rsidP="000C10BA">
      <w:pPr>
        <w:keepNext/>
      </w:pPr>
      <w:bookmarkStart w:id="626" w:name="include_clip_start_651"/>
      <w:bookmarkEnd w:id="626"/>
      <w:r>
        <w:t>H. 3292 -- Reps. Collins, Kilmartin and Haddon: A BILL TO AMEND THE SOUTH CAROLINA CODE OF LAWS BY AMENDING SECTION 59-1-425, RELATING TO INSTRUCTIONAL DAYS FOR PUBLIC SCHOOL STUDENTS, SO AS TO PROVIDE THE INSTRUCTIONAL DAYS MAY NOT BEGIN BEFORE 8:30 IN THE MORNING; BY AMENDING SECTION 59-10-10, RELATING TO PHYSICAL ACTIVITY STANDARDS FOR PUBLIC ELEMENTARY AND MIDDLE SCHOOLS, SO AS TO REVISE THE STANDARDS TO REQUIRE AN OVERALL INCREASE IN MANDATORY PHYSICAL ACTIVITY MINUTES, TO REQUIRE DAILY PHYSICAL ACTIVITY, TO REQUIRE PHYSICAL ACTIVITY TO INCLUDE INSTRUCTIONAL PLAY AND UNSTRUCTURED PLAY IN ADDITION TO PHYSICAL EDUCATION, AND TO DEFINE NECESSARY TERMS; AND BY AMENDING SECTION 59-10-30, RELATING TO PHYSICAL ACTIVITY DIRECTORS, SO AS TO REQUIRE DESIGNATIONS OF PHYSICAL ACTIVITY DIRECTORS IN MIDDLE SCHOOLS AND TO REVISE DUTIES OF PHYSICAL ACTIVITY DIRECTORS TO INCLUDE DEVELOPMENT OF INSTRUCTIONAL PLAY AND UNSTRUCTURED PLAY FOR ELEMENTARY AND MIDDLE SCHOOL STUDENTS.</w:t>
      </w:r>
    </w:p>
    <w:p w14:paraId="05CBA1AD" w14:textId="31A47F1A" w:rsidR="000C10BA" w:rsidRDefault="000C10BA" w:rsidP="000C10BA">
      <w:bookmarkStart w:id="627" w:name="include_clip_end_651"/>
      <w:bookmarkEnd w:id="627"/>
      <w:r>
        <w:t>Referred to Committee on Education and Public Works</w:t>
      </w:r>
    </w:p>
    <w:p w14:paraId="0EACD6F9" w14:textId="17BFCFB9" w:rsidR="000C10BA" w:rsidRDefault="000C10BA" w:rsidP="000C10BA"/>
    <w:p w14:paraId="0BE397B8" w14:textId="77777777" w:rsidR="000C10BA" w:rsidRDefault="000C10BA" w:rsidP="000C10BA">
      <w:pPr>
        <w:keepNext/>
      </w:pPr>
      <w:bookmarkStart w:id="628" w:name="include_clip_start_653"/>
      <w:bookmarkEnd w:id="628"/>
      <w:r>
        <w:t>H. 3293 -- Rep. Collins: A BILL TO AMEND THE SOUTH CAROLINA CODE OF LAWS BY AMENDING SECTION 59-63-280, RELATING TO POLICIES CONCERNING THE USE OF PAGING DEVICES IN PUBLIC SCHOOLS, SO AS TO INSTEAD REQUIRE POLICIES CONCERNING THE USE OF WIRELESS ELECTRONIC COMMUNICATION DEVICES, TO DEFINE NECESSARY TERMS, AND TO PROVIDE SUCH POLICIES MUST PROHIBIT THE USE OF WIRELESS ELECTRONIC COMMUNICATION DEVICES IN CLASSROOMS AND GYMNASIUMS DURING PERIODS OF ACADEMIC INSTRUCTION.</w:t>
      </w:r>
    </w:p>
    <w:p w14:paraId="3490A7B3" w14:textId="77344501" w:rsidR="000C10BA" w:rsidRDefault="000C10BA" w:rsidP="000C10BA">
      <w:bookmarkStart w:id="629" w:name="include_clip_end_653"/>
      <w:bookmarkEnd w:id="629"/>
      <w:r>
        <w:t>Referred to Committee on Education and Public Works</w:t>
      </w:r>
    </w:p>
    <w:p w14:paraId="2B4820DD" w14:textId="09218E89" w:rsidR="000C10BA" w:rsidRDefault="000C10BA" w:rsidP="000C10BA"/>
    <w:p w14:paraId="4FCBD6AE" w14:textId="77777777" w:rsidR="000C10BA" w:rsidRDefault="000C10BA" w:rsidP="000C10BA">
      <w:pPr>
        <w:keepNext/>
      </w:pPr>
      <w:bookmarkStart w:id="630" w:name="include_clip_start_655"/>
      <w:bookmarkEnd w:id="630"/>
      <w:r>
        <w:t>H. 3294 -- Reps. Collins and Haddon: A BILL TO AMEND THE SOUTH CAROLINA CODE OF LAWS BY ADDING SECTION 59-25-425 SO AS TO LIMIT TEACHER DUTIES UNDER SCHOOL DISTRICT SALARY SCHEDULES TO CLASSROOM AND CERTAIN RELATED DUTIES, TO PROHIBIT THE ASSIGNMENT OF EXTRACURRICULAR DUTIES WITHOUT CONSENT AND EXTRA COMPENSATION AS STATED IN THE TEACHING CONTRACT, TO REQUIRE SCHOOL DISTRICTS TO DEVELOP RELATED PLANS FOR IMPLEMENTING THESE PROVISIONS, TO DEFINE NECESSARY TERMS, AND TO MAKE THESE PROVISIONS APPLICABLE BEGINNING WITH TEACHING CONTRACTS ISSUED FOR THE 2024-2025 SCHOOL YEAR.</w:t>
      </w:r>
    </w:p>
    <w:p w14:paraId="6765E5D9" w14:textId="0E137BC5" w:rsidR="000C10BA" w:rsidRDefault="000C10BA" w:rsidP="000C10BA">
      <w:bookmarkStart w:id="631" w:name="include_clip_end_655"/>
      <w:bookmarkEnd w:id="631"/>
      <w:r>
        <w:t>Referred to Committee on Education and Public Works</w:t>
      </w:r>
    </w:p>
    <w:p w14:paraId="1C7FDAA2" w14:textId="6FF336D1" w:rsidR="000C10BA" w:rsidRDefault="000C10BA" w:rsidP="000C10BA"/>
    <w:p w14:paraId="02D560D1" w14:textId="77777777" w:rsidR="000C10BA" w:rsidRDefault="000C10BA" w:rsidP="000C10BA">
      <w:pPr>
        <w:keepNext/>
      </w:pPr>
      <w:bookmarkStart w:id="632" w:name="include_clip_start_657"/>
      <w:bookmarkEnd w:id="632"/>
      <w:r>
        <w:t>H. 3295 -- Rep. Collins: 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FOR A HIGH SCHOOL DIPLOMA, SO AS TO MAKE CONFORMING CHANGES.</w:t>
      </w:r>
    </w:p>
    <w:p w14:paraId="608AD215" w14:textId="618BB142" w:rsidR="000C10BA" w:rsidRDefault="000C10BA" w:rsidP="000C10BA">
      <w:bookmarkStart w:id="633" w:name="include_clip_end_657"/>
      <w:bookmarkEnd w:id="633"/>
      <w:r>
        <w:t>Referred to Committee on Education and Public Works</w:t>
      </w:r>
    </w:p>
    <w:p w14:paraId="471C1D19" w14:textId="1C95260B" w:rsidR="000C10BA" w:rsidRDefault="000C10BA" w:rsidP="000C10BA"/>
    <w:p w14:paraId="60B8EC36" w14:textId="77777777" w:rsidR="000C10BA" w:rsidRDefault="000C10BA" w:rsidP="000C10BA">
      <w:pPr>
        <w:keepNext/>
      </w:pPr>
      <w:bookmarkStart w:id="634" w:name="include_clip_start_659"/>
      <w:bookmarkEnd w:id="634"/>
      <w:r>
        <w:t>H. 3296 -- Rep. Collins: A BILL TO AMEND THE SOUTH CAROLINA CODE OF LAWS BY ADDING SECTION 59-24-7 SO AS TO PROVIDE PUBLIC SCHOOL PRINCIPALS SHALL TEACH AT LEAST ONE CLASS EACH SEMESTER, TO PROVIDE FOR THE ANNUAL APPOINTMENT OF PUBLIC SCHOOL PRINCIPALS BY THE FULL-TIME FACULTY MEMBERS OF THE SCHOOL, AND TO PROVIDE REQUIREMENTS AND PROCEDURES RELATED TO THE APPOINTMENT PROCESS; AND BY AMENDING SECTION 59-24-10, RELATING TO ASSESSMENT OF LEADERSHIP AND MANAGEMENT CAPABILITIES BEFORE AN APPOINTMENT AS PRINCIPAL, SO AS TO MAKE CONFORMING CHANGES.</w:t>
      </w:r>
    </w:p>
    <w:p w14:paraId="20E1454C" w14:textId="1D4E40BE" w:rsidR="000C10BA" w:rsidRDefault="000C10BA" w:rsidP="000C10BA">
      <w:bookmarkStart w:id="635" w:name="include_clip_end_659"/>
      <w:bookmarkEnd w:id="635"/>
      <w:r>
        <w:t>Referred to Committee on Education and Public Works</w:t>
      </w:r>
    </w:p>
    <w:p w14:paraId="5E167018" w14:textId="1DD735F7" w:rsidR="000C10BA" w:rsidRDefault="000C10BA" w:rsidP="000C10BA"/>
    <w:p w14:paraId="068FA82A" w14:textId="77777777" w:rsidR="000C10BA" w:rsidRDefault="000C10BA" w:rsidP="000C10BA">
      <w:pPr>
        <w:keepNext/>
      </w:pPr>
      <w:bookmarkStart w:id="636" w:name="include_clip_start_661"/>
      <w:bookmarkEnd w:id="636"/>
      <w:r>
        <w:t>H. 3297 -- Rep. Collins: A BILL TO AMEND THE SOUTH CAROLINA CODE OF LAWS BY ADDING SECTION 59-63-205 SO AS TO PROVIDE PUBLIC SCHOOLS SHALL ESTABLISH DISCIPLINARY CLASSROOMS EXCLUSIVELY FOR THE ASSIGNMENT OF STUDENTS SUBJECT TO DISCIPLINE NOT MERITING SUSPENSION OR EXPULSION, TO PROVIDE ASSIGNMENT DECISIONS ARE DISCRETIONARY FOR TEACHERS IN CONSULTATION WITH PRINCIPALS AND SCHOOL COUNSELORS OR OTHER MENTAL HEALTH PROFESSIONALS, TO PROVIDE STAFFING AND FUNCTION REQUIREMENTS FOR DISCIPLINARY CLASSROOMS, TO REQUIRE THE DEVELOPMENT OF INDIVIDUAL PROGRESS PLANS FOR REASSIGNING DISCIPLINARY CLASSROOM STUDENTS TO THEIR CLASSROOMS, AND TO PROVIDE RELATED RIGHTS FOR PARENTS AND GUARDIANS OF STUDENTS ASSIGNED TO DISCIPLINARY CLASSROOMS.</w:t>
      </w:r>
    </w:p>
    <w:p w14:paraId="643E1820" w14:textId="4F9C1738" w:rsidR="000C10BA" w:rsidRDefault="000C10BA" w:rsidP="000C10BA">
      <w:bookmarkStart w:id="637" w:name="include_clip_end_661"/>
      <w:bookmarkEnd w:id="637"/>
      <w:r>
        <w:t>Referred to Committee on Education and Public Works</w:t>
      </w:r>
    </w:p>
    <w:p w14:paraId="3233A5FF" w14:textId="0273FBA3" w:rsidR="000C10BA" w:rsidRDefault="000C10BA" w:rsidP="000C10BA"/>
    <w:p w14:paraId="7E0B84AD" w14:textId="77777777" w:rsidR="000C10BA" w:rsidRDefault="000C10BA" w:rsidP="000C10BA">
      <w:pPr>
        <w:keepNext/>
      </w:pPr>
      <w:bookmarkStart w:id="638" w:name="include_clip_start_663"/>
      <w:bookmarkEnd w:id="638"/>
      <w:r>
        <w:t>H. 3298 -- Reps. Burns and Henegan: A BILL TO AMEND THE SOUTH CAROLINA CODE OF LAWS BY AMENDING SECTION 59-112-10, RELATING TO DEFINITIONS CONCERNING THE DETERMINATION OF RATES OF TUITION AND FEES IN PUBLIC INSTITUTIONS OF HIGHER LEARNING, SO AS TO PROVIDE ADDITIONAL FACTORS TO CONSIDER WHEN DETERMINING THE DOMICILE OF A PERSON; AND BY ADDING SECTION 59-112-15 SO AS TO PROVIDE THE MEANS FOR DETERMINING THE DOMICILE OF A PERSON FOR TUITION RATE PURPOSES IS NOT AFFECTED BY TEMPORARY  ABSENCES FROM A DOMICILIARY STATE SOLELY FOR EMPLOYMENT-RELATED PURPOSES.</w:t>
      </w:r>
    </w:p>
    <w:p w14:paraId="36894115" w14:textId="350488D8" w:rsidR="000C10BA" w:rsidRDefault="000C10BA" w:rsidP="000C10BA">
      <w:bookmarkStart w:id="639" w:name="include_clip_end_663"/>
      <w:bookmarkEnd w:id="639"/>
      <w:r>
        <w:t>Referred to Committee on Education and Public Works</w:t>
      </w:r>
    </w:p>
    <w:p w14:paraId="0A0299F1" w14:textId="20D8735E" w:rsidR="000C10BA" w:rsidRDefault="000C10BA" w:rsidP="000C10BA"/>
    <w:p w14:paraId="5DEB4A6C" w14:textId="77777777" w:rsidR="000C10BA" w:rsidRDefault="000C10BA" w:rsidP="000C10BA">
      <w:pPr>
        <w:keepNext/>
      </w:pPr>
      <w:bookmarkStart w:id="640" w:name="include_clip_start_665"/>
      <w:bookmarkEnd w:id="640"/>
      <w:r>
        <w:t>H. 3299 -- Rep. Collins: A BILL TO AMEND THE SOUTH CAROLINA CODE OF LAWS BY AMENDING SECTION 59-5-68, RELATING TO THE UNIFORM GRADING SCALE USED IN PUBLIC SCHOOLS, SO AS TO ENSURE HIGH SCHOOL GRADE POINT AVERAGES ARE A MEANINGFUL INDICATOR OF ACADEMIC ACHIEVEMENT BY DIRECTING THE STATE BOARD OF EDUCATION TO REVISE ITS UNIFORM GRADING SCALE BEFORE JULY 1, 2025, TO ACHIEVE MAKING THE ASSIGNMENT OF GRADES IN HIGH SCHOOL SUBJECTS ALIGN WITH CONTENT MASTERY AS MEASURED BY THE ACT OR OTHER STANDARDIZED NATIONAL ASSESSMENTS DESIGNATED BY THE STATE BOARD FOR MEASURING A PARTICULAR SUBJECT, TO PROVIDE ONLY ACADEMIC PERFORMANCE MAY BE CONSIDERED IN HIGH SCHOOL SUBJECT GRADE ASSIGNMENTS, AND TO PROVIDE THAT THE STATE BOARD SHALL ESTABLISH A TASK FORCE TO MAKE RECOMMENDATIONS FOR THE IMPLEMENTATION OF THESE MANDATES.</w:t>
      </w:r>
    </w:p>
    <w:p w14:paraId="2ACE9532" w14:textId="6E3F9ED6" w:rsidR="000C10BA" w:rsidRDefault="000C10BA" w:rsidP="000C10BA">
      <w:bookmarkStart w:id="641" w:name="include_clip_end_665"/>
      <w:bookmarkEnd w:id="641"/>
      <w:r>
        <w:t>Referred to Committee on Education and Public Works</w:t>
      </w:r>
    </w:p>
    <w:p w14:paraId="19BD7AB8" w14:textId="1519ABCE" w:rsidR="000C10BA" w:rsidRDefault="000C10BA" w:rsidP="000C10BA"/>
    <w:p w14:paraId="451D6395" w14:textId="77777777" w:rsidR="000C10BA" w:rsidRDefault="000C10BA" w:rsidP="000C10BA">
      <w:pPr>
        <w:keepNext/>
      </w:pPr>
      <w:bookmarkStart w:id="642" w:name="include_clip_start_667"/>
      <w:bookmarkEnd w:id="642"/>
      <w:r>
        <w:t>H. 3300 -- Rep. Collins: A BILL TO AMEND THE SOUTH CAROLINA CODE OF LAWS BY ADDING SECTION 59-25-112 SO AS TO PROVIDE PROFESSIONAL CERTIFICATES ISSUED BY THE STATE BOARD OF EDUCATION ARE PERMANENT UNLESS REVOKED OR SUSPENDED AND ARE NOT SUBJECT TO RENEWAL, AND TO PROVIDE NO TEACHER MAY BE REQUIRED TO RENEW A PROFESSIONAL CERTIFICATE ISSUED BY THE BOARD, AND TO MAKE THESE PROVISIONS EFFECTIVE JULY 1, 2023.</w:t>
      </w:r>
    </w:p>
    <w:p w14:paraId="14E0B1D7" w14:textId="02C59049" w:rsidR="000C10BA" w:rsidRDefault="000C10BA" w:rsidP="000C10BA">
      <w:bookmarkStart w:id="643" w:name="include_clip_end_667"/>
      <w:bookmarkEnd w:id="643"/>
      <w:r>
        <w:t>Referred to Committee on Education and Public Works</w:t>
      </w:r>
    </w:p>
    <w:p w14:paraId="703D0407" w14:textId="6FD073A2" w:rsidR="000C10BA" w:rsidRDefault="000C10BA" w:rsidP="000C10BA"/>
    <w:p w14:paraId="7FAEDACB" w14:textId="77777777" w:rsidR="000C10BA" w:rsidRDefault="000C10BA" w:rsidP="000C10BA">
      <w:pPr>
        <w:keepNext/>
      </w:pPr>
      <w:bookmarkStart w:id="644" w:name="include_clip_start_669"/>
      <w:bookmarkEnd w:id="644"/>
      <w:r>
        <w:t>H. 3301 -- Rep. Collins: A BILL TO AMEND THE SOUTH CAROLINA CODE OF LAWS BY ADDING SECTION 59-18-940 SO AS TO PROVIDE SCHOOL DISTRICTS SHALL DEVELOP FOR EACH OF THEIR SCHOOLS A SUMMARY DETAILING RACIAL DISPARITY IN STUDENT PERFORMANCE ON CERTAIN NATIONAL ACADEMIC ASSESSMENTS AND PROVIDE EACH SCHOOL WITH ITS REPORT, TO PROVIDE SCHOOLS SHALL POST THEIR REPORTS ON THEIR FRONT DOORS, TO REQUIRE REPORTS INCLUDE FIVE-YEAR TREND CHARTS, AND TO PROVIDE DISTRICTS ANNUALLY SHALL UPDATE THE SUMMARIES AND TREND CHARTS.</w:t>
      </w:r>
    </w:p>
    <w:p w14:paraId="2AF0FEC5" w14:textId="68848B7D" w:rsidR="000C10BA" w:rsidRDefault="000C10BA" w:rsidP="000C10BA">
      <w:bookmarkStart w:id="645" w:name="include_clip_end_669"/>
      <w:bookmarkEnd w:id="645"/>
      <w:r>
        <w:t>Referred to Committee on Education and Public Works</w:t>
      </w:r>
    </w:p>
    <w:p w14:paraId="3FE82914" w14:textId="487CC8F8" w:rsidR="000C10BA" w:rsidRDefault="000C10BA" w:rsidP="000C10BA"/>
    <w:p w14:paraId="18A81BFD" w14:textId="77777777" w:rsidR="000C10BA" w:rsidRDefault="000C10BA" w:rsidP="000C10BA">
      <w:pPr>
        <w:keepNext/>
      </w:pPr>
      <w:bookmarkStart w:id="646" w:name="include_clip_start_671"/>
      <w:bookmarkEnd w:id="646"/>
      <w:r>
        <w:t>H. 3302 -- Reps. Collins and Henegan: A BILL TO AMEND THE SOUTH CAROLINA CODE OF LAWS BY ADDING SECTION 59-17-153 SO AS TO PROVIDE EVERY PUBLIC SCHOOL SHALL MAINTAIN A SUPPLY OF FEMININE HYGIENE PRODUCTS THAT FEMALE STUDENTS MAY USE FREE OF CHARGE, TO PROVIDE THIS SUPPLY MUST BE MAINTAINED IN THE OFFICE OR THE SCHOOL NURSE OF THE MAIN OFFICE, AND TO DEFINE NECESSARY TERMS.</w:t>
      </w:r>
    </w:p>
    <w:p w14:paraId="7636B0BA" w14:textId="1FD7FFB0" w:rsidR="000C10BA" w:rsidRDefault="000C10BA" w:rsidP="000C10BA">
      <w:bookmarkStart w:id="647" w:name="include_clip_end_671"/>
      <w:bookmarkEnd w:id="647"/>
      <w:r>
        <w:t>Referred to Committee on Education and Public Works</w:t>
      </w:r>
    </w:p>
    <w:p w14:paraId="3C78BB36" w14:textId="7EB2C9E6" w:rsidR="000C10BA" w:rsidRDefault="000C10BA" w:rsidP="000C10BA"/>
    <w:p w14:paraId="2D6152B0" w14:textId="77777777" w:rsidR="000C10BA" w:rsidRDefault="000C10BA" w:rsidP="000C10BA">
      <w:pPr>
        <w:keepNext/>
      </w:pPr>
      <w:bookmarkStart w:id="648" w:name="include_clip_start_673"/>
      <w:bookmarkEnd w:id="648"/>
      <w:r>
        <w:t>H. 3303 -- Rep. Felder: A JOINT RESOLUTION TO PROVIDE THAT IN ADDITION TO THE PROVISIONS OF REGULATION 43-274, SOUTH CAROLINA CODE OF REGULATIONS, RELATING TO ENUMERATED BASES FOR LAWFUL ABSENCES UNDER MANDATORY SCHOOL DISTRICT STUDENT ATTENDANCE POLICIES,  SUCH LAWFUL ABSENCES ALSO SHALL INCLUDE ABSENCES DUE TO CREDIBLE THREATS TO A SCHOOL AS DETERMINED BY THE LAW ENFORCEMENT AGENCY WITH JURISDICTION OVER THE SCHOOL; AND TO MAKE THESE PROVISIONS APPLICABLE TO THE REMAINDER OF THE 2022-2023 SCHOOL YEAR AND THE 2023-2024 SCHOOL YEAR.</w:t>
      </w:r>
    </w:p>
    <w:p w14:paraId="2BF8811B" w14:textId="705E62CB" w:rsidR="000C10BA" w:rsidRDefault="000C10BA" w:rsidP="000C10BA">
      <w:bookmarkStart w:id="649" w:name="include_clip_end_673"/>
      <w:bookmarkEnd w:id="649"/>
      <w:r>
        <w:t>Referred to Committee on Education and Public Works</w:t>
      </w:r>
    </w:p>
    <w:p w14:paraId="700108CB" w14:textId="72BB481B" w:rsidR="000C10BA" w:rsidRDefault="000C10BA" w:rsidP="000C10BA"/>
    <w:p w14:paraId="2DCB2CD9" w14:textId="77777777" w:rsidR="000C10BA" w:rsidRDefault="000C10BA" w:rsidP="000C10BA">
      <w:pPr>
        <w:keepNext/>
      </w:pPr>
      <w:bookmarkStart w:id="650" w:name="include_clip_start_675"/>
      <w:bookmarkEnd w:id="650"/>
      <w:r>
        <w:t>H. 3304 -- Reps. Felder, A. M. Morgan, Leber, Magnuson, Haddon and Harris: 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15CA3776" w14:textId="7DF93144" w:rsidR="000C10BA" w:rsidRDefault="000C10BA" w:rsidP="000C10BA">
      <w:bookmarkStart w:id="651" w:name="include_clip_end_675"/>
      <w:bookmarkEnd w:id="651"/>
      <w:r>
        <w:t>Referred to Committee on Education and Public Works</w:t>
      </w:r>
    </w:p>
    <w:p w14:paraId="5BE3F9EF" w14:textId="53F825F5" w:rsidR="000C10BA" w:rsidRDefault="000C10BA" w:rsidP="000C10BA"/>
    <w:p w14:paraId="30B27B6C" w14:textId="1B90E477" w:rsidR="000C10BA" w:rsidRDefault="000C10BA" w:rsidP="000C10BA">
      <w:pPr>
        <w:keepNext/>
      </w:pPr>
      <w:bookmarkStart w:id="652" w:name="include_clip_start_677"/>
      <w:bookmarkEnd w:id="652"/>
      <w:r>
        <w:t>H. 3305 -- Reps. Gagnon, Atkinson, Yow, Taylor and Jefferson: A BILL TO AMEND THE SOUTH CAROLINA CODE OF LAWS BY AMENDING SECTION 59-63-100 SO AS TO PROVIDE PUBLIC SCHOOLS MAY NOT CONTRACT WITH PRIVATE ENTITIES FOR THE SUPERVISION, SANCTIONING, OR REGULATION OF INTERSCHOLASTIC COMPETITIONS UNLESS THE ENTITY REQUIRES MEMBER CHARTER SCHOOLS AND PRIVATE SCHOOLS TO PARTICIPATE AT HIGHER CLASSIFICATION LEVELS OF COMPETITION IF THEY ACCEPT STUDENTS LIVING OUTSIDE OF THE PUBLIC HIGH SCHOOL ATTENDANCE ZONE IN WHICH THE THEY ARE LOCATED.</w:t>
      </w:r>
    </w:p>
    <w:p w14:paraId="71D50390" w14:textId="05D5D144" w:rsidR="000C10BA" w:rsidRDefault="000C10BA" w:rsidP="000C10BA">
      <w:bookmarkStart w:id="653" w:name="include_clip_end_677"/>
      <w:bookmarkEnd w:id="653"/>
      <w:r>
        <w:t>Referred to Committee on Education and Public Works</w:t>
      </w:r>
    </w:p>
    <w:p w14:paraId="76C9C842" w14:textId="361492C6" w:rsidR="000C10BA" w:rsidRDefault="000C10BA" w:rsidP="000C10BA"/>
    <w:p w14:paraId="645F5AB9" w14:textId="77777777" w:rsidR="000C10BA" w:rsidRDefault="000C10BA" w:rsidP="000C10BA">
      <w:pPr>
        <w:keepNext/>
      </w:pPr>
      <w:bookmarkStart w:id="654" w:name="include_clip_start_679"/>
      <w:bookmarkEnd w:id="654"/>
      <w:r>
        <w:t>H. 3306 -- Rep. Garvin: A BILL TO AMEND THE SOUTH CAROLINA CODE OF LAWS BY ADDING SECTION 41-1-35 SO AS TO PROVIDE THAT NO JOB APPLICATION MAY INCLUDE QUESTIONS RELATED TO CONVICTIONS OF A CRIME, UNLESS THE CRIME FOR WHICH HE WAS CONVICTED DIRECTLY RELATES TO THE POSITION OF EMPLOYMENT SOUGHT OR THE OCCUPATION FOR WHICH THE LICENSE IS SOUGHT, TO PROVIDE A RELATED POLICY STATEMENT, AND TO PROVIDE NECESSARY DEFINITIONS, AMONG OTHER THINGS, IN ORDER TO GIVE A BETTER CHANCE FOR APPLICANTS TO BE CONSIDERED FOR EMPLOYMENT PRIOR TO THE STAGE IN THE APPLICATION PROCESS WHEN BACKGROUND CHECKS ARE CONDUCTED.</w:t>
      </w:r>
    </w:p>
    <w:p w14:paraId="4E4F8714" w14:textId="5E5A1091" w:rsidR="000C10BA" w:rsidRDefault="000C10BA" w:rsidP="000C10BA">
      <w:bookmarkStart w:id="655" w:name="include_clip_end_679"/>
      <w:bookmarkEnd w:id="655"/>
      <w:r>
        <w:t>Referred to Committee on Judiciary</w:t>
      </w:r>
    </w:p>
    <w:p w14:paraId="403A687C" w14:textId="1BC746C6" w:rsidR="000C10BA" w:rsidRDefault="000C10BA" w:rsidP="000C10BA"/>
    <w:p w14:paraId="081FCD41" w14:textId="77777777" w:rsidR="000C10BA" w:rsidRDefault="000C10BA" w:rsidP="000C10BA">
      <w:pPr>
        <w:keepNext/>
      </w:pPr>
      <w:bookmarkStart w:id="656" w:name="include_clip_start_681"/>
      <w:bookmarkEnd w:id="656"/>
      <w:r>
        <w:t>H. 3307 -- Reps. Gilliam and McCravy: A BILL TO AMEND THE CODE OF LAWS OF SOUTH CAROLINA BY ADDING SECTION 59-1-315 SO AS TO CREATE THE CENTER FOR SCHOOL BEHAVIORAL HEALTH AT THE UNIVERSITY OF SOUTH CAROLINA TO DEVELOP AND IMPLEMENT PROGRAMS TO INCREASE THE TRAINING, PLACEMENT, AND RETENTION OF SCHOOL BEHAVIORAL HEALTH AND MENTAL HEALTH PROFESSIONALS IN SOUTH CAROLINA, PARTICULARLY IN SCHOOLS WHERE THE NEED IS HIGH, AND TO SPECIFY THE LOCATIONS WHERE THE CENTER WILL OFFER SERVICES.</w:t>
      </w:r>
    </w:p>
    <w:p w14:paraId="46F2D8B8" w14:textId="13FDF529" w:rsidR="000C10BA" w:rsidRDefault="000C10BA" w:rsidP="000C10BA">
      <w:bookmarkStart w:id="657" w:name="include_clip_end_681"/>
      <w:bookmarkEnd w:id="657"/>
      <w:r>
        <w:t>Referred to Committee on Education and Public Works</w:t>
      </w:r>
    </w:p>
    <w:p w14:paraId="10B2EEBA" w14:textId="3B7D1E54" w:rsidR="000C10BA" w:rsidRDefault="000C10BA" w:rsidP="000C10BA"/>
    <w:p w14:paraId="465C5E8B" w14:textId="002BEC0B" w:rsidR="000C10BA" w:rsidRDefault="000C10BA" w:rsidP="000A46F8">
      <w:bookmarkStart w:id="658" w:name="include_clip_start_683"/>
      <w:bookmarkEnd w:id="658"/>
      <w:r>
        <w:t>H. 3308 -- Reps. Gilliam and McCravy: A BILL TO AMEND THE SOUTH CAROLINA CODE OF LAWS BY AMENDING SECTION 59-21-720, RELATING TO CERTIFICATION OF SCHOOL PSYCHOLOGISTS BY THE STATE DEPARTMENT OF EDUCATION, SO AS TO PROVIDE THAT IN DETERMINING ELIGIBILITY FOR CERTIFICATION, THE DEPARTMENT MAY ACCEPT THE CREDENTIALS OF SCHOOL PSYCHOLOGISTS, SOCIAL WORKERS, AND SCHOOL GUIDANCE COUNSELORS CERTIFIED IN OTHER STATES TO SERVE AS SCHOOL PSYCHOLOGISTS IN THIS STATE UPON DEMONSTRATING COMPLIANCE WITH CREDENTIALING REQUIREMENTS OF THIS STATE, AND TO PROVIDE FOR THE ISSUANCE OF TEMPORARY CERTIFICATION FOR APPLICANTS WHO NEED TO MEET THESE REQUIREMENTS.</w:t>
      </w:r>
    </w:p>
    <w:p w14:paraId="4A013E4D" w14:textId="0860758E" w:rsidR="000C10BA" w:rsidRDefault="000C10BA" w:rsidP="000C10BA">
      <w:bookmarkStart w:id="659" w:name="include_clip_end_683"/>
      <w:bookmarkEnd w:id="659"/>
      <w:r>
        <w:t>Referred to Committee on Education and Public Works</w:t>
      </w:r>
    </w:p>
    <w:p w14:paraId="778A838D" w14:textId="17E5B68E" w:rsidR="000C10BA" w:rsidRDefault="000C10BA" w:rsidP="000C10BA"/>
    <w:p w14:paraId="6D1752DD" w14:textId="77777777" w:rsidR="000C10BA" w:rsidRDefault="000C10BA" w:rsidP="000C10BA">
      <w:pPr>
        <w:keepNext/>
      </w:pPr>
      <w:bookmarkStart w:id="660" w:name="include_clip_start_685"/>
      <w:bookmarkEnd w:id="660"/>
      <w:r>
        <w:t>H. 3309 -- Reps. Gilliam and Pope: 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629922A7" w14:textId="5F815CEA" w:rsidR="000C10BA" w:rsidRDefault="000C10BA" w:rsidP="000C10BA">
      <w:bookmarkStart w:id="661" w:name="include_clip_end_685"/>
      <w:bookmarkEnd w:id="661"/>
      <w:r>
        <w:t>Referred to Committee on Education and Public Works</w:t>
      </w:r>
    </w:p>
    <w:p w14:paraId="00D66E74" w14:textId="3D580BC4" w:rsidR="000C10BA" w:rsidRDefault="000C10BA" w:rsidP="000C10BA"/>
    <w:p w14:paraId="29F954B3" w14:textId="77777777" w:rsidR="000C10BA" w:rsidRDefault="000C10BA" w:rsidP="000C10BA">
      <w:pPr>
        <w:keepNext/>
      </w:pPr>
      <w:bookmarkStart w:id="662" w:name="include_clip_start_687"/>
      <w:bookmarkEnd w:id="662"/>
      <w:r>
        <w:t>H. 3310 -- Rep. Gilliam: A BILL TO AMEND THE SOUTH CAROLINA CODE OF LAWS BY ENACTING THE "SOCIAL WORK INTERSTATE COMPACT ACT" BY ADDING ARTICLE 3 TO CHAPTER 63, TITLE 40 SO AS TO PROVIDE THE PURPOSE, FUNCTIONS, OPERATIONS, AND DEFINITIONS CONCERNING THE COMPACT; AND TO DESIGNATE THE EXISTING PROVISIONS OF CHAPTER 63, TITLE 40 AS ARTICLE 1, ENTITLED "GENERAL PROVISIONS".</w:t>
      </w:r>
    </w:p>
    <w:p w14:paraId="75C83DCF" w14:textId="103CC272" w:rsidR="000C10BA" w:rsidRDefault="000C10BA" w:rsidP="000C10BA">
      <w:bookmarkStart w:id="663" w:name="include_clip_end_687"/>
      <w:bookmarkEnd w:id="663"/>
      <w:r>
        <w:t>Referred to Committee on Medical, Military, Public and Municipal Affairs</w:t>
      </w:r>
    </w:p>
    <w:p w14:paraId="05FC39E7" w14:textId="38460605" w:rsidR="000C10BA" w:rsidRDefault="000C10BA" w:rsidP="000C10BA"/>
    <w:p w14:paraId="7688BDF9" w14:textId="77777777" w:rsidR="000C10BA" w:rsidRDefault="000C10BA" w:rsidP="000C10BA">
      <w:pPr>
        <w:keepNext/>
      </w:pPr>
      <w:bookmarkStart w:id="664" w:name="include_clip_start_689"/>
      <w:bookmarkEnd w:id="664"/>
      <w:r>
        <w:t>H. 3311 -- Reps. Gilliam and McCravy: A BILL TO AMEND THE SOUTH CAROLINA CODE OF LAWS BY ADDING SECTION 59-26-42 SO AS TO PROVIDE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THESE PROVISIONS APPLY NOTWITHSTANDING THE PROVISIONS OF THE CERTIFICATE RENEWAL PLAN DEVELOPED BY THE OFFICE OF TEACHER CERTIFICATION OR ANOTHER PROVISION OF LAW.</w:t>
      </w:r>
    </w:p>
    <w:p w14:paraId="7161C302" w14:textId="7BD97E12" w:rsidR="000C10BA" w:rsidRDefault="000C10BA" w:rsidP="000C10BA">
      <w:bookmarkStart w:id="665" w:name="include_clip_end_689"/>
      <w:bookmarkEnd w:id="665"/>
      <w:r>
        <w:t>Referred to Committee on Education and Public Works</w:t>
      </w:r>
    </w:p>
    <w:p w14:paraId="61C68507" w14:textId="17EA4D90" w:rsidR="000C10BA" w:rsidRDefault="000C10BA" w:rsidP="000C10BA"/>
    <w:p w14:paraId="3EB68F0A" w14:textId="77777777" w:rsidR="000C10BA" w:rsidRDefault="000C10BA" w:rsidP="00D13059">
      <w:pPr>
        <w:keepNext/>
        <w:ind w:right="-68"/>
      </w:pPr>
      <w:bookmarkStart w:id="666" w:name="include_clip_start_691"/>
      <w:bookmarkEnd w:id="666"/>
      <w:r>
        <w:t>H. 3312 -- Reps. Haddon, Hixon, Forrest, Trantham and Chumley: 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12AE55FF" w14:textId="445DE7AF" w:rsidR="000C10BA" w:rsidRDefault="000C10BA" w:rsidP="000C10BA">
      <w:bookmarkStart w:id="667" w:name="include_clip_end_691"/>
      <w:bookmarkEnd w:id="667"/>
      <w:r>
        <w:t>Referred to Committee on Agriculture, Natural Resources and Environmental Affairs</w:t>
      </w:r>
    </w:p>
    <w:p w14:paraId="618DFD36" w14:textId="1F37FC40" w:rsidR="000C10BA" w:rsidRDefault="000C10BA" w:rsidP="000C10BA"/>
    <w:p w14:paraId="052CFE48" w14:textId="77777777" w:rsidR="000C10BA" w:rsidRDefault="000C10BA" w:rsidP="000C10BA">
      <w:pPr>
        <w:keepNext/>
      </w:pPr>
      <w:bookmarkStart w:id="668" w:name="include_clip_start_693"/>
      <w:bookmarkEnd w:id="668"/>
      <w:r>
        <w:t>H. 3313 -- Rep. Jordan: A BILL TO AMEND THE SOUTH CAROLINA CODE OF LAWS BY AMENDING SECTION 30-5-10, RELATING TO THE PERFORMANCE OF THE DUTIES OF A REGISTER OF DEEDS, SO AS TO ADD FLORENCE COUNTY TO THE COUNTIES EXEMPT FROM THE REQUIREMENT THAT THESE DUTIES BE PERFORMED BY THE CLERK OF COURT; AND BY AMENDING SECTION 30-5-12, RELATING TO THE APPOINTMENT OF THE REGISTER OF DEEDS FOR CERTAIN COUNTIES, SO AS TO ADD FLORENCE COUNTY TO THE COUNTIES WHERE THE GOVERNING BODY OF THE COUNTY APPOINTS THE REGISTER OF DEEDS.</w:t>
      </w:r>
    </w:p>
    <w:p w14:paraId="41D4F1DA" w14:textId="3699AC1B" w:rsidR="000C10BA" w:rsidRDefault="000C10BA" w:rsidP="000C10BA">
      <w:bookmarkStart w:id="669" w:name="include_clip_end_693"/>
      <w:bookmarkEnd w:id="669"/>
      <w:r>
        <w:t>Referred to Committee on Judiciary</w:t>
      </w:r>
    </w:p>
    <w:p w14:paraId="406C573C" w14:textId="175B60F5" w:rsidR="000C10BA" w:rsidRDefault="000C10BA" w:rsidP="000C10BA"/>
    <w:p w14:paraId="4EB5EFB0" w14:textId="77777777" w:rsidR="000C10BA" w:rsidRDefault="000C10BA" w:rsidP="000C10BA">
      <w:pPr>
        <w:keepNext/>
      </w:pPr>
      <w:bookmarkStart w:id="670" w:name="include_clip_start_695"/>
      <w:bookmarkEnd w:id="670"/>
      <w:r>
        <w:t>H. 3314 -- Reps. King and Henegan: A BILL TO AMEND THE SOUTH CAROLINA CODE OF LAWS BY ADDING SECTION 59-66-25 SO AS TO PROVIDE PUBLIC SCHOOL DISTRICTS SHALL ENSURE THE CONTINUOUS PRESENCE OF SCHOOL RESOURCE OFFICERS IN PUBLIC SCHOOLS DURING REGULAR OPERATING HOURS, TO PROVIDE ONE SUCH OFFICER MUST BE PROVIDED FOR EVERY FIVE HUNDRED STUDENTS ENROLLED AT THE SCHOOL, TO PROVIDE VARIOUS MEANS BY WHICH DISTRICTS MAY SATISFY THIS REQUIREMENT, AND TO MAKE THESE PROVISIONS APPLICABLE JULY 1, 2024.</w:t>
      </w:r>
    </w:p>
    <w:p w14:paraId="27A34769" w14:textId="3C7385B6" w:rsidR="000C10BA" w:rsidRDefault="000C10BA" w:rsidP="000C10BA">
      <w:bookmarkStart w:id="671" w:name="include_clip_end_695"/>
      <w:bookmarkEnd w:id="671"/>
      <w:r>
        <w:t>Referred to Committee on Education and Public Works</w:t>
      </w:r>
    </w:p>
    <w:p w14:paraId="36DD77ED" w14:textId="694E8CA5" w:rsidR="000C10BA" w:rsidRDefault="000C10BA" w:rsidP="000C10BA"/>
    <w:p w14:paraId="150CEE9D" w14:textId="00C70CAB" w:rsidR="000C10BA" w:rsidRDefault="000C10BA" w:rsidP="000C10BA">
      <w:pPr>
        <w:keepNext/>
      </w:pPr>
      <w:bookmarkStart w:id="672" w:name="include_clip_start_697"/>
      <w:bookmarkEnd w:id="672"/>
      <w:r>
        <w:t>H. 3315 -- Rep. King: A BILL TO AMEND THE SOUTH CAROLINA CODE OF LAWS BY ENACTING THE "COLLEGE FINANCIAL AID EDUCATION ACT"; BY AMENDING SECTION</w:t>
      </w:r>
      <w:r w:rsidR="00D13059">
        <w:t>S</w:t>
      </w:r>
      <w:r>
        <w:t xml:space="preserve"> 59-29-410</w:t>
      </w:r>
      <w:r w:rsidR="00D13059">
        <w:t>,</w:t>
      </w:r>
      <w:r>
        <w:t xml:space="preserve"> 59-103-165, 59-103-170, AND 59-103-190, ALL RELATING TO POST-SECONDARY EDUCATION OPTION INFORMATION PACKAGES AND COUNSELING FOR EIGHTH GRADE STUDENTS AND PARENTS, SO AS TO EXPAND THE SCOPE OF STUDENTS AND PARENTS TO WHOM SUCH PACKAGES AND COUNSELING ARE OFFERED; AND TO RETITLE ARTICLE 2, CHAPTER 103, TITLE 59, AS "POST-SECONDARY EDUCATION INFORMATION AND COUNSELING".</w:t>
      </w:r>
    </w:p>
    <w:p w14:paraId="05769613" w14:textId="7ED06B97" w:rsidR="000C10BA" w:rsidRDefault="000C10BA" w:rsidP="000C10BA">
      <w:bookmarkStart w:id="673" w:name="include_clip_end_697"/>
      <w:bookmarkEnd w:id="673"/>
      <w:r>
        <w:t>Referred to Committee on Education and Public Works</w:t>
      </w:r>
    </w:p>
    <w:p w14:paraId="1CBC8CB9" w14:textId="086F5B45" w:rsidR="000C10BA" w:rsidRDefault="000C10BA" w:rsidP="000C10BA"/>
    <w:p w14:paraId="0A9DB215" w14:textId="6F3DA3E8" w:rsidR="000C10BA" w:rsidRDefault="000C10BA" w:rsidP="000C10BA">
      <w:pPr>
        <w:keepNext/>
      </w:pPr>
      <w:bookmarkStart w:id="674" w:name="include_clip_start_699"/>
      <w:bookmarkEnd w:id="674"/>
      <w:r>
        <w:t>H. 3316 -- Rep. King: A BILL TO AMEND THE SOUTH CAROLINA CODE OF LAWS BY AMENDING SECTION 1-13-80</w:t>
      </w:r>
      <w:r w:rsidR="00D13059">
        <w:t>,</w:t>
      </w:r>
      <w:r>
        <w:t xml:space="preserve"> RELATING TO UNLAWFUL EMPLOYMENT PRACTICES, SO AS TO PROVIDE THAT IT IS AN UNLAWFUL EMPLOYMENT PRACTICE FOR AN EMPLOYER TO FAIL OR REFUSE TO HIRE AN INDIVIDUAL BECAUSE OF THE CREDIT HISTORY OR CREDIT REPORT OF THE INDIVIDUAL, AND TO PROVIDE EXCEPTIONS.</w:t>
      </w:r>
    </w:p>
    <w:p w14:paraId="330D132D" w14:textId="5CC477A4" w:rsidR="000C10BA" w:rsidRDefault="000C10BA" w:rsidP="000C10BA">
      <w:bookmarkStart w:id="675" w:name="include_clip_end_699"/>
      <w:bookmarkEnd w:id="675"/>
      <w:r>
        <w:t>Referred to Committee on Labor, Commerce and Industry</w:t>
      </w:r>
    </w:p>
    <w:p w14:paraId="782EA9B0" w14:textId="3130C058" w:rsidR="000C10BA" w:rsidRDefault="000C10BA" w:rsidP="000C10BA"/>
    <w:p w14:paraId="5A0D35AD" w14:textId="77777777" w:rsidR="000C10BA" w:rsidRDefault="000C10BA" w:rsidP="000C10BA">
      <w:pPr>
        <w:keepNext/>
      </w:pPr>
      <w:bookmarkStart w:id="676" w:name="include_clip_start_701"/>
      <w:bookmarkEnd w:id="676"/>
      <w:r>
        <w:t>H. 3317 -- Rep. King: A BILL TO AMEND THE SOUTH CAROLINA CODE OF LAWS BY AMENDING SECTION 59-1-425, RELATING TO THE OPENING DATE FOR THE PUBLIC SCHOOL YEAR, SO AS TO ELIMINATE THE PROVISION REQUIRING THE OPENING DATE FOR SCHOOLS TO BE BEFORE THE THIRD MONDAY IN AUGUST, AND TO REQUIRE SCHOOL DISTRICTS TO ESTABLISH THE OPENING DATE FOR EACH OF ITS SCHOOLS.</w:t>
      </w:r>
    </w:p>
    <w:p w14:paraId="364FD01A" w14:textId="38ADC1C8" w:rsidR="000C10BA" w:rsidRDefault="000C10BA" w:rsidP="000C10BA">
      <w:bookmarkStart w:id="677" w:name="include_clip_end_701"/>
      <w:bookmarkEnd w:id="677"/>
      <w:r>
        <w:t>Referred to Committee on Education and Public Works</w:t>
      </w:r>
    </w:p>
    <w:p w14:paraId="7CEFFA6E" w14:textId="1D6759EE" w:rsidR="000C10BA" w:rsidRDefault="000C10BA" w:rsidP="000C10BA"/>
    <w:p w14:paraId="24AC1212" w14:textId="77777777" w:rsidR="000C10BA" w:rsidRDefault="000C10BA" w:rsidP="000C10BA">
      <w:pPr>
        <w:keepNext/>
      </w:pPr>
      <w:bookmarkStart w:id="678" w:name="include_clip_start_703"/>
      <w:bookmarkEnd w:id="678"/>
      <w:r>
        <w:t>H. 3318 -- Rep. King: A BILL TO AMEND THE SOUTH CAROLINA CODE OF LAWS BY ADDING SECTION 59-1-315 SO AS TO PROVIDE THAT THE OFFICE OF AUDITING SERVICES IN THE STATE DEPARTMENT OF EDUCATION SHALL CONDUCT AN AUDIT OF A SCHOOL DISTRICT OR INDIVIDUAL SCHOOL AT THE REQUEST OF EITHER FIVE MEMBERS OF THE GENERAL ASSEMBLY OR TWO MEMBERS OR MORE OF THE BOARD OF TRUSTEES THAT GOVERNS THE DISTRICT FOR WHICH THE AUDIT IS BEING SOUGHT, OR IN WHICH THE SCHOOL FOR WHICH THE AUDIT BEING SOUGHT IS SITUATED, AND TO PROVIDE THAT SUCH AN AUDIT ONLY MAY BE PERFORMED EVERY THREE YEARS FOR AN INDIVIDUAL DISTRICT OR SCHOOL.</w:t>
      </w:r>
    </w:p>
    <w:p w14:paraId="20F1BEA1" w14:textId="7F71E9FA" w:rsidR="000C10BA" w:rsidRDefault="000C10BA" w:rsidP="000C10BA">
      <w:bookmarkStart w:id="679" w:name="include_clip_end_703"/>
      <w:bookmarkEnd w:id="679"/>
      <w:r>
        <w:t>Referred to Committee on Education and Public Works</w:t>
      </w:r>
    </w:p>
    <w:p w14:paraId="502A229E" w14:textId="7B7ED88B" w:rsidR="000C10BA" w:rsidRDefault="000C10BA" w:rsidP="000C10BA"/>
    <w:p w14:paraId="6257B203" w14:textId="77777777" w:rsidR="000C10BA" w:rsidRDefault="000C10BA" w:rsidP="000C10BA">
      <w:pPr>
        <w:keepNext/>
      </w:pPr>
      <w:bookmarkStart w:id="680" w:name="include_clip_start_705"/>
      <w:bookmarkEnd w:id="680"/>
      <w:r>
        <w:t>H. 3319 -- Rep. King: A BILL TO AMEND THE SOUTH CAROLINA CODE OF LAWS BY ADDING SECTION 59-111-80 SO AS TO PROVIDE INSTITUTIONS OF HIGHER LEARNING SHALL PROVIDE CERTAIN WRITTEN NOTICE TO STUDENTS BEFORE TERMINATING OR REDUCING SCHOLARSHIPS.</w:t>
      </w:r>
    </w:p>
    <w:p w14:paraId="4C4641D5" w14:textId="2BF395BD" w:rsidR="000C10BA" w:rsidRDefault="000C10BA" w:rsidP="000C10BA">
      <w:bookmarkStart w:id="681" w:name="include_clip_end_705"/>
      <w:bookmarkEnd w:id="681"/>
      <w:r>
        <w:t>Referred to Committee on Education and Public Works</w:t>
      </w:r>
    </w:p>
    <w:p w14:paraId="3AC43406" w14:textId="140CA525" w:rsidR="000C10BA" w:rsidRDefault="000C10BA" w:rsidP="000C10BA"/>
    <w:p w14:paraId="7330D850" w14:textId="77777777" w:rsidR="000C10BA" w:rsidRDefault="000C10BA" w:rsidP="000C10BA">
      <w:pPr>
        <w:keepNext/>
      </w:pPr>
      <w:bookmarkStart w:id="682" w:name="include_clip_start_707"/>
      <w:bookmarkEnd w:id="682"/>
      <w:r>
        <w:t>H. 3320 -- Rep. King: A BILL TO AMEND THE SOUTH CAROLINA CODE OF LAWS BY ADDING SECTION 59-19-92 SO AS TO PROVIDE PUBLIC SCHOOL BOARDS MAY NOT CHARGE MATRICULATION OR INCIDENTAL FEES TO STUDENTS AS CONDITIONS TO ENROLLING IN OR ATTENDING PUBLIC SCHOOLS; AND BY AMENDING SECTION 59-19-90, RELATING TO THE GENERAL POWERS AND DUTIES OF PUBLIC SCHOOL BOARD MEMBERS, SO AS TO DELETE PROVISIONS ALLOWING PUBLIC SCHOOL BOARDS TO CHARGE SUCH MATRICULATION OR REGISTRATION FEES.</w:t>
      </w:r>
    </w:p>
    <w:p w14:paraId="4428438C" w14:textId="4F235F20" w:rsidR="000C10BA" w:rsidRDefault="000C10BA" w:rsidP="000C10BA">
      <w:bookmarkStart w:id="683" w:name="include_clip_end_707"/>
      <w:bookmarkEnd w:id="683"/>
      <w:r>
        <w:t>Referred to Committee on Education and Public Works</w:t>
      </w:r>
    </w:p>
    <w:p w14:paraId="1B052E89" w14:textId="30D7046E" w:rsidR="000C10BA" w:rsidRDefault="000C10BA" w:rsidP="000C10BA"/>
    <w:p w14:paraId="4B16FA98" w14:textId="77777777" w:rsidR="000C10BA" w:rsidRDefault="000C10BA" w:rsidP="000C10BA">
      <w:pPr>
        <w:keepNext/>
      </w:pPr>
      <w:bookmarkStart w:id="684" w:name="include_clip_start_709"/>
      <w:bookmarkEnd w:id="684"/>
      <w:r>
        <w:t>H. 3321 -- Rep. King: A BILL TO AMEND THE SOUTH CAROLINA CODE OF LAWS BY ADDING SECTION 2-15-67 SO AS TO PROVIDE BEGINNING JANUARY 1, 2025, THE LEGISLATIVE AUDIT COUNCIL SHALL CONDUCT A MANAGEMENT PERFORMANCE AUDIT OF EACH PUBLIC INSTITUTION OF HIGHER EDUCATION IN THE STATE EVERY TEN YEARS PURSUANT TO A CERTAIN SCHEDULE.</w:t>
      </w:r>
    </w:p>
    <w:p w14:paraId="43D1AE74" w14:textId="334EEEF1" w:rsidR="000C10BA" w:rsidRDefault="000C10BA" w:rsidP="000C10BA">
      <w:bookmarkStart w:id="685" w:name="include_clip_end_709"/>
      <w:bookmarkEnd w:id="685"/>
      <w:r>
        <w:t>Referred to Committee on Education and Public Works</w:t>
      </w:r>
    </w:p>
    <w:p w14:paraId="763154E3" w14:textId="5D92714A" w:rsidR="000C10BA" w:rsidRDefault="000C10BA" w:rsidP="000C10BA"/>
    <w:p w14:paraId="5C188461" w14:textId="77777777" w:rsidR="000C10BA" w:rsidRDefault="000C10BA" w:rsidP="000C10BA">
      <w:pPr>
        <w:keepNext/>
      </w:pPr>
      <w:bookmarkStart w:id="686" w:name="include_clip_start_711"/>
      <w:bookmarkEnd w:id="686"/>
      <w:r>
        <w:t>H. 3322 -- Rep. King: A BILL TO AMEND THE SOUTH CAROLINA CODE OF LAWS BY AMENDING SECTION 59-112-20, RELATING TO DOMICILE STATUS FOR OBTAINING IN-STATE TUITION RATES AND FEES, SO AS TO PROVIDE PUBLIC INSTITUTIONS OF HIGHER LEARNING MAY NOT CHARGE APPLICATION FEES TO IN-STATE RESIDENTS, AND TO MAKE THESE PROVISIONS APPLICABLE JULY 1, 2024.</w:t>
      </w:r>
    </w:p>
    <w:p w14:paraId="56110237" w14:textId="6A2063A9" w:rsidR="000C10BA" w:rsidRDefault="000C10BA" w:rsidP="000C10BA">
      <w:bookmarkStart w:id="687" w:name="include_clip_end_711"/>
      <w:bookmarkEnd w:id="687"/>
      <w:r>
        <w:t>Referred to Committee on Education and Public Works</w:t>
      </w:r>
    </w:p>
    <w:p w14:paraId="779C2894" w14:textId="3CCD9BF8" w:rsidR="000C10BA" w:rsidRDefault="000C10BA" w:rsidP="000C10BA"/>
    <w:p w14:paraId="147AD7DF" w14:textId="77777777" w:rsidR="000C10BA" w:rsidRDefault="000C10BA" w:rsidP="000C10BA">
      <w:pPr>
        <w:keepNext/>
      </w:pPr>
      <w:bookmarkStart w:id="688" w:name="include_clip_start_713"/>
      <w:bookmarkEnd w:id="688"/>
      <w:r>
        <w:t>H. 3323 -- Rep. King: A BILL TO AMEND THE SOUTH CAROLINA CODE OF LAWS BY ADDING SECTION 59-63-715 SO AS TO PROVIDE STUDENTS ELIGIBLE FOR FREE AND REDUCED-PRICE MEALS MUST BE OFFERED THE SAME FEDERALLY REIMBURSABLE MEAL AS INELIGIBLE STUDENTS, TO PROVIDE SUCH MEALS MUST BE OFFERED REGARDLESS OF WHETHER STUDENTS OWE MONEY FOR PREVIOUS MEALS, TO PROVIDE SCHOOLS THAT OFFER FOOD AND BEVERAGES SEPARATELY FROM FEDERALLY REIMBURSABLE MEALS MAY NOT ALLOW STUDENTS TO ACCRUE BALANCES WHEN PURCHASING SUCH ITEMS AND ONLY MAY ACCEPT CASH PAYMENT OR ALLOW FUNDS TO BE ELECTRONICALLY DRAWN FROM PREPAID BALANCES, TO PROVIDE SCHOOLS AND SCHOOL DISTRICTS MAY NOT PENALIZE STUDENTS FOR FAILING TO PAY FOR SCHOOL LUNCHES, AND TO PROVIDE THE STATE DEPARTMENT OF EDUCATION SHALL DEVELOP AND PROVIDE A MODEL POLICY AND TEMPLATE REGARDING THE COLLECTION OF SCHOOL MEAL DEBT TO EACH SCHOOL DISTRICT.</w:t>
      </w:r>
    </w:p>
    <w:p w14:paraId="36E549A4" w14:textId="023FF98D" w:rsidR="000C10BA" w:rsidRDefault="000C10BA" w:rsidP="000C10BA">
      <w:bookmarkStart w:id="689" w:name="include_clip_end_713"/>
      <w:bookmarkEnd w:id="689"/>
      <w:r>
        <w:t>Referred to Committee on Education and Public Works</w:t>
      </w:r>
    </w:p>
    <w:p w14:paraId="6B5545CD" w14:textId="4163B06D" w:rsidR="000C10BA" w:rsidRDefault="000C10BA" w:rsidP="000C10BA"/>
    <w:p w14:paraId="5A53C058" w14:textId="32B9C659" w:rsidR="000C10BA" w:rsidRDefault="000C10BA" w:rsidP="000A46F8">
      <w:bookmarkStart w:id="690" w:name="include_clip_start_715"/>
      <w:bookmarkEnd w:id="690"/>
      <w:r>
        <w:t>H. 3324 -- Rep. McGinnis: A BILL TO AMEND THE SOUTH CAROLINA CODE OF LAWS BY AMENDING SECTION 63-11-1720, RELATING TO COMPOSITION OF THE FIRST STEPS TO SCHOOL READINESS BOARD OF TRUSTEES, SO AS TO INCLUDE THE DIRECTOR OF THE DEPARTMENT OF MENTAL HEALTH AS AN EX OFFICIO VOTING MEMBER; BY AMENDING SECTION 63-11-1725, RELATING TO DATA SHARING INITIATIVES SUPPORTED BY THE ADVISORY COUNCIL, SO AS TO INCLUDE STATE, LOCAL, AND FEDERAL FUNDING SOURCES AMONG THE SOURCES OF DATA COLLECTED BY THE INITIATIVE; AND BY ADDING SECTION 63-11-1726 SO AS TO PROVIDE ALL EARLY CHILDHOOD SERVING AGENCIES SHALL PARTICIPATE IN THE DATA SHARING INITIATIVES SUPPORTED BY THE ADVISORY COUNCIL.</w:t>
      </w:r>
    </w:p>
    <w:p w14:paraId="2874262F" w14:textId="5330A815" w:rsidR="000C10BA" w:rsidRDefault="000C10BA" w:rsidP="000C10BA">
      <w:bookmarkStart w:id="691" w:name="include_clip_end_715"/>
      <w:bookmarkEnd w:id="691"/>
      <w:r>
        <w:t>Referred to Committee on Education and Public Works</w:t>
      </w:r>
    </w:p>
    <w:p w14:paraId="0CAD1CAD" w14:textId="6831D3AA" w:rsidR="000C10BA" w:rsidRDefault="000C10BA" w:rsidP="000C10BA"/>
    <w:p w14:paraId="632D44CF" w14:textId="2AC5E66E" w:rsidR="000C10BA" w:rsidRDefault="000C10BA" w:rsidP="000C10BA">
      <w:pPr>
        <w:keepNext/>
      </w:pPr>
      <w:bookmarkStart w:id="692" w:name="include_clip_start_717"/>
      <w:bookmarkEnd w:id="692"/>
      <w:r>
        <w:t>H. 3325 -- Reps. McGinnis, Alexander and Henegan: A BILL TO AMEND THE SOUTH CAROLINA CODE OF LAWS BY ADDING SECTION 59-112-105 SO AS TO PROVIDE COASTAL CAROLINA UNIVERSITY, FRANCIS MARION UNIVERSITY, THE UNIVERSITY OF SOUTH CAROLINA AIKEN, THE UNIVERSITY OF SOUTH CAROLINA BEAUFORT, THE UNIVERSITY OF SOUTH CAROLINA UPSTATE, AND WINTHROP UNIVERSITY MAY OFFER IN-STATE TUITION TO STUDENTS WHO LEGALLY RESIDE IN A STATE THAT BORDERS SOUTH CAROLINA AND OTHERWISE MEET ADMISSIONS CRITERIA, TO LIMIT THE NUMBER OF SUCH STUDENTS WHO MAY RECEIVE IN-STATE TUITION UNDER THESE PROVISIONS, AND LIMIT APPLICABILITY OF THESE PROVISIONS TO SCHOOL YEARS 2024-2025 TO 2029-2030</w:t>
      </w:r>
      <w:r w:rsidR="00D13059">
        <w:t>,</w:t>
      </w:r>
      <w:r>
        <w:t xml:space="preserve"> UNLESS EXTENDED BY THE GENERAL ASSEMBLY; BY AMENDING SECTION 59-112-110, RELATING TO  IN-STATE TUITION FOR CERTAIN GEORGIA RESIDENTS ATTENDING THE UNIVERSITY OF SOUTH CAROLINA AIKEN AND AIKEN TECHNICAL COLLEGE, SO AS TO REMOVE THE UNIVERSITY FROM THE EXISTING PROVISIONS AND TO AUTHORIZE HORRY-GEORGETOWN TECHNICAL COLLEGE TO PROVIDE IN-STATE TUITION TO CERTAIN STUDENTS RESIDING IN STATES THAT BORDER SOUTH CAROLINA FROM SCHOOL YEARS 2024-2025 TO 2029-2030; AND BY REPEALING SECTION 59-125-95 RELATING TO THE AVAILABILITY AT WINTHROP UNIVERSITY OF GRADUATE-LEVEL IN-STATE TUITION TO RESIDENTS OF CAROLINAS PARTNERSHIP FOR ECONOMIC DEVELOPMENT MEMBER COUNTIES IN NORTH CAROLINA.</w:t>
      </w:r>
    </w:p>
    <w:p w14:paraId="5A921126" w14:textId="05F5D45B" w:rsidR="000C10BA" w:rsidRDefault="000C10BA" w:rsidP="000C10BA">
      <w:bookmarkStart w:id="693" w:name="include_clip_end_717"/>
      <w:bookmarkEnd w:id="693"/>
      <w:r>
        <w:t>Referred to Committee on Education and Public Works</w:t>
      </w:r>
    </w:p>
    <w:p w14:paraId="42E05F54" w14:textId="34B6032A" w:rsidR="000C10BA" w:rsidRDefault="000C10BA" w:rsidP="000C10BA"/>
    <w:p w14:paraId="753B1BD9" w14:textId="77777777" w:rsidR="000C10BA" w:rsidRDefault="000C10BA" w:rsidP="000C10BA">
      <w:pPr>
        <w:keepNext/>
      </w:pPr>
      <w:bookmarkStart w:id="694" w:name="include_clip_start_719"/>
      <w:bookmarkEnd w:id="694"/>
      <w:r>
        <w:t>H. 3326 -- Rep. B. Newton: A BILL TO AMEND THE SOUTH CAROLINA CODE OF LAWS BY ADDING SECTION 59-59-215 SO AS TO MAKE DUAL ENROLLMENT COLLEGE COURSEWORK OPPORTUNITIES AVAILABLE TO ALL TENTH GRADE, ELEVENTH GRADE, AND TWELFTH GRADE STUDENTS BEGINNING WITH THE 2024-2025 SCHOOL YEAR, TO PROVIDE CERTAIN REQUIREMENTS THAT STUDENTS MUST SATISFY TO TAKE DUAL ENROLLMENT COURSES, AND TO MAKE LOTTERY TUITION ASSISTANCE AVAILABLE TO SUCH STUDENTS.</w:t>
      </w:r>
    </w:p>
    <w:p w14:paraId="45A44071" w14:textId="0BB31CCD" w:rsidR="000C10BA" w:rsidRDefault="000C10BA" w:rsidP="000C10BA">
      <w:bookmarkStart w:id="695" w:name="include_clip_end_719"/>
      <w:bookmarkEnd w:id="695"/>
      <w:r>
        <w:t>Referred to Committee on Education and Public Works</w:t>
      </w:r>
    </w:p>
    <w:p w14:paraId="71649F97" w14:textId="3C4B49C2" w:rsidR="000C10BA" w:rsidRDefault="000C10BA" w:rsidP="000C10BA"/>
    <w:p w14:paraId="09FBBD6E" w14:textId="77777777" w:rsidR="000C10BA" w:rsidRDefault="000C10BA" w:rsidP="000C10BA">
      <w:pPr>
        <w:keepNext/>
      </w:pPr>
      <w:bookmarkStart w:id="696" w:name="include_clip_start_721"/>
      <w:bookmarkEnd w:id="696"/>
      <w:r>
        <w:t>H. 3327 -- Rep. Rose: A BILL TO AMEND THE SOUTH CAROLINA CODE OF LAWS BY AMENDING SECTION 30-4-100, RELATING TO REMEDIES AVAILABLE FOR VIOLATIONS OF THE FREEDOM OF INFORMATION ACT, SO AS TO LIMIT THE TIME PERIOD WITHIN WHICH THE CIRCUIT COURT MUST MAKE A FINAL RULING ON AN ACTION TO ENFORCE PROVISIONS OF THE ACT TO ONE YEAR AFTER FILING, AND TO MANDATE THE AWARD OF REASONABLE ATTORNEY'S FEES AND COSTS TO A PARTY THAT SUCCESSFULLY SEEKS SUCH REMEDIES.</w:t>
      </w:r>
    </w:p>
    <w:p w14:paraId="2F597284" w14:textId="7ED3877E" w:rsidR="000C10BA" w:rsidRDefault="000C10BA" w:rsidP="000C10BA">
      <w:bookmarkStart w:id="697" w:name="include_clip_end_721"/>
      <w:bookmarkEnd w:id="697"/>
      <w:r>
        <w:t>Referred to Committee on Judiciary</w:t>
      </w:r>
    </w:p>
    <w:p w14:paraId="1401EBA1" w14:textId="28B946E6" w:rsidR="000C10BA" w:rsidRDefault="000C10BA" w:rsidP="000C10BA"/>
    <w:p w14:paraId="488813A7" w14:textId="77777777" w:rsidR="000C10BA" w:rsidRDefault="000C10BA" w:rsidP="000C10BA">
      <w:pPr>
        <w:keepNext/>
      </w:pPr>
      <w:bookmarkStart w:id="698" w:name="include_clip_start_723"/>
      <w:bookmarkEnd w:id="698"/>
      <w:r>
        <w:t>H. 3328 -- Rep. Rutherford: A BILL TO AMEND THE SOUTH CAROLINA CODE OF LAWS BY ADDING SECTION 40-18-75 SO AS TO PROHIBIT A PRIVATE INVESTIGATION BUSINESS FROM DISCLOSING CERTAIN INFORMATION AND KNOWINGLY REPRESENTING MULTIPLE PARTIES WITH OPPOSING INTERESTS IN CIVIL OR CRIMINAL MATTERS AND TO PROVIDE PENALTIES.</w:t>
      </w:r>
    </w:p>
    <w:p w14:paraId="66E19D00" w14:textId="2DC12F3C" w:rsidR="000C10BA" w:rsidRDefault="000C10BA" w:rsidP="000C10BA">
      <w:bookmarkStart w:id="699" w:name="include_clip_end_723"/>
      <w:bookmarkEnd w:id="699"/>
      <w:r>
        <w:t>Referred to Committee on Judiciary</w:t>
      </w:r>
    </w:p>
    <w:p w14:paraId="673DE29E" w14:textId="4C2BAEB9" w:rsidR="000C10BA" w:rsidRDefault="000C10BA" w:rsidP="000C10BA"/>
    <w:p w14:paraId="7A6252DF" w14:textId="77777777" w:rsidR="000C10BA" w:rsidRDefault="000C10BA" w:rsidP="000C10BA">
      <w:pPr>
        <w:keepNext/>
      </w:pPr>
      <w:bookmarkStart w:id="700" w:name="include_clip_start_725"/>
      <w:bookmarkEnd w:id="700"/>
      <w:r>
        <w:t>H. 3329 -- Rep. Rutherford: A BILL TO AMEND THE SOUTH CAROLINA CODE OF LAWS BY AMENDING SECTION 40-15-220, RELATING TO DENTAL SPECIALTIES RECOGNIZED BY THE AMERICAN DENTAL ASSOCIATION FOR WHICH SPECIAL LICENSURE BY THE BOARD OF DENTISTRY IS REQUIRED, SO AS TO INCLUDE DENTAL SPECIALTIES RECOGNIZED BY THE AMERICAN BOARD OF DENTAL SPECIALTIES TO SUCH LICENSURE REQUIREMENTS; BY AMENDING SECTION 40-15-250, RELATING TO THE GRANTING OF DENTAL SPECIALTY LICENSES WITHOUT BOARD EXAMINATION TO DIPLOMATES OF CERTAIN NATIONAL CERTIFYING BOARDS, SO AS TO INCLUDE THE AMERICAN BOARD OF DENTAL SPECIALTIES AMONG SUCH NATIONAL CERTIFYING BOARDS; AND BY AMENDING SECTION 40-15-260, RELATING TO THE ISSUANCE OF DENTAL SPECIALTY LICENSES TO APPLICANTS WHO COMPLY WITH EDUCATIONAL REQUIREMENTS OF THE AMERICAN DENTAL ASSOCIATION, SO AS TO PROVIDE COMPLIANCE WITH EDUCATIONAL REQUIREMENTS OF THE AMERICAN BOARD OF DENTAL SPECIALTIES AS AN ALTERNATIVE.</w:t>
      </w:r>
    </w:p>
    <w:p w14:paraId="42DADB8E" w14:textId="3B5987AD" w:rsidR="000C10BA" w:rsidRDefault="000C10BA" w:rsidP="000C10BA">
      <w:bookmarkStart w:id="701" w:name="include_clip_end_725"/>
      <w:bookmarkEnd w:id="701"/>
      <w:r>
        <w:t>Referred to Committee on Medical, Military, Public and Municipal Affairs</w:t>
      </w:r>
    </w:p>
    <w:p w14:paraId="74B6C446" w14:textId="229495C3" w:rsidR="000C10BA" w:rsidRDefault="000C10BA" w:rsidP="000C10BA"/>
    <w:p w14:paraId="66D2EB70" w14:textId="77777777" w:rsidR="000C10BA" w:rsidRDefault="000C10BA" w:rsidP="000C10BA">
      <w:pPr>
        <w:keepNext/>
      </w:pPr>
      <w:bookmarkStart w:id="702" w:name="include_clip_start_727"/>
      <w:bookmarkEnd w:id="702"/>
      <w:r>
        <w:t>H. 3330 -- Rep. Rutherford: A BILL TO AMEND THE SOUTH CAROLINA CODE OF LAWS BY ADDING SECTION 59-101-440 SO AS TO PROVIDE A STUDENT MUST BE EXEMPT FROM PAYING OUT-OF-STATE TUITION AT A PUBLIC INSTITUTION OF HIGHER EDUCATION IN SOUTH CAROLINA AND MUST BE ELIGIBLE FOR CERTAIN STATE-SPONSORED SCHOLARSHIPS AND TUITION ASSISTANCE IF HE ATTENDED A HIGH SCHOOL IN THIS STATE FOR THREE OR MORE YEARS, GRADUATED FROM A HIGH SCHOOL IN THE STATE OR RECEIVED THE EQUIVALENT OF A HIGH SCHOOL DIPLOMA IN THIS STATE, REGISTERS AS AN ENTERING STUDENT OR IS CURRENTLY ENROLLED IN A PUBLIC INSTITUTION OF HIGHER EDUCATION NO EARLIER THAN THE FALL SEMESTER OF THE 2024-2025 ACADEMIC YEAR, AND, IF LACKING LAWFUL IMMIGRATION STATUS, FILES AN AFFIDAVIT WITH THE INSTITUTION STATING HE HAS FILED AN APPLICATION TO LEGALIZE HIS IMMIGRATION OR WILL FILE AN APPLICATION WHEN ELIGIBLE; TO PROVIDE A STUDENT WHO IS ELIGIBLE FOR A STATE-SPONSORED SCHOLARSHIP OR TUITION ASSISTANCE UNDER THIS ACT ALSO MUST MEET OTHER QUALIFICATIONS OF THE STATE-SPONSORED SCHOLARSHIP OR TUITION ASSISTANCE TO RECEIVE THE SCHOLARSHIP OR TUITION ASSISTANCE; TO PROVIDE STUDENT INFORMATION OBTAINED IN THE IMPLEMENTATION OF THIS ACT MUST BE CONFIDENTIAL; AND TO REQUIRE THE COMMISSION ON HIGHER EDUCATION TO ADOPT RULES AND REGULATIONS NECESSARY TO EFFECTUATE THE PROVISIONS OF THIS ACT.</w:t>
      </w:r>
    </w:p>
    <w:p w14:paraId="394215B5" w14:textId="23AB627A" w:rsidR="000C10BA" w:rsidRDefault="000C10BA" w:rsidP="000C10BA">
      <w:bookmarkStart w:id="703" w:name="include_clip_end_727"/>
      <w:bookmarkEnd w:id="703"/>
      <w:r>
        <w:t>Referred to Committee on Education and Public Works</w:t>
      </w:r>
    </w:p>
    <w:p w14:paraId="00ED94C0" w14:textId="35704698" w:rsidR="000C10BA" w:rsidRDefault="000C10BA" w:rsidP="000C10BA"/>
    <w:p w14:paraId="42771372" w14:textId="77777777" w:rsidR="000C10BA" w:rsidRDefault="000C10BA" w:rsidP="000C10BA">
      <w:pPr>
        <w:keepNext/>
      </w:pPr>
      <w:bookmarkStart w:id="704" w:name="include_clip_start_729"/>
      <w:bookmarkEnd w:id="704"/>
      <w:r>
        <w:t>H. 3331 -- Rep. Rutherford: A BILL TO AMEND THE SOUTH CAROLINA CODE OF LAWS BY ENACTING THE "BAN THE BOX ACT"; AND BY ADDING SECTION 41-1-23 SO AS TO PROVIDE THAT NO JOB APPLICATION MAY INCLUDE QUESTIONS RELATED TO CRIMINAL CONVICTIONS UNLESS THE CONVICTION DIRECTLY RELATES TO THE EMPLOYMENT OR LICENSURE SOUGHT, TO PROVIDE A RELATED POLICY STATEMENT, AND TO PROVIDE NECESSARY DEFINITIONS, EXCLUSIONS, AND RELATED REQUIREMENTS.</w:t>
      </w:r>
    </w:p>
    <w:p w14:paraId="2F50FB94" w14:textId="2BECADAD" w:rsidR="000C10BA" w:rsidRDefault="000C10BA" w:rsidP="000C10BA">
      <w:bookmarkStart w:id="705" w:name="include_clip_end_729"/>
      <w:bookmarkEnd w:id="705"/>
      <w:r>
        <w:t>Referred to Committee on Judiciary</w:t>
      </w:r>
    </w:p>
    <w:p w14:paraId="31CF8550" w14:textId="013A2223" w:rsidR="000C10BA" w:rsidRDefault="000C10BA" w:rsidP="000C10BA"/>
    <w:p w14:paraId="22954810" w14:textId="77777777" w:rsidR="000C10BA" w:rsidRDefault="000C10BA" w:rsidP="000C10BA">
      <w:pPr>
        <w:keepNext/>
      </w:pPr>
      <w:bookmarkStart w:id="706" w:name="include_clip_start_731"/>
      <w:bookmarkEnd w:id="706"/>
      <w:r>
        <w:t>H. 3332 -- Rep. Rutherford: A BILL TO AMEND THE SOUTH CAROLINA CODE OF LAWS BY ADDING SECTION 41-1-140 SO AS TO PROVIDE THAT ANY COVENANT NOT TO COMPETE THAT A NONPROFIT CORPORATION WITH AN ANNUAL GROSS REVENUE EXCEEDING ONE BILLION DOLLARS HAS WITH CURRENT AND FORMER EMPLOYEES IS NULL, VOID, AND UNENFORCEABLE, AND TO PROVIDE THAT NO SUCH COVENANT MAY BE ENTERED INTO WITH FUTURE EMPLOYEES.</w:t>
      </w:r>
    </w:p>
    <w:p w14:paraId="2E3C448D" w14:textId="46171DFB" w:rsidR="000C10BA" w:rsidRDefault="000C10BA" w:rsidP="000C10BA">
      <w:bookmarkStart w:id="707" w:name="include_clip_end_731"/>
      <w:bookmarkEnd w:id="707"/>
      <w:r>
        <w:t>Referred to Committee on Judiciary</w:t>
      </w:r>
    </w:p>
    <w:p w14:paraId="7FE60484" w14:textId="36483018" w:rsidR="000C10BA" w:rsidRDefault="000C10BA" w:rsidP="000C10BA"/>
    <w:p w14:paraId="3A8AA0D6" w14:textId="77777777" w:rsidR="000C10BA" w:rsidRDefault="000C10BA" w:rsidP="000C10BA">
      <w:pPr>
        <w:keepNext/>
      </w:pPr>
      <w:bookmarkStart w:id="708" w:name="include_clip_start_733"/>
      <w:bookmarkEnd w:id="708"/>
      <w:r>
        <w:t>H. 3333 -- Rep. Rutherford: A BILL TO AMEND THE SOUTH CAROLINA CODE OF LAWS BY ADDING SECTION 59-150-65 SO AS TO PROVIDE THE LOTTERY COMMISSION LAWFULLY MAY OWN, MARKET, AND REGULATE CERTAIN CASH DEPOSIT-ACTIVATED GAMES OF SKILL MACHINES THAT SKILLED PLAYERS MAY PLAY TO EARN PRIZES; TO PROVIDE THE COMMISSION SHALL MAINTAIN OWNERSHIP AND CONTROL OF THESE GAMES OF SKILL MACHINES; AND TO PROVIDE PERSONS EIGHTEEN YEARS OF AGE OR OLDER LAWFULLY MAY PLAY THESE MACHINES AND ESTABLISHMENTS APPROVED BY THE COMMISSION LAWFULLY MAY POSSESS THE MACHINES.</w:t>
      </w:r>
    </w:p>
    <w:p w14:paraId="0A69D12E" w14:textId="55BB3460" w:rsidR="000C10BA" w:rsidRDefault="000C10BA" w:rsidP="000C10BA">
      <w:bookmarkStart w:id="709" w:name="include_clip_end_733"/>
      <w:bookmarkEnd w:id="709"/>
      <w:r>
        <w:t>Referred to Committee on Ways and Means</w:t>
      </w:r>
    </w:p>
    <w:p w14:paraId="09D52E0E" w14:textId="52548722" w:rsidR="000C10BA" w:rsidRDefault="000C10BA" w:rsidP="000C10BA"/>
    <w:p w14:paraId="062E27C6" w14:textId="77777777" w:rsidR="000C10BA" w:rsidRDefault="000C10BA" w:rsidP="000C10BA">
      <w:pPr>
        <w:keepNext/>
      </w:pPr>
      <w:bookmarkStart w:id="710" w:name="include_clip_start_735"/>
      <w:bookmarkEnd w:id="710"/>
      <w:r>
        <w:t>H. 3334 -- Rep. Stavrinakis: A BILL TO AMEND THE SOUTH CAROLINA CODE OF LAWS BY AMENDING SECTION 40-59-20, RELATING TO THE DEFINITION OF A RESIDENTIAL SPECIALTY CONTRACTOR, SO AS TO INCLUDE SWIMMING POOL INSTALLERS AMONG THE AREAS OF RESIDENTIAL SPECIALTY CONTRACTING RECOGNIZED BY THE RESIDENTIAL BUILDERS COMMISSION.</w:t>
      </w:r>
    </w:p>
    <w:p w14:paraId="0FD0F819" w14:textId="274FAF35" w:rsidR="00D13059" w:rsidRDefault="000C10BA" w:rsidP="000C10BA">
      <w:bookmarkStart w:id="711" w:name="include_clip_end_735"/>
      <w:bookmarkEnd w:id="711"/>
      <w:r>
        <w:t>Referred to Committee on Labor, Commerce and Industry</w:t>
      </w:r>
    </w:p>
    <w:p w14:paraId="72EC8B07" w14:textId="350FDAF9" w:rsidR="000C10BA" w:rsidRDefault="00D13059" w:rsidP="00D13059">
      <w:r>
        <w:br w:type="column"/>
      </w:r>
      <w:bookmarkStart w:id="712" w:name="include_clip_start_737"/>
      <w:bookmarkEnd w:id="712"/>
      <w:r w:rsidR="000C10BA">
        <w:t>H. 3335 -- Rep. Stavrinakis: A BILL TO AMEND THE SOUTH CAROLINA CODE OF LAWS BY AMENDING SECTION 59-104-20, RELATING TO THE IMPACT OF FELONIES AND ALCOHOL OR DRUG-RELATED MISDEMEANOR OFFENSES ON PALMETTO FELLOWS SCHOLARSHIP QUALIFICATIONS, BY AMENDING SECTION 59-113-20, RELATING TO THE IMPACT OF FELONIES AND ALCOHOL OR DRUG-RELATED MISDEMEANOR OFFENSES ON SOUTH CAROLINA TUITION GRANTS QUALIFICATIONS, AND BY AMENDING SECTION 59-149-90, RELATING TO THE IMPACT OF FELONIES AND ALCOHOL OR DRUG-RELATED MISDEMEANOR OFFENSES ON LEGISLATIVE INCENTIVES FOR FUTURE EXCELLENCE (LIFE) SCHOLARSHIP QUALIFICATIONS, ALL SO AS TO  REMOVE CONVICTIONS FOR MISDEMEANOR ALCOHOL-RELATED OR DRUG</w:t>
      </w:r>
      <w:r>
        <w:t>-</w:t>
      </w:r>
      <w:r w:rsidR="000C10BA">
        <w:t>RELATED OFFENSES FROM THOSE OFFENSES WHICH DISQUALIFY PERSONS FROM RECEIVING THESE SCHOLARSHIPS AND GRANTS.</w:t>
      </w:r>
    </w:p>
    <w:p w14:paraId="32774DFD" w14:textId="17B1B828" w:rsidR="000C10BA" w:rsidRDefault="000C10BA" w:rsidP="000C10BA">
      <w:bookmarkStart w:id="713" w:name="include_clip_end_737"/>
      <w:bookmarkEnd w:id="713"/>
      <w:r>
        <w:t>Referred to Committee on Judiciary</w:t>
      </w:r>
    </w:p>
    <w:p w14:paraId="17F28391" w14:textId="4DAE0B85" w:rsidR="000C10BA" w:rsidRDefault="000C10BA" w:rsidP="000C10BA"/>
    <w:p w14:paraId="2340B6E8" w14:textId="77777777" w:rsidR="000C10BA" w:rsidRDefault="000C10BA" w:rsidP="000C10BA">
      <w:pPr>
        <w:keepNext/>
      </w:pPr>
      <w:bookmarkStart w:id="714" w:name="include_clip_start_739"/>
      <w:bookmarkEnd w:id="714"/>
      <w:r>
        <w:t>H. 3336 -- Reps. Wooten, W. Newton and Carter: A BILL TO AMEND THE SOUTH CAROLINA CODE OF LAWS BY REPEALING SECTION 59-63-350 RELATING TO THE REQUIREMENT THAT LOCAL LAW ENFORCEMENT OFFICIALS CONTACT THE ATTORNEY GENERAL'S SCHOOL SAFETY PHONE LINE WHEN CERTAIN CRIMES ARE COMMITTED ON SCHOOL PROPERTY AND RELATED SCHOOL ACTIVITIES.</w:t>
      </w:r>
    </w:p>
    <w:p w14:paraId="28FCCFD9" w14:textId="4528062F" w:rsidR="000C10BA" w:rsidRDefault="000C10BA" w:rsidP="000C10BA">
      <w:bookmarkStart w:id="715" w:name="include_clip_end_739"/>
      <w:bookmarkEnd w:id="715"/>
      <w:r>
        <w:t>Referred to Committee on Education and Public Works</w:t>
      </w:r>
    </w:p>
    <w:p w14:paraId="2B820D12" w14:textId="373C36C5" w:rsidR="000C10BA" w:rsidRDefault="000C10BA" w:rsidP="000C10BA"/>
    <w:p w14:paraId="608EECEF" w14:textId="77777777" w:rsidR="000C10BA" w:rsidRDefault="000C10BA" w:rsidP="000C10BA">
      <w:pPr>
        <w:keepNext/>
      </w:pPr>
      <w:bookmarkStart w:id="716" w:name="include_clip_start_741"/>
      <w:bookmarkEnd w:id="716"/>
      <w:r>
        <w:t>H. 3337 -- Rep. Wooten: A BILL TO AMEND THE SOUTH CAROLINA CODE OF LAWS BY ADDING SECTION 41-1-27 SO AS TO PROVIDE EMPLOYEES MAY USE UP TO THREE DAYS OF EARNED PAID SICK LEAVE FOR CERTAIN CHRONIC ILLNESSES OR HEALTH CONDITIONS WITHOUT OBTAINING HEALTH CARE PROVIDER CERTIFICATION, TO LIMIT APPLICABILITY OF THESE PROVISIONS TO WORKPLACES WHERE EMPLOYERS PROVIDE EARNED PAID SICK LEAVE, AND TO PROVIDE RELATED REQUIREMENTS.</w:t>
      </w:r>
    </w:p>
    <w:p w14:paraId="1C0DE522" w14:textId="1FAB409A" w:rsidR="000C10BA" w:rsidRDefault="000C10BA" w:rsidP="000C10BA">
      <w:bookmarkStart w:id="717" w:name="include_clip_end_741"/>
      <w:bookmarkEnd w:id="717"/>
      <w:r>
        <w:t>Referred to Committee on Ways and Means</w:t>
      </w:r>
    </w:p>
    <w:p w14:paraId="07DA155D" w14:textId="547233DA" w:rsidR="000C10BA" w:rsidRDefault="000C10BA" w:rsidP="000C10BA"/>
    <w:p w14:paraId="307785E5" w14:textId="77777777" w:rsidR="000C10BA" w:rsidRDefault="000C10BA" w:rsidP="000C10BA">
      <w:pPr>
        <w:keepNext/>
      </w:pPr>
      <w:bookmarkStart w:id="718" w:name="include_clip_start_743"/>
      <w:bookmarkEnd w:id="718"/>
      <w:r>
        <w:t>H. 3338 -- Rep. Cobb-Hunter: A BILL TO AMEND THE SOUTH CAROLINA CODE OF LAWS BY ENACTING THE "ETHICAL POLICING TRANSPARENCY AND ACCOUNTABILITY ACT" BY ADDING CHAPTER 2 TO TITLE 23 SO AS TO DEFINE CERTAIN TERMS, TO PROVIDE FOR A FRAMEWORK TO INSTITUTIONALIZE HIGH STANDARDS FOR POLICING PRACTICES AND CONDUCT BY THE CREATION OF CITIZEN REVIEW BOARDS AND THEIR DUTIES, TO PROVIDE FOR THE USE OF STANDARD FORMS TO RECORD LAW ENFORCEMENT OFFICER COMPLAINTS, TO PROVIDE LAW ENFORCEMENT AGENCIES SHALL RECORD ALL INSTANCES OF DISCIPLINARY ACTION AGAINST LAW ENFORCEMENT OFFICERS, TO PROVIDE ALL LAW ENFORCEMENT OFFICERS SHALL ENGAGE IN ETHICAL POLICING, TO PROVIDE PENALTIES FOR VIOLATING CERTAIN PROVISIONS OF THIS CHAPTER, TO PROVIDE LAW ENFORCEMENT OFFICERS MUST COMPLETE CERTAIN TRAINING AND CARRY LIABILITY INSURANCE, TO PROVIDE LAW ENFORCEMENT AGENCIES MUST RELEASE AN ANNUAL REPORT THAT CONTAINS COMPLAINTS FILED AND DISCIPLINARY ACTIONS IMPOSED ON ITS LAW ENFORCEMENT OFFICERS, AND TRACK THIS INFORMATION TO DETERMINE WHETHER CERTAIN UNETHICAL POLICING PATTERNS OF CONDUCT ARE OCCURRING, AND TO PROVIDE THAT CERTAIN CONDUCT BY LAW ENFORCEMENT OFFICERS SHALL PROHIBIT THEM FROM BEING REINSTATED, TRANSFERRED, OR EMPLOYED BY A LAW ENFORCEMENT AGENCY.</w:t>
      </w:r>
    </w:p>
    <w:p w14:paraId="3C3C0C56" w14:textId="7E17590E" w:rsidR="000C10BA" w:rsidRDefault="000C10BA" w:rsidP="000C10BA">
      <w:bookmarkStart w:id="719" w:name="include_clip_end_743"/>
      <w:bookmarkEnd w:id="719"/>
      <w:r>
        <w:t>Referred to Committee on Judiciary</w:t>
      </w:r>
    </w:p>
    <w:p w14:paraId="60C05F73" w14:textId="4F1AB83C" w:rsidR="000C10BA" w:rsidRDefault="000C10BA" w:rsidP="000C10BA"/>
    <w:p w14:paraId="650E81EA" w14:textId="77777777" w:rsidR="000C10BA" w:rsidRDefault="000C10BA" w:rsidP="000C10BA">
      <w:pPr>
        <w:keepNext/>
      </w:pPr>
      <w:bookmarkStart w:id="720" w:name="include_clip_start_745"/>
      <w:bookmarkEnd w:id="720"/>
      <w:r>
        <w:t>H. 3339 -- Rep. Cobb-Hunter: A BILL TO AMEND THE SOUTH CAROLINA CODE OF LAWS BY ADDING CHAPTER 2 TO TITLE 23  BY ENACTING THE "ETHICAL POLICING TRANSPARENCY AND ACCOUNTABILITY ACT", TO DEFINE CERTAIN TERMS, TO PROVIDE FOR A FRAMEWORK TO INSTITUTIONALIZE HIGH STANDARDS FOR POLICING PRACTICES AND CONDUCT BY THE CREATION OF CITIZEN REVIEW BOARDS AND THEIR DUTIES, TO PROVIDE FOR THE USE OF STANDARD FORMS TO RECORD LAW ENFORCEMENT OFFICER COMPLAINTS, TO PROVIDE LAW ENFORCEMENT AGENCIES SHALL RECORD ALL INSTANCES OF DISCIPLINARY ACTION AGAINST LAW ENFORCEMENT OFFICERS, TO PROVIDE ALL LAW ENFORCEMENT OFFICERS SHALL ENGAGE IN ETHICAL POLICING, TO PROVIDE PENALTIES FOR VIOLATING CERTAIN PROVISIONS OF THIS CHAPTER, TO PROVIDE LAW ENFORCEMENT OFFICERS MUST COMPLETE CERTAIN TRAINING AND CARRY LIABILITY INSURANCE, TO PROVIDE LAW ENFORCEMENT AGENCIES MUST RELEASE ANNUAL REPORTS THAT CONTAIN COMPLAINTS FILED AND DISCIPLINARY ACTIONS IMPOSED ON ITS LAW ENFORCEMENT OFFICERS, AND TRACK THIS INFORMATION TO DETERMINE WHETHER CERTAIN UNETHICAL POLICING PATTERNS OF CONDUCT ARE OCCURRING, AND TO PROVIDE THAT CERTAIN CONDUCT BY LAW ENFORCEMENT OFFICERS SHALL PROHIBIT THEM FROM BEING REINSTATED, TRANSFERRED, OR EMPLOYED BY OTHER LAW ENFORCEMENT AGENCIES.</w:t>
      </w:r>
    </w:p>
    <w:p w14:paraId="4F1AC07F" w14:textId="6855BA72" w:rsidR="000C10BA" w:rsidRDefault="000C10BA" w:rsidP="000C10BA">
      <w:bookmarkStart w:id="721" w:name="include_clip_end_745"/>
      <w:bookmarkEnd w:id="721"/>
      <w:r>
        <w:t>Referred to Committee on Judiciary</w:t>
      </w:r>
    </w:p>
    <w:p w14:paraId="3BDE963C" w14:textId="65364812" w:rsidR="000C10BA" w:rsidRDefault="000C10BA" w:rsidP="000C10BA"/>
    <w:p w14:paraId="3C4C87FC" w14:textId="77777777" w:rsidR="000C10BA" w:rsidRDefault="000C10BA" w:rsidP="000C10BA">
      <w:pPr>
        <w:keepNext/>
      </w:pPr>
      <w:bookmarkStart w:id="722" w:name="include_clip_start_747"/>
      <w:bookmarkEnd w:id="722"/>
      <w:r>
        <w:t>H. 3340 -- Reps. Dillard and Henegan: A BILL TO AMEND THE SOUTH CAROLINA CODE OF LAWS BY AMENDING SECTION 23-3-330, RELATING TO THE ENDANGERED PERSON NOTIFICATION SYSTEM, SO AS TO PROVIDE THE SYSTEM ALSO SHALL PROVIDE FOR THE DISSEMINATION OF INFORMATION REGARDING MISSING PERSONS BELIEVED TO BE SUFFERING FROM A DEVELOPMENTAL DISABILITY SUCH AS AUTISM SPECTRUM DISORDER.</w:t>
      </w:r>
    </w:p>
    <w:p w14:paraId="6E77D74B" w14:textId="0FB8F936" w:rsidR="000C10BA" w:rsidRDefault="000C10BA" w:rsidP="000C10BA">
      <w:bookmarkStart w:id="723" w:name="include_clip_end_747"/>
      <w:bookmarkEnd w:id="723"/>
      <w:r>
        <w:t>Referred to Committee on Judiciary</w:t>
      </w:r>
    </w:p>
    <w:p w14:paraId="463D3DB2" w14:textId="3674AE88" w:rsidR="000C10BA" w:rsidRDefault="000C10BA" w:rsidP="000C10BA"/>
    <w:p w14:paraId="55C1C5A5" w14:textId="3A49521A" w:rsidR="000C10BA" w:rsidRDefault="000C10BA" w:rsidP="000C10BA">
      <w:pPr>
        <w:keepNext/>
      </w:pPr>
      <w:bookmarkStart w:id="724" w:name="include_clip_start_749"/>
      <w:bookmarkEnd w:id="724"/>
      <w:r>
        <w:t>H. 3341 -- Rep. Gilliard: A BILL TO AMEND THE SOUTH CAROLINA CODE OF LAWS BY AMENDING SECTION 16-23-210, RELATING TO DEFINITIONS FOR PURPOSES OF THE ARTICLE, SO AS TO DEFINE THE TERMS "ASSAULT WEAPON" AND "HIGH-CAPACITY MAGAZINES"; AND TO AMEND SECTIONS 16-23-220, 16-23-230, AND 16-23-240, ALL RELATING TO THE UNLAWFUL TRANSPORTATION, STORING, KEEPING, OR POSSESSING</w:t>
      </w:r>
      <w:r w:rsidR="00575BF8">
        <w:t>,</w:t>
      </w:r>
      <w:r>
        <w:t xml:space="preserve"> AND SALE, RENTAL, OR GIVING AWAY OF MACHINE GUNS, MILITARY FIREARMS, SAWED-OFF SHOTGUNS OR RIFLES, RESPECTIVELY, ALL SO AS TO INCLUDE ASSAULT WEAPONS AND HIGH-CAPACITY MAGAZINES IN THE LIST OF ITEMS BANNED BY THE PROVISIONS OF THE STATUTES.</w:t>
      </w:r>
    </w:p>
    <w:p w14:paraId="35585B38" w14:textId="560A732F" w:rsidR="00D13059" w:rsidRDefault="000C10BA" w:rsidP="000C10BA">
      <w:bookmarkStart w:id="725" w:name="include_clip_end_749"/>
      <w:bookmarkEnd w:id="725"/>
      <w:r>
        <w:t>Referred to Committee on Judiciary</w:t>
      </w:r>
    </w:p>
    <w:p w14:paraId="5C97856D" w14:textId="76F58655" w:rsidR="000C10BA" w:rsidRDefault="00D13059" w:rsidP="00D13059">
      <w:r>
        <w:br w:type="column"/>
      </w:r>
      <w:bookmarkStart w:id="726" w:name="include_clip_start_751"/>
      <w:bookmarkEnd w:id="726"/>
      <w:r w:rsidR="000C10BA">
        <w:t>H. 3342 -- Rep. Henegan: A BILL TO AMEND THE SOUTH CAROLINA CODE OF LAWS BY ADDING ARTICLE 150 TO CHAPTER 3, TITLE 56 SO AS TO PROVIDE THE DEPARTMENT OF MOTOR VEHICLES MAY ISSUE "MILITARY VETERAN POST-TRAUMATIC STRESS DISORDER" SPECIAL LICENSE PLATES.</w:t>
      </w:r>
    </w:p>
    <w:p w14:paraId="69B6EBFB" w14:textId="16D6E379" w:rsidR="000C10BA" w:rsidRDefault="000C10BA" w:rsidP="000C10BA">
      <w:bookmarkStart w:id="727" w:name="include_clip_end_751"/>
      <w:bookmarkEnd w:id="727"/>
      <w:r>
        <w:t>Referred to Committee on Education and Public Works</w:t>
      </w:r>
    </w:p>
    <w:p w14:paraId="4CE14B75" w14:textId="7A18B1AD" w:rsidR="000C10BA" w:rsidRDefault="000C10BA" w:rsidP="000C10BA"/>
    <w:p w14:paraId="258AED14" w14:textId="258EF9D0" w:rsidR="000C10BA" w:rsidRDefault="000C10BA" w:rsidP="000C10BA">
      <w:pPr>
        <w:keepNext/>
      </w:pPr>
      <w:bookmarkStart w:id="728" w:name="include_clip_start_753"/>
      <w:bookmarkEnd w:id="728"/>
      <w:r>
        <w:t>H. 3343 -- Rep. Henegan: A BILL TO AMEND THE SOUTH CAROLINA CODE OF LAWS BY AMENDING SECTION 24-13-150, RELATING TO EARLY RELEASE, DISCHARGE, COMMUNITY SUPERVISION</w:t>
      </w:r>
      <w:r w:rsidR="00D13059">
        <w:t>,</w:t>
      </w:r>
      <w:r>
        <w:t xml:space="preserve"> LIMITATIONS</w:t>
      </w:r>
      <w:r w:rsidR="00D13059">
        <w:t>, AND</w:t>
      </w:r>
      <w:r>
        <w:t xml:space="preserve"> FORFEITURE OF CREDITS, SO AS TO REDUCE THE PERCENTAGE OF TIME INMATES WHO HAVE COMMITTED "NO PAROLE OFFENSES" MUST SERVE BEFORE THEY MAY BECOME ELIGIBLE FOR EARLY RELEASE, DISCHARGE, OR COMMUNITY SUPERVISION FROM EIGHTY-FIVE PERCENT TO SIXTY-FIVE PERCENT FOR CERTAIN DRUG OFFENSES, AND TO PROVIDE THIS REDUCTION APPLIES TO INMATES CURRENTLY INCARCERATED UNDER CERTAIN CIRCUMSTANCES.</w:t>
      </w:r>
    </w:p>
    <w:p w14:paraId="20652273" w14:textId="2718D2DD" w:rsidR="000C10BA" w:rsidRDefault="000C10BA" w:rsidP="000C10BA">
      <w:bookmarkStart w:id="729" w:name="include_clip_end_753"/>
      <w:bookmarkEnd w:id="729"/>
      <w:r>
        <w:t>Referred to Committee on Judiciary</w:t>
      </w:r>
    </w:p>
    <w:p w14:paraId="7E5E2CB1" w14:textId="7DE57C48" w:rsidR="000C10BA" w:rsidRDefault="000C10BA" w:rsidP="000C10BA"/>
    <w:p w14:paraId="30F65748" w14:textId="77777777" w:rsidR="000C10BA" w:rsidRDefault="000C10BA" w:rsidP="000C10BA">
      <w:pPr>
        <w:keepNext/>
      </w:pPr>
      <w:bookmarkStart w:id="730" w:name="include_clip_start_755"/>
      <w:bookmarkEnd w:id="730"/>
      <w:r>
        <w:t>H. 3344 -- Reps. Hixon and W. Newton: A BILL TO AMEND THE SOUTH CAROLINA CODE OF LAWS BY REPEALING SECTION 56-1-250 RELATING TO THE CANCELLATION OF DRIVER'S LICENSES OR PERMITS OF MINORS UPON THE DEATH OF PERSONS SIGNING THE MINORS' APPLICATION FOR LICENSES OR PERMITS.</w:t>
      </w:r>
    </w:p>
    <w:p w14:paraId="67DDCB44" w14:textId="29312165" w:rsidR="000C10BA" w:rsidRDefault="000C10BA" w:rsidP="000C10BA">
      <w:bookmarkStart w:id="731" w:name="include_clip_end_755"/>
      <w:bookmarkEnd w:id="731"/>
      <w:r>
        <w:t>Referred to Committee on Education and Public Works</w:t>
      </w:r>
    </w:p>
    <w:p w14:paraId="5CDAE35A" w14:textId="5450CE5C" w:rsidR="000C10BA" w:rsidRDefault="000C10BA" w:rsidP="000C10BA"/>
    <w:p w14:paraId="0F877BAF" w14:textId="0C372A5B" w:rsidR="000C10BA" w:rsidRDefault="000C10BA" w:rsidP="000A46F8">
      <w:bookmarkStart w:id="732" w:name="include_clip_start_757"/>
      <w:bookmarkEnd w:id="732"/>
      <w:r>
        <w:t>H. 3345 -- Rep. J. L. Johnson: A BILL TO AMEND THE SOUTH CAROLINA CODE OF LAWS BY AMENDING SECTION 23-47-10, RELATING TO DEFINITIONS, SO AS TO DEFINE THE TERM "FIRST RESPONDER"; AND BY ADDING SECTION 23-47-85 SO AS TO PROVIDE 911 PROFESSIONAL FIRST RESPONDERS ARE ENTITLED TO CERTAIN BENEFITS.</w:t>
      </w:r>
    </w:p>
    <w:p w14:paraId="3B097105" w14:textId="3B0E1637" w:rsidR="000C10BA" w:rsidRDefault="000C10BA" w:rsidP="000C10BA">
      <w:bookmarkStart w:id="733" w:name="include_clip_end_757"/>
      <w:bookmarkEnd w:id="733"/>
      <w:r>
        <w:t>Referred to Committee on Ways and Means</w:t>
      </w:r>
    </w:p>
    <w:p w14:paraId="26770F01" w14:textId="408756BB" w:rsidR="000C10BA" w:rsidRDefault="000C10BA" w:rsidP="000C10BA"/>
    <w:p w14:paraId="69680E90" w14:textId="77777777" w:rsidR="000C10BA" w:rsidRDefault="000C10BA" w:rsidP="000C10BA">
      <w:pPr>
        <w:keepNext/>
      </w:pPr>
      <w:bookmarkStart w:id="734" w:name="include_clip_start_759"/>
      <w:bookmarkEnd w:id="734"/>
      <w:r>
        <w:t>H. 3346 -- Rep. J. L. Johnson: A BILL TO AMEND THE SOUTH CAROLINA CODE OF LAWS BY ADDING SECTION 23-1-250 SO AS TO PROVIDE ALL LAW ENFORCEMENT AGENCIES MUST EMPLOY OR MAINTAIN CONTRACTS WITH LICENSED MENTAL HEALTH PROFESSIONALS.</w:t>
      </w:r>
    </w:p>
    <w:p w14:paraId="231714B5" w14:textId="1CE87BB3" w:rsidR="000C10BA" w:rsidRDefault="000C10BA" w:rsidP="000C10BA">
      <w:bookmarkStart w:id="735" w:name="include_clip_end_759"/>
      <w:bookmarkEnd w:id="735"/>
      <w:r>
        <w:t>Referred to Committee on Judiciary</w:t>
      </w:r>
    </w:p>
    <w:p w14:paraId="1DDE4DA2" w14:textId="7454FDE4" w:rsidR="000C10BA" w:rsidRDefault="000C10BA" w:rsidP="000C10BA"/>
    <w:p w14:paraId="50F5AB11" w14:textId="77777777" w:rsidR="000C10BA" w:rsidRDefault="000C10BA" w:rsidP="000C10BA">
      <w:pPr>
        <w:keepNext/>
      </w:pPr>
      <w:bookmarkStart w:id="736" w:name="include_clip_start_761"/>
      <w:bookmarkEnd w:id="736"/>
      <w:r>
        <w:t>H. 3347 -- Reps. J. L. Johnson and Henegan: A BILL TO AMEND THE SOUTH CAROLINA CODE OF LAWS BY AMENDING SECTION 23-1-240, RELATING TO BODY-WORN CAMERAS, SO AS TO PROVIDE PERSONS WHO ARE SUBJECTS IN DATA RECORDED BY BODY-WORN CAMERAS MAY REQUEST AND MUST RECEIVE RECORDED DATA WITHOUT PURSUING ACTIONS UNDER THE RULES OF CRIMINAL PROCEDURE OR CIVIL PROCEDURE, OR BY OBTAINING COURT ORDERS.</w:t>
      </w:r>
    </w:p>
    <w:p w14:paraId="7B9CFCF3" w14:textId="3CD208CD" w:rsidR="000C10BA" w:rsidRDefault="000C10BA" w:rsidP="000C10BA">
      <w:bookmarkStart w:id="737" w:name="include_clip_end_761"/>
      <w:bookmarkEnd w:id="737"/>
      <w:r>
        <w:t>Referred to Committee on Judiciary</w:t>
      </w:r>
    </w:p>
    <w:p w14:paraId="60A867BA" w14:textId="37A040CF" w:rsidR="000C10BA" w:rsidRDefault="000C10BA" w:rsidP="000C10BA"/>
    <w:p w14:paraId="5945B680" w14:textId="77777777" w:rsidR="000C10BA" w:rsidRDefault="000C10BA" w:rsidP="000C10BA">
      <w:pPr>
        <w:keepNext/>
      </w:pPr>
      <w:bookmarkStart w:id="738" w:name="include_clip_start_763"/>
      <w:bookmarkEnd w:id="738"/>
      <w:r>
        <w:t>H. 3348 -- Reps. Jordan, Carter, McCravy, West, Atkinson and Haddon: A BILL TO AMEND THE SOUTH CAROLINA CODE OF LAWS BY ADDING SECTION 56-5-2915 SO AS TO CREATE THE OFFENSE OF RECKLESS DRIVING WITH GREAT BODILY INJURY AND PROVIDE PENALTIES.</w:t>
      </w:r>
    </w:p>
    <w:p w14:paraId="19E310CE" w14:textId="0F1DD3C2" w:rsidR="000C10BA" w:rsidRDefault="000C10BA" w:rsidP="000C10BA">
      <w:bookmarkStart w:id="739" w:name="include_clip_end_763"/>
      <w:bookmarkEnd w:id="739"/>
      <w:r>
        <w:t>Referred to Committee on Judiciary</w:t>
      </w:r>
    </w:p>
    <w:p w14:paraId="0651610B" w14:textId="7B0492DF" w:rsidR="000C10BA" w:rsidRDefault="000C10BA" w:rsidP="000C10BA"/>
    <w:p w14:paraId="69A5286C" w14:textId="77777777" w:rsidR="000C10BA" w:rsidRDefault="000C10BA" w:rsidP="000C10BA">
      <w:pPr>
        <w:keepNext/>
      </w:pPr>
      <w:bookmarkStart w:id="740" w:name="include_clip_start_765"/>
      <w:bookmarkEnd w:id="740"/>
      <w:r>
        <w:t>H. 3349 -- Reps. King and Henegan: A BILL TO AMEND THE SOUTH CAROLINA CODE OF LAWS BY ADDING SECTION 24-3-980 SO AS TO PROVIDE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14:paraId="798377D5" w14:textId="7F0F0196" w:rsidR="000C10BA" w:rsidRDefault="000C10BA" w:rsidP="000C10BA">
      <w:bookmarkStart w:id="741" w:name="include_clip_end_765"/>
      <w:bookmarkEnd w:id="741"/>
      <w:r>
        <w:t>Referred to Committee on Judiciary</w:t>
      </w:r>
    </w:p>
    <w:p w14:paraId="7DBCCD34" w14:textId="4F193927" w:rsidR="000C10BA" w:rsidRDefault="000C10BA" w:rsidP="000C10BA"/>
    <w:p w14:paraId="68EC0AB2" w14:textId="77777777" w:rsidR="000C10BA" w:rsidRDefault="000C10BA" w:rsidP="000C10BA">
      <w:pPr>
        <w:keepNext/>
      </w:pPr>
      <w:bookmarkStart w:id="742" w:name="include_clip_start_767"/>
      <w:bookmarkEnd w:id="742"/>
      <w:r>
        <w:t>H. 3350 -- Rep. King: A BILL TO AMEND THE SOUTH CAROLINA CODE OF LAWS, BY ADDING SECTION 23-3-560 SO AS TO PROVIDE PERSONS WHO ARE REQUIRED TO REGISTER AS SEX OFFENDERS MAY PETITION THE COURT TO TERMINATE THE REGISTRATION REQUIREMENT TEN YEARS FROM THE DATE OF INITIAL REGISTRATION UNDER CERTAIN CIRCUMSTANCES; AND TO AMEND SECTION 23-3-460, RELATING TO REQUIRING SEX OFFENDERS TO REGISTER FOR LIFE, SO AS TO PROVIDE THE MAXIMUM PERIOD OF REGISTRATION IS FIFTEEN YEARS.</w:t>
      </w:r>
    </w:p>
    <w:p w14:paraId="15B2715A" w14:textId="71F024B4" w:rsidR="000C10BA" w:rsidRDefault="000C10BA" w:rsidP="000C10BA">
      <w:bookmarkStart w:id="743" w:name="include_clip_end_767"/>
      <w:bookmarkEnd w:id="743"/>
      <w:r>
        <w:t>Referred to Committee on Judiciary</w:t>
      </w:r>
    </w:p>
    <w:p w14:paraId="24BD06DA" w14:textId="02BC9D9C" w:rsidR="000C10BA" w:rsidRDefault="000C10BA" w:rsidP="000C10BA"/>
    <w:p w14:paraId="21CCF4D0" w14:textId="77777777" w:rsidR="000C10BA" w:rsidRDefault="000C10BA" w:rsidP="000C10BA">
      <w:pPr>
        <w:keepNext/>
      </w:pPr>
      <w:bookmarkStart w:id="744" w:name="include_clip_start_769"/>
      <w:bookmarkEnd w:id="744"/>
      <w:r>
        <w:t>H. 3351 -- Reps. King and Henegan: A JOINT RESOLUTION TO CREATE A STUDY COMMITTEE TO EXAMINE METHODS TO ASSIST CONVICTED FELONS ON WAYS TO REENTER THE WORKFORCE UPON COMPLETION OF THEIR SENTENCES, TO PROVIDE FOR THE MEMBERSHIP OF THE STUDY COMMITTEE, TO REQUIRE THE STUDY COMMITTEE TO PREPARE A REPORT WITH FINDINGS AND RECOMMENDATIONS FOR THE GENERAL ASSEMBLY, AND TO PROVIDE FOR THE DISSOLUTION OF THE STUDY COMMITTEE.</w:t>
      </w:r>
    </w:p>
    <w:p w14:paraId="18F716EE" w14:textId="64BA5632" w:rsidR="000C10BA" w:rsidRDefault="000C10BA" w:rsidP="000C10BA">
      <w:bookmarkStart w:id="745" w:name="include_clip_end_769"/>
      <w:bookmarkEnd w:id="745"/>
      <w:r>
        <w:t>Referred to Committee on Judiciary</w:t>
      </w:r>
    </w:p>
    <w:p w14:paraId="5B89BA6B" w14:textId="4DC1772F" w:rsidR="000C10BA" w:rsidRDefault="000C10BA" w:rsidP="000C10BA"/>
    <w:p w14:paraId="24FB09D9" w14:textId="77777777" w:rsidR="000C10BA" w:rsidRDefault="000C10BA" w:rsidP="000C10BA">
      <w:pPr>
        <w:keepNext/>
      </w:pPr>
      <w:bookmarkStart w:id="746" w:name="include_clip_start_771"/>
      <w:bookmarkEnd w:id="746"/>
      <w:r>
        <w:t>H. 3352 -- Rep. King: A BILL TO AMEND THE SOUTH CAROLINA CODE OF LAWS BY ADDING SECTION 23-23-57 SO AS TO PROVIDE A CERTIFIED LAW ENFORCEMENT OFFICER ANNUALLY MUST COMPLETE CONTINUING LAW ENFORCEMENT EDUCATION CREDITS IN DIVERSITY TRAINING.</w:t>
      </w:r>
    </w:p>
    <w:p w14:paraId="12061786" w14:textId="4A0D4969" w:rsidR="000C10BA" w:rsidRDefault="000C10BA" w:rsidP="000C10BA">
      <w:bookmarkStart w:id="747" w:name="include_clip_end_771"/>
      <w:bookmarkEnd w:id="747"/>
      <w:r>
        <w:t>Referred to Committee on Judiciary</w:t>
      </w:r>
    </w:p>
    <w:p w14:paraId="7AC6131D" w14:textId="1BD834CD" w:rsidR="000C10BA" w:rsidRDefault="000C10BA" w:rsidP="000C10BA"/>
    <w:p w14:paraId="2736DF54" w14:textId="77777777" w:rsidR="000C10BA" w:rsidRDefault="000C10BA" w:rsidP="000C10BA">
      <w:pPr>
        <w:keepNext/>
      </w:pPr>
      <w:bookmarkStart w:id="748" w:name="include_clip_start_773"/>
      <w:bookmarkEnd w:id="748"/>
      <w:r>
        <w:t>H. 3353 -- Rep. King: A BILL TO AMEND THE SOUTH CAROLINA CODE OF LAWS BY ADDING SECTION 23-23-45 SO AS TO PROVIDE ALL LAW ENFORCEMENT OFFICERS MUST UNDERGO A MENTAL HEALTH EVALUATION BEFORE THEY CAN BECOME CERTIFIED OR RECERTIFIED AND TO PROVIDE THE EVALUATION MUST BE CONDUCTED UNDER THE DIRECTION OF THE LAW ENFORCEMENT TRAINING COUNCIL.</w:t>
      </w:r>
    </w:p>
    <w:p w14:paraId="506E5A4A" w14:textId="79125B27" w:rsidR="000C10BA" w:rsidRDefault="000C10BA" w:rsidP="000C10BA">
      <w:bookmarkStart w:id="749" w:name="include_clip_end_773"/>
      <w:bookmarkEnd w:id="749"/>
      <w:r>
        <w:t>Referred to Committee on Judiciary</w:t>
      </w:r>
    </w:p>
    <w:p w14:paraId="503FE905" w14:textId="77777777" w:rsidR="00D13059" w:rsidRDefault="00D13059" w:rsidP="000C10BA"/>
    <w:p w14:paraId="62C29041" w14:textId="77777777" w:rsidR="000C10BA" w:rsidRDefault="000C10BA" w:rsidP="000C10BA">
      <w:pPr>
        <w:keepNext/>
      </w:pPr>
      <w:bookmarkStart w:id="750" w:name="include_clip_start_775"/>
      <w:bookmarkEnd w:id="750"/>
      <w:r>
        <w:t>H. 3354 -- Reps. Moss, McCravy, Lawson, Magnuson and Pope: A BILL TO AMEND THE SOUTH CAROLINA CODE OF LAWS BY AMENDING SECTION 23-31-240, RELATING TO PERSONS ALLOWED TO CARRY CONCEALABLE WEAPONS WITHIN THE STATE, SO AS TO ADD ACTIVE CLERKS OF COURT TO THE LIST OF PERSONS.</w:t>
      </w:r>
    </w:p>
    <w:p w14:paraId="716EF459" w14:textId="6D234F8D" w:rsidR="000C10BA" w:rsidRDefault="000C10BA" w:rsidP="000C10BA">
      <w:bookmarkStart w:id="751" w:name="include_clip_end_775"/>
      <w:bookmarkEnd w:id="751"/>
      <w:r>
        <w:t>Referred to Committee on Judiciary</w:t>
      </w:r>
    </w:p>
    <w:p w14:paraId="32B73ACC" w14:textId="77777777" w:rsidR="000C10BA" w:rsidRDefault="000C10BA" w:rsidP="000C10BA">
      <w:pPr>
        <w:keepNext/>
      </w:pPr>
      <w:bookmarkStart w:id="752" w:name="include_clip_start_777"/>
      <w:bookmarkEnd w:id="752"/>
      <w:r>
        <w:t>H. 3355 -- Reps. Moss and Lawson: 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1B3B15E4" w14:textId="4928C937" w:rsidR="000C10BA" w:rsidRDefault="000C10BA" w:rsidP="000C10BA">
      <w:bookmarkStart w:id="753" w:name="include_clip_end_777"/>
      <w:bookmarkEnd w:id="753"/>
      <w:r>
        <w:t>Referred to Committee on Education and Public Works</w:t>
      </w:r>
    </w:p>
    <w:p w14:paraId="3CBC3147" w14:textId="1ABB32A8" w:rsidR="000C10BA" w:rsidRDefault="000C10BA" w:rsidP="000C10BA"/>
    <w:p w14:paraId="5A7634E0" w14:textId="77777777" w:rsidR="000C10BA" w:rsidRDefault="000C10BA" w:rsidP="000C10BA">
      <w:pPr>
        <w:keepNext/>
      </w:pPr>
      <w:bookmarkStart w:id="754" w:name="include_clip_start_779"/>
      <w:bookmarkEnd w:id="754"/>
      <w:r>
        <w:t>H. 3356 -- Rep. King: A BILL TO AMEND THE SOUTH CAROLINA CODE OF LAWS BY ADDING ARTICLE 11 TO CHAPTER 3, TITLE 23 SO AS TO PROVIDE THE STATE LAW ENFORCEMENT DIVISION (SLED) SHALL ESTABLISH A "HATE CRIMES DATABASE" AND PROVIDE SLED MAY PROMULGATE REGULATIONS TO CARRY OUT THE PROVISIONS OF THIS ARTICLE.</w:t>
      </w:r>
    </w:p>
    <w:p w14:paraId="1A9323E9" w14:textId="78FAC0A3" w:rsidR="000C10BA" w:rsidRDefault="000C10BA" w:rsidP="000C10BA">
      <w:bookmarkStart w:id="755" w:name="include_clip_end_779"/>
      <w:bookmarkEnd w:id="755"/>
      <w:r>
        <w:t>Referred to Committee on Judiciary</w:t>
      </w:r>
    </w:p>
    <w:p w14:paraId="46BD234D" w14:textId="61002500" w:rsidR="000C10BA" w:rsidRDefault="000C10BA" w:rsidP="000C10BA"/>
    <w:p w14:paraId="23A64CB2" w14:textId="07240AC7" w:rsidR="000C10BA" w:rsidRDefault="000C10BA" w:rsidP="000A46F8">
      <w:bookmarkStart w:id="756" w:name="include_clip_start_781"/>
      <w:bookmarkEnd w:id="756"/>
      <w:r>
        <w:t>H. 3358 -- Reps. O'Neal, Pace, Atkinson and Guffey: A BILL TO AMEND THE SOUTH CAROLINA CODE OF LAWS BY AMENDING SECTION 56-2-105, RELATING TO GOLF CART PERMITS AND THE OPERATION OF GOLF CARTS, SO AS TO PROVIDE GOLF CARTS ADDITIONALLY MAY BE OPERATED WITHIN FOUR MILES OF PERMIT HOLDERS' TEMPORARY ADDRESSES, AND PROVIDE MUNICIPALITIES MAY ADOPT ORDINANCES THAT ALLOW FOR THE OPERATION OF GOLF CARTS EQUIPPED WITH WORKING HEADLIGHTS AND REAR LIGHTS DURING NON-DAYLIGHT HOURS.</w:t>
      </w:r>
    </w:p>
    <w:p w14:paraId="5D985DA5" w14:textId="4BB4BB90" w:rsidR="000C10BA" w:rsidRDefault="000C10BA" w:rsidP="000C10BA">
      <w:bookmarkStart w:id="757" w:name="include_clip_end_781"/>
      <w:bookmarkEnd w:id="757"/>
      <w:r>
        <w:t>Referred to Committee on Education and Public Works</w:t>
      </w:r>
    </w:p>
    <w:p w14:paraId="6F8C6E02" w14:textId="796535BD" w:rsidR="000C10BA" w:rsidRDefault="000C10BA" w:rsidP="000C10BA"/>
    <w:p w14:paraId="4CA4DB61" w14:textId="77777777" w:rsidR="000C10BA" w:rsidRDefault="000C10BA" w:rsidP="000C10BA">
      <w:pPr>
        <w:keepNext/>
      </w:pPr>
      <w:bookmarkStart w:id="758" w:name="include_clip_start_783"/>
      <w:bookmarkEnd w:id="758"/>
      <w:r>
        <w:t>H. 3359 -- Reps. Ott, Chumley, Taylor and Atkinson: A BILL TO AMEND THE SOUTH CAROLINA CODE OF LAWS BY ADDING SECTION 56-2-140 SO AS TO DEFINE THE TERM "UTILITY TERRAIN VEHICLE" AND PROVIDE FOR THE REGISTRATION AND OPERATION OF THEM ON THE HIGHWAYS AND STREETS OF THE STATE; TO AMEND SECTION 56-1-10, RELATING TO DEFINITIONS, SO AS TO REVISE THE DEFINITION OF THE TERM "OFF ROAD USE ONLY"; AND TO AMEND SECTION 38-77-30, RELATING TO DEFINITIONS, SO AS TO REVISE THE DEFINITION OF THE TERM "INDIVIDUAL PRIVATE PASSENGER AUTOMOBILE" TO INCLUDE CERTAIN UTILITY TERRAIN VEHICLES.</w:t>
      </w:r>
    </w:p>
    <w:p w14:paraId="3ACB8CF8" w14:textId="4C9A5487" w:rsidR="000C10BA" w:rsidRDefault="000C10BA" w:rsidP="000C10BA">
      <w:bookmarkStart w:id="759" w:name="include_clip_end_783"/>
      <w:bookmarkEnd w:id="759"/>
      <w:r>
        <w:t>Referred to Committee on Education and Public Works</w:t>
      </w:r>
    </w:p>
    <w:p w14:paraId="57A99522" w14:textId="1FCB2E3E" w:rsidR="000C10BA" w:rsidRDefault="000C10BA" w:rsidP="000C10BA"/>
    <w:p w14:paraId="394764E9" w14:textId="77777777" w:rsidR="000C10BA" w:rsidRDefault="000C10BA" w:rsidP="000C10BA">
      <w:pPr>
        <w:keepNext/>
      </w:pPr>
      <w:bookmarkStart w:id="760" w:name="include_clip_start_785"/>
      <w:bookmarkEnd w:id="760"/>
      <w:r>
        <w:t>H. 3360 -- Reps. Pope, Gilliam, Wooten and McCravy: A BILL TO AMEND THE SOUTH CAROLINA CODE OF LAWS BY ADDING ARTICLE 17 TO CHAPTER 23, TITLE 23 SO AS TO ESTABLISH THE CENTER FOR SCHOOL SAFETY AND TARGETED VIOLENCE WITHIN THE STATE LAW ENFORCEMENT DIVISION.</w:t>
      </w:r>
    </w:p>
    <w:p w14:paraId="50B9C1C9" w14:textId="5CAF7C00" w:rsidR="000C10BA" w:rsidRDefault="000C10BA" w:rsidP="000C10BA">
      <w:bookmarkStart w:id="761" w:name="include_clip_end_785"/>
      <w:bookmarkEnd w:id="761"/>
      <w:r>
        <w:t>Referred to Committee on Education and Public Works</w:t>
      </w:r>
    </w:p>
    <w:p w14:paraId="533501F0" w14:textId="33984149" w:rsidR="000C10BA" w:rsidRDefault="000C10BA" w:rsidP="000C10BA"/>
    <w:p w14:paraId="7A1698B8" w14:textId="77777777" w:rsidR="000C10BA" w:rsidRDefault="000C10BA" w:rsidP="000C10BA">
      <w:pPr>
        <w:keepNext/>
      </w:pPr>
      <w:bookmarkStart w:id="762" w:name="include_clip_start_787"/>
      <w:bookmarkEnd w:id="762"/>
      <w:r>
        <w:t>H. 3361 -- Reps. Pope and Wooten: A BILL TO AMEND THE SOUTH CAROLINA CODE OF LAWS BY ADDING CHAPTER 2 TO TITLE 23 SO AS TO CREATE THE SOUTH CAROLINA DEPARTMENT OF LAW ENFORCEMENT AND PUBLIC SAFETY; BY AMENDING SECTION 1-3-240, RELATING TO THE REMOVAL OF CERTAIN STATE OFFICERS BY THE GOVERNOR, SO AS TO DELETE THE TERM "DIRECTOR OF THE DEPARTMENT OF PUBLIC SAFETY" AND REPLACE IT WITH THE TERM "DIRECTOR OF THE DEPARTMENT OF LAW ENFORCEMENT AND PUBLIC SAFETY"; BY AMENDING SECTION 1-7-920, RELATING TO THE MEMBERS OF THE COMMISSION ON PROSECUTION COORDINATION, SO AS TO DELETE THE TERM "DIRECTOR OF THE DEPARTMENT OF PUBLIC SAFETY" AND REPLACE IT WITH THE TERM "DIRECTOR OF THE DEPARTMENT OF LAW ENFORCEMENT AND PUBLIC SAFETY"; BY AMENDING SECTION 1-30-10, RELATING TO THE DEPARTMENTS OF STATE GOVERNMENT, SO AS TO DELETE THE TERM "DEPARTMENT OF PUBLIC SAFETY" AND REPLACE IT WITH THE TERM "DEPARTMENT OF LAW ENFORCEMENT AND PUBLIC SAFETY"; BY AMENDING SECTION 1-30-90, RELATING TO THE DEPARTMENT OF PUBLIC SAFETY, SO AS TO SUBSTITUTE THE TERM "DIVISION OF PUBLIC SAFETY" FOR THE TERM "DEPARTMENT OF PUBLIC SAFETY"; BY AMENDING SECTION 2-13-240, RELATING TO THE DISTRIBUTION OF THE SOUTH CAROLINA CODE OF LAWS TO VARIOUS ENTITIES, SO AS TO DELETE THE TERM "DEPARTMENT OF PUBLIC SAFETY" AND REPLACE IT WITH THE TERM "DEPARTMENT OF LAW ENFORCEMENT AND PUBLIC SAFETY"; BY AMENDING SECTIONS 5-3-90, 5-7-110, 9-11-180, 10-11-80, 11-35-710, 12-28-1910, 12-28-2325, 13-7-70, 13-7-160, 14-1-206, 14-1-207, 14-1-208, 14-1-212, 17-22-350, 23-1-230, AND 23-1-240, RELATING TO THE SCOPE OF THE PROVISIONS THAT PROVIDE FOR THE STRUCTURE, ORGANIZATION, POWERS, AND DUTIES OF MUNICIPAL GOVERNMENTS, THE DEPARTMENT OF PUBLIC SAFETY'S CONTRIBUTIONS INTO THE STATE RETIREMENT SYSTEM ON BEHALF OF ACTIVE HIGHWAY PATROL MEMBER EMPLOYEES, PARKING ON CERTAIN STATE PARKING LOTS, STATE PROCUREMENT CODE EXEMPTIONS, THE INSPECTION OF FUEL AND SHIPPING PAPERS, LAW ENFORCEMENT ASSISTANCE PROVIDED TO THE DEPARTMENT OF REVENUE BY THE DEPARTMENT OF PUBLIC SAFETY, PAYING TAXES AND THE DELEGATION OF COLLECTION OF TAXES, RULES AND REGULATIONS REGARDING THE TRANSPORTATION OF MATERIALS, REGULATIONS RELATING TO THE TRANSPORTATION OF NUCLEAR MATERIALS, COURT ASSESSMENTS AND SURCHARGES, TRAFFIC EDUCATION PROGRAM FEES, THE USE OF BODY-WORN CAMERAS, AND THE FIRST RESPONDERS ADVISORY COMMITTEE, ALL SO AS TO DELETE THE TERM "DEPARTMENT OF PUBLIC SAFETY" AND REPLACE IT WITH THE TERM "DEPARTMENT OF LAW ENFORCEMENT AND PUBLIC SAFETY"; BY AMENDING CHAPTER 6, TITLE 23, RELATING TO THE ESTABLISHMENT OF THE DEPARTMENT OF PUBLIC SAFETY, SO AS TO REESTABLISH IT AS A DIVISION OF THE DEPARTMENT OF LAW ENFORCEMENT AND PUBLIC SAFETY; BY AMENDING SECTIONS 23-23-30, 23-25-20, 36-9-410, 38-55-530, 38-55-570, 38-77-1120, 39-9-230,  43-5-1250, 44-4-130, 54-17-60, 56-1-190, 56-1-286, 56-1-460, 56-1-1320, 56-1-1760, 56-1-2220, 56-1-2230, 56-3-662, 56-3-663, 56-3-840, 56-3-8710, 56-5-330, 56-5-380, 56-5-765, 56-5-1270, 56-5-1300, 56-5-1320, 56-5-1330, 56-5-1340, 56-5-1350, 56-5-1520, 56-5-1535, 56-5-2930, 56-5-2933, 56-5-2945, 56-5-2951, 56-5-2953, 56-5-3660, 56-5-3670, 56-5-3680, 56-5-3690, 56-5-3890, 56-5-3900, 56-5-4010, 56-5-4030, 56-5-4035, 56-5-4070, 56-5-4075, 56-5-4140, 56-5-4160, 56-5-4170, 56-5-4240, 56-5-4630, 56-5-4840, 56-5-4880, 56-5-4970, 56-5-5015, 56-5-5080, 56-5-5120, 56-5-5140, 56-5-5810, 56-5-5870, 56-5-5880, 56-5-6170, 56-5-6525, 56-5-6560, 56-5-6565, 56-7-10, 56-7-12, 56-7-30, 56-9-350, 56-10-45, 56-10-552, 56-11-20, 56-11-40, 56-19-420, 56-35-50, 57-3-180, 58-23-50, 58-23-1120, 59-67-20, 59-67-260, 59-67-570, 61-6-2900, 61-6-4250, AND 61-6-4290, RELATING TO THE SOUTH CAROLINA LAW ENFORCEMENT TRAINING COUNCIL, THE SOUTH CAROLINA LAW ENFORCEMENT OFFICERS HALL OF FAME COMMITTEE, RESERVE DETENTION OFFICERS, THE UNLAWFUL SALE OR DISPOSAL OF PERSONAL PROPERTY SUBJECT TO A SECURITY INTEREST, INSURANCE FRAUD AND REPORTING IMMUNITY, MOTOR VEHICLE THEFT AND THE MOTOR VEHICLE INSURANCE FRAUD-REPORTING IMMUNITY ACT, THE IMPLEMENTATION OF THE METRIC SYSTEM, THE STATEWIDE NETWORK OF MASS TRANSIT SYSTEMS, THE EMERGENCY HEALTH POWERS ACT, ACTIVITIES OF THE MARITIME SECURITY COMMISSION AND THE NAVAL MILITIA, MOTOR VEHICLE DRIVERS' LICENSES, CARRYING AND DISPLAY OF A DRIVER'S LICENSE, THE COMMERCIAL DRIVER'S LICENSE DRUG TESTING ACT, THE REGISTRATION AND LICENSING OF MOTOR VEHICLES, NASCAR SPECIAL LICENSE PLATES, THE  DEFINITION OF CERTAIN TERMS, THE INVESTIGATION OF TRAFFIC ACCIDENTS, CORONER REPORTS, ACCIDENT REPORTS, DRIVING UNDER THE INFLUENCE OF ALCOHOL OR DRUGS, THE OPERATION OF MOTORCYCLES ALONG THE STATE'S HIGHWAYS, UNLAWFUL USE OF WIRELESS DEVICES WHILE OPERATING MOTOR VEHICLES, COMMERCIAL MOTOR VEHICLES AND THEIR DRIVERS, MOTOR VEHICLE INSPECTIONS, SAFETY BELT EDUCATION PROGRAMS, THE REGULATION OF TRAFFIC TRAVELING ALONG THE STATE'S HIGHWAYS, THE PRINTING, ORDERING AND ISSUANCE OF TRAFFIC TICKETS, VERIFICATION OF MOTOR VEHICLE INSURANCE, THE CONFISCATION OF REGISTRATION CERTIFICATES AND LICENSE PLATES, THE UNINSURED ENFORCEMENT FUND, THE ROAD TAX ON MOTOR CARRIERS, MOTOR VEHICLE CERTIFICATES OF TITLE, DIESEL IDLING RESTRICTIONS, CERTAIN PERMITS ISSUED BY THE DEPARTMENT OF TRANSPORTATION, MOTOR VEHICLE CARRIERS, THE TRANSPORTATION OF SCHOOL CHILDREN, AND THE TRANSPORTATION OF ALCOHOLIC BEVERAGES, ALL SO AS TO DELETE THE TERM "DEPARTMENT OF PUBLIC SAFETY" AND REPLACE IT WITH THE TERM "DEPARTMENT OF LAW ENFORCEMENT AND PUBLIC SAFETY", OR "DIVISION OF PUBLIC SAFETY"; AND BY AMENDING SECTIONS 23-3-10, 23-3-680, AND 23-3-690, RELATING TO THE CREATION OF THE STATE LAW ENFORCEMENT DIVISION, SO AS TO PROVIDE THAT ITS DUTIES AND FUNCTIONS ARE TRANSFERRED TO THE DEPARTMENT OF LAW ENFORCEMENT AND PUBLIC SAFETY.</w:t>
      </w:r>
    </w:p>
    <w:p w14:paraId="730D52FA" w14:textId="70683EF8" w:rsidR="000C10BA" w:rsidRDefault="000C10BA" w:rsidP="000C10BA">
      <w:bookmarkStart w:id="763" w:name="include_clip_end_787"/>
      <w:bookmarkEnd w:id="763"/>
      <w:r>
        <w:t>Referred to Committee on Judiciary</w:t>
      </w:r>
    </w:p>
    <w:p w14:paraId="6A44A0EF" w14:textId="65DEDFF1" w:rsidR="000C10BA" w:rsidRDefault="000C10BA" w:rsidP="000C10BA"/>
    <w:p w14:paraId="0470A5D2" w14:textId="77777777" w:rsidR="000C10BA" w:rsidRDefault="000C10BA" w:rsidP="000C10BA">
      <w:pPr>
        <w:keepNext/>
      </w:pPr>
      <w:bookmarkStart w:id="764" w:name="include_clip_start_789"/>
      <w:bookmarkEnd w:id="764"/>
      <w:r>
        <w:t>H. 3362 -- Rep. Rutherford: A BILL TO AMEND THE SOUTH CAROLINA CODE OF LAWS BY ADDING SECTION 56-1-557 SO AS TO PROVIDE THAT WHEN A PERSON APPEALS A CONVICTION THAT REQUIRES THE SUSPENSION OF HIS DRIVER'S LICENSE, THE DRIVER'S LICENSE SUSPENSION MUST BE STAYED WHILE THE CASE IS BEING APPEALED OR WHEN A PETITION FOR REHEARING HAS BEEN FILED; AND TO AMEND SECTION 56-1-365, RELATING TO A PERSON WHO SURRENDERS HIS DRIVER'S LICENSE, SO AS TO PROVIDE THAT THE DEPARTMENT OF MOTOR VEHICLES MAY NOT SUSPEND A PERSON'S DRIVER'S LICENSE IF IT FAILS TO RECEIVE NOTICE OF A CONVICTION THAT REQUIRES THE LICENSE TO BE SUSPENDED WITHIN THIRTY DAYS OF THE CONVICTION.</w:t>
      </w:r>
    </w:p>
    <w:p w14:paraId="324208B4" w14:textId="4A251983" w:rsidR="000C10BA" w:rsidRDefault="000C10BA" w:rsidP="000C10BA">
      <w:bookmarkStart w:id="765" w:name="include_clip_end_789"/>
      <w:bookmarkEnd w:id="765"/>
      <w:r>
        <w:t>Referred to Committee on Judiciary</w:t>
      </w:r>
    </w:p>
    <w:p w14:paraId="0C5097ED" w14:textId="0AE110B4" w:rsidR="000C10BA" w:rsidRDefault="000C10BA" w:rsidP="000C10BA"/>
    <w:p w14:paraId="4EB8957C" w14:textId="77777777" w:rsidR="000C10BA" w:rsidRDefault="000C10BA" w:rsidP="000C10BA">
      <w:pPr>
        <w:keepNext/>
      </w:pPr>
      <w:bookmarkStart w:id="766" w:name="include_clip_start_791"/>
      <w:bookmarkEnd w:id="766"/>
      <w:r>
        <w:t>H. 3363 -- Reps. Pope and Wooten: A BILL TO AMEND THE SOUTH CAROLINA CODE OF LAWS BY ADDING SECTION 23-3-557 SO AS TO PROVIDE THE CIRCUMSTANCE IN WHICH SEX OFFENDERS MAY HAVE CONTACT OR CUSTODY WITH THEIR OR ANY OTHER MINOR CHILDREN, TO PROVIDE OFFENDERS MUST REPORT THE NAMES AND ADDRESSES OF THEIR MINOR CHILDREN TO THE COURT, AND PROVIDE THE SOLICITOR MUST PROVIDE NONOFFENDING PARENTS INFORMATION ABOUT SAFEGUARDING MINORS FROM OFFENDING PARENTS.</w:t>
      </w:r>
    </w:p>
    <w:p w14:paraId="774A864E" w14:textId="61F550F3" w:rsidR="000C10BA" w:rsidRDefault="000C10BA" w:rsidP="000C10BA">
      <w:bookmarkStart w:id="767" w:name="include_clip_end_791"/>
      <w:bookmarkEnd w:id="767"/>
      <w:r>
        <w:t>Referred to Committee on Judiciary</w:t>
      </w:r>
    </w:p>
    <w:p w14:paraId="1B2F76A9" w14:textId="06E7F8F4" w:rsidR="000C10BA" w:rsidRDefault="000C10BA" w:rsidP="000C10BA"/>
    <w:p w14:paraId="747D58A5" w14:textId="77777777" w:rsidR="000C10BA" w:rsidRDefault="000C10BA" w:rsidP="000C10BA">
      <w:pPr>
        <w:keepNext/>
      </w:pPr>
      <w:bookmarkStart w:id="768" w:name="include_clip_start_793"/>
      <w:bookmarkEnd w:id="768"/>
      <w:r>
        <w:t>H. 3364 -- Reps. Rutherford and McCravy: A BILL TO AMEND THE SOUTH CAROLINA CODE OF LAWS BY AMENDING SECTION 56-5-1560, RELATING TO THE ESTABLISHMENT OF MINIMUM SPEED LIMITS ALONG THE STATE'S HIGHWAYS, SO AS TO PROVIDE THE MINIMUM SPEED LIMITS ALONG HIGHWAYS WITH MAXIMUM POSTED SPEED LIMITS OF SEVENTY MILES AN HOUR IS FIFTY MILES AN HOUR.</w:t>
      </w:r>
    </w:p>
    <w:p w14:paraId="0C466E07" w14:textId="3801BB91" w:rsidR="000C10BA" w:rsidRDefault="000C10BA" w:rsidP="000C10BA">
      <w:bookmarkStart w:id="769" w:name="include_clip_end_793"/>
      <w:bookmarkEnd w:id="769"/>
      <w:r>
        <w:t>Referred to Committee on Education and Public Works</w:t>
      </w:r>
    </w:p>
    <w:p w14:paraId="35858BD5" w14:textId="5F524245" w:rsidR="000C10BA" w:rsidRDefault="000C10BA" w:rsidP="000C10BA"/>
    <w:p w14:paraId="3091DB53" w14:textId="77777777" w:rsidR="000C10BA" w:rsidRDefault="000C10BA" w:rsidP="000C10BA">
      <w:pPr>
        <w:keepNext/>
      </w:pPr>
      <w:bookmarkStart w:id="770" w:name="include_clip_start_795"/>
      <w:bookmarkEnd w:id="770"/>
      <w:r>
        <w:t>H. 3365 -- Rep. Rutherford: A BILL TO AMEND THE SOUTH CAROLINA CODE OF LAWS BY ADDING SECTION 23-1-250 SO AS TO PROVIDE PROCEDURES FOR EXECUTING A WARRANT, PENALTIES FOR VIOLATING THESE PROCEDURES, AND A CIVIL REMEDY FOR A PERSON AGGRIEVED FOR A VIOLATION OF THESE PROCEDURES; AND BY AMENDING SECTION 23-23-80, RELATING TO SOUTH CAROLINA LAW ENFORCEMENT TRAINING COUNCIL, POWERS, AND DUTIES, SO AS TO AUTHORIZE THE COUNCIL TO ESTABLISH A COURSE TO TRAIN LAW ENFORCEMENT OFFICERS ON ASPECTS OF EXECUTING WARRANTS AND MINIMUM STANDARDS FOR CERTIFICATION AND RECERTIFICATION OF LAW ENFORCEMENT OFFICERS AS ELIGIBLE TO CONDUCT THE EXECUTION OF WARRANTS, AND PROMULGATE REGULATIONS TO IMPLEMENT THIS PROVISION.</w:t>
      </w:r>
    </w:p>
    <w:p w14:paraId="71C52D60" w14:textId="66532926" w:rsidR="000C10BA" w:rsidRDefault="000C10BA" w:rsidP="000C10BA">
      <w:bookmarkStart w:id="771" w:name="include_clip_end_795"/>
      <w:bookmarkEnd w:id="771"/>
      <w:r>
        <w:t>Referred to Committee on Judiciary</w:t>
      </w:r>
    </w:p>
    <w:p w14:paraId="1F5E7837" w14:textId="06368E8E" w:rsidR="000C10BA" w:rsidRDefault="000C10BA" w:rsidP="000C10BA"/>
    <w:p w14:paraId="4804AF2E" w14:textId="77777777" w:rsidR="000C10BA" w:rsidRDefault="000C10BA" w:rsidP="000C10BA">
      <w:pPr>
        <w:keepNext/>
      </w:pPr>
      <w:bookmarkStart w:id="772" w:name="include_clip_start_797"/>
      <w:bookmarkEnd w:id="772"/>
      <w:r>
        <w:t>H. 3366 -- Rep. Rutherford: A BILL TO AMEND THE SOUTH CAROLINA CODE OF LAWS BY AMENDING SECTION 56-1-460, RELATING TO PENALTIES IMPOSED FOR DRIVING MOTOR VEHICLES WHEN A PERSON'S DRIVER'S LICENSE IS CANCELED, SUSPENDED, OR REVOKED, SO AS TO REVISE THE PENALTIES FOR THIRD OR SUBSEQUENT OFFENSES, AND MAKE TECHNICAL CHANGES.</w:t>
      </w:r>
    </w:p>
    <w:p w14:paraId="76079661" w14:textId="716DDF60" w:rsidR="000C10BA" w:rsidRDefault="000C10BA" w:rsidP="000C10BA">
      <w:bookmarkStart w:id="773" w:name="include_clip_end_797"/>
      <w:bookmarkEnd w:id="773"/>
      <w:r>
        <w:t>Referred to Committee on Education and Public Works</w:t>
      </w:r>
    </w:p>
    <w:p w14:paraId="1F1F554C" w14:textId="1017FBFC" w:rsidR="000C10BA" w:rsidRDefault="000C10BA" w:rsidP="000C10BA"/>
    <w:p w14:paraId="5F2288D9" w14:textId="77777777" w:rsidR="000C10BA" w:rsidRDefault="000C10BA" w:rsidP="000C10BA">
      <w:pPr>
        <w:keepNext/>
      </w:pPr>
      <w:bookmarkStart w:id="774" w:name="include_clip_start_799"/>
      <w:bookmarkEnd w:id="774"/>
      <w:r>
        <w:t>H. 3367 -- Rep. Rutherford: A BILL TO AMEND THE SOUTH CAROLINA CODE OF LAWS BY ADDING SECTION 24-3-980 SO AS TO PROVIDE INMATES CONFINED IN STATE OR LOCAL DETENTION FACILITIES MUST BE ALLOWED AT LEAST ONE IN-PERSON MEETING EACH MONTH AND TO DEFINE THE TERM "IN-PERSON MEETING".</w:t>
      </w:r>
    </w:p>
    <w:p w14:paraId="032AAEF1" w14:textId="61D226DC" w:rsidR="000C10BA" w:rsidRDefault="000C10BA" w:rsidP="000C10BA">
      <w:bookmarkStart w:id="775" w:name="include_clip_end_799"/>
      <w:bookmarkEnd w:id="775"/>
      <w:r>
        <w:t>Referred to Committee on Judiciary</w:t>
      </w:r>
    </w:p>
    <w:p w14:paraId="56299F76" w14:textId="15D74E08" w:rsidR="000C10BA" w:rsidRDefault="000C10BA" w:rsidP="000C10BA"/>
    <w:p w14:paraId="2B2904E8" w14:textId="77777777" w:rsidR="000C10BA" w:rsidRDefault="000C10BA" w:rsidP="000C10BA">
      <w:pPr>
        <w:keepNext/>
      </w:pPr>
      <w:bookmarkStart w:id="776" w:name="include_clip_start_801"/>
      <w:bookmarkEnd w:id="776"/>
      <w:r>
        <w:t>H. 3368 -- Rep. Rutherford: A BILL TO AMEND THE SOUTH CAROLINA CODE OF LAWS, BY ADDING SECTION 24-3-980 SO AS TO PROVIDE INMATES CONFINED TO STATE, COUNTY, OR MUNICIPAL DETENTION FACILITIES SHALL NOT BE PROHIBITED ACCESS TO LEGAL COUNSEL WHEN REQUESTED UNDER CERTAIN CIRCUMSTANCES AND TO DEFINE THE TERM "IN-PERSON MEETING".</w:t>
      </w:r>
    </w:p>
    <w:p w14:paraId="7FD94C6A" w14:textId="33E8C1B6" w:rsidR="000C10BA" w:rsidRDefault="000C10BA" w:rsidP="000C10BA">
      <w:bookmarkStart w:id="777" w:name="include_clip_end_801"/>
      <w:bookmarkEnd w:id="777"/>
      <w:r>
        <w:t>Referred to Committee on Judiciary</w:t>
      </w:r>
    </w:p>
    <w:p w14:paraId="035C2EE0" w14:textId="027EECFE" w:rsidR="000C10BA" w:rsidRDefault="000C10BA" w:rsidP="000C10BA"/>
    <w:p w14:paraId="3263A5B5" w14:textId="77777777" w:rsidR="000C10BA" w:rsidRDefault="000C10BA" w:rsidP="000C10BA">
      <w:pPr>
        <w:keepNext/>
      </w:pPr>
      <w:bookmarkStart w:id="778" w:name="include_clip_start_803"/>
      <w:bookmarkEnd w:id="778"/>
      <w:r>
        <w:t>H. 3369 -- Rep. Rutherford: A BILL TO AMEND THE SOUTH CAROLINA CODE OF LAWS BY ADDING SECTION 17-25-40 SO AS TO PROVIDE AT THE TIME OF SENTENCING DEFENDANTS CONVICTED OF CERTAIN CRIMES MAY SEEK TO AND THE COURT MAY LIMIT PUBLIC ACCESS TO CERTAIN INFORMATION PRESENTED DURING THESE HEARINGS.</w:t>
      </w:r>
    </w:p>
    <w:p w14:paraId="5A5686CB" w14:textId="23D1F936" w:rsidR="000C10BA" w:rsidRDefault="000C10BA" w:rsidP="000C10BA">
      <w:bookmarkStart w:id="779" w:name="include_clip_end_803"/>
      <w:bookmarkEnd w:id="779"/>
      <w:r>
        <w:t>Referred to Committee on Judiciary</w:t>
      </w:r>
    </w:p>
    <w:p w14:paraId="495256CC" w14:textId="76D8A334" w:rsidR="000C10BA" w:rsidRDefault="000C10BA" w:rsidP="000C10BA"/>
    <w:p w14:paraId="7EEEFBBE" w14:textId="77777777" w:rsidR="000C10BA" w:rsidRDefault="000C10BA" w:rsidP="000C10BA">
      <w:pPr>
        <w:keepNext/>
      </w:pPr>
      <w:bookmarkStart w:id="780" w:name="include_clip_start_805"/>
      <w:bookmarkEnd w:id="780"/>
      <w:r>
        <w:t>H. 3370 -- Rep. Rutherford: A BILL TO AMEND THE SOUTH CAROLINA CODE OF LAWS BY ADDING SECTION 24-3-975 SO AS TO PROVIDE STATE, COUNTY, OR MUNICIPAL JAIL, OR DETENTION FACILITIES SHALL NOT INTERCEPT, RECORD, MONITOR, OR DIVULGE TELEPHONIC COMMUNICATIONS BETWEEN INMATES AND OTHER PERSONS UNDER CERTAIN CIRCUMSTANCES.</w:t>
      </w:r>
    </w:p>
    <w:p w14:paraId="6FF9EC96" w14:textId="7E50D359" w:rsidR="000C10BA" w:rsidRDefault="000C10BA" w:rsidP="000C10BA">
      <w:bookmarkStart w:id="781" w:name="include_clip_end_805"/>
      <w:bookmarkEnd w:id="781"/>
      <w:r>
        <w:t>Referred to Committee on Judiciary</w:t>
      </w:r>
    </w:p>
    <w:p w14:paraId="7DC9077F" w14:textId="2431913E" w:rsidR="000C10BA" w:rsidRDefault="000C10BA" w:rsidP="000C10BA"/>
    <w:p w14:paraId="272A5BAC" w14:textId="77777777" w:rsidR="000C10BA" w:rsidRDefault="000C10BA" w:rsidP="000C10BA">
      <w:pPr>
        <w:keepNext/>
      </w:pPr>
      <w:bookmarkStart w:id="782" w:name="include_clip_start_807"/>
      <w:bookmarkEnd w:id="782"/>
      <w:r>
        <w:t>H. 3371 -- Rep. Rutherford: A BILL TO AMEND THE SOUTH CAROLINA CODE OF LAWS BY ADDING SECTION 56-1-555 SO AS TO PROVIDE INDIVIDUALS MAY NOT BE PLACED UNDER CUSTODIAL ARREST WHEN STOPPED FOR OPERATING MOTOR VEHICLES WITH SUSPENDED DRIVERS' LICENSES UNDER CERTAIN CIRCUMSTANCES, AND TO PROVIDE FOR THE REINSTATEMENT OF THE INDIVIDUALS' DRIVERS' LICENSES AND THE DISMISSAL OF THE DRIVING WHILE UNDER SUSPENSION CHARGES.</w:t>
      </w:r>
    </w:p>
    <w:p w14:paraId="1C9DC5FA" w14:textId="1CFBC437" w:rsidR="000C10BA" w:rsidRDefault="000C10BA" w:rsidP="000C10BA">
      <w:bookmarkStart w:id="783" w:name="include_clip_end_807"/>
      <w:bookmarkEnd w:id="783"/>
      <w:r>
        <w:t>Referred to Committee on Judiciary</w:t>
      </w:r>
    </w:p>
    <w:p w14:paraId="01A3430F" w14:textId="6F503817" w:rsidR="000C10BA" w:rsidRDefault="000C10BA" w:rsidP="000C10BA"/>
    <w:p w14:paraId="682CE6CC" w14:textId="77777777" w:rsidR="000C10BA" w:rsidRDefault="000C10BA" w:rsidP="000C10BA">
      <w:pPr>
        <w:keepNext/>
      </w:pPr>
      <w:bookmarkStart w:id="784" w:name="include_clip_start_809"/>
      <w:bookmarkEnd w:id="784"/>
      <w:r>
        <w:t>H. 3372 -- Rep. Rutherford: A BILL TO AMEND THE SOUTH CAROLINA CODE OF LAWS BY AMENDING SECTION 56-5-1520, RELATING TO MAXIMUM SPEED LIMITS, SO AS TO REVISE THE PENALTIES FOR VIOLATIONS; TO AMEND SECTION 56-5-5015, RELATING TO THE OPERATION OF MOTOR VEHICLES EQUIPPED WITH SUNSCREEN DEVICES, SO AS TO REVISE THE PENALTIES FOR VIOLATIONS; TO AMEND SECTION 56-5-6190, RELATING TO THE CLASSIFICATION OF CERTAIN CRIMES AS MISDEMEANORS AND FELONIES, SO AS TO PROVIDE PERSONS CONVICTED OF VIOLATIONS OF PROVISIONS FOR WHICH OTHER PENALTIES ARE NOT PROVIDED SHALL BE FINED NOT MORE THAN ONE HUNDRED DOLLARS; AND TO REPEAL SECTION 56-5-730 RELATING TO THE CLASSIFICATION OF CERTAIN OFFENSES AS MISDEMEANORS UNLESS OTHERWISE DECLARED.</w:t>
      </w:r>
    </w:p>
    <w:p w14:paraId="7384B98C" w14:textId="7968B41B" w:rsidR="000C10BA" w:rsidRDefault="000C10BA" w:rsidP="000C10BA">
      <w:bookmarkStart w:id="785" w:name="include_clip_end_809"/>
      <w:bookmarkEnd w:id="785"/>
      <w:r>
        <w:t>Referred to Committee on Education and Public Works</w:t>
      </w:r>
    </w:p>
    <w:p w14:paraId="40D27149" w14:textId="6450D290" w:rsidR="000C10BA" w:rsidRDefault="000C10BA" w:rsidP="000C10BA"/>
    <w:p w14:paraId="1E444D32" w14:textId="77777777" w:rsidR="000C10BA" w:rsidRDefault="000C10BA" w:rsidP="000C10BA">
      <w:pPr>
        <w:keepNext/>
      </w:pPr>
      <w:bookmarkStart w:id="786" w:name="include_clip_start_811"/>
      <w:bookmarkEnd w:id="786"/>
      <w:r>
        <w:t>H. 3373 -- Reps. Rutherford and Chumley: A BILL TO AMEND THE SOUTH CAROLINA CODE OF LAWS BY AMENDING SECTION 56-3-1240, RELATING TO DISPLAY OF LICENSE PLATES; MOTORCYCLES EQUIPPED WITH VERTICALLY MOUNTED BRACKETS; MISSING PLATES, SO AS TO PROVIDE THAT A VEHICLE MAY NOT BE STOPPED FOR HAVING A FRAME ON ITS LICENSE PLATE THAT OBSCURES THE LICENSE PLATE LETTERS OR NUMBERS IN THE ABSENCE OF A VIOLATION OF ANOTHER LAW.</w:t>
      </w:r>
    </w:p>
    <w:p w14:paraId="0BAABE60" w14:textId="1451A638" w:rsidR="000C10BA" w:rsidRDefault="000C10BA" w:rsidP="000C10BA">
      <w:bookmarkStart w:id="787" w:name="include_clip_end_811"/>
      <w:bookmarkEnd w:id="787"/>
      <w:r>
        <w:t>Referred to Committee on Education and Public Works</w:t>
      </w:r>
    </w:p>
    <w:p w14:paraId="1B626AC4" w14:textId="29A6B26D" w:rsidR="000C10BA" w:rsidRDefault="000C10BA" w:rsidP="000C10BA"/>
    <w:p w14:paraId="2B596FFD" w14:textId="77777777" w:rsidR="000C10BA" w:rsidRDefault="000C10BA" w:rsidP="000C10BA">
      <w:pPr>
        <w:keepNext/>
      </w:pPr>
      <w:bookmarkStart w:id="788" w:name="include_clip_start_813"/>
      <w:bookmarkEnd w:id="788"/>
      <w:r>
        <w:t>H. 3374 -- Rep. Rutherford: A BILL TO AMEND THE SOUTH CAROLINA CODE OF LAWS BY ADDING SECTION 23-1-235 SO AS TO DEFINE CERTAIN TERMS, TO PROVIDE ONLY CERTAIN ENTITIES MAY USE AN AUTOMATIC LICENSE PLATE READER SYSTEM, TO PROVIDE THE LOCATIONS WHERE THE SYSTEM MAY BE INSTALLED, TO PROVIDE HOW INFORMATION OBTAINED THROUGH THE SYSTEM MAY BE USED, AND TO PROVIDE A PENALTY FOR A VIOLATION OF THIS PROVISION.</w:t>
      </w:r>
    </w:p>
    <w:p w14:paraId="7B17D58A" w14:textId="62118AF6" w:rsidR="000C10BA" w:rsidRDefault="000C10BA" w:rsidP="000C10BA">
      <w:bookmarkStart w:id="789" w:name="include_clip_end_813"/>
      <w:bookmarkEnd w:id="789"/>
      <w:r>
        <w:t>Referred to Committee on Judiciary</w:t>
      </w:r>
    </w:p>
    <w:p w14:paraId="560CEAE3" w14:textId="489BF968" w:rsidR="000C10BA" w:rsidRDefault="000C10BA" w:rsidP="000C10BA"/>
    <w:p w14:paraId="4C0FA4FE" w14:textId="77777777" w:rsidR="000C10BA" w:rsidRDefault="000C10BA" w:rsidP="000C10BA">
      <w:pPr>
        <w:keepNext/>
      </w:pPr>
      <w:bookmarkStart w:id="790" w:name="include_clip_start_815"/>
      <w:bookmarkEnd w:id="790"/>
      <w:r>
        <w:t>H. 3375 -- Reps. Rutherford and McCravy: A BILL TO AMEND THE SOUTH CAROLINA CODE OF LAWS BY AMENDING SECTION 56-5-4530, RELATING TO ILLUMINATION OF REAR REGISTRATION PLATES, SO AS TO MAKE A TECHNICAL CHANGE, AND TO PROVIDE VEHICLES MAY NOT BE STOPPED FOR HAVING INOPERABLE TAIL LAMPS OR SEPARATE LAMPS IN THE ABSENCE OF A VIOLATION OF ANOTHER LAW.</w:t>
      </w:r>
    </w:p>
    <w:p w14:paraId="22BBD6B0" w14:textId="29F8C39C" w:rsidR="000C10BA" w:rsidRDefault="000C10BA" w:rsidP="000C10BA">
      <w:bookmarkStart w:id="791" w:name="include_clip_end_815"/>
      <w:bookmarkEnd w:id="791"/>
      <w:r>
        <w:t>Referred to Committee on Education and Public Works</w:t>
      </w:r>
    </w:p>
    <w:p w14:paraId="4774EF0B" w14:textId="6C035BC0" w:rsidR="000C10BA" w:rsidRDefault="000C10BA" w:rsidP="000C10BA"/>
    <w:p w14:paraId="7E299035" w14:textId="77777777" w:rsidR="000C10BA" w:rsidRDefault="000C10BA" w:rsidP="000C10BA">
      <w:pPr>
        <w:keepNext/>
      </w:pPr>
      <w:bookmarkStart w:id="792" w:name="include_clip_start_817"/>
      <w:bookmarkEnd w:id="792"/>
      <w:r>
        <w:t>H. 3376 -- Rep. Rutherford: A BILL TO AMEND THE SOUTH CAROLINA CODE OF LAWS BY ADDING ARTICLE 4 TO CHAPTER 13, TITLE 24 SO AS TO PROVIDE THE DIRECTOR OF THE DEPARTMENT OF CORRECTIONS MAY CONDITIONALLY RELEASE INMATES WHO ARE SERVING SENTENCES FOR THE UNLAWFUL POSSESSION, MANUFACTURE, SALE, OR DISTRIBUTION OF CONTROLLED SUBSTANCES, AND OFFER THE INMATES THE OPPORTUNITY TO ENROLL IN CHEMICAL DEPENDENCY TREATMENT PROGRAMS.</w:t>
      </w:r>
    </w:p>
    <w:p w14:paraId="57E3BE06" w14:textId="39E8290B" w:rsidR="000C10BA" w:rsidRDefault="000C10BA" w:rsidP="000C10BA">
      <w:bookmarkStart w:id="793" w:name="include_clip_end_817"/>
      <w:bookmarkEnd w:id="793"/>
      <w:r>
        <w:t>Referred to Committee on Judiciary</w:t>
      </w:r>
    </w:p>
    <w:p w14:paraId="1A7B6776" w14:textId="0B3CD2E4" w:rsidR="000C10BA" w:rsidRDefault="000C10BA" w:rsidP="000C10BA"/>
    <w:p w14:paraId="45149CD9" w14:textId="77777777" w:rsidR="000C10BA" w:rsidRDefault="000C10BA" w:rsidP="000C10BA">
      <w:pPr>
        <w:keepNext/>
      </w:pPr>
      <w:bookmarkStart w:id="794" w:name="include_clip_start_819"/>
      <w:bookmarkEnd w:id="794"/>
      <w:r>
        <w:t>H. 3377 -- Rep. Rutherford: A BILL TO AMEND THE SOUTH CAROLINA CODE OF LAWS BY AMENDING SECTION 56-3-4800, RELATING TO SONS OF CONFEDERATE VETERANS LICENSE PLATES, DISTRIBUTION OF FEES, AND PREPAID APPLICATIONS, SO AS TO PROVIDE THESE LICENSE PLATES SHALL NOT CONTAIN A CONFEDERATE FLAG, AND TO PROVIDE UPON REVALIDATION OF THESE SPECIAL LICENSE PLATES, SPECIAL LICENSE PLATES THAT DO NOT CONTAIN A CONFEDERATE FLAG MUST BE ISSUED TO REPLACE SPECIAL LICENSE PLATES THAT CONTAIN CONFEDERATE FLAGS.</w:t>
      </w:r>
    </w:p>
    <w:p w14:paraId="37733112" w14:textId="0CBE22C1" w:rsidR="000C10BA" w:rsidRDefault="000C10BA" w:rsidP="000C10BA">
      <w:bookmarkStart w:id="795" w:name="include_clip_end_819"/>
      <w:bookmarkEnd w:id="795"/>
      <w:r>
        <w:t>Referred to Committee on Education and Public Works</w:t>
      </w:r>
    </w:p>
    <w:p w14:paraId="7547EAE6" w14:textId="77777777" w:rsidR="000A46F8" w:rsidRDefault="000A46F8" w:rsidP="000C10BA"/>
    <w:p w14:paraId="6B644AF2" w14:textId="77777777" w:rsidR="000C10BA" w:rsidRDefault="000C10BA" w:rsidP="000C10BA">
      <w:pPr>
        <w:keepNext/>
      </w:pPr>
      <w:bookmarkStart w:id="796" w:name="include_clip_start_821"/>
      <w:bookmarkEnd w:id="796"/>
      <w:r>
        <w:t>H. 3378 -- Rep. Rutherford: A BILL TO AMEND THE SOUTH CAROLINA CODE OF LAWS BY ADDING SECTION 24-13-185 SO AS TO PROVIDE INMATES SHALL NOT BE DENIED VISITATION RIGHTS UNDER CERTAIN CIRCUMSTANCES AND TO PROVIDE ELECTRONIC COMMUNICATION DEVICES MAY BE USED TO ALLOW INMATES TO COMMUNICATE WITH VISITORS.</w:t>
      </w:r>
    </w:p>
    <w:p w14:paraId="0F0BF3E7" w14:textId="5B9ABF3C" w:rsidR="000C10BA" w:rsidRDefault="000C10BA" w:rsidP="000C10BA">
      <w:bookmarkStart w:id="797" w:name="include_clip_end_821"/>
      <w:bookmarkEnd w:id="797"/>
      <w:r>
        <w:t>Referred to Committee on Judiciary</w:t>
      </w:r>
    </w:p>
    <w:p w14:paraId="5AA743DA" w14:textId="5DE2EC71" w:rsidR="000C10BA" w:rsidRDefault="000C10BA" w:rsidP="000C10BA"/>
    <w:p w14:paraId="1649CEDC" w14:textId="77777777" w:rsidR="000C10BA" w:rsidRDefault="000C10BA" w:rsidP="000C10BA">
      <w:pPr>
        <w:keepNext/>
      </w:pPr>
      <w:bookmarkStart w:id="798" w:name="include_clip_start_823"/>
      <w:bookmarkEnd w:id="798"/>
      <w:r>
        <w:t>H. 3379 -- Rep. Rutherford: A BILL TO AMEND THE SOUTH CAROLINA CODE OF LAWS BY AMENDING SECTION 56-5-3890, RELATING TO THE UNLAWFUL USE OF WIRELESS ELECTRONIC COMMUNICATION DEVICES WHILE OPERATING MOTOR VEHICLES, SO AS TO DEFINE THE TERM "GREAT BODILY INJURY", AND REVISE THE PENALTIES FOR VIOLATIONS.</w:t>
      </w:r>
    </w:p>
    <w:p w14:paraId="65959A9E" w14:textId="712F4273" w:rsidR="000C10BA" w:rsidRDefault="000C10BA" w:rsidP="000C10BA">
      <w:bookmarkStart w:id="799" w:name="include_clip_end_823"/>
      <w:bookmarkEnd w:id="799"/>
      <w:r>
        <w:t>Referred to Committee on Judiciary</w:t>
      </w:r>
    </w:p>
    <w:p w14:paraId="3D152B74" w14:textId="7030D223" w:rsidR="000C10BA" w:rsidRDefault="000C10BA" w:rsidP="000C10BA"/>
    <w:p w14:paraId="370ECD3A" w14:textId="6A4711B4" w:rsidR="000C10BA" w:rsidRDefault="000C10BA" w:rsidP="000C10BA">
      <w:pPr>
        <w:keepNext/>
      </w:pPr>
      <w:bookmarkStart w:id="800" w:name="include_clip_start_825"/>
      <w:bookmarkEnd w:id="800"/>
      <w:r>
        <w:t>H. 3380 -- Rep. Rutherford: A BILL TO AMEND THE SOUTH CAROLINA CODE OF LAWS BY ADDING SECTION 23-3-463 SO AS TO PROVIDE THE PROCEDURE TO ALLOW CERTAIN REGISTERED JUVENILE SEX OFFENDERS' NAMES TO BE REMOVED FROM THE SEX OFFENDER REGISTRY, AND TO PROVIDE A PROCEDURE TO ALLOW CERTAIN JUVENILES WHO HAVE BEEN ADJUDICATED DELINQUENT BY THE FAMILY COURT FOR COMMITTING CERTAIN OFFENSES TO BE PLACED ON THE SEX OFFENDER REGISTRY.</w:t>
      </w:r>
    </w:p>
    <w:p w14:paraId="1BFA701E" w14:textId="3BEA7C2F" w:rsidR="000C10BA" w:rsidRDefault="000C10BA" w:rsidP="000C10BA">
      <w:bookmarkStart w:id="801" w:name="include_clip_end_825"/>
      <w:bookmarkEnd w:id="801"/>
      <w:r>
        <w:t>Referred to Committee on Judiciary</w:t>
      </w:r>
    </w:p>
    <w:p w14:paraId="2DAAEE5E" w14:textId="11875714" w:rsidR="000C10BA" w:rsidRDefault="000C10BA" w:rsidP="000C10BA"/>
    <w:p w14:paraId="38FFF2D2" w14:textId="77777777" w:rsidR="000C10BA" w:rsidRDefault="000C10BA" w:rsidP="000C10BA">
      <w:pPr>
        <w:keepNext/>
      </w:pPr>
      <w:bookmarkStart w:id="802" w:name="include_clip_start_827"/>
      <w:bookmarkEnd w:id="802"/>
      <w:r>
        <w:t>H. 3381 -- Rep. Rutherford: A BILL TO AMEND THE SOUTH CAROLINA CODE OF LAWS BY ADDING SECTION 24-21-925 SO AS TO PROVIDE LIMITED PARDONS MAY BE GRANTED TO PERSONS WHO HAVE BEEN CONVICTED OF FELONY OFFENSES THAT ARE NOT CONSIDERED "CRIMES OF VIOLENCE", THAT WOULD ALLOW THEM TO POSSESS FIREARMS FOR THE PURPOSE OF HUNTING ONLY, AND TO PROVIDE AN APPLICATION FEE.</w:t>
      </w:r>
    </w:p>
    <w:p w14:paraId="10246652" w14:textId="50392F37" w:rsidR="000C10BA" w:rsidRDefault="000C10BA" w:rsidP="000C10BA">
      <w:bookmarkStart w:id="803" w:name="include_clip_end_827"/>
      <w:bookmarkEnd w:id="803"/>
      <w:r>
        <w:t>Referred to Committee on Judiciary</w:t>
      </w:r>
    </w:p>
    <w:p w14:paraId="3CD53276" w14:textId="59FDBEC5" w:rsidR="000C10BA" w:rsidRDefault="000C10BA" w:rsidP="000C10BA"/>
    <w:p w14:paraId="7FA7399E" w14:textId="77777777" w:rsidR="000C10BA" w:rsidRDefault="000C10BA" w:rsidP="000C10BA">
      <w:pPr>
        <w:keepNext/>
      </w:pPr>
      <w:bookmarkStart w:id="804" w:name="include_clip_start_829"/>
      <w:bookmarkEnd w:id="804"/>
      <w:r>
        <w:t>H. 3382 -- Rep. Rutherford: A BILL TO AMEND THE SOUTH CAROLINA CODE OF LAWS BY AMENDING SECTION 56-5-6560, RELATING TO COLLECTION OF MOTOR VEHICLE STOP DATA REGARDING AGE, GENDER, AND RACE OF DRIVER; DEVELOPMENT OF DATABASE; REPORTS, SO AS TO PROVIDE THIS PROVISION APPLIES ALSO TO MOTOR VEHICLE STOPS WHERE OFFICERS ISSUE CITATIONS OR MAKE ARRESTS AND TO REVISE THE PROVISION THAT REQUIRES COMMITTEES OF THE GENERAL ASSEMBLY TO REVIEW THE PROVISIONS CONTAINED IN THIS SECTION.</w:t>
      </w:r>
    </w:p>
    <w:p w14:paraId="768C669A" w14:textId="1CED7D7E" w:rsidR="000C10BA" w:rsidRDefault="000C10BA" w:rsidP="000C10BA">
      <w:bookmarkStart w:id="805" w:name="include_clip_end_829"/>
      <w:bookmarkEnd w:id="805"/>
      <w:r>
        <w:t>Referred to Committee on Education and Public Works</w:t>
      </w:r>
    </w:p>
    <w:p w14:paraId="5DF41D0B" w14:textId="790B19C4" w:rsidR="000C10BA" w:rsidRDefault="000C10BA" w:rsidP="000C10BA"/>
    <w:p w14:paraId="52A2C0CD" w14:textId="77777777" w:rsidR="000C10BA" w:rsidRDefault="000C10BA" w:rsidP="000C10BA">
      <w:pPr>
        <w:keepNext/>
      </w:pPr>
      <w:bookmarkStart w:id="806" w:name="include_clip_start_831"/>
      <w:bookmarkEnd w:id="806"/>
      <w:r>
        <w:t>H. 3383 -- Rep. Rutherford: A BILL TO AMEND THE SOUTH CAROLINA CODE OF LAWS BY ADDING SECTION 56-7-90 SO AS TO PROVIDE THAT A PERSON MAY NOT BE PLACED UNDER CUSTODIAL ARREST WHEN HE IS CHARGED WITH CERTAIN TRAFFIC OFFENSES FOR WHICH A UNIFORM TRAFFIC TICKET IS ISSUED.</w:t>
      </w:r>
    </w:p>
    <w:p w14:paraId="39E86E30" w14:textId="3C94680D" w:rsidR="000C10BA" w:rsidRDefault="000C10BA" w:rsidP="000C10BA">
      <w:bookmarkStart w:id="807" w:name="include_clip_end_831"/>
      <w:bookmarkEnd w:id="807"/>
      <w:r>
        <w:t>Referred to Committee on Judiciary</w:t>
      </w:r>
    </w:p>
    <w:p w14:paraId="24689995" w14:textId="5BD8C151" w:rsidR="000C10BA" w:rsidRDefault="000C10BA" w:rsidP="000C10BA"/>
    <w:p w14:paraId="5BEAC10C" w14:textId="77777777" w:rsidR="000C10BA" w:rsidRDefault="000C10BA" w:rsidP="000C10BA">
      <w:pPr>
        <w:keepNext/>
      </w:pPr>
      <w:bookmarkStart w:id="808" w:name="include_clip_start_833"/>
      <w:bookmarkEnd w:id="808"/>
      <w:r>
        <w:t>H. 3384 -- Rep. Rutherford: A BILL TO AMEND THE SOUTH CAROLINA CODE OF LAWS BY AMENDING SECTION 56-5-5015, RELATING TO SUNSCREEN DEVICES, SO AS TO REVISE THE PERMITTED LEVEL OF LIGHT TRANSMISSION FOR SUNSCREENING DEVICES INSTALLED ON THE WINDSHIELD, SIDE WINDOWS, AND REAR WINDOW OF A MOTOR VEHICLE.</w:t>
      </w:r>
    </w:p>
    <w:p w14:paraId="257D389D" w14:textId="19770F12" w:rsidR="000C10BA" w:rsidRDefault="000C10BA" w:rsidP="000C10BA">
      <w:bookmarkStart w:id="809" w:name="include_clip_end_833"/>
      <w:bookmarkEnd w:id="809"/>
      <w:r>
        <w:t>Referred to Committee on Education and Public Works</w:t>
      </w:r>
    </w:p>
    <w:p w14:paraId="0789D772" w14:textId="4E1AE2D7" w:rsidR="000C10BA" w:rsidRDefault="000C10BA" w:rsidP="000C10BA"/>
    <w:p w14:paraId="2D460028" w14:textId="77777777" w:rsidR="000C10BA" w:rsidRDefault="000C10BA" w:rsidP="000C10BA">
      <w:pPr>
        <w:keepNext/>
      </w:pPr>
      <w:bookmarkStart w:id="810" w:name="include_clip_start_835"/>
      <w:bookmarkEnd w:id="810"/>
      <w:r>
        <w:t>H. 3385 -- Rep. Rutherford: A BILL TO AMEND THE SOUTH CAROLINA CODE OF LAWS BY ADDING SECTION 56-5-4905 SO AS TO PROVIDE IT IS UNLAWFUL TO OPERATE MOTOR VEHICLES ALONG A HIGHWAY WITHOUT SPEEDOMETERS MAINTAINED IN GOOD WORKING ORDER, TO PROVIDE A PENALTY FOR VIOLATIONS OF THIS PROVISION, AND TO PROVIDE PERSONS CHARGED WITH OPERATING MOTOR VEHICLES TWENTY MILES AN HOUR OR LESS IN EXCESS OF THE POSTED SPEED LIMITS THAT CAN PROVE THEIR VEHICLES' SPEEDOMETERS WERE NOT IN GOOD WORKING ORDER, MUST BE CHARGED WITH OPERATING MOTOR VEHICLES WITHOUT SPEEDOMETERS THAT ARE MAINTAINED IN GOOD WORKING ORDER.</w:t>
      </w:r>
    </w:p>
    <w:p w14:paraId="787D354F" w14:textId="1EA9E6A7" w:rsidR="000C10BA" w:rsidRDefault="000C10BA" w:rsidP="000C10BA">
      <w:bookmarkStart w:id="811" w:name="include_clip_end_835"/>
      <w:bookmarkEnd w:id="811"/>
      <w:r>
        <w:t>Referred to Committee on Education and Public Works</w:t>
      </w:r>
    </w:p>
    <w:p w14:paraId="77025EEB" w14:textId="77777777" w:rsidR="00F91BEF" w:rsidRDefault="00F91BEF" w:rsidP="000C10BA"/>
    <w:p w14:paraId="20AB631A" w14:textId="77777777" w:rsidR="000C10BA" w:rsidRDefault="000C10BA" w:rsidP="000C10BA">
      <w:pPr>
        <w:keepNext/>
      </w:pPr>
      <w:bookmarkStart w:id="812" w:name="include_clip_start_837"/>
      <w:bookmarkEnd w:id="812"/>
      <w:r>
        <w:t>H. 3386 -- Rep. Rutherford: A BILL TO AMEND THE SOUTH CAROLINA CODE OF LAWS BY AMENDING SECTION 24-21-430, RELATING TO CONDITIONS OF PROBATION, SO AS TO PROVIDE TESTS FOR THE PRESENCE OF MARIJUANA MAY NOT BE PERFORMED DURING A URINALYSIS OR BLOOD TESTS PERFORMED ON PROBATIONERS.</w:t>
      </w:r>
    </w:p>
    <w:p w14:paraId="58B49E37" w14:textId="7332999C" w:rsidR="000C10BA" w:rsidRDefault="000C10BA" w:rsidP="000C10BA">
      <w:bookmarkStart w:id="813" w:name="include_clip_end_837"/>
      <w:bookmarkEnd w:id="813"/>
      <w:r>
        <w:t>Referred to Committee on Judiciary</w:t>
      </w:r>
    </w:p>
    <w:p w14:paraId="773BE9BC" w14:textId="5082B912" w:rsidR="000C10BA" w:rsidRDefault="000C10BA" w:rsidP="000C10BA"/>
    <w:p w14:paraId="7FE5E61B" w14:textId="77777777" w:rsidR="000C10BA" w:rsidRDefault="000C10BA" w:rsidP="000C10BA">
      <w:pPr>
        <w:keepNext/>
      </w:pPr>
      <w:bookmarkStart w:id="814" w:name="include_clip_start_839"/>
      <w:bookmarkEnd w:id="814"/>
      <w:r>
        <w:t>H. 3387 -- Rep. Rutherford: A BILL TO AMEND THE SOUTH CAROLINA CODE OF LAWS BY AMENDING SECTION 24-21-490, RELATING TO COLLECTION AND DISTRIBUTION OF RESTITUTION, SO AS TO PROVIDE THE DEPARTMENT OF PROBATION, PAROLE AND PARDON SERVICES SHALL CONSIDER AN OFFENDER'S ABILITY TO MAKE RESTITUTION WHEN IT DETERMINES THE AMOUNT OF AN OFFENDER'S MONTHLY PAYMENT.</w:t>
      </w:r>
    </w:p>
    <w:p w14:paraId="4202D768" w14:textId="39BD2ABC" w:rsidR="000C10BA" w:rsidRDefault="000C10BA" w:rsidP="000C10BA">
      <w:bookmarkStart w:id="815" w:name="include_clip_end_839"/>
      <w:bookmarkEnd w:id="815"/>
      <w:r>
        <w:t>Referred to Committee on Judiciary</w:t>
      </w:r>
    </w:p>
    <w:p w14:paraId="291D431E" w14:textId="62A4A10D" w:rsidR="000C10BA" w:rsidRDefault="000C10BA" w:rsidP="000C10BA"/>
    <w:p w14:paraId="220C3951" w14:textId="77777777" w:rsidR="000C10BA" w:rsidRDefault="000C10BA" w:rsidP="000C10BA">
      <w:pPr>
        <w:keepNext/>
      </w:pPr>
      <w:bookmarkStart w:id="816" w:name="include_clip_start_841"/>
      <w:bookmarkEnd w:id="816"/>
      <w:r>
        <w:t>H. 3388 -- Rep. Rutherford: A BILL TO AMEND THE SOUTH CAROLINA CODE OF LAWS BY ADDING SECTION 56-5-2956 SO AS TO PROVIDE ALL EVIDENCE OF THE SUSPENSION OF DRIVERS' LICENSES FOR REFUSAL TO SUBMIT TO TESTING FOR ALCOHOL CONCENTRATIONS AND ANY ENTRY IN THE DRIVING RECORDS OF PERSONS SHOWING THEY WERE ISSUED TEMPORARY DRIVERS' LICENSES OR THAT THEY WERE REQUIRED TO INSTALL IGNITION INTERLOCK DEVICES ON VEHICLES THEY DRIVE MUST BE REMOVED FROM THEIR DRIVING RECORDS IF THEY SUBSEQUENTLY WERE ACQUITTED OF DRIVING WITH UNLAWFUL ALCOHOL CONCENTRATIONS.</w:t>
      </w:r>
    </w:p>
    <w:p w14:paraId="60C350AE" w14:textId="6F2D85FB" w:rsidR="000C10BA" w:rsidRDefault="000C10BA" w:rsidP="000C10BA">
      <w:bookmarkStart w:id="817" w:name="include_clip_end_841"/>
      <w:bookmarkEnd w:id="817"/>
      <w:r>
        <w:t>Referred to Committee on Judiciary</w:t>
      </w:r>
    </w:p>
    <w:p w14:paraId="4079D1EA" w14:textId="1C76CEDC" w:rsidR="000C10BA" w:rsidRDefault="000C10BA" w:rsidP="000C10BA"/>
    <w:p w14:paraId="526DE194" w14:textId="4B5BED03" w:rsidR="000C10BA" w:rsidRDefault="000C10BA" w:rsidP="000A46F8">
      <w:bookmarkStart w:id="818" w:name="include_clip_start_843"/>
      <w:bookmarkEnd w:id="818"/>
      <w:r>
        <w:t>H. 3389 -- Rep. Rutherford: A BILL TO AMEND THE SOUTH CAROLINA CODE OF LAWS BY ADDING SECTION 23-1-235 SO AS TO PROVIDE LAW ENFORCEMENT AGENCIES SHALL NOT PURCHASE CELL-SITE SIMULATOR TECHNOLOGY OR DEVICES, TO PROVIDE LAW ENFORCEMENT AGENCIES THAT CURRENTLY POSSESS OR USE CELL-SITE SIMULATOR TECHNOLOGY SHALL DISCONTINUE THEIR USE AND DISCARD THE TECHNOLOGY OR DEVICES, AND TO DEFINE THE TERM "CELL-SITE SIMULATOR TECHNOLOGY".</w:t>
      </w:r>
    </w:p>
    <w:p w14:paraId="14EA8107" w14:textId="60D159E7" w:rsidR="000C10BA" w:rsidRDefault="000C10BA" w:rsidP="000C10BA">
      <w:bookmarkStart w:id="819" w:name="include_clip_end_843"/>
      <w:bookmarkEnd w:id="819"/>
      <w:r>
        <w:t>Referred to Committee on Judiciary</w:t>
      </w:r>
    </w:p>
    <w:p w14:paraId="5A72CA6F" w14:textId="00CCE429" w:rsidR="000C10BA" w:rsidRDefault="000C10BA" w:rsidP="000C10BA"/>
    <w:p w14:paraId="1333AEB9" w14:textId="77777777" w:rsidR="000C10BA" w:rsidRDefault="000C10BA" w:rsidP="000C10BA">
      <w:pPr>
        <w:keepNext/>
      </w:pPr>
      <w:bookmarkStart w:id="820" w:name="include_clip_start_845"/>
      <w:bookmarkEnd w:id="820"/>
      <w:r>
        <w:t>H. 3390 -- Rep. Rutherford: A BILL TO AMEND THE SOUTH CAROLINA CODE OF LAWS BY ADDING SECTION 23-1-235 SO AS TO PROVIDE LAW ENFORCEMENT AGENCIES SHALL NOT PURCHASE CELL-SITE SIMULATOR TECHNOLOGY FROM COMPANIES THAT REQUIRE THE PURCHASERS OF THIS EQUIPMENT TO ENTER INTO NONDISCLOSURE AGREEMENTS AND TO DEFINE THE TERM "CELL-SITE SIMULATOR TECHNOLOGY".</w:t>
      </w:r>
    </w:p>
    <w:p w14:paraId="4F59B895" w14:textId="0740D5BB" w:rsidR="000C10BA" w:rsidRDefault="000C10BA" w:rsidP="000C10BA">
      <w:bookmarkStart w:id="821" w:name="include_clip_end_845"/>
      <w:bookmarkEnd w:id="821"/>
      <w:r>
        <w:t>Referred to Committee on Judiciary</w:t>
      </w:r>
    </w:p>
    <w:p w14:paraId="5D541E27" w14:textId="7F15B959" w:rsidR="000C10BA" w:rsidRDefault="000C10BA" w:rsidP="000C10BA"/>
    <w:p w14:paraId="363DDF4C" w14:textId="77777777" w:rsidR="000C10BA" w:rsidRDefault="000C10BA" w:rsidP="000C10BA">
      <w:pPr>
        <w:keepNext/>
      </w:pPr>
      <w:bookmarkStart w:id="822" w:name="include_clip_start_847"/>
      <w:bookmarkEnd w:id="822"/>
      <w:r>
        <w:t>H. 3391 -- Rep. Rutherford: A BILL TO AMEND THE SOUTH CAROLINA CODE OF LAWS BY AMENDING SECTION 24-21-50, RELATING TO THE CONDUCT OF PAROLE, PARDON, AND CLEMENCY HEARINGS, SO AS TO PROVIDE POTENTIAL PAROLEES BEING CONSIDERED FOR PAROLE OR THEIR COUNSEL HAVE A RIGHT TO CONFRONT WITNESSES THAT APPEAR BEFORE THE BOARD DURING THEIR HEARINGS, AND ALL TESTIMONY PRESENTED AT PAROLE HEARINGS MUST BE TAKEN UNDER OATH.</w:t>
      </w:r>
    </w:p>
    <w:p w14:paraId="7F747CD8" w14:textId="2E79ACBF" w:rsidR="000C10BA" w:rsidRDefault="000C10BA" w:rsidP="000C10BA">
      <w:bookmarkStart w:id="823" w:name="include_clip_end_847"/>
      <w:bookmarkEnd w:id="823"/>
      <w:r>
        <w:t>Referred to Committee on Judiciary</w:t>
      </w:r>
    </w:p>
    <w:p w14:paraId="0CE4F4A1" w14:textId="468984C7" w:rsidR="000C10BA" w:rsidRDefault="000C10BA" w:rsidP="000C10BA"/>
    <w:p w14:paraId="15A37C74" w14:textId="77777777" w:rsidR="000C10BA" w:rsidRDefault="000C10BA" w:rsidP="000C10BA">
      <w:pPr>
        <w:keepNext/>
      </w:pPr>
      <w:bookmarkStart w:id="824" w:name="include_clip_start_849"/>
      <w:bookmarkEnd w:id="824"/>
      <w:r>
        <w:t>H. 3393 -- Reps. Taylor, McCravy, West, Burns and Pace: A BILL TO AMEND THE SOUTH CAROLINA CODE OF LAWS BY ADDING ARTICLE 11 TO CHAPTER 31, TITLE 23 SO AS TO PROVIDE IT IS UNLAWFUL FOR FINANCIAL INSTITUTIONS OR GOVERNMENTAL ENTITIES TO DISCRIMINATE AGAINST CERTAIN MANUFACTURERS AND RETAILERS OF FIREARMS, FIREARM ACCESSORIES, OR AMMUNITION, AND TO PROVIDE PENALTIES.</w:t>
      </w:r>
    </w:p>
    <w:p w14:paraId="24B79A4A" w14:textId="1EE7C9C8" w:rsidR="000C10BA" w:rsidRDefault="000C10BA" w:rsidP="000C10BA">
      <w:bookmarkStart w:id="825" w:name="include_clip_end_849"/>
      <w:bookmarkEnd w:id="825"/>
      <w:r>
        <w:t>Referred to Committee on Judiciary</w:t>
      </w:r>
    </w:p>
    <w:p w14:paraId="3D34BF85" w14:textId="2BA41E32" w:rsidR="000C10BA" w:rsidRDefault="000C10BA" w:rsidP="000C10BA"/>
    <w:p w14:paraId="5A2133FD" w14:textId="77777777" w:rsidR="000C10BA" w:rsidRDefault="000C10BA" w:rsidP="000C10BA">
      <w:pPr>
        <w:keepNext/>
      </w:pPr>
      <w:bookmarkStart w:id="826" w:name="include_clip_start_851"/>
      <w:bookmarkEnd w:id="826"/>
      <w:r>
        <w:t>H. 3394 -- Reps. Taylor, West, Chapman and Pope: A BILL TO AMEND THE SOUTH CAROLINA CODE OF LAWS BY ENACTING THE "SOUTH CAROLINA HANDS-FREE AND DISTRACTED DRIVING ACT"; BY ADDING SECTION 56-5-3995 SO AS TO PROVIDE THE CIRCUMSTANCES UPON WHICH IT IS UNLAWFUL TO USE WIRELESS TELECOMMUNICATIONS DEVICES, TO CREATE THE OFFENSE OF DISTRACTED DRIVING, AND TO PROVIDE PENALTIES; BY AMENDING SECTION 56-1-720, RELATING TO THE POINT SYSTEM ESTABLISHED AND THE SCHEDULE OF POINTS FOR VIOLATIONS, SO AS TO PROVIDE A SECOND OR SUBSEQUENT OFFENSE OF DISTRACTED DRIVING IS A TWO-POINT VIOLATION; TO PROVIDE THE DEPARTMENT OF TRANSPORTATION SHALL ERECT SIGNS ADVISING MOTORISTS OF THE PROVISIONS OF THIS ACT; BY REPEALING SECTION 56-5-3890 RELATING TO OPERATING A MOTOR VEHICLE WHILE USING AN ELECTRONIC COMMUNICATIONS DEVICE; TO PROVIDE LAW ENFORCEMENT OFFICERS SHALL ISSUE WARNINGS FOR CERTAIN VIOLATIONS OF THIS ACT DURING THE NINETY-DAY PERIOD FOLLOWING ITS EFFECTIVE DATE; AND TO PROVIDE AT THE END OF EACH FISCAL YEAR, THE DEPARTMENT OF PUBLIC SAFETY SHALL ISSUE A REPORT CONTAINING THE AGE, GENDER, AND RACE OF EVERY DRIVER ISSUED A CITATION.</w:t>
      </w:r>
    </w:p>
    <w:p w14:paraId="52272593" w14:textId="5C18D8D5" w:rsidR="000C10BA" w:rsidRDefault="000C10BA" w:rsidP="000C10BA">
      <w:bookmarkStart w:id="827" w:name="include_clip_end_851"/>
      <w:bookmarkEnd w:id="827"/>
      <w:r>
        <w:t>Referred to Committee on Judiciary</w:t>
      </w:r>
    </w:p>
    <w:p w14:paraId="40433A12" w14:textId="6E17A472" w:rsidR="000C10BA" w:rsidRDefault="000C10BA" w:rsidP="000C10BA"/>
    <w:p w14:paraId="541E4C6E" w14:textId="2694B8A6" w:rsidR="000C10BA" w:rsidRDefault="000C10BA" w:rsidP="000C10BA">
      <w:pPr>
        <w:keepNext/>
      </w:pPr>
      <w:bookmarkStart w:id="828" w:name="include_clip_start_853"/>
      <w:bookmarkEnd w:id="828"/>
      <w:r>
        <w:t>H. 3395 -- Rep. Taylor: A BILL TO AMEND THE SOUTH CAROLINA CODE OF LAWS BY AMENDING SECTION 56-19-480, RELATING TO THE TRANSFER, SURRENDER, AND ISSUANCE OF CERTAIN CERTIFICATES OF TITLE, LICENSE PLATES, REGISTRATION CARDS, AND MANUFACTURERS</w:t>
      </w:r>
      <w:r w:rsidR="00D308B3">
        <w:t>’</w:t>
      </w:r>
      <w:r>
        <w:t xml:space="preserve"> SERIAL PLATES OF VEHICLES SOLD AS SALVAGED, ABANDONED, SCRAPPED, OR DESTROYED, SO AS TO PROVIDE IN ADDITION TO OTHER REQUIREMENTS, THE OWNERS OF REBUILT, SALVAGE, SALVAGE FLOOD, OR SALVAGE FIRE VEHICLES MAY NOT BE ISSUED CERTIFICATES OF TITLE UNLESS THE VEHICLES ARE EQUIPPED WITH CERTAIN SAFETY FEATURES.</w:t>
      </w:r>
    </w:p>
    <w:p w14:paraId="1C0C9670" w14:textId="6D9C140A" w:rsidR="000C10BA" w:rsidRDefault="000C10BA" w:rsidP="000C10BA">
      <w:bookmarkStart w:id="829" w:name="include_clip_end_853"/>
      <w:bookmarkEnd w:id="829"/>
      <w:r>
        <w:t>Referred to Committee on Education and Public Works</w:t>
      </w:r>
    </w:p>
    <w:p w14:paraId="17B9AD36" w14:textId="4936A18C" w:rsidR="000C10BA" w:rsidRDefault="000C10BA" w:rsidP="000C10BA"/>
    <w:p w14:paraId="482E9C67" w14:textId="77777777" w:rsidR="000C10BA" w:rsidRDefault="000C10BA" w:rsidP="000C10BA">
      <w:pPr>
        <w:keepNext/>
      </w:pPr>
      <w:bookmarkStart w:id="830" w:name="include_clip_start_855"/>
      <w:bookmarkEnd w:id="830"/>
      <w:r>
        <w:t>H. 3401 -- Reps. Wooten and Pope: A BILL TO AMEND THE SOUTH CAROLINA CODE OF LAWS BY AMENDING SECTION 56-5-2953, RELATING TO INCIDENT SITE AND BREATH TEST SITE VIDEO RECORDING, SO AS TO DELETE THE PROVISION THAT MAKES THE DEPARTMENT OF PUBLIC SAFETY RESPONSIBLE FOR MONITORING LAW ENFORCEMENT VEHICLES USED FOR TRAFFIC ENFORCEMENT, TO ESTABLISH AN "IN-CAR-VIDEO CAMERAS FUND" WITHIN THE DEPARTMENT FOR THE PURPOSE OF ASSISTING LAW ENFORCEMENT AGENCIES IN PURCHASING, MAINTAINING, AND REPLACING IN-CAR VIDEO CAMERAS AND OTHER COSTS RELATED TO THE CAMERAS, AND TO PROVIDE FOR THE DISTRIBUTION OF THE MONIES CONTAINED IN THE FUND.</w:t>
      </w:r>
    </w:p>
    <w:p w14:paraId="4FE042C9" w14:textId="23FA13FE" w:rsidR="000C10BA" w:rsidRDefault="000C10BA" w:rsidP="000C10BA">
      <w:bookmarkStart w:id="831" w:name="include_clip_end_855"/>
      <w:bookmarkEnd w:id="831"/>
      <w:r>
        <w:t>Referred to Committee on Education and Public Works</w:t>
      </w:r>
    </w:p>
    <w:p w14:paraId="4BDDB264" w14:textId="13118C3C" w:rsidR="000C10BA" w:rsidRDefault="000C10BA" w:rsidP="000C10BA"/>
    <w:p w14:paraId="0A36B137" w14:textId="77777777" w:rsidR="000C10BA" w:rsidRDefault="000C10BA" w:rsidP="000C10BA">
      <w:pPr>
        <w:keepNext/>
      </w:pPr>
      <w:bookmarkStart w:id="832" w:name="include_clip_start_857"/>
      <w:bookmarkEnd w:id="832"/>
      <w:r>
        <w:t>H. 3402 -- Reps. Wooten, Pope and McCravy: A BILL TO AMEND THE SOUTH CAROLINA CODE OF LAWS BY ADDING SECTION 23-23-200 SO AS TO PROVIDE CERTAIN LAW ENFORCEMENT OFFICERS QUALIFY FOR STUDENT LOAN FORGIVENESS, AND TO PROVIDE FOR CERTAIN APPROPRIATIONS TO FUND THIS PROGRAM.</w:t>
      </w:r>
    </w:p>
    <w:p w14:paraId="233D8E79" w14:textId="030F5551" w:rsidR="000C10BA" w:rsidRDefault="000C10BA" w:rsidP="000C10BA">
      <w:bookmarkStart w:id="833" w:name="include_clip_end_857"/>
      <w:bookmarkEnd w:id="833"/>
      <w:r>
        <w:t>Referred to Committee on Ways and Means</w:t>
      </w:r>
    </w:p>
    <w:p w14:paraId="7E48B6B3" w14:textId="4695ECA9" w:rsidR="000C10BA" w:rsidRDefault="000C10BA" w:rsidP="000C10BA"/>
    <w:p w14:paraId="56BA53B5" w14:textId="77777777" w:rsidR="000C10BA" w:rsidRDefault="000C10BA" w:rsidP="000C10BA">
      <w:pPr>
        <w:keepNext/>
      </w:pPr>
      <w:bookmarkStart w:id="834" w:name="include_clip_start_859"/>
      <w:bookmarkEnd w:id="834"/>
      <w:r>
        <w:t>H. 3403 -- Reps. Wooten and W. Newton: A BILL TO AMEND THE SOUTH CAROLINA CODE OF LAWS BY ADDING SECTION 24-13-740 SO AS TO PROVIDE THE SUPERVISED FURLOUGH PROGRAM TERMINATES ONCE THE REMAINING OFFENDERS ENROLLED IN THE PROGRAM COMPLETE THE PROGRAM.</w:t>
      </w:r>
    </w:p>
    <w:p w14:paraId="00A4F514" w14:textId="7F4A9531" w:rsidR="000C10BA" w:rsidRDefault="000C10BA" w:rsidP="000C10BA">
      <w:bookmarkStart w:id="835" w:name="include_clip_end_859"/>
      <w:bookmarkEnd w:id="835"/>
      <w:r>
        <w:t>Referred to Committee on Judiciary</w:t>
      </w:r>
    </w:p>
    <w:p w14:paraId="6B4A860A" w14:textId="2505169C" w:rsidR="000C10BA" w:rsidRDefault="000C10BA" w:rsidP="000C10BA"/>
    <w:p w14:paraId="2147583A" w14:textId="77777777" w:rsidR="000C10BA" w:rsidRDefault="000C10BA" w:rsidP="000C10BA">
      <w:pPr>
        <w:keepNext/>
      </w:pPr>
      <w:bookmarkStart w:id="836" w:name="include_clip_start_861"/>
      <w:bookmarkEnd w:id="836"/>
      <w:r>
        <w:t>H. 3404 -- Reps. Wooten and W. Newton: A BILL TO AMEND THE SOUTH CAROLINA CODE OF LAWS BY REPEALING SECTIONS 24-21-510 AND 24-21-540 RELATING TO THE DEPARTMENT OF PROBATION, PAROLE AND PARDON SERVICES DEVELOPMENT AND OPERATION OF A COMPREHENSIVE COMMUNITY CONTROL SYSTEM AND COMMUNITY CONTROL CENTERS.</w:t>
      </w:r>
    </w:p>
    <w:p w14:paraId="4F412494" w14:textId="1405F52C" w:rsidR="000C10BA" w:rsidRDefault="000C10BA" w:rsidP="000C10BA">
      <w:bookmarkStart w:id="837" w:name="include_clip_end_861"/>
      <w:bookmarkEnd w:id="837"/>
      <w:r>
        <w:t>Referred to Committee on Judiciary</w:t>
      </w:r>
    </w:p>
    <w:p w14:paraId="439B53F4" w14:textId="38F08F9B" w:rsidR="000C10BA" w:rsidRDefault="000C10BA" w:rsidP="000C10BA"/>
    <w:p w14:paraId="366E88E4" w14:textId="77777777" w:rsidR="000C10BA" w:rsidRDefault="000C10BA" w:rsidP="000C10BA">
      <w:pPr>
        <w:keepNext/>
      </w:pPr>
      <w:bookmarkStart w:id="838" w:name="include_clip_start_863"/>
      <w:bookmarkEnd w:id="838"/>
      <w:r>
        <w:t>H. 3405 -- Reps. Wooten and W. Newton: A BILL TO AMEND THE SOUTH CAROLINA CODE OF LAWS BY AMENDING SECTION 23-3-540, RELATING TO ELECTRONIC MONITORING; REPORTING DAMAGE TO OR REMOVING MONITORING DEVICES; AND ASSOCIATED PENALTIES, SO AS TO DELETE THE PROVISION PROHIBITING PERSONS REQUIRED TO REGISTER AS SEX OFFENDERS FOR COMMITTING CRIMINAL SEXUAL CONDUCT WITH A MINOR IN THE FIRST OR THIRD DEGREE FROM PETITIONING THE COURT TO BE RELEASED FROM THE ELECTRONIC MONITORING REQUIREMENT.</w:t>
      </w:r>
    </w:p>
    <w:p w14:paraId="7FC21096" w14:textId="45656965" w:rsidR="000C10BA" w:rsidRDefault="000C10BA" w:rsidP="000C10BA">
      <w:bookmarkStart w:id="839" w:name="include_clip_end_863"/>
      <w:bookmarkEnd w:id="839"/>
      <w:r>
        <w:t>Referred to Committee on Judiciary</w:t>
      </w:r>
    </w:p>
    <w:p w14:paraId="5E892E6B" w14:textId="4FC699D5" w:rsidR="000C10BA" w:rsidRDefault="000C10BA" w:rsidP="000C10BA"/>
    <w:p w14:paraId="500EE918" w14:textId="77777777" w:rsidR="000C10BA" w:rsidRDefault="000C10BA" w:rsidP="000C10BA">
      <w:pPr>
        <w:keepNext/>
      </w:pPr>
      <w:bookmarkStart w:id="840" w:name="include_clip_start_865"/>
      <w:bookmarkEnd w:id="840"/>
      <w:r>
        <w:t>H. 3406 -- Reps. Wooten and W. Newton: A BILL TO AMEND THE SOUTH CAROLINA CODE OF LAWS BY AMENDING SECTION 24-13-730, RELATING TO IMPLEMENTATION OF NEW PROGRAMS AND PROGRAM CHANGES SUBJECT TO APPROPRIATIONS BY THE GENERAL ASSEMBLY, SO AS TO DELETE REFERENCES TO NEW PROGRAMS ESTABLISHED UNDER THE DEPARTMENT OF PROBATION, PAROLE AND PARDON SERVICES RESTITUTION CENTER PROGRAM; AND BY REPEALING SECTIONS 24-21-480 AND 24-21-485, RELATING TO THE ESTABLISHMENT AND MAINTENANCE OF THE DEPARTMENT OF PROBATION, PAROLE AND PARDON SERVICES RESTITUTION CENTER PROGRAM.</w:t>
      </w:r>
    </w:p>
    <w:p w14:paraId="11086DDA" w14:textId="1546002F" w:rsidR="000C10BA" w:rsidRDefault="000C10BA" w:rsidP="000C10BA">
      <w:bookmarkStart w:id="841" w:name="include_clip_end_865"/>
      <w:bookmarkEnd w:id="841"/>
      <w:r>
        <w:t>Referred to Committee on Judiciary</w:t>
      </w:r>
    </w:p>
    <w:p w14:paraId="3981D5DA" w14:textId="44F5F0AD" w:rsidR="000C10BA" w:rsidRDefault="000C10BA" w:rsidP="000C10BA"/>
    <w:p w14:paraId="15CD63CC" w14:textId="6B09C881" w:rsidR="000C10BA" w:rsidRDefault="000C10BA" w:rsidP="000C10BA">
      <w:pPr>
        <w:keepNext/>
      </w:pPr>
      <w:bookmarkStart w:id="842" w:name="include_clip_start_867"/>
      <w:bookmarkEnd w:id="842"/>
      <w:r>
        <w:t>H. 3407 -- Reps. Yow, McCravy and Chapman: A BILL TO AMEND THE SOUTH CAROLINA CODE OF LAWS BY AMENDING SECTION 23-31-600, RELATING TO RETIRED PERSONNEL</w:t>
      </w:r>
      <w:r w:rsidR="00D308B3">
        <w:t>,</w:t>
      </w:r>
      <w:r>
        <w:t xml:space="preserve"> IDENTIFICATION CARDS</w:t>
      </w:r>
      <w:r w:rsidR="00D308B3">
        <w:t>, AND</w:t>
      </w:r>
      <w:r>
        <w:t xml:space="preserve"> QUALIFICATION FOR CARRYING CONCEALED WEAPONS, SO AS TO DELETE THE PROVISION THAT RESTRICTS THE CARRYING OF CONCEALED WEAPONS ONTO CERTAIN PREMISES, AND TO PROVIDE AT NO CHARGE, THE STATE LAW ENFORCEMENT DIVISION SHALL ISSUE CONCEALED WEAPON PERMITS UNDER CERTAIN CIRCUMSTANCES TO CERTAIN HOLDERS OF QUALIFIED RETIRED LAW ENFORCEMENT OFFICER CREDENTIALS.</w:t>
      </w:r>
    </w:p>
    <w:p w14:paraId="2A1EE694" w14:textId="02E35EA2" w:rsidR="000C10BA" w:rsidRDefault="000C10BA" w:rsidP="000C10BA">
      <w:bookmarkStart w:id="843" w:name="include_clip_end_867"/>
      <w:bookmarkEnd w:id="843"/>
      <w:r>
        <w:t>Referred to Committee on Judiciary</w:t>
      </w:r>
    </w:p>
    <w:p w14:paraId="67B22E1D" w14:textId="399FF065" w:rsidR="000C10BA" w:rsidRDefault="000C10BA" w:rsidP="000C10BA"/>
    <w:p w14:paraId="2BF292E5" w14:textId="77777777" w:rsidR="000C10BA" w:rsidRDefault="000C10BA" w:rsidP="000C10BA">
      <w:pPr>
        <w:keepNext/>
      </w:pPr>
      <w:bookmarkStart w:id="844" w:name="include_clip_start_869"/>
      <w:bookmarkEnd w:id="844"/>
      <w:r>
        <w:t>H. 3408 -- Rep. Yow: A BILL TO AMEND THE SOUTH CAROLINA CODE OF LAWS BY AMENDING SECTION 23-31-600, RELATING TO RETIRED PERSONNEL, IDENTIFICATION CARDS, AND QUALIFICATION FOR CARRYING CONCEALED WEAPONS, SO AS TO DELETE THE PROVISION THAT RESTRICTS THE CARRYING OF CONCEALED WEAPONS ONTO CERTAIN PREMISES, AND TO PROVIDE AT NO CHARGE, THE STATE LAW ENFORCEMENT DIVISION SHALL ISSUE CONCEALED WEAPON PERMITS UNDER CERTAIN CIRCUMSTANCES TO CERTAIN HOLDERS OF QUALIFIED RETIRED LAW ENFORCEMENT OFFICER CREDENTIALS.</w:t>
      </w:r>
    </w:p>
    <w:p w14:paraId="47D625B6" w14:textId="7CD1F39D" w:rsidR="000C10BA" w:rsidRDefault="000C10BA" w:rsidP="000C10BA">
      <w:bookmarkStart w:id="845" w:name="include_clip_end_869"/>
      <w:bookmarkEnd w:id="845"/>
      <w:r>
        <w:t>Referred to Committee on Judiciary</w:t>
      </w:r>
    </w:p>
    <w:p w14:paraId="1D7BD715" w14:textId="32F6FCA6" w:rsidR="000C10BA" w:rsidRDefault="000C10BA" w:rsidP="000C10BA"/>
    <w:p w14:paraId="6A295113" w14:textId="5790DB8D" w:rsidR="000C10BA" w:rsidRDefault="000C10BA" w:rsidP="000C10BA">
      <w:pPr>
        <w:keepNext/>
      </w:pPr>
      <w:bookmarkStart w:id="846" w:name="include_clip_start_871"/>
      <w:bookmarkEnd w:id="846"/>
      <w:r>
        <w:t>H. 3409 -- Reps. Yow and Chumley: A BILL TO AMEND THE SOUTH CAROLINA CODE OF LAWS BY ADDING SECTION 56-2-140 SO AS TO DEFINE THE TERM "UTILITY TERRAIN VEHICLE" AND PROVIDE FOR THE REGISTRATION AND OPERATION OF THEM ON THE HIGHWAYS OF THIS STATE; BY AMENDING SECTION 56-1-10, RELATING TO DEFINITIONS, SO AS TO REVISE THE DEFINITION OF THE TERM "OFF</w:t>
      </w:r>
      <w:r w:rsidR="00D308B3">
        <w:t>-</w:t>
      </w:r>
      <w:r>
        <w:t>ROAD USE ONLY"; AND BY AMENDING SECTION 38-77-30, RELATING TO DEFINITIONS, SO AS TO PROVIDE THE DEFINITION OF THE TERM "INDIVIDUAL PRIVATE</w:t>
      </w:r>
      <w:r w:rsidR="00D308B3">
        <w:t>-</w:t>
      </w:r>
      <w:r>
        <w:t>PASSENGER AUTOMOBILE" INCLUDES CERTAIN UTILITY TERRAIN VEHICLES.</w:t>
      </w:r>
    </w:p>
    <w:p w14:paraId="484732BD" w14:textId="119A2A43" w:rsidR="000C10BA" w:rsidRDefault="000C10BA" w:rsidP="000C10BA">
      <w:bookmarkStart w:id="847" w:name="include_clip_end_871"/>
      <w:bookmarkEnd w:id="847"/>
      <w:r>
        <w:t>Referred to Committee on Education and Public Works</w:t>
      </w:r>
    </w:p>
    <w:p w14:paraId="62541518" w14:textId="4EBA21DE" w:rsidR="000C10BA" w:rsidRDefault="000C10BA" w:rsidP="000C10BA"/>
    <w:p w14:paraId="577D7EEC" w14:textId="77777777" w:rsidR="000C10BA" w:rsidRDefault="000C10BA" w:rsidP="000C10BA">
      <w:pPr>
        <w:keepNext/>
      </w:pPr>
      <w:bookmarkStart w:id="848" w:name="include_clip_start_873"/>
      <w:bookmarkEnd w:id="848"/>
      <w:r>
        <w:t>H. 3410 -- Rep. Gatch: A BILL TO AMEND THE SOUTH CAROLINA CODE OF LAWS BY ADDING SECTION 56-14-170 SO AS TO PROVIDE IT IS UNLAWFUL FOR MANUFACTURERS, FACTORY BRANCHES, FACTORY REPRESENTATIVES, DISTRIBUTORS, WHOLESALERS, DISTRIBUTOR BRANCHES, DISTRIBUTOR REPRESENTATIVES, OR RECREATIONAL VEHICLE DEALERS TO ENGAGE IN UNFAIR METHODS OF COMPETITION AND UNFAIR OR DECEPTIVE ACTS OR PRACTICES, AND TO PROVIDE PENALTIES.</w:t>
      </w:r>
    </w:p>
    <w:p w14:paraId="55B22DEB" w14:textId="7DA97EB5" w:rsidR="000C10BA" w:rsidRDefault="000C10BA" w:rsidP="000C10BA">
      <w:bookmarkStart w:id="849" w:name="include_clip_end_873"/>
      <w:bookmarkEnd w:id="849"/>
      <w:r>
        <w:t>Referred to Committee on Labor, Commerce and Industry</w:t>
      </w:r>
    </w:p>
    <w:p w14:paraId="6A6EED72" w14:textId="3C982CD2" w:rsidR="000C10BA" w:rsidRDefault="000C10BA" w:rsidP="000C10BA"/>
    <w:p w14:paraId="26FFBED6" w14:textId="1A170DD9" w:rsidR="000C10BA" w:rsidRDefault="000C10BA" w:rsidP="00D308B3">
      <w:bookmarkStart w:id="850" w:name="include_clip_start_875"/>
      <w:bookmarkEnd w:id="850"/>
      <w:r>
        <w:t>H. 3411 -- Reps. Hardee and Pope: A BILL TO AMEND THE SOUTH CAROLINA CODE OF LAWS BY AMENDING SECTION 56-5-4445, RELATING TO THE RESTRICTIONS ON ELEVATING OR LOWERING MOTOR VEHICLES, SO AS TO PROHIBIT MOTOR VEHICLE MODIFICATIONS THAT RESULT IN THE MOTOR VEHICLES' FRONT FENDERS BEING RAISED FOUR OR MORE INCHES ABOVE OR BELOW THE HEIGHT OF THE REAR FENDERS, TO PROVIDE THE FORMULA FOR MEASURING THE HEIGHT OF THE FENDERS, AND TO PROVIDE PENALTIES.</w:t>
      </w:r>
    </w:p>
    <w:p w14:paraId="34FC382D" w14:textId="52B6D1D7" w:rsidR="000C10BA" w:rsidRDefault="000C10BA" w:rsidP="000C10BA">
      <w:bookmarkStart w:id="851" w:name="include_clip_end_875"/>
      <w:bookmarkEnd w:id="851"/>
      <w:r>
        <w:t>Referred to Committee on Education and Public Works</w:t>
      </w:r>
    </w:p>
    <w:p w14:paraId="4A9CF61A" w14:textId="029A2ADA" w:rsidR="000C10BA" w:rsidRDefault="000C10BA" w:rsidP="000C10BA"/>
    <w:p w14:paraId="05148ECA" w14:textId="77777777" w:rsidR="000C10BA" w:rsidRDefault="000C10BA" w:rsidP="000C10BA">
      <w:pPr>
        <w:keepNext/>
      </w:pPr>
      <w:bookmarkStart w:id="852" w:name="include_clip_start_877"/>
      <w:bookmarkEnd w:id="852"/>
      <w:r>
        <w:t>H. 3412 -- Reps. T. Moore and Pope: A BILL TO AMEND THE SOUTH CAROLINA CODE OF LAWS BY AMENDING SECTION 16-23-50, RELATING TO PENALTIES, DISPOSITION OF FINES, AND FORFEITURE AND DISPOSITION OF HANDGUNS, SO AS TO PROVIDE ADDITIONAL PENALTIES FOR THE UNLAWFUL CARRYING OF A HANDGUN; BY ADDING SECTION 16-23-540 SO AS TO CREATE THE OFFENSE OF "THEFT OF A FIREARM" AND PROVIDE A PENALTY; BY ADDING SECTION 16-23-545 SO AS TO CREATE THE OFFENSE OF "FELONY POSSESSION OF A FIREARM" AND PROVIDE A PENALTY; BY AMENDING SECTION 16-23-500, RELATING TO UNLAWFUL POSSESSION OF A FIREARM BY A PERSON CONVICTED OF A VIOLENT OFFENSE, CONFISCATION, AND RETURN OF FIREARM TO AN INNOCENT OWNER, SO AS TO EXPAND THE PARAMETERS OF THE OFFENSE, AND TO PROVIDE INCREASED, GRADUATED PENALTIES FOR A VIOLATION; AND BY ADDING SECTION 16-23-550 SO AS TO CREATE THE OFFENSE OF "POSSESSING A STOLEN FIREARM DURING THE COMMISSION OF A VIOLENT CRIME" AND PROVIDE A PENALTY.</w:t>
      </w:r>
    </w:p>
    <w:p w14:paraId="6F6A93C8" w14:textId="73C4BFEC" w:rsidR="000C10BA" w:rsidRDefault="000C10BA" w:rsidP="000C10BA">
      <w:bookmarkStart w:id="853" w:name="include_clip_end_877"/>
      <w:bookmarkEnd w:id="853"/>
      <w:r>
        <w:t>Referred to Committee on Judiciary</w:t>
      </w:r>
    </w:p>
    <w:p w14:paraId="5E03BAF1" w14:textId="50279ED2" w:rsidR="000C10BA" w:rsidRDefault="000C10BA" w:rsidP="000C10BA"/>
    <w:p w14:paraId="32177E9E" w14:textId="1F1A16DD" w:rsidR="000C10BA" w:rsidRDefault="000C10BA" w:rsidP="000C10BA">
      <w:pPr>
        <w:keepNext/>
      </w:pPr>
      <w:bookmarkStart w:id="854" w:name="include_clip_start_879"/>
      <w:bookmarkEnd w:id="854"/>
      <w:r>
        <w:t>H. 3413 -- Reps. Wooten and Pope: A BILL TO AMEND THE SOUTH CAROLINA CODE OF LAWS BY AMENDING SECTION 6-1-320, RELATING TO MILLAGE RATE INCREASE LIMITATIONS WITH EXCEPTIONS, SO AS TO PROVIDE THE MILLAGE RATE LIMITATION MAY BE SUSPENDED AND THE MILLAGE RATE MAY BE INCREASED TO PURCHASE EQUIPMENT AND MAKE EXPENDITURES TO IMPROVE LAW ENFORCEMENT, FIRE RESCUE, AND EMERGENCY MEDICAL RESPONSE, AND FOR OTHER PURPOSES;  BY ADDING SECTION 23-1-260 SO AS TO PROVIDE THE MINIMUM SALARY FOR CERTAIN STATE OR LOCAL LAW ENFORCEMENT OFFICERS; BY ADDING SECTION 23-3-90 SO AS TO PROVIDE THE GENERAL ASSEMBLY MUST APPROPRIATE FUNDS TO THE STATE LAW ENFORCEMENT DIVISION FOR POST- TRAUMATIC STRESS DISORDER RESULTING FROM LAW ENFORCEMENT ACTIVITIES; TO AMEND SECTION 23-1-240, RELATING TO BODY</w:t>
      </w:r>
      <w:r w:rsidR="00D308B3">
        <w:t>-</w:t>
      </w:r>
      <w:r>
        <w:t>WORN CAMERAS, SO AS TO REQUIRE THE GENERAL ASSEMBLY TO FUND THE BODY</w:t>
      </w:r>
      <w:r w:rsidR="00D308B3">
        <w:t>-</w:t>
      </w:r>
      <w:r>
        <w:t>WORN CAMERA FUND PROGRAM; AND BY ADDING SECTION 23-23-170 SO AS TO PROVIDE ALL OTHER FUNDS COLLECTED BY THE LAW ENFORCEMENT TRAINING COUNCIL AND THE CRIMINAL JUSTICE ACADEMY MUST BE REMITTED TO THE GENERAL FUND IF THE LAW ENFORCEMENT TRAINING COUNCIL IS APPROPRIATED A CERTAIN AMOUNT OF GENERAL FUNDS.</w:t>
      </w:r>
    </w:p>
    <w:p w14:paraId="1B04AE04" w14:textId="10DA3A79" w:rsidR="000C10BA" w:rsidRDefault="000C10BA" w:rsidP="000C10BA">
      <w:bookmarkStart w:id="855" w:name="include_clip_end_879"/>
      <w:bookmarkEnd w:id="855"/>
      <w:r>
        <w:t>Referred to Committee on Ways and Means</w:t>
      </w:r>
    </w:p>
    <w:p w14:paraId="1F02009C" w14:textId="2ADE338B" w:rsidR="000C10BA" w:rsidRDefault="000C10BA" w:rsidP="000C10BA"/>
    <w:p w14:paraId="7ABE8B54" w14:textId="77777777" w:rsidR="000C10BA" w:rsidRDefault="000C10BA" w:rsidP="000C10BA">
      <w:pPr>
        <w:keepNext/>
      </w:pPr>
      <w:bookmarkStart w:id="856" w:name="include_clip_start_881"/>
      <w:bookmarkEnd w:id="856"/>
      <w:r>
        <w:t>H. 3414 -- Reps. Wooten and Pope: A BILL TO AMEND THE SOUTH CAROLINA CODE OF LAWS BY AMENDING SECTION 56-5-4445, RELATING TO THE RESTRICTIONS ON ELEVATING OR LOWERING MOTOR VEHICLES, SO AS TO PROHIBIT MOTOR VEHICLE MODIFICATIONS THAT RESULT IN THE MOTOR VEHICLES' FRONT FENDERS BEING RAISED FOUR OR MORE INCHES ABOVE OR BELOW THE HEIGHT OF THE REAR FENDERS, TO PROVIDE THE FORMULA FOR MEASURING THE HEIGHT OF THE FENDERS, AND TO PROVIDE PENALTIES.</w:t>
      </w:r>
    </w:p>
    <w:p w14:paraId="296C314A" w14:textId="7E9C207D" w:rsidR="000C10BA" w:rsidRDefault="000C10BA" w:rsidP="000C10BA">
      <w:bookmarkStart w:id="857" w:name="include_clip_end_881"/>
      <w:bookmarkEnd w:id="857"/>
      <w:r>
        <w:t>Referred to Committee on Education and Public Works</w:t>
      </w:r>
    </w:p>
    <w:p w14:paraId="46974908" w14:textId="34D987DB" w:rsidR="000C10BA" w:rsidRDefault="000C10BA" w:rsidP="000C10BA"/>
    <w:p w14:paraId="4BE7A72E" w14:textId="77777777" w:rsidR="000C10BA" w:rsidRDefault="000C10BA" w:rsidP="000C10BA">
      <w:pPr>
        <w:keepNext/>
      </w:pPr>
      <w:bookmarkStart w:id="858" w:name="include_clip_start_883"/>
      <w:bookmarkEnd w:id="858"/>
      <w:r>
        <w:t>H. 3415 -- Reps. Chumley, Burns and Pace: A BILL TO AMEND THE SOUTH CAROLINA CODE OF LAWS BY ADDING SECTION 10-1-181 SO AS TO PROVIDE FOR AN AFRICAN AMERICAN CONFEDERATE VETERANS MONUMENT; AND BY ADDING SECTION 10-1-182 SO AS TO ESTABLISH AN AFRICAN AMERICAN CONFEDERATE VETERANS MONUMENT COMMISSION, TO PROVIDE THE COMPOSITION OF THE COMMISSION, TO PROVIDE THE POWERS AND DUTIES OF THE COMMISSION, TO ESTABLISH A DEADLINE FOR THE SUBMISSION OF A PROPOSED DESIGN AND LOCATION OF THE MONUMENT, AND TO PROVIDE FOR THE DISSOLUTION OF THE COMMISSION.</w:t>
      </w:r>
    </w:p>
    <w:p w14:paraId="183DAF22" w14:textId="162DE93A" w:rsidR="000C10BA" w:rsidRDefault="000C10BA" w:rsidP="000C10BA">
      <w:bookmarkStart w:id="859" w:name="include_clip_end_883"/>
      <w:bookmarkEnd w:id="859"/>
      <w:r>
        <w:t>Referred to Committee on Judiciary</w:t>
      </w:r>
    </w:p>
    <w:p w14:paraId="7A59183B" w14:textId="4703782F" w:rsidR="000C10BA" w:rsidRDefault="000C10BA" w:rsidP="000C10BA"/>
    <w:p w14:paraId="5D0E263F" w14:textId="77777777" w:rsidR="000C10BA" w:rsidRDefault="000C10BA" w:rsidP="000C10BA">
      <w:pPr>
        <w:keepNext/>
      </w:pPr>
      <w:bookmarkStart w:id="860" w:name="include_clip_start_885"/>
      <w:bookmarkEnd w:id="860"/>
      <w:r>
        <w:t>H. 3416 -- Reps. B. L. Cox and Pope: A BILL TO AMEND THE SOUTH CAROLINA CODE OF LAWS BY AMENDING SECTION 12-6-1120, RELATING TO GROSS INCOME, SO AS TO EXCLUDE CERTAIN LAW ENFORCEMENT WAGES.</w:t>
      </w:r>
    </w:p>
    <w:p w14:paraId="6B267A83" w14:textId="21B457B6" w:rsidR="000C10BA" w:rsidRDefault="000C10BA" w:rsidP="000C10BA">
      <w:bookmarkStart w:id="861" w:name="include_clip_end_885"/>
      <w:bookmarkEnd w:id="861"/>
      <w:r>
        <w:t>Referred to Committee on Ways and Means</w:t>
      </w:r>
    </w:p>
    <w:p w14:paraId="1E95B50B" w14:textId="704F1BE5" w:rsidR="000C10BA" w:rsidRDefault="000C10BA" w:rsidP="000C10BA"/>
    <w:p w14:paraId="08299A74" w14:textId="77777777" w:rsidR="000C10BA" w:rsidRDefault="000C10BA" w:rsidP="000C10BA">
      <w:pPr>
        <w:keepNext/>
      </w:pPr>
      <w:bookmarkStart w:id="862" w:name="include_clip_start_887"/>
      <w:bookmarkEnd w:id="862"/>
      <w:r>
        <w:t>H. 3417 -- Rep. J. L. Johnson: A BILL TO AMEND THE SOUTH CAROLINA CODE OF LAWS BY AMENDING SECTION 12-36-2620, RELATING TO SALES AND USE TAXES, SO AS TO CHANGE THE AGE IN WHICH THE ONE PERCENT TAX DOES NOT APPLY FROM EIGHTY-FIVE TO SEVENTY-EIGHT; BY AMENDING SECTION 12-36-2630, RELATING TO THE ACCOMMODATIONS TAX, SO AS TO CHANGE THE AGE IN WHICH THE ONE PERCENT TAX DOES NOT APPLY FROM EIGHTY-FIVE TO SEVENTY-EIGHT; BY AMENDING SECTION 12-36-2640, RELATING TO THE CASUAL EXCISE TAX, SO AS TO CHANGE THE AGE IN WHICH THE ONE PERCENT TAX DOES NOT APPLY FROM EIGHTY-FIVE TO SEVENTY-EIGHT; AND BY AMENDING SECTION 12-36-2646, RELATING TO TAX EXCLUSION NOTICES, SO AS TO MAKE A CONFORMING CHANGE.</w:t>
      </w:r>
    </w:p>
    <w:p w14:paraId="25EE032C" w14:textId="71AE8884" w:rsidR="000C10BA" w:rsidRDefault="000C10BA" w:rsidP="000C10BA">
      <w:bookmarkStart w:id="863" w:name="include_clip_end_887"/>
      <w:bookmarkEnd w:id="863"/>
      <w:r>
        <w:t>Referred to Committee on Ways and Means</w:t>
      </w:r>
    </w:p>
    <w:p w14:paraId="4FB8249E" w14:textId="66619431" w:rsidR="000C10BA" w:rsidRDefault="000C10BA" w:rsidP="000C10BA"/>
    <w:p w14:paraId="3EA2E746" w14:textId="77777777" w:rsidR="000C10BA" w:rsidRDefault="000C10BA" w:rsidP="000C10BA">
      <w:pPr>
        <w:keepNext/>
      </w:pPr>
      <w:bookmarkStart w:id="864" w:name="include_clip_start_889"/>
      <w:bookmarkEnd w:id="864"/>
      <w:r>
        <w:t>H. 3418 -- Rep. J. L. Johnson: A BILL TO AMEND THE SOUTH CAROLINA CODE OF LAWS BY ADDING CHAPTER 81 TO TITLE 2 SO AS TO ESTABLISH THE "JOINT COMMITTEE ON WOMEN'S REPRODUCTIVE RIGHTS" AND TO ESTABLISH MEMBERSHIP, TO PROVIDE THE DUTIES OF THE COMMITTEE, TO PROVIDE THAT THE COMMITTEE MAY HOLD CERTAIN HEARINGS AND RECEIVE CERTAIN TESTIMONY, TO PROVIDE THAT THE COMMITTEE MAY ADOPT RULES, TO PROVIDE FOR PROFESSIONAL AND CLERICAL SERVICES, TO PROVIDE THAT THE COMMITTEE SHALL MAKE CERTAIN REPORTS AND RECOMMENDATIONS, AND TO PROVIDE THAT THE MEMBERS OF THE COMMITTEE ARE ENTITLED TO CERTAIN PER DIEM, MILEAGE, AND SUBSISTENCE.</w:t>
      </w:r>
    </w:p>
    <w:p w14:paraId="487F10FD" w14:textId="32983DA4" w:rsidR="000C10BA" w:rsidRDefault="000C10BA" w:rsidP="000C10BA">
      <w:bookmarkStart w:id="865" w:name="include_clip_end_889"/>
      <w:bookmarkEnd w:id="865"/>
      <w:r>
        <w:t>Referred to Committee on Judiciary</w:t>
      </w:r>
    </w:p>
    <w:p w14:paraId="15817CCB" w14:textId="239D44C6" w:rsidR="000C10BA" w:rsidRDefault="000C10BA" w:rsidP="000C10BA"/>
    <w:p w14:paraId="02A570DC" w14:textId="77777777" w:rsidR="000C10BA" w:rsidRDefault="000C10BA" w:rsidP="000C10BA">
      <w:pPr>
        <w:keepNext/>
      </w:pPr>
      <w:bookmarkStart w:id="866" w:name="include_clip_start_891"/>
      <w:bookmarkEnd w:id="866"/>
      <w:r>
        <w:t>H. 3419 -- Rep. J. L. Johnson: A BILL TO AMEND THE SOUTH CAROLINA CODE OF LAWS BY ADDING PART 7 TO CHAPTER 3, TITLE 37 SO AS TO LIMIT THE AMOUNT OF TIME THAT INTEREST MAY ACCRUE ON A STUDENT EDUCATION LOAN.</w:t>
      </w:r>
    </w:p>
    <w:p w14:paraId="63642F47" w14:textId="0B8FF3E0" w:rsidR="000C10BA" w:rsidRDefault="000C10BA" w:rsidP="000C10BA">
      <w:bookmarkStart w:id="867" w:name="include_clip_end_891"/>
      <w:bookmarkEnd w:id="867"/>
      <w:r>
        <w:t>Referred to Committee on Ways and Means</w:t>
      </w:r>
    </w:p>
    <w:p w14:paraId="2C8B9C7D" w14:textId="02FF1F29" w:rsidR="000C10BA" w:rsidRDefault="000C10BA" w:rsidP="000C10BA"/>
    <w:p w14:paraId="41C66F42" w14:textId="77777777" w:rsidR="000C10BA" w:rsidRDefault="000C10BA" w:rsidP="000C10BA">
      <w:pPr>
        <w:keepNext/>
      </w:pPr>
      <w:bookmarkStart w:id="868" w:name="include_clip_start_893"/>
      <w:bookmarkEnd w:id="868"/>
      <w:r>
        <w:t>H. 3420 -- Rep. J. L. Johnson: A BILL TO AMEND THE SOUTH CAROLINA CODE OF LAWS BY ADDING SECTION 11-11-250 SO AS TO CREATE THE "PALMETTO DIVIDEND FUND" TO PROVIDE A FOUR HUNDRED DOLLAR CHECK TO EACH SOUTH CAROLINA CITIZEN OVER THE AGE OF SEVENTEEN EACH YEAR; AND BY ADDING SECTION 12-6-511 SO AS TO PROVIDE AN INCOME TAX RATE INCREASE OF ONE PERCENT ON THE TOP MARGINAL RATE FOR HOUSEHOLDS WITH A SOUTH CAROLINA TAXABLE INCOME BETWEEN $100,000 AND $165,000 AND AN INCREASE OF TWO PERCENT ON THE TOP MARGINAL RATE FOR HOUSEHOLDS WITH A SOUTH CAROLINA TAXABLE INCOME OVER $165,000.</w:t>
      </w:r>
    </w:p>
    <w:p w14:paraId="105B20C5" w14:textId="480935ED" w:rsidR="000C10BA" w:rsidRDefault="000C10BA" w:rsidP="000C10BA">
      <w:bookmarkStart w:id="869" w:name="include_clip_end_893"/>
      <w:bookmarkEnd w:id="869"/>
      <w:r>
        <w:t>Referred to Committee on Ways and Means</w:t>
      </w:r>
    </w:p>
    <w:p w14:paraId="24669BF1" w14:textId="0F793409" w:rsidR="000C10BA" w:rsidRDefault="000C10BA" w:rsidP="000C10BA"/>
    <w:p w14:paraId="6EECF9DF" w14:textId="77777777" w:rsidR="000C10BA" w:rsidRDefault="000C10BA" w:rsidP="000C10BA">
      <w:pPr>
        <w:keepNext/>
      </w:pPr>
      <w:bookmarkStart w:id="870" w:name="include_clip_start_895"/>
      <w:bookmarkEnd w:id="870"/>
      <w:r>
        <w:t>H. 3421 -- Reps. Lawson, McCravy, Chapman, Taylor and Pope: A BILL TO AMEND THE SOUTH CAROLINA CODE OF LAWS BY AMENDING SECTION 12-6-1120, RELATING TO GROSS INCOME, SO AS TO EXCLUDE CERTAIN FIRST RESPONDER WAGES.</w:t>
      </w:r>
    </w:p>
    <w:p w14:paraId="37CDFBB0" w14:textId="471D3B35" w:rsidR="00D308B3" w:rsidRDefault="000C10BA" w:rsidP="000C10BA">
      <w:bookmarkStart w:id="871" w:name="include_clip_end_895"/>
      <w:bookmarkEnd w:id="871"/>
      <w:r>
        <w:t>Referred to Committee on Ways and Means</w:t>
      </w:r>
    </w:p>
    <w:p w14:paraId="52A84EFF" w14:textId="74B03A01" w:rsidR="000C10BA" w:rsidRDefault="00D308B3" w:rsidP="00D308B3">
      <w:r>
        <w:br w:type="column"/>
      </w:r>
      <w:bookmarkStart w:id="872" w:name="include_clip_start_897"/>
      <w:bookmarkEnd w:id="872"/>
      <w:r w:rsidR="000C10BA">
        <w:t>H. 3422 -- Reps. Long, Burns, Magnuson, Chumley, Pace, Kilmartin, Beach and Harris: A BILL TO AMEND THE SOUTH CAROLINA CODE OF LAWS BY ADDING SECTION 12-6-3791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BY REPEALING SECTION 12-6-3790 RELATING TO THE EDUCATIONAL CREDIT FOR EXCEPTIONAL NEEDS CHILDREN'S FUND.</w:t>
      </w:r>
    </w:p>
    <w:p w14:paraId="4A7DA46B" w14:textId="6DF78343" w:rsidR="000C10BA" w:rsidRDefault="000C10BA" w:rsidP="000C10BA">
      <w:bookmarkStart w:id="873" w:name="include_clip_end_897"/>
      <w:bookmarkEnd w:id="873"/>
      <w:r>
        <w:t>Referred to Committee on Ways and Means</w:t>
      </w:r>
    </w:p>
    <w:p w14:paraId="4B738D9C" w14:textId="2B0C85A5" w:rsidR="000C10BA" w:rsidRDefault="000C10BA" w:rsidP="000C10BA"/>
    <w:p w14:paraId="136C58A5" w14:textId="77777777" w:rsidR="000C10BA" w:rsidRDefault="000C10BA" w:rsidP="000C10BA">
      <w:pPr>
        <w:keepNext/>
      </w:pPr>
      <w:bookmarkStart w:id="874" w:name="include_clip_start_899"/>
      <w:bookmarkEnd w:id="874"/>
      <w:r>
        <w:t>H. 3423 -- Reps. Long, McCravy, Burns, Pace and Kilmartin: A BILL 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THOUSAND DOLLARS OF THE FAIR MARKET VALUE OF THE HOMESTEAD; AND BY REPEALING SECTION 12-37-245 RELATING TO AN OBSOLETE REFERENCE TO THE HOMESTEAD EXEMPTION.</w:t>
      </w:r>
    </w:p>
    <w:p w14:paraId="1A6FDAF8" w14:textId="6AEC8B8A" w:rsidR="000C10BA" w:rsidRDefault="000C10BA" w:rsidP="000C10BA">
      <w:bookmarkStart w:id="875" w:name="include_clip_end_899"/>
      <w:bookmarkEnd w:id="875"/>
      <w:r>
        <w:t>Referred to Committee on Ways and Means</w:t>
      </w:r>
    </w:p>
    <w:p w14:paraId="0FB22CE4" w14:textId="4170CEC4" w:rsidR="000C10BA" w:rsidRDefault="000C10BA" w:rsidP="000C10BA"/>
    <w:p w14:paraId="394A5B8E" w14:textId="77777777" w:rsidR="000C10BA" w:rsidRDefault="000C10BA" w:rsidP="000C10BA">
      <w:pPr>
        <w:keepNext/>
      </w:pPr>
      <w:bookmarkStart w:id="876" w:name="include_clip_start_901"/>
      <w:bookmarkEnd w:id="876"/>
      <w:r>
        <w:t>H. 3424 -- Reps. T. Moore, Carter, McCravy, Lawson, Beach and Pope: 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1FB907ED" w14:textId="49422213" w:rsidR="000C10BA" w:rsidRDefault="000C10BA" w:rsidP="000C10BA">
      <w:bookmarkStart w:id="877" w:name="include_clip_end_901"/>
      <w:bookmarkEnd w:id="877"/>
      <w:r>
        <w:t>Referred to Committee on Judiciary</w:t>
      </w:r>
    </w:p>
    <w:p w14:paraId="092221BA" w14:textId="7D74827B" w:rsidR="000C10BA" w:rsidRDefault="000C10BA" w:rsidP="000C10BA"/>
    <w:p w14:paraId="517B8C24" w14:textId="77777777" w:rsidR="000C10BA" w:rsidRDefault="000C10BA" w:rsidP="000C10BA">
      <w:pPr>
        <w:keepNext/>
      </w:pPr>
      <w:bookmarkStart w:id="878" w:name="include_clip_start_903"/>
      <w:bookmarkEnd w:id="878"/>
      <w:r>
        <w:t>H. 3425 -- Reps. Pope, Thayer, Gilliam, S. Jones, Wooten, B. Newton, McCravy, Lawson, Leber and Atkinson: A BILL TO AMEND THE SOUTH CAROLINA CODE OF LAWS BY AMENDING SECTION 9-11-90, RELATING TO THE EARNINGS LIMITATION UPON RETURN TO COVERED EMPLOYMENT IN THE SOUTH CAROLINA POLICE OFFICERS RETIREMENT SYSTEM, SO AS TO PROVIDE THAT THE EARNINGS LIMITATION DOES NOT APPLY IN CERTAIN CIRCUMSTANCES; AND BY AMENDING SECTION 9-1-1790, RELATING TO THE EARNINGS LIMITATION UPON RETURN TO COVERED EMPLOYMENT IN THE SOUTH CAROLINA RETIREMENT SYSTEM, SO AS TO PROVIDE THAT THE EARNINGS LIMITATION DOES NOT APPLY IN CERTAIN CIRCUMSTANCES.</w:t>
      </w:r>
    </w:p>
    <w:p w14:paraId="79BEA570" w14:textId="4BE58995" w:rsidR="000C10BA" w:rsidRDefault="000C10BA" w:rsidP="000C10BA">
      <w:bookmarkStart w:id="879" w:name="include_clip_end_903"/>
      <w:bookmarkEnd w:id="879"/>
      <w:r>
        <w:t>Referred to Committee on Ways and Means</w:t>
      </w:r>
    </w:p>
    <w:p w14:paraId="3FDC05A0" w14:textId="76D0A58F" w:rsidR="000C10BA" w:rsidRDefault="000C10BA" w:rsidP="000C10BA"/>
    <w:p w14:paraId="66FDEC15" w14:textId="77777777" w:rsidR="000C10BA" w:rsidRDefault="000C10BA" w:rsidP="000C10BA">
      <w:pPr>
        <w:keepNext/>
      </w:pPr>
      <w:bookmarkStart w:id="880" w:name="include_clip_start_905"/>
      <w:bookmarkEnd w:id="880"/>
      <w:r>
        <w:t>H. 3426 -- Reps. Pope, Wooten, Carter, McCravy, Lawson and Beach: A BILL TO AMEND THE SOUTH CAROLINA CODE OF LAWS BY ENACTING THE "CHILD ONLINE SAFETY ACT"; AND BY ADDING SECTION 39-5-190 SO AS TO PROVIDE DEFINITIONS, TO PROVIDE THAT IT IS UNLAWFUL FOR AN OPERATOR TO MAKE A PORNOGRAPHIC WEBSITE AVAILABLE TO PERSONS UNDER THE AGE OF EIGHTEEN, TO PROVIDE THAT THE ATTORNEY GENERAL SHALL CREATE CERTAIN PROCEDURES, AND TO PROVIDE FOR CIVIL PENALTIES.</w:t>
      </w:r>
    </w:p>
    <w:p w14:paraId="3D6C685E" w14:textId="3DE8FCA3" w:rsidR="000C10BA" w:rsidRDefault="000C10BA" w:rsidP="000C10BA">
      <w:bookmarkStart w:id="881" w:name="include_clip_end_905"/>
      <w:bookmarkEnd w:id="881"/>
      <w:r>
        <w:t>Referred to Committee on Judiciary</w:t>
      </w:r>
    </w:p>
    <w:p w14:paraId="2E30D84D" w14:textId="22E6C8B5" w:rsidR="000C10BA" w:rsidRDefault="000C10BA" w:rsidP="000C10BA"/>
    <w:p w14:paraId="4907EC6B" w14:textId="77777777" w:rsidR="000C10BA" w:rsidRDefault="000C10BA" w:rsidP="000C10BA">
      <w:pPr>
        <w:keepNext/>
      </w:pPr>
      <w:bookmarkStart w:id="882" w:name="include_clip_start_907"/>
      <w:bookmarkEnd w:id="882"/>
      <w:r>
        <w:t>H. 3427 -- Reps. Rutherford and Atkinson: A BILL TO AMEND THE SOUTH CAROLINA CODE OF LAWS BY AMENDING SECTION 16-17-710, RELATING TO TICKET RESALES, SO AS TO REMOVE CERTAIN EXCEPTIONS; AND BY AMENDING SECTION 39-5-36, RELATING TO THE RESALE OF TICKETS FOR MORE THAN THE ORIGINAL PRICE, SO AS TO REMOVE CERTAIN EXCEPTIONS.</w:t>
      </w:r>
    </w:p>
    <w:p w14:paraId="0AAE8D37" w14:textId="005C182D" w:rsidR="000C10BA" w:rsidRDefault="000C10BA" w:rsidP="000C10BA">
      <w:bookmarkStart w:id="883" w:name="include_clip_end_907"/>
      <w:bookmarkEnd w:id="883"/>
      <w:r>
        <w:t>Referred to Committee on Labor, Commerce and Industry</w:t>
      </w:r>
    </w:p>
    <w:p w14:paraId="68182613" w14:textId="01799BCC" w:rsidR="000C10BA" w:rsidRDefault="000C10BA" w:rsidP="000C10BA"/>
    <w:p w14:paraId="649A5AFF" w14:textId="6C6283A5" w:rsidR="000C10BA" w:rsidRDefault="000C10BA" w:rsidP="000C10BA">
      <w:pPr>
        <w:keepNext/>
      </w:pPr>
      <w:bookmarkStart w:id="884" w:name="include_clip_start_909"/>
      <w:bookmarkEnd w:id="884"/>
      <w:r>
        <w:t>H. 3428 -- Reps. Cobb-Hunter and Henegan: A BILL TO AMEND THE SOUTH CAROLINA CODE OF LAWS SO AS TO ENACT THE "SOUTH CAROLINA EQUAL PAY FOR EQUAL WORK ACT"; AND BY ADDING CHAPTER 12 TO TITLE 41 SO AS TO PROHIBIT ON THE BASIS OF SEX THE PAYING OF WAGES TO EMPLOYEES OF ONE SEX AT A LESSER RATE THAN THE RATE PAID TO EMPLOYEES OF THE OPPOSITE SEX FOR COMPARABLE WORK IN JOBS WHICH REQUIRE THE SAME OR ESSENTIALLY THE SAME KNOWLEDGE, SKILL, EFFORT, AND RESPONSIBILITY</w:t>
      </w:r>
      <w:r w:rsidR="00D308B3">
        <w:t>,</w:t>
      </w:r>
      <w:r>
        <w:t xml:space="preserve"> TO PROVIDE DEFINITIONS, EXCEPTIONS, AND PROHIBIT SPECIFIC EMPLOYER ACTIONS WITH REGARD TO THESE REQUIREMENTS</w:t>
      </w:r>
      <w:r w:rsidR="00D308B3">
        <w:t>,</w:t>
      </w:r>
      <w:r>
        <w:t xml:space="preserve"> AND TO PROVIDE ADMINISTRATIVE AND, WHERE APPLICABLE, JUDICIAL REMEDIES FOR VIOLATIONS.</w:t>
      </w:r>
    </w:p>
    <w:p w14:paraId="315A8A65" w14:textId="2BB0F156" w:rsidR="000C10BA" w:rsidRDefault="000C10BA" w:rsidP="000C10BA">
      <w:bookmarkStart w:id="885" w:name="include_clip_end_909"/>
      <w:bookmarkEnd w:id="885"/>
      <w:r>
        <w:t>Referred to Committee on Labor, Commerce and Industry</w:t>
      </w:r>
    </w:p>
    <w:p w14:paraId="3E272B5C" w14:textId="7FB74E52" w:rsidR="000C10BA" w:rsidRDefault="000C10BA" w:rsidP="000C10BA"/>
    <w:p w14:paraId="54C02F6D" w14:textId="77777777" w:rsidR="000C10BA" w:rsidRDefault="000C10BA" w:rsidP="000C10BA">
      <w:pPr>
        <w:keepNext/>
      </w:pPr>
      <w:bookmarkStart w:id="886" w:name="include_clip_start_911"/>
      <w:bookmarkEnd w:id="886"/>
      <w:r>
        <w:t>H. 3429 -- Rep. Collins: A BILL TO AMEND THE SOUTH CAROLINA CODE OF LAWS BY AMENDING SECTIONS 8-11-150 AND 8-11-155, BOTH RELATING TO PAID PARENTAL LEAVE, SO AS TO INCLUDE PUBLIC SCHOOL TEACHERS AND GRANT-FUNDED EMPLOYEES OF PUBLIC SCHOOLS.</w:t>
      </w:r>
    </w:p>
    <w:p w14:paraId="3644A131" w14:textId="46D3FC2D" w:rsidR="000C10BA" w:rsidRDefault="000C10BA" w:rsidP="000C10BA">
      <w:bookmarkStart w:id="887" w:name="include_clip_end_911"/>
      <w:bookmarkEnd w:id="887"/>
      <w:r>
        <w:t>Referred to Committee on Ways and Means</w:t>
      </w:r>
    </w:p>
    <w:p w14:paraId="4D7E1966" w14:textId="79A129BB" w:rsidR="000C10BA" w:rsidRDefault="000C10BA" w:rsidP="000C10BA"/>
    <w:p w14:paraId="0868E4A0" w14:textId="77777777" w:rsidR="000C10BA" w:rsidRDefault="000C10BA" w:rsidP="000C10BA">
      <w:pPr>
        <w:keepNext/>
      </w:pPr>
      <w:bookmarkStart w:id="888" w:name="include_clip_start_913"/>
      <w:bookmarkEnd w:id="888"/>
      <w:r>
        <w:t>H. 3430 -- Rep. Collins: A BILL TO AMEND THE SOUTH CAROLINA CODE OF LAWS BY AMENDING SECTION 1-11-720, RELATING TO ENTITIES WHOSE EMPLOYEES AND RETIREES ARE ELIGIBLE FOR STATE HEALTH AND DENTAL INSURANCE PLANS, SO AS TO INCLUDE SCHOOL BOARD MEMBERS.</w:t>
      </w:r>
    </w:p>
    <w:p w14:paraId="36CAD64F" w14:textId="0F1BCAE6" w:rsidR="000C10BA" w:rsidRDefault="000C10BA" w:rsidP="000C10BA">
      <w:bookmarkStart w:id="889" w:name="include_clip_end_913"/>
      <w:bookmarkEnd w:id="889"/>
      <w:r>
        <w:t>Referred to Committee on Ways and Means</w:t>
      </w:r>
    </w:p>
    <w:p w14:paraId="384387C9" w14:textId="11BD06A2" w:rsidR="000C10BA" w:rsidRDefault="000C10BA" w:rsidP="000C10BA"/>
    <w:p w14:paraId="26F11A09" w14:textId="77777777" w:rsidR="000C10BA" w:rsidRDefault="000C10BA" w:rsidP="000C10BA">
      <w:pPr>
        <w:keepNext/>
      </w:pPr>
      <w:bookmarkStart w:id="890" w:name="include_clip_start_915"/>
      <w:bookmarkEnd w:id="890"/>
      <w:r>
        <w:t>H. 3431 -- Reps. Haddon, Hixon, Forrest, Trantham, Burns, Magnuson, Chumley, Pace, Kilmartin and Harris: A JOINT RESOLUTION CONSTITUTION PROPOSING AN AMENDMENT TO THE CONSTITUTION OF SOUTH CAROLINA, 1895, BY ADDING SECTION 26 TO ARTICLE I SO AS TO PROVIDE THAT ALL INDIVIDUAL CITIZENS IN THIS STATE HAVE THE UNALIENABLE RIGHT TO GROW, RAISE, HARVEST, PRODUCE, AND CONSUME FOOD OF THEIR OWN CHOOSING.</w:t>
      </w:r>
    </w:p>
    <w:p w14:paraId="1BB43BD0" w14:textId="03FD5857" w:rsidR="000C10BA" w:rsidRDefault="000C10BA" w:rsidP="000C10BA">
      <w:bookmarkStart w:id="891" w:name="include_clip_end_915"/>
      <w:bookmarkEnd w:id="891"/>
      <w:r>
        <w:t>Referred to Committee on Agriculture, Natural Resources and Environmental Affairs</w:t>
      </w:r>
    </w:p>
    <w:p w14:paraId="2932B0D0" w14:textId="18B5DFAD" w:rsidR="000C10BA" w:rsidRDefault="000C10BA" w:rsidP="000C10BA"/>
    <w:p w14:paraId="11FD0284" w14:textId="3A9F8ACC" w:rsidR="000C10BA" w:rsidRDefault="000C10BA" w:rsidP="000C10BA">
      <w:pPr>
        <w:keepNext/>
      </w:pPr>
      <w:bookmarkStart w:id="892" w:name="include_clip_start_917"/>
      <w:bookmarkEnd w:id="892"/>
      <w:r>
        <w:t xml:space="preserve">H. 3432 -- Reps. Haddon, Hixon, Forrest, Trantham, Burns, Magnuson, Chumley, Pace and Harris: A BILL TO AMEND THE SOUTH CAROLINA CODE OF LAWS BY ADDING CHAPTER 57 TO TITLE 46 BY ENACTING THE "SOUTH CAROLINA RIGHT TO GROW ACT", TO DEFINE NECESSARY TERMS, TO DEFINE THE APPLICABILITY OF A PUBLIC OR PRIVATE NUISANCE CLAIM AGAINST A FARM, FARM OPERATION, OR AGRICULTURAL COMPOSTING OPERATION, TO ESTABLISH THE RIGHTS AND OBLIGATIONS OF MUNICIPALITIES IN GOVERNING A FARM, FARM OPERATION, OR AGRICULTURAL COMPOSTING OPERATION, TO ENABLE THE DEPARTMENT OF AGRICULTURE TO ESTABLISH BEST PRACTICES AND HANDLE COMPLAINTS AGAINST A FARM, FARM OPERATION, OR AGRICULTURAL COMPOSTING OPERATION, TO ESTABLISH </w:t>
      </w:r>
      <w:r w:rsidR="00D308B3">
        <w:t>“</w:t>
      </w:r>
      <w:r>
        <w:t>THE AGRICULTURAL COMPLAINT RESPONSE FUND</w:t>
      </w:r>
      <w:r w:rsidR="00D308B3">
        <w:t>”</w:t>
      </w:r>
      <w:r>
        <w:t xml:space="preserve">, </w:t>
      </w:r>
      <w:r w:rsidR="00D308B3">
        <w:t>“</w:t>
      </w:r>
      <w:r>
        <w:t>THE SOUTH CAROLINA FARM AGRICULTURAL RESOURCE MANAGEMENT AND SUSTAINABILITY PROGRAM</w:t>
      </w:r>
      <w:r w:rsidR="00D308B3">
        <w:t>”</w:t>
      </w:r>
      <w:r>
        <w:t xml:space="preserve">, AND </w:t>
      </w:r>
      <w:r w:rsidR="00D308B3">
        <w:t>“</w:t>
      </w:r>
      <w:r>
        <w:t>THE SOUTH CAROLINA WORKING FARMLAND ACCESS AND PROTECTION PROGRAM</w:t>
      </w:r>
      <w:r w:rsidR="00D308B3">
        <w:t>”</w:t>
      </w:r>
      <w:r>
        <w:t>.</w:t>
      </w:r>
    </w:p>
    <w:p w14:paraId="1452A799" w14:textId="301BB0D5" w:rsidR="000C10BA" w:rsidRDefault="000C10BA" w:rsidP="000C10BA">
      <w:bookmarkStart w:id="893" w:name="include_clip_end_917"/>
      <w:bookmarkEnd w:id="893"/>
      <w:r>
        <w:t>Referred to Committee on Agriculture, Natural Resources and Environmental Affairs</w:t>
      </w:r>
    </w:p>
    <w:p w14:paraId="315BAE1A" w14:textId="2532E34E" w:rsidR="000C10BA" w:rsidRDefault="000C10BA" w:rsidP="000C10BA"/>
    <w:p w14:paraId="17A37598" w14:textId="77777777" w:rsidR="000C10BA" w:rsidRDefault="000C10BA" w:rsidP="000C10BA">
      <w:pPr>
        <w:keepNext/>
      </w:pPr>
      <w:bookmarkStart w:id="894" w:name="include_clip_start_919"/>
      <w:bookmarkEnd w:id="894"/>
      <w:r>
        <w:t>H. 3433 -- Reps. Hixon and W. Newton: A BILL TO AMEND THE SOUTH CAROLINA CODE OF LAWS BY AMENDING SECTION 50-5-2510, RELATING TO THE SUSPENSION OF SALTWATER PRIVILEGES FOR THE ACCUMULATION OF POINTS, SO AS TO CHANGE THE METHOD FOR THE NOTICE OF SUSPENSION; BY AMENDING SECTION 50-5-2515, RELATING TO THE NOTICE OF SUSPENSION OF SALTWATER PRIVILEGES, SO AS TO MAKE A CONFORMING CHANGE; BY AMENDING SECTION 50-9-1140, RELATING TO THE SUSPENSION OF HUNTING AND FISHING PRIVILEGES, SO AS TO CHANGE THE METHOD FOR THE NOTICE OF SUSPENSION; BY AMENDING SECTION 50-9-1150, RELATING TO THE NOTICE OF SUSPENSION OF HUNTING AND FISHING PRIVILEGES, SO AS TO PROVIDE THAT A PERSON OR ENTITY MAY APPEAL THE DECISION UNDER THE ADMINISTRATIVE PROCEDURES ACT; AND BY REPEALING SECTION 50-5-2545 RELATING TO POINTS FOR VIOLATIONS OF MARINE RESOURCES LAWS RECEIVED PRIOR TO THE EFFECTIVE DATE OF THE MARINE RESOURCES ACT OF 2000; AND BY REPEALING SECTION 50-9-1160 RELATING TO JUDICIAL REVIEW OF A SUSPENSION OF HUNTING AND FISHING PRIVILEGES.</w:t>
      </w:r>
    </w:p>
    <w:p w14:paraId="2C46E23B" w14:textId="44151F5E" w:rsidR="000C10BA" w:rsidRDefault="000C10BA" w:rsidP="000C10BA">
      <w:bookmarkStart w:id="895" w:name="include_clip_end_919"/>
      <w:bookmarkEnd w:id="895"/>
      <w:r>
        <w:t>Referred to Committee on Agriculture, Natural Resources and Environmental Affairs</w:t>
      </w:r>
    </w:p>
    <w:p w14:paraId="796141F8" w14:textId="232CCBB8" w:rsidR="000C10BA" w:rsidRDefault="000C10BA" w:rsidP="000C10BA"/>
    <w:p w14:paraId="193CDAEC" w14:textId="77777777" w:rsidR="000C10BA" w:rsidRDefault="000C10BA" w:rsidP="000C10BA">
      <w:pPr>
        <w:keepNext/>
      </w:pPr>
      <w:bookmarkStart w:id="896" w:name="include_clip_start_921"/>
      <w:bookmarkEnd w:id="896"/>
      <w:r>
        <w:t>H. 3434 -- Reps. Howard and McCravy: A BILL TO AMEND THE SOUTH CAROLINA CODE OF LAWS BY ADDING SECTION 46-13-250 SO AS TO PROHIBIT A PERSON FROM ADMINISTERING BARRIER MOSQUITOCIDE TREATMENT WITHIN ONE THOUSAND FEET OF A RESERVOIR OR BODY OF WATER THAT IS USED FOR DRINKING WATER.</w:t>
      </w:r>
    </w:p>
    <w:p w14:paraId="089018CE" w14:textId="06310D99" w:rsidR="000C10BA" w:rsidRDefault="000C10BA" w:rsidP="000C10BA">
      <w:bookmarkStart w:id="897" w:name="include_clip_end_921"/>
      <w:bookmarkEnd w:id="897"/>
      <w:r>
        <w:t>Referred to Committee on Agriculture, Natural Resources and Environmental Affairs</w:t>
      </w:r>
    </w:p>
    <w:p w14:paraId="22E3556A" w14:textId="06508B25" w:rsidR="000C10BA" w:rsidRDefault="000C10BA" w:rsidP="000C10BA"/>
    <w:p w14:paraId="2B98B511" w14:textId="77777777" w:rsidR="000C10BA" w:rsidRDefault="000C10BA" w:rsidP="000C10BA">
      <w:pPr>
        <w:keepNext/>
      </w:pPr>
      <w:bookmarkStart w:id="898" w:name="include_clip_start_923"/>
      <w:bookmarkEnd w:id="898"/>
      <w:r>
        <w:t>H. 3435 -- Rep. J. L. Johnson: A BILL TO AMEND THE SOUTH CAROLINA CODE OF LAWS BY ADDING SECTION 53-3-270 SO AS TO DESIGNATE THE SECOND MONDAY OF OCTOBER OF EACH YEAR AS "INDIGENOUS PEOPLES' DAY" IN SOUTH CAROLINA.</w:t>
      </w:r>
    </w:p>
    <w:p w14:paraId="5AF6B06E" w14:textId="3BF77A22" w:rsidR="000C10BA" w:rsidRDefault="000C10BA" w:rsidP="000C10BA">
      <w:bookmarkStart w:id="899" w:name="include_clip_end_923"/>
      <w:bookmarkEnd w:id="899"/>
      <w:r>
        <w:t>Referred to Committee on Education and Public Works</w:t>
      </w:r>
    </w:p>
    <w:p w14:paraId="20155068" w14:textId="6CBA6864" w:rsidR="000C10BA" w:rsidRDefault="000C10BA" w:rsidP="000C10BA"/>
    <w:p w14:paraId="4F29D2D9" w14:textId="77777777" w:rsidR="000C10BA" w:rsidRDefault="000C10BA" w:rsidP="000C10BA">
      <w:pPr>
        <w:keepNext/>
      </w:pPr>
      <w:bookmarkStart w:id="900" w:name="include_clip_start_925"/>
      <w:bookmarkEnd w:id="900"/>
      <w:r>
        <w:t>H. 3436 -- Rep. J. L. Johnson: A BILL TO AMEND THE SOUTH CAROLINA CODE OF LAWS BY AMENDING SECTION 53-5-10, RELATING TO LEGAL HOLIDAYS, SO AS TO DESIGNATE THE TENTH OF MAY AS "CONSTITUTION DAY".</w:t>
      </w:r>
    </w:p>
    <w:p w14:paraId="4643B086" w14:textId="6CF9DA34" w:rsidR="000C10BA" w:rsidRDefault="000C10BA" w:rsidP="000C10BA">
      <w:bookmarkStart w:id="901" w:name="include_clip_end_925"/>
      <w:bookmarkEnd w:id="901"/>
      <w:r>
        <w:t>Referred to Committee on Education and Public Works</w:t>
      </w:r>
    </w:p>
    <w:p w14:paraId="4834FEE4" w14:textId="3423505D" w:rsidR="000C10BA" w:rsidRDefault="000C10BA" w:rsidP="000C10BA"/>
    <w:p w14:paraId="76CC1859" w14:textId="77777777" w:rsidR="000C10BA" w:rsidRDefault="000C10BA" w:rsidP="000C10BA">
      <w:pPr>
        <w:keepNext/>
      </w:pPr>
      <w:bookmarkStart w:id="902" w:name="include_clip_start_927"/>
      <w:bookmarkEnd w:id="902"/>
      <w:r>
        <w:t>H. 3437 -- Rep. J. L. Johnson: A BILL TO AMEND THE SOUTH CAROLINA CODE OF LAWS BY ADDING SECTION 53-3-87 SO AS TO DESIGNATE JUNE TWENTY-SECOND OF EACH YEAR AS "SARAH MAE FLEMMING DAY" IN SOUTH CAROLINA.</w:t>
      </w:r>
    </w:p>
    <w:p w14:paraId="49CEC9F7" w14:textId="36738647" w:rsidR="000C10BA" w:rsidRDefault="000C10BA" w:rsidP="000C10BA">
      <w:bookmarkStart w:id="903" w:name="include_clip_end_927"/>
      <w:bookmarkEnd w:id="903"/>
      <w:r>
        <w:t>Referred to Committee on Education and Public Works</w:t>
      </w:r>
    </w:p>
    <w:p w14:paraId="08F32E8F" w14:textId="744DD27A" w:rsidR="000C10BA" w:rsidRDefault="000C10BA" w:rsidP="000C10BA"/>
    <w:p w14:paraId="0C368356" w14:textId="77777777" w:rsidR="000C10BA" w:rsidRDefault="000C10BA" w:rsidP="000C10BA">
      <w:pPr>
        <w:keepNext/>
      </w:pPr>
      <w:bookmarkStart w:id="904" w:name="include_clip_start_929"/>
      <w:bookmarkEnd w:id="904"/>
      <w:r>
        <w:t>H. 3438 -- Reps. Magnuson, Burns, Chumley, Pace, Kilmartin, Harris and Guffey: A BILL TO AMEND THE SOUTH CAROLINA CODE OF LAWS BY ADDING SECTION 46-1-170 SO AS TO PROHIBIT LOCAL GOVERNMENTS FROM RESTRICTING THE USE OF PRIVATE PROPERTY TO GROW PLANTS FOR HUMAN CONSUMPTION.</w:t>
      </w:r>
    </w:p>
    <w:p w14:paraId="68908ACE" w14:textId="00952D91" w:rsidR="00D308B3" w:rsidRDefault="000C10BA" w:rsidP="000C10BA">
      <w:bookmarkStart w:id="905" w:name="include_clip_end_929"/>
      <w:bookmarkEnd w:id="905"/>
      <w:r>
        <w:t>Referred to Committee on Agriculture, Natural Resources and Environmental Affairs</w:t>
      </w:r>
    </w:p>
    <w:p w14:paraId="6D5CB8C8" w14:textId="5F80464E" w:rsidR="000C10BA" w:rsidRDefault="00D308B3" w:rsidP="00D308B3">
      <w:r>
        <w:br w:type="column"/>
      </w:r>
      <w:bookmarkStart w:id="906" w:name="include_clip_start_931"/>
      <w:bookmarkEnd w:id="906"/>
      <w:r w:rsidR="000C10BA">
        <w:t>H. 3439 -- Rep. Collins: A BILL TO AMEND THE SOUTH CAROLINA CODE OF LAWS BY AMENDING SECTION 59-17-10, RELATING TO SCHOOL DISTRICTS, SO AS TO PROVIDE SCHOOL DISTRICTS SHALL BE RESPONSIBLE FOR THE DISCIPLINE OF STUDENTS WITHIN THAT SCHOOL DISTRICT; BY ADDING CHAPTER 8 TO TITLE 59 SO AS TO ESTABLISH THE OFFICE OF SCHOOL DISTRICTS ADMINISTRATION IN THE GOVERNOR'S OFFICE</w:t>
      </w:r>
      <w:r w:rsidR="00FD3C91">
        <w:t>,</w:t>
      </w:r>
      <w:r w:rsidR="000C10BA">
        <w:t xml:space="preserve"> TO PROVIDE FOR THE APPOINTMENT OF THE EXECUTIVE DIRECTOR</w:t>
      </w:r>
      <w:r w:rsidR="00FD3C91">
        <w:t>,</w:t>
      </w:r>
      <w:r w:rsidR="000C10BA">
        <w:t xml:space="preserve"> TO PROVIDE THE OFFICE OF SCHOOL DISTRICTS ADMINISTRATION TO BE RESPONSIBLE FOR THE SELECTION AND OVERSIGHT OF LOCAL SCHOOL DISTRICT SUPERINTENDENTS</w:t>
      </w:r>
      <w:r w:rsidR="00FD3C91">
        <w:t>,</w:t>
      </w:r>
      <w:r w:rsidR="000C10BA">
        <w:t xml:space="preserve"> TO PROHIBIT LOCAL SCHOOL DISCTRICTS FROM ENTERING INTO A NEW CONTRACT OR EXTENDING A CONTRACT FOR A DISTRICT SUPERINTENDENT</w:t>
      </w:r>
      <w:r w:rsidR="00FD3C91">
        <w:t>,</w:t>
      </w:r>
      <w:r w:rsidR="000C10BA">
        <w:t xml:space="preserve"> TO ABOLISH THE STATE BOARD OF EDUCATION</w:t>
      </w:r>
      <w:r w:rsidR="00FD3C91">
        <w:t>,</w:t>
      </w:r>
      <w:r w:rsidR="000C10BA">
        <w:t xml:space="preserve"> AND TO ABOLISH THE EDUCATION OVERSIGHT COMMITTEE; AND BY REPEALING CHAPTER 5 OF TITLE 59 RELATING TO THE STATE BOARD OF EDUCATION.</w:t>
      </w:r>
    </w:p>
    <w:p w14:paraId="09CD8586" w14:textId="7216727F" w:rsidR="000C10BA" w:rsidRDefault="000C10BA" w:rsidP="000C10BA">
      <w:bookmarkStart w:id="907" w:name="include_clip_end_931"/>
      <w:bookmarkEnd w:id="907"/>
      <w:r>
        <w:t>Referred to Committee on Education and Public Works</w:t>
      </w:r>
    </w:p>
    <w:p w14:paraId="62336A78" w14:textId="69887301" w:rsidR="000C10BA" w:rsidRDefault="000C10BA" w:rsidP="000C10BA"/>
    <w:p w14:paraId="6C55F362" w14:textId="014063A0" w:rsidR="000C10BA" w:rsidRDefault="000C10BA" w:rsidP="000C10BA">
      <w:pPr>
        <w:keepNext/>
      </w:pPr>
      <w:bookmarkStart w:id="908" w:name="include_clip_start_933"/>
      <w:bookmarkEnd w:id="908"/>
      <w:r>
        <w:t>H. 3440 -- Reps. Collins and B. Newton: A JOINT RESOLUTION PROPOSING AN AMENDMENT TO SECTION 1, ARTICLE XI OF THE CONSTITUTION OF SOUTH CAROLINA, RELATING TO THE STATE BOARD OF EDUCATION, SO AS TO ABOLISH THE STATE BOARD OF EDUCATION.</w:t>
      </w:r>
    </w:p>
    <w:p w14:paraId="32B0DF68" w14:textId="603C9869" w:rsidR="000C10BA" w:rsidRDefault="000C10BA" w:rsidP="000C10BA">
      <w:bookmarkStart w:id="909" w:name="include_clip_end_933"/>
      <w:bookmarkEnd w:id="909"/>
      <w:r>
        <w:t>Referred to Committee on Judiciary</w:t>
      </w:r>
    </w:p>
    <w:p w14:paraId="0FAFDACD" w14:textId="6869981A" w:rsidR="000C10BA" w:rsidRDefault="000C10BA" w:rsidP="000C10BA"/>
    <w:p w14:paraId="57F9684D" w14:textId="77777777" w:rsidR="000C10BA" w:rsidRDefault="000C10BA" w:rsidP="000C10BA">
      <w:pPr>
        <w:keepNext/>
      </w:pPr>
      <w:bookmarkStart w:id="910" w:name="include_clip_start_935"/>
      <w:bookmarkEnd w:id="910"/>
      <w:r>
        <w:t>H. 3441 -- Rep. Collins: A BILL TO AMEND THE SOUTH CAROLINA CODE OF LAWS BY ADDING SECTION 59-5-66 SO AS TO REQUIRE THE BOARD OF EDUCATION TO ESTABLISH A METHOD TO TRACK PARENTAL INVOLVEMENT WITH A STUDENT'S EDUCATION WHO IS ENROLLED IN PUBLIC SCHOOL, AND TO PROVIDE FOR CERTAIN ADDITIONAL REQUIREMENTS AND REPORTS RELATED TO PARENTAL INVOLVEMENT AND A STUDENT'S EDUCATION.</w:t>
      </w:r>
    </w:p>
    <w:p w14:paraId="35FD0F0A" w14:textId="616838CC" w:rsidR="000C10BA" w:rsidRDefault="000C10BA" w:rsidP="000C10BA">
      <w:bookmarkStart w:id="911" w:name="include_clip_end_935"/>
      <w:bookmarkEnd w:id="911"/>
      <w:r>
        <w:t>Referred to Committee on Education and Public Works</w:t>
      </w:r>
    </w:p>
    <w:p w14:paraId="7657D93A" w14:textId="23356E39" w:rsidR="000C10BA" w:rsidRDefault="000C10BA" w:rsidP="000C10BA"/>
    <w:p w14:paraId="13207595" w14:textId="77777777" w:rsidR="000C10BA" w:rsidRDefault="000C10BA" w:rsidP="000C10BA">
      <w:pPr>
        <w:keepNext/>
      </w:pPr>
      <w:bookmarkStart w:id="912" w:name="include_clip_start_937"/>
      <w:bookmarkEnd w:id="912"/>
      <w:r>
        <w:t>H. 3442 -- Reps. Collins, Kilmartin and Beach: A BILL TO AMEND THE SOUTH CAROLINA CODE OF LAWS BY AMENDING SECTION 16-11-440, RELATING TO THE PRESUMPTION OF REASONABLE FEAR OF IMMINENT PERIL WHEN USING DEADLY FORCE AGAINST ANOTHER UNLAWFULLY ENTERING A RESIDENCE, OCCUPIED VEHICLE, OR PLACE OF BUSINESS, SO AS TO ADD A CHURCH OR PLACE OF WORSHIP TO THE LOCATIONS WHERE A PERSON, IN CERTAIN CIRCUMSTANCES, HAS NO DUTY TO RETREAT; AND BY ADDING SECTION 16-11-445 SO AS TO ESTABLISH A PRESUMPTION THAT A PERSON IS JUSTIFIED IN USING DEADLY FORCE IN SELF-DEFENSE IF THE PERSON IS IN A CHURCH OR PLACE OR WORSHIP IN CERTAIN CIRCUMSTANCES.</w:t>
      </w:r>
    </w:p>
    <w:p w14:paraId="53D246C4" w14:textId="72457723" w:rsidR="000C10BA" w:rsidRDefault="000C10BA" w:rsidP="000C10BA">
      <w:bookmarkStart w:id="913" w:name="include_clip_end_937"/>
      <w:bookmarkEnd w:id="913"/>
      <w:r>
        <w:t>Referred to Committee on Judiciary</w:t>
      </w:r>
    </w:p>
    <w:p w14:paraId="6DF87B30" w14:textId="709ADBD7" w:rsidR="000C10BA" w:rsidRDefault="000C10BA" w:rsidP="000C10BA"/>
    <w:p w14:paraId="0BD13470" w14:textId="77777777" w:rsidR="000C10BA" w:rsidRDefault="000C10BA" w:rsidP="000C10BA">
      <w:pPr>
        <w:keepNext/>
      </w:pPr>
      <w:bookmarkStart w:id="914" w:name="include_clip_start_939"/>
      <w:bookmarkEnd w:id="914"/>
      <w:r>
        <w:t>H. 3443 -- Rep. Garvin: A BILL TO AMEND THE SOUTH CAROLINA CODE OF LAWS BY ADDING ARTICLE 11 TO CHAPTER 7, TITLE 1 SO AS TO DEFINE NECESSARY TERMS; TO CREATE THE "ADDRESS CONFIDENTIALITY PROGRAM" IN THE OFFICE OF THE ATTORNEY GENERAL; TO PROVIDE PROCEDURES FOR THE PROTECTION OF PUBLIC RECORDS IN TERMS OF ADDRESSES AND TELEPHONE NUMBERS OF VICTIMS OF DOMESTIC VIOLENCE, SEXUAL OFFENSES, STALKING, OR HUMAN TRAFFICKING; TO PROVIDE A PENALTY WHEN A PERSON VIOLATES THAT CONFIDENTIALITY UNDER CERTAIN CIRCUMSTANCES; AND TO ALLOW THE ATTORNEY GENERAL TO PROMULGATE RULES AND REGULATIONS IN ACCORDANCE WITH THE PROVISIONS OF THIS ARTICLE, AMONG OTHER THINGS.</w:t>
      </w:r>
    </w:p>
    <w:p w14:paraId="7FF0CD99" w14:textId="5AB789DC" w:rsidR="000C10BA" w:rsidRDefault="000C10BA" w:rsidP="000C10BA">
      <w:bookmarkStart w:id="915" w:name="include_clip_end_939"/>
      <w:bookmarkEnd w:id="915"/>
      <w:r>
        <w:t>Referred to Committee on Judiciary</w:t>
      </w:r>
    </w:p>
    <w:p w14:paraId="4E30B2EF" w14:textId="3D4D57E3" w:rsidR="000C10BA" w:rsidRDefault="000C10BA" w:rsidP="000C10BA"/>
    <w:p w14:paraId="57D10CA5" w14:textId="4CB7E360" w:rsidR="000C10BA" w:rsidRDefault="000C10BA" w:rsidP="000C10BA">
      <w:pPr>
        <w:keepNext/>
      </w:pPr>
      <w:bookmarkStart w:id="916" w:name="include_clip_start_941"/>
      <w:bookmarkEnd w:id="916"/>
      <w:r>
        <w:t>H. 3444 -- Rep. Blackwell: A JOINT RESOLUTION PROPOSING AN AMENDMENT TO SECTION 7, ARTICLE III OF THE CONSTITUTION OF SOUTH CAROLINA, RELATING TO QUALIFICATIONS OF MEMBERS OF THE SENATE AND HOUSE OF REPRESENTATIVES, SO AS TO PROVIDE THAT BEGINNING WITH THOSE HOUSE MEMBERS ELECTED AT THE 2024 GENERAL ELECTION OR WHO TAKE OFFICE AFTER THAT DATE, ONCE THESE PERSONS HAVE THEREAFTER SERVED FIVE CONSECUTIVE TERMS, THEY ARE NOT ELIGIBLE TO SERVE AS A MEMBER OF THE HOUSE OF REPRESENTATIVES; AND TO PROVIDE THAT A TERM OF OFFICE IN WHICH A HOUSE MEMBER EITHER IS ELECTED SPEAKER OF THE HOUSE OF REPRESENTATIVES OR APPOINTED TO SERVE AS CHAIRMAN OF A HOUSE STANDING COMMITTEE DOES NOT CONSTITUTE A TERM FOR PURPOSES OF CALCULATING THE MEMBER'S TERM LIMITATION; AND TO PROVIDE BEGINNING WITH THOSE MEMBERS OF THE SENATE ELECTED AT THE 2024 GENERAL ELECTION OR WHO TAKE OFFICE AFTER THAT DATE, ONCE THESE PERSONS HAVE THEREAFTER SERVED THREE CONSECUTIVE TERMS, THEY ARE NOT ELIGIBLE TO SERVE AS A MEMBER OF THE SENATE; AND TO PROVIDE THAT A TERM OF OFFICE IN WHICH A MEMBER OF THE SENATE EITHER IS ELECTED PRESIDENT OF THE SENATE OR APPOINTED TO SERVE AS CHAIRMAN OF A SENATE STANDING COMMITTEE DOES NOT CONSTITUTE A TERM FOR PURPOSES OF CALCULATING THE MEMBER'S TERM LIMITATION.</w:t>
      </w:r>
    </w:p>
    <w:p w14:paraId="5B3169DE" w14:textId="494855D4" w:rsidR="000C10BA" w:rsidRDefault="000C10BA" w:rsidP="000C10BA">
      <w:bookmarkStart w:id="917" w:name="include_clip_end_941"/>
      <w:bookmarkEnd w:id="917"/>
      <w:r>
        <w:t>Referred to Committee on Judiciary</w:t>
      </w:r>
    </w:p>
    <w:p w14:paraId="7711768F" w14:textId="73FE5644" w:rsidR="000C10BA" w:rsidRDefault="000C10BA" w:rsidP="000C10BA"/>
    <w:p w14:paraId="57A7A885" w14:textId="77777777" w:rsidR="000C10BA" w:rsidRDefault="000C10BA" w:rsidP="000C10BA">
      <w:pPr>
        <w:keepNext/>
      </w:pPr>
      <w:bookmarkStart w:id="918" w:name="include_clip_start_943"/>
      <w:bookmarkEnd w:id="918"/>
      <w:r>
        <w:t>H. 3445 -- Reps. Blackwell, Carter, Magnuson and Taylor: A BILL TO AMEND THE SOUTH CAROLINA CODE OF LAWS BY AMENDING SECTION 2-19-70, RELATING TO THE PROHIBITION AGAINST MEMBERS OF THE GENERAL ASSEMBLY RUNNING FOR JUDICIAL OFFICE, SO AS TO EXTEND THE PROHIBITION TO FAMILY MEMBERS OF A MEMBER OF THE GENERAL ASSEMBLY, AND TO DEFINE THE TERM "FAMILY MEMBER".</w:t>
      </w:r>
    </w:p>
    <w:p w14:paraId="7F405487" w14:textId="447BEA08" w:rsidR="000C10BA" w:rsidRDefault="000C10BA" w:rsidP="000C10BA">
      <w:bookmarkStart w:id="919" w:name="include_clip_end_943"/>
      <w:bookmarkEnd w:id="919"/>
      <w:r>
        <w:t>Referred to Committee on Judiciary</w:t>
      </w:r>
    </w:p>
    <w:p w14:paraId="60CE1497" w14:textId="5CF8BCF8" w:rsidR="000C10BA" w:rsidRDefault="000C10BA" w:rsidP="000C10BA"/>
    <w:p w14:paraId="62EE4288" w14:textId="77777777" w:rsidR="000C10BA" w:rsidRDefault="000C10BA" w:rsidP="000C10BA">
      <w:pPr>
        <w:keepNext/>
      </w:pPr>
      <w:bookmarkStart w:id="920" w:name="include_clip_start_945"/>
      <w:bookmarkEnd w:id="920"/>
      <w:r>
        <w:t>H. 3447 -- Reps. Long, McCravy, Burns, Magnuson, Chumley, Taylor, Pace, Beach and Harris: A BILL TO AMEND THE SOUTH CAROLINA CODE OF LAWS BY AMENDING SECTIONS 2-19-10, 2-19-20, 2-19-35, 2-19-70, 2-19-80, AND 2-19-90, ALL RELATING TO THE JUDICIAL MERIT SELECTION COMMISSION, SO AS TO CHANGE THE COMMISSION'S PROCESS FOR NOMINATING JUDICIAL CANDIDATES FROM THE NOMINATION OF THREE QUALIFIED CANDIDATES TO THE RELEASE OF A LIST OF ALL QUALIFIED CANDIDATES TO THE GENERAL ASSEMBLY.</w:t>
      </w:r>
    </w:p>
    <w:p w14:paraId="4D76674F" w14:textId="36AB0414" w:rsidR="000C10BA" w:rsidRDefault="000C10BA" w:rsidP="000C10BA">
      <w:bookmarkStart w:id="921" w:name="include_clip_end_945"/>
      <w:bookmarkEnd w:id="921"/>
      <w:r>
        <w:t>Referred to Committee on Judiciary</w:t>
      </w:r>
    </w:p>
    <w:p w14:paraId="59C836C6" w14:textId="70EA3D04" w:rsidR="000C10BA" w:rsidRDefault="000C10BA" w:rsidP="000C10BA"/>
    <w:p w14:paraId="7F01B2C5" w14:textId="77777777" w:rsidR="000C10BA" w:rsidRDefault="000C10BA" w:rsidP="000C10BA">
      <w:pPr>
        <w:keepNext/>
      </w:pPr>
      <w:bookmarkStart w:id="922" w:name="include_clip_start_947"/>
      <w:bookmarkEnd w:id="922"/>
      <w:r>
        <w:t>H. 3448 -- Reps. Bauer, B. J. Cox and Guffey: A BILL TO AMEND THE SOUTH CAROLINA CODE OF LAWS BY ADDING SECTION 1-1-499 SO AS TO REQUIRE THE DEPARTMENT OF ADMINISTRATION TO PROHIBIT THE ELECTRONIC DEVICES IT MANAGES FROM ACCESS AND USE OF WEBSITES AND APPLICATIONS THAT THREATEN CYBERSECURITY AND INFRASTRUCTURE FROM FOREIGN AND DOMESTIC THREATS, SUCH AS TIKTOK.</w:t>
      </w:r>
    </w:p>
    <w:p w14:paraId="6533C2A7" w14:textId="0E0B61E9" w:rsidR="000C10BA" w:rsidRDefault="000C10BA" w:rsidP="000C10BA">
      <w:bookmarkStart w:id="923" w:name="include_clip_end_947"/>
      <w:bookmarkEnd w:id="923"/>
      <w:r>
        <w:t>Referred to Committee on Judiciary</w:t>
      </w:r>
    </w:p>
    <w:p w14:paraId="65B7CDA2" w14:textId="57589D36" w:rsidR="000C10BA" w:rsidRDefault="000C10BA" w:rsidP="000C10BA"/>
    <w:p w14:paraId="73A7898B" w14:textId="77777777" w:rsidR="000C10BA" w:rsidRDefault="000C10BA" w:rsidP="000C10BA">
      <w:pPr>
        <w:keepNext/>
      </w:pPr>
      <w:bookmarkStart w:id="924" w:name="include_clip_start_949"/>
      <w:bookmarkEnd w:id="924"/>
      <w:r>
        <w:t>H. 3449 -- Rep. Hardee: A BILL TO AMEND THE SOUTH CAROLINA CODE OF LAWS BY AMENDING SECTION 12-37-250, RELATING TO THE HOMESTEAD TAX EXEMPTION FOR THE ELDERLY AND DISABLED, SO AS TO REQUIRE THAT A PERSON BE A RESIDENT OF THE STATE FOR AT LEAST FIVE YEARS, INSTEAD OF ONE YEAR, TO OBTAIN THE EXEMPTION.</w:t>
      </w:r>
    </w:p>
    <w:p w14:paraId="7D9406E4" w14:textId="2E1E21DE" w:rsidR="000C10BA" w:rsidRDefault="000C10BA" w:rsidP="000C10BA">
      <w:bookmarkStart w:id="925" w:name="include_clip_end_949"/>
      <w:bookmarkEnd w:id="925"/>
      <w:r>
        <w:t>Referred to Committee on Ways and Means</w:t>
      </w:r>
    </w:p>
    <w:p w14:paraId="55060742" w14:textId="63513F00" w:rsidR="000C10BA" w:rsidRDefault="000C10BA" w:rsidP="000C10BA"/>
    <w:p w14:paraId="204EA2FE" w14:textId="77777777" w:rsidR="000C10BA" w:rsidRDefault="000C10BA" w:rsidP="000C10BA">
      <w:pPr>
        <w:keepNext/>
      </w:pPr>
      <w:bookmarkStart w:id="926" w:name="include_clip_start_951"/>
      <w:bookmarkEnd w:id="926"/>
      <w:r>
        <w:t>H. 3450 -- Reps. Long, Chumley and Pace: A BILL TO AMEND THE SOUTH CAROLINA CODE OF LAWS BY AMENDING SECTION 12-6-1120, RELATING TO MODIFICATIONS TO GROSS INCOME FOR INDIVIDUAL INCOME TAX PURPOSES, SO AS TO EXCLUDE OVERTIME PAY AND CERTAIN BONUS PAY FROM GROSS INCOME.</w:t>
      </w:r>
    </w:p>
    <w:p w14:paraId="3EEABC8A" w14:textId="4EE3A06C" w:rsidR="000C10BA" w:rsidRDefault="000C10BA" w:rsidP="000C10BA">
      <w:bookmarkStart w:id="927" w:name="include_clip_end_951"/>
      <w:bookmarkEnd w:id="927"/>
      <w:r>
        <w:t>Referred to Committee on Ways and Means</w:t>
      </w:r>
    </w:p>
    <w:p w14:paraId="0D8E28A1" w14:textId="21B9505A" w:rsidR="000C10BA" w:rsidRDefault="000C10BA" w:rsidP="000C10BA"/>
    <w:p w14:paraId="5BA65E28" w14:textId="77777777" w:rsidR="000C10BA" w:rsidRDefault="000C10BA" w:rsidP="000C10BA">
      <w:pPr>
        <w:keepNext/>
      </w:pPr>
      <w:bookmarkStart w:id="928" w:name="include_clip_start_953"/>
      <w:bookmarkEnd w:id="928"/>
      <w:r>
        <w:t>H. 3451 -- Rep. J. L. Johnson: A BILL TO AMEND THE SOUTH CAROLINA CODE OF LAWS BY ADDING SECTION 57-3-240 SO AS TO REQUIRE THE DEPARTMENT OF TRANSPORTATION TO MAINTAIN A TOLL-FREE HOTLINE SYSTEM WHEREBY A MOTORIST THAT SUFFERS PROPERTY DAMAGE RESULTING FROM A ROAD HAZARD MAY CALL TO FILE A COMPLAINT AND RECEIVE INFORMATION, AND TO REQUIRE THE DEPARTMENT TO FORWARD INFORMATION TO LOCAL OFFICIALS IN CERTAIN SITUATIONS.</w:t>
      </w:r>
    </w:p>
    <w:p w14:paraId="5D4C5872" w14:textId="27685B6D" w:rsidR="000C10BA" w:rsidRDefault="000C10BA" w:rsidP="000C10BA">
      <w:bookmarkStart w:id="929" w:name="include_clip_end_953"/>
      <w:bookmarkEnd w:id="929"/>
      <w:r>
        <w:t>Referred to Committee on Education and Public Works</w:t>
      </w:r>
    </w:p>
    <w:p w14:paraId="69883E96" w14:textId="2AD5E01A" w:rsidR="000C10BA" w:rsidRDefault="000C10BA" w:rsidP="000C10BA"/>
    <w:p w14:paraId="0F448882" w14:textId="77777777" w:rsidR="000C10BA" w:rsidRDefault="000C10BA" w:rsidP="000C10BA">
      <w:pPr>
        <w:keepNext/>
      </w:pPr>
      <w:bookmarkStart w:id="930" w:name="include_clip_start_955"/>
      <w:bookmarkEnd w:id="930"/>
      <w:r>
        <w:t>H. 3452 -- Reps. Burns, Chumley, Beach and Pope: A BILL TO AMEND THE SOUTH CAROLINA CODE OF LAWS BY ADDING SECTION 59-29-33 SO AS TO OBSERVE "CELEBRATE FREEDOM WEEK" IN SOUTH CAROLINA PUBLIC SCHOOLS, TO DESIGNATE A CERTAIN WEEK IN SEPTEMBER FOR THIS ANNUAL OBSERVATION WEEK, TO PROVIDE SPECIFIC REQUIREMENTS FOR THE OBSERVATION WEEK, AND TO PROVIDE RELATED IMPLEMENTATION REQUIREMENTS FOR THE STATE DEPARTMENT OF EDUCATION AND STATE BOARD OF EDUCATION.</w:t>
      </w:r>
    </w:p>
    <w:p w14:paraId="6A031697" w14:textId="4B813670" w:rsidR="000C10BA" w:rsidRDefault="000C10BA" w:rsidP="000C10BA">
      <w:bookmarkStart w:id="931" w:name="include_clip_end_955"/>
      <w:bookmarkEnd w:id="931"/>
      <w:r>
        <w:t>Referred to Committee on Education and Public Works</w:t>
      </w:r>
    </w:p>
    <w:p w14:paraId="37125475" w14:textId="553EEA50" w:rsidR="000C10BA" w:rsidRDefault="000C10BA" w:rsidP="000C10BA"/>
    <w:p w14:paraId="1DA85B1A" w14:textId="77777777" w:rsidR="000C10BA" w:rsidRDefault="000C10BA" w:rsidP="000C10BA">
      <w:pPr>
        <w:keepNext/>
      </w:pPr>
      <w:bookmarkStart w:id="932" w:name="include_clip_start_957"/>
      <w:bookmarkEnd w:id="932"/>
      <w:r>
        <w:t>H. 3453 -- Reps. Chumley, Burns and Kilmartin: A JOINT RESOLUTION TO PROVIDE A THREE-YEAR PILOT PROGRAM ESTABLISHING PUBLIC SCHOOL-BASED COMMUNITY CANNERIES WHERE MEMBERS OF THE GENERAL PUBLIC MAY BRING LOCALLY-GROWN PRODUCE TO BE CANNED FOR THEIR PERSONAL USE, AND TO PROVIDE RELATED RESPONSIBILITIES OF THE STATE BOARD OF EDUCATION AND CLEMSON EXTENSION AGENCY.</w:t>
      </w:r>
    </w:p>
    <w:p w14:paraId="69AFE8C9" w14:textId="6122CF06" w:rsidR="000C10BA" w:rsidRDefault="000C10BA" w:rsidP="000C10BA">
      <w:bookmarkStart w:id="933" w:name="include_clip_end_957"/>
      <w:bookmarkEnd w:id="933"/>
      <w:r>
        <w:t>Referred to Committee on Education and Public Works</w:t>
      </w:r>
    </w:p>
    <w:p w14:paraId="0F6D078D" w14:textId="64C7750D" w:rsidR="000C10BA" w:rsidRDefault="000C10BA" w:rsidP="000C10BA"/>
    <w:p w14:paraId="178A3900" w14:textId="77777777" w:rsidR="000C10BA" w:rsidRDefault="000C10BA" w:rsidP="000C10BA">
      <w:pPr>
        <w:keepNext/>
      </w:pPr>
      <w:bookmarkStart w:id="934" w:name="include_clip_start_959"/>
      <w:bookmarkEnd w:id="934"/>
      <w:r>
        <w:t>H. 3454 -- Reps. Clyburn and Henegan: A BILL TO AMEND THE SOUTH CAROLINA CODE OF LAWS BY ADDING SECTION 59-17-165 SO AS TO PROVIDE THE GOVERNING BODY OF EACH SCHOOL DISTRICT OF THIS STATE SHALL CREATE A STUDENT BULLYING ADVISORY COUNCIL TO BE COMPRISED OF STUDENTS, PARENTS, AND TEACHERS SELECTED BY THE GOVERNING BODY TO ADVISE IT ON MATTERS RELATING TO STUDENT-ON-STUDENT BULLYING PROBLEMS AND OTHER MATTERS THAT THE GOVERNING BODY CONSIDERS APPROPRIATE.</w:t>
      </w:r>
    </w:p>
    <w:p w14:paraId="52E262D7" w14:textId="6325C83F" w:rsidR="000C10BA" w:rsidRDefault="000C10BA" w:rsidP="000C10BA">
      <w:bookmarkStart w:id="935" w:name="include_clip_end_959"/>
      <w:bookmarkEnd w:id="935"/>
      <w:r>
        <w:t>Referred to Committee on Education and Public Works</w:t>
      </w:r>
    </w:p>
    <w:p w14:paraId="3B800353" w14:textId="390C4EA2" w:rsidR="000C10BA" w:rsidRDefault="000C10BA" w:rsidP="000C10BA"/>
    <w:p w14:paraId="65D24013" w14:textId="77777777" w:rsidR="000C10BA" w:rsidRDefault="000C10BA" w:rsidP="000C10BA">
      <w:pPr>
        <w:keepNext/>
      </w:pPr>
      <w:bookmarkStart w:id="936" w:name="include_clip_start_961"/>
      <w:bookmarkEnd w:id="936"/>
      <w:r>
        <w:t>H. 3455 -- Rep. Collins: A BILL TO AMEND THE SOUTH CAROLINA CODE OF LAWS BY ADDING SECTION 59-18-322 SO AS TO PROVIDE A STUDENT WHOSE PERFORMANCE ON A STATEWIDE ACADEMIC ASSESSMENT IN EITHER ENGLISH/LANGUAGE ARTS OR MATHEMATICS REQUIRED BY THE EDUCATION IMPROVEMENT ACT INDICATES THAT THE STUDENT IS PERFORMING TWO OR MORE GRADE LEVELS BELOW HIS GRADE LEVEL OF ENROLLMENT DURING THE TESTING MUST BE RETAINED AT THAT GRADE LEVEL UNTIL ADDITIONAL TESTING DEMONSTRATES PERFORMANCE AT HIS GRADE LEVEL OF ENROLLMENT.</w:t>
      </w:r>
    </w:p>
    <w:p w14:paraId="283181A2" w14:textId="30E20615" w:rsidR="000C10BA" w:rsidRDefault="000C10BA" w:rsidP="000C10BA">
      <w:bookmarkStart w:id="937" w:name="include_clip_end_961"/>
      <w:bookmarkEnd w:id="937"/>
      <w:r>
        <w:t>Referred to Committee on Education and Public Works</w:t>
      </w:r>
    </w:p>
    <w:p w14:paraId="6A1027B2" w14:textId="08CFD03A" w:rsidR="000C10BA" w:rsidRDefault="000C10BA" w:rsidP="000C10BA"/>
    <w:p w14:paraId="4B5B7E76" w14:textId="77777777" w:rsidR="000C10BA" w:rsidRDefault="000C10BA" w:rsidP="000C10BA">
      <w:pPr>
        <w:keepNext/>
      </w:pPr>
      <w:bookmarkStart w:id="938" w:name="include_clip_start_963"/>
      <w:bookmarkEnd w:id="938"/>
      <w:r>
        <w:t>H. 3456 -- Rep. Collins: A BILL TO AMEND THE SOUTH CAROLINA CODE OF LAWS BY ADDING SECTION 59-26-25 SO AS TO PROVIDE AFTER JULY 1, 2023, A PERSON WHO RECEIVES, RENEWS, OR MAINTAINS ANY EDUCATOR CERTIFICATE AUTHORIZED BY THE STATE BOARD OF EDUCATION AND ISSUED BY THE STATE DEPARTMENT OF EDUCATION SHALL HOLD A MASTER'S DEGREE THAT MEETS DEPARTMENT REGULATIONS APPROPRIATE TO HIS TEACHING FIELD AND LEVEL, TO PROVIDE THE BOARD MAY NOT AUTHORIZE, AND THE DEPARTMENT MAY NOT AWARD, AN EDUCATOR CERTIFICATE TO A PERSON WHO DOES NOT HOLD SUCH A MASTER'S DEGREE, AND TO PROVIDE SCHOOL DISTRICTS MAY NOT EMPLOY A TEACHER WHO DOES NOT HOLD SUCH A MASTER'S DEGREE; AND BY AMENDING SECTION 59-3-10, RELATING TO APPOINTMENT, COMPENSATION, AND QUALIFICATIONS OF THE STATE SUPERINTENDENT OF EDUCATION, SO AS TO PROVIDE A CANDIDATE FOR THE OFFICE OF STATE SUPERINTENDENT OF EDUCATION SHALL MEET REQUIRED STATUTORY ACADEMIC AND EXPERIENCE REQUIREMENTS OF THAT OFFICE, INCLUDING HAVING BEEN AWARDED THE RELEVANT MASTER'S DEGREE, PRIOR TO FILING FOR CANDIDACY OR THE FILING IS RENDERED VOID AND THE NAME OF THE CANDIDATE MAY NOT APPEAR ON ANY PRIMARY OR GENERAL ELECTION BALLOT FOR THE OFFICE OF STATE SUPERINTENDENT OF EDUCATION IN THE ELECTION FOR WHICH THE FILING WAS MADE.</w:t>
      </w:r>
    </w:p>
    <w:p w14:paraId="2773FE83" w14:textId="3542D353" w:rsidR="000C10BA" w:rsidRDefault="000C10BA" w:rsidP="000C10BA">
      <w:bookmarkStart w:id="939" w:name="include_clip_end_963"/>
      <w:bookmarkEnd w:id="939"/>
      <w:r>
        <w:t>Referred to Committee on Education and Public Works</w:t>
      </w:r>
    </w:p>
    <w:p w14:paraId="5FB1EC0B" w14:textId="47B95A7B" w:rsidR="000C10BA" w:rsidRDefault="000C10BA" w:rsidP="000C10BA"/>
    <w:p w14:paraId="42595854" w14:textId="77777777" w:rsidR="000C10BA" w:rsidRDefault="000C10BA" w:rsidP="000C10BA">
      <w:pPr>
        <w:keepNext/>
      </w:pPr>
      <w:bookmarkStart w:id="940" w:name="include_clip_start_965"/>
      <w:bookmarkEnd w:id="940"/>
      <w:r>
        <w:t>H. 3457 -- Rep. Collins: A BILL TO AMEND THE SOUTH CAROLINA CODE OF LAWS BY ADDING SECTION 59-104-27 SO AS TO ESTABLISH DURATIONS FOR PALMETTO FELLOWS SCHOLARSHIPS, AND TO MAKE PALMETTO FELLOWS SCHOLARSHIPS AVAILABLE FOR ACCELERATED UNDERGRADUATE-TO-GRADUATE DEGREE PROGRAMS; AND BY AMENDING SECTION 59-149-60, RELATING TO THE DURATION OF LIFE SCHOLARSHIPS, SO AS TO MAKE LIFE SCHOLARSHIPS AVAILABLE FOR ACCELERATED UNDERGRADUATE-TO-GRADUATE DEGREE PROGRAMS.</w:t>
      </w:r>
    </w:p>
    <w:p w14:paraId="2CD0FD85" w14:textId="6FDCBF50" w:rsidR="000C10BA" w:rsidRDefault="000C10BA" w:rsidP="000C10BA">
      <w:bookmarkStart w:id="941" w:name="include_clip_end_965"/>
      <w:bookmarkEnd w:id="941"/>
      <w:r>
        <w:t>Referred to Committee on Ways and Means</w:t>
      </w:r>
    </w:p>
    <w:p w14:paraId="02A465AA" w14:textId="77DCD923" w:rsidR="000C10BA" w:rsidRDefault="000C10BA" w:rsidP="000C10BA"/>
    <w:p w14:paraId="4890F2C9" w14:textId="75B178F1" w:rsidR="000C10BA" w:rsidRDefault="000C10BA" w:rsidP="0028486E">
      <w:bookmarkStart w:id="942" w:name="include_clip_start_967"/>
      <w:bookmarkEnd w:id="942"/>
      <w:r>
        <w:t>H. 3458 -- Rep. Felder: A BILL TO AMEND THE SOUTH CAROLINA CODE OF LAWS BY ADDING ARTICLE 5 TO CHAPTER 10, TITLE 59 SO AS TO PROVIDE DEFINITIONS CONCERNING BEHAVIORAL HEALTH SERVICES FOR PUBLIC SCHOOL STUDENTS, TO PROVIDE SCHOOL BOARDS MAY NOT PROHIBIT BEHAVIORAL HEALTH PROVIDERS FROM PROVIDING THESE SERVICES TO STUDENTS AT PUBLIC SCHOOLS DURING SCHOOL HOURS UPON PARENTAL REQUEST, TO PROVIDE SCHOOL BOARDS SHALL ADOPT CERTAIN RELATED POLICIES, AND TO PROVIDE FOR THE CONSTRUCTION OF THE ARTICLE.</w:t>
      </w:r>
    </w:p>
    <w:p w14:paraId="6E82FE43" w14:textId="656DDF74" w:rsidR="000C10BA" w:rsidRDefault="000C10BA" w:rsidP="000C10BA">
      <w:bookmarkStart w:id="943" w:name="include_clip_end_967"/>
      <w:bookmarkEnd w:id="943"/>
      <w:r>
        <w:t>Referred to Committee on Education and Public Works</w:t>
      </w:r>
    </w:p>
    <w:p w14:paraId="43225442" w14:textId="17075021" w:rsidR="000C10BA" w:rsidRDefault="000C10BA" w:rsidP="000C10BA"/>
    <w:p w14:paraId="631862E6" w14:textId="77777777" w:rsidR="000C10BA" w:rsidRDefault="000C10BA" w:rsidP="000C10BA">
      <w:pPr>
        <w:keepNext/>
      </w:pPr>
      <w:bookmarkStart w:id="944" w:name="include_clip_start_969"/>
      <w:bookmarkEnd w:id="944"/>
      <w:r>
        <w:t>H. 3459 -- Rep. Felder: A BILL TO AMEND THE SOUTH CAROLINA CODE OF LAWS BY AMENDING SECTION 59-25-420, RELATING TO NOTICES CONCERNING ANNUAL TEACHER EMPLOYMENT CONTRACTS,  SO AS TO PROVIDE CONTRACT ACCEPTANCES SUBMITTED BEFORE MAY ELEVENTH MAY BE WITHDRAWN BY SUBMISSION OF WRITTEN NOTICE TO THE SCHOOL DISTRICT WITHIN TEN DAYS AFTER PUBLICATION OF THE SCHOOL DISTRICT SALARY SCHEDULE FOR THE UPCOMING SCHOOL YEAR, AND TO PROVIDE SCHOOL DISTRICTS MAY NOT REPORT SUCH WITHDRAWALS AS A BREACH OF CONTRACT; AND BY AMENDING SECTION 59-25-530, RELATING TO UNPROFESSIONAL CONDUCT AND BREACH OF CONTRACT BY TEACHERS, SO AS TO REVISE THE PENALTIES FOR BREACH OF CONTRACT RESULTING FROM THE UNAUTHORIZED EXECUTION OF AN EMPLOYMENT CONTRACT WITH ANOTHER DISTRICT, TO REVISE THE PERIOD FOR EDUCATOR CERTIFICATE SUSPENSION DUE TO BREACH OF CONTRACT AND TO MAKE SUCH REVOCATIONS DISCRETIONARY.</w:t>
      </w:r>
    </w:p>
    <w:p w14:paraId="0E99C7E6" w14:textId="6DB494A7" w:rsidR="000C10BA" w:rsidRDefault="000C10BA" w:rsidP="000C10BA">
      <w:bookmarkStart w:id="945" w:name="include_clip_end_969"/>
      <w:bookmarkEnd w:id="945"/>
      <w:r>
        <w:t>Referred to Committee on Education and Public Works</w:t>
      </w:r>
    </w:p>
    <w:p w14:paraId="43B7CD45" w14:textId="7D4A9A9E" w:rsidR="000C10BA" w:rsidRDefault="000C10BA" w:rsidP="000C10BA"/>
    <w:p w14:paraId="690CF046" w14:textId="77777777" w:rsidR="000C10BA" w:rsidRDefault="000C10BA" w:rsidP="000C10BA">
      <w:pPr>
        <w:keepNext/>
      </w:pPr>
      <w:bookmarkStart w:id="946" w:name="include_clip_start_971"/>
      <w:bookmarkEnd w:id="946"/>
      <w:r>
        <w:t>H. 3460 -- Rep. Collins: A BILL TO AMEND THE SOUTH CAROLINA CODE OF LAWS BY ADDING CHAPTER 19 TO TITLE 55 SO AS TO ESTABLISH THE SOUTH CAROLINA BLUE ORIGIN FLIGHT LOTTERY COMMISSION TO CREATE AN ANNUAL LOTTERY FOR A SOUTH CAROLINA RESIDENT TO FLY ON A BLUE ORIGIN FLIGHT, TO PROVIDE FOR THE COMMISSION'S MEMBERSHIP AND PURPOSE, AND TO REQUIRE THE COMMISSION TO PROVIDE AN ANNUAL REPORT TO THE GOVERNOR, THE SPEAKER OF THE HOUSE OF REPRESENTATIVES, AND THE PRESIDENT OF THE SENATE REGARDING THE COMMISSION'S ACTIVITIES.</w:t>
      </w:r>
    </w:p>
    <w:p w14:paraId="321A9556" w14:textId="07CD6EF1" w:rsidR="000C10BA" w:rsidRDefault="000C10BA" w:rsidP="000C10BA">
      <w:bookmarkStart w:id="947" w:name="include_clip_end_971"/>
      <w:bookmarkEnd w:id="947"/>
      <w:r>
        <w:t>Referred to Committee on Ways and Means</w:t>
      </w:r>
    </w:p>
    <w:p w14:paraId="6F25C0E1" w14:textId="166573D3" w:rsidR="000C10BA" w:rsidRDefault="000C10BA" w:rsidP="000C10BA"/>
    <w:p w14:paraId="5E7EEC28" w14:textId="77777777" w:rsidR="000C10BA" w:rsidRDefault="000C10BA" w:rsidP="000C10BA">
      <w:pPr>
        <w:keepNext/>
      </w:pPr>
      <w:bookmarkStart w:id="948" w:name="include_clip_start_973"/>
      <w:bookmarkEnd w:id="948"/>
      <w:r>
        <w:t>H. 3461 -- Rep. Gilliard: A BILL TO AMEND THE SOUTH CAROLINA CODE OF LAWS BY ADDING SECTION 27-40-435 SO AS TO IMPOSE UPON LANDLORDS A DUTY TO PROVIDE CERTAIN SECURITY TO PROTECT TENANTS FROM CRIMINAL ACTIVITIES OF THIRD PARTIES, TO PROVIDE LANDLORDS WHO ARE NEGLIGENT IN THE PERFORMANCE OF THIS DUTY MAY BE LIABLE FOR DAMAGES PROXIMATELY CAUSED TO THE TENANT BY SUCH CRIMINAL ACTIVITIES, TO IMPOSE RELATED DUTIES CONCERNING SECURITY MEASURES THAT MUST BE PROVIDED, AND PROVIDE A NECESSARY DEFINITION.</w:t>
      </w:r>
    </w:p>
    <w:p w14:paraId="4D191156" w14:textId="37EF4649" w:rsidR="000C10BA" w:rsidRDefault="000C10BA" w:rsidP="000C10BA">
      <w:bookmarkStart w:id="949" w:name="include_clip_end_973"/>
      <w:bookmarkEnd w:id="949"/>
      <w:r>
        <w:t>Referred to Committee on Labor, Commerce and Industry</w:t>
      </w:r>
    </w:p>
    <w:p w14:paraId="71683C67" w14:textId="46E22C1C" w:rsidR="000C10BA" w:rsidRDefault="000C10BA" w:rsidP="000C10BA"/>
    <w:p w14:paraId="6484C3E2" w14:textId="77777777" w:rsidR="000C10BA" w:rsidRDefault="000C10BA" w:rsidP="000C10BA">
      <w:pPr>
        <w:keepNext/>
      </w:pPr>
      <w:bookmarkStart w:id="950" w:name="include_clip_start_975"/>
      <w:bookmarkEnd w:id="950"/>
      <w:r>
        <w:t>H. 3462 -- Rep. Gilliard: A BILL TO AMEND THE SOUTH CAROLINA CODE OF LAWS BY ADDING SECTION 41-1-115 SO AS TO PROHIBIT AN INDIVIDUAL'S CREDIT SCORE FROM BEING THE BASIS OF ANY PERSONNEL ACTION, TO PROVIDE PENALTIES, AND TO DEFINE NECESSARY TERMS.</w:t>
      </w:r>
    </w:p>
    <w:p w14:paraId="6DC30F34" w14:textId="57878539" w:rsidR="000C10BA" w:rsidRDefault="000C10BA" w:rsidP="000C10BA">
      <w:bookmarkStart w:id="951" w:name="include_clip_end_975"/>
      <w:bookmarkEnd w:id="951"/>
      <w:r>
        <w:t>Referred to Committee on Labor, Commerce and Industry</w:t>
      </w:r>
    </w:p>
    <w:p w14:paraId="050EB51A" w14:textId="20464E4F" w:rsidR="000C10BA" w:rsidRDefault="000C10BA" w:rsidP="000C10BA"/>
    <w:p w14:paraId="180F462E" w14:textId="77777777" w:rsidR="000C10BA" w:rsidRDefault="000C10BA" w:rsidP="000C10BA">
      <w:pPr>
        <w:keepNext/>
      </w:pPr>
      <w:bookmarkStart w:id="952" w:name="include_clip_start_977"/>
      <w:bookmarkEnd w:id="952"/>
      <w:r>
        <w:t>H. 3463 -- Reps. Long, Magnuson and Harris: A BILL TO AMEND THE SOUTH CAROLINA CODE OF LAWS BY ADDING SECTION 40-80-65 SO AS TO PROVIDE PROCEDURES THROUGH WHICH A FIRE DEPARTMENT THAT ASSUMES THE COST OF TRAINING A FIREFIGHTER MAY BE REIMBURSED FOR THESE COSTS BY OTHER FIRE DEPARTMENTS THAT SUBSEQUENTLY HIRE THE FIREFIGHTER WITHIN A CERTAIN PERIOD OF TIME.</w:t>
      </w:r>
    </w:p>
    <w:p w14:paraId="4436F874" w14:textId="3DCD385A" w:rsidR="000C10BA" w:rsidRDefault="000C10BA" w:rsidP="000C10BA">
      <w:bookmarkStart w:id="953" w:name="include_clip_end_977"/>
      <w:bookmarkEnd w:id="953"/>
      <w:r>
        <w:t>Referred to Committee on Ways and Means</w:t>
      </w:r>
    </w:p>
    <w:p w14:paraId="04F7AEB0" w14:textId="2CF54F2F" w:rsidR="000C10BA" w:rsidRDefault="000C10BA" w:rsidP="000C10BA"/>
    <w:p w14:paraId="55BFABA6" w14:textId="77777777" w:rsidR="000C10BA" w:rsidRDefault="000C10BA" w:rsidP="000C10BA">
      <w:pPr>
        <w:keepNext/>
      </w:pPr>
      <w:bookmarkStart w:id="954" w:name="include_clip_start_979"/>
      <w:bookmarkEnd w:id="954"/>
      <w:r>
        <w:t>H. 3464 -- Reps. Long, McCravy, Burns, Magnuson, Chumley, Pace, Kilmartin, Beach and Harris: A BILL TO AMEND THE SOUTH CAROLINA CODE OF LAWS BY ADDING SECTION 59-29-12 SO AS TO PROVIDE PUBLIC SCHOOL DISTRICTS, PUBLIC SCHOOLS, AND PUBLIC INSTITUTIONS OF HIGHER LEARNING MAY NOT DIRECT OR OTHERWISE COMPEL STUDENTS TO PERSONALLY AFFIRM, ADOPT, OR ADHERE TO THE TENETS OF "CRITICAL RACE THEORY" OR PROVIDE RELATED INSTRUCTION, AND TO DEFINE NECESSARY TERMINOLOGY.</w:t>
      </w:r>
    </w:p>
    <w:p w14:paraId="59EB8F38" w14:textId="7CBD1F7D" w:rsidR="000C10BA" w:rsidRDefault="000C10BA" w:rsidP="000C10BA">
      <w:bookmarkStart w:id="955" w:name="include_clip_end_979"/>
      <w:bookmarkEnd w:id="955"/>
      <w:r>
        <w:t>Referred to Committee on Education and Public Works</w:t>
      </w:r>
    </w:p>
    <w:p w14:paraId="7E6DEC2D" w14:textId="5A0A7E98" w:rsidR="000C10BA" w:rsidRDefault="000C10BA" w:rsidP="000C10BA"/>
    <w:p w14:paraId="138AD4F1" w14:textId="77777777" w:rsidR="000C10BA" w:rsidRDefault="000C10BA" w:rsidP="000C10BA">
      <w:pPr>
        <w:keepNext/>
      </w:pPr>
      <w:bookmarkStart w:id="956" w:name="include_clip_start_981"/>
      <w:bookmarkEnd w:id="956"/>
      <w:r>
        <w:t>H. 3465 -- Rep. Rutherford: A BILL TO AMEND THE SOUTH CAROLINA CODE OF LAWS BY AMENDING SECTION 30-4-40, RELATING TO MATTERS EXEMPT OR PROHIBITED FROM DISCLOSURE UNDER THE FREEDOM OF INFORMATION ACT, SO AS TO PROHIBIT THE DISCLOSURE OF RECORDINGS OF TELEPHONE CONVERSATIONS OF INMATES AND THEIR VISITORS MADE BY THE FACILITY IN WHICH THE INMATE IS INCARCERATED.</w:t>
      </w:r>
    </w:p>
    <w:p w14:paraId="5FA77DFC" w14:textId="40735B43" w:rsidR="000C10BA" w:rsidRDefault="000C10BA" w:rsidP="000C10BA">
      <w:bookmarkStart w:id="957" w:name="include_clip_end_981"/>
      <w:bookmarkEnd w:id="957"/>
      <w:r>
        <w:t>Referred to Committee on Judiciary</w:t>
      </w:r>
    </w:p>
    <w:p w14:paraId="2480F7FA" w14:textId="02B5F51C" w:rsidR="000C10BA" w:rsidRDefault="000C10BA" w:rsidP="000C10BA"/>
    <w:p w14:paraId="04872E0F" w14:textId="3FB4ECB6" w:rsidR="000C10BA" w:rsidRDefault="000C10BA" w:rsidP="000C10BA">
      <w:pPr>
        <w:keepNext/>
      </w:pPr>
      <w:bookmarkStart w:id="958" w:name="include_clip_start_983"/>
      <w:bookmarkEnd w:id="958"/>
      <w:r>
        <w:t>H. 3466 -- Reps. Taylor, Burns and Guffey: A BILL TO AMEND THE SOUTH CAROLINA CODE OF LAWS BY ADDING ARTICLE 5 TO CHAPTER 29, TITLE 59 SO AS TO DEFINE NECESSARY TERMS, TO PROVIDE PUBLIC SCHOOL WEBSITES MUST INCLUDE CERTAIN INFORMATION AND MEANS OF PROVIDING RELATED FEEDBACK CONCERNING INSTRUCTIONAL MATERIALS AND CURRICULA IN USE</w:t>
      </w:r>
      <w:r w:rsidR="00FD3C91">
        <w:t>,</w:t>
      </w:r>
      <w:r>
        <w:t xml:space="preserve"> TO PROVIDE RELATED REPORTING REQUIREMENTS OF THE STATE DEPARTMENT OF EDUCATION AND SCHOOL DISTRICTS</w:t>
      </w:r>
      <w:r w:rsidR="00FD3C91">
        <w:t>,</w:t>
      </w:r>
      <w:r>
        <w:t xml:space="preserve"> TO PROVIDE FOR THE WITHHOLDING OF FUNDING FOR NONCOMPLIANCE WITH CERTAIN PROVISIONS OF THIS ACT</w:t>
      </w:r>
      <w:r w:rsidR="00FD3C91">
        <w:t>,</w:t>
      </w:r>
      <w:r>
        <w:t xml:space="preserve"> AND TO PROVIDE REQUIREMENTS FOR PUBLIC SCHOOLS THAT SEEK OR RECEIVE FEDERAL GRANTS RELATED TO HISTORY OR SOCIAL STUDIES EDUCATION.</w:t>
      </w:r>
    </w:p>
    <w:p w14:paraId="1988EAFF" w14:textId="576C3DB2" w:rsidR="000C10BA" w:rsidRDefault="000C10BA" w:rsidP="000C10BA">
      <w:bookmarkStart w:id="959" w:name="include_clip_end_983"/>
      <w:bookmarkEnd w:id="959"/>
      <w:r>
        <w:t>Referred to Committee on Education and Public Works</w:t>
      </w:r>
    </w:p>
    <w:p w14:paraId="6E87BCD6" w14:textId="68646283" w:rsidR="000C10BA" w:rsidRDefault="000C10BA" w:rsidP="000C10BA"/>
    <w:p w14:paraId="20AE4AFE" w14:textId="77777777" w:rsidR="000C10BA" w:rsidRDefault="000C10BA" w:rsidP="000C10BA">
      <w:pPr>
        <w:keepNext/>
      </w:pPr>
      <w:bookmarkStart w:id="960" w:name="include_clip_start_985"/>
      <w:bookmarkEnd w:id="960"/>
      <w:r>
        <w:t>H. 3467 -- Reps. Taylor, Burns and Magnuson: A BILL TO AMEND THE SOUTH CAROLINA CODE OF LAWS BY ADDING CHAPTER 148 TO TITLE 59 SO AS TO DEFINE NECESSARY TERMS, TO PROVIDE MEASURES TO PROTECT EXPRESSIONS BY STUDENTS AND STUDENT ORGANIZATIONS IN CERTAIN PLACES ON THE CAMPUSES OF PUBLIC INSTITUTIONS OF HIGHER LEARNING IN THIS STATE, TO PROVIDE RELATED REQUIREMENTS FOR POLICIES AND PROCEDURES, TO PROVIDE SPECIFIC RESPONSIBILITIES OF PUBLIC INSTITUTIONS OF HIGHER LEARNING, AND TO PROVIDE MEANS OF REDRESS FOR VIOLATIONS OF THIS ACT, AMONG OTHER THINGS.</w:t>
      </w:r>
    </w:p>
    <w:p w14:paraId="6E2436B2" w14:textId="1173C383" w:rsidR="000C10BA" w:rsidRDefault="000C10BA" w:rsidP="000C10BA">
      <w:bookmarkStart w:id="961" w:name="include_clip_end_985"/>
      <w:bookmarkEnd w:id="961"/>
      <w:r>
        <w:t>Referred to Committee on Education and Public Works</w:t>
      </w:r>
    </w:p>
    <w:p w14:paraId="21202879" w14:textId="69BD600E" w:rsidR="000C10BA" w:rsidRDefault="000C10BA" w:rsidP="000C10BA"/>
    <w:p w14:paraId="01CABDDE" w14:textId="77777777" w:rsidR="000C10BA" w:rsidRDefault="000C10BA" w:rsidP="000C10BA">
      <w:pPr>
        <w:keepNext/>
      </w:pPr>
      <w:bookmarkStart w:id="962" w:name="include_clip_start_987"/>
      <w:bookmarkEnd w:id="962"/>
      <w:r>
        <w:t>H. 3468 -- Reps. Garvin and Guffey: A BILL TO AMEND THE SOUTH CAROLINA CODE OF LAWS BY ADDING SECTION 16-15-260 SO AS TO CREATE THE OFFENSE OF UNLAWFUL DISSEMINATION OF SEXUALLY EXPLICIT MATERIALS.</w:t>
      </w:r>
    </w:p>
    <w:p w14:paraId="211AD879" w14:textId="68B61E7E" w:rsidR="000C10BA" w:rsidRDefault="000C10BA" w:rsidP="000C10BA">
      <w:bookmarkStart w:id="963" w:name="include_clip_end_987"/>
      <w:bookmarkEnd w:id="963"/>
      <w:r>
        <w:t>Referred to Committee on Judiciary</w:t>
      </w:r>
    </w:p>
    <w:p w14:paraId="2DBCB47F" w14:textId="3B65351E" w:rsidR="000C10BA" w:rsidRDefault="000C10BA" w:rsidP="000C10BA"/>
    <w:p w14:paraId="1CCE6BDD" w14:textId="77777777" w:rsidR="000C10BA" w:rsidRDefault="000C10BA" w:rsidP="000C10BA">
      <w:pPr>
        <w:keepNext/>
      </w:pPr>
      <w:bookmarkStart w:id="964" w:name="include_clip_start_989"/>
      <w:bookmarkEnd w:id="964"/>
      <w:r>
        <w:t>H. 3469 -- Reps. J. L. Johnson and Henegan: A BILL TO AMEND THE SOUTH CAROLINA CODE OF LAWS BY AMENDING SECTION 16-11-700, RELATING TO THE PROHIBITION ON DUMPING LITTER ON PRIVATE OR PUBLIC PROPERTY, SO AS TO INCREASE THE PENALTIES FOR VIOLATIONS.</w:t>
      </w:r>
    </w:p>
    <w:p w14:paraId="34B39697" w14:textId="218C8781" w:rsidR="000C10BA" w:rsidRDefault="000C10BA" w:rsidP="000C10BA">
      <w:bookmarkStart w:id="965" w:name="include_clip_end_989"/>
      <w:bookmarkEnd w:id="965"/>
      <w:r>
        <w:t>Referred to Committee on Judiciary</w:t>
      </w:r>
    </w:p>
    <w:p w14:paraId="27371AE9" w14:textId="08101538" w:rsidR="000C10BA" w:rsidRDefault="000C10BA" w:rsidP="000C10BA"/>
    <w:p w14:paraId="6A0A060B" w14:textId="77777777" w:rsidR="000C10BA" w:rsidRDefault="000C10BA" w:rsidP="000C10BA">
      <w:pPr>
        <w:keepNext/>
      </w:pPr>
      <w:bookmarkStart w:id="966" w:name="include_clip_start_991"/>
      <w:bookmarkEnd w:id="966"/>
      <w:r>
        <w:t>H. 3470 -- Rep. J. L. Johnson: A BILL TO AMEND THE SOUTH CAROLINA CODE OF LAWS BY ADDING SECTION 16-23-540 SO AS TO DEFINE NECESSARY TERMS, TO CREATE THE OFFENSES OF CRIMINALLY NEGLIGENT STORAGE OF A FIREARM IN THE FIRST AND SECOND DEGREE, AND TO PROVIDE PENALTIES; AND BY ADDING SECTION 16-23-550 SO AS TO REQUIRE THE OWNER OR OTHER PERSON LAWFULLY IN POSSESSION OF A FIREARM TO REPORT THE LOSS OR THEFT OF EACH SUCH WEAPON WITHIN TWENTY-FOUR HOURS, AND TO PROVIDE GRADUATED PENALTIES FOR VIOLATIONS.</w:t>
      </w:r>
    </w:p>
    <w:p w14:paraId="6C0ABE23" w14:textId="39AE8FDF" w:rsidR="000C10BA" w:rsidRDefault="000C10BA" w:rsidP="000C10BA">
      <w:bookmarkStart w:id="967" w:name="include_clip_end_991"/>
      <w:bookmarkEnd w:id="967"/>
      <w:r>
        <w:t>Referred to Committee on Judiciary</w:t>
      </w:r>
    </w:p>
    <w:p w14:paraId="78D2274A" w14:textId="313A3473" w:rsidR="000C10BA" w:rsidRDefault="000C10BA" w:rsidP="000C10BA"/>
    <w:p w14:paraId="6C2E4FB4" w14:textId="77777777" w:rsidR="000C10BA" w:rsidRDefault="000C10BA" w:rsidP="000C10BA">
      <w:pPr>
        <w:keepNext/>
      </w:pPr>
      <w:bookmarkStart w:id="968" w:name="include_clip_start_993"/>
      <w:bookmarkEnd w:id="968"/>
      <w:r>
        <w:t>H. 3471 -- Rep. J. L. Johnson: A BILL TO AMEND THE SOUTH CAROLINA CODE OF LAWS BY AMENDING SECTION 7-25-210, RELATING TO THE REMOVAL OF CAMPAIGN SIGNS, SO AS TO MAKE IT UNLAWFUL FOR CANDIDATES TO LEAVE CAMPAIGN SIGNS ON PUBLIC PROPERTY MORE THAN TWENTY-ONE CALENDAR DAYS AFTER AN ELECTION.</w:t>
      </w:r>
    </w:p>
    <w:p w14:paraId="20FAEF47" w14:textId="75490343" w:rsidR="000C10BA" w:rsidRDefault="000C10BA" w:rsidP="000C10BA">
      <w:bookmarkStart w:id="969" w:name="include_clip_end_993"/>
      <w:bookmarkEnd w:id="969"/>
      <w:r>
        <w:t>Referred to Committee on Judiciary</w:t>
      </w:r>
    </w:p>
    <w:p w14:paraId="0D0F133C" w14:textId="16619BDF" w:rsidR="000C10BA" w:rsidRDefault="000C10BA" w:rsidP="000C10BA"/>
    <w:p w14:paraId="58F3FEF2" w14:textId="77777777" w:rsidR="000C10BA" w:rsidRDefault="000C10BA" w:rsidP="000C10BA">
      <w:pPr>
        <w:keepNext/>
      </w:pPr>
      <w:bookmarkStart w:id="970" w:name="include_clip_start_995"/>
      <w:bookmarkEnd w:id="970"/>
      <w:r>
        <w:t>H. 3472 -- Reps. Long, Chumley, Taylor and Beach: A BILL TO AMEND THE SOUTH CAROLINA CODE OF LAWS BY ADDING SECTION 7-5-115 SO AS TO, AMONG OTHER THINGS, PROVIDE THAT A PERSON IS NOT ALLOWED TO VOTE IN A PARTISAN PRIMARY ELECTION OR A PARTISAN ADVISORY REFERENDUM UNLESS THE PERSON HAS REGISTERED AS BEING A MEMBER OF THAT PARTY OR IS REGISTERED AS AN INDEPENDENT; BY AMENDING SECTION 7-5-110, RELATING TO THE REQUIREMENT OF REGISTRATION IN ORDER TO VOTE, SO AS TO PROVIDE THAT A PERSON IS NOT ALLOWED TO VOTE IN A PARTISAN PRIMARY ELECTION OR PARTISAN ADVISORY REFERENDUM UNLESS THE PERSON HAS REGISTERED AS BEING A MEMBER OF THAT POLITICAL PARTY OR REGISTERED AS AN INDEPENDENT;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THE QUALIFICATIONS FOR VOTING IN PRIMARY ELECTIONS, SO AS TO INCLUDE, AS A REQUIREMENT, REGISTRATION AS A MEMBER OF THE PARTY OR STATUS AS A REGISTERED INDEPENDENT AND TO PROVIDE A PROCEDURE FOR CHANGING POLITICAL PARTY AFFILIATION OR NONAFFILIATION AFTER A SELECTION HAS BEEN MADE.</w:t>
      </w:r>
    </w:p>
    <w:p w14:paraId="39A580E5" w14:textId="43CC24C0" w:rsidR="000C10BA" w:rsidRDefault="000C10BA" w:rsidP="000C10BA">
      <w:bookmarkStart w:id="971" w:name="include_clip_end_995"/>
      <w:bookmarkEnd w:id="971"/>
      <w:r>
        <w:t>Referred to Committee on Judiciary</w:t>
      </w:r>
    </w:p>
    <w:p w14:paraId="09AAA6DB" w14:textId="72CFCF83" w:rsidR="000C10BA" w:rsidRDefault="000C10BA" w:rsidP="000C10BA"/>
    <w:p w14:paraId="3806C6F8" w14:textId="27DB3E38" w:rsidR="000C10BA" w:rsidRDefault="000C10BA" w:rsidP="000C10BA">
      <w:pPr>
        <w:keepNext/>
      </w:pPr>
      <w:bookmarkStart w:id="972" w:name="include_clip_start_997"/>
      <w:bookmarkEnd w:id="972"/>
      <w:r>
        <w:t xml:space="preserve">H. 3473 -- Rep. B. Newton: A BILL TO AMEND THE SOUTH CAROLINA CODE OF LAWS BY AMENDING SECTIONS 7-9-80 AND 7-9-100, RELATING TO THE COUNTY AND STATE CONVENTIONS OF A POLITICAL PARTY, RESPECTIVELY, SO AS TO CHANGE THE FORMULA FOR DETERMINING HOW MANY DELEGATES EACH COUNTY MAY ELECT TO THE STATE CONVENTION;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BY AMENDING SECTION 7-11-210, RELATING TO THE FILING OF PARTY PLEDGES BY CANDIDATES, SO AS TO CHANGE THE DATE BY WHICH A PARTY PLEDGE MUST BE FILED;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w:t>
      </w:r>
      <w:r w:rsidR="008D32DD">
        <w:t>A HOUSE RESOLUTION</w:t>
      </w:r>
      <w:r>
        <w:t xml:space="preserve">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AND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2958B805" w14:textId="1F9DD763" w:rsidR="000C10BA" w:rsidRDefault="000C10BA" w:rsidP="000C10BA">
      <w:bookmarkStart w:id="973" w:name="include_clip_end_997"/>
      <w:bookmarkEnd w:id="973"/>
      <w:r>
        <w:t>Referred to Committee on Judiciary</w:t>
      </w:r>
    </w:p>
    <w:p w14:paraId="055CB946" w14:textId="513C70C5" w:rsidR="000C10BA" w:rsidRDefault="000C10BA" w:rsidP="000C10BA"/>
    <w:p w14:paraId="1AB89239" w14:textId="77777777" w:rsidR="000C10BA" w:rsidRDefault="000C10BA" w:rsidP="000C10BA">
      <w:pPr>
        <w:keepNext/>
      </w:pPr>
      <w:bookmarkStart w:id="974" w:name="include_clip_start_999"/>
      <w:bookmarkEnd w:id="974"/>
      <w:r>
        <w:t>H. 3474 -- Reps. B. Newton and Taylor: A BILL TO AMEND THE SOUTH CAROLINA CODE OF LAWS BY AMENDING SECTION 8-13-1314, RELATING TO CAMPAIGN CONTRIBUTION LIMITS AND RESTRICTIONS, SO AS TO INCREASE THE INDIVIDUAL CAMPAIGN CONTRIBUTION LIMITS FOR STATEWIDE CANDIDATES, STATEWIDE CANDIDATES ELECTED JOINTLY, AND CANDIDATES FOR OTHER THAN STATEWIDE OFFICE; AND BY AMENDING SECTION 8-13-1316, RELATING TO RESTRICTIONS ON CAMPAIGN CONTRIBUTIONS RECEIVED FROM POLITICAL PARTIES, SO AS TO INCREASE CONTRIBUTION LIMITS THAT A CANDIDATE FOR OTHER THAN STATEWIDE OFFICE MAY RECEIVE FROM A POLITICAL PARTY THROUGH ITS PARTY COMMITTEES OR LEGISLATIVE CAUCUS COMMITTEES.</w:t>
      </w:r>
    </w:p>
    <w:p w14:paraId="16BF1434" w14:textId="473AF328" w:rsidR="000C10BA" w:rsidRDefault="000C10BA" w:rsidP="000C10BA">
      <w:bookmarkStart w:id="975" w:name="include_clip_end_999"/>
      <w:bookmarkEnd w:id="975"/>
      <w:r>
        <w:t>Referred to Committee on Judiciary</w:t>
      </w:r>
    </w:p>
    <w:p w14:paraId="3B8F2DE8" w14:textId="7EE0F817" w:rsidR="000C10BA" w:rsidRDefault="000C10BA" w:rsidP="000C10BA"/>
    <w:p w14:paraId="593CE1B1" w14:textId="77777777" w:rsidR="000C10BA" w:rsidRDefault="000C10BA" w:rsidP="000C10BA">
      <w:pPr>
        <w:keepNext/>
      </w:pPr>
      <w:bookmarkStart w:id="976" w:name="include_clip_start_1001"/>
      <w:bookmarkEnd w:id="976"/>
      <w:r>
        <w:t>H. 3475 -- Reps. B. Newton, Gilliam and McCravy: A BILL TO AMEND THE SOUTH CAROLINA CODE OF LAWS BY AMENDING SECTION 9-1-10, RELATING TO DEFINITIONS APPLICABLE TO THE SOUTH CAROLINA RETIREMENT SYSTEM, SO AS TO PROVIDE THAT EARNABLE COMPENSATION DOES NOT INCLUDE CERTAIN AMOUNTS PAID TO MANAGERS AND CLERKS OF ELECTIONS; AND BY AMENDING SECTION 12-6-1120, RELATING TO THE COMPUTATION OF SOUTH CAROLINA GROSS INCOME, SO AS TO EXCLUDE CERTAIN AMOUNTS PAID TO MANAGERS AND CLERKS OF ELECTIONS.</w:t>
      </w:r>
    </w:p>
    <w:p w14:paraId="179A9041" w14:textId="365DF3A7" w:rsidR="000C10BA" w:rsidRDefault="000C10BA" w:rsidP="000C10BA">
      <w:bookmarkStart w:id="977" w:name="include_clip_end_1001"/>
      <w:bookmarkEnd w:id="977"/>
      <w:r>
        <w:t>Referred to Committee on Ways and Means</w:t>
      </w:r>
    </w:p>
    <w:p w14:paraId="4D590EDB" w14:textId="6C9BC272" w:rsidR="000C10BA" w:rsidRDefault="000C10BA" w:rsidP="000C10BA"/>
    <w:p w14:paraId="1A8650DF" w14:textId="6FF2A5F6" w:rsidR="000C10BA" w:rsidRDefault="000C10BA" w:rsidP="000C10BA">
      <w:pPr>
        <w:keepNext/>
      </w:pPr>
      <w:bookmarkStart w:id="978" w:name="include_clip_start_1003"/>
      <w:bookmarkEnd w:id="978"/>
      <w:r>
        <w:t xml:space="preserve">H. 3476 -- Reps. Pope, Gilliam, Wooten, Carter, McCravy, Lawson, Chapman, Leber, Taylor, Guffey and O'Neal: A BILL TO AMEND THE SOUTH CAROLINA CODE OF LAWS BY ADDING SECTION 16-3-80 SO AS TO CREATE THE OFFENSE OF FENTANYL-INDUCED HOMICIDE, </w:t>
      </w:r>
      <w:r w:rsidR="00FD3C91">
        <w:t xml:space="preserve">TO </w:t>
      </w:r>
      <w:r>
        <w:t>PROVIDE A PENALTY FOR A VIOLATION, AND TO PROHIBIT AN AFFIRMATIVE DEFENSE; BY AMENDING SECTION 16-1-60, RELATING TO THE DEFINITION OF A VIOLENT CRIME, SO AS TO ADD THE OFFENSE OF FENTANYL-INDUCED HOMICIDE; AND BY AMENDING SECTION 44-53-190, RELATING TO SCHEDULE I CONTROLLED SUBSTANCES, SO AS TO ADD FENTANYL-RELATED SUBSTANCES.</w:t>
      </w:r>
    </w:p>
    <w:p w14:paraId="2E7F75EB" w14:textId="7F916650" w:rsidR="000C10BA" w:rsidRDefault="000C10BA" w:rsidP="000C10BA">
      <w:bookmarkStart w:id="979" w:name="include_clip_end_1003"/>
      <w:bookmarkEnd w:id="979"/>
      <w:r>
        <w:t>Referred to Committee on Judiciary</w:t>
      </w:r>
    </w:p>
    <w:p w14:paraId="080EFEC1" w14:textId="424FF6F9" w:rsidR="000C10BA" w:rsidRDefault="000C10BA" w:rsidP="000C10BA"/>
    <w:p w14:paraId="1111AD96" w14:textId="77777777" w:rsidR="000C10BA" w:rsidRDefault="000C10BA" w:rsidP="000C10BA">
      <w:pPr>
        <w:keepNext/>
      </w:pPr>
      <w:bookmarkStart w:id="980" w:name="include_clip_start_1005"/>
      <w:bookmarkEnd w:id="980"/>
      <w:r>
        <w:t>H. 3477 -- Reps. Pope and Wooten: A BILL TO AMEND THE SOUTH CAROLINA CODE OF LAWS BY ADDING SECTION 17-13-180 SO AS TO PROVIDE THAT A SOUTH CAROLINA BUSINESS MUST TREAT A SUBPOENA, COURT ORDER, OR WARRANT ISSUED BY ANOTHER STATE AS IF THE SUBPOENA, COURT ORDER, OR WARRANT WAS ISSUED BY A SOUTH CAROLINA COURT; AND BY ADDING SECTION 17-13-190 SO AS TO PROVIDE FOR THE ISSUANCE, EXECUTION, AND RETURN OF SEARCH WARRANTS FOR ELECTRONIC DATA OR INFORMATION.</w:t>
      </w:r>
    </w:p>
    <w:p w14:paraId="10C28587" w14:textId="366C47D4" w:rsidR="000C10BA" w:rsidRDefault="000C10BA" w:rsidP="000C10BA">
      <w:bookmarkStart w:id="981" w:name="include_clip_end_1005"/>
      <w:bookmarkEnd w:id="981"/>
      <w:r>
        <w:t>Referred to Committee on Judiciary</w:t>
      </w:r>
    </w:p>
    <w:p w14:paraId="730C5206" w14:textId="3AB3B15B" w:rsidR="000C10BA" w:rsidRDefault="000C10BA" w:rsidP="000C10BA"/>
    <w:p w14:paraId="1C69AC81" w14:textId="77777777" w:rsidR="000C10BA" w:rsidRDefault="000C10BA" w:rsidP="000C10BA">
      <w:pPr>
        <w:keepNext/>
      </w:pPr>
      <w:bookmarkStart w:id="982" w:name="include_clip_start_1007"/>
      <w:bookmarkEnd w:id="982"/>
      <w:r>
        <w:t>H. 3478 -- Reps. Clyburn and Henegan: A BILL TO AMEND THE SOUTH CAROLINA CODE OF LAWS BY ENACTING THE "SAFE WATER ACT"; BY ADDING SECTION 44-55-125 SO AS TO REQUIRE A PRIVATE OR PUBLIC UTILITY OR MUNICIPALITY OPERATING A PUBLIC WATER SYSTEM TO PROVIDE THE WATER PURIFICATION LEVELS FOR THE WATER PROVIDED BY THE UTILITY OR MUNICIPALITY AND THE MINIMUM WATER QUALITY STANDARDS REQUIRED BY STATE LAW.</w:t>
      </w:r>
    </w:p>
    <w:p w14:paraId="1AA7CF98" w14:textId="61A6AF53" w:rsidR="000C10BA" w:rsidRDefault="000C10BA" w:rsidP="000C10BA">
      <w:bookmarkStart w:id="983" w:name="include_clip_end_1007"/>
      <w:bookmarkEnd w:id="983"/>
      <w:r>
        <w:t>Referred to Committee on Agriculture, Natural Resources and Environmental Affairs</w:t>
      </w:r>
    </w:p>
    <w:p w14:paraId="52A0E798" w14:textId="01E18BB0" w:rsidR="000C10BA" w:rsidRDefault="000C10BA" w:rsidP="000C10BA"/>
    <w:p w14:paraId="3C7FF38C" w14:textId="77777777" w:rsidR="000C10BA" w:rsidRDefault="000C10BA" w:rsidP="000C10BA">
      <w:pPr>
        <w:keepNext/>
      </w:pPr>
      <w:bookmarkStart w:id="984" w:name="include_clip_start_1009"/>
      <w:bookmarkEnd w:id="984"/>
      <w:r>
        <w:t>H. 3479 -- Rep. Jefferson: A BILL TO AMEND THE SOUTH CAROLINA CODE OF LAWS BY ADDING CHAPTER 83 TO TITLE 44 SO AS TO AUTHORIZE THE USE OF ELECTRONIC MONITORING DEVICES BY RESIDENTS OF LONG-TERM CARE FACILITIES IN CERTAIN CIRCUMSTANCES, TO AUTHORIZE THE DEPARTMENT OF HEALTH AND ENVIRONMENTAL CONTROL TO FINE FACILITIES THAT DISCRIMINATE AGAINST RESIDENTS WHO USE SUCH A DEVICE, AND TO ESTABLISH CRIMINAL PENALTIES FOR TAMPERING WITH SUCH A DEVICE.</w:t>
      </w:r>
    </w:p>
    <w:p w14:paraId="44B88DC5" w14:textId="3E1A26F8" w:rsidR="000C10BA" w:rsidRDefault="000C10BA" w:rsidP="000C10BA">
      <w:bookmarkStart w:id="985" w:name="include_clip_end_1009"/>
      <w:bookmarkEnd w:id="985"/>
      <w:r>
        <w:t>Referred to Committee on Judiciary</w:t>
      </w:r>
    </w:p>
    <w:p w14:paraId="0C55D1B6" w14:textId="535AEFE2" w:rsidR="000C10BA" w:rsidRDefault="000C10BA" w:rsidP="000C10BA"/>
    <w:p w14:paraId="2EB37820" w14:textId="6F7D844A" w:rsidR="000C10BA" w:rsidRDefault="000C10BA" w:rsidP="000C10BA">
      <w:pPr>
        <w:keepNext/>
      </w:pPr>
      <w:bookmarkStart w:id="986" w:name="include_clip_start_1011"/>
      <w:bookmarkEnd w:id="986"/>
      <w:r>
        <w:t>H. 3480 -- Rep. J. L. Johnson: A BILL TO AMEND THE SOUTH CAROLINA CODE OF LAWS BY ENACTING THE "COMMUNITY VIOLENCE INTERVENTION AND PREVENTION ACT"; AND BY ADDING ARTICLE 2, TO CHAPTER 1, TITLE 44 SO AS TO CREATE THE COMMUNITY VIOLENCE INTERVENTION AND PREVENTION DIVISION OF THE SOUTH CAROLINA DEPARTMENT OF HEALTH AND ENVIRONMENTAL CONTROL</w:t>
      </w:r>
      <w:r w:rsidR="00FD3C91">
        <w:t>,</w:t>
      </w:r>
      <w:r>
        <w:t xml:space="preserve"> TO CREATE AN ADVISORY BOARD FOR THE DIVISION</w:t>
      </w:r>
      <w:r w:rsidR="00FD3C91">
        <w:t>,</w:t>
      </w:r>
      <w:r>
        <w:t xml:space="preserve"> TO PROVIDE FOR THE DIVISION'S RESPONSIBILITIES, INCLUDING OPERATION OF A COMMUNITY VIOLENCE INTERVENTION AND PREVENTION GRANT PROGRAM TO FUND COMMUNITY-BASED INITIATIVES</w:t>
      </w:r>
      <w:r w:rsidR="00FD3C91">
        <w:t>,</w:t>
      </w:r>
      <w:r>
        <w:t xml:space="preserve"> TO REQUIRE THE DIVISION TO HOLD PUBLIC HEARINGS AND FILE AN ANNUAL REPORT</w:t>
      </w:r>
      <w:r w:rsidR="00FD3C91">
        <w:t>,</w:t>
      </w:r>
      <w:r>
        <w:t xml:space="preserve"> TO CREATE THE COMMUNITY VIOLENCE INTERVENTION AND PREVENTION FUND</w:t>
      </w:r>
      <w:r w:rsidR="00FD3C91">
        <w:t>,</w:t>
      </w:r>
      <w:r>
        <w:t xml:space="preserve"> AND FOR OTHER PURPOSES.</w:t>
      </w:r>
    </w:p>
    <w:p w14:paraId="62B196DA" w14:textId="3D25C257" w:rsidR="000C10BA" w:rsidRDefault="000C10BA" w:rsidP="000C10BA">
      <w:bookmarkStart w:id="987" w:name="include_clip_end_1011"/>
      <w:bookmarkEnd w:id="987"/>
      <w:r>
        <w:t>Referred to Committee on Judiciary</w:t>
      </w:r>
    </w:p>
    <w:p w14:paraId="6C9D58F2" w14:textId="6B6A37D8" w:rsidR="000C10BA" w:rsidRDefault="000C10BA" w:rsidP="000C10BA"/>
    <w:p w14:paraId="5DE5009C" w14:textId="77777777" w:rsidR="000C10BA" w:rsidRDefault="000C10BA" w:rsidP="000C10BA">
      <w:pPr>
        <w:keepNext/>
      </w:pPr>
      <w:bookmarkStart w:id="988" w:name="include_clip_start_1013"/>
      <w:bookmarkEnd w:id="988"/>
      <w:r>
        <w:t>H. 3481 -- Reps. S. Jones, Brittain, Gatch, Long, J. L. Johnson, M. M. Smith, Bustos, B. J. Cox, Willis, B. Newton, Magnuson, Burns, Ballentine, Nutt, Ott, Elliott, Wooten, Hiott, A. M. Morgan, Trantham, Rivers, McGinnis, Davis, Herbkersman, Erickson, Gilliam, Jordan, Rutherford, Haddon, Atkinson, Carter, Williams, J. E. Johnson, Gagnon, Alexander, Taylor, Oremus, Ligon, McCabe, Thigpen, May, Caskey, J. Moore, Bailey, King, McDaniel, Crawford, Hardee, Leber, Mitchell, Chumley, Pace, Kilmartin, Beach, Henegan and Harris: A BILL TO AMEND THE SOUTH CAROLINA CODE OF LAWS BY AMENDING SECTION 63-15-220, RELATING TO PARENTING PLANS, SO AS TO CREATE A REBUTTABLE PRESUMPTION THAT IT IS IN THE BEST INTEREST OF THE CHILD TO SPEND APPROXIMATELY AN EQUAL AMOUNT OF TIME WITH EACH PARENT WHEN BOTH PARENTS ARE WILLING, ABLE, AND FIT; AND BY AMENDING SECTION 63-15-240, RELATING TO CHILD CUSTODY ORDERS, SO AS TO REQUIRE THE COURT TO TAKE INTO CONSIDERATION CERTAIN FACTORS WHEN DETERMINING WHAT IS IN THE BEST INTEREST OF A CHILD, TO REQUIRE THAT A CHILD CUSTODY ORDER INCLUDE FINDINGS OF FACT IF THE TIME-SHARING SCHEDULE DOES NOT ALLOCATE APPROXIMATELY EQUAL PARENTING TIME TO EACH PARENT, AND TO PROVIDE REQUIREMENTS TO MODIFY CHILD CUSTODY ORDERS.</w:t>
      </w:r>
    </w:p>
    <w:p w14:paraId="64ED4417" w14:textId="25B796F7" w:rsidR="000C10BA" w:rsidRDefault="000C10BA" w:rsidP="000C10BA">
      <w:bookmarkStart w:id="989" w:name="include_clip_end_1013"/>
      <w:bookmarkEnd w:id="989"/>
      <w:r>
        <w:t>Referred to Committee on Judiciary</w:t>
      </w:r>
    </w:p>
    <w:p w14:paraId="0F274997" w14:textId="713EE0BF" w:rsidR="000C10BA" w:rsidRDefault="000C10BA" w:rsidP="000C10BA"/>
    <w:p w14:paraId="2BC3C4A3" w14:textId="3697189A" w:rsidR="000C10BA" w:rsidRDefault="000C10BA" w:rsidP="000C10BA">
      <w:pPr>
        <w:keepNext/>
      </w:pPr>
      <w:bookmarkStart w:id="990" w:name="include_clip_start_1015"/>
      <w:bookmarkEnd w:id="990"/>
      <w:r>
        <w:t>H. 3482 -- Reps. Long, Chumley and Pace: A BILL TO AMEND THE SOUTH CAROLINA CODE OF LAWS BY ADDING ARTICLE 5 TO CHAPTER 28, TITLE 44 SO AS TO PROVIDE FOR THE ESTABLISHMENT OF THE "SOUTH CAROLINIANS WITH DISABILITIES ECONOMIC DEVELOPMENT TRUST FUND"</w:t>
      </w:r>
      <w:r w:rsidR="00FD3C91">
        <w:t>,</w:t>
      </w:r>
      <w:r>
        <w:t xml:space="preserve"> TO PROVIDE ASSISTANCE TO INDIVIDUALS WITH DISABILITIES</w:t>
      </w:r>
      <w:r w:rsidR="00FD3C91">
        <w:t>,</w:t>
      </w:r>
      <w:r>
        <w:t xml:space="preserve"> TO PURSUE ENTREPRENEURSHIP AND SELF-EMPLOYMENT OPPORTUNITIES THROUGH BUSINESS DEVELOPMENT GRANTS FOR THE STARTUP, EXPANSION, OR ACQUISITION OF A BUSINESS OPERATED WITHIN THE STATE; BY ADDING SECTION 12-6-3760 SO AS TO PROVIDE FOR A TAX CREDIT FOR TAXPAYER CONTRIBUTIONS TO THE FUND; AND BY AMENDING SECTION 12-6-5060, RELATING TO TAX RETURNS, SO AS TO ADD THE FUND TO THE LIST OF FUNDS TO WHICH A TAXPAYER MAY CONTRIBUTE ON A STATE INDIVIDUAL TAX RETURN.</w:t>
      </w:r>
    </w:p>
    <w:p w14:paraId="1440F6C0" w14:textId="201F5EAD" w:rsidR="000C10BA" w:rsidRDefault="000C10BA" w:rsidP="000C10BA">
      <w:bookmarkStart w:id="991" w:name="include_clip_end_1015"/>
      <w:bookmarkEnd w:id="991"/>
      <w:r>
        <w:t>Referred to Committee on Ways and Means</w:t>
      </w:r>
    </w:p>
    <w:p w14:paraId="6E7FC905" w14:textId="374FAB2B" w:rsidR="000C10BA" w:rsidRDefault="000C10BA" w:rsidP="000C10BA"/>
    <w:p w14:paraId="50BC8AA6" w14:textId="77777777" w:rsidR="000C10BA" w:rsidRDefault="000C10BA" w:rsidP="000C10BA">
      <w:pPr>
        <w:keepNext/>
      </w:pPr>
      <w:bookmarkStart w:id="992" w:name="include_clip_start_1017"/>
      <w:bookmarkEnd w:id="992"/>
      <w:r>
        <w:t>H. 3483 -- Reps. Long, Chumley and Kilmartin: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THE EFFECTIVE DATE OF THE ACT ARE NOT SUBJECT TO THE PREEMPTION IMPOSED BY THIS ACT.</w:t>
      </w:r>
    </w:p>
    <w:p w14:paraId="06666F42" w14:textId="1ED157A8" w:rsidR="000C10BA" w:rsidRDefault="000C10BA" w:rsidP="000C10BA">
      <w:bookmarkStart w:id="993" w:name="include_clip_end_1017"/>
      <w:bookmarkEnd w:id="993"/>
      <w:r>
        <w:t>Referred to Committee on Judiciary</w:t>
      </w:r>
    </w:p>
    <w:p w14:paraId="601C8E3D" w14:textId="42899B91" w:rsidR="000C10BA" w:rsidRDefault="000C10BA" w:rsidP="000C10BA"/>
    <w:p w14:paraId="6AA71AF7" w14:textId="77777777" w:rsidR="000C10BA" w:rsidRDefault="000C10BA" w:rsidP="000C10BA">
      <w:pPr>
        <w:keepNext/>
      </w:pPr>
      <w:bookmarkStart w:id="994" w:name="include_clip_start_1019"/>
      <w:bookmarkEnd w:id="994"/>
      <w:r>
        <w:t>H. 3484 -- Reps. Magnuson, Chumley, Pace and Harris: A BILL TO AMEND THE SOUTH CAROLINA CODE OF LAWS BY AMENDING SECTION 20-4-20, RELATING TO TERMS DEFINED IN THE "PROTECTION FROM DOMESTIC ABUSE ACT", SO AS TO CHANGE THE DEFINITION OF "HOUSEHOLD MEMBER" AND TO ADD A DEFINITION FOR "DATING RELATIONSHIP".</w:t>
      </w:r>
    </w:p>
    <w:p w14:paraId="3421E89C" w14:textId="66B24BD8" w:rsidR="000C10BA" w:rsidRDefault="000C10BA" w:rsidP="000C10BA">
      <w:bookmarkStart w:id="995" w:name="include_clip_end_1019"/>
      <w:bookmarkEnd w:id="995"/>
      <w:r>
        <w:t>Referred to Committee on Judiciary</w:t>
      </w:r>
    </w:p>
    <w:p w14:paraId="61148AA3" w14:textId="6C178201" w:rsidR="000C10BA" w:rsidRDefault="000C10BA" w:rsidP="000C10BA"/>
    <w:p w14:paraId="22114FDB" w14:textId="77777777" w:rsidR="000C10BA" w:rsidRDefault="000C10BA" w:rsidP="000C10BA">
      <w:pPr>
        <w:keepNext/>
      </w:pPr>
      <w:bookmarkStart w:id="996" w:name="include_clip_start_1021"/>
      <w:bookmarkEnd w:id="996"/>
      <w:r>
        <w:t>H. 3485 -- Reps. Magnuson, May, A. M. Morgan, Beach, Burns, Chumley, B. J. Cox, Cromer, Haddon, S. Jones, Kilmartin, Long, McCabe, T. A. Morgan, O'Neal, Oremus, Pace, Trantham, White, M. M. Smith, Willis, McCravy, T. Moore, Nutt, Thayer, Yow, Gilliam, Pope, Leber, Lawson and Harris: A BILL TO AMEND THE SOUTH CAROLINA CODE OF LAWS BY ENACTING THE "FAMILIES' RIGHTS AND RESPONSIBILITIES ACT" BY ADDING CHAPTER 23 TO TITLE 63 SO AS TO RECOGNIZE THAT PARENTS HAVE THE ULTIMATE RESPONSIBILITY TO DIRECT THE UPBRINGING, EDUCATION, HEALTH CARE, AND MENTAL HEALTH OF THEIR CHILDREN; TO SET FORTH CERTAIN RIGHTS AND RESPONSIBILITIES; TO REQUIRE LOCAL SCHOOL BOARDS OF TRUSTEES TO TAKE CERTAIN ACTIONS TO PROMOTE PARENTAL INVOLVEMENT; TO REQUIRE MEDICAL PROVIDERS TO OBTAIN PARENTAL CONSENT BEFORE PROVIDING HEALTH CARE SERVICES TO A CHILD OF THE PARENT, WITH EXCEPTIONS; TO CREATE A CAUSE OF ACTION FOR VIOLATION OF THE CHAPTER; AND FOR OTHER PURPOSES; AND TO AMEND SECTION 59-28-160, RELATING TO LOCAL SCHOOL BOARDS OF TRUSTEES, SO AS TO MAKE CONFORMING CHANGES.</w:t>
      </w:r>
    </w:p>
    <w:p w14:paraId="5CE344B1" w14:textId="37FF97BF" w:rsidR="000C10BA" w:rsidRDefault="000C10BA" w:rsidP="000C10BA">
      <w:bookmarkStart w:id="997" w:name="include_clip_end_1021"/>
      <w:bookmarkEnd w:id="997"/>
      <w:r>
        <w:t>Referred to Committee on Judiciary</w:t>
      </w:r>
    </w:p>
    <w:p w14:paraId="636D586B" w14:textId="74E5FF7F" w:rsidR="000C10BA" w:rsidRDefault="000C10BA" w:rsidP="000C10BA"/>
    <w:p w14:paraId="0837338F" w14:textId="77777777" w:rsidR="000C10BA" w:rsidRDefault="000C10BA" w:rsidP="000C10BA">
      <w:pPr>
        <w:keepNext/>
      </w:pPr>
      <w:bookmarkStart w:id="998" w:name="include_clip_start_1023"/>
      <w:bookmarkEnd w:id="998"/>
      <w:r>
        <w:t>H. 3486 -- Reps. Herbkersman, Carter, Taylor, Kilmartin and Henegan: A BILL TO AMEND THE SOUTH CAROLINA CODE OF LAWS BY ENACTING THE "SOUTH CAROLINA COMPASSIONATE CARE ACT" BY ADDING ARTICLE 20 TO CHAPTER 53, TITLE 44 SO AS TO AUTHORIZE THE USE OF CANNABIS PRODUCTS BY PATIENTS WITH DEBILITATING MEDICAL CONDITIONS WHO ARE UNDER THE CARE OF A PHYSICIAN, WITH EXCEPTIONS; TO AUTHORIZE THE OPERATION OF MEDICAL CANNABIS ESTABLISHMENTS AND TO PROVIDE FOR THEIR REGULATION; TO ESTABLISH THE SOUTH CAROLINA MEDICAL CANNABIS PROGRAM FUND AND TO PROVIDE FOR ITS OPERATION AND USE; TO PROVIDE FOR THE TAXATION OF CANNABIS PRODUCTS; TO CREATE A MEDICAL CANNABIS ADVISORY BOARD AND TO PROVIDE FOR ITS DUTIES; TO REQUIRE THE DEPARTMENT OF HEALTH AND ENVIRONMENTAL CONTROL AND THE BOARD OF PHARMACY TO PROMULGATE CERTAIN REGULATIONS; TO CREATE CRIMINAL PENALTIES FOR VIOLATION OF THE ARTICLE; AND FOR OTHER PURPOSES; BY AMENDING SECTION 12-36-2120, RELATING TO CERTAIN SALES EXEMPTIONS, SO AS TO MAKE THE EXEMPTION INAPPLICABLE TO THE SALE OF CANNABIS PRODUCTS; BY ADDING SECTION 56-5-3910 SO AS TO ESTABLISH A CRIMINAL PENALTY FOR THE USE OF CANNABIS PRODUCTS WHILE DRIVING A MOTOR VEHICLE; BY ADDING SECTIONS 44-53-1810, 44-53-1820, AND 44-53-1830 ALL RELATING JULIAN'S LAW, SO AS TO MAKE CONFORMING CHANGES; AND BY REPEALING ARTICLE 4 OF CHAPTER 53, TITLE 44 RELATING TO CONTROLLED SUBSTANCES THERAPEUTIC RESEARCH.</w:t>
      </w:r>
    </w:p>
    <w:p w14:paraId="3687AA4A" w14:textId="48AF0C09" w:rsidR="000C10BA" w:rsidRDefault="000C10BA" w:rsidP="000C10BA">
      <w:bookmarkStart w:id="999" w:name="include_clip_end_1023"/>
      <w:bookmarkEnd w:id="999"/>
      <w:r>
        <w:t>Referred to Committee on Medical, Military, Public and Municipal Affairs</w:t>
      </w:r>
    </w:p>
    <w:p w14:paraId="7E6D9AB8" w14:textId="4DD582CC" w:rsidR="000C10BA" w:rsidRDefault="000C10BA" w:rsidP="000C10BA"/>
    <w:p w14:paraId="4D00446E" w14:textId="77777777" w:rsidR="000C10BA" w:rsidRDefault="000C10BA" w:rsidP="000C10BA">
      <w:pPr>
        <w:keepNext/>
      </w:pPr>
      <w:bookmarkStart w:id="1000" w:name="include_clip_start_1025"/>
      <w:bookmarkEnd w:id="1000"/>
      <w:r>
        <w:t>H. 3487 -- Rep. Jefferson: A BILL TO AMEND THE SOUTH CAROLINA CODE OF LAWS BY ENACTING THE "MIDWIFE PRACTICE ACT"; BY ADDING ARTICLE 11 TO CHAPTER 47, TITLE 40 SO AS TO TRANSFER REGULATORY AUTHORITY OF THE PRACTICE OF MIDWIFERY TO THE STATE BOARD OF MEDICAL EXAMINERS FOR SOUTH CAROLINA; TO DEFINE TERMS; TO SET FORTH CERTAIN MIDWIFE PRACTICE REQUIREMENTS AND PROHIBITIONS; TO PROVIDE CRITERIA FOR LICENSURE, INCLUDING EXAMINATION REQUIREMENTS, WITH EXCEPTIONS; TO REQUIRE CONTINUING EDUCATION; TO PROVIDE FOR THE PROMULGATION OF REGULATIONS BY THE BOARD; AND FOR OTHER PURPOSES; BY AMENDING SECTION 44-89-30, RELATING TO TERMS DEFINED IN THE "BIRTHING CENTER LICENSURE ACT", SO AS TO CHANGE CERTAIN DEFINITIONAL TERMS; AND BY AMENDING SECTION 44-89-60, RELATING TO REPORTING REQUIREMENTS, SO AS TO MAKE CONFORMING CHANGES.</w:t>
      </w:r>
    </w:p>
    <w:p w14:paraId="1307B2FD" w14:textId="3586F05E" w:rsidR="000C10BA" w:rsidRDefault="000C10BA" w:rsidP="000C10BA">
      <w:bookmarkStart w:id="1001" w:name="include_clip_end_1025"/>
      <w:bookmarkEnd w:id="1001"/>
      <w:r>
        <w:t>Referred to Committee on Medical, Military, Public and Municipal Affairs</w:t>
      </w:r>
    </w:p>
    <w:p w14:paraId="14C009D0" w14:textId="264524DD" w:rsidR="000C10BA" w:rsidRDefault="000C10BA" w:rsidP="000C10BA"/>
    <w:p w14:paraId="10F1EF00" w14:textId="77777777" w:rsidR="000C10BA" w:rsidRDefault="000C10BA" w:rsidP="000C10BA">
      <w:pPr>
        <w:keepNext/>
      </w:pPr>
      <w:bookmarkStart w:id="1002" w:name="include_clip_start_1027"/>
      <w:bookmarkEnd w:id="1002"/>
      <w:r>
        <w:t>H. 3488 -- Reps. Beach and Chumley: A BILL TO AMEND THE SOUTH CAROLINA CODE OF LAWS BY ENACTING THE "RELIGIOUS FREEDOM OF MARRIAGE ACT"; BY ADDING SECTION 20-1-225 SO AS TO REQUIRE THE SELECTION OF DIVORCE GROUNDS ON THE MARRIAGE LICENSE APPLICATION AND FOR OTHER PURPOSES; BY AMENDING SECTION 20-3-10, RELATING TO GROUNDS FOR DIVORCE, SO AS TO REQUIRE MUTUAL APPLICATION FOR A DIVORCE BASED ON THE GROUND OF LIVING SEPARATE AND APART AND TO MAKE OTHER RELATED CHANGES; BY AMENDING SECTION 16-3-658, RELATING TO CRIMINAL SEXUAL CONDUCT WHEN THE VICTIM IS A SPOUSE, SO AS TO CHANGE THE EXCEPTION RELATED TO PURPORTED MARRIAGES OF MINORS; AND BY AMENDING SECTION 20-1-100, RELATING TO THE MINIMUM AGE FOR A VALID MARRIAGE, SO AS TO APPLY ALSO TO OUT-OF-STATE MARRIAGES.</w:t>
      </w:r>
    </w:p>
    <w:p w14:paraId="45A403E2" w14:textId="0DAD2862" w:rsidR="000C10BA" w:rsidRDefault="000C10BA" w:rsidP="000C10BA">
      <w:bookmarkStart w:id="1003" w:name="include_clip_end_1027"/>
      <w:bookmarkEnd w:id="1003"/>
      <w:r>
        <w:t>Referred to Committee on Judiciary</w:t>
      </w:r>
    </w:p>
    <w:p w14:paraId="46F2F6FE" w14:textId="71FA3B5F" w:rsidR="000C10BA" w:rsidRDefault="000C10BA" w:rsidP="000C10BA"/>
    <w:p w14:paraId="7BD395C1" w14:textId="77777777" w:rsidR="000C10BA" w:rsidRDefault="000C10BA" w:rsidP="000C10BA">
      <w:pPr>
        <w:keepNext/>
      </w:pPr>
      <w:bookmarkStart w:id="1004" w:name="include_clip_start_1029"/>
      <w:bookmarkEnd w:id="1004"/>
      <w:r>
        <w:t>H. 3489 -- Reps. Long, McCravy, Burns, Chumley and Beach: A BILL TO AMEND THE SOUTH CAROLINA CODE OF LAWS BY ENACTING THE "MIDWIFE PRACTICE ACT"; AND BY ADDING CHAPTER 90 TO TITLE 44 SO AS TO REGULATE THE PRACTICE OF MIDWIFERY, TO CREATE THE SOUTH CAROLINA BOARD OF MIDWIFERY WITHIN THE DEPARTMENT OF HEALTH AND ENVIRONMENTAL CONTROL; TO DEFINE TERMS; TO SET FORTH CERTAIN MIDWIFE PRACTICE REQUIREMENTS AND PROHIBITIONS; TO PROVIDE CRITERIA FOR LICENSURE, INCLUDING EXAMINATION REQUIREMENTS; TO REQUIRE CONTINUING EDUCATION; TO PROVIDE FOR THE PROMULGATION OF REGULATIONS BY THE BOARD; AND FOR OTHER PURPOSES.</w:t>
      </w:r>
    </w:p>
    <w:p w14:paraId="27C4A832" w14:textId="4AD035EF" w:rsidR="000C10BA" w:rsidRDefault="000C10BA" w:rsidP="000C10BA">
      <w:bookmarkStart w:id="1005" w:name="include_clip_end_1029"/>
      <w:bookmarkEnd w:id="1005"/>
      <w:r>
        <w:t>Referred to Committee on Medical, Military, Public and Municipal Affairs</w:t>
      </w:r>
    </w:p>
    <w:p w14:paraId="30B1DCFB" w14:textId="327743C7" w:rsidR="000C10BA" w:rsidRDefault="000C10BA" w:rsidP="000C10BA"/>
    <w:p w14:paraId="281EED72" w14:textId="77777777" w:rsidR="000C10BA" w:rsidRDefault="000C10BA" w:rsidP="000C10BA">
      <w:pPr>
        <w:keepNext/>
      </w:pPr>
      <w:bookmarkStart w:id="1006" w:name="include_clip_start_1031"/>
      <w:bookmarkEnd w:id="1006"/>
      <w:r>
        <w:t>H. 3490 -- Reps. Long, Burns, Chumley, Pace and Beach: A BILL TO AMEND THE SOUTH CAROLINA CODE OF LAWS BY AMENDING SECTIONS 44-41-10 AND 44-41-20, BOTH RELATING TO ABORTIONS, SO AS TO MAKE AN ABORTION A CRIMINAL ACT DURING ANY TRIMESTER IF THE SOLE REASON IS THAT THE UNBORN CHILD HAS A FETAL ANOMALY; AND BY AMENDING SECTIONS 44-41-430, 44-41-440, 44-41-450, AND 44-41-460, ALL RELATING TO THE "SOUTH CAROLINA PAIN-CAPABLE UNBORN CHILD PROTECTION ACT", SO AS TO ELIMINATE THE FETAL ANOMALY EXCEPTION TO THE PROHIBITION OF ABORTIONS WHEN THE PROBABLE POST-FERTILIZATION AGE OF AN UNBORN CHILD IS TWENTY WEEKS OR MORE.</w:t>
      </w:r>
    </w:p>
    <w:p w14:paraId="247004C8" w14:textId="0D0DCA2C" w:rsidR="000C10BA" w:rsidRDefault="000C10BA" w:rsidP="000C10BA">
      <w:bookmarkStart w:id="1007" w:name="include_clip_end_1031"/>
      <w:bookmarkEnd w:id="1007"/>
      <w:r>
        <w:t>Referred to Committee on Judiciary</w:t>
      </w:r>
    </w:p>
    <w:p w14:paraId="6511A0DF" w14:textId="70556F43" w:rsidR="000C10BA" w:rsidRDefault="000C10BA" w:rsidP="000C10BA"/>
    <w:p w14:paraId="317AB4DB" w14:textId="77777777" w:rsidR="000C10BA" w:rsidRDefault="000C10BA" w:rsidP="000C10BA">
      <w:pPr>
        <w:keepNext/>
      </w:pPr>
      <w:bookmarkStart w:id="1008" w:name="include_clip_start_1033"/>
      <w:bookmarkEnd w:id="1008"/>
      <w:r>
        <w:t>H. 3491 -- Reps. Pope, Gilliam and Wooten: A BILL TO AMEND THE SOUTH CAROLINA CODE OF LAWS BY AMENDING SECTION 56-5-170, RELATING TO AUTHORIZED EMERGENCY VEHICLES DEFINED, SO AS TO PROVIDE THAT CERTAIN PUBLIC SAFETY ANSWERING POINTS OR RADIO COMMUNICATION VEHICLES ARE "AUTHORIZED EMERGENCY VEHICLES".</w:t>
      </w:r>
    </w:p>
    <w:p w14:paraId="189A5EE5" w14:textId="7E422E5F" w:rsidR="000C10BA" w:rsidRDefault="000C10BA" w:rsidP="000C10BA">
      <w:bookmarkStart w:id="1009" w:name="include_clip_end_1033"/>
      <w:bookmarkEnd w:id="1009"/>
      <w:r>
        <w:t>Referred to Committee on Education and Public Works</w:t>
      </w:r>
    </w:p>
    <w:p w14:paraId="4BF9E082" w14:textId="4C26A794" w:rsidR="000C10BA" w:rsidRDefault="000C10BA" w:rsidP="000C10BA"/>
    <w:p w14:paraId="7850A128" w14:textId="77777777" w:rsidR="000C10BA" w:rsidRDefault="000C10BA" w:rsidP="000C10BA">
      <w:pPr>
        <w:keepNext/>
      </w:pPr>
      <w:bookmarkStart w:id="1010" w:name="include_clip_start_1035"/>
      <w:bookmarkEnd w:id="1010"/>
      <w:r>
        <w:t>H. 3492 -- Reps. Long and Burns: A BILL TO AMEND THE SOUTH CAROLINA CODE OF LAWS BY ADDING SECTION 6-27-60 SO AS TO PROVIDE A LOCAL GOVERNMENT FOUND TO HAVE VIOLATED STATE LAW FORFEITS ITS NEXT FOUR QUARTERLY DISTRIBUTIONS FROM THE LOCAL GOVERNMENT FUND, AND THE STATE TREASURER MAY NOT MAKE DISTRIBUTIONS FROM THE LOCAL GOVERNMENT FUND TO THE LOCAL GOVERNMENT DURING THIS PERIOD.</w:t>
      </w:r>
    </w:p>
    <w:p w14:paraId="01F7B621" w14:textId="6067679C" w:rsidR="000C10BA" w:rsidRDefault="000C10BA" w:rsidP="000C10BA">
      <w:bookmarkStart w:id="1011" w:name="include_clip_end_1035"/>
      <w:bookmarkEnd w:id="1011"/>
      <w:r>
        <w:t>Referred to Committee on Medical, Military, Public and Municipal Affairs</w:t>
      </w:r>
    </w:p>
    <w:p w14:paraId="79FEBEC2" w14:textId="3CE918AE" w:rsidR="000C10BA" w:rsidRDefault="000C10BA" w:rsidP="000C10BA"/>
    <w:p w14:paraId="6A2C6D75" w14:textId="77777777" w:rsidR="000C10BA" w:rsidRDefault="000C10BA" w:rsidP="000C10BA">
      <w:pPr>
        <w:keepNext/>
      </w:pPr>
      <w:bookmarkStart w:id="1012" w:name="include_clip_start_1037"/>
      <w:bookmarkEnd w:id="1012"/>
      <w:r>
        <w:t>H. 3493 -- Rep. Gilliard: A JOINT RESOLUTION TO CREATE THE "COASTAL STRUCTURAL STABILITY STUDY COMMITTEE" TO EXAMINE CURRENT MEASURES FOR INSPECTING COMMERCIAL BUILDINGS THAT ARE SIX FLOORS OR MORE IN HEIGHT CONSTRUCTED ALONG THE SOUTH CAROLINA COAST AND ON THE CHARLESTON PENINSULA TO EVALUATE THEIR STRUCTURAL SOUNDNESS, TO REQUIRE THE STUDY COMMITTEE TO DEVELOP RECOMMENDATIONS FOR IMPROVING SUCH MEASURES, TO PROVIDE FOR THE MEMBERSHIP OF THE STUDY COMMITTEE, TO REQUIRE THE STUDY COMMITTEE TO PREPARE A REPORT WITH FINDINGS AND RECOMMENDATIONS FOR THE GENERAL ASSEMBLY, AND TO PROVIDE FOR THE DISSOLUTION OF THE STUDY COMMITTEE.</w:t>
      </w:r>
    </w:p>
    <w:p w14:paraId="55649CF5" w14:textId="77C1A5D5" w:rsidR="000C10BA" w:rsidRDefault="000C10BA" w:rsidP="000C10BA">
      <w:bookmarkStart w:id="1013" w:name="include_clip_end_1037"/>
      <w:bookmarkEnd w:id="1013"/>
      <w:r>
        <w:t>Referred to Committee on Labor, Commerce and Industry</w:t>
      </w:r>
    </w:p>
    <w:p w14:paraId="5B03C6C7" w14:textId="3AED976F" w:rsidR="000C10BA" w:rsidRDefault="000C10BA" w:rsidP="000C10BA"/>
    <w:p w14:paraId="488686F7" w14:textId="77777777" w:rsidR="000C10BA" w:rsidRDefault="000C10BA" w:rsidP="000C10BA">
      <w:pPr>
        <w:keepNext/>
      </w:pPr>
      <w:bookmarkStart w:id="1014" w:name="include_clip_start_1039"/>
      <w:bookmarkEnd w:id="1014"/>
      <w:r>
        <w:t>H. 3494 -- Reps. Herbkersman and West: A BILL TO MAKE APPROPRIATIONS TO THE DEPARTMENT OF SOCIAL SERVICES TO IMPROVE THE ADOPTION PROCESS IN THIS STATE.</w:t>
      </w:r>
    </w:p>
    <w:p w14:paraId="47D760AE" w14:textId="1F3F35DA" w:rsidR="000C10BA" w:rsidRDefault="000C10BA" w:rsidP="000C10BA">
      <w:bookmarkStart w:id="1015" w:name="include_clip_end_1039"/>
      <w:bookmarkEnd w:id="1015"/>
      <w:r>
        <w:t>Referred to Committee on Ways and Means</w:t>
      </w:r>
    </w:p>
    <w:p w14:paraId="5701B027" w14:textId="76CFBEB4" w:rsidR="000C10BA" w:rsidRDefault="000C10BA" w:rsidP="000C10BA"/>
    <w:p w14:paraId="6DA1D32B" w14:textId="77777777" w:rsidR="000C10BA" w:rsidRDefault="000C10BA" w:rsidP="000C10BA">
      <w:pPr>
        <w:keepNext/>
      </w:pPr>
      <w:bookmarkStart w:id="1016" w:name="include_clip_start_1041"/>
      <w:bookmarkEnd w:id="1016"/>
      <w:r>
        <w:t>H. 3495 -- Rep. J. Moore: A BILL TO AMEND THE SOUTH CAROLINA CODE OF LAWS BY ADDING SECTION 23-1-250 SO AS TO PROVIDE LAW ENFORCEMENT AGENCIES MAY NOT ACQUIRE OR PURCHASE CERTAIN MILITARY ITEMS.</w:t>
      </w:r>
    </w:p>
    <w:p w14:paraId="1AD3E6DF" w14:textId="4A34D24D" w:rsidR="000C10BA" w:rsidRDefault="000C10BA" w:rsidP="000C10BA">
      <w:bookmarkStart w:id="1017" w:name="include_clip_end_1041"/>
      <w:bookmarkEnd w:id="1017"/>
      <w:r>
        <w:t>Referred to Committee on Judiciary</w:t>
      </w:r>
    </w:p>
    <w:p w14:paraId="6774ACE9" w14:textId="021A57CA" w:rsidR="000C10BA" w:rsidRDefault="000C10BA" w:rsidP="000C10BA"/>
    <w:p w14:paraId="19F8FC24" w14:textId="77777777" w:rsidR="000C10BA" w:rsidRDefault="000C10BA" w:rsidP="000C10BA">
      <w:pPr>
        <w:keepNext/>
      </w:pPr>
      <w:bookmarkStart w:id="1018" w:name="include_clip_start_1043"/>
      <w:bookmarkEnd w:id="1018"/>
      <w:r>
        <w:t>H. 3496 -- Reps. Sessions and Guffey: A BILL TO AMEND THE SOUTH CAROLINA CODE OF LAWS BY AMENDING SECTION 23-23-60, RELATING TO THE ISSUANCE OF CERTIFICATES AND OTHER INDICIA OF COMPLIANCE AND QUALIFICATION BY THE LAW ENFORCEMENT TRAINING COUNCIL TO PERSONS TRAINED UNDER ITS AUTHORITY, INFORMATION THAT MUST BE SUBMITTED TO THE DIRECTOR OF THE CRIMINAL JUSTICE ACADEMY REGARDING CANDIDATES FOR CERTIFICATION, AND THE EXPIRATION DATE FOR CERTIFICATES OF CERTIFICATION, SO AS TO PROVIDE CANDIDATES FOR CERTIFICATION AS MUNICIPAL LAW ENFORCEMENT OFFICERS MAY HOLD A VALID DRIVER'S LICENSE ISSUED BY THIS STATE OR ANY CONTIGUOUS STATE.</w:t>
      </w:r>
    </w:p>
    <w:p w14:paraId="47A69E80" w14:textId="5CEB14F1" w:rsidR="000C10BA" w:rsidRDefault="000C10BA" w:rsidP="000C10BA">
      <w:bookmarkStart w:id="1019" w:name="include_clip_end_1043"/>
      <w:bookmarkEnd w:id="1019"/>
      <w:r>
        <w:t>Referred to Committee on Judiciary</w:t>
      </w:r>
    </w:p>
    <w:p w14:paraId="418F59F6" w14:textId="337B083C" w:rsidR="000C10BA" w:rsidRDefault="000C10BA" w:rsidP="000C10BA"/>
    <w:p w14:paraId="44FF813C" w14:textId="77777777" w:rsidR="000C10BA" w:rsidRDefault="000C10BA" w:rsidP="000C10BA">
      <w:pPr>
        <w:keepNext/>
      </w:pPr>
      <w:bookmarkStart w:id="1020" w:name="include_clip_start_1045"/>
      <w:bookmarkEnd w:id="1020"/>
      <w:r>
        <w:t>H. 3497 -- Rep. W. Newton: A BILL TO AMEND THE SOUTH CAROLINA CODE OF LAWS BY ADDING SECTION 33-42-90 SO AS TO PROVIDE THAT THE PROVISIONS OF CHAPTER 43, TITLE 33 APPLY TO LIMITED PARTNERSHIPS, EXCEPT INSOFAR AS THE PROVISIONS OF CHAPTER 42, TITLE 33 PERTAINING TO LIMITED PARTNERSHIPS ARE INCONSISTENT WITH THE PROVISIONS OF CHAPTER 43, TITLE 33; BY ADDING CHAPTER 43 TO TITLE 33 SO AS TO ENACT THE "SOUTH CAROLINA UNIFORM PARTNERSHIP ACT OF 2023", TO PROVIDE FOR THE FORMATION OF PARTNERSHIPS, THE NATURE OF PARTNERSHIPS, THE RELATION OF PARTNERS TO EACH OTHER AND THE PARTNERSHIP, AND TO PERSONS DEALING WITH THE PARTNERSHIP, THE TRANSFER OF INTEREST AND RIGHTS, DISSOCIATIONS, DISSOLUTIONS, LIMITED LIABILITY PARTNERSHIPS, FOREIGN LIMITED LIABILITY PARTNERSHIPS, MERGER, INTEREST EXCHANGE, CONVERSION AND DOMESTICATION, AND TRANSITION PROVISIONS; AND BY REPEALING CHAPTER 41 OF TITLE 33 RELATING TO THE FORMER UNIFORM PARTNERSHIP ACT.</w:t>
      </w:r>
    </w:p>
    <w:p w14:paraId="11F7C5C8" w14:textId="07AD2395" w:rsidR="00FD3C91" w:rsidRDefault="000C10BA" w:rsidP="000C10BA">
      <w:bookmarkStart w:id="1021" w:name="include_clip_end_1045"/>
      <w:bookmarkEnd w:id="1021"/>
      <w:r>
        <w:t>Referred to Committee on Judiciary</w:t>
      </w:r>
    </w:p>
    <w:p w14:paraId="25652AFE" w14:textId="216FA951" w:rsidR="000C10BA" w:rsidRDefault="00FD3C91" w:rsidP="00FD3C91">
      <w:r>
        <w:br w:type="column"/>
      </w:r>
      <w:bookmarkStart w:id="1022" w:name="include_clip_start_1047"/>
      <w:bookmarkEnd w:id="1022"/>
      <w:r w:rsidR="000C10BA">
        <w:t>H. 3498 -- Rep. J. Moore: A JOINT RESOLUTION TO REQUIRE THE DEPARTMENT OF HEALTH AND ENVIRONMENTAL CONTROL TO PROMULGATE REGULATIONS TO ESTABLISH MAXIMUM CONTAMINANT LEVELS FOR CERTAIN POLLUTANTS IN PUBLIC WATER SYSTEMS.</w:t>
      </w:r>
    </w:p>
    <w:p w14:paraId="42632032" w14:textId="6C96F365" w:rsidR="000C10BA" w:rsidRDefault="000C10BA" w:rsidP="000C10BA">
      <w:bookmarkStart w:id="1023" w:name="include_clip_end_1047"/>
      <w:bookmarkEnd w:id="1023"/>
      <w:r>
        <w:t>Referred to Committee on Agriculture, Natural Resources and Environmental Affairs</w:t>
      </w:r>
    </w:p>
    <w:p w14:paraId="760467CB" w14:textId="220ECB90" w:rsidR="000C10BA" w:rsidRDefault="000C10BA" w:rsidP="000C10BA"/>
    <w:p w14:paraId="1A9A0034" w14:textId="77777777" w:rsidR="000C10BA" w:rsidRDefault="000C10BA" w:rsidP="000C10BA">
      <w:pPr>
        <w:keepNext/>
      </w:pPr>
      <w:bookmarkStart w:id="1024" w:name="include_clip_start_1049"/>
      <w:bookmarkEnd w:id="1024"/>
      <w:r>
        <w:t>H. 3499 -- Rep. J. Moore: A BILL TO AMEND THE SOUTH CAROLINA CODE OF LAWS BY ADDING SECTION 44-55-130 SO AS TO REQUIRE THE DEPARTMENT OF HEALTH AND ENVIRONMENTAL CONTROL TO PROMULGATE REGULATIONS TO ESTABLISH MAXIMUM CONTAMINANT LEVELS FOR CERTAIN POLLUTANTS IN PUBLIC WATER SYSTEMS.</w:t>
      </w:r>
    </w:p>
    <w:p w14:paraId="2CA40DAF" w14:textId="123EA168" w:rsidR="000C10BA" w:rsidRDefault="000C10BA" w:rsidP="000C10BA">
      <w:bookmarkStart w:id="1025" w:name="include_clip_end_1049"/>
      <w:bookmarkEnd w:id="1025"/>
      <w:r>
        <w:t>Referred to Committee on Agriculture, Natural Resources and Environmental Affairs</w:t>
      </w:r>
    </w:p>
    <w:p w14:paraId="07C2E030" w14:textId="5A1F36E6" w:rsidR="000C10BA" w:rsidRDefault="000C10BA" w:rsidP="000C10BA"/>
    <w:p w14:paraId="735E2579" w14:textId="77777777" w:rsidR="000C10BA" w:rsidRDefault="000C10BA" w:rsidP="000C10BA">
      <w:pPr>
        <w:keepNext/>
      </w:pPr>
      <w:bookmarkStart w:id="1026" w:name="include_clip_start_1051"/>
      <w:bookmarkEnd w:id="1026"/>
      <w:r>
        <w:t>H. 3500 -- Rep. W. Newton: A BILL TO AMEND THE SOUTH CAROLINA CODE OF LAWS BY AMENDING SECTION 30-5-35, RELATING TO DERIVATION CLAUSES ON DEEDS AND MORTGAGES, SO AS TO PROVIDE ALL MORTGAGES AND DEEDS EXECUTED AFTER JUNE 30, 2023, MUST INCLUDE INFORMATION IDENTIFYING THE PARTY WHO PREPARED THE INSTRUMENT OR THE ATTORNEY LICENSED IN THIS STATE WHO ASSISTED IN THE CLOSING OF THE INSTRUMENT.</w:t>
      </w:r>
    </w:p>
    <w:p w14:paraId="7A8A0EDC" w14:textId="44E126B2" w:rsidR="000C10BA" w:rsidRDefault="000C10BA" w:rsidP="000C10BA">
      <w:bookmarkStart w:id="1027" w:name="include_clip_end_1051"/>
      <w:bookmarkEnd w:id="1027"/>
      <w:r>
        <w:t>Referred to Committee on Judiciary</w:t>
      </w:r>
    </w:p>
    <w:p w14:paraId="0C9648AB" w14:textId="7C6E7EF7" w:rsidR="000C10BA" w:rsidRDefault="000C10BA" w:rsidP="000C10BA"/>
    <w:p w14:paraId="5A6E0B1A" w14:textId="77777777" w:rsidR="000C10BA" w:rsidRDefault="000C10BA" w:rsidP="000C10BA">
      <w:pPr>
        <w:keepNext/>
      </w:pPr>
      <w:bookmarkStart w:id="1028" w:name="include_clip_start_1053"/>
      <w:bookmarkEnd w:id="1028"/>
      <w:r>
        <w:t>H. 3501 -- Rep. W. Newton: 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3609C86F" w14:textId="62CD0881" w:rsidR="000C10BA" w:rsidRDefault="000C10BA" w:rsidP="000C10BA">
      <w:bookmarkStart w:id="1029" w:name="include_clip_end_1053"/>
      <w:bookmarkEnd w:id="1029"/>
      <w:r>
        <w:t>Referred to Committee on Education and Public Works</w:t>
      </w:r>
    </w:p>
    <w:p w14:paraId="6ECC3066" w14:textId="2A69BCB5" w:rsidR="000C10BA" w:rsidRDefault="000C10BA" w:rsidP="000C10BA"/>
    <w:p w14:paraId="125C3D1C" w14:textId="77777777" w:rsidR="000C10BA" w:rsidRDefault="000C10BA" w:rsidP="000C10BA">
      <w:pPr>
        <w:keepNext/>
      </w:pPr>
      <w:bookmarkStart w:id="1030" w:name="include_clip_start_1055"/>
      <w:bookmarkEnd w:id="1030"/>
      <w:r>
        <w:t>H. 3502 -- Reps. Lawson and Chapman: A BILL TO AMEND THE SOUTH CAROLINA CODE OF LAWS BY AMENDING SECTION 12-37-220, RELATING TO PROPERTY TAX EXEMPTIONS, SO AS TO PROVIDE THAT CERTAIN SURVIVING SPOUSES ARE ELIGIBLE FOR THE EXEMPTION.</w:t>
      </w:r>
    </w:p>
    <w:p w14:paraId="357924C6" w14:textId="7B25CC2B" w:rsidR="000C10BA" w:rsidRDefault="000C10BA" w:rsidP="000C10BA">
      <w:bookmarkStart w:id="1031" w:name="include_clip_end_1055"/>
      <w:bookmarkEnd w:id="1031"/>
      <w:r>
        <w:t>Referred to Committee on Ways and Means</w:t>
      </w:r>
    </w:p>
    <w:p w14:paraId="741689C6" w14:textId="1FB07063" w:rsidR="000C10BA" w:rsidRDefault="000C10BA" w:rsidP="000C10BA"/>
    <w:p w14:paraId="0087E3F1" w14:textId="77777777" w:rsidR="000C10BA" w:rsidRDefault="000C10BA" w:rsidP="000C10BA">
      <w:pPr>
        <w:keepNext/>
      </w:pPr>
      <w:bookmarkStart w:id="1032" w:name="include_clip_start_1057"/>
      <w:bookmarkEnd w:id="1032"/>
      <w:r>
        <w:t>H. 3503 -- Reps. Gilliam, Pope, Taylor, Chumley, Haddon, McCravy, Oremus, Hiott, Burns, Wooten, Hixon, Bailey, Caskey, Thayer, Trantham, Forrest, Yow, S. Jones, Sessions, Guffey, Lawson, Chapman, Leber and O'Neal: A BILL TO AMEND THE SOUTH CAROLINA CODE OF LAWS BY AMENDING SECTION 44-53-190, RELATING TO SCHEDULE I SUBSTANCES, SO AS TO ADD FENTANYL-RELATED SUBSTANCES; BY AMENDING SECTION 44-53-370, RELATING TO PROHIBITED ACTS AND PENALTIES, SO AS TO ADD AN OFFENSE FOR TRAFFICKING IN FENTANYL; AND BY AMENDING SECTION 16-1-60, RELATING TO VIOLENT CRIMES, SO AS TO ADD TRAFFICKING IN FENTANYL.</w:t>
      </w:r>
    </w:p>
    <w:p w14:paraId="4ED43864" w14:textId="5257C5E6" w:rsidR="000C10BA" w:rsidRDefault="000C10BA" w:rsidP="000C10BA">
      <w:bookmarkStart w:id="1033" w:name="include_clip_end_1057"/>
      <w:bookmarkEnd w:id="1033"/>
      <w:r>
        <w:t>Referred to Committee on Judiciary</w:t>
      </w:r>
    </w:p>
    <w:p w14:paraId="0C4FF9C6" w14:textId="732DE603" w:rsidR="000C10BA" w:rsidRDefault="000C10BA" w:rsidP="000C10BA"/>
    <w:p w14:paraId="5CCC2127" w14:textId="77777777" w:rsidR="000C10BA" w:rsidRDefault="000C10BA" w:rsidP="000C10BA">
      <w:pPr>
        <w:keepNext/>
      </w:pPr>
      <w:bookmarkStart w:id="1034" w:name="include_clip_start_1059"/>
      <w:bookmarkEnd w:id="1034"/>
      <w:r>
        <w:t>H. 3504 -- Reps. J. Moore and Leber: A BILL TO AMEND THE SOUTH CAROLINA CODE OF LAWS BY ADDING SECTION 12-6-3810 SO AS TO ALLOW TAX CREDITS FOR UNPREPARED HEALTHY FOOD PURCHASES.</w:t>
      </w:r>
    </w:p>
    <w:p w14:paraId="42DDED10" w14:textId="66A1B480" w:rsidR="000C10BA" w:rsidRDefault="000C10BA" w:rsidP="000C10BA">
      <w:bookmarkStart w:id="1035" w:name="include_clip_end_1059"/>
      <w:bookmarkEnd w:id="1035"/>
      <w:r>
        <w:t>Referred to Committee on Ways and Means</w:t>
      </w:r>
    </w:p>
    <w:p w14:paraId="64968211" w14:textId="7D08B1C5" w:rsidR="000C10BA" w:rsidRDefault="000C10BA" w:rsidP="000C10BA"/>
    <w:p w14:paraId="25509B9B" w14:textId="77777777" w:rsidR="000C10BA" w:rsidRDefault="000C10BA" w:rsidP="000C10BA">
      <w:pPr>
        <w:keepNext/>
      </w:pPr>
      <w:bookmarkStart w:id="1036" w:name="include_clip_start_1061"/>
      <w:bookmarkEnd w:id="1036"/>
      <w:r>
        <w:t>H. 3505 -- Rep. J. E. Johnson: A BILL TO AMEND THE SOUTH CAROLINA CODE OF LAWS BY AMENDING SECTION 50-13-640, RELATING TO THE POSSESSION OF BLUE CATFISH, SO AS TO LIMIT THE APPLICABLE WATERWAYS.</w:t>
      </w:r>
    </w:p>
    <w:p w14:paraId="5198CC79" w14:textId="4491097A" w:rsidR="000C10BA" w:rsidRDefault="000C10BA" w:rsidP="000C10BA">
      <w:bookmarkStart w:id="1037" w:name="include_clip_end_1061"/>
      <w:bookmarkEnd w:id="1037"/>
      <w:r>
        <w:t>Referred to Committee on Agriculture, Natural Resources and Environmental Affairs</w:t>
      </w:r>
    </w:p>
    <w:p w14:paraId="0B257865" w14:textId="378883D2" w:rsidR="000C10BA" w:rsidRDefault="000C10BA" w:rsidP="000C10BA"/>
    <w:p w14:paraId="7F3D0EC5" w14:textId="77777777" w:rsidR="000C10BA" w:rsidRDefault="000C10BA" w:rsidP="000C10BA">
      <w:pPr>
        <w:keepNext/>
      </w:pPr>
      <w:bookmarkStart w:id="1038" w:name="include_clip_start_1063"/>
      <w:bookmarkEnd w:id="1038"/>
      <w:r>
        <w:t>H. 3506 -- Rep. J. Moore: A BILL TO AMEND THE SOUTH CAROLINA CODE OF LAWS BY ADDING SECTION 59-29-115 SO AS TO PROVIDE ALL PUBLIC HIGH SCHOOLS MUST GIVE INSTRUCTION IN THE SUBJECT OF INTERNATIONAL HUMAN RIGHTS AND RELATIONS, TO PROVIDE A PUBLIC HIGH SCHOOL STUDENT IN THIS STATE MAY NOT BE AWARDED A CERTIFICATE OF GRADUATION WITHOUT PREVIOUSLY PASSING A COURSE THAT INCLUDES INSTRUCTION IN INTERNATIONAL HUMAN RIGHTS AND RELATIONS, TO IMPOSE RELATED CURRICULUM DEVELOPMENT REQUIREMENTS ON THE STATE BOARD OF EDUCATION, AND TO MAKE THESE PROVISIONS APPLICABLE TO STUDENTS WHO BEGIN NINTH GRADE AFTER JULY 1, 2025.</w:t>
      </w:r>
    </w:p>
    <w:p w14:paraId="0B35F3EC" w14:textId="3752B2DC" w:rsidR="000C10BA" w:rsidRDefault="000C10BA" w:rsidP="000C10BA">
      <w:bookmarkStart w:id="1039" w:name="include_clip_end_1063"/>
      <w:bookmarkEnd w:id="1039"/>
      <w:r>
        <w:t>Referred to Committee on Education and Public Works</w:t>
      </w:r>
    </w:p>
    <w:p w14:paraId="7AA480C7" w14:textId="13ED50DA" w:rsidR="000C10BA" w:rsidRDefault="000C10BA" w:rsidP="000C10BA"/>
    <w:p w14:paraId="4A1F8F77" w14:textId="77777777" w:rsidR="000C10BA" w:rsidRDefault="000C10BA" w:rsidP="000C10BA">
      <w:pPr>
        <w:keepNext/>
      </w:pPr>
      <w:bookmarkStart w:id="1040" w:name="include_clip_start_1065"/>
      <w:bookmarkEnd w:id="1040"/>
      <w:r>
        <w:t>H. 3507 -- Rep. Bradley: A BILL TO AMEND THE SOUTH CAROLINA CODE OF LAWS BY ADDING SECTION 57-13-140 SO AS TO PROHIBIT THE DEPARTMENT OF TRANSPORTATION FROM DESTROYING THE US 278 BRIDGE OVER SKULL CREEK AND THE WESTBOUND US 278 BRIDGE OVER MACKAY CREEK IN BEAUFORT COUNTY.</w:t>
      </w:r>
    </w:p>
    <w:p w14:paraId="124366BB" w14:textId="35A00628" w:rsidR="000C10BA" w:rsidRDefault="000C10BA" w:rsidP="000C10BA">
      <w:bookmarkStart w:id="1041" w:name="include_clip_end_1065"/>
      <w:bookmarkEnd w:id="1041"/>
      <w:r>
        <w:t>Referred to Committee on Education and Public Works</w:t>
      </w:r>
    </w:p>
    <w:p w14:paraId="571906AB" w14:textId="7621BBAA" w:rsidR="000C10BA" w:rsidRDefault="000C10BA" w:rsidP="000C10BA"/>
    <w:p w14:paraId="63A61478" w14:textId="77777777" w:rsidR="000C10BA" w:rsidRDefault="000C10BA" w:rsidP="000C10BA">
      <w:pPr>
        <w:keepNext/>
      </w:pPr>
      <w:bookmarkStart w:id="1042" w:name="include_clip_start_1067"/>
      <w:bookmarkEnd w:id="1042"/>
      <w:r>
        <w:t>H. 3508 -- Reps. Davis and G. M. Smith: A BILL TO AMEND THE SOUTH CAROLINA CODE OF LAWS BY AMENDING SECTIONS 3-1-150 AND 63-3-510, RELATING TO JURISDICTION OVER CERTAIN LANDS RELINQUISHED BY THE UNITED STATES AND THE EXCLUSIVE ORIGINAL JURISDICTION OF THE FAMILY COURT, RESPECTIVELY, SO AS TO PROVIDE FOR CONCURRENT JURISDICTION WITH THE UNITED STATES IN CERTAIN MATTERS INVOLVING JUVENILES WITHIN A MILITARY INSTALLATION.</w:t>
      </w:r>
    </w:p>
    <w:p w14:paraId="07295808" w14:textId="51548F42" w:rsidR="000C10BA" w:rsidRDefault="000C10BA" w:rsidP="000C10BA">
      <w:bookmarkStart w:id="1043" w:name="include_clip_end_1067"/>
      <w:bookmarkEnd w:id="1043"/>
      <w:r>
        <w:t>Referred to Committee on Medical, Military, Public and Municipal Affairs</w:t>
      </w:r>
    </w:p>
    <w:p w14:paraId="3408C858" w14:textId="4FFAAAFD" w:rsidR="000C10BA" w:rsidRDefault="000C10BA" w:rsidP="000C10BA"/>
    <w:p w14:paraId="305ECD28" w14:textId="77777777" w:rsidR="000C10BA" w:rsidRDefault="000C10BA" w:rsidP="000C10BA">
      <w:pPr>
        <w:keepNext/>
      </w:pPr>
      <w:bookmarkStart w:id="1044" w:name="include_clip_start_1069"/>
      <w:bookmarkEnd w:id="1044"/>
      <w:r>
        <w:t>H. 3509 -- Reps. Long, Beach, Burns, Chumley, B. J. Cox, Cromer, Haddon, Harris, S. Jones, Kilmartin, Magnuson, May, McCabe, A. M. Morgan, T. A. Morgan, O'Neal, Oremus, Pace, Trantham, White, McCravy, Leber and Guffey: A BILL TO AMEND THE SOUTH CAROLINA CODE OF LAWS BY AMENDING SECTION 6-5-10, RELATING TO AUTHORIZED INVESTMENTS OF A POLITICAL SUBDIVISION, SO AS TO PROHIBIT EACH POLITICAL SUBDIVISION FROM INVESTING IN CERTAIN COMPANIES OWNED OR CONTROLLED BY THE PEOPLE'S REPUBLIC OF CHINA OR THE CHINESE COMMUNIST PARTY OR WHOSE PRINCIPAL PLACE OF BUSINESS IS LOCATED WITHIN THE PEOPLE'S REPUBLIC OF CHINA.</w:t>
      </w:r>
    </w:p>
    <w:p w14:paraId="5E7E8FA3" w14:textId="26500C42" w:rsidR="000C10BA" w:rsidRDefault="000C10BA" w:rsidP="000C10BA">
      <w:bookmarkStart w:id="1045" w:name="include_clip_end_1069"/>
      <w:bookmarkEnd w:id="1045"/>
      <w:r>
        <w:t>Referred to Committee on Ways and Means</w:t>
      </w:r>
    </w:p>
    <w:p w14:paraId="67F2F9E5" w14:textId="6F69AFB0" w:rsidR="000C10BA" w:rsidRDefault="000C10BA" w:rsidP="000C10BA"/>
    <w:p w14:paraId="7FE3EC0F" w14:textId="77777777" w:rsidR="000C10BA" w:rsidRDefault="000C10BA" w:rsidP="000C10BA">
      <w:pPr>
        <w:keepNext/>
      </w:pPr>
      <w:bookmarkStart w:id="1046" w:name="include_clip_start_1071"/>
      <w:bookmarkEnd w:id="1046"/>
      <w:r>
        <w:t>H. 3510 -- Reps. Long, Beach, Burns, Chumley, B. J. Cox, Cromer, Haddon, Harris, S. Jones, Kilmartin, Magnuson, May, McCabe, A. M. Morgan, T. A. Morgan, O'Neal, Oremus, Pace, Trantham, White, McCravy and Leber: A BILL TO AMEND THE SOUTH CAROLINA CODE OF LAWS BY ADDING SECTION 13-1-55 SO AS TO PROHIBIT THE DEPARTMENT OF COMMERCE FROM OFFERING OR AWARDING INCENTIVES TO CERTAIN COMPANIES OWNED OR CONTROLLED BY THE PEOPLE'S REPUBLIC OF CHINA OR THE CHINESE COMMUNIST PARTY, AND TO PROHIBIT ANY COMPANY RECEIVING AN INCENTIVE FROM CONTRACTING WITH SUCH PROHIBITED COMPANIES.</w:t>
      </w:r>
    </w:p>
    <w:p w14:paraId="4485E98D" w14:textId="74571D23" w:rsidR="000C10BA" w:rsidRDefault="000C10BA" w:rsidP="000C10BA">
      <w:bookmarkStart w:id="1047" w:name="include_clip_end_1071"/>
      <w:bookmarkEnd w:id="1047"/>
      <w:r>
        <w:t>Referred to Committee on Ways and Means</w:t>
      </w:r>
    </w:p>
    <w:p w14:paraId="4D05D03C" w14:textId="731265D6" w:rsidR="000C10BA" w:rsidRDefault="000C10BA" w:rsidP="000C10BA"/>
    <w:p w14:paraId="456622D9" w14:textId="77777777" w:rsidR="000C10BA" w:rsidRDefault="000C10BA" w:rsidP="000C10BA">
      <w:pPr>
        <w:keepNext/>
      </w:pPr>
      <w:bookmarkStart w:id="1048" w:name="include_clip_start_1073"/>
      <w:bookmarkEnd w:id="1048"/>
      <w:r>
        <w:t>H. 3511 -- Reps. McDaniel and Henegan: A BILL TO AMEND THE SOUTH CAROLINA CODE OF LAWS BY ADDING SECTION 4-1-190 SO AS TO REQUIRE A COUNTY TO CONSULT WITH OTHER AFFECTED TAXING ENTITIES BEFORE ENTERING INTO A FEE IN LIEU OF PROPERTY TAXES AGREEMENT, TO REQUIRE THE COUNTY TO ISSUE AN ANNUAL REPORT DETAILING DISTRIBUTIONS, AND TO REQUIRE THE STATE TREASURER TO WITHHOLD CERTAIN FUNDS FROM THE COUNTY IF THE PROPERTY DISTRIBUTIONS ARE NOT DISBURSED.</w:t>
      </w:r>
    </w:p>
    <w:p w14:paraId="23D9ACFE" w14:textId="785F15F9" w:rsidR="000C10BA" w:rsidRDefault="000C10BA" w:rsidP="000C10BA">
      <w:bookmarkStart w:id="1049" w:name="include_clip_end_1073"/>
      <w:bookmarkEnd w:id="1049"/>
      <w:r>
        <w:t>Referred to Committee on Ways and Means</w:t>
      </w:r>
    </w:p>
    <w:p w14:paraId="72DAEAEA" w14:textId="5372FDC8" w:rsidR="000C10BA" w:rsidRDefault="000C10BA" w:rsidP="000C10BA"/>
    <w:p w14:paraId="3B5D6C75" w14:textId="77777777" w:rsidR="000C10BA" w:rsidRDefault="000C10BA" w:rsidP="000C10BA">
      <w:pPr>
        <w:keepNext/>
      </w:pPr>
      <w:bookmarkStart w:id="1050" w:name="include_clip_start_1075"/>
      <w:bookmarkEnd w:id="1050"/>
      <w:r>
        <w:t>H. 3512 -- Reps. McDaniel and Henegan: A BILL TO AMEND THE SOUTH CAROLINA CODE OF LAWS BY ADDING SECTION 15-39-160 SO AS TO PROVIDE THAT IF THE STATE IS UNDER A STATE OF EMERGENCY, THEN NO JUDICIAL PROCEEDING OR JUDICIAL SALE MAY BE HELD TO FORECLOSE ON REAL PROPERTY; AND BY ADDING SECTION 12-51-180 SO AS TO PROVIDE THAT IF THE STATE IS UNDER A STATE OF EMERGENCY, THEN NO COUNTY TREASURER MAY FORECLOSE ON REAL PROPERTY.</w:t>
      </w:r>
    </w:p>
    <w:p w14:paraId="7D7EB559" w14:textId="1DAC0B56" w:rsidR="000C10BA" w:rsidRDefault="000C10BA" w:rsidP="000C10BA">
      <w:bookmarkStart w:id="1051" w:name="include_clip_end_1075"/>
      <w:bookmarkEnd w:id="1051"/>
      <w:r>
        <w:t>Referred to Committee on Judiciary</w:t>
      </w:r>
    </w:p>
    <w:p w14:paraId="6C3BAE24" w14:textId="48949B5B" w:rsidR="000C10BA" w:rsidRDefault="000C10BA" w:rsidP="000C10BA"/>
    <w:p w14:paraId="7FC1E3D8" w14:textId="77777777" w:rsidR="000C10BA" w:rsidRDefault="000C10BA" w:rsidP="000C10BA">
      <w:pPr>
        <w:keepNext/>
      </w:pPr>
      <w:bookmarkStart w:id="1052" w:name="include_clip_start_1077"/>
      <w:bookmarkEnd w:id="1052"/>
      <w:r>
        <w:t>H. 3513 -- Reps. McCravy, Burns and Nutt: A BILL TO AMEND THE SOUTH CAROLINA CODE OF LAWS BY ADDING SECTION 12-6-525 SO AS TO ALLOW MARRIED TAXPAYERS THAT FILE A JOINT FEDERAL RETURN TO CALCULATE THEIR AMOUNT OF SOUTH CAROLINA INCOME TAX OWED FOR THE TAX YEAR AS THOUGH EACH TAXPAYER FILED A RETURN AS A SINGLE TAXPAYER IF THE TAXPAYERS' CUMULATIVE TAX OWED WOULD BE LESS THAN THE AMOUNT THEY WOULD OWE HAD THEY FILED A JOINT RETURN.</w:t>
      </w:r>
    </w:p>
    <w:p w14:paraId="0818CAB4" w14:textId="3479A259" w:rsidR="000C10BA" w:rsidRDefault="000C10BA" w:rsidP="000C10BA">
      <w:bookmarkStart w:id="1053" w:name="include_clip_end_1077"/>
      <w:bookmarkEnd w:id="1053"/>
      <w:r>
        <w:t>Referred to Committee on Ways and Means</w:t>
      </w:r>
    </w:p>
    <w:p w14:paraId="39560048" w14:textId="77777777" w:rsidR="0028486E" w:rsidRDefault="0028486E" w:rsidP="000C10BA"/>
    <w:p w14:paraId="112D96B8" w14:textId="77777777" w:rsidR="000C10BA" w:rsidRDefault="000C10BA" w:rsidP="000C10BA">
      <w:pPr>
        <w:keepNext/>
      </w:pPr>
      <w:bookmarkStart w:id="1054" w:name="include_clip_start_1079"/>
      <w:bookmarkEnd w:id="1054"/>
      <w:r>
        <w:t>H. 3514 -- Reps. Ott, B. Newton, Murphy, Cobb-Hunter, Caskey, Kirby, Collins, Forrest, Bernstein, Wheeler, Taylor, Wetmore, J. Moore, Atkinson and Henegan: 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52-5-410 SO AS TO REQUIRE THE COMMISSION TO SUBMIT AN ANNUAL REPORT.</w:t>
      </w:r>
    </w:p>
    <w:p w14:paraId="2C210383" w14:textId="00A1BB3C" w:rsidR="000C10BA" w:rsidRDefault="000C10BA" w:rsidP="000C10BA">
      <w:bookmarkStart w:id="1055" w:name="include_clip_end_1079"/>
      <w:bookmarkEnd w:id="1055"/>
      <w:r>
        <w:t>Referred to Committee on Judiciary</w:t>
      </w:r>
    </w:p>
    <w:p w14:paraId="57989735" w14:textId="13ED9EC1" w:rsidR="000C10BA" w:rsidRDefault="000C10BA" w:rsidP="000C10BA"/>
    <w:p w14:paraId="0A16E60C" w14:textId="77777777" w:rsidR="000C10BA" w:rsidRDefault="000C10BA" w:rsidP="000C10BA">
      <w:pPr>
        <w:keepNext/>
      </w:pPr>
      <w:bookmarkStart w:id="1056" w:name="include_clip_start_1081"/>
      <w:bookmarkEnd w:id="1056"/>
      <w:r>
        <w:t>H. 3515 -- Reps. Pace, Leber, Magnuson and Beach: A BILL TO AMEND THE SOUTH CAROLINA CODE OF LAWS BY ENACTING THE "ENTREPRENEUR FREEDOM ACT"; BY REPEALING SECTION 40-7-255 RELATING TO HAIR BRAIDING PRACTITIONER REGISTRATION; BY REPEALING CHAPTER 19 OF TITLE 40 RELATING TO EMBALMERS AND FUNERAL DIRECTORS; BY REPEALING CHAPTER 20 OF TITLE 40 RELATING TO LICENSED DIETITIANS; BY REPEALING CHAPTER 28 OF TITLE 40 RELATING TO LANDSCAPE ARCHITECTS; BY REPEALING CHAPTER 55 OF TITLE 40 RELATING TO PSYCHOLOGISTS; BY REPEALING CHAPTER 63 OF TITLE 40 RELATING TO SOCIAL WORKERS; BY REPEALING CHAPTER 67 OF TITLE 40 RELATING TO SPEECH PATHOLOGISTS AND AUDIOLOGISTS; BY REPEALING CHAPTER 75 OF TITLE 40 RELATING TO PROFESSIONAL COUNSELORS, MARRIAGE AND FAMILY THERAPISTS, AND LICENSED PSYCHO-EDUCATIONAL SPECIALISTS; BY REPEALING CHAPTER 77 OF TITLE 40 RELATING TO GEOLOGISTS; BY REPEALING CHAPTER 81 OF TITLE 40 RELATING TO THE STATE ATHLETIC COMMISSION; AND BY REPEALING SECTION 59-25-20 RELATING TO THE QUALIFICATIONS OF TEACHERS.</w:t>
      </w:r>
    </w:p>
    <w:p w14:paraId="1DF01088" w14:textId="0569AD07" w:rsidR="000C10BA" w:rsidRDefault="000C10BA" w:rsidP="000C10BA">
      <w:bookmarkStart w:id="1057" w:name="include_clip_end_1081"/>
      <w:bookmarkEnd w:id="1057"/>
      <w:r>
        <w:t>Referred to Committee on Labor, Commerce and Industry</w:t>
      </w:r>
    </w:p>
    <w:p w14:paraId="421FA0E3" w14:textId="526BF8E9" w:rsidR="000C10BA" w:rsidRDefault="000C10BA" w:rsidP="000C10BA"/>
    <w:p w14:paraId="25C99487" w14:textId="77777777" w:rsidR="000C10BA" w:rsidRDefault="000C10BA" w:rsidP="000C10BA">
      <w:pPr>
        <w:keepNext/>
      </w:pPr>
      <w:bookmarkStart w:id="1058" w:name="include_clip_start_1083"/>
      <w:bookmarkEnd w:id="1058"/>
      <w:r>
        <w:t>H. 3516 -- Rep. Rivers: A BILL TO AMEND THE SOUTH CAROLINA CODE OF LAWS BY ADDING SECTION 4-1-190 SO AS TO PROVIDE CONDITIONS WHEN A COUNTY MAY AUTHORIZE THE MAINTENANCE OR IMPROVEMENT OF PRIVATE PROPERTY.</w:t>
      </w:r>
    </w:p>
    <w:p w14:paraId="1338D153" w14:textId="4458D9F4" w:rsidR="000C10BA" w:rsidRDefault="000C10BA" w:rsidP="000C10BA">
      <w:bookmarkStart w:id="1059" w:name="include_clip_end_1083"/>
      <w:bookmarkEnd w:id="1059"/>
      <w:r>
        <w:t>Referred to Committee on Medical, Military, Public and Municipal Affairs</w:t>
      </w:r>
    </w:p>
    <w:p w14:paraId="1FAE32BE" w14:textId="78DD7956" w:rsidR="000C10BA" w:rsidRDefault="000C10BA" w:rsidP="000C10BA"/>
    <w:p w14:paraId="634309D2" w14:textId="77777777" w:rsidR="000C10BA" w:rsidRDefault="000C10BA" w:rsidP="000C10BA">
      <w:pPr>
        <w:keepNext/>
      </w:pPr>
      <w:bookmarkStart w:id="1060" w:name="include_clip_start_1085"/>
      <w:bookmarkEnd w:id="1060"/>
      <w:r>
        <w:t>H. 3517 -- Reps. Cobb-Hunter and Henegan: A BILL TO AMEND THE SOUTH CAROLINA CODE OF LAWS BY ADDING SECTION 24-3-980 SO AS TO REQUIRE STATE AND LOCAL CORRECTIONAL AND PRISON FACILITIES MUST SUPPLY FEMININE HYGIENE PRODUCTS IN FEMALE PUBLIC RESTROOMS, FREE OF CHARGE.</w:t>
      </w:r>
    </w:p>
    <w:p w14:paraId="6384E209" w14:textId="34172DB8" w:rsidR="000C10BA" w:rsidRDefault="000C10BA" w:rsidP="000C10BA">
      <w:bookmarkStart w:id="1061" w:name="include_clip_end_1085"/>
      <w:bookmarkEnd w:id="1061"/>
      <w:r>
        <w:t>Referred to Committee on Judiciary</w:t>
      </w:r>
    </w:p>
    <w:p w14:paraId="7841C275" w14:textId="0DCE01CF" w:rsidR="000C10BA" w:rsidRDefault="000C10BA" w:rsidP="000C10BA"/>
    <w:p w14:paraId="06B29A8F" w14:textId="77777777" w:rsidR="000C10BA" w:rsidRDefault="000C10BA" w:rsidP="000C10BA">
      <w:pPr>
        <w:keepNext/>
      </w:pPr>
      <w:bookmarkStart w:id="1062" w:name="include_clip_start_1087"/>
      <w:bookmarkEnd w:id="1062"/>
      <w:r>
        <w:t>H. 3518 -- Rep. Felder: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33282D0E" w14:textId="0950A58D" w:rsidR="000C10BA" w:rsidRDefault="000C10BA" w:rsidP="000C10BA">
      <w:bookmarkStart w:id="1063" w:name="include_clip_end_1087"/>
      <w:bookmarkEnd w:id="1063"/>
      <w:r>
        <w:t>Referred to Committee on Education and Public Works</w:t>
      </w:r>
    </w:p>
    <w:p w14:paraId="75EBD222" w14:textId="72E9603A" w:rsidR="000C10BA" w:rsidRDefault="000C10BA" w:rsidP="000C10BA"/>
    <w:p w14:paraId="668A4208" w14:textId="77777777" w:rsidR="000C10BA" w:rsidRDefault="000C10BA" w:rsidP="000C10BA">
      <w:pPr>
        <w:keepNext/>
      </w:pPr>
      <w:bookmarkStart w:id="1064" w:name="include_clip_start_1089"/>
      <w:bookmarkEnd w:id="1064"/>
      <w:r>
        <w:t>H. 3519 -- Rep. Hardee: A BILL TO AMEND THE SOUTH CAROLINA CODE OF LAWS BY ADDING SECTION 56-2-140, SO AS TO DEFINE CERTAIN TERMS, AND FOR THE REGISTRATION AND OPERATION OF UTILITY TERRAIN VEHICLES ON THE HIGHWAYS OF THIS STATE.</w:t>
      </w:r>
    </w:p>
    <w:p w14:paraId="7E1D9743" w14:textId="5B811A75" w:rsidR="000C10BA" w:rsidRDefault="000C10BA" w:rsidP="000C10BA">
      <w:bookmarkStart w:id="1065" w:name="include_clip_end_1089"/>
      <w:bookmarkEnd w:id="1065"/>
      <w:r>
        <w:t>Referred to Committee on Education and Public Works</w:t>
      </w:r>
    </w:p>
    <w:p w14:paraId="02E0EAE7" w14:textId="09A03EB8" w:rsidR="000C10BA" w:rsidRDefault="000C10BA" w:rsidP="000C10BA"/>
    <w:p w14:paraId="2024F08F" w14:textId="77777777" w:rsidR="000C10BA" w:rsidRDefault="000C10BA" w:rsidP="000C10BA">
      <w:pPr>
        <w:keepNext/>
      </w:pPr>
      <w:bookmarkStart w:id="1066" w:name="include_clip_start_1091"/>
      <w:bookmarkEnd w:id="1066"/>
      <w:r>
        <w:t>H. 3520 -- Rep. Henegan: A BILL TO AMEND THE SOUTH CAROLINA CODE OF LAWS BY AMENDING SECTION 24-13-150, RELATING TO THE EARLY RELEASE OF INMATES, SO AS TO REDUCE THE PERCENTAGE OF TIME INMATES WHO HAVE COMMITTED "NO PAROLE OFFENSES" MUST SERVE BEFORE THEY MAY BECOME ELIGIBLE FOR EARLY RELEASE, DISCHARGE, OR COMMUNITY SUPERVISION FROM EIGHTY-FIVE PERCENT TO SIXTY-FIVE PERCENT FOR CERTAIN DRUG OFFENSES, AND TO PROVIDE THIS REDUCTION APPLIES TO INMATES CURRENTLY INCARCERATED UNDER CERTAIN CIRCUMSTANCES.</w:t>
      </w:r>
    </w:p>
    <w:p w14:paraId="6392BF0F" w14:textId="1E289FC4" w:rsidR="000C10BA" w:rsidRDefault="000C10BA" w:rsidP="000C10BA">
      <w:bookmarkStart w:id="1067" w:name="include_clip_end_1091"/>
      <w:bookmarkEnd w:id="1067"/>
      <w:r>
        <w:t>Referred to Committee on Judiciary</w:t>
      </w:r>
    </w:p>
    <w:p w14:paraId="1785E411" w14:textId="068B2D0E" w:rsidR="000C10BA" w:rsidRDefault="000C10BA" w:rsidP="000C10BA"/>
    <w:p w14:paraId="2424BD21" w14:textId="77777777" w:rsidR="000C10BA" w:rsidRDefault="000C10BA" w:rsidP="000C10BA">
      <w:pPr>
        <w:keepNext/>
      </w:pPr>
      <w:bookmarkStart w:id="1068" w:name="include_clip_start_1093"/>
      <w:bookmarkEnd w:id="1068"/>
      <w:r>
        <w:t>H. 3521 -- Reps. Long, Lawson, Burns and Chumley: A BILL TO AMEND THE SOUTH CAROLINA CODE OF LAWS BY AMENDING SECTION 56-5-1538, RELATING TO EMERGENCY SCENE MANAGEMENT AND DEFINITIONS, SO AS TO REVISE THE DEFINITION OF THE TERM "EMERGENCY SERVICES PERSONNEL" TO INCLUDE TOW TRUCK OPERATORS.</w:t>
      </w:r>
    </w:p>
    <w:p w14:paraId="244C3380" w14:textId="159D2EEC" w:rsidR="000C10BA" w:rsidRDefault="000C10BA" w:rsidP="000C10BA">
      <w:bookmarkStart w:id="1069" w:name="include_clip_end_1093"/>
      <w:bookmarkEnd w:id="1069"/>
      <w:r>
        <w:t>Referred to Committee on Education and Public Works</w:t>
      </w:r>
    </w:p>
    <w:p w14:paraId="4A1DC855" w14:textId="739B5259" w:rsidR="000C10BA" w:rsidRDefault="000C10BA" w:rsidP="000C10BA"/>
    <w:p w14:paraId="57E25E93" w14:textId="77777777" w:rsidR="000C10BA" w:rsidRDefault="000C10BA" w:rsidP="000C10BA">
      <w:pPr>
        <w:keepNext/>
      </w:pPr>
      <w:bookmarkStart w:id="1070" w:name="include_clip_start_1095"/>
      <w:bookmarkEnd w:id="1070"/>
      <w:r>
        <w:t>H. 3522 -- Reps. Long, Burns, Chumley, Pace and Beach: A BILL TO AMEND THE SOUTH CAROLINA CODE OF LAWS BY AMENDING SECTION 16-23-420, RELATING TO POSSESSION OF FIREARMS ON SCHOOL PROPERTY AND CONCEALED WEAPONS, SO AS TO DELETE THE RESTRICTIONS PLACED ON HOLDERS OF CONCEALED WEAPON PERMITS ON CARRYING FIREARMS ON POST-SECONDARY SCHOOL PROPERTIES, AND TO MAKE TECHNICAL CHANGES; AND BY AMENDING SECTION 23-31-215, RELATING TO ISSUANCE OF WEAPON PERMITS, SO AS TO DELETE THE RESTRICTION PLACED ON THE CARRYING OF WEAPONS INTO COLLEGE ATHLETIC EVENTS, TO DELETE AN OBSOLETE CODE REFERENCE, AND TO MAKE TECHNICAL CHANGES.</w:t>
      </w:r>
    </w:p>
    <w:p w14:paraId="28B308A2" w14:textId="6AAAB4C2" w:rsidR="000C10BA" w:rsidRDefault="000C10BA" w:rsidP="000C10BA">
      <w:bookmarkStart w:id="1071" w:name="include_clip_end_1095"/>
      <w:bookmarkEnd w:id="1071"/>
      <w:r>
        <w:t>Referred to Committee on Judiciary</w:t>
      </w:r>
    </w:p>
    <w:p w14:paraId="31E553EA" w14:textId="45D0FEE4" w:rsidR="000C10BA" w:rsidRDefault="000C10BA" w:rsidP="000C10BA"/>
    <w:p w14:paraId="30DD5781" w14:textId="77777777" w:rsidR="000C10BA" w:rsidRDefault="000C10BA" w:rsidP="000C10BA">
      <w:pPr>
        <w:keepNext/>
      </w:pPr>
      <w:bookmarkStart w:id="1072" w:name="include_clip_start_1097"/>
      <w:bookmarkEnd w:id="1072"/>
      <w:r>
        <w:t>H. 3523 -- Reps. McCravy and Lawson: A BILL TO AMEND SOUTH CAROLINA CODE OF LAWS BY ADDING ARTICLE 8 TO CHAPTER 11, TITLE 1 SO AS TO CREATE THE "FALLEN FIRST RESPONDER SURVIVOR ADVOCATE" POSITION WITHIN THE DEPARTMENT OF ADMINISTRATION AND PROVIDE ITS DUTIES AND RESPONSIBILITIES.</w:t>
      </w:r>
    </w:p>
    <w:p w14:paraId="7DCF4438" w14:textId="69F92F5B" w:rsidR="000C10BA" w:rsidRDefault="000C10BA" w:rsidP="000C10BA">
      <w:bookmarkStart w:id="1073" w:name="include_clip_end_1097"/>
      <w:bookmarkEnd w:id="1073"/>
      <w:r>
        <w:t>Referred to Committee on Judiciary</w:t>
      </w:r>
    </w:p>
    <w:p w14:paraId="179AB5AA" w14:textId="2537FB0C" w:rsidR="000C10BA" w:rsidRDefault="000C10BA" w:rsidP="000C10BA"/>
    <w:p w14:paraId="76C7CDDA" w14:textId="77777777" w:rsidR="000C10BA" w:rsidRDefault="000C10BA" w:rsidP="000C10BA">
      <w:pPr>
        <w:keepNext/>
      </w:pPr>
      <w:bookmarkStart w:id="1074" w:name="include_clip_start_1099"/>
      <w:bookmarkEnd w:id="1074"/>
      <w:r>
        <w:t>H. 3524 -- Reps. Nutt, McCravy, Long, Haddon, Lawson, T. Moore, Hyde, West, Chapman, Burns, Wooten, Pace and Harris: A BILL TO AMEND THE SOUTH CAROLINA CODE OF LAWS BY AMENDING SECTION 12-43-220, RELATING TO ROLLBACK TAXES, SO AS TO REDUCE THE PENALTY FOR CHANGING THE USE OF AGRICULTURAL PROPERTY TO ONE DOLLAR IF A CHURCH CONVERTED THE PROPERTY.</w:t>
      </w:r>
    </w:p>
    <w:p w14:paraId="6FA6CF5A" w14:textId="7A28D08E" w:rsidR="000C10BA" w:rsidRDefault="000C10BA" w:rsidP="000C10BA">
      <w:bookmarkStart w:id="1075" w:name="include_clip_end_1099"/>
      <w:bookmarkEnd w:id="1075"/>
      <w:r>
        <w:t>Referred to Committee on Ways and Means</w:t>
      </w:r>
    </w:p>
    <w:p w14:paraId="0AD5CE20" w14:textId="475162E3" w:rsidR="000C10BA" w:rsidRDefault="000C10BA" w:rsidP="000C10BA"/>
    <w:p w14:paraId="76D30AD1" w14:textId="77777777" w:rsidR="000C10BA" w:rsidRDefault="000C10BA" w:rsidP="000C10BA">
      <w:pPr>
        <w:keepNext/>
      </w:pPr>
      <w:bookmarkStart w:id="1076" w:name="include_clip_start_1101"/>
      <w:bookmarkEnd w:id="1076"/>
      <w:r>
        <w:t>H. 3525 -- Reps. Oremus, Burns and Beach: A BILL TO AMEND THE SOUTH CAROLINA CODE OF LAWS BY ADDING CHAPTER 59 TO TITLE 11 SO AS TO PROHIBIT INVESTMENT IN COMPANIES THAT BOYCOTT ENERGY COMPANIES; AND BY ADDING SECTION 11-35-5350 SO AS TO PROHIBIT CONTRACTING WITH COMPANIES THAT BOYCOTT ENERGY COMPANIES.</w:t>
      </w:r>
    </w:p>
    <w:p w14:paraId="184B8053" w14:textId="1D559FBF" w:rsidR="000C10BA" w:rsidRDefault="000C10BA" w:rsidP="000C10BA">
      <w:bookmarkStart w:id="1077" w:name="include_clip_end_1101"/>
      <w:bookmarkEnd w:id="1077"/>
      <w:r>
        <w:t>Referred to Committee on Labor, Commerce and Industry</w:t>
      </w:r>
    </w:p>
    <w:p w14:paraId="78DE2478" w14:textId="7D2A17BC" w:rsidR="000C10BA" w:rsidRDefault="000C10BA" w:rsidP="000C10BA"/>
    <w:p w14:paraId="2DD34085" w14:textId="77777777" w:rsidR="000C10BA" w:rsidRDefault="000C10BA" w:rsidP="000C10BA">
      <w:pPr>
        <w:keepNext/>
      </w:pPr>
      <w:bookmarkStart w:id="1078" w:name="include_clip_start_1103"/>
      <w:bookmarkEnd w:id="1078"/>
      <w:r>
        <w:t>H. 3526 -- Reps. Pace and Beach: A BILL TO AMEND THE SOUTH CAROLINA CODE OF LAWS BY ADDING SECTION 12-6-511 SO AS TO ELIMINATE THE IMPOSITION OF THE INCOME TAX ON INDIVIDUALS, ESTATES, AND TRUSTS; BY REPEALING SECTION 12-6-510 RELATING TO TAX RATES FOR INDIVIDUALS, ESTATES, AND TRUSTS; BY REPEALING SECTION 12-6-515 RELATING TO INCOME TAX BRACKETS; BY REPEALING SECTION 12-6-520 RELATING TO ANNUAL ADJUSTMENTS TO INCOME TAX BRACKETS; AND BY REPEALING SECTION 12-6-545 RELATING TO INCOME TAX RATES FOR PASS-THROUGH TRADE AND BUSINESS INCOME.</w:t>
      </w:r>
    </w:p>
    <w:p w14:paraId="52DD8926" w14:textId="0341C9CC" w:rsidR="000C10BA" w:rsidRDefault="000C10BA" w:rsidP="000C10BA">
      <w:bookmarkStart w:id="1079" w:name="include_clip_end_1103"/>
      <w:bookmarkEnd w:id="1079"/>
      <w:r>
        <w:t>Referred to Committee on Ways and Means</w:t>
      </w:r>
    </w:p>
    <w:p w14:paraId="0DE73B27" w14:textId="7AD508CE" w:rsidR="000C10BA" w:rsidRDefault="000C10BA" w:rsidP="000C10BA"/>
    <w:p w14:paraId="6DFD552C" w14:textId="77777777" w:rsidR="000C10BA" w:rsidRDefault="000C10BA" w:rsidP="000C10BA">
      <w:pPr>
        <w:keepNext/>
      </w:pPr>
      <w:bookmarkStart w:id="1080" w:name="include_clip_start_1105"/>
      <w:bookmarkEnd w:id="1080"/>
      <w:r>
        <w:t>H. 3527 -- Reps. Pace, Magnuson and Beach: A BILL TO AMEND THE SOUTH CAROLINA CODE OF LAWS BY AMENDING SECTION 12-6-510, RELATING TO INDIVIDUAL INCOME TAXES, SO AS TO PROVIDE THAT THE FIRST ONE MILLION DOLLARS OF TAXABLE INCOME IS TAXED AT A RATE OF ZERO PERCENT AND THE TOP MARGINAL RATE APPLIES THEREAFTER TO AMOUNTS OVER ONE MILLION DOLLARS.</w:t>
      </w:r>
    </w:p>
    <w:p w14:paraId="59BFBC2C" w14:textId="28345A91" w:rsidR="000C10BA" w:rsidRDefault="000C10BA" w:rsidP="000C10BA">
      <w:bookmarkStart w:id="1081" w:name="include_clip_end_1105"/>
      <w:bookmarkEnd w:id="1081"/>
      <w:r>
        <w:t>Referred to Committee on Ways and Means</w:t>
      </w:r>
    </w:p>
    <w:p w14:paraId="7B8347A3" w14:textId="766025AF" w:rsidR="000C10BA" w:rsidRDefault="000C10BA" w:rsidP="000C10BA"/>
    <w:p w14:paraId="3EF5D2E6" w14:textId="77777777" w:rsidR="000C10BA" w:rsidRDefault="000C10BA" w:rsidP="000C10BA">
      <w:pPr>
        <w:keepNext/>
      </w:pPr>
      <w:bookmarkStart w:id="1082" w:name="include_clip_start_1107"/>
      <w:bookmarkEnd w:id="1082"/>
      <w:r>
        <w:t>H. 3528 -- Reps. J. Moore, Leber and Pace: A BILL TO AMEND THE SOUTH CAROLINA CODE OF LAWS BY ADDING SECTION 12-6-3361 SO AS TO ALLOW A SMALL BUSINESS AN INCOME TAX CREDIT EQUAL TO TWENTY PERCENT OF ITS COSTS IN THE FIRST FIVE YEARS OF THE SMALL BUSINESS' EXISTENCE, AND TO PROVIDE LIMITATIONS.</w:t>
      </w:r>
    </w:p>
    <w:p w14:paraId="619292F3" w14:textId="1969EE5C" w:rsidR="000C10BA" w:rsidRDefault="000C10BA" w:rsidP="000C10BA">
      <w:bookmarkStart w:id="1083" w:name="include_clip_end_1107"/>
      <w:bookmarkEnd w:id="1083"/>
      <w:r>
        <w:t>Referred to Committee on Ways and Means</w:t>
      </w:r>
    </w:p>
    <w:p w14:paraId="0FE9F78C" w14:textId="1DCA6B36" w:rsidR="000C10BA" w:rsidRDefault="000C10BA" w:rsidP="000C10BA"/>
    <w:p w14:paraId="7417FE10" w14:textId="5D979B85" w:rsidR="000C10BA" w:rsidRDefault="000C10BA" w:rsidP="000C10BA">
      <w:pPr>
        <w:keepNext/>
      </w:pPr>
      <w:bookmarkStart w:id="1084" w:name="include_clip_start_1109"/>
      <w:bookmarkEnd w:id="1084"/>
      <w:r>
        <w:t>H. 3529 -- Reps. Magnuson, Beach, Burns, Chumley, B. J. Cox, Cromer, Haddon, Harris, S. Jones, Kilmartin, Long, May, McCabe, A. M. Morgan, T. A. Morgan, O'Neal, Oremus, Pace, Trantham and White: A JOINT RESOLUTION PROPOSING AN AMENDMENT TO SECTIONS 3, 8, 13, 18</w:t>
      </w:r>
      <w:r w:rsidR="00FD3C91">
        <w:t>,</w:t>
      </w:r>
      <w:r>
        <w:t xml:space="preserve"> AND 27, ARTICLE V OF THE CONSTITUTION OF SOUTH CAROLINA, RELATING TO THE JUDICIAL DEPARTMENT, SO AS TO PROVIDE THAT SUPREME COURT JUSTICES, JUDGES ON THE COURT OF APPEALS, AND CIRCUIT COURT JUDGES SHALL BE APPOINTED BY THE GOVERNOR WITH THE ADVICE AND CONSENT OF THE SENATE RATHER THAN BEING ELECTED BY THE GENERAL ASSEMBLY, AND TO REPEAL PROVISIONS REQUIRING THE GENERAL ASSEMBLY TO ESTABLISH A JUDICIAL MERIT SCREENING COMMISSION.</w:t>
      </w:r>
    </w:p>
    <w:p w14:paraId="797FB6AD" w14:textId="14D8CD3A" w:rsidR="000C10BA" w:rsidRDefault="000C10BA" w:rsidP="000C10BA">
      <w:bookmarkStart w:id="1085" w:name="include_clip_end_1109"/>
      <w:bookmarkEnd w:id="1085"/>
      <w:r>
        <w:t>Referred to Committee on Judiciary</w:t>
      </w:r>
    </w:p>
    <w:p w14:paraId="5C45D407" w14:textId="7DE405F4" w:rsidR="000C10BA" w:rsidRDefault="000C10BA" w:rsidP="000C10BA"/>
    <w:p w14:paraId="7D847364" w14:textId="2354AFFB" w:rsidR="000C10BA" w:rsidRDefault="000C10BA" w:rsidP="000C10BA">
      <w:pPr>
        <w:keepNext/>
      </w:pPr>
      <w:bookmarkStart w:id="1086" w:name="include_clip_start_1111"/>
      <w:bookmarkEnd w:id="1086"/>
      <w:r>
        <w:t>H. 3530 -- Rep. J. Moore: A BILL TO AMEND THE SOUTH CAROLINA CODE OF LAWS BY ADDING SECTION 23-1-250 SO AS TO REQUIRE STATE AND LOCAL LAW ENFORCEMENT AGENCIES TO ADOPT AND MAINTAIN A WRITTEN POLICY REGARDING THE USE OF TASER DEVICES OR STUN GUNS THAT MEETS OR EXCEEDS THE MODEL POLICY TO BE DEVELOPED BY THE SOUTH CAROLINA LAW ENFORCEMENT TRAINING COUNCIL</w:t>
      </w:r>
      <w:r w:rsidR="00FD3C91">
        <w:t>,</w:t>
      </w:r>
      <w:r>
        <w:t xml:space="preserve"> TO REQUIRE LAW ENFORCEMENT OFFICERS TO DOCUMENT EACH USE OF A TASER DEVICE OR STUN GUN</w:t>
      </w:r>
      <w:r w:rsidR="00FD3C91">
        <w:t>,</w:t>
      </w:r>
      <w:r>
        <w:t xml:space="preserve"> TO REQUIRE EACH STATE AND LOCAL LAW ENFORCEMENT AGENCY TO SUBMIT AN ANNUAL REPORT TO THE DIRECTOR OF THE SOUTH CAROLINA CRIMINAL JUSTICE ACADEMY DETAILING THE USE OF TASER DEVICES OR STUN GUNS</w:t>
      </w:r>
      <w:r w:rsidR="00FD3C91">
        <w:t>,</w:t>
      </w:r>
      <w:r>
        <w:t xml:space="preserve"> TO REQUIRE THE DIRECTOR OF THE SOUTH CAROLINA CRIMINAL JUSTICE ACADEMY TO POST THE ANNUAL REPORTS REGARDING TASER DEVICE OR STUN GUN USAGE ON ITS INTERNET WEBSITE</w:t>
      </w:r>
      <w:r w:rsidR="00FD3C91">
        <w:t>,</w:t>
      </w:r>
      <w:r>
        <w:t xml:space="preserve"> AND TO REQUIRE THE SOUTH CAROLINA LAW ENFORCEMENT TRAINING COUNCIL TO DEVELOP AND PROMULGATE A MODEL POLICY PROVIDING GUIDELINES ON THE USE OF TASER DEVICES OR STUN GUNS BY LAW ENFORCEMENT OFFICERS.</w:t>
      </w:r>
    </w:p>
    <w:p w14:paraId="2FC553AF" w14:textId="3DE9B21E" w:rsidR="000C10BA" w:rsidRDefault="000C10BA" w:rsidP="000C10BA">
      <w:bookmarkStart w:id="1087" w:name="include_clip_end_1111"/>
      <w:bookmarkEnd w:id="1087"/>
      <w:r>
        <w:t>Referred to Committee on Judiciary</w:t>
      </w:r>
    </w:p>
    <w:p w14:paraId="4962FF11" w14:textId="75E004AA" w:rsidR="000C10BA" w:rsidRDefault="000C10BA" w:rsidP="000C10BA"/>
    <w:p w14:paraId="41F01522" w14:textId="77777777" w:rsidR="000C10BA" w:rsidRDefault="000C10BA" w:rsidP="000C10BA">
      <w:pPr>
        <w:keepNext/>
      </w:pPr>
      <w:bookmarkStart w:id="1088" w:name="include_clip_start_1113"/>
      <w:bookmarkEnd w:id="1088"/>
      <w:r>
        <w:t>H. 3531 -- Reps. J. Moore and Henegan: A BILL TO AMEND THE SOUTH CAROLINA CODE OF LAWS BY ENACTING THE "JAMAL SUTHERLAND JUSTICE ACT" BY ADDING SECTION 17-15-270 SO AS TO PROVIDE FOR A MENTAL HEALTH EVALUATION BEFORE A BOND HEARING AFTER THE ARREST OF A PERSON FROM A MENTAL HEALTH FACILITY OR INSTITUTION; TO PROVIDE FOR NOTIFICATION OF A GUARDIAN OR THE PERSON'S POWER OF ATTORNEY, IF ANY; TO PROVIDE FOR THE POSTPONEMENT OF THE BOND HEARING UNTIL THE PERSON HAS THE CAPACITY TO PARTICIPATE; AND TO PROHIBIT THE USE OF PHYSICAL FORCE AGAINST A PERSON MENTALLY INCAPACITATED TO ATTEND A BOND HEARING.</w:t>
      </w:r>
    </w:p>
    <w:p w14:paraId="2E1FF7A1" w14:textId="4C8C1032" w:rsidR="000C10BA" w:rsidRDefault="000C10BA" w:rsidP="000C10BA">
      <w:bookmarkStart w:id="1089" w:name="include_clip_end_1113"/>
      <w:bookmarkEnd w:id="1089"/>
      <w:r>
        <w:t>Referred to Committee on Judiciary</w:t>
      </w:r>
    </w:p>
    <w:p w14:paraId="345637F7" w14:textId="6AADC47D" w:rsidR="000C10BA" w:rsidRDefault="000C10BA" w:rsidP="000C10BA"/>
    <w:p w14:paraId="4586A13E" w14:textId="77777777" w:rsidR="000C10BA" w:rsidRDefault="000C10BA" w:rsidP="000C10BA">
      <w:pPr>
        <w:keepNext/>
      </w:pPr>
      <w:bookmarkStart w:id="1090" w:name="include_clip_start_1115"/>
      <w:bookmarkEnd w:id="1090"/>
      <w:r>
        <w:t>H. 3532 -- Reps. G. M. Smith, Pope, McCravy, B. Newton, West, Chapman, Burns, Wooten, Haddon and O'Neal: 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2757CD5F" w14:textId="569EF7FD" w:rsidR="000C10BA" w:rsidRDefault="000C10BA" w:rsidP="000C10BA">
      <w:bookmarkStart w:id="1091" w:name="include_clip_end_1115"/>
      <w:bookmarkEnd w:id="1091"/>
      <w:r>
        <w:t>Referred to Committee on Judiciary</w:t>
      </w:r>
    </w:p>
    <w:p w14:paraId="2B9C966E" w14:textId="3143B48E" w:rsidR="000C10BA" w:rsidRDefault="000C10BA" w:rsidP="000C10BA"/>
    <w:p w14:paraId="6F0CE343" w14:textId="77777777" w:rsidR="000C10BA" w:rsidRDefault="000C10BA" w:rsidP="000C10BA">
      <w:pPr>
        <w:keepNext/>
      </w:pPr>
      <w:bookmarkStart w:id="1092" w:name="include_clip_start_1117"/>
      <w:bookmarkEnd w:id="1092"/>
      <w:r>
        <w:t>H. 3533 -- Rep. Thigpen: A BILL TO AMEND THE SOUTH CAROLINA CODE OF LAWS BY AMENDING SECTION 17-13-20, RELATING TO CIRCUMSTANCES WHEN CITIZENS MAY ARREST, SO AS TO LIMIT THE CIRCUMSTANCES IN WHICH A CITIZEN MAY ARREST, INCLUDING TAKING THE LIFE OF THE PERSON, TO ARREST OF A PERSON WHO HAS ENTERED A DWELLING HOUSE WITHOUT EXPRESS OR IMPLIED PERMISSION.</w:t>
      </w:r>
    </w:p>
    <w:p w14:paraId="0D728714" w14:textId="6E83B0E5" w:rsidR="000C10BA" w:rsidRDefault="000C10BA" w:rsidP="000C10BA">
      <w:bookmarkStart w:id="1093" w:name="include_clip_end_1117"/>
      <w:bookmarkEnd w:id="1093"/>
      <w:r>
        <w:t>Referred to Committee on Judiciary</w:t>
      </w:r>
    </w:p>
    <w:p w14:paraId="4D26333B" w14:textId="4D8849F5" w:rsidR="000C10BA" w:rsidRDefault="000C10BA" w:rsidP="000C10BA"/>
    <w:p w14:paraId="79D8F4D1" w14:textId="77777777" w:rsidR="000C10BA" w:rsidRDefault="000C10BA" w:rsidP="000C10BA">
      <w:pPr>
        <w:keepNext/>
      </w:pPr>
      <w:bookmarkStart w:id="1094" w:name="include_clip_start_1119"/>
      <w:bookmarkEnd w:id="1094"/>
      <w:r>
        <w:t>H. 3534 -- Reps. Thigpen and Henegan: A BILL TO AMEND THE SOUTH CAROLINA CODE OF LAWS BY ADDING ARTICLE 21 TO CHAPTER 3, TITLE 16 SO AS TO ENACT THE "SEXUAL ASSAULT SURVIVORS' BILL OF RIGHTS ACT".</w:t>
      </w:r>
    </w:p>
    <w:p w14:paraId="008A0896" w14:textId="735CEFF1" w:rsidR="000C10BA" w:rsidRDefault="000C10BA" w:rsidP="000C10BA">
      <w:bookmarkStart w:id="1095" w:name="include_clip_end_1119"/>
      <w:bookmarkEnd w:id="1095"/>
      <w:r>
        <w:t>Referred to Committee on Judiciary</w:t>
      </w:r>
    </w:p>
    <w:p w14:paraId="4F6DD4CE" w14:textId="4389BE2C" w:rsidR="000C10BA" w:rsidRDefault="000C10BA" w:rsidP="000C10BA"/>
    <w:p w14:paraId="5D01E74B" w14:textId="77777777" w:rsidR="000C10BA" w:rsidRDefault="000C10BA" w:rsidP="000C10BA">
      <w:pPr>
        <w:keepNext/>
      </w:pPr>
      <w:bookmarkStart w:id="1096" w:name="include_clip_start_1121"/>
      <w:bookmarkEnd w:id="1096"/>
      <w:r>
        <w:t>H. 3535 -- Reps. White, Chumley and Beach: A BILL TO AMEND THE SOUTH CAROLINA CODE OF LAWS BY AMENDING SECTION 22-1-10, RELATING TO APPOINTMENT OF MAGISTRATES, SO AS TO REFERENCE JUDICIAL SCREENING REQUIREMENTS BEFORE A MAGISTRATE MAY BE APPOINTED; BY ADDING SECTION 2-19-115 SO AS TO REQUIRE CANDIDATES FOR THE OFFICE OF MAGISTRATE TO BE SCREENED BY THE JUDICIAL MERIT SELECTION COMMISSION AND PROVIDE THE CIRCUMSTANCES BY WHICH MAGISTRATES MAY BE APPOINTED BY THE GOVERNOR WITH ADVICE AND CONSENT OF THE SENATE; BY REPEALING SECTION 22-2-10 RELATING TO THE OPTIONAL SCREENING COMMITTEE TO ASSIST IN SELECTION OF MAGISTRATES; AND BY REPEALING SECTION 22-2-15 RELATING TO THE OPTIONAL SPECIAL ELECTION FOR NONPARTISAN PREFERENTIAL SELECTION OF MAGISTRATES.</w:t>
      </w:r>
    </w:p>
    <w:p w14:paraId="165187F0" w14:textId="4E2F8D0F" w:rsidR="000C10BA" w:rsidRDefault="000C10BA" w:rsidP="000C10BA">
      <w:bookmarkStart w:id="1097" w:name="include_clip_end_1121"/>
      <w:bookmarkEnd w:id="1097"/>
      <w:r>
        <w:t>Referred to Committee on Judiciary</w:t>
      </w:r>
    </w:p>
    <w:p w14:paraId="1143592F" w14:textId="5FC126A8" w:rsidR="000C10BA" w:rsidRDefault="000C10BA" w:rsidP="000C10BA"/>
    <w:p w14:paraId="0E73A910" w14:textId="77777777" w:rsidR="000C10BA" w:rsidRDefault="000C10BA" w:rsidP="000C10BA">
      <w:pPr>
        <w:keepNext/>
      </w:pPr>
      <w:bookmarkStart w:id="1098" w:name="include_clip_start_1123"/>
      <w:bookmarkEnd w:id="1098"/>
      <w:r>
        <w:t>H. 3536 -- Reps. Burns, Chumley, Pace, Nutt and Beach: A BILL TO AMEND THE SOUTH CAROLINA CODE OF LAWS BY ADDING SECTION 42-9-50 SO AS TO PROVIDE THAT ADVERSE HEALTH CONDITIONS OR DEATH CAUSED BY AN EMPLOYER-MANDATED COVID-19 VACCINE ARE COMPENSABLE.</w:t>
      </w:r>
    </w:p>
    <w:p w14:paraId="0FF4D8EB" w14:textId="02293FB0" w:rsidR="000C10BA" w:rsidRDefault="000C10BA" w:rsidP="000C10BA">
      <w:bookmarkStart w:id="1099" w:name="include_clip_end_1123"/>
      <w:bookmarkEnd w:id="1099"/>
      <w:r>
        <w:t>Referred to Committee on Judiciary</w:t>
      </w:r>
    </w:p>
    <w:p w14:paraId="037CE868" w14:textId="69EC8A5D" w:rsidR="000C10BA" w:rsidRDefault="000C10BA" w:rsidP="000C10BA"/>
    <w:p w14:paraId="5B1B4A26" w14:textId="0D6FAC57" w:rsidR="000C10BA" w:rsidRDefault="000C10BA" w:rsidP="000C10BA">
      <w:pPr>
        <w:keepNext/>
      </w:pPr>
      <w:bookmarkStart w:id="1100" w:name="include_clip_start_1125"/>
      <w:bookmarkEnd w:id="1100"/>
      <w:r>
        <w:t>H. 3537 -- Rep. Henegan: A BILL TO AMEND THE SOUTH CAROLINA CODE OF LAWS BY ADDING SECTION</w:t>
      </w:r>
      <w:r w:rsidR="005F1F75">
        <w:t>S</w:t>
      </w:r>
      <w:r>
        <w:t xml:space="preserve"> 38-71-292 AND 38-71-820 BOTH SO AS TO DEFINE TERMS AND REQUIRE INSURERS TO INCLUDE COST-SHARING AMOUNTS PAID WHEN CALCULATING AN ENROLLEE'S CONTRIBUTION; BY ADDING SECTION 38-71-2270 SO AS TO REQUIRE PHARMACY BENEFITS MANAGERS TO INCLUDE COST-SHARING AMOUNTS PAID WHEN CALCULATING AN ENROLLEE'S CONTRIBUTION; AND BY AMENDING SECTION 38-71-2200, RELATING TO DEFINITIONS, SO AS TO DEFINE TERMS.</w:t>
      </w:r>
    </w:p>
    <w:p w14:paraId="3285058B" w14:textId="14E0ECA2" w:rsidR="000C10BA" w:rsidRDefault="000C10BA" w:rsidP="000C10BA">
      <w:bookmarkStart w:id="1101" w:name="include_clip_end_1125"/>
      <w:bookmarkEnd w:id="1101"/>
      <w:r>
        <w:t>Referred to Committee on Labor, Commerce and Industry</w:t>
      </w:r>
    </w:p>
    <w:p w14:paraId="13E2CF35" w14:textId="7F33DB3F" w:rsidR="000C10BA" w:rsidRDefault="000C10BA" w:rsidP="000C10BA"/>
    <w:p w14:paraId="58219F99" w14:textId="77777777" w:rsidR="000C10BA" w:rsidRDefault="000C10BA" w:rsidP="000C10BA">
      <w:pPr>
        <w:keepNext/>
      </w:pPr>
      <w:bookmarkStart w:id="1102" w:name="include_clip_start_1127"/>
      <w:bookmarkEnd w:id="1102"/>
      <w:r>
        <w:t>H. 3538 -- Reps. Hixon, Nutt and Haddon: A BILL TO AMEND THE SOUTH CAROLINA CODE OF LAWS BY AMENDING SECTION 50-11-546, RELATING TO ELECTRONIC HARVEST REPORTING, SO AS TO INCLUDE REFERENCES TO BIG GAME SPECIES; AND BY AMENDING SECTION 50-9-1120, RELATING TO THE POINT SYSTEM FOR VIOLATIONS, SO AS TO MAKE CONFORMING CHANGES.</w:t>
      </w:r>
    </w:p>
    <w:p w14:paraId="036F0C88" w14:textId="6EC23399" w:rsidR="000C10BA" w:rsidRDefault="000C10BA" w:rsidP="000C10BA">
      <w:bookmarkStart w:id="1103" w:name="include_clip_end_1127"/>
      <w:bookmarkEnd w:id="1103"/>
      <w:r>
        <w:t>Referred to Committee on Agriculture, Natural Resources and Environmental Affairs</w:t>
      </w:r>
    </w:p>
    <w:p w14:paraId="2B426341" w14:textId="2CE67308" w:rsidR="000C10BA" w:rsidRDefault="000C10BA" w:rsidP="000C10BA"/>
    <w:p w14:paraId="5CB158FD" w14:textId="77777777" w:rsidR="000C10BA" w:rsidRDefault="000C10BA" w:rsidP="000C10BA">
      <w:pPr>
        <w:keepNext/>
      </w:pPr>
      <w:bookmarkStart w:id="1104" w:name="include_clip_start_1129"/>
      <w:bookmarkEnd w:id="1104"/>
      <w:r>
        <w:t>H. 3539 -- Reps. Magnuson, Beach, Burns, Chumley, B. J. Cox, Cromer, Haddon, Harris, S. Jones, Kilmartin, Long, May, McCabe, A. M. Morgan, T. A. Morgan, O'Neal, Oremus, Pace, Trantham, White, McCravy, Leber and Nutt: A BILL TO AMEND THE SOUTH CAROLINA CODE OF LAWS BY ENACTING THE "SOUTH CAROLINA SOVEREIGNTY ACT"; BY ADDING ARTICLE 17 TO CHAPTER 1, TITLE 1 SO AS TO PROHIBIT THE IMPLEMENTATION OF UNCONSTITUTIONAL FEDERAL ORDERS AT THE STATE OR LOCAL LEVEL; AND BY AMENDING SECTION 2-11-50, RELATING TO DUTIES OF LEGISLATIVE COUNCIL, SO AS TO AUTHORIZE LEGISLATIVE COUNCIL TO REVIEW ANY PRESIDENTIAL EXECUTIVE ORDER, ACT, LAW, TREATY, REGULATION, RULE, OR REGULATORY ORDER ISSUED, ADOPTED, OR IMPLEMENTED ON OR AFTER JANUARY 1, 2021, AND REFER THE MATTER TO THE ATTORNEY GENERAL FOR A CONSTITUTIONAL DETERMINATION AND TO SUBMIT ANY FINDINGS TO THE GENERAL ASSEMBLY FOR CONSIDERATION.</w:t>
      </w:r>
    </w:p>
    <w:p w14:paraId="1FD7B926" w14:textId="62526B77" w:rsidR="000C10BA" w:rsidRDefault="000C10BA" w:rsidP="000C10BA">
      <w:bookmarkStart w:id="1105" w:name="include_clip_end_1129"/>
      <w:bookmarkEnd w:id="1105"/>
      <w:r>
        <w:t>Referred to Committee on Judiciary</w:t>
      </w:r>
    </w:p>
    <w:p w14:paraId="0EF194E4" w14:textId="64E9AE71" w:rsidR="000C10BA" w:rsidRDefault="000C10BA" w:rsidP="000C10BA"/>
    <w:p w14:paraId="3ADC1FD2" w14:textId="77777777" w:rsidR="000C10BA" w:rsidRDefault="000C10BA" w:rsidP="000C10BA">
      <w:pPr>
        <w:keepNext/>
      </w:pPr>
      <w:bookmarkStart w:id="1106" w:name="include_clip_start_1131"/>
      <w:bookmarkEnd w:id="1106"/>
      <w:r>
        <w:t>H. 3540 -- Reps. J. Moore and Henegan: A BILL TO AMEND THE SOUTH CAROLINA CODE OF LAWS BY ENACTING THE "BLACK FARMER RESTORATION PROGRAM", TO DIRECT THE DEPARTMENT OF AGRICULTURE TO ESTABLISH THE "BLACK FARMER RESTORATION FUND" TO PURCHASE FARMLAND ON THE OPEN MARKET AND GRANT IT TO ELIGIBLE INDIVIDUALS, TO ESTABLISH CERTAIN REQUIREMENTS AND LIMITATIONS FOR THE PROGRAM, TO ESTABLISH THE "FARM CONSERVATION CORPS" TO PROVIDE TRAINING IN AN ON-FIELD ENVIRONMENT FOR SOCIALLY DISADVANTAGED RESIDENTS; AND TO DESIGNATE THE EXISTING SECTIONS OF CHAPTER 3, TITLE 46 AS ARTICLE 1 ENTITLED "GENERAL PROVISIONS".</w:t>
      </w:r>
    </w:p>
    <w:p w14:paraId="73D6070E" w14:textId="690EE4A8" w:rsidR="000C10BA" w:rsidRDefault="000C10BA" w:rsidP="000C10BA">
      <w:bookmarkStart w:id="1107" w:name="include_clip_end_1131"/>
      <w:bookmarkEnd w:id="1107"/>
      <w:r>
        <w:t>Referred to Committee on Agriculture, Natural Resources and Environmental Affairs</w:t>
      </w:r>
    </w:p>
    <w:p w14:paraId="7B6700C8" w14:textId="3995ED3F" w:rsidR="000C10BA" w:rsidRDefault="000C10BA" w:rsidP="000C10BA"/>
    <w:p w14:paraId="21029831" w14:textId="77777777" w:rsidR="000C10BA" w:rsidRDefault="000C10BA" w:rsidP="000C10BA">
      <w:pPr>
        <w:keepNext/>
      </w:pPr>
      <w:bookmarkStart w:id="1108" w:name="include_clip_start_1134"/>
      <w:bookmarkEnd w:id="1108"/>
      <w:r>
        <w:t>H. 3541 -- Rep. J. Moore: A BILL TO AMEND THE SOUTH CAROLINA CODE OF LAWS BY ADDING SECTION 23-1-250 SO AS TO PROVIDE IT IS UNLAWFUL FOR LAW ENFORCEMENT OFFICERS TO USE EXCESSIVE FORCE WHEN DETAINING OR ARRESTING PERSONS, TO PROVIDE A PENALTY, TO PROVIDE THE PROCEDURE FOR INVESTIGATING THE DEATH OF PERSONS BY THE USE OF EXCESSIVE FORCE, AND TO DEFINE CERTAIN TERMS.</w:t>
      </w:r>
    </w:p>
    <w:p w14:paraId="47BB55A4" w14:textId="28AD27AE" w:rsidR="000C10BA" w:rsidRDefault="000C10BA" w:rsidP="000C10BA">
      <w:bookmarkStart w:id="1109" w:name="include_clip_end_1134"/>
      <w:bookmarkEnd w:id="1109"/>
      <w:r>
        <w:t>Referred to Committee on Judiciary</w:t>
      </w:r>
    </w:p>
    <w:p w14:paraId="15D818A7" w14:textId="1E367B5D" w:rsidR="000C10BA" w:rsidRDefault="000C10BA" w:rsidP="000C10BA"/>
    <w:p w14:paraId="311BDC4B" w14:textId="77777777" w:rsidR="000C10BA" w:rsidRDefault="000C10BA" w:rsidP="000C10BA">
      <w:pPr>
        <w:keepNext/>
      </w:pPr>
      <w:bookmarkStart w:id="1110" w:name="include_clip_start_1136"/>
      <w:bookmarkEnd w:id="1110"/>
      <w:r>
        <w:t>H. 3543 -- Reps. Thigpen and Wooten: A BILL TO AMEND THE SOUTH CAROLINA CODE OF LAWS BY ENACTING THE "LAW ENFORCEMENT OFFICERS HELPING ALLEVIATE LAWFUL OBSTRUCTION (HALO) ACT" BY ADDING SECTION 16-3-1092 SO AS TO PROVIDE THAT BYSTANDERS SHALL REMAIN AT LEAST TWELVE FEET AWAY FROM LAW ENFORCEMENT OFFICERS WHEN THE OFFICERS ARE APPREHENDING, ARRESTING, SEARCHING, OR CONSULTING AN INDIVIDUAL WHEN THE BYSTANDERS ARE RECORDING THE ACTIONS OF THE OFFICERS, AND TO PROVIDE A PENALTY.</w:t>
      </w:r>
    </w:p>
    <w:p w14:paraId="2B275735" w14:textId="481390DB" w:rsidR="000C10BA" w:rsidRDefault="000C10BA" w:rsidP="000C10BA">
      <w:bookmarkStart w:id="1111" w:name="include_clip_end_1136"/>
      <w:bookmarkEnd w:id="1111"/>
      <w:r>
        <w:t>Referred to Committee on Judiciary</w:t>
      </w:r>
    </w:p>
    <w:p w14:paraId="31A90AFC" w14:textId="3D172ED4" w:rsidR="000C10BA" w:rsidRDefault="000C10BA" w:rsidP="000C10BA"/>
    <w:p w14:paraId="07D5F70D" w14:textId="77777777" w:rsidR="000C10BA" w:rsidRDefault="000C10BA" w:rsidP="000C10BA">
      <w:pPr>
        <w:keepNext/>
      </w:pPr>
      <w:bookmarkStart w:id="1112" w:name="include_clip_start_1138"/>
      <w:bookmarkEnd w:id="1112"/>
      <w:r>
        <w:t>H. 3544 -- Rep. Thigpen: A BILL TO AMEND THE SOUTH CAROLINA CODE OF LAWS BY ADDING ARTICLE 11 TO CHAPTER 3, TITLE 23 SO AS TO PROVIDE THE STATE LAW ENFORCEMENT DIVISION (SLED) SHALL ESTABLISH "USE OF FORCE" AND "TRAFFIC STOP" DATABASES AND PROVIDE SLED MAY PROMULGATE REGULATIONS TO CARRY OUT THE PROVISIONS OF THIS ARTICLE.</w:t>
      </w:r>
    </w:p>
    <w:p w14:paraId="3D6C4738" w14:textId="066430AC" w:rsidR="000C10BA" w:rsidRDefault="000C10BA" w:rsidP="000C10BA">
      <w:bookmarkStart w:id="1113" w:name="include_clip_end_1138"/>
      <w:bookmarkEnd w:id="1113"/>
      <w:r>
        <w:t>Referred to Committee on Judiciary</w:t>
      </w:r>
    </w:p>
    <w:p w14:paraId="4CABF5B9" w14:textId="7BFE9FBB" w:rsidR="000C10BA" w:rsidRDefault="000C10BA" w:rsidP="000C10BA"/>
    <w:p w14:paraId="2B685475" w14:textId="77777777" w:rsidR="000C10BA" w:rsidRDefault="000C10BA" w:rsidP="000C10BA">
      <w:pPr>
        <w:keepNext/>
      </w:pPr>
      <w:bookmarkStart w:id="1114" w:name="include_clip_start_1140"/>
      <w:bookmarkEnd w:id="1114"/>
      <w:r>
        <w:t>H. 3545 -- Reps. Thigpen, Pace and Henegan: A BILL TO AMEND THE SOUTH CAROLINA CODE OF LAWS BY ADDING SECTION 23-1-243 SO AS TO PROHIBIT THE DESTRUCTION OR DELETION OF DATA FROM A BODY-WORN CAMERA WITH THE INTENT TO ALTER OR INFLUENCE A CRIMINAL ACTION, CRIMINAL INVESTIGATION, INTERNAL POLICE INVESTIGATION, CIVIL ACTION, OR POTENTIAL CIVIL ACTION IF NOTICE IS PROVIDED BY THE ADVERSE PARTY, OR IF LITIGATION IS REASONABLY ANTICIPATED, TO PROVIDE PENALTIES, AND TO PROVIDE EXEMPTIONS; AND TO AMEND SECTION 23-1-240, RELATING TO POLICIES AND PROCEDURES FOR THE USE OF BODY-WORN CAMERAS, SO AS TO PROVIDE FOR THE CIRCUMSTANCES IN WHICH THE POLICIES AND PROCEDURES ESTABLISHED BY THE AGENCIES MUST INCLUDE FOR THE ACTIVATION OF THE RECORDINGS, AND TO PROVIDE THAT DATA RECORDED BY A BODY-WORN CAMERA IS A PUBLIC RECORD SUBJECT TO DISCLOSURE UNDER THE FREEDOM OF INFORMATION ACT.</w:t>
      </w:r>
    </w:p>
    <w:p w14:paraId="7242CDDB" w14:textId="3967CBA6" w:rsidR="000C10BA" w:rsidRDefault="000C10BA" w:rsidP="000C10BA">
      <w:bookmarkStart w:id="1115" w:name="include_clip_end_1140"/>
      <w:bookmarkEnd w:id="1115"/>
      <w:r>
        <w:t>Referred to Committee on Judiciary</w:t>
      </w:r>
    </w:p>
    <w:p w14:paraId="5DFC72B3" w14:textId="38C91D3C" w:rsidR="000C10BA" w:rsidRDefault="000C10BA" w:rsidP="000C10BA"/>
    <w:p w14:paraId="32DACE4E" w14:textId="77777777" w:rsidR="000C10BA" w:rsidRDefault="000C10BA" w:rsidP="000C10BA">
      <w:pPr>
        <w:keepNext/>
      </w:pPr>
      <w:bookmarkStart w:id="1116" w:name="include_clip_start_1142"/>
      <w:bookmarkEnd w:id="1116"/>
      <w:r>
        <w:t>H. 3546 -- Reps. Thigpen and Pace: A BILL TO AMEND THE SOUTH CAROLINA CODE OF LAWS BY ADDING ARTICLE 22 TO CHAPTER 13, TITLE 24 SO AS TO PROVIDE THAT CERTAIN PERSONS WHO HAVE BEEN WRONGFULLY CONVICTED OF AND IMPRISONED FOR A CRIME MAY RECOVER THE MONETARY VALUE OF THE LOSS SUSTAINED THROUGH THE WRONGFUL CONVICTION AND IMPRISONMENT.</w:t>
      </w:r>
    </w:p>
    <w:p w14:paraId="16736955" w14:textId="4144710E" w:rsidR="000C10BA" w:rsidRDefault="000C10BA" w:rsidP="000C10BA">
      <w:bookmarkStart w:id="1117" w:name="include_clip_end_1142"/>
      <w:bookmarkEnd w:id="1117"/>
      <w:r>
        <w:t>Referred to Committee on Judiciary</w:t>
      </w:r>
    </w:p>
    <w:p w14:paraId="79B1FA14" w14:textId="3BD3C2DC" w:rsidR="000C10BA" w:rsidRDefault="000C10BA" w:rsidP="000C10BA"/>
    <w:p w14:paraId="50058CB6" w14:textId="77777777" w:rsidR="000C10BA" w:rsidRDefault="000C10BA" w:rsidP="000C10BA">
      <w:pPr>
        <w:keepNext/>
      </w:pPr>
      <w:bookmarkStart w:id="1118" w:name="include_clip_start_1144"/>
      <w:bookmarkEnd w:id="1118"/>
      <w:r>
        <w:t>H. 3547 -- Reps. Bradley, Burns and Guffey: A BILL TO AMEND THE SOUTH CAROLINA CODE OF LAWS BY ADDING SECTION 63-5-380 SO AS TO PROHIBIT THE COLLECTION OF PERSONAL INFORMATION FROM CHILDREN BY OPERATORS OF WEBSITES, ONLINE SERVICES, AND ONLINE OR MOBILE APPLICATIONS AND TO ESTABLISH PENALTIES.</w:t>
      </w:r>
    </w:p>
    <w:p w14:paraId="45E7337C" w14:textId="503D9ED8" w:rsidR="000C10BA" w:rsidRDefault="000C10BA" w:rsidP="000C10BA">
      <w:bookmarkStart w:id="1119" w:name="include_clip_end_1144"/>
      <w:bookmarkEnd w:id="1119"/>
      <w:r>
        <w:t>Referred to Committee on Judiciary</w:t>
      </w:r>
    </w:p>
    <w:p w14:paraId="6703AC64" w14:textId="12F97610" w:rsidR="000C10BA" w:rsidRDefault="000C10BA" w:rsidP="000C10BA"/>
    <w:p w14:paraId="5919886E" w14:textId="77777777" w:rsidR="000C10BA" w:rsidRDefault="000C10BA" w:rsidP="000C10BA">
      <w:pPr>
        <w:keepNext/>
      </w:pPr>
      <w:bookmarkStart w:id="1120" w:name="include_clip_start_1146"/>
      <w:bookmarkEnd w:id="1120"/>
      <w:r>
        <w:t>H. 3548 -- Reps. Bernstein, Collins and Henegan: 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VIOLATION; TO MAKE TECHNICAL CORRECTIONS; AND FOR OTHER PURPOSES; AND BY AMENDING SECTION 59-1-380, RELATING TO THE MANDATORY PUBLIC SCHOOL TOBACCO-FREE CAMPUS POLICY, SO AS TO MAKE CONFORMING CHANGES.</w:t>
      </w:r>
    </w:p>
    <w:p w14:paraId="0732EF5A" w14:textId="33559CBA" w:rsidR="000C10BA" w:rsidRDefault="000C10BA" w:rsidP="000C10BA">
      <w:bookmarkStart w:id="1121" w:name="include_clip_end_1146"/>
      <w:bookmarkEnd w:id="1121"/>
      <w:r>
        <w:t>Referred to Committee on Judiciary</w:t>
      </w:r>
    </w:p>
    <w:p w14:paraId="766A6BDA" w14:textId="77777777" w:rsidR="0028486E" w:rsidRDefault="0028486E" w:rsidP="000C10BA"/>
    <w:p w14:paraId="46D2B18B" w14:textId="77777777" w:rsidR="000C10BA" w:rsidRDefault="000C10BA" w:rsidP="000C10BA">
      <w:pPr>
        <w:keepNext/>
      </w:pPr>
      <w:bookmarkStart w:id="1122" w:name="include_clip_start_1148"/>
      <w:bookmarkEnd w:id="1122"/>
      <w:r>
        <w:t>H. 3549 -- Reps. Harris, Burns, Chumley, Pace and Nutt: A BILL TO AMEND THE SOUTH CAROLINA CODE OF LAWS BY ENACTING THE "SOUTH CAROLINA PRENATAL EQUAL PROTECTION ACT OF 2023"; BY ADDING SECTIONS 16-3-6, 16-3-105, 16-3-106, 16-3-107, AND 16-3-108 SO AS TO DEFINE "PERSON" TO INCLUDE AN UNBORN CHILD AT ANY STAGE OF DEVELOPMENT AND TO ENSURE THAT AN UNBORN CHILD WHO IS A VICTIM OF HOMICIDE IS AFFORDED EQUAL PROTECTION UNDER THE HOMICIDE LAWS OF THE STATE, WITH EXCEPTIONS; AND BY ADDING SECTIONS 16-3-760, 16-3-761, 16-3-762, AND 16-3-763 SO AS TO DEFINE "PERSON" TO INCLUDE AN UNBORN CHILD AT ANY STAGE OF DEVELOPMENT AND TO ENSURE THAT AN UNBORN CHILD WHO IS A VICTIM OF ASSAULT IS AFFORDED EQUAL PROTECTION UNDER THE ASSAULT LAWS OF THE STATE, WITH EXCEPTIONS.</w:t>
      </w:r>
    </w:p>
    <w:p w14:paraId="2FF31B8A" w14:textId="2AEB1EF2" w:rsidR="000C10BA" w:rsidRDefault="000C10BA" w:rsidP="000C10BA">
      <w:bookmarkStart w:id="1123" w:name="include_clip_end_1148"/>
      <w:bookmarkEnd w:id="1123"/>
      <w:r>
        <w:t>Referred to Committee on Judiciary</w:t>
      </w:r>
    </w:p>
    <w:p w14:paraId="190EEE40" w14:textId="6CD6D9E6" w:rsidR="000C10BA" w:rsidRDefault="000C10BA" w:rsidP="000C10BA"/>
    <w:p w14:paraId="5719FC76" w14:textId="77777777" w:rsidR="000C10BA" w:rsidRDefault="000C10BA" w:rsidP="000C10BA">
      <w:pPr>
        <w:keepNext/>
      </w:pPr>
      <w:bookmarkStart w:id="1124" w:name="include_clip_start_1150"/>
      <w:bookmarkEnd w:id="1124"/>
      <w:r>
        <w:t>H. 3550 -- Reps. Jefferson and Henegan: A BILL TO AMEND THE SOUTH CAROLINA CODE OF LAWS BY ADDING SECTION 63-7-2410 SO AS TO REQUIRE THE DEPARTMENT OF SOCIAL SERVICES TO COLLECT INFORMATION ABOUT THE OUTCOMES OF YOUTH WHO HAVE AGED OUT OF FOSTER CARE AND FOR OTHER PURPOSES.</w:t>
      </w:r>
    </w:p>
    <w:p w14:paraId="097245CB" w14:textId="170FB0D4" w:rsidR="000C10BA" w:rsidRDefault="000C10BA" w:rsidP="000C10BA">
      <w:bookmarkStart w:id="1125" w:name="include_clip_end_1150"/>
      <w:bookmarkEnd w:id="1125"/>
      <w:r>
        <w:t>Referred to Committee on Judiciary</w:t>
      </w:r>
    </w:p>
    <w:p w14:paraId="4FFF7F0B" w14:textId="17B9B485" w:rsidR="000C10BA" w:rsidRDefault="000C10BA" w:rsidP="000C10BA"/>
    <w:p w14:paraId="6990F398" w14:textId="77777777" w:rsidR="000C10BA" w:rsidRDefault="000C10BA" w:rsidP="000C10BA">
      <w:pPr>
        <w:keepNext/>
      </w:pPr>
      <w:bookmarkStart w:id="1126" w:name="include_clip_start_1152"/>
      <w:bookmarkEnd w:id="1126"/>
      <w:r>
        <w:t>H. 3551 -- Reps. S. Jones, A. M. Morgan, Gilliam, Oremus, Trantham, Cromer, T. A. Morgan, McCravy, B. J. Cox, Long, Magnuson, Burns, Chumley, May, McCabe, Kilmartin, Pace, O'Neal, Beach, White, Haddon, Vaughan, Thayer, Willis, M. M. Smith, Leber, Gibson, Harris, Lawson, Wooten and Nutt: A BILL TO AMEND THE SOUTH CAROLINA CODE OF LAWS BY ENACTING THE "SOUTH CAROLINA VULNERABLE CHILD COMPASSION AND PROTECTION ACT"; AND BY ADDING CHAPTER 140 TO TITLE 44 SO AS TO PROHIBIT THE PERFORMANCE OF A MEDICAL PROCEDURE OR THE PRESCRIPTION OR ISSUANCE OF MEDICATION, UPON OR TO A MINOR, THAT IS INTENDED TO ALTER THE APPEARANCE OF THE MINOR'S GENDER OR DELAY PUBERTY, WITH EXCEPTIONS; TO AUTHORIZE PROFESSIONAL DISCIPLINARY ACTION AND THE RIGHT TO INSTITUTE A CIVIL ACTION FOR VIOLATIONS OF THE CHAPTER; AND FOR OTHER PURPOSES.</w:t>
      </w:r>
    </w:p>
    <w:p w14:paraId="4A4F1EE5" w14:textId="7738954B" w:rsidR="000C10BA" w:rsidRDefault="000C10BA" w:rsidP="000C10BA">
      <w:bookmarkStart w:id="1127" w:name="include_clip_end_1152"/>
      <w:bookmarkEnd w:id="1127"/>
      <w:r>
        <w:t>Referred to Committee on Judiciary</w:t>
      </w:r>
    </w:p>
    <w:p w14:paraId="50C46770" w14:textId="19C12402" w:rsidR="000C10BA" w:rsidRDefault="000C10BA" w:rsidP="000C10BA"/>
    <w:p w14:paraId="6114954A" w14:textId="77777777" w:rsidR="000C10BA" w:rsidRDefault="000C10BA" w:rsidP="000C10BA">
      <w:pPr>
        <w:keepNext/>
      </w:pPr>
      <w:bookmarkStart w:id="1128" w:name="include_clip_start_1154"/>
      <w:bookmarkEnd w:id="1128"/>
      <w:r>
        <w:t>H. 3552 -- Reps. McCravy, G. M. Smith, Hiott, Pope, Haddon, S. Jones, Hyde, Magnuson, Gilliam, Bailey, T. Moore, Chumley, Oremus, May, Caskey, Cromer, Robbins, B. J. Cox, Crawford, Jordan, M. M. Smith, Nutt, Long, Vaughan, Willis, Thayer, Trantham, Beach, Gibson, J. E. Johnson, Hayes, Yow, Forrest, McCabe, West, Leber, Kilmartin, White, Ligon, Lawson, Chapman, Burns, Wooten and Pace: A BILL TO AMEND THE SOUTH CAROLINA CODE OF LAWS BY ENACTING THE "HUMAN LIFE PROTECTION ACT"; BY ADDING ARTICLE 7 TO CHAPTER 11, TITLE 44 SO AS TO BAN ABORTIONS IN THIS STATE WITH EXCEPTIONS, TO PROTECT THE USE OF CONTRACEPTIVES AND ALTERNATIVE REPRODUCTIVE TECHNOLOGIES, TO CREATE CRIMINAL PENALTIES AND TO PROVIDE FOR A CIVIL CAUSE OF ACTION FOR VIOLATION OF THE REQUIREMENTS OF THIS ARTICLE, TO PROHIBIT CRIMINAL PROSECUTION OF A WOMAN FOR OBTAINING AN ABORTION, TO PROVIDE FOR PROFESSIONAL DISCIPLINE FOR VIOLATIONS OF THIS ARTICLE, AND FOR OTHER PURPOSES; BY ADDING SECTION 44-41-90 SO AS TO PROVIDE THAT THE STATE HEALTH INSURANCE PROGRAM MAY NOT PAY FOR ABORTIONS AND FOR OTHER PURPOSES; BY ADDING SECTION 63-17-325 SO AS TO REQUIRE A BIOLOGICAL FATHER TO PAY CHILD SUPPORT BEGINNING AT CONCEPTION; BY ADDING SECTION 38-71-146 SO AS TO REQUIRE COVERAGE OF CONTRACEPTIVES BY HEALTH INSURANCE POLICIES; TO REQUIRE THE PUBLIC EMPLOYEE BENEFIT AUTHORITY TO COVER PRESCRIBED CONTRACEPTIVES; BY AMENDING SECTIONS 44-41-710 AND 44-41-480, RELATING TO CONSTRUCTION AND APPLICATION OF CERTAIN ABORTION LAWS, SO AS TO DELETE LANGUAGE RELATED TO IMPLICIT REPEAL; BY REPEALING SECTION 44-41-20 RELATING TO LEGAL ABORTIONS; BY AMENDING SECTION 44-41-70, RELATING TO PROMULGATION OF REGULATIONS FOR CERTIFICATION OF HOSPITALS AND OTHER FACILITIES, SO AS TO MAKE CONFORMING CHANGES; AND BY PROVIDING AN UNCONDITIONAL RIGHT TO INTERVENE IN CHALLENGES TO THIS ACT BY THE PRESIDENT OF THE SENATE AND THE SPEAKER OF THE HOUSE OF REPRESENTATIVES.</w:t>
      </w:r>
    </w:p>
    <w:p w14:paraId="218F1EEB" w14:textId="1B75E067" w:rsidR="000C10BA" w:rsidRDefault="000C10BA" w:rsidP="000C10BA">
      <w:bookmarkStart w:id="1129" w:name="include_clip_end_1154"/>
      <w:bookmarkEnd w:id="1129"/>
      <w:r>
        <w:t>Referred to Committee on Judiciary</w:t>
      </w:r>
    </w:p>
    <w:p w14:paraId="142E7F4D" w14:textId="56D66312" w:rsidR="000C10BA" w:rsidRDefault="000C10BA" w:rsidP="000C10BA"/>
    <w:p w14:paraId="3E04C380" w14:textId="1A88D0A1" w:rsidR="000C10BA" w:rsidRDefault="000C10BA" w:rsidP="000C10BA">
      <w:pPr>
        <w:keepNext/>
      </w:pPr>
      <w:bookmarkStart w:id="1130" w:name="include_clip_start_1156"/>
      <w:bookmarkEnd w:id="1130"/>
      <w:r>
        <w:t>H. 3553 -- Reps. G. M. Smith, Erickson, Crawford, Hewitt, Davis, T. Moore, McCravy, B. Newton, West, Burns, Mitchell and Pace: A BILL TO AMEND THE SOUTH CAROLINA CODE OF LAWS BY AMENDING SECTION 63-9-750, RELATING TO FINAL ADOPTION HEARINGS, SO AS TO ELIMINATE THE MANDATORY NINETY</w:t>
      </w:r>
      <w:r w:rsidR="005F1F75">
        <w:t>-</w:t>
      </w:r>
      <w:r>
        <w:t>DAY WAITING PERIOD TO FINALIZE AN ADOPTION.</w:t>
      </w:r>
    </w:p>
    <w:p w14:paraId="79A388EB" w14:textId="68B528E1" w:rsidR="000C10BA" w:rsidRDefault="000C10BA" w:rsidP="000C10BA">
      <w:bookmarkStart w:id="1131" w:name="include_clip_end_1156"/>
      <w:bookmarkEnd w:id="1131"/>
      <w:r>
        <w:t>Referred to Committee on Judiciary</w:t>
      </w:r>
    </w:p>
    <w:p w14:paraId="08EE3827" w14:textId="35ECDFAC" w:rsidR="000C10BA" w:rsidRDefault="000C10BA" w:rsidP="000C10BA"/>
    <w:p w14:paraId="62D206B7" w14:textId="77777777" w:rsidR="000C10BA" w:rsidRDefault="000C10BA" w:rsidP="000C10BA">
      <w:pPr>
        <w:keepNext/>
      </w:pPr>
      <w:bookmarkStart w:id="1132" w:name="include_clip_start_1158"/>
      <w:bookmarkEnd w:id="1132"/>
      <w:r>
        <w:t>H. 3554 -- Reps. G. M. Smith, Erickson, Crawford, Hewitt, Davis, T. Moore, McCravy, B. Newton, West, Burns, Mitchell and Pace: A BILL TO AMEND THE SOUTH CAROLINA CODE OF LAWS BY AMENDING SECTION 63-9-520, RELATING TO ADOPTION INVESTIGATIONS AND REPORTS, SO AS TO GIVE THE COURT THE DISCRETION TO WAIVE THE REQUIREMENT FOR CERTAIN PREPLACEMENT REPORTS AND ANY POSTPLACEMENT INVESTIGATION AND REPORT; AND BY AMENDING SECTION 63-9-510, RELATING TO TEMPORARY PLACEMENT AND CUSTODY OF ADOPTEES, SO AS TO MAKE CONFORMING CHANGES.</w:t>
      </w:r>
    </w:p>
    <w:p w14:paraId="5B4DA977" w14:textId="15DFF805" w:rsidR="000C10BA" w:rsidRDefault="000C10BA" w:rsidP="000C10BA">
      <w:bookmarkStart w:id="1133" w:name="include_clip_end_1158"/>
      <w:bookmarkEnd w:id="1133"/>
      <w:r>
        <w:t>Referred to Committee on Judiciary</w:t>
      </w:r>
    </w:p>
    <w:p w14:paraId="4C3A93E9" w14:textId="7E491F0B" w:rsidR="000C10BA" w:rsidRDefault="000C10BA" w:rsidP="000C10BA"/>
    <w:p w14:paraId="1B00E469" w14:textId="77777777" w:rsidR="000C10BA" w:rsidRDefault="000C10BA" w:rsidP="000C10BA">
      <w:pPr>
        <w:keepNext/>
      </w:pPr>
      <w:bookmarkStart w:id="1134" w:name="include_clip_start_1160"/>
      <w:bookmarkEnd w:id="1134"/>
      <w:r>
        <w:t>H. 3555 -- Reps. G. M. Smith, Erickson, Crawford, Hewitt, Davis, T. Moore, McCravy, B. Newton, West and Mitchell: A BILL TO AMEND THE SOUTH CAROLINA CODE OF LAWS BY AMENDING SECTION 63-7-1700, RELATING TO PERMANENCY PLANNING, SO AS TO MAKE CERTAIN CHANGES TO PROMOTE TIMELY PERMANENCE FOR CHILDREN IN THE CUSTODY OF THE DEPARTMENT OF SOCIAL SERVICES; BY AMENDING SECTIONS 63-7-1710, 63-7-2530, AND 63-7-1660, RELATING TO TERMINATION OF PARENTAL RIGHTS AND REMOVAL ACTIONS, SO AS TO MAKE CONFORMING CHANGES; AND BY AMENDING SECTION 63-9-710, RELATING TO PETITIONS FOR ADOPTION, SO AS TO ADDRESS THE FILING OF ADOPTION PETITIONS FOR CHILDREN IN THE CUSTODY OF THE DEPARTMENT OF SOCIAL SERVICES.</w:t>
      </w:r>
    </w:p>
    <w:p w14:paraId="5638DB30" w14:textId="31005DCD" w:rsidR="000C10BA" w:rsidRDefault="000C10BA" w:rsidP="000C10BA">
      <w:bookmarkStart w:id="1135" w:name="include_clip_end_1160"/>
      <w:bookmarkEnd w:id="1135"/>
      <w:r>
        <w:t>Referred to Committee on Judiciary</w:t>
      </w:r>
    </w:p>
    <w:p w14:paraId="761B41D5" w14:textId="77777777" w:rsidR="00F91BEF" w:rsidRDefault="00F91BEF" w:rsidP="000C10BA"/>
    <w:p w14:paraId="2297F16E" w14:textId="77777777" w:rsidR="000C10BA" w:rsidRDefault="000C10BA" w:rsidP="000C10BA">
      <w:pPr>
        <w:keepNext/>
      </w:pPr>
      <w:bookmarkStart w:id="1136" w:name="include_clip_start_1162"/>
      <w:bookmarkEnd w:id="1136"/>
      <w:r>
        <w:t>H. 3556 -- Reps. G. M. Smith, Erickson, Crawford, Hewitt, Davis, T. Moore, McCravy, B. Newton and Mitchell: A BILL TO AMEND THE SOUTH CAROLINA CODE OF LAWS BY AMENDING SECTION 63-7-40, RELATING TO INFANT SAFE HAVENS, SO AS TO ALLOW THE PERMANENCY PLANNING HEARING AND TERMINATION OF PARENTAL RIGHTS HEARING TO OCCUR IN THE SAME PROCEEDING, WITH EXCEPTIONS.</w:t>
      </w:r>
    </w:p>
    <w:p w14:paraId="6FA760A8" w14:textId="7032979D" w:rsidR="000C10BA" w:rsidRDefault="000C10BA" w:rsidP="000C10BA">
      <w:bookmarkStart w:id="1137" w:name="include_clip_end_1162"/>
      <w:bookmarkEnd w:id="1137"/>
      <w:r>
        <w:t>Referred to Committee on Judiciary</w:t>
      </w:r>
    </w:p>
    <w:p w14:paraId="5FEF5858" w14:textId="7C1D20F9" w:rsidR="000C10BA" w:rsidRDefault="000C10BA" w:rsidP="000C10BA"/>
    <w:p w14:paraId="0801FF34" w14:textId="77777777" w:rsidR="000C10BA" w:rsidRDefault="000C10BA" w:rsidP="000C10BA">
      <w:pPr>
        <w:keepNext/>
      </w:pPr>
      <w:bookmarkStart w:id="1138" w:name="include_clip_start_1164"/>
      <w:bookmarkEnd w:id="1138"/>
      <w:r>
        <w:t>H. 3557 -- Reps. G. M. Smith, Erickson, Crawford, Hewitt, Davis, T. Moore, B. Newton and Mitchell: A BILL TO AMEND THE SOUTH CAROLINA CODE OF LAWS BY AMENDING SECTION 63-7-20, RELATING TO CHILDREN'S CODE DEFINITIONAL TERMS, SO AS TO ADD AND CHANGE DEFINITIONS CONCERNING CHILD ABANDONMENT; BY AMENDING SECTION 63-9-310, RELATING TO PERSONS WHOSE CONSENT TO ADOPTION IS REQUIRED, SO AS TO CLARIFY THAT THE DEPARTMENT OF SOCIAL SERVICES' CONSENT IS REQUIRED FOR ABANDONED CHILDREN; AND BY AMENDING SECTION 63-9-320, RELATING TO PERSONS WHOSE CONSENT TO ADOPTION IS NOT REQUIRED, SO AS TO INCLUDE THE PARENT OF AN ABANDONED CHILD.</w:t>
      </w:r>
    </w:p>
    <w:p w14:paraId="0486FE13" w14:textId="02EC241B" w:rsidR="000C10BA" w:rsidRDefault="000C10BA" w:rsidP="000C10BA">
      <w:bookmarkStart w:id="1139" w:name="include_clip_end_1164"/>
      <w:bookmarkEnd w:id="1139"/>
      <w:r>
        <w:t>Referred to Committee on Judiciary</w:t>
      </w:r>
    </w:p>
    <w:p w14:paraId="3831CC04" w14:textId="696C95BC" w:rsidR="000C10BA" w:rsidRDefault="000C10BA" w:rsidP="000C10BA"/>
    <w:p w14:paraId="0D6BC022" w14:textId="25B164CF" w:rsidR="000C10BA" w:rsidRDefault="000C10BA" w:rsidP="000C10BA">
      <w:pPr>
        <w:keepNext/>
      </w:pPr>
      <w:bookmarkStart w:id="1140" w:name="include_clip_start_1166"/>
      <w:bookmarkEnd w:id="1140"/>
      <w:r>
        <w:t xml:space="preserve">H. 3558 -- Reps. G. M. Smith, Erickson, Crawford, Hewitt, Davis, T. Moore, B. Newton and Mitchell: A BILL TO AMEND THE SOUTH CAROLINA CODE OF LAWS BY ADDING SECTIONS 63-7-693 AND 63-7-696 SO AS TO REQUIRE PARTIES TO EXECUTE A SAFETY PLAN BEFORE THE DEPARTMENT OF SOCIAL SERVICES MAY PLACE A CHILD OUTSIDE THE HOME WITHOUT TAKING LEGAL CUSTODY, TO ESTABLISH LIMITATIONS ON THE USE OF A SAFETY PLAN FOR CHILD PROTECTION, AND FOR OTHER PURPOSES; BY AMENDING SECTION 63-7-650, RELATING TO THE PLACEMENT OF A CHILD OUTSIDE THE HOME INSTEAD OF ENTERING STATE CUSTODY, SO AS TO CHANGE CERTAIN REQUIREMENTS RELATING TO ASSESSING THE SAFETY AND APPROPRIATENESS OF AN OUT-OF-HOME PLACEMENT; BY AMENDING SECTION 63-7-690, RELATING TO THE ALLOWABLE TIMEFRAME TO MAKE AN INTERIM OUT-OF-HOME PLACEMENT OF A CHILD, SO AS TO CHANGE THE TIMEFRAME; AND BY AMENDING SECTION 63-7-730, RELATING TO EXPEDITED PLACEMENT OF CHILD WITH </w:t>
      </w:r>
      <w:r w:rsidR="005F1F75">
        <w:t xml:space="preserve">A </w:t>
      </w:r>
      <w:r>
        <w:t>RELATIVE AT THE PROBABLE CAUSE HEARING, SO AS TO MAKE CONFORMING CHANGES.</w:t>
      </w:r>
    </w:p>
    <w:p w14:paraId="05B94DCE" w14:textId="6D4CBC99" w:rsidR="000C10BA" w:rsidRDefault="000C10BA" w:rsidP="000C10BA">
      <w:bookmarkStart w:id="1141" w:name="include_clip_end_1166"/>
      <w:bookmarkEnd w:id="1141"/>
      <w:r>
        <w:t>Referred to Committee on Judiciary</w:t>
      </w:r>
    </w:p>
    <w:p w14:paraId="33EC191E" w14:textId="038C5E28" w:rsidR="000C10BA" w:rsidRDefault="000C10BA" w:rsidP="000C10BA"/>
    <w:p w14:paraId="7191F43F" w14:textId="77777777" w:rsidR="000C10BA" w:rsidRDefault="000C10BA" w:rsidP="000C10BA">
      <w:pPr>
        <w:keepNext/>
      </w:pPr>
      <w:bookmarkStart w:id="1142" w:name="include_clip_start_1168"/>
      <w:bookmarkEnd w:id="1142"/>
      <w:r>
        <w:t>H. 3559 -- Rep. Thigpen: A BILL TO AMEND THE SOUTH CAROLINA CODE OF LAWS BY AMENDING SECTIONS 44-53-210, 44-53-230, AND 44-53-250, ALL RELATING TO SCHEDULE II, SCHEDULE III, AND SCHEDULE IV CONTROLLED SUBSTANCES, SO AS TO RESCHEDULE FLUNITRAZEPAM AND GAMMA HYDROXYBUTYRIC ACID AS SCHEDULE II CONTROLLED SUBSTANCES.</w:t>
      </w:r>
    </w:p>
    <w:p w14:paraId="3B04D83B" w14:textId="3C082FBA" w:rsidR="000C10BA" w:rsidRDefault="000C10BA" w:rsidP="000C10BA">
      <w:bookmarkStart w:id="1143" w:name="include_clip_end_1168"/>
      <w:bookmarkEnd w:id="1143"/>
      <w:r>
        <w:t>Referred to Committee on Judiciary</w:t>
      </w:r>
    </w:p>
    <w:p w14:paraId="211BC0A6" w14:textId="40BA5E1F" w:rsidR="000C10BA" w:rsidRDefault="000C10BA" w:rsidP="000C10BA"/>
    <w:p w14:paraId="60727640" w14:textId="77777777" w:rsidR="000C10BA" w:rsidRDefault="000C10BA" w:rsidP="000C10BA">
      <w:pPr>
        <w:keepNext/>
      </w:pPr>
      <w:bookmarkStart w:id="1144" w:name="include_clip_start_1170"/>
      <w:bookmarkEnd w:id="1144"/>
      <w:r>
        <w:t>H. 3560 -- Reps. Thigpen and Henegan: A BILL TO AMEND THE SOUTH CAROLINA CODE OF LAWS BY ENACTING THE "RED FLAGS ACT"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w:t>
      </w:r>
    </w:p>
    <w:p w14:paraId="48B99F7B" w14:textId="0B86FC34" w:rsidR="000C10BA" w:rsidRDefault="000C10BA" w:rsidP="000C10BA">
      <w:bookmarkStart w:id="1145" w:name="include_clip_end_1170"/>
      <w:bookmarkEnd w:id="1145"/>
      <w:r>
        <w:t>Referred to Committee on Judiciary</w:t>
      </w:r>
    </w:p>
    <w:p w14:paraId="5486154E" w14:textId="36EC36F1" w:rsidR="000C10BA" w:rsidRDefault="000C10BA" w:rsidP="000C10BA"/>
    <w:p w14:paraId="3212A7E4" w14:textId="77777777" w:rsidR="000C10BA" w:rsidRDefault="000C10BA" w:rsidP="000C10BA">
      <w:pPr>
        <w:keepNext/>
      </w:pPr>
      <w:bookmarkStart w:id="1146" w:name="include_clip_start_1172"/>
      <w:bookmarkEnd w:id="1146"/>
      <w:r>
        <w:t>H. 3561 -- Reps. Thigpen and Pace: A BILL TO AMEND THE SOUTH CAROLINA CODE OF LAWS BY AMENDING SECTIONS 44-53-370, 44-53-375, AND 44-53-450, ALL RELATING TO CONTROLLED SUBSTANCE OFFENSES AND PENALTIES, SO AS TO DECRIMINALIZE POSSESSION OF TWENTY-EIGHT GRAMS OR ONE OUNCE OR LESS OF MARIJUANA OR TEN GRAMS OR LESS OF HASHISH AND AUTHORIZE LAW ENFORCEMENT TO ISSUE A CIVIL CITATION FOR POSSESSION OF THAT SAME QUANTITY OF MARIJUANA OR HASHISH; TO DECREASE PENALTIES FOR FIRST OFFENSE POSSESSION OF LESS THAN ONE GRAM OF METHAMPHETAMINE OR COCAINE BASE AND REQUIRE COMPLETION OF A DRUG TREATMENT OR REHABILITATION PROGRAM AS PART OF THE SENTENCE; AND TO REQUIRE THE COURT TO PLACE PERSONS ON PROBATION WHO ARE GUILTY OF A FIRST OFFENSE POSSESSION OF CERTAIN CONTROLLED SUBSTANCES.</w:t>
      </w:r>
    </w:p>
    <w:p w14:paraId="1F047AB8" w14:textId="239DD1FC" w:rsidR="000C10BA" w:rsidRDefault="000C10BA" w:rsidP="000C10BA">
      <w:bookmarkStart w:id="1147" w:name="include_clip_end_1172"/>
      <w:bookmarkEnd w:id="1147"/>
      <w:r>
        <w:t>Referred to Committee on Judiciary</w:t>
      </w:r>
    </w:p>
    <w:p w14:paraId="788D8849" w14:textId="68B24D41" w:rsidR="000C10BA" w:rsidRDefault="000C10BA" w:rsidP="000C10BA"/>
    <w:p w14:paraId="37B915AF" w14:textId="77777777" w:rsidR="000C10BA" w:rsidRDefault="000C10BA" w:rsidP="000C10BA">
      <w:pPr>
        <w:keepNext/>
      </w:pPr>
      <w:bookmarkStart w:id="1148" w:name="include_clip_start_1174"/>
      <w:bookmarkEnd w:id="1148"/>
      <w:r>
        <w:t>H. 3562 -- Reps. Thigpen and Henegan: A BILL TO AMEND THE SOUTH CAROLINA CODE OF LAWS BY ENACTING THE "SOUTH CAROLINA MEDICAID BUY-IN ACT"; AND BY ADDING ARTICLE 10 TO CHAPTER 6, TITLE 44 SO AS TO ESTABLISH A MEDICAID BUY-IN PROGRAM TO PROVIDE QUALITY, AFFORDABLE HEALTH INSURANCE FOR CERTAIN RESIDENTS OF THE STATE.</w:t>
      </w:r>
    </w:p>
    <w:p w14:paraId="1B4AB6D1" w14:textId="52D6B07E" w:rsidR="000C10BA" w:rsidRDefault="000C10BA" w:rsidP="000C10BA">
      <w:bookmarkStart w:id="1149" w:name="include_clip_end_1174"/>
      <w:bookmarkEnd w:id="1149"/>
      <w:r>
        <w:t>Referred to Committee on Ways and Means</w:t>
      </w:r>
    </w:p>
    <w:p w14:paraId="113DB2A9" w14:textId="06FBAB8E" w:rsidR="000C10BA" w:rsidRDefault="000C10BA" w:rsidP="000C10BA"/>
    <w:p w14:paraId="6CE8A9B5" w14:textId="77777777" w:rsidR="000C10BA" w:rsidRDefault="000C10BA" w:rsidP="000C10BA">
      <w:pPr>
        <w:keepNext/>
      </w:pPr>
      <w:bookmarkStart w:id="1150" w:name="include_clip_start_1176"/>
      <w:bookmarkEnd w:id="1150"/>
      <w:r>
        <w:t>H. 3563 -- Reps. Cobb-Hunter and Pace: A BILL TO AMEND THE SOUTH CAROLINA CODE OF LAWS BY AMENDING SECTION 12-36-2120, RELATING TO SALES TAX EXEMPTIONS, SO AS TO PROVIDE FOR AN EXEMPTION FOR FEMININE HYGIENE PRODUCTS.</w:t>
      </w:r>
    </w:p>
    <w:p w14:paraId="7FF115DD" w14:textId="4904BD07" w:rsidR="000C10BA" w:rsidRDefault="000C10BA" w:rsidP="000C10BA">
      <w:bookmarkStart w:id="1151" w:name="include_clip_end_1176"/>
      <w:bookmarkEnd w:id="1151"/>
      <w:r>
        <w:t>Referred to Committee on Ways and Means</w:t>
      </w:r>
    </w:p>
    <w:p w14:paraId="55D49334" w14:textId="57200DAD" w:rsidR="000C10BA" w:rsidRDefault="000C10BA" w:rsidP="000C10BA"/>
    <w:p w14:paraId="2F6BFEF6" w14:textId="77777777" w:rsidR="000C10BA" w:rsidRDefault="000C10BA" w:rsidP="000C10BA">
      <w:pPr>
        <w:keepNext/>
      </w:pPr>
      <w:bookmarkStart w:id="1152" w:name="include_clip_start_1178"/>
      <w:bookmarkEnd w:id="1152"/>
      <w:r>
        <w:t>H. 3564 -- Reps. Gilliam and Burns: A BILL TO AMEND THE SOUTH CAROLINA CODE OF LAWS BY ENACTING THE "ELIMINATE ECONOMIC BOYCOTTS ACT"; AND BY ADDING SECTION 11-1-130 SO AS TO REQUIRE COMPANIES THAT CONTRACT WITH THE STATE TO CERTIFY THAT THEY DO NOT BOYCOTT OR DISCRIMINATE AGAINST CERTAIN COMPANIES.</w:t>
      </w:r>
    </w:p>
    <w:p w14:paraId="03B9933F" w14:textId="55766DBC" w:rsidR="000C10BA" w:rsidRDefault="000C10BA" w:rsidP="000C10BA">
      <w:bookmarkStart w:id="1153" w:name="include_clip_end_1178"/>
      <w:bookmarkEnd w:id="1153"/>
      <w:r>
        <w:t>Referred to Committee on Labor, Commerce and Industry</w:t>
      </w:r>
    </w:p>
    <w:p w14:paraId="3B5CB205" w14:textId="6E2632CB" w:rsidR="000C10BA" w:rsidRDefault="000C10BA" w:rsidP="000C10BA"/>
    <w:p w14:paraId="16B342B9" w14:textId="77777777" w:rsidR="000C10BA" w:rsidRDefault="000C10BA" w:rsidP="000C10BA">
      <w:pPr>
        <w:keepNext/>
      </w:pPr>
      <w:bookmarkStart w:id="1154" w:name="include_clip_start_1180"/>
      <w:bookmarkEnd w:id="1154"/>
      <w:r>
        <w:t>H. 3565 -- Reps. Gilliam, Burns and Pace: A BILL TO AMEND THE SOUTH CAROLINA CODE OF LAWS BY ENACTING THE "STATE PENSION FIDUCIARY DUTY ACT"; AND BY ADDING SECTION 9-16-110 SO AS TO PROVIDE THAT STATE RETIREMENT FUNDS MUST BE INVESTED SOLELY TO ACHIEVE A RETURN FOR PENSION PLAN BENEFICIARIES AND NOT TO ACHIEVE CERTAIN POLITICAL AND SOCIAL OBJECTIVES.</w:t>
      </w:r>
    </w:p>
    <w:p w14:paraId="4A7792CD" w14:textId="64341844" w:rsidR="000C10BA" w:rsidRDefault="000C10BA" w:rsidP="000C10BA">
      <w:bookmarkStart w:id="1155" w:name="include_clip_end_1180"/>
      <w:bookmarkEnd w:id="1155"/>
      <w:r>
        <w:t>Referred to Committee on Ways and Means</w:t>
      </w:r>
    </w:p>
    <w:p w14:paraId="3D93D978" w14:textId="6C0AB898" w:rsidR="000C10BA" w:rsidRDefault="000C10BA" w:rsidP="000C10BA"/>
    <w:p w14:paraId="23E9612E" w14:textId="77777777" w:rsidR="000C10BA" w:rsidRDefault="000C10BA" w:rsidP="000C10BA">
      <w:pPr>
        <w:keepNext/>
      </w:pPr>
      <w:bookmarkStart w:id="1156" w:name="include_clip_start_1182"/>
      <w:bookmarkEnd w:id="1156"/>
      <w:r>
        <w:t>H. 3566 -- Reps. Haddon, Beach, Burns, Chumley, B. J. Cox, Cromer, Harris, S. Jones, Kilmartin, Long, Magnuson, May, McCabe, A. M. Morgan, T. A. Morgan, O'Neal, Oremus, Pace, Trantham, White and Leber: A BILL TO AMEND THE SOUTH CAROLINA CODE OF LAWS BY ADDING SECTION 27-1-80 SO AS TO PROVIDE THAT CERTAIN COMPANIES OWNED, IN WHOLE OR IN PART, BY THE PEOPLE'S REPUBLIC OF CHINA OR THE CHINESE COMMUNIST PARTY MAY NOT OWN, LEASE, POSSESS, OR EXERCISE ANY CONTROL OVER MORE THAN ONE HUNDRED ACRES OF REAL ESTATE IN THIS STATE.</w:t>
      </w:r>
    </w:p>
    <w:p w14:paraId="72587D8D" w14:textId="39822E41" w:rsidR="000C10BA" w:rsidRDefault="000C10BA" w:rsidP="000C10BA">
      <w:bookmarkStart w:id="1157" w:name="include_clip_end_1182"/>
      <w:bookmarkEnd w:id="1157"/>
      <w:r>
        <w:t>Referred to Committee on Labor, Commerce and Industry</w:t>
      </w:r>
    </w:p>
    <w:p w14:paraId="52354715" w14:textId="60F4D7CE" w:rsidR="000C10BA" w:rsidRDefault="000C10BA" w:rsidP="000C10BA"/>
    <w:p w14:paraId="2C79A259" w14:textId="77777777" w:rsidR="000C10BA" w:rsidRDefault="000C10BA" w:rsidP="000C10BA">
      <w:pPr>
        <w:keepNext/>
      </w:pPr>
      <w:bookmarkStart w:id="1158" w:name="include_clip_start_1184"/>
      <w:bookmarkEnd w:id="1158"/>
      <w:r>
        <w:t>H. 3567 -- Reps. Long, Beach, Burns, Chumley, B. J. Cox, Cromer, Haddon, Harris, S. Jones, Kilmartin, Magnuson, May, McCabe, A. M. Morgan, T. A. Morgan, O'Neal, Oremus, Pace, Trantham, White and Leber: A BILL TO AMEND THE SOUTH CAROLINA CODE OF LAWS BY ADDING SECTION 9-16-57 SO AS TO PROVIDE THAT THE RETIREMENT INVESTMENT COMMISSION MAY NOT INVEST PUBLIC EMPLOYEE RETIREMENT FUNDS IN CERTAIN COMPANIES OWNED, IN WHOLE OR IN PART, BY THE PEOPLE'S REPUBLIC OF CHINA OR THE CHINESE COMMUNIST PARTY.</w:t>
      </w:r>
    </w:p>
    <w:p w14:paraId="2C07D83F" w14:textId="6D01E975" w:rsidR="000C10BA" w:rsidRDefault="000C10BA" w:rsidP="000C10BA">
      <w:bookmarkStart w:id="1159" w:name="include_clip_end_1184"/>
      <w:bookmarkEnd w:id="1159"/>
      <w:r>
        <w:t>Referred to Committee on Ways and Means</w:t>
      </w:r>
    </w:p>
    <w:p w14:paraId="7D660D8F" w14:textId="4F23220E" w:rsidR="000C10BA" w:rsidRDefault="000C10BA" w:rsidP="000C10BA"/>
    <w:p w14:paraId="40A0E9D7" w14:textId="77777777" w:rsidR="000C10BA" w:rsidRDefault="000C10BA" w:rsidP="000C10BA">
      <w:pPr>
        <w:keepNext/>
      </w:pPr>
      <w:bookmarkStart w:id="1160" w:name="include_clip_start_1186"/>
      <w:bookmarkEnd w:id="1160"/>
      <w:r>
        <w:t>H. 3568 -- Rep. McDaniel: A BILL TO AMEND THE SOUTH CAROLINA CODE OF LAWS BY ADDING SECTION 27-30-135 SO AS TO ESTABLISH CERTAIN FINANCIAL DISCLOSURE REQUIREMENTS; BY ADDING SECTION 27-30-137 SO AS TO PROHIBIT A HOMEOWNERS ASSOCIATION FROM PAYING UTILITY BILLS ON BEHALF OF THE HOMEOWNER; AND BY AMENDING SECTION 27-30-140, RELATING TO NOTICE REQUIREMENTS FOR A HOMEOWNERS ASSOCIATION'S BUDGET, SO AS TO REQUIRE A HOMEOWNERS ASSOCIATION TO PROVIDE NOTICE TO HOMEOWNERS BEFORE IT MAY TAKE ACTION TO SPEND FUNDS NOT PROVIDED FOR IN THE BUDGET AND TO REQUIRE A QUORUM OF HOMEOWNERS TO BE PRESENT AT THE MEETING TO APPROVE THE EXPENDITURE.</w:t>
      </w:r>
    </w:p>
    <w:p w14:paraId="11DE5DB6" w14:textId="0E523DFE" w:rsidR="000C10BA" w:rsidRDefault="000C10BA" w:rsidP="000C10BA">
      <w:bookmarkStart w:id="1161" w:name="include_clip_end_1186"/>
      <w:bookmarkEnd w:id="1161"/>
      <w:r>
        <w:t>Referred to Committee on Labor, Commerce and Industry</w:t>
      </w:r>
    </w:p>
    <w:p w14:paraId="0420EEB4" w14:textId="7E72100E" w:rsidR="000C10BA" w:rsidRDefault="000C10BA" w:rsidP="000C10BA"/>
    <w:p w14:paraId="7FA84CBA" w14:textId="77777777" w:rsidR="000C10BA" w:rsidRDefault="000C10BA" w:rsidP="000C10BA">
      <w:pPr>
        <w:keepNext/>
      </w:pPr>
      <w:bookmarkStart w:id="1162" w:name="include_clip_start_1188"/>
      <w:bookmarkEnd w:id="1162"/>
      <w:r>
        <w:t>H. 3569 -- Rep. J. Moore: A BILL TO AMEND THE SOUTH CAROLINA CODE OF LAWS BY ENACTING THE "CRITICAL RECRUITMENT OF TEACHERS (CRT) ACT" BY AMENDING SECTION 6-1-320, 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TO AMEND SECTION 11-11-150, RELATING TO THE TRUST FUND FOR TAX RELIEF, SO AS TO RESTORE FUNDING FOR THE RESIDENTIAL PROPERTY TAX EXEMPTION AND FULL FUNDING FOR THE SCHOOL-OPERATING MILLAGE PORTION OF THE REIMBURSEMENT PAID LOCAL GOVERNMENTS FOR THE HOMESTEAD PROPERTY TAX EXEMPTION FOR THE ELDERLY OR DISABLED; TO AMEND SECTION 12-37-220, AS AMENDED, RELATING TO PROPERTY TAX EXEMPTIONS, SO AS TO DELETE THE EXEMPTION REIMBURSED FROM THE HOMESTEAD EXEMPTION FUND FROM ALL SCHOOL-OPERATING MILLAGE ALLOWED ALL OWNER-OCCUPIED RESIDENTIAL PROPERTY; TO AMEND SECTION 12-37-270, RELATING TO THE REIMBURSEMENTS PAID LOCAL GOVERNMENTS FOR PROPERTY TAX NOT COLLECTED AS A RESULT OF THE HOMESTEAD EXEMPTION FOR THE ELDERLY OR DISABLED AND, AMONG OTHER THINGS, THE APPLICATION OF PROPERTY TAX CREDITS IN COUNTIES WHERE THE USE OF LOCAL OPTION SALES TAX REVENUES GIVE RISE TO A CREDIT AGAINST SCHOOL-OPERATING PROPERTY TAX MILLAGE, SO AS TO MAKE CONFORMING AMENDMENTS; TO AMEND SECTION 12-37-251, RELATING TO THE CALCULATION OF "ROLLBACK TAX MILLAGE" APPLICABLE FOR REASSESSMENT YEARS, SO AS TO RESTORE THE FORMER EXEMPTION ALLOWED FROM A PORTION OF SCHOOL-OPERATING MILLAGE FOR ALL OWNER-OCCUPIED RESIDENTIAL PROPERTY; TO REPEAL ARTICLE 7, CHAPTER 10, TITLE 4 RELATING TO THE LOCAL OPTION SALES AND USE TAX FOR LOCAL PROPERTY TAX CREDITS; TO REPEAL SECTIONS 11-11-157, 11-11-155, AND 11-11-156 RELATING TO THE HOMESTEAD EXEMPTION TRUST FUND; TO REPEAL ARTICLE 11, CHAPTER 36, TITLE 12 RELATING TO THE STATEWIDE ADDITIONAL ONE PERCENT SALES AND USE TAX THE REVENUES OF WHICH REIMBURSE SCHOOL DISTRICTS FOR THE HOMESTEAD EXEMPTION FROM ALL PROPERTY TAX MILLAGE IMPOSED FOR SCHOOL OPERATIONS; TO AMEND SECTIONS 12-37-3130, 12-37-3140, AND 12-37-3150, RELATING TO DEFINITIONS, VALUATION, AND ASSESSABLE TRANSFERS OF INTEREST, FOR PURPOSES OF THE "SOUTH CAROLINA REAL PROPERTY VALUATION REFORM ACT", SO AS TO ELIMINATE THE "POINT OF SALE" VALUATION OF REAL PROPERTY FOR PURPOSES OF IMPOSITION OF THE PROPERTY TAX AND RETURN TO THE FORMER VALUATION SYSTEM IN WHICH REAL PROPERTY AND IMPROVEMENTS TO REAL PROPERTY ARE APPRAISED BY THE ASSESSOR AND PERIODICALLY ADJUSTED IN COUNTYWIDE REAPPRAISALS, TO PROVIDE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TO PROVIDE THAT AN ASSESSABLE TRANSFER OF INTEREST IS A TRANSFER OF OWNERSHIP OR OTHER INSTANCE CAUSING A "STEPUP" IN THE PROPERTY TAX VALUE OF REAL PROPERTY TO ITS FAIR MARKET VALUE AS DETERMINED BY THE ASSESSOR, TO REQUIRE THE CAP ON INCREASES IN VALUE TO BE APPLIED SEPARATELY TO REAL PROPERTY AND THE IMPROVEMENTS THEREON, AND TO PROVIDE WHEN THE STEPUP VALUE FIRST APPLIES; TO AMEND SECTION 12-60-30, AS AMENDED, RELATING TO THE DEFINITION OF "PROPERTY TAX ASSESSMENT" FOR PURPOSES OF THE SOUTH CAROLINA REVENUE PROCEDURES ACT, SO AS TO REQUIRE THE NOTICES TO INCLUDE PROPERTY TAX VALUE AND PROVIDE THAT THE APPLICABLE ASSESSMENT RATIO APPLIES TO THE LOWER OF FAIR MARKET VALUE, PROPERTY TAX VALUE, OR SPECIAL USE VALUE; TO AMEND SECTION 12-60-2510, RELATING TO THE FORM OF ASSESSMENT NOTICES ISSUED BY THE COUNTY ASSESSOR, SO AS TO PROVIDE THAT THESE NOTICES MUST CONTAIN THE PROPERTY TAX VALUE OF REAL PROPERTY AND IMPROVEMENTS IN ADDITION TO FAIR MARKET VALUE AND SPECIAL USE VALUE; TO REPEAL ARTICLE 25, CHAPTER 37, TITLE 12 RELATING TO THE SOUTH CAROLINA REAL PROPERTY VALUATION REFORM ACT, IF CERTAIN CONSTITUTIONAL AMENDMENTS ARE RATIFIED; AND TO AMEND SECTION 12-43-220, AS AMENDED, RELATING TO PROPERTY TAX EXEMPTIONS AND SECTIONS 12-60-30, AS AMENDED, AND 12-60-2510, RELATING TO TAX PROCEDURES, ALL SO AS TO MAKE CONFORMING AMENDMENTS, AND MAKE THESE REPEALS AND AMENDMENTS CONTINGENT UPON RATIFICATION OF AN AMENDMENT TO SECTION 6, ARTICLE X OF THE CONSTITUTION OF THIS STATE ELIMINATING THE FIFTEEN PERCENT CAP OVER FIVE YEARS IN INCREASES IN THE VALUE OF REAL PROPERTY FOR PURPOSES OF IMPOSITION OF THE PROPERTY TAX AND ELIMINATING AN ASSESSABLE TRANSFER OF INTEREST AS AN EVENT THAT MAY RESULT IN A CHANGE IN THE VALUE OF REAL PROPERTY FOR PURPOSES OF THE IMPOSITION OF THE PROPERTY TAX; AND BY AMENDING SECTION 59-20-50, RELATING TO THE TEACHER SALARY SCHEDULE, SO AS TO REQUIRE TWO FIVE PERCENT INCREASES IN EACH STEP ON THE SCHEDULE; AND BY ADDING SECTION 12-6-3810 SO AS TO ALLOW A TEACHER WHO PURCHASES SCHOOL SUPPLIES AND MATERIALS TO CLAIM AN INCOME TAX CREDIT UP TO FIVE HUNDRED DOLLARS.</w:t>
      </w:r>
    </w:p>
    <w:p w14:paraId="78DEF0C7" w14:textId="39E166BA" w:rsidR="000C10BA" w:rsidRDefault="000C10BA" w:rsidP="000C10BA">
      <w:bookmarkStart w:id="1163" w:name="include_clip_end_1188"/>
      <w:bookmarkEnd w:id="1163"/>
      <w:r>
        <w:t>Referred to Committee on Ways and Means</w:t>
      </w:r>
    </w:p>
    <w:p w14:paraId="172ED041" w14:textId="79F8098D" w:rsidR="000C10BA" w:rsidRDefault="000C10BA" w:rsidP="000C10BA"/>
    <w:p w14:paraId="67867FD5" w14:textId="77777777" w:rsidR="000C10BA" w:rsidRDefault="000C10BA" w:rsidP="000C10BA">
      <w:pPr>
        <w:keepNext/>
      </w:pPr>
      <w:bookmarkStart w:id="1164" w:name="include_clip_start_1190"/>
      <w:bookmarkEnd w:id="1164"/>
      <w:r>
        <w:t>H. 3570 -- Reps. Ott, West, Chumley, Pace and Haddon: A BILL TO AMEND THE SOUTH CAROLINA CODE OF LAWS BY AMENDING SECTION 12-36-2110, RELATING TO THE MAXIMUM SALES TAX, SO AS TO INCLUDE LIVESTOCK TRAILERS.</w:t>
      </w:r>
    </w:p>
    <w:p w14:paraId="3B93726A" w14:textId="75D3B3ED" w:rsidR="000C10BA" w:rsidRDefault="000C10BA" w:rsidP="000C10BA">
      <w:bookmarkStart w:id="1165" w:name="include_clip_end_1190"/>
      <w:bookmarkEnd w:id="1165"/>
      <w:r>
        <w:t>Referred to Committee on Ways and Means</w:t>
      </w:r>
    </w:p>
    <w:p w14:paraId="55AA7C50" w14:textId="086FF497" w:rsidR="000C10BA" w:rsidRDefault="000C10BA" w:rsidP="000C10BA"/>
    <w:p w14:paraId="4C6011F7" w14:textId="77777777" w:rsidR="000C10BA" w:rsidRDefault="000C10BA" w:rsidP="000C10BA">
      <w:pPr>
        <w:keepNext/>
      </w:pPr>
      <w:bookmarkStart w:id="1166" w:name="include_clip_start_1192"/>
      <w:bookmarkEnd w:id="1166"/>
      <w:r>
        <w:t>H. 3571 -- Rep. Ott: A BILL TO AMEND THE SOUTH CAROLINA CODE OF LAWS BY AMENDING SECTION 56-5-2930, RELATING TO ALCOHOL AND DRUG SAFETY ACTION PROGRAMS, SO AS TO INCREASE CERTAIN PAYMENT CAPS AND TO PROVIDE THAT CERTAIN REIMBURSEMENTS ARE NOT REQUIRED.</w:t>
      </w:r>
    </w:p>
    <w:p w14:paraId="4A06EB12" w14:textId="75DA56C7" w:rsidR="000C10BA" w:rsidRDefault="000C10BA" w:rsidP="000C10BA">
      <w:bookmarkStart w:id="1167" w:name="include_clip_end_1192"/>
      <w:bookmarkEnd w:id="1167"/>
      <w:r>
        <w:t>Referred to Committee on Judiciary</w:t>
      </w:r>
    </w:p>
    <w:p w14:paraId="54400541" w14:textId="37167D49" w:rsidR="000C10BA" w:rsidRDefault="000C10BA" w:rsidP="000C10BA"/>
    <w:p w14:paraId="78D301D9" w14:textId="77777777" w:rsidR="000C10BA" w:rsidRDefault="000C10BA" w:rsidP="000C10BA">
      <w:pPr>
        <w:keepNext/>
      </w:pPr>
      <w:bookmarkStart w:id="1168" w:name="include_clip_start_1194"/>
      <w:bookmarkEnd w:id="1168"/>
      <w:r>
        <w:t>H. 3572 -- Rep. Thigpen: A BILL TO AMEND THE SOUTH CAROLINA CODE OF LAWS BY AMENDING SECTION 34-39-180, RELATING TO RESTRICTIONS AND REQUIREMENTS FOR DEFERRED PRESENTMENT OR DEPOSIT OF CHECK, SO AS TO PROVIDE THAT THE EFFECTIVE ANNUAL PERCENTAGE RATE CHARGED ON A DEFERRED PRESENTMENT TRANSACTION CANNOT EXCEED THIRTY-SIX PERCENT.</w:t>
      </w:r>
    </w:p>
    <w:p w14:paraId="74D117DB" w14:textId="21FA76CB" w:rsidR="000C10BA" w:rsidRDefault="000C10BA" w:rsidP="000C10BA">
      <w:bookmarkStart w:id="1169" w:name="include_clip_end_1194"/>
      <w:bookmarkEnd w:id="1169"/>
      <w:r>
        <w:t>Referred to Committee on Labor, Commerce and Industry</w:t>
      </w:r>
    </w:p>
    <w:p w14:paraId="20AC0AC9" w14:textId="03268DFA" w:rsidR="000C10BA" w:rsidRDefault="000C10BA" w:rsidP="000C10BA"/>
    <w:p w14:paraId="34090523" w14:textId="77777777" w:rsidR="000C10BA" w:rsidRDefault="000C10BA" w:rsidP="000C10BA">
      <w:pPr>
        <w:keepNext/>
      </w:pPr>
      <w:bookmarkStart w:id="1170" w:name="include_clip_start_1196"/>
      <w:bookmarkEnd w:id="1170"/>
      <w:r>
        <w:t>H. 3573 -- Rep. Thigpen: A BILL TO AMEND THE SOUTH CAROLINA CODE OF LAWS BY ADDING SECTION 27-40-460 SO AS TO ALLOW A TENANT WHO IS THE VICTIM OF A CRIME TO REQUEST A NEW LOCK AND TO PROVIDE A PROCEDURE IF THE PERPETRATOR OF THE CRIME IS A TENANT, TO ALLOW A VICTIM OF DOMESTIC VIOLENCE TO TERMINATE A RENTAL AGREEMENT UNDER CERTAIN CIRCUMSTANCES, AND TO PROHIBIT A LANDLORD FROM UNDERTAKING CERTAIN ACTIONS.</w:t>
      </w:r>
    </w:p>
    <w:p w14:paraId="792151D6" w14:textId="5F49FB69" w:rsidR="000C10BA" w:rsidRDefault="000C10BA" w:rsidP="000C10BA">
      <w:bookmarkStart w:id="1171" w:name="include_clip_end_1196"/>
      <w:bookmarkEnd w:id="1171"/>
      <w:r>
        <w:t>Referred to Committee on Labor, Commerce and Industry</w:t>
      </w:r>
    </w:p>
    <w:p w14:paraId="343EDCF6" w14:textId="6AAF9FD5" w:rsidR="000C10BA" w:rsidRDefault="000C10BA" w:rsidP="000C10BA"/>
    <w:p w14:paraId="2F784179" w14:textId="21752780" w:rsidR="000C10BA" w:rsidRDefault="000C10BA" w:rsidP="000C10BA">
      <w:pPr>
        <w:keepNext/>
      </w:pPr>
      <w:bookmarkStart w:id="1172" w:name="include_clip_start_1198"/>
      <w:bookmarkEnd w:id="1172"/>
      <w:r>
        <w:t>H. 3574 -- Reps. Cromer and O'Neal: A JOINT RESOLUTION PROPOSING AN AMENDENT TO SECTION 7, ARTICLE III OF THE CONSTITUTION OF SOUTH CAROLINA, RELATING TO QUALIFICATIONS OF MEMBERS OF THE SENATE AND HOUSE OF REPRESENTATIVES, SO AS TO PROVIDE THAT BEGINNING WITH THOSE HOUSE MEMBERS ELECTED AT THE 2024 GENERAL ELECTION OR WHO TAKE OFFICE AFTER THAT DATE, ONCE THESE PERSONS HAVE THEREAFTER SERVED FOUR CONSECUTIVE TERMS, THEY ARE NOT ELIGIBLE TO SERVE AS A MEMBER OF THE HOUSE OF REPRESENTATIVES; AND TO PROVIDE BEGINNING WITH THOSE MEMBERS OF THE SENATE ELECTED AT THE 2024 GENERAL ELECTION OR WHO TAKE OFFICE AFTER THAT DATE, ONCE THESE PERSONS HAVE THEREAFTER SERVED TWO CONSECUTIVE TERMS, THEY ARE NOT ELIGIBLE TO SERVE AS A MEMBER OF THE SENATE.</w:t>
      </w:r>
    </w:p>
    <w:p w14:paraId="6E939FBE" w14:textId="184DBBDB" w:rsidR="000C10BA" w:rsidRDefault="000C10BA" w:rsidP="000C10BA">
      <w:bookmarkStart w:id="1173" w:name="include_clip_end_1198"/>
      <w:bookmarkEnd w:id="1173"/>
      <w:r>
        <w:t>Referred to Committee on Judiciary</w:t>
      </w:r>
    </w:p>
    <w:p w14:paraId="792C8C28" w14:textId="3D09E54D" w:rsidR="000C10BA" w:rsidRDefault="000C10BA" w:rsidP="000C10BA"/>
    <w:p w14:paraId="68782535" w14:textId="77777777" w:rsidR="000C10BA" w:rsidRDefault="000C10BA" w:rsidP="000C10BA">
      <w:pPr>
        <w:keepNext/>
      </w:pPr>
      <w:bookmarkStart w:id="1174" w:name="include_clip_start_1200"/>
      <w:bookmarkEnd w:id="1174"/>
      <w:r>
        <w:t>H. 3575 -- Rep. Hixon: A BILL TO AMEND THE SOUTH CAROLINA CODE OF LAWS BY AMENDING SECTION 24-1-290, RELATING TO EMPLOYMENT OF INMATES THROUGH THE PRISON INDUSTRIES PROGRAM, SO AS TO DELETE REFERENCES TO THE DEPARTMENT OF COMMERCE AND TO REQUIRE THE DEPARTMENT OF CORRECTIONS TO MAINTAIN A COPY OF ANY FILED OBJECTIONS.</w:t>
      </w:r>
    </w:p>
    <w:p w14:paraId="3FAE7DBC" w14:textId="619BFA62" w:rsidR="000C10BA" w:rsidRDefault="000C10BA" w:rsidP="000C10BA">
      <w:bookmarkStart w:id="1175" w:name="include_clip_end_1200"/>
      <w:bookmarkEnd w:id="1175"/>
      <w:r>
        <w:t>Referred to Committee on Judiciary</w:t>
      </w:r>
    </w:p>
    <w:p w14:paraId="37E160FC" w14:textId="5C528627" w:rsidR="000C10BA" w:rsidRDefault="000C10BA" w:rsidP="000C10BA"/>
    <w:p w14:paraId="5D81EFB1" w14:textId="77777777" w:rsidR="000C10BA" w:rsidRDefault="000C10BA" w:rsidP="000C10BA">
      <w:pPr>
        <w:keepNext/>
      </w:pPr>
      <w:bookmarkStart w:id="1176" w:name="include_clip_start_1202"/>
      <w:bookmarkEnd w:id="1176"/>
      <w:r>
        <w:t>H. 3576 -- Rep. Hixon: A BILL TO AMEND THE SOUTH CAROLINA CODE OF LAWS BY AMENDING SECTION 11-37-100, RELATING TO BONDS TO BE AUTHORIZED BY RESOLUTION OF THE SOUTH CAROLINA RESOURCES AUTHORITY, SO AS TO DELETE THE REQUIREMENT THAT THE AUTHORITY MUST ONLY ISSUE BONDS FOR THOSE PROJECTS RECOMMENDED TO THE AUTHORITY BY THE WATER RESOURCES COORDINATING COUNCIL; AND BY REPEALING SECTION 11-37-200 RELATING TO THE WATER RESOURCES COORDINATING COUNCIL.</w:t>
      </w:r>
    </w:p>
    <w:p w14:paraId="64F16181" w14:textId="7EAC88FB" w:rsidR="000C10BA" w:rsidRDefault="000C10BA" w:rsidP="000C10BA">
      <w:bookmarkStart w:id="1177" w:name="include_clip_end_1202"/>
      <w:bookmarkEnd w:id="1177"/>
      <w:r>
        <w:t>Referred to Committee on Ways and Means</w:t>
      </w:r>
    </w:p>
    <w:p w14:paraId="3C100B88" w14:textId="4E972E1B" w:rsidR="000C10BA" w:rsidRDefault="000C10BA" w:rsidP="000C10BA"/>
    <w:p w14:paraId="733ECE7C" w14:textId="77777777" w:rsidR="000C10BA" w:rsidRDefault="000C10BA" w:rsidP="000C10BA">
      <w:pPr>
        <w:keepNext/>
      </w:pPr>
      <w:bookmarkStart w:id="1178" w:name="include_clip_start_1204"/>
      <w:bookmarkEnd w:id="1178"/>
      <w:r>
        <w:t>H. 3577 -- Rep. Rivers: A BILL TO AMEND THE SOUTH CAROLINA CODE OF LAWS BY ADDING SECTION 58-1-70 SO AS TO PROVIDE THAT AN ELECTRICAL UTILITY THAT OWNS OR IS RESPONSIBLE FOR OPERATING AN ELECTRICAL SUBSTATION HAVE SECURITY CAMERAS TO MONITOR AND RECORD ACTIVITIES AT THE ELECTRICAL SUBSTATION AND TO DEFINE "ELECTRICAL UTILITY"; AND BY AMENDING SECTION 16-11-740, RELATING TO MALICIOUS INJURY TO TELEGRAPH, TELEPHONE, OR ELECTRIC UTILITY SYSTEM, SO AS TO PROVIDE THAT A PERSON WHO WILFULLY DESTROYS, DAMAGES, OR IN ANY WAY INJURES AN ELECTRICAL SUBSTATION TO BE FINED THIRTY THOUSAND DOLLARS.</w:t>
      </w:r>
    </w:p>
    <w:p w14:paraId="18D0A983" w14:textId="26792C39" w:rsidR="000C10BA" w:rsidRDefault="000C10BA" w:rsidP="000C10BA">
      <w:bookmarkStart w:id="1179" w:name="include_clip_end_1204"/>
      <w:bookmarkEnd w:id="1179"/>
      <w:r>
        <w:t>Referred to Committee on Labor, Commerce and Industry</w:t>
      </w:r>
    </w:p>
    <w:p w14:paraId="11A24E91" w14:textId="77777777" w:rsidR="005F1F75" w:rsidRDefault="005F1F75" w:rsidP="000C10BA"/>
    <w:p w14:paraId="3136125D" w14:textId="77777777" w:rsidR="000C10BA" w:rsidRDefault="000C10BA" w:rsidP="000C10BA">
      <w:pPr>
        <w:keepNext/>
      </w:pPr>
      <w:bookmarkStart w:id="1180" w:name="include_clip_start_1206"/>
      <w:bookmarkEnd w:id="1180"/>
      <w:r>
        <w:t>H. 3578 -- Rep. Thigpen: A BILL TO AMEND THE SOUTH CAROLINA CODE OF LAWS BY AMENDING SECTION 1-6-50, RELATING TO THE STATE INSPECTOR GENERAL'S INVESTIGATORY POWERS, REPORT AND ADVICE, AND CIVIL ACTIONS, SO AS TO PROVIDE THAT THE STATE INSPECTOR GENERAL MUST NOT ISSUE A FINAL REPORT DURING THE FIFTY-DAY PERIOD BEFORE THE ELECTION FOR WHICH THE PERSON IS A CANDIDATE.</w:t>
      </w:r>
    </w:p>
    <w:p w14:paraId="7829F8E2" w14:textId="67BF31F6" w:rsidR="000C10BA" w:rsidRDefault="000C10BA" w:rsidP="000C10BA">
      <w:bookmarkStart w:id="1181" w:name="include_clip_end_1206"/>
      <w:bookmarkEnd w:id="1181"/>
      <w:r>
        <w:t>Referred to Committee on Judiciary</w:t>
      </w:r>
    </w:p>
    <w:p w14:paraId="2CECA5DA" w14:textId="0DA373DD" w:rsidR="000C10BA" w:rsidRDefault="000C10BA" w:rsidP="000C10BA"/>
    <w:p w14:paraId="64ACE56B" w14:textId="77777777" w:rsidR="000C10BA" w:rsidRDefault="000C10BA" w:rsidP="000C10BA">
      <w:pPr>
        <w:keepNext/>
      </w:pPr>
      <w:bookmarkStart w:id="1182" w:name="include_clip_start_1208"/>
      <w:bookmarkEnd w:id="1182"/>
      <w:r>
        <w:t>H. 3579 -- Reps. Beach, Burns, Chumley and Pace: A BILL TO AMEND THE SOUTH CAROLINA CODE OF LAWS BY ADDING SECTION 44-41-90 SO AS TO PROHIBIT STATE OR LOCAL FUNDS FROM BEING USED FOR THE UNLAWFUL KILLING OF AN UNBORN PERSON OR FOR THE BENEFIT OF ANY PERSON OR ENTITY WHO PROVIDES FUNDING FOR THE UNLAWFUL KILLING OF AN UNBORN PERSON; AND BY AMENDING SECTION 16-3-50, RELATING TO MANSLAUGHTER, SO AS TO INCLUDE THE UNLAWFUL KILLING OF AN UNBORN PERSON BY DECAPITATION, SLAUGHTER, OR OTHERWISE.</w:t>
      </w:r>
    </w:p>
    <w:p w14:paraId="52A0ACB1" w14:textId="4C4A8489" w:rsidR="000C10BA" w:rsidRDefault="000C10BA" w:rsidP="000C10BA">
      <w:bookmarkStart w:id="1183" w:name="include_clip_end_1208"/>
      <w:bookmarkEnd w:id="1183"/>
      <w:r>
        <w:t>Referred to Committee on Judiciary</w:t>
      </w:r>
    </w:p>
    <w:p w14:paraId="61CB5C93" w14:textId="51AB6751" w:rsidR="000C10BA" w:rsidRDefault="000C10BA" w:rsidP="000C10BA"/>
    <w:p w14:paraId="52A714BA" w14:textId="77777777" w:rsidR="000C10BA" w:rsidRDefault="000C10BA" w:rsidP="000C10BA">
      <w:pPr>
        <w:keepNext/>
      </w:pPr>
      <w:bookmarkStart w:id="1184" w:name="include_clip_start_1210"/>
      <w:bookmarkEnd w:id="1184"/>
      <w:r>
        <w:t>H. 3580 -- Reps. Bradley, Chumley and Taylor: A BILL TO AMEND THE SOUTH CAROLINA CODE OF LAWS BY AMENDING SECTION 7-11-10, RELATING TO NOMINATIONS OF CANDIDATES TO BE VOTED ON IN A GENERAL OR SPECIAL ELECTION, SO AS TO PROHIBIT A CANDIDATE FROM SEEKING NOMINATION FOR MORE THAN ONE OFFICE IN A SINGLE ELECTION.</w:t>
      </w:r>
    </w:p>
    <w:p w14:paraId="37A76831" w14:textId="2DBB290E" w:rsidR="000C10BA" w:rsidRDefault="000C10BA" w:rsidP="000C10BA">
      <w:bookmarkStart w:id="1185" w:name="include_clip_end_1210"/>
      <w:bookmarkEnd w:id="1185"/>
      <w:r>
        <w:t>Referred to Committee on Judiciary</w:t>
      </w:r>
    </w:p>
    <w:p w14:paraId="0022B6D0" w14:textId="4ECBE9EE" w:rsidR="000C10BA" w:rsidRDefault="000C10BA" w:rsidP="000C10BA"/>
    <w:p w14:paraId="6E103C4E" w14:textId="77777777" w:rsidR="000C10BA" w:rsidRDefault="000C10BA" w:rsidP="000C10BA">
      <w:pPr>
        <w:keepNext/>
      </w:pPr>
      <w:bookmarkStart w:id="1186" w:name="include_clip_start_1212"/>
      <w:bookmarkEnd w:id="1186"/>
      <w:r>
        <w:t>H. 3582 -- Reps. Garvin and Henegan: A BILL TO AMEND THE SOUTH CAROLINA CODE OF LAWS BY AMENDING SECTION 59-32-10, RELATING TO DEFINITIONS FOR PURPOSES OF THE COMPREHENSIVE HEALTH EDUCATION ACT, SO AS TO DEFINE "DATING VIOLENCE" AND "DATING" OR "DATING RELATIONSHIP"; BY AMENDING SECTIONS 59-32-20, 59-32-30, AND 59-32-50, ALL RELATING TO THE REQUIREMENTS OF THE COMPREHENSIVE HEALTH EDUCATION ACT, ALL SO AS TO REQUIRE THE INCLUSION OF DATING VIOLENCE EDUCATION IN THE COMPREHENSIVE HEALTH EDUCATION CURRICULUM AND MAKE CONFORMING CHANGES; BY ADDING SECTION 59-32-35 SO AS TO REQUIRE LOCAL SCHOOL BOARDS TO DEVELOP AND IMPLEMENT A POLICY ON THE TOPIC OF DATING VIOLENCE, AND TO ANNUALLY SUBMIT A REPORT TO THE STATE BOARD OF EDUCATION AND THE DEPARTMENT OF HEALTH AND ENVIRONMENTAL CONTROL IDENTIFYING THE INDIVIDUAL SCHOOLS OFFERING DATING VIOLENCE EDUCATION IN COMPLIANCE WITH THE PROVISIONS OF THIS CHAPTER, AND THE NUMBER OF INSTANCES OF DATING VIOLENCE REPORTED AND ADDRESSED BY EACH SCHOOL; AND BY ADDING SECTION 59-101-220 SO AS TO REQUIRE PUBLIC INSTITUTIONS OF HIGHER LEARNING TO DEVELOP AND IMPLEMENT A POLICY ON THE TOPIC OF DATING VIOLENCE, AND TO ANNUALLY MAINTAIN A REPORT DETAILING THE INSTITUTION"S COMPLIANCE WITH THIS REQUIREMENT AND IDENTIFYING THE NUMBER OF INSTANCES OF DATING VIOLENCE REPORTED AND ADDRESSED BY THE INSTITUTION.</w:t>
      </w:r>
    </w:p>
    <w:p w14:paraId="7FDA3B48" w14:textId="468F9F89" w:rsidR="000C10BA" w:rsidRDefault="000C10BA" w:rsidP="000C10BA">
      <w:bookmarkStart w:id="1187" w:name="include_clip_end_1212"/>
      <w:bookmarkEnd w:id="1187"/>
      <w:r>
        <w:t>Referred to Committee on Judiciary</w:t>
      </w:r>
    </w:p>
    <w:p w14:paraId="0EE837CB" w14:textId="7DB1253C" w:rsidR="000C10BA" w:rsidRDefault="000C10BA" w:rsidP="000C10BA"/>
    <w:p w14:paraId="77B9BB5D" w14:textId="77777777" w:rsidR="000C10BA" w:rsidRDefault="000C10BA" w:rsidP="000C10BA">
      <w:pPr>
        <w:keepNext/>
      </w:pPr>
      <w:bookmarkStart w:id="1188" w:name="include_clip_start_1214"/>
      <w:bookmarkEnd w:id="1188"/>
      <w:r>
        <w:t>H. 3583 -- Reps. Guffey, Lawson, Pace, Haddon, O'Neal, Pope, Ligon, B. Newton and Sessions: A BILL TO AMEND THE SOUTH CAROLINA CODE OF LAWS BY ADDING SECTION 16-15-430 SO AS TO CREATE THE OFFENSES OF "SEXUAL EXTORTION" AND "AGGRAVATED SEXUAL EXTORTION", TO DEFINE NECESSARY TERMS, AND TO PROVIDE PENALTIES FOR VIOLATIONS.</w:t>
      </w:r>
    </w:p>
    <w:p w14:paraId="0FEE5B5F" w14:textId="1695160A" w:rsidR="000C10BA" w:rsidRDefault="000C10BA" w:rsidP="000C10BA">
      <w:bookmarkStart w:id="1189" w:name="include_clip_end_1214"/>
      <w:bookmarkEnd w:id="1189"/>
      <w:r>
        <w:t>Referred to Committee on Judiciary</w:t>
      </w:r>
    </w:p>
    <w:p w14:paraId="707B396C" w14:textId="4256E27D" w:rsidR="000C10BA" w:rsidRDefault="000C10BA" w:rsidP="000C10BA"/>
    <w:p w14:paraId="252D7669" w14:textId="77777777" w:rsidR="000C10BA" w:rsidRDefault="000C10BA" w:rsidP="000C10BA">
      <w:pPr>
        <w:keepNext/>
      </w:pPr>
      <w:bookmarkStart w:id="1190" w:name="include_clip_start_1216"/>
      <w:bookmarkEnd w:id="1190"/>
      <w:r>
        <w:t>H. 3584 -- Rep. B. Newton: A BILL TO AMEND THE SOUTH CAROLINA CODE OF LAWS BY ADDING SECTION 7-17-110 SO AS TO PROVIDE FOR THE EXTENSION OF AN ELECTION PROTEST FILING DEADLINE WHICH FALLS ON A LEGAL HOLIDAY.</w:t>
      </w:r>
    </w:p>
    <w:p w14:paraId="1A3BB1CD" w14:textId="77F09C5C" w:rsidR="000C10BA" w:rsidRDefault="000C10BA" w:rsidP="000C10BA">
      <w:bookmarkStart w:id="1191" w:name="include_clip_end_1216"/>
      <w:bookmarkEnd w:id="1191"/>
      <w:r>
        <w:t>Referred to Committee on Judiciary</w:t>
      </w:r>
    </w:p>
    <w:p w14:paraId="64AB7FF6" w14:textId="2258FB07" w:rsidR="000C10BA" w:rsidRDefault="000C10BA" w:rsidP="000C10BA"/>
    <w:p w14:paraId="66A31F72" w14:textId="77777777" w:rsidR="000C10BA" w:rsidRDefault="000C10BA" w:rsidP="000C10BA">
      <w:pPr>
        <w:keepNext/>
      </w:pPr>
      <w:bookmarkStart w:id="1192" w:name="include_clip_start_1218"/>
      <w:bookmarkEnd w:id="1192"/>
      <w:r>
        <w:t>H. 3585 -- Reps. Thigpen and Kilmartin: A BILL TO AMEND THE SOUTH CAROLINA CODE OF LAWS BY ADDING ARTICLE 15 TO CHAPTER 9, TITLE 4 SO AS TO PROVIDE A PROCEDURE BY WHICH THE SHERIFF MAY BE ELECTED IN A NONPARTISAN ELECTION.</w:t>
      </w:r>
    </w:p>
    <w:p w14:paraId="4AA2FC48" w14:textId="0DD95D18" w:rsidR="000C10BA" w:rsidRDefault="000C10BA" w:rsidP="000C10BA">
      <w:bookmarkStart w:id="1193" w:name="include_clip_end_1218"/>
      <w:bookmarkEnd w:id="1193"/>
      <w:r>
        <w:t>Referred to Committee on Judiciary</w:t>
      </w:r>
    </w:p>
    <w:p w14:paraId="66D52B12" w14:textId="1AE24B13" w:rsidR="000C10BA" w:rsidRDefault="000C10BA" w:rsidP="000C10BA"/>
    <w:p w14:paraId="3AD19CFA" w14:textId="77777777" w:rsidR="000C10BA" w:rsidRDefault="000C10BA" w:rsidP="000C10BA">
      <w:pPr>
        <w:keepNext/>
      </w:pPr>
      <w:bookmarkStart w:id="1194" w:name="include_clip_start_1220"/>
      <w:bookmarkEnd w:id="1194"/>
      <w:r>
        <w:t>H. 3586 -- Rep. McDaniel: A BILL TO AMEND THE SOUTH CAROLINA CODE OF LAWS BY ENACTING THE "STUDENT AND ADMINISTRATION EQUALITY ACT"; AND BY ADDING ARTICLE 4 TO CHAPTER 101, TITLE 59 SO AS TO DEFINE NECESSARY TERMS, TO PROVIDE REQUIREMENTS AND PROCEDURES CONCERNING STUDENT AND STUDENT ORGANIZATION DISCIPLINARY MATTERS AT PUBLIC INSTITUTIONS OF HIGHER LEARNING, AND TO MAKE THESE PROVISIONS APPLICABLE TO DISCIPLINARY PROCEEDINGS BEGINNING ON OR AFTER THE EFFECTIVE DATE OF THIS ACT.</w:t>
      </w:r>
    </w:p>
    <w:p w14:paraId="7666E334" w14:textId="43D6960E" w:rsidR="000C10BA" w:rsidRDefault="000C10BA" w:rsidP="000C10BA">
      <w:bookmarkStart w:id="1195" w:name="include_clip_end_1220"/>
      <w:bookmarkEnd w:id="1195"/>
      <w:r>
        <w:t>Referred to Committee on Education and Public Works</w:t>
      </w:r>
    </w:p>
    <w:p w14:paraId="1A4765D7" w14:textId="401A98E9" w:rsidR="000C10BA" w:rsidRDefault="000C10BA" w:rsidP="000C10BA"/>
    <w:p w14:paraId="27B26867" w14:textId="77777777" w:rsidR="000C10BA" w:rsidRDefault="000C10BA" w:rsidP="000C10BA">
      <w:pPr>
        <w:keepNext/>
      </w:pPr>
      <w:bookmarkStart w:id="1196" w:name="include_clip_start_1222"/>
      <w:bookmarkEnd w:id="1196"/>
      <w:r>
        <w:t>H. 3587 -- Reps. McDaniel and Henegan: A BILL TO AMEND THE SOUTH CAROLINA CODE OF LAWS BY ADDING SECTION 59-63-155 SO AS TO PROVIDE SCHOOL ADMINISTRATORS QUARTERLY SHALL COMPILE AND REPORT INCIDENTS OF HARASSMENT, INTIMIDATION, AND BULLYING TO THE STATE DEPARTMENT OF EDUCATION, TO PROVIDE RELATED REQUIREMENTS OF THE DEPARTMENT, AND TO PROVIDE PENALTIES FOR NONCOMPLIANCE; BY AMENDING SECTION 59-63-130, RELATING TO MANDATORY REPORTING OF CONDUCT PROHIBITED UNDER THE SAFE SCHOOL CLIMATE ACT, SO AS TO PROVIDE PENALTIES FOR NONCOMPLIANCE; AND BY AMENDING SECTION 59-63-150, RELATING TO REMEDIES AND IMMUNITIES UNDER THE SAFE SCHOOL CLIMATE ACT, SO AS TO IMPOSE STRINGENT PENALTIES FOR NONCOMPLIANCE.</w:t>
      </w:r>
    </w:p>
    <w:p w14:paraId="5768F823" w14:textId="1F3D379A" w:rsidR="000C10BA" w:rsidRDefault="000C10BA" w:rsidP="000C10BA">
      <w:bookmarkStart w:id="1197" w:name="include_clip_end_1222"/>
      <w:bookmarkEnd w:id="1197"/>
      <w:r>
        <w:t>Referred to Committee on Education and Public Works</w:t>
      </w:r>
    </w:p>
    <w:p w14:paraId="0A8AD16A" w14:textId="0A90780C" w:rsidR="000C10BA" w:rsidRDefault="000C10BA" w:rsidP="000C10BA"/>
    <w:p w14:paraId="1AC7CE90" w14:textId="77777777" w:rsidR="000C10BA" w:rsidRDefault="000C10BA" w:rsidP="000C10BA">
      <w:pPr>
        <w:keepNext/>
      </w:pPr>
      <w:bookmarkStart w:id="1198" w:name="include_clip_start_1224"/>
      <w:bookmarkEnd w:id="1198"/>
      <w:r>
        <w:t>H. 3588 -- Rep. J. Moore: A BILL TO AMEND THE SOUTH CAROLINA CODE OF LAWS BY AMENDING SECTION 59-111-20, RELATING TO FREE COLLEGE TUITION FOR THE CHILDREN OF CERTAIN WARTIME VETERANS, SO AS TO EXPAND AVAILABILITY OF THE FREE TUITION PROGRAM BY REVISING ELIGIBILITY REQUIREMENTS.</w:t>
      </w:r>
    </w:p>
    <w:p w14:paraId="635A2219" w14:textId="1AACCB92" w:rsidR="000C10BA" w:rsidRDefault="000C10BA" w:rsidP="000C10BA">
      <w:bookmarkStart w:id="1199" w:name="include_clip_end_1224"/>
      <w:bookmarkEnd w:id="1199"/>
      <w:r>
        <w:t>Referred to Committee on Ways and Means</w:t>
      </w:r>
    </w:p>
    <w:p w14:paraId="720A7109" w14:textId="77777777" w:rsidR="005F1F75" w:rsidRDefault="005F1F75" w:rsidP="000C10BA"/>
    <w:p w14:paraId="3B8CCEBA" w14:textId="77777777" w:rsidR="000C10BA" w:rsidRDefault="000C10BA" w:rsidP="000C10BA">
      <w:pPr>
        <w:keepNext/>
      </w:pPr>
      <w:bookmarkStart w:id="1200" w:name="include_clip_start_1226"/>
      <w:bookmarkEnd w:id="1200"/>
      <w:r>
        <w:t>H. 3589 -- Rep. Ott: A BILL TO AMEND THE SOUTH CAROLINA CODE OF LAWS BY ADDING SECTION 59-43-40 SO AS TO PROVIDE THAT THE GENERAL EDUCATIONAL DEVELOPMENT (GED) TEST BATTERY MUST BE GIVEN IN ANY LANGUAGE OFFERED BY THE GED TESTING SERVICE IN THE UNITED STATES.</w:t>
      </w:r>
    </w:p>
    <w:p w14:paraId="1933B635" w14:textId="6D6310E8" w:rsidR="000C10BA" w:rsidRDefault="000C10BA" w:rsidP="000C10BA">
      <w:bookmarkStart w:id="1201" w:name="include_clip_end_1226"/>
      <w:bookmarkEnd w:id="1201"/>
      <w:r>
        <w:t>Referred to Committee on Education and Public Works</w:t>
      </w:r>
    </w:p>
    <w:p w14:paraId="0C8C8BDF" w14:textId="06DE9998" w:rsidR="000C10BA" w:rsidRDefault="000C10BA" w:rsidP="000C10BA"/>
    <w:p w14:paraId="1AE46D90" w14:textId="77777777" w:rsidR="000C10BA" w:rsidRDefault="000C10BA" w:rsidP="000C10BA">
      <w:pPr>
        <w:keepNext/>
      </w:pPr>
      <w:bookmarkStart w:id="1202" w:name="include_clip_start_1228"/>
      <w:bookmarkEnd w:id="1202"/>
      <w:r>
        <w:t>H. 3590 -- Rep. Rivers: A JOINT RESOLUTION TO CREATE A STUDY COMMITTEE TO EXAMINE THE IMPACT OF THE JIM CROW LAWS AND SLAVERY ON PUBLIC EDUCATION IN THIS STATE, TO PROVIDE FOR THE MEMBERSHIP OF THE STUDY COMMITTEE, TO REQUIRE THE STUDY COMMITTEE TO PREPARE A REPORT WITH FINDINGS FOR THE GENERAL ASSEMBLY, AND TO PROVIDE FOR THE DISSOLUTION OF THE STUDY COMMITTEE.</w:t>
      </w:r>
    </w:p>
    <w:p w14:paraId="24B71CCF" w14:textId="253FF16C" w:rsidR="000C10BA" w:rsidRDefault="000C10BA" w:rsidP="000C10BA">
      <w:bookmarkStart w:id="1203" w:name="include_clip_end_1228"/>
      <w:bookmarkEnd w:id="1203"/>
      <w:r>
        <w:t>Referred to Committee on Judiciary</w:t>
      </w:r>
    </w:p>
    <w:p w14:paraId="211D8BA9" w14:textId="05839A8E" w:rsidR="000C10BA" w:rsidRDefault="000C10BA" w:rsidP="000C10BA"/>
    <w:p w14:paraId="44598499" w14:textId="77777777" w:rsidR="000C10BA" w:rsidRDefault="000C10BA" w:rsidP="000C10BA">
      <w:pPr>
        <w:keepNext/>
      </w:pPr>
      <w:bookmarkStart w:id="1204" w:name="include_clip_start_1230"/>
      <w:bookmarkEnd w:id="1204"/>
      <w:r>
        <w:t>H. 3591 -- Reps. G. M. Smith, Taylor, B. Newton, West, Pace and Haddon: A JOINT RESOLUTION PROPOSING AN AMENDMENT TO REPEAL SECTION 4, ARTICLE XI OF THE CONSTITUTION OF SOUTH CAROLINA, 1895, RELATING TO THE PROHIBITION AGAINST THE STATE OR ITS POLITICAL SUBDIVISIONS PROVIDING DIRECT AID TO RELIGIOUS OR OTHER PRIVATE EDUCATIONAL INSTITUTIONS.</w:t>
      </w:r>
    </w:p>
    <w:p w14:paraId="24CCE9FE" w14:textId="05AA75A8" w:rsidR="000C10BA" w:rsidRDefault="000C10BA" w:rsidP="000C10BA">
      <w:bookmarkStart w:id="1205" w:name="include_clip_end_1230"/>
      <w:bookmarkEnd w:id="1205"/>
      <w:r>
        <w:t>Referred to Committee on Judiciary</w:t>
      </w:r>
    </w:p>
    <w:p w14:paraId="77706879" w14:textId="2E64DDDF" w:rsidR="000C10BA" w:rsidRDefault="000C10BA" w:rsidP="000C10BA"/>
    <w:p w14:paraId="7F47A774" w14:textId="1E3B43EA" w:rsidR="000C10BA" w:rsidRDefault="000C10BA" w:rsidP="0028486E">
      <w:bookmarkStart w:id="1206" w:name="include_clip_start_1232"/>
      <w:bookmarkEnd w:id="1206"/>
      <w:r>
        <w:t>H. 3592 -- 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14:paraId="6EA08DD9" w14:textId="6445B145" w:rsidR="000C10BA" w:rsidRDefault="000C10BA" w:rsidP="000C10BA">
      <w:bookmarkStart w:id="1207" w:name="include_clip_end_1232"/>
      <w:bookmarkEnd w:id="1207"/>
      <w:r>
        <w:t>Referred to Committee on Medical, Military, Public and Municipal Affairs</w:t>
      </w:r>
    </w:p>
    <w:p w14:paraId="60AE9C2D" w14:textId="25AA4AB5" w:rsidR="000C10BA" w:rsidRDefault="000C10BA" w:rsidP="000C10BA"/>
    <w:p w14:paraId="406E7AFD" w14:textId="77777777" w:rsidR="000C10BA" w:rsidRDefault="000C10BA" w:rsidP="000C10BA">
      <w:pPr>
        <w:keepNext/>
      </w:pPr>
      <w:bookmarkStart w:id="1208" w:name="include_clip_start_1234"/>
      <w:bookmarkEnd w:id="1208"/>
      <w:r>
        <w:t>H. 3593 -- Reps. G. M. Smith, B. Newton, West, Lawson, Chapman and Burns: A BILL TO AMEND THE SOUTH CAROLINA CODE OF LAWS BY ADDING SECTION 12-6-3595 SO AS TO PROVIDE A TAX CREDIT TO A TAXPAYER THAT CLAIMS THE FEDERAL CREDIT FOR QUALIFIED ADOPTION EXPENSES, AND TO ESTABLISH THE AMOUNT OF THE CREDIT.</w:t>
      </w:r>
    </w:p>
    <w:p w14:paraId="1100CBDC" w14:textId="31D7FE5F" w:rsidR="000C10BA" w:rsidRDefault="000C10BA" w:rsidP="000C10BA">
      <w:bookmarkStart w:id="1209" w:name="include_clip_end_1234"/>
      <w:bookmarkEnd w:id="1209"/>
      <w:r>
        <w:t>Referred to Committee on Ways and Means</w:t>
      </w:r>
    </w:p>
    <w:p w14:paraId="464659A7" w14:textId="13EA3F07" w:rsidR="000C10BA" w:rsidRDefault="000C10BA" w:rsidP="000C10BA"/>
    <w:p w14:paraId="66FF7D89" w14:textId="77777777" w:rsidR="000C10BA" w:rsidRDefault="000C10BA" w:rsidP="005F1F75">
      <w:pPr>
        <w:keepNext/>
        <w:ind w:right="22"/>
      </w:pPr>
      <w:bookmarkStart w:id="1210" w:name="include_clip_start_1236"/>
      <w:bookmarkEnd w:id="1210"/>
      <w:r>
        <w:t>H. 3594 -- 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and Harris: 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1C809D7A" w14:textId="3015E019" w:rsidR="000C10BA" w:rsidRDefault="000C10BA" w:rsidP="000C10BA">
      <w:bookmarkStart w:id="1211" w:name="include_clip_end_1236"/>
      <w:bookmarkEnd w:id="1211"/>
      <w:r>
        <w:t>Referred to Committee on Judiciary</w:t>
      </w:r>
    </w:p>
    <w:p w14:paraId="5242E956" w14:textId="6BFE624E" w:rsidR="000C10BA" w:rsidRDefault="000C10BA" w:rsidP="000C10BA"/>
    <w:p w14:paraId="6BC1C4D6" w14:textId="77777777" w:rsidR="000C10BA" w:rsidRDefault="000C10BA" w:rsidP="000C10BA">
      <w:pPr>
        <w:keepNext/>
      </w:pPr>
      <w:bookmarkStart w:id="1212" w:name="include_clip_start_1238"/>
      <w:bookmarkEnd w:id="1212"/>
      <w:r>
        <w:t>H. 3595 -- Rep. Henegan: A BILL TO AMEND THE SOUTH CAROLINA CODE OF LAWS BY AMENDING SECTION 44-63-90, RELATING TO THE STATE REGISTRAR'S AUTHORITY TO ISSUE A DELAYED BIRTH CERTIFICATE FOR A PERSON BORN IN THE STATE WHOSE BIRTH IS UNREGISTERED, SO AS TO ALLOW FOR THE USE OF AN INSCRIBED FAMILY BIBLE OR GENEALOGICAL RECORDS AS DOCUMENTATION OF DATE OF BIRTH IN CERTAIN CIRCUMSTANCES.</w:t>
      </w:r>
    </w:p>
    <w:p w14:paraId="190E30EA" w14:textId="1023C448" w:rsidR="000C10BA" w:rsidRDefault="000C10BA" w:rsidP="000C10BA">
      <w:bookmarkStart w:id="1213" w:name="include_clip_end_1238"/>
      <w:bookmarkEnd w:id="1213"/>
      <w:r>
        <w:t>Referred to Committee on Medical, Military, Public and Municipal Affairs</w:t>
      </w:r>
    </w:p>
    <w:p w14:paraId="472DBD8C" w14:textId="40CD70F6" w:rsidR="000C10BA" w:rsidRDefault="000C10BA" w:rsidP="000C10BA"/>
    <w:p w14:paraId="247363B0" w14:textId="724045A0" w:rsidR="000C10BA" w:rsidRDefault="000C10BA" w:rsidP="000C10BA">
      <w:pPr>
        <w:keepNext/>
        <w:jc w:val="center"/>
        <w:rPr>
          <w:b/>
        </w:rPr>
      </w:pPr>
      <w:r w:rsidRPr="000C10BA">
        <w:rPr>
          <w:b/>
        </w:rPr>
        <w:t>ROLL CALL</w:t>
      </w:r>
    </w:p>
    <w:p w14:paraId="08CCD820" w14:textId="77777777" w:rsidR="000C10BA" w:rsidRDefault="000C10BA" w:rsidP="000C10B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C10BA" w:rsidRPr="000C10BA" w14:paraId="2D80BA08" w14:textId="77777777" w:rsidTr="000C10BA">
        <w:trPr>
          <w:jc w:val="right"/>
        </w:trPr>
        <w:tc>
          <w:tcPr>
            <w:tcW w:w="2179" w:type="dxa"/>
            <w:shd w:val="clear" w:color="auto" w:fill="auto"/>
          </w:tcPr>
          <w:p w14:paraId="4CFB6A6D" w14:textId="551AA75B" w:rsidR="000C10BA" w:rsidRPr="000C10BA" w:rsidRDefault="000C10BA" w:rsidP="000C10BA">
            <w:pPr>
              <w:keepNext/>
              <w:ind w:firstLine="0"/>
            </w:pPr>
            <w:bookmarkStart w:id="1214" w:name="vote_start1241"/>
            <w:bookmarkEnd w:id="1214"/>
            <w:r>
              <w:t>Alexander</w:t>
            </w:r>
          </w:p>
        </w:tc>
        <w:tc>
          <w:tcPr>
            <w:tcW w:w="2179" w:type="dxa"/>
            <w:shd w:val="clear" w:color="auto" w:fill="auto"/>
          </w:tcPr>
          <w:p w14:paraId="642EB149" w14:textId="7A934292" w:rsidR="000C10BA" w:rsidRPr="000C10BA" w:rsidRDefault="000C10BA" w:rsidP="000C10BA">
            <w:pPr>
              <w:keepNext/>
              <w:ind w:firstLine="0"/>
            </w:pPr>
            <w:r>
              <w:t>Anderson</w:t>
            </w:r>
          </w:p>
        </w:tc>
        <w:tc>
          <w:tcPr>
            <w:tcW w:w="2180" w:type="dxa"/>
            <w:shd w:val="clear" w:color="auto" w:fill="auto"/>
          </w:tcPr>
          <w:p w14:paraId="6E54279E" w14:textId="7E6DC62F" w:rsidR="000C10BA" w:rsidRPr="000C10BA" w:rsidRDefault="000C10BA" w:rsidP="000C10BA">
            <w:pPr>
              <w:keepNext/>
              <w:ind w:firstLine="0"/>
            </w:pPr>
            <w:r>
              <w:t>Atkinson</w:t>
            </w:r>
          </w:p>
        </w:tc>
      </w:tr>
      <w:tr w:rsidR="000C10BA" w:rsidRPr="000C10BA" w14:paraId="60E02C13" w14:textId="77777777" w:rsidTr="000C10BA">
        <w:tblPrEx>
          <w:jc w:val="left"/>
        </w:tblPrEx>
        <w:tc>
          <w:tcPr>
            <w:tcW w:w="2179" w:type="dxa"/>
            <w:shd w:val="clear" w:color="auto" w:fill="auto"/>
          </w:tcPr>
          <w:p w14:paraId="3E6D9275" w14:textId="5458EFAF" w:rsidR="000C10BA" w:rsidRPr="000C10BA" w:rsidRDefault="000C10BA" w:rsidP="000C10BA">
            <w:pPr>
              <w:ind w:firstLine="0"/>
            </w:pPr>
            <w:r>
              <w:t>Bailey</w:t>
            </w:r>
          </w:p>
        </w:tc>
        <w:tc>
          <w:tcPr>
            <w:tcW w:w="2179" w:type="dxa"/>
            <w:shd w:val="clear" w:color="auto" w:fill="auto"/>
          </w:tcPr>
          <w:p w14:paraId="0C986C45" w14:textId="72EFFB17" w:rsidR="000C10BA" w:rsidRPr="000C10BA" w:rsidRDefault="000C10BA" w:rsidP="000C10BA">
            <w:pPr>
              <w:ind w:firstLine="0"/>
            </w:pPr>
            <w:r>
              <w:t>Ballentine</w:t>
            </w:r>
          </w:p>
        </w:tc>
        <w:tc>
          <w:tcPr>
            <w:tcW w:w="2180" w:type="dxa"/>
            <w:shd w:val="clear" w:color="auto" w:fill="auto"/>
          </w:tcPr>
          <w:p w14:paraId="4E7E5DC5" w14:textId="7B809E7B" w:rsidR="000C10BA" w:rsidRPr="000C10BA" w:rsidRDefault="000C10BA" w:rsidP="000C10BA">
            <w:pPr>
              <w:ind w:firstLine="0"/>
            </w:pPr>
            <w:r>
              <w:t>Bamberg</w:t>
            </w:r>
          </w:p>
        </w:tc>
      </w:tr>
      <w:tr w:rsidR="000C10BA" w:rsidRPr="000C10BA" w14:paraId="2D605CB0" w14:textId="77777777" w:rsidTr="000C10BA">
        <w:tblPrEx>
          <w:jc w:val="left"/>
        </w:tblPrEx>
        <w:tc>
          <w:tcPr>
            <w:tcW w:w="2179" w:type="dxa"/>
            <w:shd w:val="clear" w:color="auto" w:fill="auto"/>
          </w:tcPr>
          <w:p w14:paraId="1307C91F" w14:textId="104CE214" w:rsidR="000C10BA" w:rsidRPr="000C10BA" w:rsidRDefault="000C10BA" w:rsidP="000C10BA">
            <w:pPr>
              <w:ind w:firstLine="0"/>
            </w:pPr>
            <w:r>
              <w:t>Bannister</w:t>
            </w:r>
          </w:p>
        </w:tc>
        <w:tc>
          <w:tcPr>
            <w:tcW w:w="2179" w:type="dxa"/>
            <w:shd w:val="clear" w:color="auto" w:fill="auto"/>
          </w:tcPr>
          <w:p w14:paraId="2CBB532D" w14:textId="7089C373" w:rsidR="000C10BA" w:rsidRPr="000C10BA" w:rsidRDefault="000C10BA" w:rsidP="000C10BA">
            <w:pPr>
              <w:ind w:firstLine="0"/>
            </w:pPr>
            <w:r>
              <w:t>Bauer</w:t>
            </w:r>
          </w:p>
        </w:tc>
        <w:tc>
          <w:tcPr>
            <w:tcW w:w="2180" w:type="dxa"/>
            <w:shd w:val="clear" w:color="auto" w:fill="auto"/>
          </w:tcPr>
          <w:p w14:paraId="29729F92" w14:textId="701BF6BB" w:rsidR="000C10BA" w:rsidRPr="000C10BA" w:rsidRDefault="000C10BA" w:rsidP="000C10BA">
            <w:pPr>
              <w:ind w:firstLine="0"/>
            </w:pPr>
            <w:r>
              <w:t>Beach</w:t>
            </w:r>
          </w:p>
        </w:tc>
      </w:tr>
      <w:tr w:rsidR="000C10BA" w:rsidRPr="000C10BA" w14:paraId="4B0BE9EC" w14:textId="77777777" w:rsidTr="000C10BA">
        <w:tblPrEx>
          <w:jc w:val="left"/>
        </w:tblPrEx>
        <w:tc>
          <w:tcPr>
            <w:tcW w:w="2179" w:type="dxa"/>
            <w:shd w:val="clear" w:color="auto" w:fill="auto"/>
          </w:tcPr>
          <w:p w14:paraId="64D08BB3" w14:textId="7BD549C2" w:rsidR="000C10BA" w:rsidRPr="000C10BA" w:rsidRDefault="000C10BA" w:rsidP="000C10BA">
            <w:pPr>
              <w:ind w:firstLine="0"/>
            </w:pPr>
            <w:r>
              <w:t>Bernstein</w:t>
            </w:r>
          </w:p>
        </w:tc>
        <w:tc>
          <w:tcPr>
            <w:tcW w:w="2179" w:type="dxa"/>
            <w:shd w:val="clear" w:color="auto" w:fill="auto"/>
          </w:tcPr>
          <w:p w14:paraId="2F8C41F9" w14:textId="407B91FC" w:rsidR="000C10BA" w:rsidRPr="000C10BA" w:rsidRDefault="000C10BA" w:rsidP="000C10BA">
            <w:pPr>
              <w:ind w:firstLine="0"/>
            </w:pPr>
            <w:r>
              <w:t>Blackwell</w:t>
            </w:r>
          </w:p>
        </w:tc>
        <w:tc>
          <w:tcPr>
            <w:tcW w:w="2180" w:type="dxa"/>
            <w:shd w:val="clear" w:color="auto" w:fill="auto"/>
          </w:tcPr>
          <w:p w14:paraId="32CBAF2C" w14:textId="5F9C49C9" w:rsidR="000C10BA" w:rsidRPr="000C10BA" w:rsidRDefault="000C10BA" w:rsidP="000C10BA">
            <w:pPr>
              <w:ind w:firstLine="0"/>
            </w:pPr>
            <w:r>
              <w:t>Bradley</w:t>
            </w:r>
          </w:p>
        </w:tc>
      </w:tr>
      <w:tr w:rsidR="000C10BA" w:rsidRPr="000C10BA" w14:paraId="3B671E7E" w14:textId="77777777" w:rsidTr="000C10BA">
        <w:tblPrEx>
          <w:jc w:val="left"/>
        </w:tblPrEx>
        <w:tc>
          <w:tcPr>
            <w:tcW w:w="2179" w:type="dxa"/>
            <w:shd w:val="clear" w:color="auto" w:fill="auto"/>
          </w:tcPr>
          <w:p w14:paraId="2319F2C1" w14:textId="09C78AAD" w:rsidR="000C10BA" w:rsidRPr="000C10BA" w:rsidRDefault="000C10BA" w:rsidP="000C10BA">
            <w:pPr>
              <w:ind w:firstLine="0"/>
            </w:pPr>
            <w:r>
              <w:t>Brewer</w:t>
            </w:r>
          </w:p>
        </w:tc>
        <w:tc>
          <w:tcPr>
            <w:tcW w:w="2179" w:type="dxa"/>
            <w:shd w:val="clear" w:color="auto" w:fill="auto"/>
          </w:tcPr>
          <w:p w14:paraId="35829ECB" w14:textId="471FBC7B" w:rsidR="000C10BA" w:rsidRPr="000C10BA" w:rsidRDefault="000C10BA" w:rsidP="000C10BA">
            <w:pPr>
              <w:ind w:firstLine="0"/>
            </w:pPr>
            <w:r>
              <w:t>Brittain</w:t>
            </w:r>
          </w:p>
        </w:tc>
        <w:tc>
          <w:tcPr>
            <w:tcW w:w="2180" w:type="dxa"/>
            <w:shd w:val="clear" w:color="auto" w:fill="auto"/>
          </w:tcPr>
          <w:p w14:paraId="6F12B2ED" w14:textId="278E85EA" w:rsidR="000C10BA" w:rsidRPr="000C10BA" w:rsidRDefault="000C10BA" w:rsidP="000C10BA">
            <w:pPr>
              <w:ind w:firstLine="0"/>
            </w:pPr>
            <w:r>
              <w:t>Burns</w:t>
            </w:r>
          </w:p>
        </w:tc>
      </w:tr>
      <w:tr w:rsidR="000C10BA" w:rsidRPr="000C10BA" w14:paraId="54C65372" w14:textId="77777777" w:rsidTr="000C10BA">
        <w:tblPrEx>
          <w:jc w:val="left"/>
        </w:tblPrEx>
        <w:tc>
          <w:tcPr>
            <w:tcW w:w="2179" w:type="dxa"/>
            <w:shd w:val="clear" w:color="auto" w:fill="auto"/>
          </w:tcPr>
          <w:p w14:paraId="7E098CEE" w14:textId="21B42392" w:rsidR="000C10BA" w:rsidRPr="000C10BA" w:rsidRDefault="000C10BA" w:rsidP="000C10BA">
            <w:pPr>
              <w:ind w:firstLine="0"/>
            </w:pPr>
            <w:r>
              <w:t>Bustos</w:t>
            </w:r>
          </w:p>
        </w:tc>
        <w:tc>
          <w:tcPr>
            <w:tcW w:w="2179" w:type="dxa"/>
            <w:shd w:val="clear" w:color="auto" w:fill="auto"/>
          </w:tcPr>
          <w:p w14:paraId="4F707966" w14:textId="16C56F69" w:rsidR="000C10BA" w:rsidRPr="000C10BA" w:rsidRDefault="000C10BA" w:rsidP="000C10BA">
            <w:pPr>
              <w:ind w:firstLine="0"/>
            </w:pPr>
            <w:r>
              <w:t>Calhoon</w:t>
            </w:r>
          </w:p>
        </w:tc>
        <w:tc>
          <w:tcPr>
            <w:tcW w:w="2180" w:type="dxa"/>
            <w:shd w:val="clear" w:color="auto" w:fill="auto"/>
          </w:tcPr>
          <w:p w14:paraId="28EE3079" w14:textId="2F4FBAAE" w:rsidR="000C10BA" w:rsidRPr="000C10BA" w:rsidRDefault="000C10BA" w:rsidP="000C10BA">
            <w:pPr>
              <w:ind w:firstLine="0"/>
            </w:pPr>
            <w:r>
              <w:t>Carter</w:t>
            </w:r>
          </w:p>
        </w:tc>
      </w:tr>
      <w:tr w:rsidR="000C10BA" w:rsidRPr="000C10BA" w14:paraId="40FFF952" w14:textId="77777777" w:rsidTr="000C10BA">
        <w:tblPrEx>
          <w:jc w:val="left"/>
        </w:tblPrEx>
        <w:tc>
          <w:tcPr>
            <w:tcW w:w="2179" w:type="dxa"/>
            <w:shd w:val="clear" w:color="auto" w:fill="auto"/>
          </w:tcPr>
          <w:p w14:paraId="577C0CD0" w14:textId="20B96D25" w:rsidR="000C10BA" w:rsidRPr="000C10BA" w:rsidRDefault="000C10BA" w:rsidP="000C10BA">
            <w:pPr>
              <w:ind w:firstLine="0"/>
            </w:pPr>
            <w:r>
              <w:t>Caskey</w:t>
            </w:r>
          </w:p>
        </w:tc>
        <w:tc>
          <w:tcPr>
            <w:tcW w:w="2179" w:type="dxa"/>
            <w:shd w:val="clear" w:color="auto" w:fill="auto"/>
          </w:tcPr>
          <w:p w14:paraId="4D045D94" w14:textId="049CE64F" w:rsidR="000C10BA" w:rsidRPr="000C10BA" w:rsidRDefault="000C10BA" w:rsidP="000C10BA">
            <w:pPr>
              <w:ind w:firstLine="0"/>
            </w:pPr>
            <w:r>
              <w:t>Chapman</w:t>
            </w:r>
          </w:p>
        </w:tc>
        <w:tc>
          <w:tcPr>
            <w:tcW w:w="2180" w:type="dxa"/>
            <w:shd w:val="clear" w:color="auto" w:fill="auto"/>
          </w:tcPr>
          <w:p w14:paraId="3B86E4B0" w14:textId="123C0B37" w:rsidR="000C10BA" w:rsidRPr="000C10BA" w:rsidRDefault="000C10BA" w:rsidP="000C10BA">
            <w:pPr>
              <w:ind w:firstLine="0"/>
            </w:pPr>
            <w:r>
              <w:t>Chumley</w:t>
            </w:r>
          </w:p>
        </w:tc>
      </w:tr>
      <w:tr w:rsidR="000C10BA" w:rsidRPr="000C10BA" w14:paraId="69C4F380" w14:textId="77777777" w:rsidTr="000C10BA">
        <w:tblPrEx>
          <w:jc w:val="left"/>
        </w:tblPrEx>
        <w:tc>
          <w:tcPr>
            <w:tcW w:w="2179" w:type="dxa"/>
            <w:shd w:val="clear" w:color="auto" w:fill="auto"/>
          </w:tcPr>
          <w:p w14:paraId="370CA046" w14:textId="2486FE65" w:rsidR="000C10BA" w:rsidRPr="000C10BA" w:rsidRDefault="000C10BA" w:rsidP="000C10BA">
            <w:pPr>
              <w:ind w:firstLine="0"/>
            </w:pPr>
            <w:r>
              <w:t>Clyburn</w:t>
            </w:r>
          </w:p>
        </w:tc>
        <w:tc>
          <w:tcPr>
            <w:tcW w:w="2179" w:type="dxa"/>
            <w:shd w:val="clear" w:color="auto" w:fill="auto"/>
          </w:tcPr>
          <w:p w14:paraId="7A6D5CF7" w14:textId="69DA321E" w:rsidR="000C10BA" w:rsidRPr="000C10BA" w:rsidRDefault="000C10BA" w:rsidP="000C10BA">
            <w:pPr>
              <w:ind w:firstLine="0"/>
            </w:pPr>
            <w:r>
              <w:t>Cobb-Hunter</w:t>
            </w:r>
          </w:p>
        </w:tc>
        <w:tc>
          <w:tcPr>
            <w:tcW w:w="2180" w:type="dxa"/>
            <w:shd w:val="clear" w:color="auto" w:fill="auto"/>
          </w:tcPr>
          <w:p w14:paraId="50947122" w14:textId="72C1A966" w:rsidR="000C10BA" w:rsidRPr="000C10BA" w:rsidRDefault="000C10BA" w:rsidP="000C10BA">
            <w:pPr>
              <w:ind w:firstLine="0"/>
            </w:pPr>
            <w:r>
              <w:t>Collins</w:t>
            </w:r>
          </w:p>
        </w:tc>
      </w:tr>
      <w:tr w:rsidR="000C10BA" w:rsidRPr="000C10BA" w14:paraId="49721F23" w14:textId="77777777" w:rsidTr="000C10BA">
        <w:tblPrEx>
          <w:jc w:val="left"/>
        </w:tblPrEx>
        <w:tc>
          <w:tcPr>
            <w:tcW w:w="2179" w:type="dxa"/>
            <w:shd w:val="clear" w:color="auto" w:fill="auto"/>
          </w:tcPr>
          <w:p w14:paraId="43BE60A6" w14:textId="0A8C9B9A" w:rsidR="000C10BA" w:rsidRPr="000C10BA" w:rsidRDefault="000C10BA" w:rsidP="000C10BA">
            <w:pPr>
              <w:ind w:firstLine="0"/>
            </w:pPr>
            <w:r>
              <w:t>Connell</w:t>
            </w:r>
          </w:p>
        </w:tc>
        <w:tc>
          <w:tcPr>
            <w:tcW w:w="2179" w:type="dxa"/>
            <w:shd w:val="clear" w:color="auto" w:fill="auto"/>
          </w:tcPr>
          <w:p w14:paraId="798E9066" w14:textId="4F3A2C00" w:rsidR="000C10BA" w:rsidRPr="000C10BA" w:rsidRDefault="000C10BA" w:rsidP="000C10BA">
            <w:pPr>
              <w:ind w:firstLine="0"/>
            </w:pPr>
            <w:r>
              <w:t>B. J. Cox</w:t>
            </w:r>
          </w:p>
        </w:tc>
        <w:tc>
          <w:tcPr>
            <w:tcW w:w="2180" w:type="dxa"/>
            <w:shd w:val="clear" w:color="auto" w:fill="auto"/>
          </w:tcPr>
          <w:p w14:paraId="6D469FEC" w14:textId="05B6D9AA" w:rsidR="000C10BA" w:rsidRPr="000C10BA" w:rsidRDefault="000C10BA" w:rsidP="000C10BA">
            <w:pPr>
              <w:ind w:firstLine="0"/>
            </w:pPr>
            <w:r>
              <w:t>B. L. Cox</w:t>
            </w:r>
          </w:p>
        </w:tc>
      </w:tr>
      <w:tr w:rsidR="000C10BA" w:rsidRPr="000C10BA" w14:paraId="7BF9E1FB" w14:textId="77777777" w:rsidTr="000C10BA">
        <w:tblPrEx>
          <w:jc w:val="left"/>
        </w:tblPrEx>
        <w:tc>
          <w:tcPr>
            <w:tcW w:w="2179" w:type="dxa"/>
            <w:shd w:val="clear" w:color="auto" w:fill="auto"/>
          </w:tcPr>
          <w:p w14:paraId="3A216C0A" w14:textId="52C9042E" w:rsidR="000C10BA" w:rsidRPr="000C10BA" w:rsidRDefault="000C10BA" w:rsidP="000C10BA">
            <w:pPr>
              <w:ind w:firstLine="0"/>
            </w:pPr>
            <w:r>
              <w:t>Crawford</w:t>
            </w:r>
          </w:p>
        </w:tc>
        <w:tc>
          <w:tcPr>
            <w:tcW w:w="2179" w:type="dxa"/>
            <w:shd w:val="clear" w:color="auto" w:fill="auto"/>
          </w:tcPr>
          <w:p w14:paraId="2F3A8BCF" w14:textId="04B2461C" w:rsidR="000C10BA" w:rsidRPr="000C10BA" w:rsidRDefault="000C10BA" w:rsidP="000C10BA">
            <w:pPr>
              <w:ind w:firstLine="0"/>
            </w:pPr>
            <w:r>
              <w:t>Cromer</w:t>
            </w:r>
          </w:p>
        </w:tc>
        <w:tc>
          <w:tcPr>
            <w:tcW w:w="2180" w:type="dxa"/>
            <w:shd w:val="clear" w:color="auto" w:fill="auto"/>
          </w:tcPr>
          <w:p w14:paraId="7412454F" w14:textId="46385B24" w:rsidR="000C10BA" w:rsidRPr="000C10BA" w:rsidRDefault="000C10BA" w:rsidP="000C10BA">
            <w:pPr>
              <w:ind w:firstLine="0"/>
            </w:pPr>
            <w:r>
              <w:t>Davis</w:t>
            </w:r>
          </w:p>
        </w:tc>
      </w:tr>
      <w:tr w:rsidR="000C10BA" w:rsidRPr="000C10BA" w14:paraId="5EAC8707" w14:textId="77777777" w:rsidTr="000C10BA">
        <w:tblPrEx>
          <w:jc w:val="left"/>
        </w:tblPrEx>
        <w:tc>
          <w:tcPr>
            <w:tcW w:w="2179" w:type="dxa"/>
            <w:shd w:val="clear" w:color="auto" w:fill="auto"/>
          </w:tcPr>
          <w:p w14:paraId="3C5F44CF" w14:textId="7B0D4C0A" w:rsidR="000C10BA" w:rsidRPr="000C10BA" w:rsidRDefault="000C10BA" w:rsidP="000C10BA">
            <w:pPr>
              <w:ind w:firstLine="0"/>
            </w:pPr>
            <w:r>
              <w:t>Dillard</w:t>
            </w:r>
          </w:p>
        </w:tc>
        <w:tc>
          <w:tcPr>
            <w:tcW w:w="2179" w:type="dxa"/>
            <w:shd w:val="clear" w:color="auto" w:fill="auto"/>
          </w:tcPr>
          <w:p w14:paraId="2DDF7EF5" w14:textId="482B2547" w:rsidR="000C10BA" w:rsidRPr="000C10BA" w:rsidRDefault="000C10BA" w:rsidP="000C10BA">
            <w:pPr>
              <w:ind w:firstLine="0"/>
            </w:pPr>
            <w:r>
              <w:t>Elliott</w:t>
            </w:r>
          </w:p>
        </w:tc>
        <w:tc>
          <w:tcPr>
            <w:tcW w:w="2180" w:type="dxa"/>
            <w:shd w:val="clear" w:color="auto" w:fill="auto"/>
          </w:tcPr>
          <w:p w14:paraId="72165AF6" w14:textId="3A41E232" w:rsidR="000C10BA" w:rsidRPr="000C10BA" w:rsidRDefault="000C10BA" w:rsidP="000C10BA">
            <w:pPr>
              <w:ind w:firstLine="0"/>
            </w:pPr>
            <w:r>
              <w:t>Erickson</w:t>
            </w:r>
          </w:p>
        </w:tc>
      </w:tr>
      <w:tr w:rsidR="000C10BA" w:rsidRPr="000C10BA" w14:paraId="53E5AB1B" w14:textId="77777777" w:rsidTr="000C10BA">
        <w:tblPrEx>
          <w:jc w:val="left"/>
        </w:tblPrEx>
        <w:tc>
          <w:tcPr>
            <w:tcW w:w="2179" w:type="dxa"/>
            <w:shd w:val="clear" w:color="auto" w:fill="auto"/>
          </w:tcPr>
          <w:p w14:paraId="1BC4F488" w14:textId="0C8F63FF" w:rsidR="000C10BA" w:rsidRPr="000C10BA" w:rsidRDefault="000C10BA" w:rsidP="000C10BA">
            <w:pPr>
              <w:ind w:firstLine="0"/>
            </w:pPr>
            <w:r>
              <w:t>Felder</w:t>
            </w:r>
          </w:p>
        </w:tc>
        <w:tc>
          <w:tcPr>
            <w:tcW w:w="2179" w:type="dxa"/>
            <w:shd w:val="clear" w:color="auto" w:fill="auto"/>
          </w:tcPr>
          <w:p w14:paraId="6DE5C8D7" w14:textId="73FBDA37" w:rsidR="000C10BA" w:rsidRPr="000C10BA" w:rsidRDefault="000C10BA" w:rsidP="000C10BA">
            <w:pPr>
              <w:ind w:firstLine="0"/>
            </w:pPr>
            <w:r>
              <w:t>Forrest</w:t>
            </w:r>
          </w:p>
        </w:tc>
        <w:tc>
          <w:tcPr>
            <w:tcW w:w="2180" w:type="dxa"/>
            <w:shd w:val="clear" w:color="auto" w:fill="auto"/>
          </w:tcPr>
          <w:p w14:paraId="2356CC3B" w14:textId="1FEF731B" w:rsidR="000C10BA" w:rsidRPr="000C10BA" w:rsidRDefault="000C10BA" w:rsidP="000C10BA">
            <w:pPr>
              <w:ind w:firstLine="0"/>
            </w:pPr>
            <w:r>
              <w:t>Gagnon</w:t>
            </w:r>
          </w:p>
        </w:tc>
      </w:tr>
      <w:tr w:rsidR="000C10BA" w:rsidRPr="000C10BA" w14:paraId="21C86E96" w14:textId="77777777" w:rsidTr="000C10BA">
        <w:tblPrEx>
          <w:jc w:val="left"/>
        </w:tblPrEx>
        <w:tc>
          <w:tcPr>
            <w:tcW w:w="2179" w:type="dxa"/>
            <w:shd w:val="clear" w:color="auto" w:fill="auto"/>
          </w:tcPr>
          <w:p w14:paraId="2CE20313" w14:textId="401FA7DA" w:rsidR="000C10BA" w:rsidRPr="000C10BA" w:rsidRDefault="000C10BA" w:rsidP="000C10BA">
            <w:pPr>
              <w:ind w:firstLine="0"/>
            </w:pPr>
            <w:r>
              <w:t>Garvin</w:t>
            </w:r>
          </w:p>
        </w:tc>
        <w:tc>
          <w:tcPr>
            <w:tcW w:w="2179" w:type="dxa"/>
            <w:shd w:val="clear" w:color="auto" w:fill="auto"/>
          </w:tcPr>
          <w:p w14:paraId="759CC8B0" w14:textId="19773642" w:rsidR="000C10BA" w:rsidRPr="000C10BA" w:rsidRDefault="000C10BA" w:rsidP="000C10BA">
            <w:pPr>
              <w:ind w:firstLine="0"/>
            </w:pPr>
            <w:r>
              <w:t>Gatch</w:t>
            </w:r>
          </w:p>
        </w:tc>
        <w:tc>
          <w:tcPr>
            <w:tcW w:w="2180" w:type="dxa"/>
            <w:shd w:val="clear" w:color="auto" w:fill="auto"/>
          </w:tcPr>
          <w:p w14:paraId="1ACC1182" w14:textId="0D693036" w:rsidR="000C10BA" w:rsidRPr="000C10BA" w:rsidRDefault="000C10BA" w:rsidP="000C10BA">
            <w:pPr>
              <w:ind w:firstLine="0"/>
            </w:pPr>
            <w:r>
              <w:t>Gibson</w:t>
            </w:r>
          </w:p>
        </w:tc>
      </w:tr>
      <w:tr w:rsidR="000C10BA" w:rsidRPr="000C10BA" w14:paraId="08A099A4" w14:textId="77777777" w:rsidTr="000C10BA">
        <w:tblPrEx>
          <w:jc w:val="left"/>
        </w:tblPrEx>
        <w:tc>
          <w:tcPr>
            <w:tcW w:w="2179" w:type="dxa"/>
            <w:shd w:val="clear" w:color="auto" w:fill="auto"/>
          </w:tcPr>
          <w:p w14:paraId="21473979" w14:textId="176B3DDE" w:rsidR="000C10BA" w:rsidRPr="000C10BA" w:rsidRDefault="000C10BA" w:rsidP="000C10BA">
            <w:pPr>
              <w:ind w:firstLine="0"/>
            </w:pPr>
            <w:r>
              <w:t>Gilliam</w:t>
            </w:r>
          </w:p>
        </w:tc>
        <w:tc>
          <w:tcPr>
            <w:tcW w:w="2179" w:type="dxa"/>
            <w:shd w:val="clear" w:color="auto" w:fill="auto"/>
          </w:tcPr>
          <w:p w14:paraId="4474ADA6" w14:textId="0831349C" w:rsidR="000C10BA" w:rsidRPr="000C10BA" w:rsidRDefault="000C10BA" w:rsidP="000C10BA">
            <w:pPr>
              <w:ind w:firstLine="0"/>
            </w:pPr>
            <w:r>
              <w:t>Gilliard</w:t>
            </w:r>
          </w:p>
        </w:tc>
        <w:tc>
          <w:tcPr>
            <w:tcW w:w="2180" w:type="dxa"/>
            <w:shd w:val="clear" w:color="auto" w:fill="auto"/>
          </w:tcPr>
          <w:p w14:paraId="4B369936" w14:textId="62BBF8AC" w:rsidR="000C10BA" w:rsidRPr="000C10BA" w:rsidRDefault="000C10BA" w:rsidP="000C10BA">
            <w:pPr>
              <w:ind w:firstLine="0"/>
            </w:pPr>
            <w:r>
              <w:t>Guest</w:t>
            </w:r>
          </w:p>
        </w:tc>
      </w:tr>
      <w:tr w:rsidR="000C10BA" w:rsidRPr="000C10BA" w14:paraId="637285AE" w14:textId="77777777" w:rsidTr="000C10BA">
        <w:tblPrEx>
          <w:jc w:val="left"/>
        </w:tblPrEx>
        <w:tc>
          <w:tcPr>
            <w:tcW w:w="2179" w:type="dxa"/>
            <w:shd w:val="clear" w:color="auto" w:fill="auto"/>
          </w:tcPr>
          <w:p w14:paraId="1432E712" w14:textId="603FBA92" w:rsidR="000C10BA" w:rsidRPr="000C10BA" w:rsidRDefault="000C10BA" w:rsidP="000C10BA">
            <w:pPr>
              <w:ind w:firstLine="0"/>
            </w:pPr>
            <w:r>
              <w:t>Guffey</w:t>
            </w:r>
          </w:p>
        </w:tc>
        <w:tc>
          <w:tcPr>
            <w:tcW w:w="2179" w:type="dxa"/>
            <w:shd w:val="clear" w:color="auto" w:fill="auto"/>
          </w:tcPr>
          <w:p w14:paraId="7FD763BE" w14:textId="07E555F3" w:rsidR="000C10BA" w:rsidRPr="000C10BA" w:rsidRDefault="000C10BA" w:rsidP="000C10BA">
            <w:pPr>
              <w:ind w:firstLine="0"/>
            </w:pPr>
            <w:r>
              <w:t>Haddon</w:t>
            </w:r>
          </w:p>
        </w:tc>
        <w:tc>
          <w:tcPr>
            <w:tcW w:w="2180" w:type="dxa"/>
            <w:shd w:val="clear" w:color="auto" w:fill="auto"/>
          </w:tcPr>
          <w:p w14:paraId="051A77CC" w14:textId="041EF5C4" w:rsidR="000C10BA" w:rsidRPr="000C10BA" w:rsidRDefault="000C10BA" w:rsidP="000C10BA">
            <w:pPr>
              <w:ind w:firstLine="0"/>
            </w:pPr>
            <w:r>
              <w:t>Hager</w:t>
            </w:r>
          </w:p>
        </w:tc>
      </w:tr>
      <w:tr w:rsidR="000C10BA" w:rsidRPr="000C10BA" w14:paraId="1304D841" w14:textId="77777777" w:rsidTr="000C10BA">
        <w:tblPrEx>
          <w:jc w:val="left"/>
        </w:tblPrEx>
        <w:tc>
          <w:tcPr>
            <w:tcW w:w="2179" w:type="dxa"/>
            <w:shd w:val="clear" w:color="auto" w:fill="auto"/>
          </w:tcPr>
          <w:p w14:paraId="3B7F435F" w14:textId="32C7134E" w:rsidR="000C10BA" w:rsidRPr="000C10BA" w:rsidRDefault="000C10BA" w:rsidP="000C10BA">
            <w:pPr>
              <w:ind w:firstLine="0"/>
            </w:pPr>
            <w:r>
              <w:t>Hardee</w:t>
            </w:r>
          </w:p>
        </w:tc>
        <w:tc>
          <w:tcPr>
            <w:tcW w:w="2179" w:type="dxa"/>
            <w:shd w:val="clear" w:color="auto" w:fill="auto"/>
          </w:tcPr>
          <w:p w14:paraId="1C486137" w14:textId="1A3C6C88" w:rsidR="000C10BA" w:rsidRPr="000C10BA" w:rsidRDefault="000C10BA" w:rsidP="000C10BA">
            <w:pPr>
              <w:ind w:firstLine="0"/>
            </w:pPr>
            <w:r>
              <w:t>Harris</w:t>
            </w:r>
          </w:p>
        </w:tc>
        <w:tc>
          <w:tcPr>
            <w:tcW w:w="2180" w:type="dxa"/>
            <w:shd w:val="clear" w:color="auto" w:fill="auto"/>
          </w:tcPr>
          <w:p w14:paraId="1FC63C52" w14:textId="1B1C650A" w:rsidR="000C10BA" w:rsidRPr="000C10BA" w:rsidRDefault="000C10BA" w:rsidP="000C10BA">
            <w:pPr>
              <w:ind w:firstLine="0"/>
            </w:pPr>
            <w:r>
              <w:t>Hart</w:t>
            </w:r>
          </w:p>
        </w:tc>
      </w:tr>
      <w:tr w:rsidR="000C10BA" w:rsidRPr="000C10BA" w14:paraId="6C5F3D03" w14:textId="77777777" w:rsidTr="000C10BA">
        <w:tblPrEx>
          <w:jc w:val="left"/>
        </w:tblPrEx>
        <w:tc>
          <w:tcPr>
            <w:tcW w:w="2179" w:type="dxa"/>
            <w:shd w:val="clear" w:color="auto" w:fill="auto"/>
          </w:tcPr>
          <w:p w14:paraId="3BE8ED83" w14:textId="2B5CFCFD" w:rsidR="000C10BA" w:rsidRPr="000C10BA" w:rsidRDefault="000C10BA" w:rsidP="000C10BA">
            <w:pPr>
              <w:ind w:firstLine="0"/>
            </w:pPr>
            <w:r>
              <w:t>Hartnett</w:t>
            </w:r>
          </w:p>
        </w:tc>
        <w:tc>
          <w:tcPr>
            <w:tcW w:w="2179" w:type="dxa"/>
            <w:shd w:val="clear" w:color="auto" w:fill="auto"/>
          </w:tcPr>
          <w:p w14:paraId="71EC8165" w14:textId="29622CE9" w:rsidR="000C10BA" w:rsidRPr="000C10BA" w:rsidRDefault="000C10BA" w:rsidP="000C10BA">
            <w:pPr>
              <w:ind w:firstLine="0"/>
            </w:pPr>
            <w:r>
              <w:t>Hayes</w:t>
            </w:r>
          </w:p>
        </w:tc>
        <w:tc>
          <w:tcPr>
            <w:tcW w:w="2180" w:type="dxa"/>
            <w:shd w:val="clear" w:color="auto" w:fill="auto"/>
          </w:tcPr>
          <w:p w14:paraId="192CF27C" w14:textId="3661A68F" w:rsidR="000C10BA" w:rsidRPr="000C10BA" w:rsidRDefault="000C10BA" w:rsidP="000C10BA">
            <w:pPr>
              <w:ind w:firstLine="0"/>
            </w:pPr>
            <w:r>
              <w:t>Henderson-Myers</w:t>
            </w:r>
          </w:p>
        </w:tc>
      </w:tr>
      <w:tr w:rsidR="000C10BA" w:rsidRPr="000C10BA" w14:paraId="07A3138A" w14:textId="77777777" w:rsidTr="000C10BA">
        <w:tblPrEx>
          <w:jc w:val="left"/>
        </w:tblPrEx>
        <w:tc>
          <w:tcPr>
            <w:tcW w:w="2179" w:type="dxa"/>
            <w:shd w:val="clear" w:color="auto" w:fill="auto"/>
          </w:tcPr>
          <w:p w14:paraId="1CB47E40" w14:textId="5B3F9377" w:rsidR="000C10BA" w:rsidRPr="000C10BA" w:rsidRDefault="000C10BA" w:rsidP="000C10BA">
            <w:pPr>
              <w:ind w:firstLine="0"/>
            </w:pPr>
            <w:r>
              <w:t>Henegan</w:t>
            </w:r>
          </w:p>
        </w:tc>
        <w:tc>
          <w:tcPr>
            <w:tcW w:w="2179" w:type="dxa"/>
            <w:shd w:val="clear" w:color="auto" w:fill="auto"/>
          </w:tcPr>
          <w:p w14:paraId="535C0EED" w14:textId="31091C11" w:rsidR="000C10BA" w:rsidRPr="000C10BA" w:rsidRDefault="000C10BA" w:rsidP="000C10BA">
            <w:pPr>
              <w:ind w:firstLine="0"/>
            </w:pPr>
            <w:r>
              <w:t>Herbkersman</w:t>
            </w:r>
          </w:p>
        </w:tc>
        <w:tc>
          <w:tcPr>
            <w:tcW w:w="2180" w:type="dxa"/>
            <w:shd w:val="clear" w:color="auto" w:fill="auto"/>
          </w:tcPr>
          <w:p w14:paraId="0DB58459" w14:textId="458677DD" w:rsidR="000C10BA" w:rsidRPr="000C10BA" w:rsidRDefault="000C10BA" w:rsidP="000C10BA">
            <w:pPr>
              <w:ind w:firstLine="0"/>
            </w:pPr>
            <w:r>
              <w:t>Hewitt</w:t>
            </w:r>
          </w:p>
        </w:tc>
      </w:tr>
      <w:tr w:rsidR="000C10BA" w:rsidRPr="000C10BA" w14:paraId="7C17C6D9" w14:textId="77777777" w:rsidTr="000C10BA">
        <w:tblPrEx>
          <w:jc w:val="left"/>
        </w:tblPrEx>
        <w:tc>
          <w:tcPr>
            <w:tcW w:w="2179" w:type="dxa"/>
            <w:shd w:val="clear" w:color="auto" w:fill="auto"/>
          </w:tcPr>
          <w:p w14:paraId="16315A5F" w14:textId="52B14242" w:rsidR="000C10BA" w:rsidRPr="000C10BA" w:rsidRDefault="000C10BA" w:rsidP="000C10BA">
            <w:pPr>
              <w:ind w:firstLine="0"/>
            </w:pPr>
            <w:r>
              <w:t>Hiott</w:t>
            </w:r>
          </w:p>
        </w:tc>
        <w:tc>
          <w:tcPr>
            <w:tcW w:w="2179" w:type="dxa"/>
            <w:shd w:val="clear" w:color="auto" w:fill="auto"/>
          </w:tcPr>
          <w:p w14:paraId="7E649BB1" w14:textId="7547CA2C" w:rsidR="000C10BA" w:rsidRPr="000C10BA" w:rsidRDefault="000C10BA" w:rsidP="000C10BA">
            <w:pPr>
              <w:ind w:firstLine="0"/>
            </w:pPr>
            <w:r>
              <w:t>Hixon</w:t>
            </w:r>
          </w:p>
        </w:tc>
        <w:tc>
          <w:tcPr>
            <w:tcW w:w="2180" w:type="dxa"/>
            <w:shd w:val="clear" w:color="auto" w:fill="auto"/>
          </w:tcPr>
          <w:p w14:paraId="74B5C371" w14:textId="5E23DEE9" w:rsidR="000C10BA" w:rsidRPr="000C10BA" w:rsidRDefault="000C10BA" w:rsidP="000C10BA">
            <w:pPr>
              <w:ind w:firstLine="0"/>
            </w:pPr>
            <w:r>
              <w:t>Hosey</w:t>
            </w:r>
          </w:p>
        </w:tc>
      </w:tr>
      <w:tr w:rsidR="000C10BA" w:rsidRPr="000C10BA" w14:paraId="27BAC5F6" w14:textId="77777777" w:rsidTr="000C10BA">
        <w:tblPrEx>
          <w:jc w:val="left"/>
        </w:tblPrEx>
        <w:tc>
          <w:tcPr>
            <w:tcW w:w="2179" w:type="dxa"/>
            <w:shd w:val="clear" w:color="auto" w:fill="auto"/>
          </w:tcPr>
          <w:p w14:paraId="37347C54" w14:textId="212B8443" w:rsidR="000C10BA" w:rsidRPr="000C10BA" w:rsidRDefault="000C10BA" w:rsidP="000C10BA">
            <w:pPr>
              <w:ind w:firstLine="0"/>
            </w:pPr>
            <w:r>
              <w:t>Howard</w:t>
            </w:r>
          </w:p>
        </w:tc>
        <w:tc>
          <w:tcPr>
            <w:tcW w:w="2179" w:type="dxa"/>
            <w:shd w:val="clear" w:color="auto" w:fill="auto"/>
          </w:tcPr>
          <w:p w14:paraId="739261FA" w14:textId="1D7DBC3C" w:rsidR="000C10BA" w:rsidRPr="000C10BA" w:rsidRDefault="000C10BA" w:rsidP="000C10BA">
            <w:pPr>
              <w:ind w:firstLine="0"/>
            </w:pPr>
            <w:r>
              <w:t>Hyde</w:t>
            </w:r>
          </w:p>
        </w:tc>
        <w:tc>
          <w:tcPr>
            <w:tcW w:w="2180" w:type="dxa"/>
            <w:shd w:val="clear" w:color="auto" w:fill="auto"/>
          </w:tcPr>
          <w:p w14:paraId="51C5AE41" w14:textId="7BAAFE9E" w:rsidR="000C10BA" w:rsidRPr="000C10BA" w:rsidRDefault="000C10BA" w:rsidP="000C10BA">
            <w:pPr>
              <w:ind w:firstLine="0"/>
            </w:pPr>
            <w:r>
              <w:t>Jefferson</w:t>
            </w:r>
          </w:p>
        </w:tc>
      </w:tr>
      <w:tr w:rsidR="000C10BA" w:rsidRPr="000C10BA" w14:paraId="6A2B9580" w14:textId="77777777" w:rsidTr="000C10BA">
        <w:tblPrEx>
          <w:jc w:val="left"/>
        </w:tblPrEx>
        <w:tc>
          <w:tcPr>
            <w:tcW w:w="2179" w:type="dxa"/>
            <w:shd w:val="clear" w:color="auto" w:fill="auto"/>
          </w:tcPr>
          <w:p w14:paraId="434939BF" w14:textId="69F6F5C5" w:rsidR="000C10BA" w:rsidRPr="000C10BA" w:rsidRDefault="000C10BA" w:rsidP="000C10BA">
            <w:pPr>
              <w:ind w:firstLine="0"/>
            </w:pPr>
            <w:r>
              <w:t>J. E. Johnson</w:t>
            </w:r>
          </w:p>
        </w:tc>
        <w:tc>
          <w:tcPr>
            <w:tcW w:w="2179" w:type="dxa"/>
            <w:shd w:val="clear" w:color="auto" w:fill="auto"/>
          </w:tcPr>
          <w:p w14:paraId="6B3923E2" w14:textId="423F88DE" w:rsidR="000C10BA" w:rsidRPr="000C10BA" w:rsidRDefault="000C10BA" w:rsidP="000C10BA">
            <w:pPr>
              <w:ind w:firstLine="0"/>
            </w:pPr>
            <w:r>
              <w:t>J. L. Johnson</w:t>
            </w:r>
          </w:p>
        </w:tc>
        <w:tc>
          <w:tcPr>
            <w:tcW w:w="2180" w:type="dxa"/>
            <w:shd w:val="clear" w:color="auto" w:fill="auto"/>
          </w:tcPr>
          <w:p w14:paraId="0A228A98" w14:textId="1A72819F" w:rsidR="000C10BA" w:rsidRPr="000C10BA" w:rsidRDefault="000C10BA" w:rsidP="000C10BA">
            <w:pPr>
              <w:ind w:firstLine="0"/>
            </w:pPr>
            <w:r>
              <w:t>S. Jones</w:t>
            </w:r>
          </w:p>
        </w:tc>
      </w:tr>
      <w:tr w:rsidR="000C10BA" w:rsidRPr="000C10BA" w14:paraId="7CEA1697" w14:textId="77777777" w:rsidTr="000C10BA">
        <w:tblPrEx>
          <w:jc w:val="left"/>
        </w:tblPrEx>
        <w:tc>
          <w:tcPr>
            <w:tcW w:w="2179" w:type="dxa"/>
            <w:shd w:val="clear" w:color="auto" w:fill="auto"/>
          </w:tcPr>
          <w:p w14:paraId="251336C1" w14:textId="35E3637D" w:rsidR="000C10BA" w:rsidRPr="000C10BA" w:rsidRDefault="000C10BA" w:rsidP="000C10BA">
            <w:pPr>
              <w:ind w:firstLine="0"/>
            </w:pPr>
            <w:r>
              <w:t>W. Jones</w:t>
            </w:r>
          </w:p>
        </w:tc>
        <w:tc>
          <w:tcPr>
            <w:tcW w:w="2179" w:type="dxa"/>
            <w:shd w:val="clear" w:color="auto" w:fill="auto"/>
          </w:tcPr>
          <w:p w14:paraId="6D284920" w14:textId="6F6C8B1F" w:rsidR="000C10BA" w:rsidRPr="000C10BA" w:rsidRDefault="000C10BA" w:rsidP="000C10BA">
            <w:pPr>
              <w:ind w:firstLine="0"/>
            </w:pPr>
            <w:r>
              <w:t>Jordan</w:t>
            </w:r>
          </w:p>
        </w:tc>
        <w:tc>
          <w:tcPr>
            <w:tcW w:w="2180" w:type="dxa"/>
            <w:shd w:val="clear" w:color="auto" w:fill="auto"/>
          </w:tcPr>
          <w:p w14:paraId="3D8A479D" w14:textId="322226DD" w:rsidR="000C10BA" w:rsidRPr="000C10BA" w:rsidRDefault="000C10BA" w:rsidP="000C10BA">
            <w:pPr>
              <w:ind w:firstLine="0"/>
            </w:pPr>
            <w:r>
              <w:t>Kilmartin</w:t>
            </w:r>
          </w:p>
        </w:tc>
      </w:tr>
      <w:tr w:rsidR="000C10BA" w:rsidRPr="000C10BA" w14:paraId="4147278F" w14:textId="77777777" w:rsidTr="000C10BA">
        <w:tblPrEx>
          <w:jc w:val="left"/>
        </w:tblPrEx>
        <w:tc>
          <w:tcPr>
            <w:tcW w:w="2179" w:type="dxa"/>
            <w:shd w:val="clear" w:color="auto" w:fill="auto"/>
          </w:tcPr>
          <w:p w14:paraId="3B71A6C7" w14:textId="6339B6D6" w:rsidR="000C10BA" w:rsidRPr="000C10BA" w:rsidRDefault="000C10BA" w:rsidP="000C10BA">
            <w:pPr>
              <w:ind w:firstLine="0"/>
            </w:pPr>
            <w:r>
              <w:t>King</w:t>
            </w:r>
          </w:p>
        </w:tc>
        <w:tc>
          <w:tcPr>
            <w:tcW w:w="2179" w:type="dxa"/>
            <w:shd w:val="clear" w:color="auto" w:fill="auto"/>
          </w:tcPr>
          <w:p w14:paraId="1217E6F4" w14:textId="382825AE" w:rsidR="000C10BA" w:rsidRPr="000C10BA" w:rsidRDefault="000C10BA" w:rsidP="000C10BA">
            <w:pPr>
              <w:ind w:firstLine="0"/>
            </w:pPr>
            <w:r>
              <w:t>Kirby</w:t>
            </w:r>
          </w:p>
        </w:tc>
        <w:tc>
          <w:tcPr>
            <w:tcW w:w="2180" w:type="dxa"/>
            <w:shd w:val="clear" w:color="auto" w:fill="auto"/>
          </w:tcPr>
          <w:p w14:paraId="3A03DD22" w14:textId="773A5A4D" w:rsidR="000C10BA" w:rsidRPr="000C10BA" w:rsidRDefault="000C10BA" w:rsidP="000C10BA">
            <w:pPr>
              <w:ind w:firstLine="0"/>
            </w:pPr>
            <w:r>
              <w:t>Landing</w:t>
            </w:r>
          </w:p>
        </w:tc>
      </w:tr>
      <w:tr w:rsidR="000C10BA" w:rsidRPr="000C10BA" w14:paraId="624FEE2C" w14:textId="77777777" w:rsidTr="000C10BA">
        <w:tblPrEx>
          <w:jc w:val="left"/>
        </w:tblPrEx>
        <w:tc>
          <w:tcPr>
            <w:tcW w:w="2179" w:type="dxa"/>
            <w:shd w:val="clear" w:color="auto" w:fill="auto"/>
          </w:tcPr>
          <w:p w14:paraId="61C57A5B" w14:textId="14A730DD" w:rsidR="000C10BA" w:rsidRPr="000C10BA" w:rsidRDefault="000C10BA" w:rsidP="000C10BA">
            <w:pPr>
              <w:ind w:firstLine="0"/>
            </w:pPr>
            <w:r>
              <w:t>Lawson</w:t>
            </w:r>
          </w:p>
        </w:tc>
        <w:tc>
          <w:tcPr>
            <w:tcW w:w="2179" w:type="dxa"/>
            <w:shd w:val="clear" w:color="auto" w:fill="auto"/>
          </w:tcPr>
          <w:p w14:paraId="6FF3D3FD" w14:textId="6D0A4F8C" w:rsidR="000C10BA" w:rsidRPr="000C10BA" w:rsidRDefault="000C10BA" w:rsidP="000C10BA">
            <w:pPr>
              <w:ind w:firstLine="0"/>
            </w:pPr>
            <w:r>
              <w:t>Leber</w:t>
            </w:r>
          </w:p>
        </w:tc>
        <w:tc>
          <w:tcPr>
            <w:tcW w:w="2180" w:type="dxa"/>
            <w:shd w:val="clear" w:color="auto" w:fill="auto"/>
          </w:tcPr>
          <w:p w14:paraId="7818966E" w14:textId="3F9A8FB7" w:rsidR="000C10BA" w:rsidRPr="000C10BA" w:rsidRDefault="000C10BA" w:rsidP="000C10BA">
            <w:pPr>
              <w:ind w:firstLine="0"/>
            </w:pPr>
            <w:r>
              <w:t>Ligon</w:t>
            </w:r>
          </w:p>
        </w:tc>
      </w:tr>
      <w:tr w:rsidR="000C10BA" w:rsidRPr="000C10BA" w14:paraId="3A4C2627" w14:textId="77777777" w:rsidTr="000C10BA">
        <w:tblPrEx>
          <w:jc w:val="left"/>
        </w:tblPrEx>
        <w:tc>
          <w:tcPr>
            <w:tcW w:w="2179" w:type="dxa"/>
            <w:shd w:val="clear" w:color="auto" w:fill="auto"/>
          </w:tcPr>
          <w:p w14:paraId="2F7103B3" w14:textId="27884203" w:rsidR="000C10BA" w:rsidRPr="000C10BA" w:rsidRDefault="000C10BA" w:rsidP="000C10BA">
            <w:pPr>
              <w:ind w:firstLine="0"/>
            </w:pPr>
            <w:r>
              <w:t>Long</w:t>
            </w:r>
          </w:p>
        </w:tc>
        <w:tc>
          <w:tcPr>
            <w:tcW w:w="2179" w:type="dxa"/>
            <w:shd w:val="clear" w:color="auto" w:fill="auto"/>
          </w:tcPr>
          <w:p w14:paraId="1DA7AB38" w14:textId="31594176" w:rsidR="000C10BA" w:rsidRPr="000C10BA" w:rsidRDefault="000C10BA" w:rsidP="000C10BA">
            <w:pPr>
              <w:ind w:firstLine="0"/>
            </w:pPr>
            <w:r>
              <w:t>Lowe</w:t>
            </w:r>
          </w:p>
        </w:tc>
        <w:tc>
          <w:tcPr>
            <w:tcW w:w="2180" w:type="dxa"/>
            <w:shd w:val="clear" w:color="auto" w:fill="auto"/>
          </w:tcPr>
          <w:p w14:paraId="446037DE" w14:textId="48311393" w:rsidR="000C10BA" w:rsidRPr="000C10BA" w:rsidRDefault="000C10BA" w:rsidP="000C10BA">
            <w:pPr>
              <w:ind w:firstLine="0"/>
            </w:pPr>
            <w:r>
              <w:t>Magnuson</w:t>
            </w:r>
          </w:p>
        </w:tc>
      </w:tr>
      <w:tr w:rsidR="000C10BA" w:rsidRPr="000C10BA" w14:paraId="5D04961B" w14:textId="77777777" w:rsidTr="000C10BA">
        <w:tblPrEx>
          <w:jc w:val="left"/>
        </w:tblPrEx>
        <w:tc>
          <w:tcPr>
            <w:tcW w:w="2179" w:type="dxa"/>
            <w:shd w:val="clear" w:color="auto" w:fill="auto"/>
          </w:tcPr>
          <w:p w14:paraId="16606C3B" w14:textId="1DC8C1BA" w:rsidR="000C10BA" w:rsidRPr="000C10BA" w:rsidRDefault="000C10BA" w:rsidP="000C10BA">
            <w:pPr>
              <w:ind w:firstLine="0"/>
            </w:pPr>
            <w:r>
              <w:t>May</w:t>
            </w:r>
          </w:p>
        </w:tc>
        <w:tc>
          <w:tcPr>
            <w:tcW w:w="2179" w:type="dxa"/>
            <w:shd w:val="clear" w:color="auto" w:fill="auto"/>
          </w:tcPr>
          <w:p w14:paraId="0C24C08B" w14:textId="39BCAF73" w:rsidR="000C10BA" w:rsidRPr="000C10BA" w:rsidRDefault="000C10BA" w:rsidP="000C10BA">
            <w:pPr>
              <w:ind w:firstLine="0"/>
            </w:pPr>
            <w:r>
              <w:t>McCabe</w:t>
            </w:r>
          </w:p>
        </w:tc>
        <w:tc>
          <w:tcPr>
            <w:tcW w:w="2180" w:type="dxa"/>
            <w:shd w:val="clear" w:color="auto" w:fill="auto"/>
          </w:tcPr>
          <w:p w14:paraId="78FB554E" w14:textId="16A38F12" w:rsidR="000C10BA" w:rsidRPr="000C10BA" w:rsidRDefault="000C10BA" w:rsidP="000C10BA">
            <w:pPr>
              <w:ind w:firstLine="0"/>
            </w:pPr>
            <w:r>
              <w:t>McCravy</w:t>
            </w:r>
          </w:p>
        </w:tc>
      </w:tr>
      <w:tr w:rsidR="000C10BA" w:rsidRPr="000C10BA" w14:paraId="6230F7DE" w14:textId="77777777" w:rsidTr="000C10BA">
        <w:tblPrEx>
          <w:jc w:val="left"/>
        </w:tblPrEx>
        <w:tc>
          <w:tcPr>
            <w:tcW w:w="2179" w:type="dxa"/>
            <w:shd w:val="clear" w:color="auto" w:fill="auto"/>
          </w:tcPr>
          <w:p w14:paraId="13FF84EB" w14:textId="1BB4532C" w:rsidR="000C10BA" w:rsidRPr="000C10BA" w:rsidRDefault="000C10BA" w:rsidP="000C10BA">
            <w:pPr>
              <w:ind w:firstLine="0"/>
            </w:pPr>
            <w:r>
              <w:t>McDaniel</w:t>
            </w:r>
          </w:p>
        </w:tc>
        <w:tc>
          <w:tcPr>
            <w:tcW w:w="2179" w:type="dxa"/>
            <w:shd w:val="clear" w:color="auto" w:fill="auto"/>
          </w:tcPr>
          <w:p w14:paraId="4C9AEF8E" w14:textId="6FE78A36" w:rsidR="000C10BA" w:rsidRPr="000C10BA" w:rsidRDefault="000C10BA" w:rsidP="000C10BA">
            <w:pPr>
              <w:ind w:firstLine="0"/>
            </w:pPr>
            <w:r>
              <w:t>McGinnis</w:t>
            </w:r>
          </w:p>
        </w:tc>
        <w:tc>
          <w:tcPr>
            <w:tcW w:w="2180" w:type="dxa"/>
            <w:shd w:val="clear" w:color="auto" w:fill="auto"/>
          </w:tcPr>
          <w:p w14:paraId="6EE4FFA9" w14:textId="20AE218C" w:rsidR="000C10BA" w:rsidRPr="000C10BA" w:rsidRDefault="000C10BA" w:rsidP="000C10BA">
            <w:pPr>
              <w:ind w:firstLine="0"/>
            </w:pPr>
            <w:r>
              <w:t>Mitchell</w:t>
            </w:r>
          </w:p>
        </w:tc>
      </w:tr>
      <w:tr w:rsidR="000C10BA" w:rsidRPr="000C10BA" w14:paraId="65D37DE1" w14:textId="77777777" w:rsidTr="000C10BA">
        <w:tblPrEx>
          <w:jc w:val="left"/>
        </w:tblPrEx>
        <w:tc>
          <w:tcPr>
            <w:tcW w:w="2179" w:type="dxa"/>
            <w:shd w:val="clear" w:color="auto" w:fill="auto"/>
          </w:tcPr>
          <w:p w14:paraId="0BA1FB0F" w14:textId="5349A8F0" w:rsidR="000C10BA" w:rsidRPr="000C10BA" w:rsidRDefault="000C10BA" w:rsidP="000C10BA">
            <w:pPr>
              <w:ind w:firstLine="0"/>
            </w:pPr>
            <w:r>
              <w:t>J. Moore</w:t>
            </w:r>
          </w:p>
        </w:tc>
        <w:tc>
          <w:tcPr>
            <w:tcW w:w="2179" w:type="dxa"/>
            <w:shd w:val="clear" w:color="auto" w:fill="auto"/>
          </w:tcPr>
          <w:p w14:paraId="60292824" w14:textId="4BE2D80D" w:rsidR="000C10BA" w:rsidRPr="000C10BA" w:rsidRDefault="000C10BA" w:rsidP="000C10BA">
            <w:pPr>
              <w:ind w:firstLine="0"/>
            </w:pPr>
            <w:r>
              <w:t>T. Moore</w:t>
            </w:r>
          </w:p>
        </w:tc>
        <w:tc>
          <w:tcPr>
            <w:tcW w:w="2180" w:type="dxa"/>
            <w:shd w:val="clear" w:color="auto" w:fill="auto"/>
          </w:tcPr>
          <w:p w14:paraId="25F5E80A" w14:textId="588754E5" w:rsidR="000C10BA" w:rsidRPr="000C10BA" w:rsidRDefault="000C10BA" w:rsidP="000C10BA">
            <w:pPr>
              <w:ind w:firstLine="0"/>
            </w:pPr>
            <w:r>
              <w:t>A. M. Morgan</w:t>
            </w:r>
          </w:p>
        </w:tc>
      </w:tr>
      <w:tr w:rsidR="000C10BA" w:rsidRPr="000C10BA" w14:paraId="5F48F4F3" w14:textId="77777777" w:rsidTr="000C10BA">
        <w:tblPrEx>
          <w:jc w:val="left"/>
        </w:tblPrEx>
        <w:tc>
          <w:tcPr>
            <w:tcW w:w="2179" w:type="dxa"/>
            <w:shd w:val="clear" w:color="auto" w:fill="auto"/>
          </w:tcPr>
          <w:p w14:paraId="7D910E0E" w14:textId="5AD0BDCA" w:rsidR="000C10BA" w:rsidRPr="000C10BA" w:rsidRDefault="000C10BA" w:rsidP="000C10BA">
            <w:pPr>
              <w:ind w:firstLine="0"/>
            </w:pPr>
            <w:r>
              <w:t>T. A. Morgan</w:t>
            </w:r>
          </w:p>
        </w:tc>
        <w:tc>
          <w:tcPr>
            <w:tcW w:w="2179" w:type="dxa"/>
            <w:shd w:val="clear" w:color="auto" w:fill="auto"/>
          </w:tcPr>
          <w:p w14:paraId="40D52FD0" w14:textId="150DDE1B" w:rsidR="000C10BA" w:rsidRPr="000C10BA" w:rsidRDefault="000C10BA" w:rsidP="000C10BA">
            <w:pPr>
              <w:ind w:firstLine="0"/>
            </w:pPr>
            <w:r>
              <w:t>Moss</w:t>
            </w:r>
          </w:p>
        </w:tc>
        <w:tc>
          <w:tcPr>
            <w:tcW w:w="2180" w:type="dxa"/>
            <w:shd w:val="clear" w:color="auto" w:fill="auto"/>
          </w:tcPr>
          <w:p w14:paraId="4D981ACC" w14:textId="500E5E9D" w:rsidR="000C10BA" w:rsidRPr="000C10BA" w:rsidRDefault="000C10BA" w:rsidP="000C10BA">
            <w:pPr>
              <w:ind w:firstLine="0"/>
            </w:pPr>
            <w:r>
              <w:t>Murphy</w:t>
            </w:r>
          </w:p>
        </w:tc>
      </w:tr>
      <w:tr w:rsidR="000C10BA" w:rsidRPr="000C10BA" w14:paraId="2EE08D5E" w14:textId="77777777" w:rsidTr="000C10BA">
        <w:tblPrEx>
          <w:jc w:val="left"/>
        </w:tblPrEx>
        <w:tc>
          <w:tcPr>
            <w:tcW w:w="2179" w:type="dxa"/>
            <w:shd w:val="clear" w:color="auto" w:fill="auto"/>
          </w:tcPr>
          <w:p w14:paraId="0CE9FD40" w14:textId="52509EB3" w:rsidR="000C10BA" w:rsidRPr="000C10BA" w:rsidRDefault="000C10BA" w:rsidP="000C10BA">
            <w:pPr>
              <w:ind w:firstLine="0"/>
            </w:pPr>
            <w:r>
              <w:t>Neese</w:t>
            </w:r>
          </w:p>
        </w:tc>
        <w:tc>
          <w:tcPr>
            <w:tcW w:w="2179" w:type="dxa"/>
            <w:shd w:val="clear" w:color="auto" w:fill="auto"/>
          </w:tcPr>
          <w:p w14:paraId="07A5341B" w14:textId="79E527EB" w:rsidR="000C10BA" w:rsidRPr="000C10BA" w:rsidRDefault="000C10BA" w:rsidP="000C10BA">
            <w:pPr>
              <w:ind w:firstLine="0"/>
            </w:pPr>
            <w:r>
              <w:t>B. Newton</w:t>
            </w:r>
          </w:p>
        </w:tc>
        <w:tc>
          <w:tcPr>
            <w:tcW w:w="2180" w:type="dxa"/>
            <w:shd w:val="clear" w:color="auto" w:fill="auto"/>
          </w:tcPr>
          <w:p w14:paraId="67CC9798" w14:textId="67395BFA" w:rsidR="000C10BA" w:rsidRPr="000C10BA" w:rsidRDefault="000C10BA" w:rsidP="000C10BA">
            <w:pPr>
              <w:ind w:firstLine="0"/>
            </w:pPr>
            <w:r>
              <w:t>W. Newton</w:t>
            </w:r>
          </w:p>
        </w:tc>
      </w:tr>
      <w:tr w:rsidR="000C10BA" w:rsidRPr="000C10BA" w14:paraId="2405F62F" w14:textId="77777777" w:rsidTr="000C10BA">
        <w:tblPrEx>
          <w:jc w:val="left"/>
        </w:tblPrEx>
        <w:tc>
          <w:tcPr>
            <w:tcW w:w="2179" w:type="dxa"/>
            <w:shd w:val="clear" w:color="auto" w:fill="auto"/>
          </w:tcPr>
          <w:p w14:paraId="779C1F3E" w14:textId="1E8A7E88" w:rsidR="000C10BA" w:rsidRPr="000C10BA" w:rsidRDefault="000C10BA" w:rsidP="000C10BA">
            <w:pPr>
              <w:ind w:firstLine="0"/>
            </w:pPr>
            <w:r>
              <w:t>Nutt</w:t>
            </w:r>
          </w:p>
        </w:tc>
        <w:tc>
          <w:tcPr>
            <w:tcW w:w="2179" w:type="dxa"/>
            <w:shd w:val="clear" w:color="auto" w:fill="auto"/>
          </w:tcPr>
          <w:p w14:paraId="3B679465" w14:textId="4224F2C9" w:rsidR="000C10BA" w:rsidRPr="000C10BA" w:rsidRDefault="000C10BA" w:rsidP="000C10BA">
            <w:pPr>
              <w:ind w:firstLine="0"/>
            </w:pPr>
            <w:r>
              <w:t>O'Neal</w:t>
            </w:r>
          </w:p>
        </w:tc>
        <w:tc>
          <w:tcPr>
            <w:tcW w:w="2180" w:type="dxa"/>
            <w:shd w:val="clear" w:color="auto" w:fill="auto"/>
          </w:tcPr>
          <w:p w14:paraId="0FB4BEBC" w14:textId="1E82D885" w:rsidR="000C10BA" w:rsidRPr="000C10BA" w:rsidRDefault="000C10BA" w:rsidP="000C10BA">
            <w:pPr>
              <w:ind w:firstLine="0"/>
            </w:pPr>
            <w:r>
              <w:t>Oremus</w:t>
            </w:r>
          </w:p>
        </w:tc>
      </w:tr>
      <w:tr w:rsidR="000C10BA" w:rsidRPr="000C10BA" w14:paraId="3FEFCD28" w14:textId="77777777" w:rsidTr="000C10BA">
        <w:tblPrEx>
          <w:jc w:val="left"/>
        </w:tblPrEx>
        <w:tc>
          <w:tcPr>
            <w:tcW w:w="2179" w:type="dxa"/>
            <w:shd w:val="clear" w:color="auto" w:fill="auto"/>
          </w:tcPr>
          <w:p w14:paraId="13C23248" w14:textId="1CB93571" w:rsidR="000C10BA" w:rsidRPr="000C10BA" w:rsidRDefault="000C10BA" w:rsidP="000C10BA">
            <w:pPr>
              <w:ind w:firstLine="0"/>
            </w:pPr>
            <w:r>
              <w:t>Ott</w:t>
            </w:r>
          </w:p>
        </w:tc>
        <w:tc>
          <w:tcPr>
            <w:tcW w:w="2179" w:type="dxa"/>
            <w:shd w:val="clear" w:color="auto" w:fill="auto"/>
          </w:tcPr>
          <w:p w14:paraId="1C0FB964" w14:textId="084402B3" w:rsidR="000C10BA" w:rsidRPr="000C10BA" w:rsidRDefault="000C10BA" w:rsidP="000C10BA">
            <w:pPr>
              <w:ind w:firstLine="0"/>
            </w:pPr>
            <w:r>
              <w:t>Pace</w:t>
            </w:r>
          </w:p>
        </w:tc>
        <w:tc>
          <w:tcPr>
            <w:tcW w:w="2180" w:type="dxa"/>
            <w:shd w:val="clear" w:color="auto" w:fill="auto"/>
          </w:tcPr>
          <w:p w14:paraId="224804E0" w14:textId="34284DEB" w:rsidR="000C10BA" w:rsidRPr="000C10BA" w:rsidRDefault="000C10BA" w:rsidP="000C10BA">
            <w:pPr>
              <w:ind w:firstLine="0"/>
            </w:pPr>
            <w:r>
              <w:t>Pedalino</w:t>
            </w:r>
          </w:p>
        </w:tc>
      </w:tr>
      <w:tr w:rsidR="000C10BA" w:rsidRPr="000C10BA" w14:paraId="42EDEBBF" w14:textId="77777777" w:rsidTr="000C10BA">
        <w:tblPrEx>
          <w:jc w:val="left"/>
        </w:tblPrEx>
        <w:tc>
          <w:tcPr>
            <w:tcW w:w="2179" w:type="dxa"/>
            <w:shd w:val="clear" w:color="auto" w:fill="auto"/>
          </w:tcPr>
          <w:p w14:paraId="6D9E51D1" w14:textId="0941EF64" w:rsidR="000C10BA" w:rsidRPr="000C10BA" w:rsidRDefault="000C10BA" w:rsidP="000C10BA">
            <w:pPr>
              <w:ind w:firstLine="0"/>
            </w:pPr>
            <w:r>
              <w:t>Pendarvis</w:t>
            </w:r>
          </w:p>
        </w:tc>
        <w:tc>
          <w:tcPr>
            <w:tcW w:w="2179" w:type="dxa"/>
            <w:shd w:val="clear" w:color="auto" w:fill="auto"/>
          </w:tcPr>
          <w:p w14:paraId="6DB5BA68" w14:textId="41897997" w:rsidR="000C10BA" w:rsidRPr="000C10BA" w:rsidRDefault="000C10BA" w:rsidP="000C10BA">
            <w:pPr>
              <w:ind w:firstLine="0"/>
            </w:pPr>
            <w:r>
              <w:t>Pope</w:t>
            </w:r>
          </w:p>
        </w:tc>
        <w:tc>
          <w:tcPr>
            <w:tcW w:w="2180" w:type="dxa"/>
            <w:shd w:val="clear" w:color="auto" w:fill="auto"/>
          </w:tcPr>
          <w:p w14:paraId="6FBD0ECE" w14:textId="520A5A6A" w:rsidR="000C10BA" w:rsidRPr="000C10BA" w:rsidRDefault="000C10BA" w:rsidP="000C10BA">
            <w:pPr>
              <w:ind w:firstLine="0"/>
            </w:pPr>
            <w:r>
              <w:t>Rivers</w:t>
            </w:r>
          </w:p>
        </w:tc>
      </w:tr>
      <w:tr w:rsidR="000C10BA" w:rsidRPr="000C10BA" w14:paraId="65D4604F" w14:textId="77777777" w:rsidTr="000C10BA">
        <w:tblPrEx>
          <w:jc w:val="left"/>
        </w:tblPrEx>
        <w:tc>
          <w:tcPr>
            <w:tcW w:w="2179" w:type="dxa"/>
            <w:shd w:val="clear" w:color="auto" w:fill="auto"/>
          </w:tcPr>
          <w:p w14:paraId="3C79E26B" w14:textId="723B7610" w:rsidR="000C10BA" w:rsidRPr="000C10BA" w:rsidRDefault="000C10BA" w:rsidP="000C10BA">
            <w:pPr>
              <w:ind w:firstLine="0"/>
            </w:pPr>
            <w:r>
              <w:t>Robbins</w:t>
            </w:r>
          </w:p>
        </w:tc>
        <w:tc>
          <w:tcPr>
            <w:tcW w:w="2179" w:type="dxa"/>
            <w:shd w:val="clear" w:color="auto" w:fill="auto"/>
          </w:tcPr>
          <w:p w14:paraId="2AEFE928" w14:textId="6E2D30AE" w:rsidR="000C10BA" w:rsidRPr="000C10BA" w:rsidRDefault="000C10BA" w:rsidP="000C10BA">
            <w:pPr>
              <w:ind w:firstLine="0"/>
            </w:pPr>
            <w:r>
              <w:t>Rose</w:t>
            </w:r>
          </w:p>
        </w:tc>
        <w:tc>
          <w:tcPr>
            <w:tcW w:w="2180" w:type="dxa"/>
            <w:shd w:val="clear" w:color="auto" w:fill="auto"/>
          </w:tcPr>
          <w:p w14:paraId="50D0658B" w14:textId="56B18091" w:rsidR="000C10BA" w:rsidRPr="000C10BA" w:rsidRDefault="000C10BA" w:rsidP="000C10BA">
            <w:pPr>
              <w:ind w:firstLine="0"/>
            </w:pPr>
            <w:r>
              <w:t>Rutherford</w:t>
            </w:r>
          </w:p>
        </w:tc>
      </w:tr>
      <w:tr w:rsidR="000C10BA" w:rsidRPr="000C10BA" w14:paraId="30FCADC8" w14:textId="77777777" w:rsidTr="000C10BA">
        <w:tblPrEx>
          <w:jc w:val="left"/>
        </w:tblPrEx>
        <w:tc>
          <w:tcPr>
            <w:tcW w:w="2179" w:type="dxa"/>
            <w:shd w:val="clear" w:color="auto" w:fill="auto"/>
          </w:tcPr>
          <w:p w14:paraId="1F7F963C" w14:textId="729E102B" w:rsidR="000C10BA" w:rsidRPr="000C10BA" w:rsidRDefault="000C10BA" w:rsidP="000C10BA">
            <w:pPr>
              <w:ind w:firstLine="0"/>
            </w:pPr>
            <w:r>
              <w:t>Sandifer</w:t>
            </w:r>
          </w:p>
        </w:tc>
        <w:tc>
          <w:tcPr>
            <w:tcW w:w="2179" w:type="dxa"/>
            <w:shd w:val="clear" w:color="auto" w:fill="auto"/>
          </w:tcPr>
          <w:p w14:paraId="7CB345F9" w14:textId="34DF2520" w:rsidR="000C10BA" w:rsidRPr="000C10BA" w:rsidRDefault="000C10BA" w:rsidP="000C10BA">
            <w:pPr>
              <w:ind w:firstLine="0"/>
            </w:pPr>
            <w:r>
              <w:t>Schuessler</w:t>
            </w:r>
          </w:p>
        </w:tc>
        <w:tc>
          <w:tcPr>
            <w:tcW w:w="2180" w:type="dxa"/>
            <w:shd w:val="clear" w:color="auto" w:fill="auto"/>
          </w:tcPr>
          <w:p w14:paraId="04905AEB" w14:textId="6FA01EDA" w:rsidR="000C10BA" w:rsidRPr="000C10BA" w:rsidRDefault="000C10BA" w:rsidP="000C10BA">
            <w:pPr>
              <w:ind w:firstLine="0"/>
            </w:pPr>
            <w:r>
              <w:t>Sessions</w:t>
            </w:r>
          </w:p>
        </w:tc>
      </w:tr>
      <w:tr w:rsidR="000C10BA" w:rsidRPr="000C10BA" w14:paraId="7B49CC3F" w14:textId="77777777" w:rsidTr="000C10BA">
        <w:tblPrEx>
          <w:jc w:val="left"/>
        </w:tblPrEx>
        <w:tc>
          <w:tcPr>
            <w:tcW w:w="2179" w:type="dxa"/>
            <w:shd w:val="clear" w:color="auto" w:fill="auto"/>
          </w:tcPr>
          <w:p w14:paraId="68A3A546" w14:textId="6CCC966A" w:rsidR="000C10BA" w:rsidRPr="000C10BA" w:rsidRDefault="000C10BA" w:rsidP="000C10BA">
            <w:pPr>
              <w:ind w:firstLine="0"/>
            </w:pPr>
            <w:r>
              <w:t>G. M. Smith</w:t>
            </w:r>
          </w:p>
        </w:tc>
        <w:tc>
          <w:tcPr>
            <w:tcW w:w="2179" w:type="dxa"/>
            <w:shd w:val="clear" w:color="auto" w:fill="auto"/>
          </w:tcPr>
          <w:p w14:paraId="6908638A" w14:textId="7FB35F35" w:rsidR="000C10BA" w:rsidRPr="000C10BA" w:rsidRDefault="000C10BA" w:rsidP="000C10BA">
            <w:pPr>
              <w:ind w:firstLine="0"/>
            </w:pPr>
            <w:r>
              <w:t>M. M. Smith</w:t>
            </w:r>
          </w:p>
        </w:tc>
        <w:tc>
          <w:tcPr>
            <w:tcW w:w="2180" w:type="dxa"/>
            <w:shd w:val="clear" w:color="auto" w:fill="auto"/>
          </w:tcPr>
          <w:p w14:paraId="01DFA1AB" w14:textId="1F587A74" w:rsidR="000C10BA" w:rsidRPr="000C10BA" w:rsidRDefault="000C10BA" w:rsidP="000C10BA">
            <w:pPr>
              <w:ind w:firstLine="0"/>
            </w:pPr>
            <w:r>
              <w:t>Stavrinakis</w:t>
            </w:r>
          </w:p>
        </w:tc>
      </w:tr>
      <w:tr w:rsidR="000C10BA" w:rsidRPr="000C10BA" w14:paraId="5E6BC587" w14:textId="77777777" w:rsidTr="000C10BA">
        <w:tblPrEx>
          <w:jc w:val="left"/>
        </w:tblPrEx>
        <w:tc>
          <w:tcPr>
            <w:tcW w:w="2179" w:type="dxa"/>
            <w:shd w:val="clear" w:color="auto" w:fill="auto"/>
          </w:tcPr>
          <w:p w14:paraId="592D96C2" w14:textId="205E73E8" w:rsidR="000C10BA" w:rsidRPr="000C10BA" w:rsidRDefault="000C10BA" w:rsidP="000C10BA">
            <w:pPr>
              <w:ind w:firstLine="0"/>
            </w:pPr>
            <w:r>
              <w:t>Taylor</w:t>
            </w:r>
          </w:p>
        </w:tc>
        <w:tc>
          <w:tcPr>
            <w:tcW w:w="2179" w:type="dxa"/>
            <w:shd w:val="clear" w:color="auto" w:fill="auto"/>
          </w:tcPr>
          <w:p w14:paraId="44FD636C" w14:textId="629154DC" w:rsidR="000C10BA" w:rsidRPr="000C10BA" w:rsidRDefault="000C10BA" w:rsidP="000C10BA">
            <w:pPr>
              <w:ind w:firstLine="0"/>
            </w:pPr>
            <w:r>
              <w:t>Tedder</w:t>
            </w:r>
          </w:p>
        </w:tc>
        <w:tc>
          <w:tcPr>
            <w:tcW w:w="2180" w:type="dxa"/>
            <w:shd w:val="clear" w:color="auto" w:fill="auto"/>
          </w:tcPr>
          <w:p w14:paraId="47DC02FF" w14:textId="7C7163FE" w:rsidR="000C10BA" w:rsidRPr="000C10BA" w:rsidRDefault="000C10BA" w:rsidP="000C10BA">
            <w:pPr>
              <w:ind w:firstLine="0"/>
            </w:pPr>
            <w:r>
              <w:t>Thayer</w:t>
            </w:r>
          </w:p>
        </w:tc>
      </w:tr>
      <w:tr w:rsidR="000C10BA" w:rsidRPr="000C10BA" w14:paraId="5B942BF2" w14:textId="77777777" w:rsidTr="000C10BA">
        <w:tblPrEx>
          <w:jc w:val="left"/>
        </w:tblPrEx>
        <w:tc>
          <w:tcPr>
            <w:tcW w:w="2179" w:type="dxa"/>
            <w:shd w:val="clear" w:color="auto" w:fill="auto"/>
          </w:tcPr>
          <w:p w14:paraId="6785C487" w14:textId="251612F1" w:rsidR="000C10BA" w:rsidRPr="000C10BA" w:rsidRDefault="000C10BA" w:rsidP="000C10BA">
            <w:pPr>
              <w:ind w:firstLine="0"/>
            </w:pPr>
            <w:r>
              <w:t>Thigpen</w:t>
            </w:r>
          </w:p>
        </w:tc>
        <w:tc>
          <w:tcPr>
            <w:tcW w:w="2179" w:type="dxa"/>
            <w:shd w:val="clear" w:color="auto" w:fill="auto"/>
          </w:tcPr>
          <w:p w14:paraId="11D14BE2" w14:textId="5AE17134" w:rsidR="000C10BA" w:rsidRPr="000C10BA" w:rsidRDefault="000C10BA" w:rsidP="000C10BA">
            <w:pPr>
              <w:ind w:firstLine="0"/>
            </w:pPr>
            <w:r>
              <w:t>Trantham</w:t>
            </w:r>
          </w:p>
        </w:tc>
        <w:tc>
          <w:tcPr>
            <w:tcW w:w="2180" w:type="dxa"/>
            <w:shd w:val="clear" w:color="auto" w:fill="auto"/>
          </w:tcPr>
          <w:p w14:paraId="2558D29A" w14:textId="15C0C6F0" w:rsidR="000C10BA" w:rsidRPr="000C10BA" w:rsidRDefault="000C10BA" w:rsidP="000C10BA">
            <w:pPr>
              <w:ind w:firstLine="0"/>
            </w:pPr>
            <w:r>
              <w:t>Vaughan</w:t>
            </w:r>
          </w:p>
        </w:tc>
      </w:tr>
      <w:tr w:rsidR="000C10BA" w:rsidRPr="000C10BA" w14:paraId="2522CC7F" w14:textId="77777777" w:rsidTr="000C10BA">
        <w:tblPrEx>
          <w:jc w:val="left"/>
        </w:tblPrEx>
        <w:tc>
          <w:tcPr>
            <w:tcW w:w="2179" w:type="dxa"/>
            <w:shd w:val="clear" w:color="auto" w:fill="auto"/>
          </w:tcPr>
          <w:p w14:paraId="5E66C020" w14:textId="1F9CA002" w:rsidR="000C10BA" w:rsidRPr="000C10BA" w:rsidRDefault="000C10BA" w:rsidP="000C10BA">
            <w:pPr>
              <w:ind w:firstLine="0"/>
            </w:pPr>
            <w:r>
              <w:t>Weeks</w:t>
            </w:r>
          </w:p>
        </w:tc>
        <w:tc>
          <w:tcPr>
            <w:tcW w:w="2179" w:type="dxa"/>
            <w:shd w:val="clear" w:color="auto" w:fill="auto"/>
          </w:tcPr>
          <w:p w14:paraId="26E563F8" w14:textId="56B336C1" w:rsidR="000C10BA" w:rsidRPr="000C10BA" w:rsidRDefault="000C10BA" w:rsidP="000C10BA">
            <w:pPr>
              <w:ind w:firstLine="0"/>
            </w:pPr>
            <w:r>
              <w:t>West</w:t>
            </w:r>
          </w:p>
        </w:tc>
        <w:tc>
          <w:tcPr>
            <w:tcW w:w="2180" w:type="dxa"/>
            <w:shd w:val="clear" w:color="auto" w:fill="auto"/>
          </w:tcPr>
          <w:p w14:paraId="4938DA7D" w14:textId="344875A3" w:rsidR="000C10BA" w:rsidRPr="000C10BA" w:rsidRDefault="000C10BA" w:rsidP="000C10BA">
            <w:pPr>
              <w:ind w:firstLine="0"/>
            </w:pPr>
            <w:r>
              <w:t>Wetmore</w:t>
            </w:r>
          </w:p>
        </w:tc>
      </w:tr>
      <w:tr w:rsidR="000C10BA" w:rsidRPr="000C10BA" w14:paraId="47DE9DC7" w14:textId="77777777" w:rsidTr="000C10BA">
        <w:tblPrEx>
          <w:jc w:val="left"/>
        </w:tblPrEx>
        <w:tc>
          <w:tcPr>
            <w:tcW w:w="2179" w:type="dxa"/>
            <w:shd w:val="clear" w:color="auto" w:fill="auto"/>
          </w:tcPr>
          <w:p w14:paraId="430BEADF" w14:textId="5AD5BACA" w:rsidR="000C10BA" w:rsidRPr="000C10BA" w:rsidRDefault="000C10BA" w:rsidP="000C10BA">
            <w:pPr>
              <w:ind w:firstLine="0"/>
            </w:pPr>
            <w:r>
              <w:t>Wheeler</w:t>
            </w:r>
          </w:p>
        </w:tc>
        <w:tc>
          <w:tcPr>
            <w:tcW w:w="2179" w:type="dxa"/>
            <w:shd w:val="clear" w:color="auto" w:fill="auto"/>
          </w:tcPr>
          <w:p w14:paraId="3B3E3279" w14:textId="546BC9A6" w:rsidR="000C10BA" w:rsidRPr="000C10BA" w:rsidRDefault="000C10BA" w:rsidP="000C10BA">
            <w:pPr>
              <w:ind w:firstLine="0"/>
            </w:pPr>
            <w:r>
              <w:t>White</w:t>
            </w:r>
          </w:p>
        </w:tc>
        <w:tc>
          <w:tcPr>
            <w:tcW w:w="2180" w:type="dxa"/>
            <w:shd w:val="clear" w:color="auto" w:fill="auto"/>
          </w:tcPr>
          <w:p w14:paraId="5C230E0B" w14:textId="4623BF38" w:rsidR="000C10BA" w:rsidRPr="000C10BA" w:rsidRDefault="000C10BA" w:rsidP="000C10BA">
            <w:pPr>
              <w:ind w:firstLine="0"/>
            </w:pPr>
            <w:r>
              <w:t>Whitmire</w:t>
            </w:r>
          </w:p>
        </w:tc>
      </w:tr>
      <w:tr w:rsidR="000C10BA" w:rsidRPr="000C10BA" w14:paraId="4FAEE986" w14:textId="77777777" w:rsidTr="000C10BA">
        <w:tblPrEx>
          <w:jc w:val="left"/>
        </w:tblPrEx>
        <w:tc>
          <w:tcPr>
            <w:tcW w:w="2179" w:type="dxa"/>
            <w:shd w:val="clear" w:color="auto" w:fill="auto"/>
          </w:tcPr>
          <w:p w14:paraId="4257B6B5" w14:textId="646B9FFB" w:rsidR="000C10BA" w:rsidRPr="000C10BA" w:rsidRDefault="000C10BA" w:rsidP="000C10BA">
            <w:pPr>
              <w:keepNext/>
              <w:ind w:firstLine="0"/>
            </w:pPr>
            <w:r>
              <w:t>Williams</w:t>
            </w:r>
          </w:p>
        </w:tc>
        <w:tc>
          <w:tcPr>
            <w:tcW w:w="2179" w:type="dxa"/>
            <w:shd w:val="clear" w:color="auto" w:fill="auto"/>
          </w:tcPr>
          <w:p w14:paraId="3A09084F" w14:textId="0FE55BD2" w:rsidR="000C10BA" w:rsidRPr="000C10BA" w:rsidRDefault="000C10BA" w:rsidP="000C10BA">
            <w:pPr>
              <w:keepNext/>
              <w:ind w:firstLine="0"/>
            </w:pPr>
            <w:r>
              <w:t>Willis</w:t>
            </w:r>
          </w:p>
        </w:tc>
        <w:tc>
          <w:tcPr>
            <w:tcW w:w="2180" w:type="dxa"/>
            <w:shd w:val="clear" w:color="auto" w:fill="auto"/>
          </w:tcPr>
          <w:p w14:paraId="07908E47" w14:textId="6D002F86" w:rsidR="000C10BA" w:rsidRPr="000C10BA" w:rsidRDefault="000C10BA" w:rsidP="000C10BA">
            <w:pPr>
              <w:keepNext/>
              <w:ind w:firstLine="0"/>
            </w:pPr>
            <w:r>
              <w:t>Wooten</w:t>
            </w:r>
          </w:p>
        </w:tc>
      </w:tr>
      <w:tr w:rsidR="000C10BA" w:rsidRPr="000C10BA" w14:paraId="0750B695" w14:textId="77777777" w:rsidTr="000C10BA">
        <w:tblPrEx>
          <w:jc w:val="left"/>
        </w:tblPrEx>
        <w:tc>
          <w:tcPr>
            <w:tcW w:w="2179" w:type="dxa"/>
            <w:shd w:val="clear" w:color="auto" w:fill="auto"/>
          </w:tcPr>
          <w:p w14:paraId="04418835" w14:textId="3B2C1646" w:rsidR="000C10BA" w:rsidRPr="000C10BA" w:rsidRDefault="000C10BA" w:rsidP="000C10BA">
            <w:pPr>
              <w:keepNext/>
              <w:ind w:firstLine="0"/>
            </w:pPr>
            <w:r>
              <w:t>Yow</w:t>
            </w:r>
          </w:p>
        </w:tc>
        <w:tc>
          <w:tcPr>
            <w:tcW w:w="2179" w:type="dxa"/>
            <w:shd w:val="clear" w:color="auto" w:fill="auto"/>
          </w:tcPr>
          <w:p w14:paraId="61131A84" w14:textId="77777777" w:rsidR="000C10BA" w:rsidRPr="000C10BA" w:rsidRDefault="000C10BA" w:rsidP="000C10BA">
            <w:pPr>
              <w:keepNext/>
              <w:ind w:firstLine="0"/>
            </w:pPr>
          </w:p>
        </w:tc>
        <w:tc>
          <w:tcPr>
            <w:tcW w:w="2180" w:type="dxa"/>
            <w:shd w:val="clear" w:color="auto" w:fill="auto"/>
          </w:tcPr>
          <w:p w14:paraId="34ED1BCF" w14:textId="77777777" w:rsidR="000C10BA" w:rsidRPr="000C10BA" w:rsidRDefault="000C10BA" w:rsidP="000C10BA">
            <w:pPr>
              <w:keepNext/>
              <w:ind w:firstLine="0"/>
            </w:pPr>
          </w:p>
        </w:tc>
      </w:tr>
    </w:tbl>
    <w:p w14:paraId="55EC8303" w14:textId="77777777" w:rsidR="000C10BA" w:rsidRDefault="000C10BA" w:rsidP="000C10BA"/>
    <w:p w14:paraId="26BBEE42" w14:textId="3B07187E" w:rsidR="000C10BA" w:rsidRDefault="000C10BA" w:rsidP="000C10BA">
      <w:pPr>
        <w:jc w:val="center"/>
        <w:rPr>
          <w:b/>
        </w:rPr>
      </w:pPr>
      <w:r w:rsidRPr="000C10BA">
        <w:rPr>
          <w:b/>
        </w:rPr>
        <w:t>Total Present--124</w:t>
      </w:r>
    </w:p>
    <w:p w14:paraId="1A436E38" w14:textId="27E82905" w:rsidR="000C10BA" w:rsidRDefault="000C10BA" w:rsidP="000C10BA"/>
    <w:p w14:paraId="107A7405" w14:textId="51CD4A4E" w:rsidR="000C10BA" w:rsidRDefault="000C10BA" w:rsidP="000C10BA">
      <w:pPr>
        <w:keepNext/>
        <w:jc w:val="center"/>
        <w:rPr>
          <w:b/>
        </w:rPr>
      </w:pPr>
      <w:r w:rsidRPr="000C10BA">
        <w:rPr>
          <w:b/>
        </w:rPr>
        <w:t>DOCTOR OF THE DAY</w:t>
      </w:r>
    </w:p>
    <w:p w14:paraId="025F8BD5" w14:textId="77777777" w:rsidR="000C10BA" w:rsidRDefault="000C10BA" w:rsidP="000C10BA">
      <w:r>
        <w:t>Announcement was made that Dr. Chris Yeakel of Columbia was the Doctor of the Day for the General Assembly.</w:t>
      </w:r>
    </w:p>
    <w:p w14:paraId="3B38EE45" w14:textId="26842ECA" w:rsidR="000C10BA" w:rsidRDefault="000C10BA" w:rsidP="000C10BA"/>
    <w:p w14:paraId="73985CEC" w14:textId="77777777" w:rsidR="000C10BA" w:rsidRPr="00492819" w:rsidRDefault="000C10BA" w:rsidP="000C10BA">
      <w:pPr>
        <w:ind w:firstLine="0"/>
      </w:pPr>
      <w:bookmarkStart w:id="1215" w:name="file_start1244"/>
      <w:bookmarkEnd w:id="1215"/>
      <w:r w:rsidRPr="00492819">
        <w:t>Rep. FORREST moved that when the House adjourns today that it adjourn to meet tomorrow at 10:30 a.m., which was agreed to.</w:t>
      </w:r>
    </w:p>
    <w:p w14:paraId="1219A32A" w14:textId="77777777" w:rsidR="000C10BA" w:rsidRPr="00492819" w:rsidRDefault="000C10BA" w:rsidP="000C10BA">
      <w:pPr>
        <w:ind w:firstLine="0"/>
      </w:pPr>
    </w:p>
    <w:p w14:paraId="05293F1F" w14:textId="0EB989B5" w:rsidR="000C10BA" w:rsidRDefault="000C10BA" w:rsidP="000C10BA">
      <w:pPr>
        <w:ind w:firstLine="0"/>
      </w:pPr>
      <w:r w:rsidRPr="00492819">
        <w:t>Rep.</w:t>
      </w:r>
      <w:r w:rsidR="00F91BEF">
        <w:t xml:space="preserve"> </w:t>
      </w:r>
      <w:r w:rsidRPr="00492819">
        <w:t>OREMUS moved that the House adjourn pending introduction of bills with no bill receiving immediate consideration, going without reference, or having the roll of the House added, which was agreed to.</w:t>
      </w:r>
    </w:p>
    <w:p w14:paraId="7CE9E937" w14:textId="7EE4AC02" w:rsidR="000C10BA" w:rsidRDefault="000C10BA" w:rsidP="000C10BA">
      <w:pPr>
        <w:ind w:firstLine="0"/>
      </w:pPr>
    </w:p>
    <w:p w14:paraId="48B636C5" w14:textId="116011A4" w:rsidR="000C10BA" w:rsidRDefault="000C10BA" w:rsidP="000C10BA"/>
    <w:p w14:paraId="2D916D89" w14:textId="623B0560" w:rsidR="000C10BA" w:rsidRDefault="000C10BA" w:rsidP="000C10BA">
      <w:pPr>
        <w:keepNext/>
        <w:pBdr>
          <w:top w:val="single" w:sz="4" w:space="1" w:color="auto"/>
          <w:left w:val="single" w:sz="4" w:space="4" w:color="auto"/>
          <w:right w:val="single" w:sz="4" w:space="4" w:color="auto"/>
          <w:between w:val="single" w:sz="4" w:space="1" w:color="auto"/>
          <w:bar w:val="single" w:sz="4" w:color="auto"/>
        </w:pBdr>
        <w:jc w:val="center"/>
        <w:rPr>
          <w:b/>
        </w:rPr>
      </w:pPr>
      <w:r w:rsidRPr="000C10BA">
        <w:rPr>
          <w:b/>
        </w:rPr>
        <w:t>ADJOURNMENT</w:t>
      </w:r>
    </w:p>
    <w:p w14:paraId="0D4A2E3C" w14:textId="43C5E218" w:rsidR="000C10BA" w:rsidRDefault="000C10BA" w:rsidP="000C10BA">
      <w:pPr>
        <w:keepNext/>
        <w:pBdr>
          <w:left w:val="single" w:sz="4" w:space="4" w:color="auto"/>
          <w:right w:val="single" w:sz="4" w:space="4" w:color="auto"/>
          <w:between w:val="single" w:sz="4" w:space="1" w:color="auto"/>
          <w:bar w:val="single" w:sz="4" w:color="auto"/>
        </w:pBdr>
      </w:pPr>
      <w:r>
        <w:t>At 1:28 p.m. the House, in accordance with the motion of Rep. MOSS, adjourned in memory of E. DeWitt McCraw, to meet at 10:30 a.m. tomorrow.</w:t>
      </w:r>
    </w:p>
    <w:p w14:paraId="18F23C8D" w14:textId="59EFD755" w:rsidR="000C10BA" w:rsidRDefault="000C10BA" w:rsidP="000C10BA">
      <w:pPr>
        <w:pBdr>
          <w:left w:val="single" w:sz="4" w:space="4" w:color="auto"/>
          <w:bottom w:val="single" w:sz="4" w:space="1" w:color="auto"/>
          <w:right w:val="single" w:sz="4" w:space="4" w:color="auto"/>
          <w:between w:val="single" w:sz="4" w:space="1" w:color="auto"/>
          <w:bar w:val="single" w:sz="4" w:color="auto"/>
        </w:pBdr>
        <w:jc w:val="center"/>
      </w:pPr>
      <w:r>
        <w:t>***</w:t>
      </w:r>
    </w:p>
    <w:p w14:paraId="40A66F37" w14:textId="063ED335" w:rsidR="00EB117F" w:rsidRPr="00EB117F" w:rsidRDefault="00EB117F" w:rsidP="00EB117F">
      <w:pPr>
        <w:tabs>
          <w:tab w:val="right" w:leader="dot" w:pos="2520"/>
        </w:tabs>
        <w:rPr>
          <w:sz w:val="20"/>
        </w:rPr>
      </w:pPr>
    </w:p>
    <w:sectPr w:rsidR="00EB117F" w:rsidRPr="00EB117F" w:rsidSect="002D6592">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09F07" w14:textId="77777777" w:rsidR="000C10BA" w:rsidRDefault="000C10BA">
      <w:r>
        <w:separator/>
      </w:r>
    </w:p>
  </w:endnote>
  <w:endnote w:type="continuationSeparator" w:id="0">
    <w:p w14:paraId="114EF208" w14:textId="77777777" w:rsidR="000C10BA" w:rsidRDefault="000C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107829"/>
      <w:docPartObj>
        <w:docPartGallery w:val="Page Numbers (Bottom of Page)"/>
        <w:docPartUnique/>
      </w:docPartObj>
    </w:sdtPr>
    <w:sdtEndPr>
      <w:rPr>
        <w:noProof/>
      </w:rPr>
    </w:sdtEndPr>
    <w:sdtContent>
      <w:p w14:paraId="50846B9B" w14:textId="3D0390ED" w:rsidR="008D32DD" w:rsidRDefault="008D32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CDF5" w14:textId="77777777" w:rsidR="000C10BA" w:rsidRDefault="000C10B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7CFE9B" w14:textId="77777777" w:rsidR="000C10BA" w:rsidRDefault="000C10BA" w:rsidP="002D659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B31A8" w14:textId="77777777" w:rsidR="000C10BA" w:rsidRDefault="000C10BA">
      <w:r>
        <w:separator/>
      </w:r>
    </w:p>
  </w:footnote>
  <w:footnote w:type="continuationSeparator" w:id="0">
    <w:p w14:paraId="7D495BCF" w14:textId="77777777" w:rsidR="000C10BA" w:rsidRDefault="000C1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41D08" w14:textId="4B82A1C1" w:rsidR="008D32DD" w:rsidRDefault="008D32DD" w:rsidP="008D32DD">
    <w:pPr>
      <w:pStyle w:val="Cover3"/>
    </w:pPr>
    <w:r>
      <w:t>TUESDAY, JANUARY 10, 2023</w:t>
    </w:r>
  </w:p>
  <w:p w14:paraId="7589AA05" w14:textId="77777777" w:rsidR="008D32DD" w:rsidRDefault="008D32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DCD2" w14:textId="77777777" w:rsidR="000C10BA" w:rsidRDefault="000C10BA">
    <w:pPr>
      <w:pStyle w:val="Header"/>
      <w:jc w:val="center"/>
      <w:rPr>
        <w:b/>
      </w:rPr>
    </w:pPr>
    <w:r>
      <w:rPr>
        <w:b/>
      </w:rPr>
      <w:t>Tuesday, January 10, 2023</w:t>
    </w:r>
  </w:p>
  <w:p w14:paraId="5ABD3B5B" w14:textId="77777777" w:rsidR="000C10BA" w:rsidRDefault="000C10B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2997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BA"/>
    <w:rsid w:val="000A46F8"/>
    <w:rsid w:val="000C10BA"/>
    <w:rsid w:val="00110754"/>
    <w:rsid w:val="0028486E"/>
    <w:rsid w:val="002D6592"/>
    <w:rsid w:val="00575BF8"/>
    <w:rsid w:val="005F1F75"/>
    <w:rsid w:val="006862C7"/>
    <w:rsid w:val="00746C57"/>
    <w:rsid w:val="008D32DD"/>
    <w:rsid w:val="00C669ED"/>
    <w:rsid w:val="00D13059"/>
    <w:rsid w:val="00D308B3"/>
    <w:rsid w:val="00E55466"/>
    <w:rsid w:val="00E71B7D"/>
    <w:rsid w:val="00EB117F"/>
    <w:rsid w:val="00F57615"/>
    <w:rsid w:val="00F7732D"/>
    <w:rsid w:val="00F91BEF"/>
    <w:rsid w:val="00FD3C91"/>
    <w:rsid w:val="00FE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C7051"/>
  <w15:chartTrackingRefBased/>
  <w15:docId w15:val="{71708F8A-53B1-4B4F-8E0B-0C20A9DB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basedOn w:val="Normal"/>
    <w:uiPriority w:val="1"/>
    <w:qFormat/>
    <w:rsid w:val="000C10BA"/>
    <w:pPr>
      <w:ind w:firstLine="0"/>
      <w:jc w:val="left"/>
    </w:pPr>
    <w:rPr>
      <w:rFonts w:ascii="Calibri" w:eastAsia="Calibri" w:hAnsi="Calibri" w:cs="Calibri"/>
      <w:szCs w:val="22"/>
    </w:rPr>
  </w:style>
  <w:style w:type="paragraph" w:styleId="Title">
    <w:name w:val="Title"/>
    <w:basedOn w:val="Normal"/>
    <w:link w:val="TitleChar"/>
    <w:qFormat/>
    <w:rsid w:val="000C1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C10BA"/>
    <w:rPr>
      <w:b/>
      <w:sz w:val="30"/>
    </w:rPr>
  </w:style>
  <w:style w:type="paragraph" w:customStyle="1" w:styleId="Cover1">
    <w:name w:val="Cover1"/>
    <w:basedOn w:val="Normal"/>
    <w:rsid w:val="000C1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C10BA"/>
    <w:pPr>
      <w:ind w:firstLine="0"/>
      <w:jc w:val="left"/>
    </w:pPr>
    <w:rPr>
      <w:sz w:val="20"/>
    </w:rPr>
  </w:style>
  <w:style w:type="paragraph" w:customStyle="1" w:styleId="Cover3">
    <w:name w:val="Cover3"/>
    <w:basedOn w:val="Normal"/>
    <w:rsid w:val="000C10BA"/>
    <w:pPr>
      <w:ind w:firstLine="0"/>
      <w:jc w:val="center"/>
    </w:pPr>
    <w:rPr>
      <w:b/>
    </w:rPr>
  </w:style>
  <w:style w:type="paragraph" w:customStyle="1" w:styleId="Cover4">
    <w:name w:val="Cover4"/>
    <w:basedOn w:val="Cover1"/>
    <w:rsid w:val="000C10BA"/>
    <w:pPr>
      <w:keepNext/>
    </w:pPr>
    <w:rPr>
      <w:b/>
      <w:sz w:val="20"/>
    </w:rPr>
  </w:style>
  <w:style w:type="character" w:customStyle="1" w:styleId="HeaderChar">
    <w:name w:val="Header Char"/>
    <w:basedOn w:val="DefaultParagraphFont"/>
    <w:link w:val="Header"/>
    <w:uiPriority w:val="99"/>
    <w:rsid w:val="008D32DD"/>
    <w:rPr>
      <w:sz w:val="22"/>
    </w:rPr>
  </w:style>
  <w:style w:type="character" w:customStyle="1" w:styleId="FooterChar">
    <w:name w:val="Footer Char"/>
    <w:basedOn w:val="DefaultParagraphFont"/>
    <w:link w:val="Footer"/>
    <w:uiPriority w:val="99"/>
    <w:rsid w:val="008D32D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56612</Words>
  <Characters>306841</Characters>
  <Application>Microsoft Office Word</Application>
  <DocSecurity>0</DocSecurity>
  <Lines>9898</Lines>
  <Paragraphs>6608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356845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2023-01-10T21:33:00Z</cp:lastPrinted>
  <dcterms:created xsi:type="dcterms:W3CDTF">2024-04-05T19:37:00Z</dcterms:created>
  <dcterms:modified xsi:type="dcterms:W3CDTF">2024-04-05T19:37:00Z</dcterms:modified>
</cp:coreProperties>
</file>