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216A" w14:textId="77777777" w:rsidR="000B74CB" w:rsidRDefault="000B74CB" w:rsidP="000B74CB">
      <w:pPr>
        <w:ind w:firstLine="0"/>
        <w:rPr>
          <w:strike/>
        </w:rPr>
      </w:pPr>
    </w:p>
    <w:p w14:paraId="64A890BC" w14:textId="77777777" w:rsidR="000B74CB" w:rsidRDefault="000B74CB" w:rsidP="000B74CB">
      <w:pPr>
        <w:ind w:firstLine="0"/>
        <w:rPr>
          <w:strike/>
        </w:rPr>
      </w:pPr>
      <w:r>
        <w:rPr>
          <w:strike/>
        </w:rPr>
        <w:t>Indicates Matter Stricken</w:t>
      </w:r>
    </w:p>
    <w:p w14:paraId="31C5631A" w14:textId="77777777" w:rsidR="000B74CB" w:rsidRDefault="000B74CB" w:rsidP="000B74CB">
      <w:pPr>
        <w:ind w:firstLine="0"/>
        <w:rPr>
          <w:u w:val="single"/>
        </w:rPr>
      </w:pPr>
      <w:r>
        <w:rPr>
          <w:u w:val="single"/>
        </w:rPr>
        <w:t>Indicates New Matter</w:t>
      </w:r>
    </w:p>
    <w:p w14:paraId="7C779803" w14:textId="6ED47422" w:rsidR="000B74CB" w:rsidRDefault="000B74CB"/>
    <w:p w14:paraId="65F3EE5D" w14:textId="77777777" w:rsidR="000B74CB" w:rsidRDefault="000B74CB">
      <w:r>
        <w:t>The House assembled at 12:00 noon.</w:t>
      </w:r>
    </w:p>
    <w:p w14:paraId="7A80E464" w14:textId="77777777" w:rsidR="000B74CB" w:rsidRDefault="000B74CB">
      <w:r>
        <w:t>Deliberations were opened with prayer by Rev. Charles E. Seastrunk, Jr., as follows:</w:t>
      </w:r>
    </w:p>
    <w:p w14:paraId="5EBC768F" w14:textId="3DC6C657" w:rsidR="000B74CB" w:rsidRDefault="000B74CB"/>
    <w:p w14:paraId="1FD59A1E" w14:textId="77777777" w:rsidR="000B74CB" w:rsidRPr="00F0138B" w:rsidRDefault="000B74CB" w:rsidP="000B74CB">
      <w:pPr>
        <w:tabs>
          <w:tab w:val="left" w:pos="216"/>
        </w:tabs>
        <w:ind w:firstLine="0"/>
      </w:pPr>
      <w:bookmarkStart w:id="0" w:name="file_start2"/>
      <w:bookmarkEnd w:id="0"/>
      <w:r w:rsidRPr="00F0138B">
        <w:tab/>
        <w:t>Our thought for today is from Isaiah 26:4: “Trust in the Lord forever, for in the Lord God you have an everlasting rock.”</w:t>
      </w:r>
    </w:p>
    <w:p w14:paraId="46F54E65" w14:textId="490F8525" w:rsidR="000B74CB" w:rsidRDefault="000B74CB" w:rsidP="000B74CB">
      <w:pPr>
        <w:tabs>
          <w:tab w:val="left" w:pos="216"/>
        </w:tabs>
        <w:ind w:firstLine="0"/>
      </w:pPr>
      <w:r w:rsidRPr="00F0138B">
        <w:tab/>
        <w:t xml:space="preserve">Let us pray. Thank </w:t>
      </w:r>
      <w:r w:rsidR="00FF2535">
        <w:t>y</w:t>
      </w:r>
      <w:r w:rsidRPr="00F0138B">
        <w:t xml:space="preserve">ou Lord for the joy You give us as Your children. Help us to serve others as You so joyfully serve others </w:t>
      </w:r>
      <w:r w:rsidR="00FF2535">
        <w:t xml:space="preserve">and </w:t>
      </w:r>
      <w:r w:rsidRPr="00F0138B">
        <w:t xml:space="preserve">keep us safe. Give us faith that You will care for us as Your dear children. Protect and defend us from all evil. Guide each of these Representatives, Staff, and those who carry heavy burdens in their life. We offer our prayers to those who serve, suffer, and some who give of their all to keep us safe. Bless our World, Nation, President, State, Governor, Speaker, Staff, and all who are free to do Your will in this place. Lord, in Your mercy, hear our prayers. Amen. </w:t>
      </w:r>
    </w:p>
    <w:p w14:paraId="1C3B70B9" w14:textId="4BCD5C92" w:rsidR="000B74CB" w:rsidRDefault="000B74CB" w:rsidP="000B74CB">
      <w:pPr>
        <w:tabs>
          <w:tab w:val="left" w:pos="216"/>
        </w:tabs>
        <w:ind w:firstLine="0"/>
      </w:pPr>
    </w:p>
    <w:p w14:paraId="608628CB" w14:textId="77777777" w:rsidR="000B74CB" w:rsidRDefault="000B74CB" w:rsidP="000B74CB">
      <w:r>
        <w:t>Pursuant to Rule 6.3, the House of Representatives was led in the Pledge of Allegiance to the Flag of the United States of America by the SPEAKER.</w:t>
      </w:r>
    </w:p>
    <w:p w14:paraId="48F741C3" w14:textId="50A2C4A8" w:rsidR="000B74CB" w:rsidRDefault="000B74CB" w:rsidP="000B74CB"/>
    <w:p w14:paraId="0F5F53AD" w14:textId="46804D12" w:rsidR="000B74CB" w:rsidRDefault="000B74CB" w:rsidP="000B74CB">
      <w:r>
        <w:t>After corrections to the Journal of the proceedings of Friday, the SPEAKER ordered it confirmed.</w:t>
      </w:r>
    </w:p>
    <w:p w14:paraId="43198EE5" w14:textId="468BBB7C" w:rsidR="000B74CB" w:rsidRDefault="000B74CB" w:rsidP="000B74CB"/>
    <w:p w14:paraId="79A46B25" w14:textId="6B3F11D3" w:rsidR="000B74CB" w:rsidRDefault="000B74CB" w:rsidP="000B74CB">
      <w:pPr>
        <w:keepNext/>
        <w:jc w:val="center"/>
        <w:rPr>
          <w:b/>
        </w:rPr>
      </w:pPr>
      <w:r w:rsidRPr="000B74CB">
        <w:rPr>
          <w:b/>
        </w:rPr>
        <w:t>MOTION ADOPTED</w:t>
      </w:r>
    </w:p>
    <w:p w14:paraId="6D9BBCCB" w14:textId="7D00CA9E" w:rsidR="000B74CB" w:rsidRDefault="000B74CB" w:rsidP="000B74CB">
      <w:r>
        <w:t>Rep. HOWARD moved that when the House adjourns, it adjourn in memory of Mr. Henry "Vince" Vincent Ford, which was agreed to.</w:t>
      </w:r>
    </w:p>
    <w:p w14:paraId="2269F980" w14:textId="56955EC4" w:rsidR="000B74CB" w:rsidRDefault="000B74CB" w:rsidP="000B74CB"/>
    <w:p w14:paraId="3B61790B" w14:textId="7219D391" w:rsidR="000B74CB" w:rsidRDefault="000B74CB" w:rsidP="000B74CB">
      <w:pPr>
        <w:keepNext/>
        <w:jc w:val="center"/>
        <w:rPr>
          <w:b/>
        </w:rPr>
      </w:pPr>
      <w:r w:rsidRPr="000B74CB">
        <w:rPr>
          <w:b/>
        </w:rPr>
        <w:t>SILENT PRAYER</w:t>
      </w:r>
    </w:p>
    <w:p w14:paraId="63D6652C" w14:textId="5F669698" w:rsidR="000B74CB" w:rsidRDefault="000B74CB" w:rsidP="000B74CB">
      <w:r>
        <w:t xml:space="preserve">The House stood in silent prayer for Representative Hartnett. </w:t>
      </w:r>
    </w:p>
    <w:p w14:paraId="7DAC1FCE" w14:textId="4F4D12D4" w:rsidR="000B74CB" w:rsidRDefault="000B74CB" w:rsidP="000B74CB"/>
    <w:p w14:paraId="5AD8258E" w14:textId="0E011CA3" w:rsidR="000B74CB" w:rsidRDefault="000B74CB" w:rsidP="000B74CB">
      <w:pPr>
        <w:keepNext/>
        <w:jc w:val="center"/>
        <w:rPr>
          <w:b/>
        </w:rPr>
      </w:pPr>
      <w:r w:rsidRPr="000B74CB">
        <w:rPr>
          <w:b/>
        </w:rPr>
        <w:t>INVITATIONS</w:t>
      </w:r>
    </w:p>
    <w:p w14:paraId="352F6B2C" w14:textId="77777777" w:rsidR="000B74CB" w:rsidRDefault="000B74CB" w:rsidP="000B74CB">
      <w:r>
        <w:t>On motion of Rep. FORREST, with unanimous consent, the following were taken up for immediate consideration and accepted:</w:t>
      </w:r>
    </w:p>
    <w:p w14:paraId="6A9EBE74" w14:textId="77777777" w:rsidR="000B74CB" w:rsidRDefault="000B74CB" w:rsidP="000B74CB"/>
    <w:p w14:paraId="66FD6917" w14:textId="77777777" w:rsidR="000B74CB" w:rsidRPr="007A5F6C" w:rsidRDefault="000B74CB" w:rsidP="000B74CB">
      <w:pPr>
        <w:pStyle w:val="NoSpacing"/>
        <w:jc w:val="both"/>
        <w:rPr>
          <w:rFonts w:ascii="Times New Roman" w:hAnsi="Times New Roman" w:cs="Times New Roman"/>
        </w:rPr>
      </w:pPr>
      <w:bookmarkStart w:id="1" w:name="file_start10"/>
      <w:bookmarkEnd w:id="1"/>
      <w:r w:rsidRPr="007A5F6C">
        <w:rPr>
          <w:rFonts w:ascii="Times New Roman" w:hAnsi="Times New Roman" w:cs="Times New Roman"/>
        </w:rPr>
        <w:t>January 20, 2023</w:t>
      </w:r>
    </w:p>
    <w:p w14:paraId="22B5885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293C94E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1428275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lastRenderedPageBreak/>
        <w:t>503-A Blatt Building</w:t>
      </w:r>
    </w:p>
    <w:p w14:paraId="637A503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Columbia, South Carolina 29201</w:t>
      </w:r>
    </w:p>
    <w:p w14:paraId="6664CB89" w14:textId="77777777" w:rsidR="000B74CB" w:rsidRPr="007A5F6C" w:rsidRDefault="000B74CB" w:rsidP="000B74CB">
      <w:pPr>
        <w:pStyle w:val="NoSpacing"/>
        <w:jc w:val="both"/>
        <w:rPr>
          <w:rFonts w:ascii="Times New Roman" w:hAnsi="Times New Roman" w:cs="Times New Roman"/>
          <w:b/>
        </w:rPr>
      </w:pPr>
    </w:p>
    <w:p w14:paraId="43E13A6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3289A5DB"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MedTrust Holdings, Inc., the Members and Staff of the House of Representatives are invited to a Legislative Breakfast. This event will be held on Wednesday, February 1, 2023, from 8:00 a.m. - 10:00 a.m. in Room 112, Blatt Building.</w:t>
      </w:r>
    </w:p>
    <w:p w14:paraId="65AC9DBF" w14:textId="77777777" w:rsidR="000B74CB" w:rsidRPr="007A5F6C" w:rsidRDefault="000B74CB" w:rsidP="000B74CB">
      <w:pPr>
        <w:pStyle w:val="NoSpacing"/>
        <w:jc w:val="both"/>
        <w:rPr>
          <w:rFonts w:ascii="Times New Roman" w:hAnsi="Times New Roman" w:cs="Times New Roman"/>
        </w:rPr>
      </w:pPr>
    </w:p>
    <w:p w14:paraId="2A2C846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08E018FF" w14:textId="3ADF65EA"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Lenna Mac</w:t>
      </w:r>
      <w:r w:rsidR="00FF2535">
        <w:rPr>
          <w:rFonts w:ascii="Times New Roman" w:hAnsi="Times New Roman" w:cs="Times New Roman"/>
        </w:rPr>
        <w:t>d</w:t>
      </w:r>
      <w:r w:rsidRPr="007A5F6C">
        <w:rPr>
          <w:rFonts w:ascii="Times New Roman" w:hAnsi="Times New Roman" w:cs="Times New Roman"/>
        </w:rPr>
        <w:t>onald</w:t>
      </w:r>
    </w:p>
    <w:p w14:paraId="182B9D3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CEO, MedTrust Holdings, Inc.</w:t>
      </w:r>
    </w:p>
    <w:p w14:paraId="5C3C2C9D" w14:textId="77777777" w:rsidR="000B74CB" w:rsidRPr="007A5F6C" w:rsidRDefault="000B74CB" w:rsidP="000B74CB">
      <w:pPr>
        <w:ind w:firstLine="0"/>
        <w:rPr>
          <w:szCs w:val="22"/>
        </w:rPr>
      </w:pPr>
    </w:p>
    <w:p w14:paraId="0B885BC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934B0F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4576A46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738D58E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1099A30B"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711084C8" w14:textId="77777777" w:rsidR="000B74CB" w:rsidRPr="007A5F6C" w:rsidRDefault="000B74CB" w:rsidP="000B74CB">
      <w:pPr>
        <w:pStyle w:val="NoSpacing"/>
        <w:jc w:val="both"/>
        <w:rPr>
          <w:rFonts w:ascii="Times New Roman" w:hAnsi="Times New Roman" w:cs="Times New Roman"/>
        </w:rPr>
      </w:pPr>
    </w:p>
    <w:p w14:paraId="21C2D7C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4ADDCA15" w14:textId="27558692"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Association for Community Economic Development, the Members of the House of Representatives are invited to a Legislative Luncheon. This event will be held on Wednesday, February 1, 2023, from 12:00 p.m. -</w:t>
      </w:r>
      <w:r w:rsidR="00FF2535">
        <w:rPr>
          <w:rFonts w:ascii="Times New Roman" w:hAnsi="Times New Roman" w:cs="Times New Roman"/>
        </w:rPr>
        <w:t xml:space="preserve"> </w:t>
      </w:r>
      <w:r w:rsidRPr="007A5F6C">
        <w:rPr>
          <w:rFonts w:ascii="Times New Roman" w:hAnsi="Times New Roman" w:cs="Times New Roman"/>
        </w:rPr>
        <w:t>2:00 p.m. in Room 112, Blatt Building.</w:t>
      </w:r>
    </w:p>
    <w:p w14:paraId="399E7613" w14:textId="77777777" w:rsidR="000B74CB" w:rsidRPr="007A5F6C" w:rsidRDefault="000B74CB" w:rsidP="000B74CB">
      <w:pPr>
        <w:pStyle w:val="NoSpacing"/>
        <w:jc w:val="both"/>
        <w:rPr>
          <w:rFonts w:ascii="Times New Roman" w:hAnsi="Times New Roman" w:cs="Times New Roman"/>
        </w:rPr>
      </w:pPr>
    </w:p>
    <w:p w14:paraId="0F2486B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07506C0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Charlotte W. Grant</w:t>
      </w:r>
    </w:p>
    <w:p w14:paraId="334D0AB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Community Engagement Coordinator</w:t>
      </w:r>
    </w:p>
    <w:p w14:paraId="2DA0842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 Association for Community Economic Development</w:t>
      </w:r>
    </w:p>
    <w:p w14:paraId="01FA3060" w14:textId="77777777" w:rsidR="000B74CB" w:rsidRPr="007A5F6C" w:rsidRDefault="000B74CB" w:rsidP="000B74CB">
      <w:pPr>
        <w:pStyle w:val="NoSpacing"/>
        <w:jc w:val="both"/>
        <w:rPr>
          <w:rFonts w:ascii="Times New Roman" w:hAnsi="Times New Roman" w:cs="Times New Roman"/>
        </w:rPr>
      </w:pPr>
    </w:p>
    <w:p w14:paraId="761E777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9D8F61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6366424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650A4B4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56F7C62D"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7A7A9A30" w14:textId="77777777" w:rsidR="000B74CB" w:rsidRPr="007A5F6C" w:rsidRDefault="000B74CB" w:rsidP="000B74CB">
      <w:pPr>
        <w:pStyle w:val="NoSpacing"/>
        <w:jc w:val="both"/>
        <w:rPr>
          <w:rFonts w:ascii="Times New Roman" w:hAnsi="Times New Roman" w:cs="Times New Roman"/>
        </w:rPr>
      </w:pPr>
    </w:p>
    <w:p w14:paraId="4C7A2E9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0659C972" w14:textId="61386A5B"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Telecommunications and Broadband Association (SCTBA), the Members and Staff of the House of Representatives are invited to a Legislative Reception. This event will be held on Wednesday, February 1, 2023, from 6:00 p.m. – 8:00 p.m. at 1208 Washington</w:t>
      </w:r>
      <w:r w:rsidR="00FF2535">
        <w:rPr>
          <w:rFonts w:ascii="Times New Roman" w:hAnsi="Times New Roman" w:cs="Times New Roman"/>
        </w:rPr>
        <w:t xml:space="preserve"> Place</w:t>
      </w:r>
      <w:r w:rsidRPr="007A5F6C">
        <w:rPr>
          <w:rFonts w:ascii="Times New Roman" w:hAnsi="Times New Roman" w:cs="Times New Roman"/>
        </w:rPr>
        <w:t>.</w:t>
      </w:r>
    </w:p>
    <w:p w14:paraId="3D91E08C" w14:textId="77777777" w:rsidR="000B74CB" w:rsidRPr="007A5F6C" w:rsidRDefault="000B74CB" w:rsidP="000B74CB">
      <w:pPr>
        <w:pStyle w:val="NoSpacing"/>
        <w:jc w:val="both"/>
        <w:rPr>
          <w:rFonts w:ascii="Times New Roman" w:hAnsi="Times New Roman" w:cs="Times New Roman"/>
        </w:rPr>
      </w:pPr>
    </w:p>
    <w:p w14:paraId="2060354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25E987A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Nola Armstrong</w:t>
      </w:r>
    </w:p>
    <w:p w14:paraId="0B06638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SCTBA Executive Director</w:t>
      </w:r>
    </w:p>
    <w:p w14:paraId="0F259CB9" w14:textId="77777777" w:rsidR="000B74CB" w:rsidRPr="007A5F6C" w:rsidRDefault="000B74CB" w:rsidP="000B74CB">
      <w:pPr>
        <w:pStyle w:val="NoSpacing"/>
        <w:jc w:val="both"/>
        <w:rPr>
          <w:rFonts w:ascii="Times New Roman" w:hAnsi="Times New Roman" w:cs="Times New Roman"/>
        </w:rPr>
      </w:pPr>
    </w:p>
    <w:p w14:paraId="30FA14C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4FC49F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DAE9EF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0F15247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9251F62"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6031BBE1" w14:textId="77777777" w:rsidR="000B74CB" w:rsidRPr="007A5F6C" w:rsidRDefault="000B74CB" w:rsidP="000B74CB">
      <w:pPr>
        <w:pStyle w:val="NoSpacing"/>
        <w:jc w:val="both"/>
        <w:rPr>
          <w:rFonts w:ascii="Times New Roman" w:hAnsi="Times New Roman" w:cs="Times New Roman"/>
        </w:rPr>
      </w:pPr>
    </w:p>
    <w:p w14:paraId="6F01994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2B6314C3" w14:textId="190D2074"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w:t>
      </w:r>
      <w:r w:rsidR="00FF2535">
        <w:rPr>
          <w:rFonts w:ascii="Times New Roman" w:hAnsi="Times New Roman" w:cs="Times New Roman"/>
        </w:rPr>
        <w:t>outh Carolina</w:t>
      </w:r>
      <w:r w:rsidRPr="007A5F6C">
        <w:rPr>
          <w:rFonts w:ascii="Times New Roman" w:hAnsi="Times New Roman" w:cs="Times New Roman"/>
        </w:rPr>
        <w:t xml:space="preserve"> Department of Natural Resources the Members and Staff of the House of Representatives are invited to a Legislative Reception. This event will be held on Wednesday, February 1, 2023, from 7:00 p.m. – 9:00 p.m. at the South Carolina National Guard Armory on Bluff Road.</w:t>
      </w:r>
    </w:p>
    <w:p w14:paraId="13204500" w14:textId="77777777" w:rsidR="000B74CB" w:rsidRPr="007A5F6C" w:rsidRDefault="000B74CB" w:rsidP="000B74CB">
      <w:pPr>
        <w:pStyle w:val="NoSpacing"/>
        <w:jc w:val="both"/>
        <w:rPr>
          <w:rFonts w:ascii="Times New Roman" w:hAnsi="Times New Roman" w:cs="Times New Roman"/>
        </w:rPr>
      </w:pPr>
    </w:p>
    <w:p w14:paraId="5803C16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231F734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Kevin R. Ryan</w:t>
      </w:r>
    </w:p>
    <w:p w14:paraId="0896ED2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Director of Government Affairs, DNR</w:t>
      </w:r>
    </w:p>
    <w:p w14:paraId="211489AC" w14:textId="77777777" w:rsidR="000B74CB" w:rsidRPr="007A5F6C" w:rsidRDefault="000B74CB" w:rsidP="000B74CB">
      <w:pPr>
        <w:pStyle w:val="NoSpacing"/>
        <w:jc w:val="both"/>
        <w:rPr>
          <w:rFonts w:ascii="Times New Roman" w:hAnsi="Times New Roman" w:cs="Times New Roman"/>
        </w:rPr>
      </w:pPr>
    </w:p>
    <w:p w14:paraId="2BF24E2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9ADBAC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68E391D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7D5E3F9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23B97771"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1D27F4E8" w14:textId="77777777" w:rsidR="000B74CB" w:rsidRPr="007A5F6C" w:rsidRDefault="000B74CB" w:rsidP="000B74CB">
      <w:pPr>
        <w:pStyle w:val="NoSpacing"/>
        <w:jc w:val="both"/>
        <w:rPr>
          <w:rFonts w:ascii="Times New Roman" w:hAnsi="Times New Roman" w:cs="Times New Roman"/>
        </w:rPr>
      </w:pPr>
    </w:p>
    <w:p w14:paraId="20EB2D5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793834C1"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American Society of Landscape Architects, the Members of the House of Representatives are invited to a Legislative Breakfast. This event will be held on Thursday, February 2, 2023, from 8:00 a.m. – 10:00 a.m. in Room 112, Blatt Building.</w:t>
      </w:r>
    </w:p>
    <w:p w14:paraId="7C4CC67F" w14:textId="77777777" w:rsidR="000B74CB" w:rsidRPr="007A5F6C" w:rsidRDefault="000B74CB" w:rsidP="000B74CB">
      <w:pPr>
        <w:pStyle w:val="NoSpacing"/>
        <w:jc w:val="both"/>
        <w:rPr>
          <w:rFonts w:ascii="Times New Roman" w:hAnsi="Times New Roman" w:cs="Times New Roman"/>
        </w:rPr>
      </w:pPr>
    </w:p>
    <w:p w14:paraId="2867F60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3756B9D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Andrew M. Cheatham</w:t>
      </w:r>
    </w:p>
    <w:p w14:paraId="15256A7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Advocacy Chair</w:t>
      </w:r>
    </w:p>
    <w:p w14:paraId="57732C6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American Society of Landscape Architecture</w:t>
      </w:r>
    </w:p>
    <w:p w14:paraId="787A5F73" w14:textId="77777777" w:rsidR="000B74CB" w:rsidRPr="007A5F6C" w:rsidRDefault="000B74CB" w:rsidP="000B74CB">
      <w:pPr>
        <w:pStyle w:val="NoSpacing"/>
        <w:jc w:val="both"/>
        <w:rPr>
          <w:rFonts w:ascii="Times New Roman" w:hAnsi="Times New Roman" w:cs="Times New Roman"/>
        </w:rPr>
      </w:pPr>
    </w:p>
    <w:p w14:paraId="09ACB34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4167091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28D527E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146798C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655C4941"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20732958" w14:textId="77777777" w:rsidR="000B74CB" w:rsidRPr="007A5F6C" w:rsidRDefault="000B74CB" w:rsidP="000B74CB">
      <w:pPr>
        <w:pStyle w:val="NoSpacing"/>
        <w:jc w:val="both"/>
        <w:rPr>
          <w:rFonts w:ascii="Times New Roman" w:hAnsi="Times New Roman" w:cs="Times New Roman"/>
        </w:rPr>
      </w:pPr>
    </w:p>
    <w:p w14:paraId="7D05C99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6212AD25"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Electric Cooperatives of South Carolina, the Members and Staff of the House of Representatives are invited to a Legislative Reception. This event will be held on Tuesday, February 7, 2023, from 6:00 p.m. – 8:00 p.m. at the Columbia Metropolitan Convention Center.</w:t>
      </w:r>
    </w:p>
    <w:p w14:paraId="01894CD2" w14:textId="77777777" w:rsidR="000B74CB" w:rsidRPr="007A5F6C" w:rsidRDefault="000B74CB" w:rsidP="000B74CB">
      <w:pPr>
        <w:pStyle w:val="NoSpacing"/>
        <w:jc w:val="both"/>
        <w:rPr>
          <w:rFonts w:ascii="Times New Roman" w:hAnsi="Times New Roman" w:cs="Times New Roman"/>
        </w:rPr>
      </w:pPr>
    </w:p>
    <w:p w14:paraId="0B54C8B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4EA5DA3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Mike Couick</w:t>
      </w:r>
    </w:p>
    <w:p w14:paraId="4BB085D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President and CEO</w:t>
      </w:r>
    </w:p>
    <w:p w14:paraId="4E0B912D" w14:textId="0BC84ABC"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The Electric Cooperatives of </w:t>
      </w:r>
      <w:r w:rsidR="00FF2535" w:rsidRPr="007A5F6C">
        <w:rPr>
          <w:rFonts w:ascii="Times New Roman" w:hAnsi="Times New Roman" w:cs="Times New Roman"/>
        </w:rPr>
        <w:t>South Carolina</w:t>
      </w:r>
    </w:p>
    <w:p w14:paraId="2CCD3FCB" w14:textId="77777777" w:rsidR="000B74CB" w:rsidRPr="007A5F6C" w:rsidRDefault="000B74CB" w:rsidP="000B74CB">
      <w:pPr>
        <w:pStyle w:val="NoSpacing"/>
        <w:jc w:val="both"/>
        <w:rPr>
          <w:rFonts w:ascii="Times New Roman" w:hAnsi="Times New Roman" w:cs="Times New Roman"/>
        </w:rPr>
      </w:pPr>
    </w:p>
    <w:p w14:paraId="59151D6B" w14:textId="77777777" w:rsidR="000B74CB" w:rsidRPr="007A5F6C" w:rsidRDefault="000B74CB" w:rsidP="000B74CB">
      <w:pPr>
        <w:pStyle w:val="NoSpacing"/>
        <w:jc w:val="both"/>
        <w:rPr>
          <w:rFonts w:ascii="Times New Roman" w:hAnsi="Times New Roman" w:cs="Times New Roman"/>
        </w:rPr>
      </w:pPr>
      <w:bookmarkStart w:id="2" w:name="_Hlk120019600"/>
      <w:r w:rsidRPr="007A5F6C">
        <w:rPr>
          <w:rFonts w:ascii="Times New Roman" w:hAnsi="Times New Roman" w:cs="Times New Roman"/>
        </w:rPr>
        <w:t>January 20, 2023</w:t>
      </w:r>
    </w:p>
    <w:p w14:paraId="1A16877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6D5686F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2B83885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70117140"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68329EAE" w14:textId="77777777" w:rsidR="000B74CB" w:rsidRPr="007A5F6C" w:rsidRDefault="000B74CB" w:rsidP="000B74CB">
      <w:pPr>
        <w:pStyle w:val="NoSpacing"/>
        <w:jc w:val="both"/>
        <w:rPr>
          <w:rFonts w:ascii="Times New Roman" w:hAnsi="Times New Roman" w:cs="Times New Roman"/>
        </w:rPr>
      </w:pPr>
    </w:p>
    <w:p w14:paraId="78FE71E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5465361D" w14:textId="7BD7220B"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Municipal Association of South Carolina, the Members of the House of Representatives are invited to a Legislative Reception. This event will be held on Tuesday, February 7, 2023, from 7:00 p.m. – 9:00 p.m. at</w:t>
      </w:r>
      <w:r w:rsidR="00FF2535">
        <w:rPr>
          <w:rFonts w:ascii="Times New Roman" w:hAnsi="Times New Roman" w:cs="Times New Roman"/>
        </w:rPr>
        <w:t xml:space="preserve"> the </w:t>
      </w:r>
      <w:r w:rsidRPr="007A5F6C">
        <w:rPr>
          <w:rFonts w:ascii="Times New Roman" w:hAnsi="Times New Roman" w:cs="Times New Roman"/>
        </w:rPr>
        <w:t>Columbia Marriott.</w:t>
      </w:r>
    </w:p>
    <w:p w14:paraId="49D9C62F" w14:textId="77777777" w:rsidR="000B74CB" w:rsidRPr="007A5F6C" w:rsidRDefault="000B74CB" w:rsidP="000B74CB">
      <w:pPr>
        <w:pStyle w:val="NoSpacing"/>
        <w:jc w:val="both"/>
        <w:rPr>
          <w:rFonts w:ascii="Times New Roman" w:hAnsi="Times New Roman" w:cs="Times New Roman"/>
        </w:rPr>
      </w:pPr>
    </w:p>
    <w:p w14:paraId="4294D62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62E7C71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Ken Ivey</w:t>
      </w:r>
    </w:p>
    <w:p w14:paraId="70CEB1E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Manager of Member Services</w:t>
      </w:r>
    </w:p>
    <w:p w14:paraId="448BA2E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Municipal Association of SC</w:t>
      </w:r>
      <w:bookmarkEnd w:id="2"/>
    </w:p>
    <w:p w14:paraId="3BF4D2AE" w14:textId="77777777" w:rsidR="000B74CB" w:rsidRPr="007A5F6C" w:rsidRDefault="000B74CB" w:rsidP="000B74CB">
      <w:pPr>
        <w:pStyle w:val="NoSpacing"/>
        <w:jc w:val="both"/>
        <w:rPr>
          <w:rFonts w:ascii="Times New Roman" w:hAnsi="Times New Roman" w:cs="Times New Roman"/>
        </w:rPr>
      </w:pPr>
    </w:p>
    <w:p w14:paraId="3A432C7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3E0E71A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4B2A0C7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272E4A4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5E3DC49"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01869E3C" w14:textId="77777777" w:rsidR="000B74CB" w:rsidRPr="007A5F6C" w:rsidRDefault="000B74CB" w:rsidP="000B74CB">
      <w:pPr>
        <w:pStyle w:val="NoSpacing"/>
        <w:jc w:val="both"/>
        <w:rPr>
          <w:rFonts w:ascii="Times New Roman" w:hAnsi="Times New Roman" w:cs="Times New Roman"/>
        </w:rPr>
      </w:pPr>
    </w:p>
    <w:p w14:paraId="247122BD" w14:textId="5182612D" w:rsidR="000B74CB" w:rsidRPr="007A5F6C" w:rsidRDefault="00E20AC5" w:rsidP="000B74CB">
      <w:pPr>
        <w:pStyle w:val="NoSpacing"/>
        <w:jc w:val="both"/>
        <w:rPr>
          <w:rFonts w:ascii="Times New Roman" w:hAnsi="Times New Roman" w:cs="Times New Roman"/>
        </w:rPr>
      </w:pPr>
      <w:r>
        <w:rPr>
          <w:rFonts w:ascii="Times New Roman" w:hAnsi="Times New Roman" w:cs="Times New Roman"/>
        </w:rPr>
        <w:br w:type="column"/>
      </w:r>
      <w:r w:rsidR="000B74CB" w:rsidRPr="007A5F6C">
        <w:rPr>
          <w:rFonts w:ascii="Times New Roman" w:hAnsi="Times New Roman" w:cs="Times New Roman"/>
        </w:rPr>
        <w:t xml:space="preserve">Dear Chairman Moss: </w:t>
      </w:r>
    </w:p>
    <w:p w14:paraId="234E7651" w14:textId="4C551DD8"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Association of School Administrators (SCASA), the Members of the House of Representatives are invited to a Legislative Breakfast. This event will be held on Wednesday, February 8, 2023, from 8:00 a.m. – 10:00 a.m. in Room 112, Blatt Building</w:t>
      </w:r>
      <w:r w:rsidR="00FF2535">
        <w:rPr>
          <w:rFonts w:ascii="Times New Roman" w:hAnsi="Times New Roman" w:cs="Times New Roman"/>
        </w:rPr>
        <w:t>.</w:t>
      </w:r>
    </w:p>
    <w:p w14:paraId="141DD59C" w14:textId="77777777" w:rsidR="000B74CB" w:rsidRPr="00E20AC5" w:rsidRDefault="000B74CB" w:rsidP="000B74CB">
      <w:pPr>
        <w:pStyle w:val="NoSpacing"/>
        <w:jc w:val="both"/>
        <w:rPr>
          <w:rFonts w:ascii="Times New Roman" w:hAnsi="Times New Roman" w:cs="Times New Roman"/>
          <w:sz w:val="16"/>
          <w:szCs w:val="16"/>
        </w:rPr>
      </w:pPr>
    </w:p>
    <w:p w14:paraId="57988B2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121EAE8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Elizabeth (Beth) A. Phibbs</w:t>
      </w:r>
    </w:p>
    <w:p w14:paraId="3E19FC9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Executive Director</w:t>
      </w:r>
    </w:p>
    <w:p w14:paraId="05FBB8EC" w14:textId="77777777" w:rsidR="000B74CB" w:rsidRPr="00E20AC5" w:rsidRDefault="000B74CB" w:rsidP="000B74CB">
      <w:pPr>
        <w:pStyle w:val="NoSpacing"/>
        <w:jc w:val="both"/>
        <w:rPr>
          <w:rFonts w:ascii="Times New Roman" w:hAnsi="Times New Roman" w:cs="Times New Roman"/>
          <w:sz w:val="16"/>
          <w:szCs w:val="16"/>
        </w:rPr>
      </w:pPr>
    </w:p>
    <w:p w14:paraId="24F1F29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70F3DE1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69D3A9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68DE232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2CF756A7"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27C40316" w14:textId="77777777" w:rsidR="000B74CB" w:rsidRPr="00E20AC5" w:rsidRDefault="000B74CB" w:rsidP="000B74CB">
      <w:pPr>
        <w:pStyle w:val="NoSpacing"/>
        <w:jc w:val="both"/>
        <w:rPr>
          <w:rFonts w:ascii="Times New Roman" w:hAnsi="Times New Roman" w:cs="Times New Roman"/>
          <w:sz w:val="16"/>
          <w:szCs w:val="16"/>
        </w:rPr>
      </w:pPr>
    </w:p>
    <w:p w14:paraId="25B7223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7DA916F5" w14:textId="419B03FB"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Baptist Convention, the Members of the House of Representatives are invited to a Legislative Luncheon. This event will be held on Wednesday, February 8, 2023, from 12:00 p.m. – 2:00 p.m. on the State House Grounds</w:t>
      </w:r>
      <w:r w:rsidR="00A07748">
        <w:rPr>
          <w:rFonts w:ascii="Times New Roman" w:hAnsi="Times New Roman" w:cs="Times New Roman"/>
        </w:rPr>
        <w:t>.</w:t>
      </w:r>
    </w:p>
    <w:p w14:paraId="5AE2B9ED" w14:textId="77777777" w:rsidR="000B74CB" w:rsidRPr="007A5F6C" w:rsidRDefault="000B74CB" w:rsidP="000B74CB">
      <w:pPr>
        <w:pStyle w:val="NoSpacing"/>
        <w:jc w:val="both"/>
        <w:rPr>
          <w:rFonts w:ascii="Times New Roman" w:hAnsi="Times New Roman" w:cs="Times New Roman"/>
        </w:rPr>
      </w:pPr>
    </w:p>
    <w:p w14:paraId="47039BE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7081C35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Scott Lee</w:t>
      </w:r>
    </w:p>
    <w:p w14:paraId="3D2FBE3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Chief Administrative Officer</w:t>
      </w:r>
    </w:p>
    <w:p w14:paraId="6BA032B1" w14:textId="77777777" w:rsidR="000B74CB" w:rsidRPr="007A5F6C" w:rsidRDefault="000B74CB" w:rsidP="000B74CB">
      <w:pPr>
        <w:pStyle w:val="NoSpacing"/>
        <w:jc w:val="both"/>
        <w:rPr>
          <w:rFonts w:ascii="Times New Roman" w:hAnsi="Times New Roman" w:cs="Times New Roman"/>
        </w:rPr>
      </w:pPr>
    </w:p>
    <w:p w14:paraId="7BC5A8C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68E903D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4E45C47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6590111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62ED11E6"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3BD47D45" w14:textId="77777777" w:rsidR="000B74CB" w:rsidRPr="007A5F6C" w:rsidRDefault="000B74CB" w:rsidP="000B74CB">
      <w:pPr>
        <w:pStyle w:val="NoSpacing"/>
        <w:jc w:val="both"/>
        <w:rPr>
          <w:rFonts w:ascii="Times New Roman" w:hAnsi="Times New Roman" w:cs="Times New Roman"/>
        </w:rPr>
      </w:pPr>
    </w:p>
    <w:p w14:paraId="61D69C4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013726D2" w14:textId="033224FE"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South Carolina </w:t>
      </w:r>
      <w:r w:rsidR="00FF2535">
        <w:rPr>
          <w:rFonts w:ascii="Times New Roman" w:hAnsi="Times New Roman" w:cs="Times New Roman"/>
        </w:rPr>
        <w:t>Poultry Federation</w:t>
      </w:r>
      <w:r w:rsidRPr="007A5F6C">
        <w:rPr>
          <w:rFonts w:ascii="Times New Roman" w:hAnsi="Times New Roman" w:cs="Times New Roman"/>
        </w:rPr>
        <w:t xml:space="preserve">, the Members of the House of Representatives are invited to a Legislative Reception. This event will be held on Tuesday, February 8, 2023, from 6:00 p.m. – 8:00 p.m. at </w:t>
      </w:r>
      <w:r w:rsidR="00FF2535">
        <w:rPr>
          <w:rFonts w:ascii="Times New Roman" w:hAnsi="Times New Roman" w:cs="Times New Roman"/>
        </w:rPr>
        <w:t>Halls Chophouse, 1221 Main Street.</w:t>
      </w:r>
    </w:p>
    <w:p w14:paraId="3BD8E888" w14:textId="77777777" w:rsidR="000B74CB" w:rsidRPr="007A5F6C" w:rsidRDefault="000B74CB" w:rsidP="000B74CB">
      <w:pPr>
        <w:pStyle w:val="NoSpacing"/>
        <w:jc w:val="both"/>
        <w:rPr>
          <w:rFonts w:ascii="Times New Roman" w:hAnsi="Times New Roman" w:cs="Times New Roman"/>
        </w:rPr>
      </w:pPr>
    </w:p>
    <w:p w14:paraId="0B5D83A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1D8F4461" w14:textId="6686FBF5" w:rsidR="000B74CB" w:rsidRDefault="00FF2535" w:rsidP="000B74CB">
      <w:pPr>
        <w:pStyle w:val="NoSpacing"/>
        <w:jc w:val="both"/>
        <w:rPr>
          <w:rFonts w:ascii="Times New Roman" w:hAnsi="Times New Roman" w:cs="Times New Roman"/>
        </w:rPr>
      </w:pPr>
      <w:r>
        <w:rPr>
          <w:rFonts w:ascii="Times New Roman" w:hAnsi="Times New Roman" w:cs="Times New Roman"/>
        </w:rPr>
        <w:t>Trey Byars</w:t>
      </w:r>
    </w:p>
    <w:p w14:paraId="637CE18F" w14:textId="77777777" w:rsidR="00FF2535" w:rsidRPr="007A5F6C" w:rsidRDefault="00FF2535" w:rsidP="000B74CB">
      <w:pPr>
        <w:pStyle w:val="NoSpacing"/>
        <w:jc w:val="both"/>
        <w:rPr>
          <w:rFonts w:ascii="Times New Roman" w:hAnsi="Times New Roman" w:cs="Times New Roman"/>
        </w:rPr>
      </w:pPr>
    </w:p>
    <w:p w14:paraId="109AF201" w14:textId="6FED017A" w:rsidR="000B74CB" w:rsidRPr="007A5F6C" w:rsidRDefault="00FF2535" w:rsidP="000B74CB">
      <w:pPr>
        <w:pStyle w:val="NoSpacing"/>
        <w:jc w:val="both"/>
        <w:rPr>
          <w:rFonts w:ascii="Times New Roman" w:hAnsi="Times New Roman" w:cs="Times New Roman"/>
        </w:rPr>
      </w:pPr>
      <w:r>
        <w:rPr>
          <w:rFonts w:ascii="Times New Roman" w:hAnsi="Times New Roman" w:cs="Times New Roman"/>
        </w:rPr>
        <w:br w:type="column"/>
      </w:r>
      <w:r w:rsidR="000B74CB" w:rsidRPr="007A5F6C">
        <w:rPr>
          <w:rFonts w:ascii="Times New Roman" w:hAnsi="Times New Roman" w:cs="Times New Roman"/>
        </w:rPr>
        <w:t>January 20, 2023</w:t>
      </w:r>
    </w:p>
    <w:p w14:paraId="2342C05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2D8C6D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61519AD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12AD4D46"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1D7A27E3" w14:textId="77777777" w:rsidR="000B74CB" w:rsidRPr="007A5F6C" w:rsidRDefault="000B74CB" w:rsidP="000B74CB">
      <w:pPr>
        <w:pStyle w:val="NoSpacing"/>
        <w:jc w:val="both"/>
        <w:rPr>
          <w:rFonts w:ascii="Times New Roman" w:hAnsi="Times New Roman" w:cs="Times New Roman"/>
        </w:rPr>
      </w:pPr>
    </w:p>
    <w:p w14:paraId="7258DE7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565A90FB"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Historical Society, the Members of the House of Representatives are invited to a Legislative Reception. This event will be held on Wednesday, February 8, 2023, from 7:00 p.m. – 9:00 p.m. at The Palmetto Club.</w:t>
      </w:r>
    </w:p>
    <w:p w14:paraId="6B78D7CE" w14:textId="77777777" w:rsidR="000B74CB" w:rsidRPr="007A5F6C" w:rsidRDefault="000B74CB" w:rsidP="000B74CB">
      <w:pPr>
        <w:pStyle w:val="NoSpacing"/>
        <w:jc w:val="both"/>
        <w:rPr>
          <w:rFonts w:ascii="Times New Roman" w:hAnsi="Times New Roman" w:cs="Times New Roman"/>
        </w:rPr>
      </w:pPr>
    </w:p>
    <w:p w14:paraId="15FBE5E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7BAEE63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Scott Stephens</w:t>
      </w:r>
    </w:p>
    <w:p w14:paraId="7FC3BBE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VP of Development</w:t>
      </w:r>
    </w:p>
    <w:p w14:paraId="130B7B2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 Historical Society</w:t>
      </w:r>
    </w:p>
    <w:p w14:paraId="3A8188D3" w14:textId="77777777" w:rsidR="000B74CB" w:rsidRPr="007A5F6C" w:rsidRDefault="000B74CB" w:rsidP="000B74CB">
      <w:pPr>
        <w:pStyle w:val="NoSpacing"/>
        <w:jc w:val="both"/>
        <w:rPr>
          <w:rFonts w:ascii="Times New Roman" w:hAnsi="Times New Roman" w:cs="Times New Roman"/>
        </w:rPr>
      </w:pPr>
    </w:p>
    <w:p w14:paraId="166ADCD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1CA639C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3003912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13E4B42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47DF0E7C"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533B833D" w14:textId="77777777" w:rsidR="000B74CB" w:rsidRPr="007A5F6C" w:rsidRDefault="000B74CB" w:rsidP="000B74CB">
      <w:pPr>
        <w:pStyle w:val="NoSpacing"/>
        <w:jc w:val="both"/>
        <w:rPr>
          <w:rFonts w:ascii="Times New Roman" w:hAnsi="Times New Roman" w:cs="Times New Roman"/>
        </w:rPr>
      </w:pPr>
    </w:p>
    <w:p w14:paraId="2D268CF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3AFB6083" w14:textId="4F065B5B"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SC Governor’s School for Science and Mathematics</w:t>
      </w:r>
      <w:r w:rsidR="00FF2535">
        <w:rPr>
          <w:rFonts w:ascii="Times New Roman" w:hAnsi="Times New Roman" w:cs="Times New Roman"/>
        </w:rPr>
        <w:t xml:space="preserve"> Foundation</w:t>
      </w:r>
      <w:r w:rsidRPr="007A5F6C">
        <w:rPr>
          <w:rFonts w:ascii="Times New Roman" w:hAnsi="Times New Roman" w:cs="Times New Roman"/>
        </w:rPr>
        <w:t>, the Members of the House of Representatives are invited to a Legislative Breakfast. This event will be held on Thursday, February 9, 2023, from 8:00 a.m. – 10:00 a.m. in Room 112, Blatt Building.</w:t>
      </w:r>
    </w:p>
    <w:p w14:paraId="58B24792" w14:textId="77777777" w:rsidR="000B74CB" w:rsidRPr="007A5F6C" w:rsidRDefault="000B74CB" w:rsidP="000B74CB">
      <w:pPr>
        <w:pStyle w:val="NoSpacing"/>
        <w:jc w:val="both"/>
        <w:rPr>
          <w:rFonts w:ascii="Times New Roman" w:hAnsi="Times New Roman" w:cs="Times New Roman"/>
        </w:rPr>
      </w:pPr>
    </w:p>
    <w:p w14:paraId="4A709EE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5D8CEF3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Stacy McCloghry</w:t>
      </w:r>
    </w:p>
    <w:p w14:paraId="02C1EF0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Director of Business Operations</w:t>
      </w:r>
    </w:p>
    <w:p w14:paraId="64FB44B7" w14:textId="77777777" w:rsidR="000B74CB" w:rsidRPr="007A5F6C" w:rsidRDefault="000B74CB" w:rsidP="000B74CB">
      <w:pPr>
        <w:pStyle w:val="NoSpacing"/>
        <w:jc w:val="both"/>
        <w:rPr>
          <w:rFonts w:ascii="Times New Roman" w:hAnsi="Times New Roman" w:cs="Times New Roman"/>
        </w:rPr>
      </w:pPr>
    </w:p>
    <w:p w14:paraId="16881FA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7F32840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001171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54E030C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7BB8D65" w14:textId="41EB8621" w:rsidR="000B74CB" w:rsidRDefault="000B74CB" w:rsidP="000B74CB">
      <w:pPr>
        <w:pStyle w:val="NoSpacing"/>
        <w:jc w:val="both"/>
        <w:rPr>
          <w:rFonts w:ascii="Times New Roman" w:hAnsi="Times New Roman" w:cs="Times New Roman"/>
        </w:rPr>
      </w:pPr>
      <w:r w:rsidRPr="007A5F6C">
        <w:rPr>
          <w:rFonts w:ascii="Times New Roman" w:hAnsi="Times New Roman" w:cs="Times New Roman"/>
        </w:rPr>
        <w:t>Columbia, South Carolina 29201</w:t>
      </w:r>
    </w:p>
    <w:p w14:paraId="03857230" w14:textId="77777777" w:rsidR="00FF2535" w:rsidRPr="007A5F6C" w:rsidRDefault="00FF2535" w:rsidP="000B74CB">
      <w:pPr>
        <w:pStyle w:val="NoSpacing"/>
        <w:jc w:val="both"/>
        <w:rPr>
          <w:rFonts w:ascii="Times New Roman" w:hAnsi="Times New Roman" w:cs="Times New Roman"/>
          <w:b/>
        </w:rPr>
      </w:pPr>
    </w:p>
    <w:p w14:paraId="06AFC3DC" w14:textId="11D6CCB9" w:rsidR="000B74CB"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1FF985FF" w14:textId="27B79E32"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University of South Carolina, the Members and Staff of the House of Representatives are invited to a Legislative Reception. This event will be held on Tuesday, February 14, 2023, from 6:00 p.m. – 8:00 p.m. at </w:t>
      </w:r>
      <w:r w:rsidR="00FF2535">
        <w:rPr>
          <w:rFonts w:ascii="Times New Roman" w:hAnsi="Times New Roman" w:cs="Times New Roman"/>
        </w:rPr>
        <w:t xml:space="preserve">the </w:t>
      </w:r>
      <w:r w:rsidRPr="007A5F6C">
        <w:rPr>
          <w:rFonts w:ascii="Times New Roman" w:hAnsi="Times New Roman" w:cs="Times New Roman"/>
        </w:rPr>
        <w:t>Pastides Alumni Center.</w:t>
      </w:r>
    </w:p>
    <w:p w14:paraId="42964E85" w14:textId="77777777" w:rsidR="000B74CB" w:rsidRPr="007A5F6C" w:rsidRDefault="000B74CB" w:rsidP="000B74CB">
      <w:pPr>
        <w:pStyle w:val="NoSpacing"/>
        <w:jc w:val="both"/>
        <w:rPr>
          <w:rFonts w:ascii="Times New Roman" w:hAnsi="Times New Roman" w:cs="Times New Roman"/>
        </w:rPr>
      </w:pPr>
    </w:p>
    <w:p w14:paraId="1B4F17B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444D815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Amber Barnes</w:t>
      </w:r>
    </w:p>
    <w:p w14:paraId="6C672FAE" w14:textId="77777777" w:rsidR="000B74CB" w:rsidRPr="007A5F6C" w:rsidRDefault="000B74CB" w:rsidP="000B74CB">
      <w:pPr>
        <w:pStyle w:val="NoSpacing"/>
        <w:jc w:val="both"/>
        <w:rPr>
          <w:rFonts w:ascii="Times New Roman" w:hAnsi="Times New Roman" w:cs="Times New Roman"/>
        </w:rPr>
      </w:pPr>
    </w:p>
    <w:p w14:paraId="4D9D20F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2005ABC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149B85D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2D69C0A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4D1087B5"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0E32F7B5" w14:textId="77777777" w:rsidR="000B74CB" w:rsidRPr="007A5F6C" w:rsidRDefault="000B74CB" w:rsidP="000B74CB">
      <w:pPr>
        <w:pStyle w:val="NoSpacing"/>
        <w:jc w:val="both"/>
        <w:rPr>
          <w:rFonts w:ascii="Times New Roman" w:hAnsi="Times New Roman" w:cs="Times New Roman"/>
        </w:rPr>
      </w:pPr>
    </w:p>
    <w:p w14:paraId="5455A32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74603B05"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American Cancer Society Action Network, the Members and Staff of the House of Representatives are invited to a Legislative Breakfast. This event will be held on Wednesday, February 15, 2023, from 8:00 a.m. – 10:00 a.m. in Room 112, Blatt Building.</w:t>
      </w:r>
    </w:p>
    <w:p w14:paraId="2AC52FB2" w14:textId="77777777" w:rsidR="000B74CB" w:rsidRPr="007A5F6C" w:rsidRDefault="000B74CB" w:rsidP="000B74CB">
      <w:pPr>
        <w:pStyle w:val="NoSpacing"/>
        <w:jc w:val="both"/>
        <w:rPr>
          <w:rFonts w:ascii="Times New Roman" w:hAnsi="Times New Roman" w:cs="Times New Roman"/>
        </w:rPr>
      </w:pPr>
    </w:p>
    <w:p w14:paraId="69C3835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0C91E1D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Beth Johnson</w:t>
      </w:r>
    </w:p>
    <w:p w14:paraId="5390E08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Government Relations Director</w:t>
      </w:r>
    </w:p>
    <w:p w14:paraId="7802471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ACS CAN</w:t>
      </w:r>
    </w:p>
    <w:p w14:paraId="0A6E82CC" w14:textId="77777777" w:rsidR="000B74CB" w:rsidRPr="007A5F6C" w:rsidRDefault="000B74CB" w:rsidP="000B74CB">
      <w:pPr>
        <w:pStyle w:val="NoSpacing"/>
        <w:jc w:val="both"/>
        <w:rPr>
          <w:rFonts w:ascii="Times New Roman" w:hAnsi="Times New Roman" w:cs="Times New Roman"/>
        </w:rPr>
      </w:pPr>
    </w:p>
    <w:p w14:paraId="4C9C713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28AF87F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71010CA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504EC29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788C4B4F"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39320CD6" w14:textId="77777777" w:rsidR="000B74CB" w:rsidRPr="007A5F6C" w:rsidRDefault="000B74CB" w:rsidP="000B74CB">
      <w:pPr>
        <w:pStyle w:val="NoSpacing"/>
        <w:jc w:val="both"/>
        <w:rPr>
          <w:rFonts w:ascii="Times New Roman" w:hAnsi="Times New Roman" w:cs="Times New Roman"/>
        </w:rPr>
      </w:pPr>
    </w:p>
    <w:p w14:paraId="5023406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7369FD37"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United Way Association of South Carolina, the Members and Staff of the House of Representatives are invited to a Legislative Luncheon. This event will be held on Wednesday, February 15, 2023, from 12:00 p.m. – 2:00 p.m. in Room 112, Blatt Building.</w:t>
      </w:r>
    </w:p>
    <w:p w14:paraId="44240C5C" w14:textId="77777777" w:rsidR="000B74CB" w:rsidRPr="007A5F6C" w:rsidRDefault="000B74CB" w:rsidP="000B74CB">
      <w:pPr>
        <w:pStyle w:val="NoSpacing"/>
        <w:jc w:val="both"/>
        <w:rPr>
          <w:rFonts w:ascii="Times New Roman" w:hAnsi="Times New Roman" w:cs="Times New Roman"/>
        </w:rPr>
      </w:pPr>
    </w:p>
    <w:p w14:paraId="35FAF61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77C0CEC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Mary Kate Mackie</w:t>
      </w:r>
    </w:p>
    <w:p w14:paraId="3AC9F8D2" w14:textId="4A0ECEBF"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United Way</w:t>
      </w:r>
      <w:r w:rsidR="00FF2535">
        <w:rPr>
          <w:rFonts w:ascii="Times New Roman" w:hAnsi="Times New Roman" w:cs="Times New Roman"/>
        </w:rPr>
        <w:t xml:space="preserve"> Association </w:t>
      </w:r>
      <w:r w:rsidRPr="007A5F6C">
        <w:rPr>
          <w:rFonts w:ascii="Times New Roman" w:hAnsi="Times New Roman" w:cs="Times New Roman"/>
        </w:rPr>
        <w:t>of S</w:t>
      </w:r>
      <w:r w:rsidR="00FF2535">
        <w:rPr>
          <w:rFonts w:ascii="Times New Roman" w:hAnsi="Times New Roman" w:cs="Times New Roman"/>
        </w:rPr>
        <w:t xml:space="preserve">outh </w:t>
      </w:r>
      <w:r w:rsidRPr="007A5F6C">
        <w:rPr>
          <w:rFonts w:ascii="Times New Roman" w:hAnsi="Times New Roman" w:cs="Times New Roman"/>
        </w:rPr>
        <w:t>C</w:t>
      </w:r>
      <w:r w:rsidR="00FF2535">
        <w:rPr>
          <w:rFonts w:ascii="Times New Roman" w:hAnsi="Times New Roman" w:cs="Times New Roman"/>
        </w:rPr>
        <w:t>arolina</w:t>
      </w:r>
    </w:p>
    <w:p w14:paraId="582EE640" w14:textId="44A1A1EB" w:rsidR="000B74CB" w:rsidRPr="007A5F6C" w:rsidRDefault="00E20AC5" w:rsidP="000B74CB">
      <w:pPr>
        <w:pStyle w:val="NoSpacing"/>
        <w:jc w:val="both"/>
        <w:rPr>
          <w:rFonts w:ascii="Times New Roman" w:hAnsi="Times New Roman" w:cs="Times New Roman"/>
        </w:rPr>
      </w:pPr>
      <w:r>
        <w:rPr>
          <w:rFonts w:ascii="Times New Roman" w:hAnsi="Times New Roman" w:cs="Times New Roman"/>
        </w:rPr>
        <w:br w:type="column"/>
      </w:r>
      <w:r w:rsidR="000B74CB" w:rsidRPr="007A5F6C">
        <w:rPr>
          <w:rFonts w:ascii="Times New Roman" w:hAnsi="Times New Roman" w:cs="Times New Roman"/>
        </w:rPr>
        <w:t>January 20, 2023</w:t>
      </w:r>
    </w:p>
    <w:p w14:paraId="1A44017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3DF9E2E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36820D6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64A358A"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57F4BD48" w14:textId="77777777" w:rsidR="000B74CB" w:rsidRPr="007A5F6C" w:rsidRDefault="000B74CB" w:rsidP="000B74CB">
      <w:pPr>
        <w:pStyle w:val="NoSpacing"/>
        <w:jc w:val="both"/>
        <w:rPr>
          <w:rFonts w:ascii="Times New Roman" w:hAnsi="Times New Roman" w:cs="Times New Roman"/>
        </w:rPr>
      </w:pPr>
    </w:p>
    <w:p w14:paraId="630E5E4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3944A66F" w14:textId="285E8E38"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Myrtle Beach Area Chamber of Commerce, the Members and Staff of the House of Representatives are invited to a Legislative Reception. This event will be held on Wednesday, February 15, 2023, from 6:00 p.m. – 8:00 p.m. at </w:t>
      </w:r>
      <w:r w:rsidR="00FF2535">
        <w:rPr>
          <w:rFonts w:ascii="Times New Roman" w:hAnsi="Times New Roman" w:cs="Times New Roman"/>
        </w:rPr>
        <w:t xml:space="preserve">the </w:t>
      </w:r>
      <w:r w:rsidRPr="007A5F6C">
        <w:rPr>
          <w:rFonts w:ascii="Times New Roman" w:hAnsi="Times New Roman" w:cs="Times New Roman"/>
        </w:rPr>
        <w:t>Columbia Metropolitan Convention Center.</w:t>
      </w:r>
    </w:p>
    <w:p w14:paraId="19B1D0D6" w14:textId="77777777" w:rsidR="000B74CB" w:rsidRPr="007A5F6C" w:rsidRDefault="000B74CB" w:rsidP="000B74CB">
      <w:pPr>
        <w:pStyle w:val="NoSpacing"/>
        <w:jc w:val="both"/>
        <w:rPr>
          <w:rFonts w:ascii="Times New Roman" w:hAnsi="Times New Roman" w:cs="Times New Roman"/>
        </w:rPr>
      </w:pPr>
    </w:p>
    <w:p w14:paraId="55A5536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427E1A1F" w14:textId="256FE8B0"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Ji</w:t>
      </w:r>
      <w:r w:rsidR="00FF2535">
        <w:rPr>
          <w:rFonts w:ascii="Times New Roman" w:hAnsi="Times New Roman" w:cs="Times New Roman"/>
        </w:rPr>
        <w:t>mm</w:t>
      </w:r>
      <w:r w:rsidRPr="007A5F6C">
        <w:rPr>
          <w:rFonts w:ascii="Times New Roman" w:hAnsi="Times New Roman" w:cs="Times New Roman"/>
        </w:rPr>
        <w:t>y Gray</w:t>
      </w:r>
    </w:p>
    <w:p w14:paraId="7ABCE07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Director of Government Affairs</w:t>
      </w:r>
    </w:p>
    <w:p w14:paraId="3AFC20D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Myrtle Beach Area Chamber of Commerce</w:t>
      </w:r>
    </w:p>
    <w:p w14:paraId="7584388F" w14:textId="77777777" w:rsidR="000B74CB" w:rsidRPr="007A5F6C" w:rsidRDefault="000B74CB" w:rsidP="000B74CB">
      <w:pPr>
        <w:pStyle w:val="NoSpacing"/>
        <w:jc w:val="both"/>
        <w:rPr>
          <w:rFonts w:ascii="Times New Roman" w:hAnsi="Times New Roman" w:cs="Times New Roman"/>
        </w:rPr>
      </w:pPr>
    </w:p>
    <w:p w14:paraId="6C7AB41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3A5BD72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7059FCA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473EC52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4E1E100E"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725ACD56" w14:textId="77777777" w:rsidR="000B74CB" w:rsidRPr="007A5F6C" w:rsidRDefault="000B74CB" w:rsidP="000B74CB">
      <w:pPr>
        <w:pStyle w:val="NoSpacing"/>
        <w:jc w:val="both"/>
        <w:rPr>
          <w:rFonts w:ascii="Times New Roman" w:hAnsi="Times New Roman" w:cs="Times New Roman"/>
        </w:rPr>
      </w:pPr>
    </w:p>
    <w:p w14:paraId="20845DC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110F10D6"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South Carolina Arts Alliance, the Members of the House of Representatives are invited to a Legislative Breakfast. This event will be held on Thursday, February 16, 2023, from 8:00 a.m. – 10:00 a.m. in Room 112, Blatt Building. </w:t>
      </w:r>
    </w:p>
    <w:p w14:paraId="0A059E4A" w14:textId="77777777" w:rsidR="000B74CB" w:rsidRPr="007A5F6C" w:rsidRDefault="000B74CB" w:rsidP="000B74CB">
      <w:pPr>
        <w:pStyle w:val="NoSpacing"/>
        <w:jc w:val="both"/>
        <w:rPr>
          <w:rFonts w:ascii="Times New Roman" w:hAnsi="Times New Roman" w:cs="Times New Roman"/>
        </w:rPr>
      </w:pPr>
    </w:p>
    <w:p w14:paraId="1496275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5F711A9C" w14:textId="6FD5EB06" w:rsidR="000B74CB" w:rsidRPr="007A5F6C" w:rsidRDefault="00FF2535" w:rsidP="000B74CB">
      <w:pPr>
        <w:pStyle w:val="NoSpacing"/>
        <w:jc w:val="both"/>
        <w:rPr>
          <w:rFonts w:ascii="Times New Roman" w:hAnsi="Times New Roman" w:cs="Times New Roman"/>
        </w:rPr>
      </w:pPr>
      <w:r>
        <w:rPr>
          <w:rFonts w:ascii="Times New Roman" w:hAnsi="Times New Roman" w:cs="Times New Roman"/>
        </w:rPr>
        <w:t>George Patrick McLeer, Jr.</w:t>
      </w:r>
    </w:p>
    <w:p w14:paraId="1116CE3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Executive Director</w:t>
      </w:r>
    </w:p>
    <w:p w14:paraId="32F2751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South Carolina Arts Alliance</w:t>
      </w:r>
    </w:p>
    <w:p w14:paraId="1A81D988" w14:textId="77777777" w:rsidR="000B74CB" w:rsidRPr="007A5F6C" w:rsidRDefault="000B74CB" w:rsidP="000B74CB">
      <w:pPr>
        <w:pStyle w:val="NoSpacing"/>
        <w:jc w:val="both"/>
        <w:rPr>
          <w:rFonts w:ascii="Times New Roman" w:hAnsi="Times New Roman" w:cs="Times New Roman"/>
        </w:rPr>
      </w:pPr>
    </w:p>
    <w:p w14:paraId="0282ED6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73DA6EB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1DD57A2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21BD2DA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718C10B7"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256A2229" w14:textId="77777777" w:rsidR="000B74CB" w:rsidRPr="007A5F6C" w:rsidRDefault="000B74CB" w:rsidP="000B74CB">
      <w:pPr>
        <w:pStyle w:val="NoSpacing"/>
        <w:jc w:val="both"/>
        <w:rPr>
          <w:rFonts w:ascii="Times New Roman" w:hAnsi="Times New Roman" w:cs="Times New Roman"/>
        </w:rPr>
      </w:pPr>
    </w:p>
    <w:p w14:paraId="73AD451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5940D7DA" w14:textId="7CA64A66"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National Association of Insurance and Financial Advisors, the Members of the House of Representatives are invited to a Legislative Reception. This event will be held on Tuesday, February 21, 2023, from 6:00 p.m. – 8:00 p.m. at Halls Chophouse, 1221 Main Street.</w:t>
      </w:r>
    </w:p>
    <w:p w14:paraId="27A5A522" w14:textId="77777777" w:rsidR="000B74CB" w:rsidRPr="007004FC" w:rsidRDefault="000B74CB" w:rsidP="000B74CB">
      <w:pPr>
        <w:pStyle w:val="NoSpacing"/>
        <w:jc w:val="both"/>
        <w:rPr>
          <w:rFonts w:ascii="Times New Roman" w:hAnsi="Times New Roman" w:cs="Times New Roman"/>
          <w:sz w:val="18"/>
          <w:szCs w:val="18"/>
        </w:rPr>
      </w:pPr>
    </w:p>
    <w:p w14:paraId="18BCC22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1C70F98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Sara Brown</w:t>
      </w:r>
    </w:p>
    <w:p w14:paraId="3520B191" w14:textId="77777777" w:rsidR="000B74CB" w:rsidRPr="007004FC" w:rsidRDefault="000B74CB" w:rsidP="000B74CB">
      <w:pPr>
        <w:pStyle w:val="NoSpacing"/>
        <w:jc w:val="both"/>
        <w:rPr>
          <w:rFonts w:ascii="Times New Roman" w:hAnsi="Times New Roman" w:cs="Times New Roman"/>
          <w:sz w:val="18"/>
          <w:szCs w:val="18"/>
        </w:rPr>
      </w:pPr>
    </w:p>
    <w:p w14:paraId="4248CA2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7D7F7EF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1F3703A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1C9303F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4F0CEC35"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3DCE8B4A" w14:textId="77777777" w:rsidR="000B74CB" w:rsidRPr="007004FC" w:rsidRDefault="000B74CB" w:rsidP="000B74CB">
      <w:pPr>
        <w:pStyle w:val="NoSpacing"/>
        <w:jc w:val="both"/>
        <w:rPr>
          <w:rFonts w:ascii="Times New Roman" w:hAnsi="Times New Roman" w:cs="Times New Roman"/>
          <w:sz w:val="18"/>
          <w:szCs w:val="18"/>
        </w:rPr>
      </w:pPr>
    </w:p>
    <w:p w14:paraId="37C26E2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39088098"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SC Optometric Physicians Association, the Members of the House of Representatives are invited to a Legislative Reception. This event will be held on Tuesday, February 21, 2023, from 7:00 p.m. – 9:00 p.m. at The Palmetto Club.</w:t>
      </w:r>
    </w:p>
    <w:p w14:paraId="163A2A6D" w14:textId="77777777" w:rsidR="000B74CB" w:rsidRPr="007004FC" w:rsidRDefault="000B74CB" w:rsidP="000B74CB">
      <w:pPr>
        <w:pStyle w:val="NoSpacing"/>
        <w:jc w:val="both"/>
        <w:rPr>
          <w:rFonts w:ascii="Times New Roman" w:hAnsi="Times New Roman" w:cs="Times New Roman"/>
          <w:sz w:val="18"/>
          <w:szCs w:val="18"/>
        </w:rPr>
      </w:pPr>
    </w:p>
    <w:p w14:paraId="507A5DF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017348F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Jackie E. Rivers</w:t>
      </w:r>
    </w:p>
    <w:p w14:paraId="3EC3C23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Executive Director</w:t>
      </w:r>
    </w:p>
    <w:p w14:paraId="76FF7E1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SC Optometric Physicians Association</w:t>
      </w:r>
    </w:p>
    <w:p w14:paraId="42944AA9" w14:textId="77777777" w:rsidR="000B74CB" w:rsidRPr="007004FC" w:rsidRDefault="000B74CB" w:rsidP="000B74CB">
      <w:pPr>
        <w:pStyle w:val="NoSpacing"/>
        <w:jc w:val="both"/>
        <w:rPr>
          <w:rFonts w:ascii="Times New Roman" w:hAnsi="Times New Roman" w:cs="Times New Roman"/>
          <w:sz w:val="18"/>
          <w:szCs w:val="18"/>
        </w:rPr>
      </w:pPr>
    </w:p>
    <w:p w14:paraId="4E01123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1A253D4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21AD5A9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1279EFE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6AF48971"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424993CF" w14:textId="77777777" w:rsidR="000B74CB" w:rsidRPr="007004FC" w:rsidRDefault="000B74CB" w:rsidP="000B74CB">
      <w:pPr>
        <w:pStyle w:val="NoSpacing"/>
        <w:jc w:val="both"/>
        <w:rPr>
          <w:rFonts w:ascii="Times New Roman" w:hAnsi="Times New Roman" w:cs="Times New Roman"/>
          <w:sz w:val="18"/>
          <w:szCs w:val="18"/>
        </w:rPr>
      </w:pPr>
    </w:p>
    <w:p w14:paraId="1BB84B7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0832B5FF" w14:textId="002BD750"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Piedmont Municipal Power Agency and the </w:t>
      </w:r>
      <w:r w:rsidR="00FF2535" w:rsidRPr="007A5F6C">
        <w:rPr>
          <w:rFonts w:ascii="Times New Roman" w:hAnsi="Times New Roman" w:cs="Times New Roman"/>
        </w:rPr>
        <w:t>South Carolina</w:t>
      </w:r>
      <w:r w:rsidRPr="007A5F6C">
        <w:rPr>
          <w:rFonts w:ascii="Times New Roman" w:hAnsi="Times New Roman" w:cs="Times New Roman"/>
        </w:rPr>
        <w:t xml:space="preserve"> Association of Municipal Power Systems, the Members and Staff of the House of Representatives are invited to a Legislative Breakfast. This event will be held on Wednesday, February 22, 2023, from 8:00 a.m. – 10:00 a.m. in Room 112, Blatt Building.</w:t>
      </w:r>
    </w:p>
    <w:p w14:paraId="1C7CB4DB" w14:textId="77777777" w:rsidR="000B74CB" w:rsidRPr="00E20AC5" w:rsidRDefault="000B74CB" w:rsidP="000B74CB">
      <w:pPr>
        <w:pStyle w:val="NoSpacing"/>
        <w:jc w:val="both"/>
        <w:rPr>
          <w:rFonts w:ascii="Times New Roman" w:hAnsi="Times New Roman" w:cs="Times New Roman"/>
          <w:sz w:val="16"/>
          <w:szCs w:val="16"/>
        </w:rPr>
      </w:pPr>
    </w:p>
    <w:p w14:paraId="7732F86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7970156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Andy Butcher</w:t>
      </w:r>
    </w:p>
    <w:p w14:paraId="5BF2F59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General Manager, PMPA</w:t>
      </w:r>
    </w:p>
    <w:p w14:paraId="12C4EA4B" w14:textId="2CEFD7C1" w:rsidR="000B74CB" w:rsidRDefault="000B74CB" w:rsidP="000B74CB">
      <w:pPr>
        <w:pStyle w:val="NoSpacing"/>
        <w:jc w:val="both"/>
        <w:rPr>
          <w:rFonts w:ascii="Times New Roman" w:hAnsi="Times New Roman" w:cs="Times New Roman"/>
        </w:rPr>
      </w:pPr>
    </w:p>
    <w:p w14:paraId="0834C9BB" w14:textId="437D40E4" w:rsidR="00FF2535" w:rsidRDefault="00FF2535" w:rsidP="000B74CB">
      <w:pPr>
        <w:pStyle w:val="NoSpacing"/>
        <w:jc w:val="both"/>
        <w:rPr>
          <w:rFonts w:ascii="Times New Roman" w:hAnsi="Times New Roman" w:cs="Times New Roman"/>
        </w:rPr>
      </w:pPr>
      <w:r>
        <w:rPr>
          <w:rFonts w:ascii="Times New Roman" w:hAnsi="Times New Roman" w:cs="Times New Roman"/>
        </w:rPr>
        <w:t>Elizabeth Copeland</w:t>
      </w:r>
    </w:p>
    <w:p w14:paraId="372F3ADB" w14:textId="0A19D533" w:rsidR="00FF2535" w:rsidRDefault="00FF2535" w:rsidP="000B74CB">
      <w:pPr>
        <w:pStyle w:val="NoSpacing"/>
        <w:jc w:val="both"/>
        <w:rPr>
          <w:rFonts w:ascii="Times New Roman" w:hAnsi="Times New Roman" w:cs="Times New Roman"/>
        </w:rPr>
      </w:pPr>
      <w:r>
        <w:rPr>
          <w:rFonts w:ascii="Times New Roman" w:hAnsi="Times New Roman" w:cs="Times New Roman"/>
        </w:rPr>
        <w:t>Staff Associate for Affiliate Services</w:t>
      </w:r>
    </w:p>
    <w:p w14:paraId="0C1B513A" w14:textId="5DCB6160" w:rsidR="00FF2535" w:rsidRDefault="00FF2535" w:rsidP="000B74CB">
      <w:pPr>
        <w:pStyle w:val="NoSpacing"/>
        <w:jc w:val="both"/>
        <w:rPr>
          <w:rFonts w:ascii="Times New Roman" w:hAnsi="Times New Roman" w:cs="Times New Roman"/>
        </w:rPr>
      </w:pPr>
      <w:r>
        <w:rPr>
          <w:rFonts w:ascii="Times New Roman" w:hAnsi="Times New Roman" w:cs="Times New Roman"/>
        </w:rPr>
        <w:t>Municipal Association of South Carolina</w:t>
      </w:r>
    </w:p>
    <w:p w14:paraId="5E638CD2" w14:textId="77777777" w:rsidR="00FF2535" w:rsidRPr="007A5F6C" w:rsidRDefault="00FF2535" w:rsidP="000B74CB">
      <w:pPr>
        <w:pStyle w:val="NoSpacing"/>
        <w:jc w:val="both"/>
        <w:rPr>
          <w:rFonts w:ascii="Times New Roman" w:hAnsi="Times New Roman" w:cs="Times New Roman"/>
        </w:rPr>
      </w:pPr>
    </w:p>
    <w:p w14:paraId="275CEE74"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33349C4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045B215D"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371BA5A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AAEF2B3"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64A1A09B" w14:textId="77777777" w:rsidR="000B74CB" w:rsidRPr="007A5F6C" w:rsidRDefault="000B74CB" w:rsidP="000B74CB">
      <w:pPr>
        <w:pStyle w:val="NoSpacing"/>
        <w:jc w:val="both"/>
        <w:rPr>
          <w:rFonts w:ascii="Times New Roman" w:hAnsi="Times New Roman" w:cs="Times New Roman"/>
        </w:rPr>
      </w:pPr>
    </w:p>
    <w:p w14:paraId="279B438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0A79ACF8" w14:textId="7589723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Independent Banks of South Carolina, the Members of the House of Representatives are invited to a Legislative Luncheon. This event will be held on Wednesday, February 22, 2023, from 12:00 p.m. – 2:00 p.m.</w:t>
      </w:r>
      <w:r w:rsidR="003C7856">
        <w:rPr>
          <w:rFonts w:ascii="Times New Roman" w:hAnsi="Times New Roman" w:cs="Times New Roman"/>
        </w:rPr>
        <w:t xml:space="preserve"> in Room 112, Blatt Building</w:t>
      </w:r>
      <w:r w:rsidRPr="007A5F6C">
        <w:rPr>
          <w:rFonts w:ascii="Times New Roman" w:hAnsi="Times New Roman" w:cs="Times New Roman"/>
        </w:rPr>
        <w:t>.</w:t>
      </w:r>
    </w:p>
    <w:p w14:paraId="78ED584B" w14:textId="77777777" w:rsidR="000B74CB" w:rsidRPr="007A5F6C" w:rsidRDefault="000B74CB" w:rsidP="000B74CB">
      <w:pPr>
        <w:pStyle w:val="NoSpacing"/>
        <w:jc w:val="both"/>
        <w:rPr>
          <w:rFonts w:ascii="Times New Roman" w:hAnsi="Times New Roman" w:cs="Times New Roman"/>
        </w:rPr>
      </w:pPr>
    </w:p>
    <w:p w14:paraId="446129E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5E91A270"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Teresa D. Taylor</w:t>
      </w:r>
    </w:p>
    <w:p w14:paraId="141197E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Executive Director</w:t>
      </w:r>
    </w:p>
    <w:p w14:paraId="01FC4984" w14:textId="77777777" w:rsidR="000B74CB" w:rsidRPr="007A5F6C" w:rsidRDefault="000B74CB" w:rsidP="000B74CB">
      <w:pPr>
        <w:pStyle w:val="NoSpacing"/>
        <w:jc w:val="both"/>
        <w:rPr>
          <w:rFonts w:ascii="Times New Roman" w:hAnsi="Times New Roman" w:cs="Times New Roman"/>
        </w:rPr>
      </w:pPr>
    </w:p>
    <w:p w14:paraId="469CF7F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EE17C4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7B68729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71013F2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57DFD663"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4130887B" w14:textId="77777777" w:rsidR="000B74CB" w:rsidRPr="007A5F6C" w:rsidRDefault="000B74CB" w:rsidP="000B74CB">
      <w:pPr>
        <w:pStyle w:val="NoSpacing"/>
        <w:jc w:val="both"/>
        <w:rPr>
          <w:rFonts w:ascii="Times New Roman" w:hAnsi="Times New Roman" w:cs="Times New Roman"/>
        </w:rPr>
      </w:pPr>
    </w:p>
    <w:p w14:paraId="7DF09B7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12891AB2"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Florence County Economic Development Partnership, the Members and Staff of the House of Representatives are invited to a Legislative Reception. This event will be held on Wednesday, February 22, 2023, from 6:00 p.m. – 8:00 p.m. at the Columbia Museum of Art.</w:t>
      </w:r>
    </w:p>
    <w:p w14:paraId="30D1D8E2" w14:textId="77777777" w:rsidR="000B74CB" w:rsidRPr="007A5F6C" w:rsidRDefault="000B74CB" w:rsidP="000B74CB">
      <w:pPr>
        <w:pStyle w:val="NoSpacing"/>
        <w:jc w:val="both"/>
        <w:rPr>
          <w:rFonts w:ascii="Times New Roman" w:hAnsi="Times New Roman" w:cs="Times New Roman"/>
        </w:rPr>
      </w:pPr>
    </w:p>
    <w:p w14:paraId="7D7A351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5454594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Deborah Jones</w:t>
      </w:r>
    </w:p>
    <w:p w14:paraId="723BF12A" w14:textId="77777777" w:rsidR="000B74CB" w:rsidRPr="007A5F6C" w:rsidRDefault="000B74CB" w:rsidP="000B74CB">
      <w:pPr>
        <w:pStyle w:val="NoSpacing"/>
        <w:jc w:val="both"/>
        <w:rPr>
          <w:rFonts w:ascii="Times New Roman" w:hAnsi="Times New Roman" w:cs="Times New Roman"/>
        </w:rPr>
      </w:pPr>
    </w:p>
    <w:p w14:paraId="009FDFC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1059ABF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B2608A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5D27CF2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5B437F95"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47826499" w14:textId="77777777" w:rsidR="000B74CB" w:rsidRPr="007A5F6C" w:rsidRDefault="000B74CB" w:rsidP="000B74CB">
      <w:pPr>
        <w:pStyle w:val="NoSpacing"/>
        <w:jc w:val="both"/>
        <w:rPr>
          <w:rFonts w:ascii="Times New Roman" w:hAnsi="Times New Roman" w:cs="Times New Roman"/>
        </w:rPr>
      </w:pPr>
    </w:p>
    <w:p w14:paraId="705A29E1"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4E0596F2" w14:textId="0C8C653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Association of ABC Stores of </w:t>
      </w:r>
      <w:r w:rsidR="003C7856" w:rsidRPr="007A5F6C">
        <w:rPr>
          <w:rFonts w:ascii="Times New Roman" w:hAnsi="Times New Roman" w:cs="Times New Roman"/>
        </w:rPr>
        <w:t>South Carolina</w:t>
      </w:r>
      <w:r w:rsidRPr="007A5F6C">
        <w:rPr>
          <w:rFonts w:ascii="Times New Roman" w:hAnsi="Times New Roman" w:cs="Times New Roman"/>
        </w:rPr>
        <w:t>, the Members and Staff of the House of Representatives are invited to a Legislative Reception. This event will be held on Wednesday, February 22, 2023, from 7:00 p.m. – 9:00 p.m. at 1208 Washington Place.</w:t>
      </w:r>
    </w:p>
    <w:p w14:paraId="477CA5A5" w14:textId="77777777" w:rsidR="000B74CB" w:rsidRPr="007A5F6C" w:rsidRDefault="000B74CB" w:rsidP="000B74CB">
      <w:pPr>
        <w:pStyle w:val="NoSpacing"/>
        <w:jc w:val="both"/>
        <w:rPr>
          <w:rFonts w:ascii="Times New Roman" w:hAnsi="Times New Roman" w:cs="Times New Roman"/>
        </w:rPr>
      </w:pPr>
    </w:p>
    <w:p w14:paraId="13EB7BB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34B76923" w14:textId="69430A01" w:rsidR="000B74CB" w:rsidRDefault="003C7856" w:rsidP="000B74CB">
      <w:pPr>
        <w:pStyle w:val="NoSpacing"/>
        <w:jc w:val="both"/>
        <w:rPr>
          <w:rFonts w:ascii="Times New Roman" w:hAnsi="Times New Roman" w:cs="Times New Roman"/>
        </w:rPr>
      </w:pPr>
      <w:r>
        <w:rPr>
          <w:rFonts w:ascii="Times New Roman" w:hAnsi="Times New Roman" w:cs="Times New Roman"/>
        </w:rPr>
        <w:t>Hannah Lorance</w:t>
      </w:r>
    </w:p>
    <w:p w14:paraId="4BE3AD5E" w14:textId="7AC475F9" w:rsidR="003C7856" w:rsidRDefault="003C7856" w:rsidP="000B74CB">
      <w:pPr>
        <w:pStyle w:val="NoSpacing"/>
        <w:jc w:val="both"/>
        <w:rPr>
          <w:rFonts w:ascii="Times New Roman" w:hAnsi="Times New Roman" w:cs="Times New Roman"/>
        </w:rPr>
      </w:pPr>
      <w:r>
        <w:rPr>
          <w:rFonts w:ascii="Times New Roman" w:hAnsi="Times New Roman" w:cs="Times New Roman"/>
        </w:rPr>
        <w:t>Executive Director</w:t>
      </w:r>
    </w:p>
    <w:p w14:paraId="5DEEC033" w14:textId="382CA239" w:rsidR="003C7856" w:rsidRPr="007A5F6C" w:rsidRDefault="003C7856" w:rsidP="000B74CB">
      <w:pPr>
        <w:pStyle w:val="NoSpacing"/>
        <w:jc w:val="both"/>
        <w:rPr>
          <w:rFonts w:ascii="Times New Roman" w:hAnsi="Times New Roman" w:cs="Times New Roman"/>
        </w:rPr>
      </w:pPr>
      <w:r>
        <w:rPr>
          <w:rFonts w:ascii="Times New Roman" w:hAnsi="Times New Roman" w:cs="Times New Roman"/>
        </w:rPr>
        <w:t>Association of ABC Stores of South Carolina</w:t>
      </w:r>
    </w:p>
    <w:p w14:paraId="7B492AF8" w14:textId="77777777" w:rsidR="000B74CB" w:rsidRPr="007A5F6C" w:rsidRDefault="000B74CB" w:rsidP="000B74CB">
      <w:pPr>
        <w:pStyle w:val="NoSpacing"/>
        <w:jc w:val="both"/>
        <w:rPr>
          <w:rFonts w:ascii="Times New Roman" w:hAnsi="Times New Roman" w:cs="Times New Roman"/>
        </w:rPr>
      </w:pPr>
    </w:p>
    <w:p w14:paraId="4102625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138322A2"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28D46CD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785FE1E5"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116A0914"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2BEAF38C" w14:textId="77777777" w:rsidR="000B74CB" w:rsidRPr="007A5F6C" w:rsidRDefault="000B74CB" w:rsidP="000B74CB">
      <w:pPr>
        <w:pStyle w:val="NoSpacing"/>
        <w:jc w:val="both"/>
        <w:rPr>
          <w:rFonts w:ascii="Times New Roman" w:hAnsi="Times New Roman" w:cs="Times New Roman"/>
        </w:rPr>
      </w:pPr>
    </w:p>
    <w:p w14:paraId="6F8E0CEF"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37932D2D" w14:textId="662E462F"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 xml:space="preserve">On behalf of the National Federation of the Blind of </w:t>
      </w:r>
      <w:r w:rsidR="003C7856" w:rsidRPr="007A5F6C">
        <w:rPr>
          <w:rFonts w:ascii="Times New Roman" w:hAnsi="Times New Roman" w:cs="Times New Roman"/>
        </w:rPr>
        <w:t>South Carolina</w:t>
      </w:r>
      <w:r w:rsidRPr="007A5F6C">
        <w:rPr>
          <w:rFonts w:ascii="Times New Roman" w:hAnsi="Times New Roman" w:cs="Times New Roman"/>
        </w:rPr>
        <w:t>, the Members and Staff of the House of Representatives are invited to a Legislative Breakfast. This event will be held on Thursday, February 23, 2023, from 8:00 a.m. – 10:00 a.m. Room 112, Blatt Building.</w:t>
      </w:r>
    </w:p>
    <w:p w14:paraId="2438F708" w14:textId="77777777" w:rsidR="000B74CB" w:rsidRPr="007A5F6C" w:rsidRDefault="000B74CB" w:rsidP="000B74CB">
      <w:pPr>
        <w:pStyle w:val="NoSpacing"/>
        <w:jc w:val="both"/>
        <w:rPr>
          <w:rFonts w:ascii="Times New Roman" w:hAnsi="Times New Roman" w:cs="Times New Roman"/>
        </w:rPr>
      </w:pPr>
    </w:p>
    <w:p w14:paraId="3869C606"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Sincerely,</w:t>
      </w:r>
    </w:p>
    <w:p w14:paraId="4CDE9F08"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Elizabeth Rouse and Anna Price</w:t>
      </w:r>
    </w:p>
    <w:p w14:paraId="1387E15B"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Co-Chairs </w:t>
      </w:r>
    </w:p>
    <w:p w14:paraId="5EDD25A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NFB of SC Legislative and Advocacy Committee</w:t>
      </w:r>
    </w:p>
    <w:p w14:paraId="64FAE125" w14:textId="77777777" w:rsidR="000B74CB" w:rsidRPr="007A5F6C" w:rsidRDefault="000B74CB" w:rsidP="000B74CB">
      <w:pPr>
        <w:pStyle w:val="NoSpacing"/>
        <w:jc w:val="both"/>
        <w:rPr>
          <w:rFonts w:ascii="Times New Roman" w:hAnsi="Times New Roman" w:cs="Times New Roman"/>
        </w:rPr>
      </w:pPr>
    </w:p>
    <w:p w14:paraId="079C21FC"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January 20, 2023</w:t>
      </w:r>
    </w:p>
    <w:p w14:paraId="0BD07659"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The Honorable Dennis Moss</w:t>
      </w:r>
    </w:p>
    <w:p w14:paraId="5758F7D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Chairman, House Invitations Committee</w:t>
      </w:r>
    </w:p>
    <w:p w14:paraId="0B28E633"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503-A Blatt Building</w:t>
      </w:r>
    </w:p>
    <w:p w14:paraId="3B13E601" w14:textId="77777777"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Columbia, South Carolina 29201</w:t>
      </w:r>
    </w:p>
    <w:p w14:paraId="056B860A" w14:textId="77777777" w:rsidR="000B74CB" w:rsidRPr="007A5F6C" w:rsidRDefault="000B74CB" w:rsidP="000B74CB">
      <w:pPr>
        <w:pStyle w:val="NoSpacing"/>
        <w:jc w:val="both"/>
        <w:rPr>
          <w:rFonts w:ascii="Times New Roman" w:hAnsi="Times New Roman" w:cs="Times New Roman"/>
        </w:rPr>
      </w:pPr>
    </w:p>
    <w:p w14:paraId="0901E0AA"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 xml:space="preserve">Dear Chairman Moss: </w:t>
      </w:r>
    </w:p>
    <w:p w14:paraId="2814819F" w14:textId="48DE5F3E" w:rsidR="000B74CB" w:rsidRPr="007A5F6C" w:rsidRDefault="000B74CB" w:rsidP="000B74CB">
      <w:pPr>
        <w:pStyle w:val="NoSpacing"/>
        <w:jc w:val="both"/>
        <w:rPr>
          <w:rFonts w:ascii="Times New Roman" w:hAnsi="Times New Roman" w:cs="Times New Roman"/>
          <w:b/>
        </w:rPr>
      </w:pPr>
      <w:r w:rsidRPr="007A5F6C">
        <w:rPr>
          <w:rFonts w:ascii="Times New Roman" w:hAnsi="Times New Roman" w:cs="Times New Roman"/>
        </w:rPr>
        <w:t>On behalf of the South Carolina Brewers Guild, the Members and Staff of the House of Representatives are invited to a Legislative Reception. This event will be held on Tuesday, February 28, 2023, from 6:00 p.m. – 8:00 p.m. at</w:t>
      </w:r>
      <w:r w:rsidR="003C7856">
        <w:rPr>
          <w:rFonts w:ascii="Times New Roman" w:hAnsi="Times New Roman" w:cs="Times New Roman"/>
        </w:rPr>
        <w:t xml:space="preserve"> the</w:t>
      </w:r>
      <w:r w:rsidRPr="007A5F6C">
        <w:rPr>
          <w:rFonts w:ascii="Times New Roman" w:hAnsi="Times New Roman" w:cs="Times New Roman"/>
        </w:rPr>
        <w:t xml:space="preserve"> Columbia Metropolitan Convention Center.</w:t>
      </w:r>
    </w:p>
    <w:p w14:paraId="35BD7C84" w14:textId="77777777" w:rsidR="000B74CB" w:rsidRPr="007A5F6C" w:rsidRDefault="000B74CB" w:rsidP="000B74CB">
      <w:pPr>
        <w:pStyle w:val="NoSpacing"/>
        <w:jc w:val="both"/>
        <w:rPr>
          <w:rFonts w:ascii="Times New Roman" w:hAnsi="Times New Roman" w:cs="Times New Roman"/>
        </w:rPr>
      </w:pPr>
    </w:p>
    <w:p w14:paraId="415E9FEE" w14:textId="01139F8A" w:rsidR="000B74CB" w:rsidRPr="007A5F6C" w:rsidRDefault="003C7856" w:rsidP="000B74CB">
      <w:pPr>
        <w:pStyle w:val="NoSpacing"/>
        <w:jc w:val="both"/>
        <w:rPr>
          <w:rFonts w:ascii="Times New Roman" w:hAnsi="Times New Roman" w:cs="Times New Roman"/>
        </w:rPr>
      </w:pPr>
      <w:r>
        <w:rPr>
          <w:rFonts w:ascii="Times New Roman" w:hAnsi="Times New Roman" w:cs="Times New Roman"/>
        </w:rPr>
        <w:br w:type="column"/>
      </w:r>
      <w:r w:rsidR="000B74CB" w:rsidRPr="007A5F6C">
        <w:rPr>
          <w:rFonts w:ascii="Times New Roman" w:hAnsi="Times New Roman" w:cs="Times New Roman"/>
        </w:rPr>
        <w:t>Sincerely,</w:t>
      </w:r>
    </w:p>
    <w:p w14:paraId="662A4E57"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Pearce Fleming, President</w:t>
      </w:r>
    </w:p>
    <w:p w14:paraId="000C5A7E" w14:textId="77777777" w:rsidR="000B74CB" w:rsidRPr="007A5F6C" w:rsidRDefault="000B74CB" w:rsidP="000B74CB">
      <w:pPr>
        <w:pStyle w:val="NoSpacing"/>
        <w:jc w:val="both"/>
        <w:rPr>
          <w:rFonts w:ascii="Times New Roman" w:hAnsi="Times New Roman" w:cs="Times New Roman"/>
        </w:rPr>
      </w:pPr>
      <w:r w:rsidRPr="007A5F6C">
        <w:rPr>
          <w:rFonts w:ascii="Times New Roman" w:hAnsi="Times New Roman" w:cs="Times New Roman"/>
        </w:rPr>
        <w:t>South Carolina Brewers Guild</w:t>
      </w:r>
    </w:p>
    <w:p w14:paraId="74F8430D" w14:textId="77777777" w:rsidR="000B74CB" w:rsidRPr="007A5F6C" w:rsidRDefault="000B74CB" w:rsidP="000B74CB">
      <w:pPr>
        <w:pStyle w:val="NoSpacing"/>
        <w:jc w:val="both"/>
        <w:rPr>
          <w:rFonts w:ascii="Times New Roman" w:hAnsi="Times New Roman" w:cs="Times New Roman"/>
        </w:rPr>
      </w:pPr>
    </w:p>
    <w:p w14:paraId="15D7E0EB" w14:textId="46F2F5B3" w:rsidR="000B74CB" w:rsidRDefault="000B74CB" w:rsidP="000B74CB">
      <w:pPr>
        <w:keepNext/>
        <w:jc w:val="center"/>
        <w:rPr>
          <w:b/>
        </w:rPr>
      </w:pPr>
      <w:r w:rsidRPr="000B74CB">
        <w:rPr>
          <w:b/>
        </w:rPr>
        <w:t xml:space="preserve">REGULATION RECEIVED  </w:t>
      </w:r>
    </w:p>
    <w:p w14:paraId="1023F915" w14:textId="77777777" w:rsidR="000B74CB" w:rsidRDefault="000B74CB" w:rsidP="000B74CB">
      <w:r>
        <w:t>The following was received and referred to the appropriate committee for consideration:</w:t>
      </w:r>
    </w:p>
    <w:p w14:paraId="3403AABC" w14:textId="4AE2E194" w:rsidR="000B74CB" w:rsidRDefault="000B74CB" w:rsidP="000B74CB">
      <w:pPr>
        <w:keepNext/>
      </w:pPr>
      <w:r>
        <w:t xml:space="preserve"> </w:t>
      </w:r>
    </w:p>
    <w:p w14:paraId="6FF0C9FB" w14:textId="77777777" w:rsidR="000B74CB" w:rsidRPr="00CB131A" w:rsidRDefault="000B74CB" w:rsidP="000B74CB">
      <w:pPr>
        <w:keepNext/>
        <w:ind w:firstLine="0"/>
        <w:jc w:val="left"/>
      </w:pPr>
      <w:bookmarkStart w:id="3" w:name="file_start13"/>
      <w:bookmarkEnd w:id="3"/>
      <w:r w:rsidRPr="00CB131A">
        <w:t>Document No. 5167</w:t>
      </w:r>
    </w:p>
    <w:p w14:paraId="0381A683" w14:textId="77777777" w:rsidR="000B74CB" w:rsidRPr="00CB131A" w:rsidRDefault="000B74CB" w:rsidP="000B74CB">
      <w:pPr>
        <w:ind w:firstLine="0"/>
        <w:jc w:val="left"/>
      </w:pPr>
      <w:r w:rsidRPr="00CB131A">
        <w:t>Agency: State Election Commission</w:t>
      </w:r>
    </w:p>
    <w:p w14:paraId="1FDD9AAD" w14:textId="77777777" w:rsidR="000B74CB" w:rsidRPr="00CB131A" w:rsidRDefault="000B74CB" w:rsidP="000B74CB">
      <w:pPr>
        <w:ind w:firstLine="0"/>
        <w:jc w:val="left"/>
      </w:pPr>
      <w:r w:rsidRPr="00CB131A">
        <w:t>Statutory Authority: 1976 Code Sections 7-13-1490 and 7-13-1655</w:t>
      </w:r>
    </w:p>
    <w:p w14:paraId="1383A356" w14:textId="77777777" w:rsidR="000B74CB" w:rsidRPr="00CB131A" w:rsidRDefault="000B74CB" w:rsidP="000B74CB">
      <w:pPr>
        <w:ind w:firstLine="0"/>
        <w:jc w:val="left"/>
      </w:pPr>
      <w:r w:rsidRPr="00CB131A">
        <w:t>Voting Systems</w:t>
      </w:r>
    </w:p>
    <w:p w14:paraId="3C1DCE78" w14:textId="77777777" w:rsidR="000B74CB" w:rsidRPr="00CB131A" w:rsidRDefault="000B74CB" w:rsidP="000B74CB">
      <w:pPr>
        <w:ind w:firstLine="0"/>
        <w:jc w:val="left"/>
      </w:pPr>
      <w:r w:rsidRPr="00CB131A">
        <w:t xml:space="preserve">Received by Speaker of the House of Representatives </w:t>
      </w:r>
    </w:p>
    <w:p w14:paraId="5E869C39" w14:textId="77777777" w:rsidR="000B74CB" w:rsidRPr="00CB131A" w:rsidRDefault="000B74CB" w:rsidP="000B74CB">
      <w:pPr>
        <w:ind w:firstLine="0"/>
        <w:jc w:val="left"/>
      </w:pPr>
      <w:r w:rsidRPr="00CB131A">
        <w:t>January 24, 2023</w:t>
      </w:r>
    </w:p>
    <w:p w14:paraId="6D240D3F" w14:textId="77777777" w:rsidR="000B74CB" w:rsidRPr="00CB131A" w:rsidRDefault="000B74CB" w:rsidP="000B74CB">
      <w:pPr>
        <w:keepNext/>
        <w:ind w:firstLine="0"/>
        <w:jc w:val="left"/>
      </w:pPr>
      <w:r w:rsidRPr="00CB131A">
        <w:t>Referred to Regulations and Administrative Procedures Committee</w:t>
      </w:r>
    </w:p>
    <w:p w14:paraId="5904425F" w14:textId="77777777" w:rsidR="000B74CB" w:rsidRDefault="000B74CB" w:rsidP="000B74CB">
      <w:pPr>
        <w:ind w:firstLine="0"/>
        <w:jc w:val="left"/>
      </w:pPr>
      <w:r w:rsidRPr="00CB131A">
        <w:t>Legislative Review Expiration January 21, 2024</w:t>
      </w:r>
    </w:p>
    <w:p w14:paraId="09D643E7" w14:textId="13732C3A" w:rsidR="000B74CB" w:rsidRDefault="000B74CB" w:rsidP="000B74CB">
      <w:pPr>
        <w:ind w:firstLine="0"/>
        <w:jc w:val="left"/>
      </w:pPr>
    </w:p>
    <w:p w14:paraId="15DC63CD" w14:textId="77777777" w:rsidR="000B74CB" w:rsidRDefault="000B74CB" w:rsidP="000B74CB">
      <w:pPr>
        <w:keepNext/>
        <w:jc w:val="center"/>
        <w:rPr>
          <w:b/>
        </w:rPr>
      </w:pPr>
      <w:r w:rsidRPr="000B74CB">
        <w:rPr>
          <w:b/>
        </w:rPr>
        <w:t>REPORT OF STANDING COMMITTEE</w:t>
      </w:r>
    </w:p>
    <w:p w14:paraId="65DBADC3" w14:textId="3645FAE3" w:rsidR="000B74CB" w:rsidRDefault="000B74CB" w:rsidP="000B74CB">
      <w:pPr>
        <w:keepNext/>
      </w:pPr>
      <w:r>
        <w:t>Rep. MURPHY, from the Dorchester Delegation, submitted a favorable report on:</w:t>
      </w:r>
    </w:p>
    <w:p w14:paraId="103FF30A" w14:textId="77777777" w:rsidR="000B74CB" w:rsidRDefault="000B74CB" w:rsidP="000B74CB">
      <w:pPr>
        <w:keepNext/>
      </w:pPr>
      <w:bookmarkStart w:id="4" w:name="include_clip_start_15"/>
      <w:bookmarkEnd w:id="4"/>
    </w:p>
    <w:p w14:paraId="2A00B26E" w14:textId="77777777" w:rsidR="000B74CB" w:rsidRDefault="000B74CB" w:rsidP="000B74CB">
      <w:pPr>
        <w:keepNext/>
      </w:pPr>
      <w:r>
        <w:t>H. 3254 -- Rep. Jefferson: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35B6ACEF" w14:textId="17BB3770" w:rsidR="000B74CB" w:rsidRDefault="000B74CB" w:rsidP="000B74CB">
      <w:bookmarkStart w:id="5" w:name="include_clip_end_15"/>
      <w:bookmarkEnd w:id="5"/>
      <w:r>
        <w:t>Ordered for consideration tomorrow.</w:t>
      </w:r>
    </w:p>
    <w:p w14:paraId="044A7BAA" w14:textId="3876D02C" w:rsidR="000B74CB" w:rsidRDefault="000B74CB" w:rsidP="000B74CB"/>
    <w:p w14:paraId="411CF04A" w14:textId="0F03F821" w:rsidR="000B74CB" w:rsidRDefault="000B74CB" w:rsidP="000B74CB">
      <w:pPr>
        <w:keepNext/>
        <w:jc w:val="center"/>
        <w:rPr>
          <w:b/>
        </w:rPr>
      </w:pPr>
      <w:r w:rsidRPr="000B74CB">
        <w:rPr>
          <w:b/>
        </w:rPr>
        <w:t>HOUSE RESOLUTION</w:t>
      </w:r>
    </w:p>
    <w:p w14:paraId="2652CD47" w14:textId="157E713E" w:rsidR="000B74CB" w:rsidRDefault="000B74CB" w:rsidP="000B74CB">
      <w:pPr>
        <w:keepNext/>
      </w:pPr>
      <w:r>
        <w:t>The following was introduced:</w:t>
      </w:r>
    </w:p>
    <w:p w14:paraId="4543E56E" w14:textId="77777777" w:rsidR="000B74CB" w:rsidRDefault="000B74CB" w:rsidP="000B74CB">
      <w:pPr>
        <w:keepNext/>
      </w:pPr>
      <w:bookmarkStart w:id="6" w:name="include_clip_start_18"/>
      <w:bookmarkEnd w:id="6"/>
    </w:p>
    <w:p w14:paraId="7053A8CC" w14:textId="2F4ED760" w:rsidR="000B74CB" w:rsidRDefault="000B74CB" w:rsidP="000B74CB">
      <w:r>
        <w:t xml:space="preserve">H. 3751 --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CELEBRATED PERFORMER CHRIS ROCK AND TO EXTEND A PALMETTO STATE WELCOME TO THIS NATIVE SON OF SOUTH CAROLINA AS HE APPEARS AT THE NORTH CHARLESTON COLISEUM ON JANUARY 27, 2023.</w:t>
      </w:r>
    </w:p>
    <w:p w14:paraId="2ECB01B6" w14:textId="547F90F2" w:rsidR="000B74CB" w:rsidRDefault="000B74CB" w:rsidP="000B74CB">
      <w:bookmarkStart w:id="7" w:name="include_clip_end_18"/>
      <w:bookmarkEnd w:id="7"/>
    </w:p>
    <w:p w14:paraId="3CE8710D" w14:textId="5D736999" w:rsidR="000B74CB" w:rsidRDefault="000B74CB" w:rsidP="000B74CB">
      <w:r>
        <w:t>The Resolution was adopted.</w:t>
      </w:r>
    </w:p>
    <w:p w14:paraId="2FA6F14B" w14:textId="32839480" w:rsidR="000B74CB" w:rsidRDefault="000B74CB" w:rsidP="000B74CB"/>
    <w:p w14:paraId="7CE4CC8F" w14:textId="431175EE" w:rsidR="000B74CB" w:rsidRDefault="000B74CB" w:rsidP="000B74CB">
      <w:pPr>
        <w:keepNext/>
        <w:jc w:val="center"/>
        <w:rPr>
          <w:b/>
        </w:rPr>
      </w:pPr>
      <w:r w:rsidRPr="000B74CB">
        <w:rPr>
          <w:b/>
        </w:rPr>
        <w:t>HOUSE RESOLUTION</w:t>
      </w:r>
    </w:p>
    <w:p w14:paraId="0FE601DB" w14:textId="4824885C" w:rsidR="000B74CB" w:rsidRDefault="000B74CB" w:rsidP="000B74CB">
      <w:pPr>
        <w:keepNext/>
      </w:pPr>
      <w:r>
        <w:t>The following was introduced:</w:t>
      </w:r>
    </w:p>
    <w:p w14:paraId="26296398" w14:textId="77777777" w:rsidR="000B74CB" w:rsidRDefault="000B74CB" w:rsidP="000B74CB">
      <w:pPr>
        <w:keepNext/>
      </w:pPr>
      <w:bookmarkStart w:id="8" w:name="include_clip_start_21"/>
      <w:bookmarkEnd w:id="8"/>
    </w:p>
    <w:p w14:paraId="6A51ECA3" w14:textId="3F85F0F3" w:rsidR="000B74CB" w:rsidRDefault="000B74CB" w:rsidP="000B74CB">
      <w:r>
        <w:t xml:space="preserve">H. 3752 --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THE DUTCH FORK HIGH SCHOOL VARSITY FOOTBALL TEAM, COACHES, AND SCHOOL OFFICIALS FOR A REMARKABLE SEASON AND TO CONGRATULATE THEM FOR WINNING THE 2022 SOUTH CAROLINA CLASS AAAAA STATE CHAMPIONSHIP TITLE.</w:t>
      </w:r>
    </w:p>
    <w:p w14:paraId="3C9014C7" w14:textId="63F013FC" w:rsidR="000B74CB" w:rsidRDefault="000B74CB" w:rsidP="000B74CB">
      <w:bookmarkStart w:id="9" w:name="include_clip_end_21"/>
      <w:bookmarkEnd w:id="9"/>
    </w:p>
    <w:p w14:paraId="0C3BA489" w14:textId="622908B2" w:rsidR="000B74CB" w:rsidRDefault="000B74CB" w:rsidP="000B74CB">
      <w:r>
        <w:t>The Resolution was adopted.</w:t>
      </w:r>
    </w:p>
    <w:p w14:paraId="5B3F9085" w14:textId="309821D3" w:rsidR="000B74CB" w:rsidRDefault="000B74CB" w:rsidP="000B74CB"/>
    <w:p w14:paraId="57565785" w14:textId="0E715E8B" w:rsidR="000B74CB" w:rsidRDefault="000B74CB" w:rsidP="000B74CB">
      <w:pPr>
        <w:keepNext/>
        <w:jc w:val="center"/>
        <w:rPr>
          <w:b/>
        </w:rPr>
      </w:pPr>
      <w:r w:rsidRPr="000B74CB">
        <w:rPr>
          <w:b/>
        </w:rPr>
        <w:t>HOUSE RESOLUTION</w:t>
      </w:r>
    </w:p>
    <w:p w14:paraId="2E44A5F5" w14:textId="708AB813" w:rsidR="000B74CB" w:rsidRDefault="000B74CB" w:rsidP="000B74CB">
      <w:pPr>
        <w:keepNext/>
      </w:pPr>
      <w:r>
        <w:t>The following was introduced:</w:t>
      </w:r>
    </w:p>
    <w:p w14:paraId="5836C968" w14:textId="77777777" w:rsidR="000B74CB" w:rsidRDefault="000B74CB" w:rsidP="000B74CB">
      <w:pPr>
        <w:keepNext/>
      </w:pPr>
      <w:bookmarkStart w:id="10" w:name="include_clip_start_24"/>
      <w:bookmarkEnd w:id="10"/>
    </w:p>
    <w:p w14:paraId="74641105" w14:textId="1D04049C" w:rsidR="000B74CB" w:rsidRDefault="000B74CB" w:rsidP="000B74CB">
      <w:r>
        <w:t xml:space="preserve">H. 3753 -- Reps. Murphy, Brewer, Cobb-Hunter, Gatch, Jefferson, Robbins and Tedder: </w:t>
      </w:r>
      <w:r w:rsidR="00F25068">
        <w:t>A HOUSE RESOLUTION</w:t>
      </w:r>
      <w:r>
        <w:t xml:space="preserve"> TO CELEBRATE THE PINEWOOD PREPARATORY SCHOOL COMPETITIVE CHEERLEADING TEAM ON CAPTURING BOTH THE 2021 AND 2022 SOUTH CAROLINA INDEPENDENT SCHOOL ASSOCIATION CLASS 4A STATE CHAMPIONSHIP TITLES AND TO CONGRATULATE THE TEAM AND ITS COACHES ON TWO FABULOUS SEASONS.</w:t>
      </w:r>
    </w:p>
    <w:p w14:paraId="14C4A3C5" w14:textId="3DEDEB4C" w:rsidR="000B74CB" w:rsidRDefault="000B74CB" w:rsidP="000B74CB">
      <w:bookmarkStart w:id="11" w:name="include_clip_end_24"/>
      <w:bookmarkEnd w:id="11"/>
    </w:p>
    <w:p w14:paraId="6B688D76" w14:textId="3842902F" w:rsidR="000B74CB" w:rsidRDefault="000B74CB" w:rsidP="000B74CB">
      <w:r>
        <w:t>The Resolution was adopted.</w:t>
      </w:r>
    </w:p>
    <w:p w14:paraId="6CA23908" w14:textId="2672DF92" w:rsidR="000B74CB" w:rsidRDefault="000B74CB" w:rsidP="000B74CB"/>
    <w:p w14:paraId="1FF79AAA" w14:textId="712056EB" w:rsidR="000B74CB" w:rsidRDefault="000B74CB" w:rsidP="000B74CB">
      <w:pPr>
        <w:keepNext/>
        <w:jc w:val="center"/>
        <w:rPr>
          <w:b/>
        </w:rPr>
      </w:pPr>
      <w:r w:rsidRPr="000B74CB">
        <w:rPr>
          <w:b/>
        </w:rPr>
        <w:t>HOUSE RESOLUTION</w:t>
      </w:r>
    </w:p>
    <w:p w14:paraId="00B379C6" w14:textId="17A06E0B" w:rsidR="000B74CB" w:rsidRDefault="000B74CB" w:rsidP="000B74CB">
      <w:pPr>
        <w:keepNext/>
      </w:pPr>
      <w:r>
        <w:t>The following was introduced:</w:t>
      </w:r>
    </w:p>
    <w:p w14:paraId="03F5ED2C" w14:textId="77777777" w:rsidR="000B74CB" w:rsidRDefault="000B74CB" w:rsidP="000B74CB">
      <w:pPr>
        <w:keepNext/>
      </w:pPr>
      <w:bookmarkStart w:id="12" w:name="include_clip_start_27"/>
      <w:bookmarkEnd w:id="12"/>
    </w:p>
    <w:p w14:paraId="3FE3EC91" w14:textId="0F07170C" w:rsidR="000B74CB" w:rsidRDefault="000B74CB" w:rsidP="000B74CB">
      <w:r>
        <w:t xml:space="preserve">H. 3754 -- Reps. Gagnon, West,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Wetmore, Wheeler, White, Whitmire, Williams, Willis, Wooten and Yow: </w:t>
      </w:r>
      <w:r w:rsidR="00F25068">
        <w:t>A HOUSE RESOLUTION</w:t>
      </w:r>
      <w:r>
        <w:t xml:space="preserve"> TO HONOR THE ABBEVILLE HIGH SCHOOL FOOTBALL TEAM AND COACHES ON THEIR IMPRESSIVE WIN OF THE 2022 CLASS AA STATE CHAMPIONSHIP.</w:t>
      </w:r>
    </w:p>
    <w:p w14:paraId="00AA6038" w14:textId="25F75A1C" w:rsidR="000B74CB" w:rsidRDefault="000B74CB" w:rsidP="000B74CB">
      <w:bookmarkStart w:id="13" w:name="include_clip_end_27"/>
      <w:bookmarkEnd w:id="13"/>
    </w:p>
    <w:p w14:paraId="1D489913" w14:textId="7DDD0821" w:rsidR="000B74CB" w:rsidRDefault="000B74CB" w:rsidP="000B74CB">
      <w:r>
        <w:t>The Resolution was adopted.</w:t>
      </w:r>
    </w:p>
    <w:p w14:paraId="238DD5B2" w14:textId="134BE34F" w:rsidR="000B74CB" w:rsidRDefault="000B74CB" w:rsidP="000B74CB"/>
    <w:p w14:paraId="615C18C7" w14:textId="2626FDC4" w:rsidR="000B74CB" w:rsidRDefault="000B74CB" w:rsidP="000B74CB">
      <w:pPr>
        <w:keepNext/>
        <w:jc w:val="center"/>
        <w:rPr>
          <w:b/>
        </w:rPr>
      </w:pPr>
      <w:r w:rsidRPr="000B74CB">
        <w:rPr>
          <w:b/>
        </w:rPr>
        <w:t>HOUSE RESOLUTION</w:t>
      </w:r>
    </w:p>
    <w:p w14:paraId="40E2195A" w14:textId="5FD06B31" w:rsidR="000B74CB" w:rsidRDefault="000B74CB" w:rsidP="000B74CB">
      <w:pPr>
        <w:keepNext/>
      </w:pPr>
      <w:r>
        <w:t>The following was introduced:</w:t>
      </w:r>
    </w:p>
    <w:p w14:paraId="1FD93C0B" w14:textId="77777777" w:rsidR="000B74CB" w:rsidRDefault="000B74CB" w:rsidP="000B74CB">
      <w:pPr>
        <w:keepNext/>
      </w:pPr>
      <w:bookmarkStart w:id="14" w:name="include_clip_start_30"/>
      <w:bookmarkEnd w:id="14"/>
    </w:p>
    <w:p w14:paraId="29B654CC" w14:textId="47EE1461" w:rsidR="000B74CB" w:rsidRDefault="000B74CB" w:rsidP="000B74CB">
      <w:r>
        <w:t xml:space="preserve">H. 3755 -- Reps. Murphy, Brewer, Cobb-Hunter, Gatch, Jefferson, Robbins and Tedder: </w:t>
      </w:r>
      <w:r w:rsidR="00F25068">
        <w:t>A HOUSE RESOLUTION</w:t>
      </w:r>
      <w:r>
        <w:t xml:space="preserve"> TO SALUTE THE PINEWOOD PREPARATORY SCHOOL GIRLS SOCCER TEAM ON ITS EXCELLENT SEASON AND TO CONGRATULATE THE TEAM'S FINE ATHLETES ON THEIR IMPRESSIVE WIN OF THE 2022 SOUTH CAROLINA INDEPENDENT SCHOOL ASSOCIATION CLASS 3A STATE CHAMPIONSHIP TITLE.</w:t>
      </w:r>
    </w:p>
    <w:p w14:paraId="59AD264B" w14:textId="52DFD4E6" w:rsidR="000B74CB" w:rsidRDefault="000B74CB" w:rsidP="000B74CB">
      <w:bookmarkStart w:id="15" w:name="include_clip_end_30"/>
      <w:bookmarkEnd w:id="15"/>
    </w:p>
    <w:p w14:paraId="6FF75DA2" w14:textId="6AAEAA25" w:rsidR="000B74CB" w:rsidRDefault="000B74CB" w:rsidP="000B74CB">
      <w:r>
        <w:t>The Resolution was adopted.</w:t>
      </w:r>
    </w:p>
    <w:p w14:paraId="49C244F4" w14:textId="3CDC139E" w:rsidR="000B74CB" w:rsidRDefault="000B74CB" w:rsidP="000B74CB"/>
    <w:p w14:paraId="61E9591B" w14:textId="03717E9B" w:rsidR="000B74CB" w:rsidRDefault="000B74CB" w:rsidP="000B74CB">
      <w:pPr>
        <w:keepNext/>
        <w:jc w:val="center"/>
        <w:rPr>
          <w:b/>
        </w:rPr>
      </w:pPr>
      <w:r w:rsidRPr="000B74CB">
        <w:rPr>
          <w:b/>
        </w:rPr>
        <w:t>HOUSE RESOLUTION</w:t>
      </w:r>
    </w:p>
    <w:p w14:paraId="3412B19D" w14:textId="193C1BDD" w:rsidR="000B74CB" w:rsidRDefault="000B74CB" w:rsidP="000B74CB">
      <w:pPr>
        <w:keepNext/>
      </w:pPr>
      <w:r>
        <w:t>The following was introduced:</w:t>
      </w:r>
    </w:p>
    <w:p w14:paraId="56BC6DCC" w14:textId="77777777" w:rsidR="000B74CB" w:rsidRDefault="000B74CB" w:rsidP="000B74CB">
      <w:pPr>
        <w:keepNext/>
      </w:pPr>
      <w:bookmarkStart w:id="16" w:name="include_clip_start_33"/>
      <w:bookmarkEnd w:id="16"/>
    </w:p>
    <w:p w14:paraId="0ADA65B3" w14:textId="30243367" w:rsidR="000B74CB" w:rsidRDefault="000B74CB" w:rsidP="000B74CB">
      <w:r>
        <w:t xml:space="preserve">H. 3756 -- Reps. May, T. A. Morgan, Kilmartin, A. M. Morgan, White, Burns, S. Jones, Long, McCabe, Chumley, Trantham, Harris, Beach, O'Neal, Cromer, Pace, Oremus, Magnuson and B. L. Cox: </w:t>
      </w:r>
      <w:r w:rsidR="00F25068">
        <w:t>A HOUSE RESOLUTION</w:t>
      </w:r>
      <w:r>
        <w:t xml:space="preserve"> TO RECOGNIZE THE SOUTH CAROLINA CHAPTER OF MOMS FOR LIBERTY FOR THE CRITICAL ROLE THE ORGANIZATION PROVIDES IN SECURING THE BLESSINGS OF LIBERTY FOR OUR POSTERITY AND TO WELCOME THEM TO THE STATE HOUSE AS WE DESIGNATE JANUARY 24, 2023, AS "MOMS FOR LIBERTY DAY" AT THE STATE HOUSE.</w:t>
      </w:r>
    </w:p>
    <w:p w14:paraId="3205B0A6" w14:textId="777C4C2E" w:rsidR="000B74CB" w:rsidRDefault="000B74CB" w:rsidP="000B74CB">
      <w:bookmarkStart w:id="17" w:name="include_clip_end_33"/>
      <w:bookmarkEnd w:id="17"/>
    </w:p>
    <w:p w14:paraId="76837DD7" w14:textId="109650E7" w:rsidR="000B74CB" w:rsidRDefault="000B74CB" w:rsidP="000B74CB">
      <w:r>
        <w:t>The Resolution was adopted.</w:t>
      </w:r>
    </w:p>
    <w:p w14:paraId="71AA6B82" w14:textId="31EB3FE8" w:rsidR="000B74CB" w:rsidRDefault="000B74CB" w:rsidP="000B74CB"/>
    <w:p w14:paraId="28FF6D7E" w14:textId="3DD571DC" w:rsidR="000B74CB" w:rsidRDefault="000B74CB" w:rsidP="000B74CB">
      <w:pPr>
        <w:keepNext/>
        <w:jc w:val="center"/>
        <w:rPr>
          <w:b/>
        </w:rPr>
      </w:pPr>
      <w:r w:rsidRPr="000B74CB">
        <w:rPr>
          <w:b/>
        </w:rPr>
        <w:t>HOUSE RESOLUTION</w:t>
      </w:r>
    </w:p>
    <w:p w14:paraId="407DE415" w14:textId="7E22C937" w:rsidR="000B74CB" w:rsidRDefault="000B74CB" w:rsidP="000B74CB">
      <w:pPr>
        <w:keepNext/>
      </w:pPr>
      <w:r>
        <w:t>The following was introduced:</w:t>
      </w:r>
    </w:p>
    <w:p w14:paraId="0163D1C4" w14:textId="77777777" w:rsidR="000B74CB" w:rsidRDefault="000B74CB" w:rsidP="000B74CB">
      <w:pPr>
        <w:keepNext/>
      </w:pPr>
      <w:bookmarkStart w:id="18" w:name="include_clip_start_36"/>
      <w:bookmarkEnd w:id="18"/>
    </w:p>
    <w:p w14:paraId="48479B1F" w14:textId="39B0CC60" w:rsidR="000B74CB" w:rsidRDefault="000B74CB" w:rsidP="000B74CB">
      <w:r>
        <w:t xml:space="preserve">H. 3757 --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CELEBRATED PERFORMER DAVE CHAPELLE AND TO EXTEND TO HIM A PALMETTO STATE WELCOME AS HE APPEARS AT THE NORTH CHARLESTON COLISEUM ON JANUARY 27, 2023.</w:t>
      </w:r>
    </w:p>
    <w:p w14:paraId="178E2BCF" w14:textId="7E16DFA1" w:rsidR="000B74CB" w:rsidRDefault="000B74CB" w:rsidP="000B74CB">
      <w:bookmarkStart w:id="19" w:name="include_clip_end_36"/>
      <w:bookmarkEnd w:id="19"/>
    </w:p>
    <w:p w14:paraId="4E8E2EDB" w14:textId="38D2E18E" w:rsidR="000B74CB" w:rsidRDefault="000B74CB" w:rsidP="000B74CB">
      <w:r>
        <w:t>The Resolution was adopted.</w:t>
      </w:r>
    </w:p>
    <w:p w14:paraId="0D23E446" w14:textId="34F9032F" w:rsidR="000B74CB" w:rsidRDefault="000B74CB" w:rsidP="000B74CB"/>
    <w:p w14:paraId="4FFBECED" w14:textId="0A3C5F79" w:rsidR="000B74CB" w:rsidRDefault="000B74CB" w:rsidP="000B74CB">
      <w:pPr>
        <w:keepNext/>
        <w:jc w:val="center"/>
        <w:rPr>
          <w:b/>
        </w:rPr>
      </w:pPr>
      <w:r w:rsidRPr="000B74CB">
        <w:rPr>
          <w:b/>
        </w:rPr>
        <w:t>HOUSE RESOLUTION</w:t>
      </w:r>
    </w:p>
    <w:p w14:paraId="49274E9E" w14:textId="09CBBF5A" w:rsidR="000B74CB" w:rsidRDefault="000B74CB" w:rsidP="000B74CB">
      <w:pPr>
        <w:keepNext/>
      </w:pPr>
      <w:r>
        <w:t>The following was introduced:</w:t>
      </w:r>
    </w:p>
    <w:p w14:paraId="39D81B06" w14:textId="77777777" w:rsidR="000B74CB" w:rsidRDefault="000B74CB" w:rsidP="000B74CB">
      <w:pPr>
        <w:keepNext/>
      </w:pPr>
      <w:bookmarkStart w:id="20" w:name="include_clip_start_39"/>
      <w:bookmarkEnd w:id="20"/>
    </w:p>
    <w:p w14:paraId="48BADC9C" w14:textId="02F45217" w:rsidR="000B74CB" w:rsidRDefault="000B74CB" w:rsidP="000B74CB">
      <w:r>
        <w:t xml:space="preserve">H. 3758 -- Reps. King, Felder, Guffey, Ligon, Moss, O'Neal, Pope and Sessions: </w:t>
      </w:r>
      <w:r w:rsidR="00F25068">
        <w:t>A HOUSE RESOLUTION</w:t>
      </w:r>
      <w:r>
        <w:t xml:space="preserve"> TO EXPRESS THE PROFOUND SORROW OF THE MEMBERS OF THE SOUTH CAROLINA HOUSE OF REPRESENTATIVES UPON THE PASSING OF MR. JOHN WILLIAM RAMSEUR, SR., OF ROCK HILL, TO CELEBRATE HIS LIFE, AND TO EXTEND THE DEEPEST SYMPATHY TO HIS FAMILY AND MANY FRIENDS.</w:t>
      </w:r>
    </w:p>
    <w:p w14:paraId="6878A334" w14:textId="43AE18CD" w:rsidR="000B74CB" w:rsidRDefault="000B74CB" w:rsidP="000B74CB">
      <w:bookmarkStart w:id="21" w:name="include_clip_end_39"/>
      <w:bookmarkEnd w:id="21"/>
    </w:p>
    <w:p w14:paraId="08FA38EF" w14:textId="3D15FF0E" w:rsidR="000B74CB" w:rsidRDefault="000B74CB" w:rsidP="000B74CB">
      <w:r>
        <w:t>The Resolution was adopted.</w:t>
      </w:r>
    </w:p>
    <w:p w14:paraId="0FE68020" w14:textId="18CE1369" w:rsidR="000B74CB" w:rsidRDefault="000B74CB" w:rsidP="000B74CB"/>
    <w:p w14:paraId="34CB5712" w14:textId="39B66E0F" w:rsidR="000B74CB" w:rsidRDefault="000B74CB" w:rsidP="000B74CB">
      <w:pPr>
        <w:keepNext/>
        <w:jc w:val="center"/>
        <w:rPr>
          <w:b/>
        </w:rPr>
      </w:pPr>
      <w:r w:rsidRPr="000B74CB">
        <w:rPr>
          <w:b/>
        </w:rPr>
        <w:t>HOUSE RESOLUTION</w:t>
      </w:r>
    </w:p>
    <w:p w14:paraId="26A90600" w14:textId="70F5E588" w:rsidR="000B74CB" w:rsidRDefault="000B74CB" w:rsidP="000B74CB">
      <w:pPr>
        <w:keepNext/>
      </w:pPr>
      <w:r>
        <w:t>The following was introduced:</w:t>
      </w:r>
    </w:p>
    <w:p w14:paraId="6BDD0C1D" w14:textId="77777777" w:rsidR="000B74CB" w:rsidRDefault="000B74CB" w:rsidP="000B74CB">
      <w:pPr>
        <w:keepNext/>
      </w:pPr>
      <w:bookmarkStart w:id="22" w:name="include_clip_start_42"/>
      <w:bookmarkEnd w:id="22"/>
    </w:p>
    <w:p w14:paraId="54F441D4" w14:textId="37004361" w:rsidR="000B74CB" w:rsidRDefault="000B74CB" w:rsidP="000B74CB">
      <w:r>
        <w:t xml:space="preserve">H. 3759 -- Reps. Caskey, Jordan, Wooten, Ballentine, Gatch, B. Newton, Mitchell, Rose, Atkinson and Lowe: </w:t>
      </w:r>
      <w:r w:rsidR="00F25068">
        <w:t>A HOUSE RESOLUTION</w:t>
      </w:r>
      <w:r>
        <w:t xml:space="preserve"> TO COMMEND TAIWAN FOR ITS MUTUALLY BENEFICIAL RELATIONS WITH THE UNITED STATES AND THE STATE OF SOUTH CAROLINA.</w:t>
      </w:r>
    </w:p>
    <w:p w14:paraId="24737EE8" w14:textId="398E36AF" w:rsidR="000B74CB" w:rsidRDefault="000B74CB" w:rsidP="000B74CB">
      <w:bookmarkStart w:id="23" w:name="include_clip_end_42"/>
      <w:bookmarkEnd w:id="23"/>
    </w:p>
    <w:p w14:paraId="1FD4BB28" w14:textId="4AA6E0E3" w:rsidR="000B74CB" w:rsidRDefault="000B74CB" w:rsidP="000B74CB">
      <w:r>
        <w:t>The Resolution was adopted.</w:t>
      </w:r>
    </w:p>
    <w:p w14:paraId="7F0E3D07" w14:textId="60482A34" w:rsidR="000B74CB" w:rsidRDefault="000B74CB" w:rsidP="000B74CB"/>
    <w:p w14:paraId="4B88060D" w14:textId="545EAAFF" w:rsidR="000B74CB" w:rsidRDefault="000B74CB" w:rsidP="000B74CB">
      <w:pPr>
        <w:keepNext/>
        <w:jc w:val="center"/>
        <w:rPr>
          <w:b/>
        </w:rPr>
      </w:pPr>
      <w:r w:rsidRPr="000B74CB">
        <w:rPr>
          <w:b/>
        </w:rPr>
        <w:t>HOUSE RESOLUTION</w:t>
      </w:r>
    </w:p>
    <w:p w14:paraId="4ED2CA02" w14:textId="1CB12305" w:rsidR="000B74CB" w:rsidRDefault="000B74CB" w:rsidP="000B74CB">
      <w:pPr>
        <w:keepNext/>
      </w:pPr>
      <w:r>
        <w:t>The following was introduced:</w:t>
      </w:r>
    </w:p>
    <w:p w14:paraId="3CE2DF86" w14:textId="77777777" w:rsidR="000B74CB" w:rsidRDefault="000B74CB" w:rsidP="000B74CB">
      <w:pPr>
        <w:keepNext/>
      </w:pPr>
      <w:bookmarkStart w:id="24" w:name="include_clip_start_45"/>
      <w:bookmarkEnd w:id="24"/>
    </w:p>
    <w:p w14:paraId="458053D2" w14:textId="62BC5ECC" w:rsidR="000B74CB" w:rsidRDefault="000B74CB" w:rsidP="000B74CB">
      <w:r>
        <w:t xml:space="preserve">H. 3760 --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THE LEXINGTON HIGH SCHOOL GIRLS CROSS COUNTRY TEAM, COACHES, AND SCHOOL OFFICIALS FOR A STELLAR SEASON AND TO CONGRATULATE THEM FOR WINNING THE 2022 SOUTH CAROLINA CLASS AAAAA STATE CHAMPIONSHIP TITLE.</w:t>
      </w:r>
    </w:p>
    <w:p w14:paraId="52994112" w14:textId="671C8677" w:rsidR="000B74CB" w:rsidRDefault="000B74CB" w:rsidP="000B74CB">
      <w:bookmarkStart w:id="25" w:name="include_clip_end_45"/>
      <w:bookmarkEnd w:id="25"/>
    </w:p>
    <w:p w14:paraId="4C5F61A4" w14:textId="45A02556" w:rsidR="000B74CB" w:rsidRDefault="000B74CB" w:rsidP="000B74CB">
      <w:r>
        <w:t>The Resolution was adopted.</w:t>
      </w:r>
    </w:p>
    <w:p w14:paraId="2BC53953" w14:textId="4834F0E8" w:rsidR="000B74CB" w:rsidRDefault="000B74CB" w:rsidP="000B74CB"/>
    <w:p w14:paraId="320AC042" w14:textId="4DBBC071" w:rsidR="000B74CB" w:rsidRDefault="000B74CB" w:rsidP="000B74CB">
      <w:pPr>
        <w:keepNext/>
        <w:jc w:val="center"/>
        <w:rPr>
          <w:b/>
        </w:rPr>
      </w:pPr>
      <w:r w:rsidRPr="000B74CB">
        <w:rPr>
          <w:b/>
        </w:rPr>
        <w:t>HOUSE RESOLUTION</w:t>
      </w:r>
    </w:p>
    <w:p w14:paraId="36D284B2" w14:textId="46E73203" w:rsidR="000B74CB" w:rsidRDefault="000B74CB" w:rsidP="000B74CB">
      <w:pPr>
        <w:keepNext/>
      </w:pPr>
      <w:r>
        <w:t>The following was introduced:</w:t>
      </w:r>
    </w:p>
    <w:p w14:paraId="53657D52" w14:textId="77777777" w:rsidR="000B74CB" w:rsidRDefault="000B74CB" w:rsidP="000B74CB">
      <w:pPr>
        <w:keepNext/>
      </w:pPr>
      <w:bookmarkStart w:id="26" w:name="include_clip_start_48"/>
      <w:bookmarkEnd w:id="26"/>
    </w:p>
    <w:p w14:paraId="26F9EB26" w14:textId="284F847B" w:rsidR="000B74CB" w:rsidRDefault="000B74CB" w:rsidP="000B74CB">
      <w:r>
        <w:t xml:space="preserve">H. 3761 --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w:t>
      </w:r>
    </w:p>
    <w:p w14:paraId="2E767CB3" w14:textId="5CBECC39" w:rsidR="000B74CB" w:rsidRDefault="000B74CB" w:rsidP="000B74CB">
      <w:bookmarkStart w:id="27" w:name="include_clip_end_48"/>
      <w:bookmarkEnd w:id="27"/>
    </w:p>
    <w:p w14:paraId="1EAD821F" w14:textId="34308680" w:rsidR="000B74CB" w:rsidRDefault="000B74CB" w:rsidP="000B74CB">
      <w:r>
        <w:t>The Resolution was adopted.</w:t>
      </w:r>
    </w:p>
    <w:p w14:paraId="44A4B298" w14:textId="7D644B3E" w:rsidR="000B74CB" w:rsidRDefault="000B74CB" w:rsidP="000B74CB"/>
    <w:p w14:paraId="0BA77FC4" w14:textId="4644BE32" w:rsidR="000B74CB" w:rsidRDefault="000B74CB" w:rsidP="000B74CB">
      <w:pPr>
        <w:keepNext/>
        <w:jc w:val="center"/>
        <w:rPr>
          <w:b/>
        </w:rPr>
      </w:pPr>
      <w:r w:rsidRPr="000B74CB">
        <w:rPr>
          <w:b/>
        </w:rPr>
        <w:t>HOUSE RESOLUTION</w:t>
      </w:r>
    </w:p>
    <w:p w14:paraId="5641650C" w14:textId="7727FA61" w:rsidR="000B74CB" w:rsidRDefault="000B74CB" w:rsidP="000B74CB">
      <w:pPr>
        <w:keepNext/>
      </w:pPr>
      <w:r>
        <w:t>The following was introduced:</w:t>
      </w:r>
    </w:p>
    <w:p w14:paraId="742908E0" w14:textId="77777777" w:rsidR="000B74CB" w:rsidRDefault="000B74CB" w:rsidP="000B74CB">
      <w:pPr>
        <w:keepNext/>
      </w:pPr>
      <w:bookmarkStart w:id="28" w:name="include_clip_start_51"/>
      <w:bookmarkEnd w:id="28"/>
    </w:p>
    <w:p w14:paraId="0C75C7B4" w14:textId="6F504686" w:rsidR="000B74CB" w:rsidRDefault="000B74CB" w:rsidP="000B74CB">
      <w:r>
        <w:t xml:space="preserve">H. 3762 --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SKILLSUSA FOR ITS EFFORTS TO ENSURE THAT AMERICA HAS A SKILLED WORKFORCE AND TO DECLARE FEBRUARY 6-10, 2023, AS "SKILLSUSA WEEK" IN SOUTH CAROLINA.</w:t>
      </w:r>
    </w:p>
    <w:p w14:paraId="53BD4CAE" w14:textId="1D7AEA15" w:rsidR="000B74CB" w:rsidRDefault="000B74CB" w:rsidP="000B74CB">
      <w:bookmarkStart w:id="29" w:name="include_clip_end_51"/>
      <w:bookmarkEnd w:id="29"/>
    </w:p>
    <w:p w14:paraId="0F72E91F" w14:textId="5059DDA0" w:rsidR="000B74CB" w:rsidRDefault="000B74CB" w:rsidP="000B74CB">
      <w:r>
        <w:t>The Resolution was adopted.</w:t>
      </w:r>
    </w:p>
    <w:p w14:paraId="2298310C" w14:textId="439E5EBE" w:rsidR="000B74CB" w:rsidRDefault="000B74CB" w:rsidP="000B74CB"/>
    <w:p w14:paraId="2DA58082" w14:textId="44ECCC3E" w:rsidR="000B74CB" w:rsidRDefault="000B74CB" w:rsidP="000B74CB">
      <w:pPr>
        <w:keepNext/>
        <w:jc w:val="center"/>
        <w:rPr>
          <w:b/>
        </w:rPr>
      </w:pPr>
      <w:r w:rsidRPr="000B74CB">
        <w:rPr>
          <w:b/>
        </w:rPr>
        <w:t>HOUSE RESOLUTION</w:t>
      </w:r>
    </w:p>
    <w:p w14:paraId="4B643499" w14:textId="4043CE0F" w:rsidR="000B74CB" w:rsidRDefault="000B74CB" w:rsidP="000B74CB">
      <w:pPr>
        <w:keepNext/>
      </w:pPr>
      <w:r>
        <w:t>The following was introduced:</w:t>
      </w:r>
    </w:p>
    <w:p w14:paraId="3DEECECB" w14:textId="77777777" w:rsidR="000B74CB" w:rsidRDefault="000B74CB" w:rsidP="000B74CB">
      <w:pPr>
        <w:keepNext/>
      </w:pPr>
      <w:bookmarkStart w:id="30" w:name="include_clip_start_54"/>
      <w:bookmarkEnd w:id="30"/>
    </w:p>
    <w:p w14:paraId="2FA833BF" w14:textId="5F2A4956" w:rsidR="000B74CB" w:rsidRDefault="000B74CB" w:rsidP="000B74CB">
      <w:r>
        <w:t xml:space="preserve">H. 3763 -- Reps. M. M. Smith, B. L. Cox, Cobb-Hunter, Pace, Davis, Lawson, Oremus, Cromer, Magnuson, Harris, B. Newton, Pedalino, O'Neal, Taylor, Carter, Hiott, Forrest, Hewitt, Brewer, S. Jones, Ott, Leber, Rutherford, Lowe, Alexander, Anderson, Atkinson, Bailey, Ballentine, Bamberg, Bannister, Bauer, Beach, Bernstein, Blackwell, Bradley, Brittain, Burns, Bustos, Calhoon, Caskey, Chapman, Chumley, Clyburn, Collins, Connell, B. J. Cox, Crawford, Dillard, Elliott, Erickson, Felder, Gagnon, Garvin, Gatch, Gibson, Gilliam, Gilliard, Guest, Guffey, Haddon, Hager, Hardee, Hart, Hartnett, Hayes, Henderson-Myers, Henegan, Herbkersman, Hixon, Hosey, Howard, Hyde, Jefferson, J. E. Johnson, J. L. Johnson, W. Jones, Jordan, Kilmartin, King, Kirby, Landing, Ligon, Long, May, McCabe, McCravy, McDaniel, McGinnis, Mitchell, J. Moore, T. Moore, A. M. Morgan, T. A. Morgan, Moss, Murphy, Neese, W. Newton, Nutt, Pendarvis, Pope, Rivers, Robbins, Rose, Sandifer, Schuessler, Sessions, G. M. Smith, Stavrinakis, Tedder, Thayer, Thigpen, Trantham, Vaughan, Weeks, West, Wetmore, Wheeler, White, Whitmire, Williams, Willis, Wooten and Yow: </w:t>
      </w:r>
      <w:r w:rsidR="00F25068">
        <w:t>A HOUSE RESOLUTION</w:t>
      </w:r>
      <w:r>
        <w:t xml:space="preserve"> TO RECOGNIZE THE WEEK OF JANUARY 23</w:t>
      </w:r>
      <w:r w:rsidR="003C7856">
        <w:t xml:space="preserve"> - </w:t>
      </w:r>
      <w:r>
        <w:t>JANUARY 29, 2023, AS NATIONAL CORONER AND MEDICOLEGAL DEATH INVESTIGATOR WEEK IN HONOR OF THE PUBLIC SERVICE OF THE SOUTH CAROLINA CORONERS ASSOCIATION, CORONERS, DEPUTY CORONERS, AND MEDICOLEGAL DEATH INVESTIGATORS.</w:t>
      </w:r>
    </w:p>
    <w:p w14:paraId="0444F596" w14:textId="62D5E2DA" w:rsidR="000B74CB" w:rsidRPr="007004FC" w:rsidRDefault="000B74CB" w:rsidP="000B74CB">
      <w:pPr>
        <w:rPr>
          <w:sz w:val="18"/>
          <w:szCs w:val="18"/>
        </w:rPr>
      </w:pPr>
      <w:bookmarkStart w:id="31" w:name="include_clip_end_54"/>
      <w:bookmarkEnd w:id="31"/>
    </w:p>
    <w:p w14:paraId="426CB570" w14:textId="4F7BBD3F" w:rsidR="000B74CB" w:rsidRDefault="000B74CB" w:rsidP="000B74CB">
      <w:r>
        <w:t>The Resolution was adopted.</w:t>
      </w:r>
    </w:p>
    <w:p w14:paraId="59180B67" w14:textId="0A7A4F61" w:rsidR="000B74CB" w:rsidRDefault="000B74CB" w:rsidP="000B74CB"/>
    <w:p w14:paraId="1143F15E" w14:textId="72BBF826" w:rsidR="000B74CB" w:rsidRDefault="000B74CB" w:rsidP="000B74CB">
      <w:pPr>
        <w:keepNext/>
        <w:jc w:val="center"/>
        <w:rPr>
          <w:b/>
        </w:rPr>
      </w:pPr>
      <w:r w:rsidRPr="000B74CB">
        <w:rPr>
          <w:b/>
        </w:rPr>
        <w:t>HOUSE RESOLUTION</w:t>
      </w:r>
    </w:p>
    <w:p w14:paraId="302BC6B6" w14:textId="49C04F20" w:rsidR="000B74CB" w:rsidRDefault="000B74CB" w:rsidP="000B74CB">
      <w:pPr>
        <w:keepNext/>
      </w:pPr>
      <w:r>
        <w:t>The following was introduced:</w:t>
      </w:r>
    </w:p>
    <w:p w14:paraId="02A8C859" w14:textId="77777777" w:rsidR="000B74CB" w:rsidRPr="007004FC" w:rsidRDefault="000B74CB" w:rsidP="000B74CB">
      <w:pPr>
        <w:keepNext/>
        <w:rPr>
          <w:sz w:val="18"/>
          <w:szCs w:val="18"/>
        </w:rPr>
      </w:pPr>
      <w:bookmarkStart w:id="32" w:name="include_clip_start_57"/>
      <w:bookmarkEnd w:id="32"/>
    </w:p>
    <w:p w14:paraId="367EF40C" w14:textId="32A4E96B" w:rsidR="000B74CB" w:rsidRDefault="000B74CB" w:rsidP="000B74CB">
      <w:r>
        <w:t xml:space="preserve">H. 3764 -- Reps. M. M. Smith, McCravy, Pace, Davis, B. L. Cox, Hewitt, Leber,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Ligon, Long, Lowe, Magnuson, May, McCabe,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w:t>
      </w:r>
      <w:r w:rsidR="00F25068">
        <w:t>A HOUSE RESOLUTION</w:t>
      </w:r>
      <w:r>
        <w:t xml:space="preserve"> TO AFFIRM THE COMMITMENT OF THE SOUTH CAROLINA HOUSE OF REPRESENTATIVES TO THE FUNDAMENTAL RIGHTS OF PARENTS TO DIRECT THE EDUCATION OF THEIR CHILDREN.</w:t>
      </w:r>
    </w:p>
    <w:p w14:paraId="71A85E9B" w14:textId="3F65476D" w:rsidR="000B74CB" w:rsidRPr="007004FC" w:rsidRDefault="000B74CB" w:rsidP="000B74CB">
      <w:pPr>
        <w:rPr>
          <w:sz w:val="18"/>
          <w:szCs w:val="18"/>
        </w:rPr>
      </w:pPr>
      <w:bookmarkStart w:id="33" w:name="include_clip_end_57"/>
      <w:bookmarkEnd w:id="33"/>
    </w:p>
    <w:p w14:paraId="2B71FCFC" w14:textId="72F47DFC" w:rsidR="000B74CB" w:rsidRDefault="000B74CB" w:rsidP="000B74CB">
      <w:r>
        <w:t>The Resolution was adopted.</w:t>
      </w:r>
    </w:p>
    <w:p w14:paraId="28922987" w14:textId="77777777" w:rsidR="00A07748" w:rsidRDefault="00A07748" w:rsidP="000B74CB"/>
    <w:p w14:paraId="0F7FF184" w14:textId="36A73FFB" w:rsidR="000B74CB" w:rsidRDefault="000B74CB" w:rsidP="000B74CB">
      <w:pPr>
        <w:keepNext/>
        <w:jc w:val="center"/>
        <w:rPr>
          <w:b/>
        </w:rPr>
      </w:pPr>
      <w:r w:rsidRPr="000B74CB">
        <w:rPr>
          <w:b/>
        </w:rPr>
        <w:t>HOUSE RESOLUTION</w:t>
      </w:r>
    </w:p>
    <w:p w14:paraId="494E49FD" w14:textId="566D24FB" w:rsidR="000B74CB" w:rsidRDefault="000B74CB" w:rsidP="000B74CB">
      <w:pPr>
        <w:keepNext/>
      </w:pPr>
      <w:r>
        <w:t>The following was introduced:</w:t>
      </w:r>
    </w:p>
    <w:p w14:paraId="7599C694" w14:textId="77777777" w:rsidR="000B74CB" w:rsidRDefault="000B74CB" w:rsidP="000B74CB">
      <w:pPr>
        <w:keepNext/>
      </w:pPr>
      <w:bookmarkStart w:id="34" w:name="include_clip_start_60"/>
      <w:bookmarkEnd w:id="34"/>
    </w:p>
    <w:p w14:paraId="4CB73955" w14:textId="2D1D360C" w:rsidR="000B74CB" w:rsidRDefault="000B74CB" w:rsidP="000B74CB">
      <w:r>
        <w:t xml:space="preserve">H. 3765 -- Rep. Taylor: </w:t>
      </w:r>
      <w:r w:rsidR="00F25068">
        <w:t>A HOUSE RESOLUTION</w:t>
      </w:r>
      <w:r>
        <w:t xml:space="preserve"> TO RECOGNIZE AND HONOR </w:t>
      </w:r>
      <w:r w:rsidR="003C7856">
        <w:t>“</w:t>
      </w:r>
      <w:r>
        <w:t>CELEBRATE RECOVERY</w:t>
      </w:r>
      <w:r w:rsidR="003C7856">
        <w:t>”</w:t>
      </w:r>
      <w:r>
        <w:t xml:space="preserve"> AS THEY BEGIN THEIR TWENTIETH YEAR OF SERVING RECOVERING INDIVIDUALS AND FAMILIES IN THE AIKEN COMMUNITY AND TO EXPRESS THE UTMOST GRATITUDE FOR TWO DECADES OF DEDICATED SERVICE TO THE CITIZENS OF AIKEN.</w:t>
      </w:r>
    </w:p>
    <w:p w14:paraId="3430A254" w14:textId="2C1F55C3" w:rsidR="000B74CB" w:rsidRDefault="000B74CB" w:rsidP="000B74CB">
      <w:bookmarkStart w:id="35" w:name="include_clip_end_60"/>
      <w:bookmarkEnd w:id="35"/>
    </w:p>
    <w:p w14:paraId="4929D230" w14:textId="688B715D" w:rsidR="000B74CB" w:rsidRDefault="000B74CB" w:rsidP="000B74CB">
      <w:r>
        <w:t>The Resolution was adopted.</w:t>
      </w:r>
    </w:p>
    <w:p w14:paraId="4888E35D" w14:textId="468733D0" w:rsidR="000B74CB" w:rsidRDefault="000B74CB" w:rsidP="000B74CB"/>
    <w:p w14:paraId="4BDB81E9" w14:textId="7134EC0D" w:rsidR="000B74CB" w:rsidRDefault="000B74CB" w:rsidP="000B74CB">
      <w:pPr>
        <w:keepNext/>
        <w:jc w:val="center"/>
        <w:rPr>
          <w:b/>
        </w:rPr>
      </w:pPr>
      <w:r w:rsidRPr="000B74CB">
        <w:rPr>
          <w:b/>
        </w:rPr>
        <w:t>HOUSE RESOLUTION</w:t>
      </w:r>
    </w:p>
    <w:p w14:paraId="1650953A" w14:textId="4FCDFD75" w:rsidR="000B74CB" w:rsidRDefault="000B74CB" w:rsidP="000B74CB">
      <w:pPr>
        <w:keepNext/>
      </w:pPr>
      <w:r>
        <w:t>The following was introduced:</w:t>
      </w:r>
    </w:p>
    <w:p w14:paraId="57964D81" w14:textId="77777777" w:rsidR="000B74CB" w:rsidRDefault="000B74CB" w:rsidP="000B74CB">
      <w:pPr>
        <w:keepNext/>
      </w:pPr>
      <w:bookmarkStart w:id="36" w:name="include_clip_start_63"/>
      <w:bookmarkEnd w:id="36"/>
    </w:p>
    <w:p w14:paraId="71F99B9F" w14:textId="242F9ABF" w:rsidR="000B74CB" w:rsidRDefault="000B74CB" w:rsidP="000B74CB">
      <w:r>
        <w:t xml:space="preserve">H. 3766 --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GOODWIN CHAPEL A.M.E. ZION CHURCH FOR ITS HERITAGE IN THE BOYKIN COMMUNITY AND TO COMMEND ITS LEADERSHIP AND CONGREGATION FOR THEIR MANY YEARS OF SERVICE AND CONTRIBUTIONS TO THE COMMUNITY.</w:t>
      </w:r>
    </w:p>
    <w:p w14:paraId="2C8158AF" w14:textId="0FD42152" w:rsidR="000B74CB" w:rsidRDefault="000B74CB" w:rsidP="000B74CB">
      <w:bookmarkStart w:id="37" w:name="include_clip_end_63"/>
      <w:bookmarkEnd w:id="37"/>
    </w:p>
    <w:p w14:paraId="580EF252" w14:textId="6BEF67DA" w:rsidR="000B74CB" w:rsidRDefault="000B74CB" w:rsidP="000B74CB">
      <w:r>
        <w:t>The Resolution was adopted.</w:t>
      </w:r>
    </w:p>
    <w:p w14:paraId="5A70096F" w14:textId="1726CF41" w:rsidR="000B74CB" w:rsidRDefault="000B74CB" w:rsidP="000B74CB"/>
    <w:p w14:paraId="46E9A19E" w14:textId="2A80B78B" w:rsidR="000B74CB" w:rsidRDefault="000B74CB" w:rsidP="000B74CB">
      <w:pPr>
        <w:keepNext/>
        <w:jc w:val="center"/>
        <w:rPr>
          <w:b/>
        </w:rPr>
      </w:pPr>
      <w:r w:rsidRPr="000B74CB">
        <w:rPr>
          <w:b/>
        </w:rPr>
        <w:t>HOUSE RESOLUTION</w:t>
      </w:r>
    </w:p>
    <w:p w14:paraId="270E115C" w14:textId="219D2263" w:rsidR="000B74CB" w:rsidRDefault="000B74CB" w:rsidP="000B74CB">
      <w:pPr>
        <w:keepNext/>
      </w:pPr>
      <w:r>
        <w:t>The following was introduced:</w:t>
      </w:r>
    </w:p>
    <w:p w14:paraId="5A73BF8F" w14:textId="77777777" w:rsidR="000B74CB" w:rsidRDefault="000B74CB" w:rsidP="000B74CB">
      <w:pPr>
        <w:keepNext/>
      </w:pPr>
      <w:bookmarkStart w:id="38" w:name="include_clip_start_66"/>
      <w:bookmarkEnd w:id="38"/>
    </w:p>
    <w:p w14:paraId="15108226" w14:textId="11A7CA5B" w:rsidR="000B74CB" w:rsidRDefault="000B74CB" w:rsidP="000B74CB">
      <w:r>
        <w:t xml:space="preserve">H. 3787 -- Reps. Hart,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THE BEN LIPPEN SCHOOL VARSITY CHEER SQUAD, COACHES, AND SCHOOL OFFICIALS FOR AN EXTRAORDINARY SEASON AND TO CONGRATULATE THEM FOR WINNING THE 2022 SOUTH CAROLINA INDEPENDENT SCHOOL ASSOCIATION CLASS 4A STATE CHAMPIONSHIP TITLE.</w:t>
      </w:r>
    </w:p>
    <w:p w14:paraId="243CF966" w14:textId="355DB5FC" w:rsidR="000B74CB" w:rsidRDefault="000B74CB" w:rsidP="000B74CB">
      <w:bookmarkStart w:id="39" w:name="include_clip_end_66"/>
      <w:bookmarkEnd w:id="39"/>
    </w:p>
    <w:p w14:paraId="671B57A4" w14:textId="151C8573" w:rsidR="000B74CB" w:rsidRDefault="000B74CB" w:rsidP="000B74CB">
      <w:r>
        <w:t>The Resolution was adopted.</w:t>
      </w:r>
    </w:p>
    <w:p w14:paraId="0238394A" w14:textId="41FA7B50" w:rsidR="000B74CB" w:rsidRDefault="000B74CB" w:rsidP="000B74CB"/>
    <w:p w14:paraId="41598514" w14:textId="6DBF25BE" w:rsidR="000B74CB" w:rsidRDefault="000B74CB" w:rsidP="000B74CB">
      <w:pPr>
        <w:keepNext/>
        <w:jc w:val="center"/>
        <w:rPr>
          <w:b/>
        </w:rPr>
      </w:pPr>
      <w:r w:rsidRPr="000B74CB">
        <w:rPr>
          <w:b/>
        </w:rPr>
        <w:t>HOUSE RESOLUTION</w:t>
      </w:r>
    </w:p>
    <w:p w14:paraId="5917DB50" w14:textId="1C11F62C" w:rsidR="000B74CB" w:rsidRDefault="000B74CB" w:rsidP="000B74CB">
      <w:pPr>
        <w:keepNext/>
      </w:pPr>
      <w:r>
        <w:t>The following was introduced:</w:t>
      </w:r>
    </w:p>
    <w:p w14:paraId="11E2DAB1" w14:textId="77777777" w:rsidR="000B74CB" w:rsidRDefault="000B74CB" w:rsidP="000B74CB">
      <w:pPr>
        <w:keepNext/>
      </w:pPr>
      <w:bookmarkStart w:id="40" w:name="include_clip_start_69"/>
      <w:bookmarkEnd w:id="40"/>
    </w:p>
    <w:p w14:paraId="2BABBF29" w14:textId="4DB84410" w:rsidR="000B74CB" w:rsidRDefault="000B74CB" w:rsidP="000B74CB">
      <w:r>
        <w:t xml:space="preserve">H. 3788 -- Reps. Lowe,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RECOGNIZE AND HONOR THE SOUTH FLORENCE HIGH SCHOOL FOOTBALL TEAM, COACHES, AND SCHOOL OFFICIALS FOR AN HISTORIC SEASON AND TO CONGRATULATE THEM FOR WINNING THE 2022 SOUTH CAROLINA CLASS AAAA STATE CHAMPIONSHIP TITLETITLE</w:t>
      </w:r>
    </w:p>
    <w:p w14:paraId="781DC662" w14:textId="76D15A8A" w:rsidR="000B74CB" w:rsidRDefault="000B74CB" w:rsidP="000B74CB">
      <w:bookmarkStart w:id="41" w:name="include_clip_end_69"/>
      <w:bookmarkEnd w:id="41"/>
    </w:p>
    <w:p w14:paraId="588B4762" w14:textId="5DFAB08C" w:rsidR="000B74CB" w:rsidRDefault="000B74CB" w:rsidP="000B74CB">
      <w:r>
        <w:t>The Resolution was adopted.</w:t>
      </w:r>
    </w:p>
    <w:p w14:paraId="7553CDB0" w14:textId="2B06C92F" w:rsidR="000B74CB" w:rsidRDefault="000B74CB" w:rsidP="000B74CB"/>
    <w:p w14:paraId="3E60C772" w14:textId="4DADB1E5" w:rsidR="000B74CB" w:rsidRDefault="000B74CB" w:rsidP="000B74CB">
      <w:pPr>
        <w:keepNext/>
        <w:jc w:val="center"/>
        <w:rPr>
          <w:b/>
        </w:rPr>
      </w:pPr>
      <w:r w:rsidRPr="000B74CB">
        <w:rPr>
          <w:b/>
        </w:rPr>
        <w:t>HOUSE RESOLUTION</w:t>
      </w:r>
    </w:p>
    <w:p w14:paraId="1B8E7FE7" w14:textId="182821AD" w:rsidR="000B74CB" w:rsidRDefault="000B74CB" w:rsidP="000B74CB">
      <w:pPr>
        <w:keepNext/>
      </w:pPr>
      <w:r>
        <w:t>The following was introduced:</w:t>
      </w:r>
    </w:p>
    <w:p w14:paraId="4FC86596" w14:textId="77777777" w:rsidR="000B74CB" w:rsidRDefault="000B74CB" w:rsidP="000B74CB">
      <w:pPr>
        <w:keepNext/>
      </w:pPr>
      <w:bookmarkStart w:id="42" w:name="include_clip_start_72"/>
      <w:bookmarkEnd w:id="42"/>
    </w:p>
    <w:p w14:paraId="291B4ADC" w14:textId="019180D3" w:rsidR="000B74CB" w:rsidRDefault="000B74CB" w:rsidP="000B74CB">
      <w:pPr>
        <w:keepNext/>
      </w:pPr>
      <w:r>
        <w:t xml:space="preserve">H. 3789 -- Rep. Hart: </w:t>
      </w:r>
      <w:r w:rsidR="00F25068">
        <w:t>A HOUSE RESOLUTION</w:t>
      </w:r>
      <w:r>
        <w:t xml:space="preserve"> TO AMEND RULE 3.10 OF THE RULES OF THE HOUSE OF REPRESENTATIVES, RELATING TO THE ALLOTMENT OF SEATS IN THE CHAMBER, SO AS TO REVISE THE PROCESS BY WHICH THE ALLOTMENT OF SEATS IN THE CHAMBER IS CONDUCTED.</w:t>
      </w:r>
    </w:p>
    <w:p w14:paraId="56A0B90C" w14:textId="7D727721" w:rsidR="000B74CB" w:rsidRDefault="000B74CB" w:rsidP="000B74CB">
      <w:bookmarkStart w:id="43" w:name="include_clip_end_72"/>
      <w:bookmarkEnd w:id="43"/>
      <w:r>
        <w:t>The Resolution was ordered referred to the Committee on Rules.</w:t>
      </w:r>
    </w:p>
    <w:p w14:paraId="2B5121BA" w14:textId="6287B668" w:rsidR="000B74CB" w:rsidRDefault="000B74CB" w:rsidP="000B74CB"/>
    <w:p w14:paraId="0B6DABD2" w14:textId="0DE0D3A8" w:rsidR="000B74CB" w:rsidRDefault="000B74CB" w:rsidP="000B74CB">
      <w:pPr>
        <w:keepNext/>
        <w:jc w:val="center"/>
        <w:rPr>
          <w:b/>
        </w:rPr>
      </w:pPr>
      <w:r w:rsidRPr="000B74CB">
        <w:rPr>
          <w:b/>
        </w:rPr>
        <w:t>HOUSE RESOLUTION</w:t>
      </w:r>
    </w:p>
    <w:p w14:paraId="0524796D" w14:textId="7FD6287F" w:rsidR="000B74CB" w:rsidRDefault="000B74CB" w:rsidP="000B74CB">
      <w:pPr>
        <w:keepNext/>
      </w:pPr>
      <w:r>
        <w:t>The following was introduced:</w:t>
      </w:r>
    </w:p>
    <w:p w14:paraId="64F3BDF2" w14:textId="77777777" w:rsidR="000B74CB" w:rsidRDefault="000B74CB" w:rsidP="000B74CB">
      <w:pPr>
        <w:keepNext/>
      </w:pPr>
      <w:bookmarkStart w:id="44" w:name="include_clip_start_75"/>
      <w:bookmarkEnd w:id="44"/>
    </w:p>
    <w:p w14:paraId="7252EB30" w14:textId="32FE65B8" w:rsidR="000B74CB" w:rsidRDefault="000B74CB" w:rsidP="000B74CB">
      <w:pPr>
        <w:keepNext/>
      </w:pPr>
      <w:r>
        <w:t xml:space="preserve">H. 3790 -- Rep. Hart: </w:t>
      </w:r>
      <w:r w:rsidR="00F25068">
        <w:t>A HOUSE RESOLUTION</w:t>
      </w:r>
      <w:r>
        <w:t xml:space="preserve"> TO AMEND RULE 10 OF THE RULES OF THE HOUSE OF REPRESENTATIVES BY ADDING RULE 10.17 SO AS TO PROVIDE THAT FOR EVERY LEGISLATIVE DAY THE HOUSE OF REPRESENTATIVES DOES NOT ADDRESS CERTAIN ISSUES, THE MEMBERS OF THE HOUSE OF REPRESENTATIVES SHALL FORFEIT ONE DAY OF SUBSISTENCE ALLOWANCE.</w:t>
      </w:r>
    </w:p>
    <w:p w14:paraId="55DC8B05" w14:textId="6B4F8154" w:rsidR="000B74CB" w:rsidRDefault="000B74CB" w:rsidP="000B74CB">
      <w:bookmarkStart w:id="45" w:name="include_clip_end_75"/>
      <w:bookmarkEnd w:id="45"/>
      <w:r>
        <w:t>The Resolution was ordered referred to the Committee on Rules.</w:t>
      </w:r>
    </w:p>
    <w:p w14:paraId="64215B5D" w14:textId="6EBAF5B2" w:rsidR="000B74CB" w:rsidRDefault="000B74CB" w:rsidP="000B74CB"/>
    <w:p w14:paraId="1570919F" w14:textId="049FC525" w:rsidR="000B74CB" w:rsidRDefault="000B74CB" w:rsidP="000B74CB">
      <w:pPr>
        <w:keepNext/>
        <w:jc w:val="center"/>
        <w:rPr>
          <w:b/>
        </w:rPr>
      </w:pPr>
      <w:r w:rsidRPr="000B74CB">
        <w:rPr>
          <w:b/>
        </w:rPr>
        <w:t>HOUSE RESOLUTION</w:t>
      </w:r>
    </w:p>
    <w:p w14:paraId="005AC847" w14:textId="6FE91A89" w:rsidR="000B74CB" w:rsidRDefault="000B74CB" w:rsidP="000B74CB">
      <w:pPr>
        <w:keepNext/>
      </w:pPr>
      <w:r>
        <w:t>The following was introduced:</w:t>
      </w:r>
    </w:p>
    <w:p w14:paraId="3AEF87DB" w14:textId="77777777" w:rsidR="000B74CB" w:rsidRPr="007004FC" w:rsidRDefault="000B74CB" w:rsidP="000B74CB">
      <w:pPr>
        <w:keepNext/>
        <w:rPr>
          <w:sz w:val="18"/>
          <w:szCs w:val="18"/>
        </w:rPr>
      </w:pPr>
      <w:bookmarkStart w:id="46" w:name="include_clip_start_78"/>
      <w:bookmarkEnd w:id="46"/>
    </w:p>
    <w:p w14:paraId="5B2C2D65" w14:textId="29F6A4BF" w:rsidR="000B74CB" w:rsidRDefault="000B74CB" w:rsidP="000B74CB">
      <w:r>
        <w:t xml:space="preserve">H. 3792 -- Reps. J. E.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F25068">
        <w:t>A HOUSE RESOLUTION</w:t>
      </w:r>
      <w:r>
        <w:t xml:space="preserve"> TO EXPRESS THE PROFOUND SORROW OF THE MEMBERS OF THE SOUTH CAROLINA HOUSE OF REPRESENTATIVES UPON THE PASSING OF MR. DONALD "DON" ELLIS OF HORRY COUNTY, TO CELEBRATE HIS LIFE, AND TO EXTEND THE DEEPEST SYMPATHY TO HIS FAMILY AND MANY FRIENDS.</w:t>
      </w:r>
    </w:p>
    <w:p w14:paraId="5CABFCE5" w14:textId="48D65528" w:rsidR="000B74CB" w:rsidRPr="007004FC" w:rsidRDefault="000B74CB" w:rsidP="000B74CB">
      <w:pPr>
        <w:rPr>
          <w:sz w:val="18"/>
          <w:szCs w:val="18"/>
        </w:rPr>
      </w:pPr>
      <w:bookmarkStart w:id="47" w:name="include_clip_end_78"/>
      <w:bookmarkEnd w:id="47"/>
    </w:p>
    <w:p w14:paraId="618DB4B9" w14:textId="03C9963F" w:rsidR="000B74CB" w:rsidRDefault="000B74CB" w:rsidP="000B74CB">
      <w:r>
        <w:t>The Resolution was adopted.</w:t>
      </w:r>
    </w:p>
    <w:p w14:paraId="6795A5E2" w14:textId="7309B560" w:rsidR="000B74CB" w:rsidRDefault="000B74CB" w:rsidP="000B74CB"/>
    <w:p w14:paraId="568021C1" w14:textId="4F78D1F7" w:rsidR="000B74CB" w:rsidRDefault="000B74CB" w:rsidP="000B74CB">
      <w:pPr>
        <w:keepNext/>
        <w:jc w:val="center"/>
        <w:rPr>
          <w:b/>
        </w:rPr>
      </w:pPr>
      <w:r w:rsidRPr="000B74CB">
        <w:rPr>
          <w:b/>
        </w:rPr>
        <w:t>CONCURRENT RESOLUTION</w:t>
      </w:r>
    </w:p>
    <w:p w14:paraId="691BD9B4" w14:textId="61B1F16B" w:rsidR="000B74CB" w:rsidRDefault="000B74CB" w:rsidP="000B74CB">
      <w:pPr>
        <w:keepNext/>
      </w:pPr>
      <w:r>
        <w:t>The following was introduced:</w:t>
      </w:r>
    </w:p>
    <w:p w14:paraId="650CEB29" w14:textId="77777777" w:rsidR="000B74CB" w:rsidRPr="007004FC" w:rsidRDefault="000B74CB" w:rsidP="000B74CB">
      <w:pPr>
        <w:keepNext/>
        <w:rPr>
          <w:sz w:val="18"/>
          <w:szCs w:val="18"/>
        </w:rPr>
      </w:pPr>
      <w:bookmarkStart w:id="48" w:name="include_clip_start_81"/>
      <w:bookmarkEnd w:id="48"/>
    </w:p>
    <w:p w14:paraId="5656ECBF" w14:textId="77777777" w:rsidR="000B74CB" w:rsidRDefault="000B74CB" w:rsidP="000B74CB">
      <w:r>
        <w:t>H. 3767 -- Reps. King, B. J. Cox and Cobb-Hunter: A CONCURRENT RESOLUTION TO COMMEND THE OUTSTANDING STUDENTS AND LEADERS OF THE UNITED STATES ARMY JUNIOR RESERVE OFFICERS' TRAINING CORPS IN SOUTH CAROLINA SCHOOLS, AND DECLARE APRIL 27, 2023, AS JROTC DAY AT THE SOUTH CAROLINA STATE HOUSE.</w:t>
      </w:r>
    </w:p>
    <w:p w14:paraId="0287897D" w14:textId="5FC5347A" w:rsidR="000B74CB" w:rsidRPr="007004FC" w:rsidRDefault="000B74CB" w:rsidP="000B74CB">
      <w:pPr>
        <w:rPr>
          <w:sz w:val="18"/>
          <w:szCs w:val="18"/>
        </w:rPr>
      </w:pPr>
      <w:bookmarkStart w:id="49" w:name="include_clip_end_81"/>
      <w:bookmarkEnd w:id="49"/>
    </w:p>
    <w:p w14:paraId="2B7B0509" w14:textId="3C6F73B5" w:rsidR="000B74CB" w:rsidRDefault="000B74CB" w:rsidP="000B74CB">
      <w:r>
        <w:t>The Concurrent Resolution was agreed to and ordered sent to the Senate.</w:t>
      </w:r>
    </w:p>
    <w:p w14:paraId="390FA653" w14:textId="77777777" w:rsidR="00A07748" w:rsidRDefault="00A07748" w:rsidP="000B74CB">
      <w:pPr>
        <w:keepNext/>
        <w:jc w:val="center"/>
        <w:rPr>
          <w:b/>
        </w:rPr>
      </w:pPr>
    </w:p>
    <w:p w14:paraId="51A6D95D" w14:textId="0A4FF8FD" w:rsidR="000B74CB" w:rsidRDefault="000B74CB" w:rsidP="000B74CB">
      <w:pPr>
        <w:keepNext/>
        <w:jc w:val="center"/>
        <w:rPr>
          <w:b/>
        </w:rPr>
      </w:pPr>
      <w:r w:rsidRPr="000B74CB">
        <w:rPr>
          <w:b/>
        </w:rPr>
        <w:t>CONCURRENT RESOLUTION</w:t>
      </w:r>
    </w:p>
    <w:p w14:paraId="2FB22F22" w14:textId="2AE85CEE" w:rsidR="000B74CB" w:rsidRDefault="000B74CB" w:rsidP="000B74CB">
      <w:pPr>
        <w:keepNext/>
      </w:pPr>
      <w:r>
        <w:t>The following was introduced:</w:t>
      </w:r>
    </w:p>
    <w:p w14:paraId="5F9646B0" w14:textId="77777777" w:rsidR="000B74CB" w:rsidRDefault="000B74CB" w:rsidP="000B74CB">
      <w:pPr>
        <w:keepNext/>
      </w:pPr>
      <w:bookmarkStart w:id="50" w:name="include_clip_start_84"/>
      <w:bookmarkEnd w:id="50"/>
    </w:p>
    <w:p w14:paraId="33EE5D8E" w14:textId="77777777" w:rsidR="000B74CB" w:rsidRDefault="000B74CB" w:rsidP="000B74CB">
      <w:r>
        <w:t>H. 3768 -- Reps. M. M. Smith, Davis, Pace, B. L. Cox, Leber,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CONCURRENT RESOLUTION TO RECOGNIZE AND HONOR WILLIAM JOSEPH "BILL" HEALY, BAILIFF OF HANAHAN CITY HALL, AND TO CONGRATULATE HIM UPON RECEIVING THE CITIZEN OF THE YEAR AWARD FROM THE CITY OF HANAHAN.</w:t>
      </w:r>
    </w:p>
    <w:p w14:paraId="2F41F16D" w14:textId="5A87E840" w:rsidR="000B74CB" w:rsidRDefault="000B74CB" w:rsidP="000B74CB">
      <w:bookmarkStart w:id="51" w:name="include_clip_end_84"/>
      <w:bookmarkEnd w:id="51"/>
    </w:p>
    <w:p w14:paraId="2AE5CD06" w14:textId="3E2BE1D9" w:rsidR="000B74CB" w:rsidRDefault="000B74CB" w:rsidP="000B74CB">
      <w:r>
        <w:t>The Concurrent Resolution was agreed to and ordered sent to the Senate.</w:t>
      </w:r>
    </w:p>
    <w:p w14:paraId="348426FC" w14:textId="4CD873A1" w:rsidR="000B74CB" w:rsidRDefault="000B74CB" w:rsidP="000B74CB"/>
    <w:p w14:paraId="26D8B86A" w14:textId="7BB022D6" w:rsidR="000B74CB" w:rsidRDefault="000B74CB" w:rsidP="000B74CB">
      <w:pPr>
        <w:keepNext/>
        <w:jc w:val="center"/>
        <w:rPr>
          <w:b/>
        </w:rPr>
      </w:pPr>
      <w:r w:rsidRPr="000B74CB">
        <w:rPr>
          <w:b/>
        </w:rPr>
        <w:t>CONCURRENT RESOLUTION</w:t>
      </w:r>
    </w:p>
    <w:p w14:paraId="2F355A1D" w14:textId="159265C7" w:rsidR="000B74CB" w:rsidRDefault="000B74CB" w:rsidP="000B74CB">
      <w:pPr>
        <w:keepNext/>
      </w:pPr>
      <w:r>
        <w:t>The following was introduced:</w:t>
      </w:r>
    </w:p>
    <w:p w14:paraId="55213FAE" w14:textId="77777777" w:rsidR="000B74CB" w:rsidRDefault="000B74CB" w:rsidP="000B74CB">
      <w:pPr>
        <w:keepNext/>
      </w:pPr>
      <w:bookmarkStart w:id="52" w:name="include_clip_start_87"/>
      <w:bookmarkEnd w:id="52"/>
    </w:p>
    <w:p w14:paraId="2B8BE0BC" w14:textId="54AF324A" w:rsidR="000B74CB" w:rsidRDefault="000B74CB" w:rsidP="000B74CB">
      <w:r>
        <w:t>H. 3791 -- Rep. Howard: A CONCURRENT RESOLUTION TO RECOGNIZE AND HONOR REVEREND HENRY LEON "HANK" EDMONDS, JR</w:t>
      </w:r>
      <w:r w:rsidR="003C7856">
        <w:t>.</w:t>
      </w:r>
      <w:r>
        <w:t>, PASTOR AT UNION BAPTIST CHURCH, UPON THE OCCASION OF HIS RETIREMENT AFTER FORTY YEARS OF FAITHFUL MINISTRY AND TO WISH HIM CONTINUED SUCCESS AND HAPPINESS IN ALL HIS FUTURE ENDEAVORS.</w:t>
      </w:r>
    </w:p>
    <w:p w14:paraId="2C5740F6" w14:textId="3039665D" w:rsidR="000B74CB" w:rsidRDefault="000B74CB" w:rsidP="000B74CB">
      <w:bookmarkStart w:id="53" w:name="include_clip_end_87"/>
      <w:bookmarkEnd w:id="53"/>
    </w:p>
    <w:p w14:paraId="2518BE00" w14:textId="7BD582E4" w:rsidR="000B74CB" w:rsidRDefault="000B74CB" w:rsidP="000B74CB">
      <w:r>
        <w:t>The Concurrent Resolution was agreed to and ordered sent to the Senate.</w:t>
      </w:r>
    </w:p>
    <w:p w14:paraId="6AA7EA94" w14:textId="77777777" w:rsidR="00A07748" w:rsidRDefault="00A07748" w:rsidP="000B74CB">
      <w:pPr>
        <w:keepNext/>
        <w:jc w:val="center"/>
        <w:rPr>
          <w:b/>
        </w:rPr>
      </w:pPr>
    </w:p>
    <w:p w14:paraId="69DD71DE" w14:textId="286CA2A2" w:rsidR="000B74CB" w:rsidRDefault="000B74CB" w:rsidP="000B74CB">
      <w:pPr>
        <w:keepNext/>
        <w:jc w:val="center"/>
        <w:rPr>
          <w:b/>
        </w:rPr>
      </w:pPr>
      <w:r w:rsidRPr="000B74CB">
        <w:rPr>
          <w:b/>
        </w:rPr>
        <w:t>CONCURRENT RESOLUTION</w:t>
      </w:r>
    </w:p>
    <w:p w14:paraId="10600FEF" w14:textId="271133AC" w:rsidR="000B74CB" w:rsidRDefault="000B74CB" w:rsidP="000B74CB">
      <w:pPr>
        <w:keepNext/>
      </w:pPr>
      <w:r>
        <w:t>The following was introduced:</w:t>
      </w:r>
    </w:p>
    <w:p w14:paraId="3EB0890C" w14:textId="77777777" w:rsidR="000B74CB" w:rsidRDefault="000B74CB" w:rsidP="000B74CB">
      <w:pPr>
        <w:keepNext/>
      </w:pPr>
      <w:bookmarkStart w:id="54" w:name="include_clip_start_90"/>
      <w:bookmarkEnd w:id="54"/>
    </w:p>
    <w:p w14:paraId="57B8C2F4" w14:textId="77777777" w:rsidR="000B74CB" w:rsidRDefault="000B74CB" w:rsidP="000B74CB">
      <w:pPr>
        <w:keepNext/>
      </w:pPr>
      <w:r>
        <w:t>S. 411 -- Senator Cromer: 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59F814D1" w14:textId="57CE2C35" w:rsidR="000B74CB" w:rsidRDefault="000B74CB" w:rsidP="000B74CB">
      <w:bookmarkStart w:id="55" w:name="include_clip_end_90"/>
      <w:bookmarkEnd w:id="55"/>
      <w:r>
        <w:t>The Concurrent Resolution was ordered referred to the Committee on Invitations and Memorial Resolutions.</w:t>
      </w:r>
    </w:p>
    <w:p w14:paraId="2C7C545D" w14:textId="503291FD" w:rsidR="000B74CB" w:rsidRDefault="000B74CB" w:rsidP="000B74CB">
      <w:pPr>
        <w:keepNext/>
        <w:jc w:val="center"/>
        <w:rPr>
          <w:b/>
        </w:rPr>
      </w:pPr>
      <w:r w:rsidRPr="000B74CB">
        <w:rPr>
          <w:b/>
        </w:rPr>
        <w:t xml:space="preserve">INTRODUCTION OF BILLS  </w:t>
      </w:r>
    </w:p>
    <w:p w14:paraId="3F176EA7" w14:textId="7D063EAF" w:rsidR="000B74CB" w:rsidRDefault="000B74CB" w:rsidP="000B74CB">
      <w:r>
        <w:t>The following Bills and Joint Resolution were introduced, read the first time, and referred to appropriate committees:</w:t>
      </w:r>
    </w:p>
    <w:p w14:paraId="739FA9AC" w14:textId="4F3D18A8" w:rsidR="000B74CB" w:rsidRDefault="000B74CB" w:rsidP="000B74CB"/>
    <w:p w14:paraId="2B8F69DD" w14:textId="77777777" w:rsidR="000B74CB" w:rsidRDefault="000B74CB" w:rsidP="000B74CB">
      <w:pPr>
        <w:keepNext/>
      </w:pPr>
      <w:bookmarkStart w:id="56" w:name="include_clip_start_94"/>
      <w:bookmarkEnd w:id="56"/>
      <w:r>
        <w:t>H. 3769 --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75E7B188" w14:textId="388AE81C" w:rsidR="000B74CB" w:rsidRDefault="000B74CB" w:rsidP="000B74CB">
      <w:bookmarkStart w:id="57" w:name="include_clip_end_94"/>
      <w:bookmarkEnd w:id="57"/>
      <w:r>
        <w:t>Referred to Committee on Labor, Commerce and Industry</w:t>
      </w:r>
    </w:p>
    <w:p w14:paraId="43F74088" w14:textId="7F736A62" w:rsidR="000B74CB" w:rsidRDefault="000B74CB" w:rsidP="000B74CB"/>
    <w:p w14:paraId="2E7B6600" w14:textId="77777777" w:rsidR="000B74CB" w:rsidRDefault="000B74CB" w:rsidP="000B74CB">
      <w:pPr>
        <w:keepNext/>
      </w:pPr>
      <w:bookmarkStart w:id="58" w:name="include_clip_start_96"/>
      <w:bookmarkEnd w:id="58"/>
      <w:r>
        <w:t>H. 3770 -- Reps. Ligon, B. Newton, O'Neal, Chumley, Haddon, Magnuson, Sandifer and Neese: A BILL TO AMEND THE SOUTH CAROLINA CODE OF LAWS BY AMENDING SECTION 5-31-1520, RELATING TO EXTENSION OF WATER AND SEWER SYSTEMS BY A MUNICIPALITY, SO AS TO PROHIBIT EXTENSIONS CONDITIONED ON ANNEXATION AND FOR OTHER PURPOSES.</w:t>
      </w:r>
    </w:p>
    <w:p w14:paraId="09C52EA9" w14:textId="075C3605" w:rsidR="000B74CB" w:rsidRDefault="000B74CB" w:rsidP="000B74CB">
      <w:bookmarkStart w:id="59" w:name="include_clip_end_96"/>
      <w:bookmarkEnd w:id="59"/>
      <w:r>
        <w:t>Referred to Committee on Judiciary</w:t>
      </w:r>
    </w:p>
    <w:p w14:paraId="779101C7" w14:textId="10FE36B1" w:rsidR="000B74CB" w:rsidRDefault="000B74CB" w:rsidP="000B74CB"/>
    <w:p w14:paraId="5BF24202" w14:textId="77777777" w:rsidR="000B74CB" w:rsidRDefault="000B74CB" w:rsidP="000B74CB">
      <w:pPr>
        <w:keepNext/>
      </w:pPr>
      <w:bookmarkStart w:id="60" w:name="include_clip_start_98"/>
      <w:bookmarkEnd w:id="60"/>
      <w:r>
        <w:t>H. 3771 -- Reps. Long, T. Moore, McCravy, Nutt, Gilliam, Trantham, Vaughan and Chumley: A BILL 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p w14:paraId="0384E079" w14:textId="2C662D62" w:rsidR="000B74CB" w:rsidRDefault="000B74CB" w:rsidP="000B74CB">
      <w:bookmarkStart w:id="61" w:name="include_clip_end_98"/>
      <w:bookmarkEnd w:id="61"/>
      <w:r>
        <w:t>Referred to Committee on Judiciary</w:t>
      </w:r>
    </w:p>
    <w:p w14:paraId="66E7DCBE" w14:textId="680C648D" w:rsidR="000B74CB" w:rsidRDefault="000B74CB" w:rsidP="000B74CB"/>
    <w:p w14:paraId="4702C96A" w14:textId="77777777" w:rsidR="000B74CB" w:rsidRDefault="000B74CB" w:rsidP="000B74CB">
      <w:pPr>
        <w:keepNext/>
      </w:pPr>
      <w:bookmarkStart w:id="62" w:name="include_clip_start_100"/>
      <w:bookmarkEnd w:id="62"/>
      <w:r>
        <w:t>H. 3772 -- Reps. Long, Chumley, Burns, Haddon and Bustos: A BILL 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THE DEPARTMENT, SO AS TO MAKE CONFORMING CHANGES.</w:t>
      </w:r>
    </w:p>
    <w:p w14:paraId="3E7A54E8" w14:textId="7CF09D0E" w:rsidR="000B74CB" w:rsidRDefault="000B74CB" w:rsidP="000B74CB">
      <w:bookmarkStart w:id="63" w:name="include_clip_end_100"/>
      <w:bookmarkEnd w:id="63"/>
      <w:r>
        <w:t>Referred to Committee on Judiciary</w:t>
      </w:r>
    </w:p>
    <w:p w14:paraId="35C62117" w14:textId="0CF044B4" w:rsidR="000B74CB" w:rsidRDefault="000B74CB" w:rsidP="000B74CB"/>
    <w:p w14:paraId="35DB2BCD" w14:textId="77777777" w:rsidR="000B74CB" w:rsidRDefault="000B74CB" w:rsidP="000B74CB">
      <w:pPr>
        <w:keepNext/>
      </w:pPr>
      <w:bookmarkStart w:id="64" w:name="include_clip_start_102"/>
      <w:bookmarkEnd w:id="64"/>
      <w:r>
        <w:t>H. 3773 -- Reps. Erickson and Bradley: A BILL TO AMEND THE SOUTH CAROLINA CODE OF LAWS BY AMENDING SECTION 63-5-340, RELATING TO CONSENT TO HEALTH SERVICES, SO AS TO MAKE THE PROVISIONS APPLICABLE TO K-12 STUDENTS EIGHTEEN YEARS OR OLDER, AND TO PROVIDE CERTAIN PUBLIC EMPLOYEES MAY NOT ACCOMPANY, ASSIST, OR OTHERWISE PARTICIPATE IN HELPING K-12 STUDENTS UNDER THE AGE OF EIGHTEEN OBTAIN NONEMERGENCY OR NONURGENT HEALTH SERVICES; AND BY REPEALING SECTION 63-5-350 RELATING TO RENDERING HEALTH SERVICES TO MINORS WITHOUT PARENTAL CONSENT.</w:t>
      </w:r>
    </w:p>
    <w:p w14:paraId="78885C98" w14:textId="1A30EC7E" w:rsidR="000B74CB" w:rsidRDefault="000B74CB" w:rsidP="000B74CB">
      <w:bookmarkStart w:id="65" w:name="include_clip_end_102"/>
      <w:bookmarkEnd w:id="65"/>
      <w:r>
        <w:t>Referred to Committee on Education and Public Works</w:t>
      </w:r>
    </w:p>
    <w:p w14:paraId="61ED63E8" w14:textId="6B1E95B8" w:rsidR="000B74CB" w:rsidRDefault="000B74CB" w:rsidP="000B74CB"/>
    <w:p w14:paraId="06CE87DF" w14:textId="77777777" w:rsidR="000B74CB" w:rsidRDefault="000B74CB" w:rsidP="000B74CB">
      <w:pPr>
        <w:keepNext/>
      </w:pPr>
      <w:bookmarkStart w:id="66" w:name="include_clip_start_104"/>
      <w:bookmarkEnd w:id="66"/>
      <w:r>
        <w:t>H. 3774 -- Reps. McCravy, G. M. Smith, Hiott, W. Newton and Pope: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0F6296E7" w14:textId="5CF1000C" w:rsidR="000B74CB" w:rsidRDefault="000B74CB" w:rsidP="000B74CB">
      <w:bookmarkStart w:id="67" w:name="include_clip_end_104"/>
      <w:bookmarkEnd w:id="67"/>
      <w:r>
        <w:t>Referred to Committee on Judiciary</w:t>
      </w:r>
    </w:p>
    <w:p w14:paraId="249BBCD4" w14:textId="05A7DD26" w:rsidR="000B74CB" w:rsidRDefault="000B74CB" w:rsidP="000B74CB"/>
    <w:p w14:paraId="61CF340A" w14:textId="77777777" w:rsidR="000B74CB" w:rsidRDefault="000B74CB" w:rsidP="000B74CB">
      <w:pPr>
        <w:keepNext/>
      </w:pPr>
      <w:bookmarkStart w:id="68" w:name="include_clip_start_106"/>
      <w:bookmarkEnd w:id="68"/>
      <w:r>
        <w:t>H. 3775 -- Rep. Bailey: A BILL TO AMEND THE SOUTH CAROLINA CODE OF LAWS BY AMENDING SECTION 27-1-60,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14:paraId="13DB9CE6" w14:textId="2242F542" w:rsidR="000B74CB" w:rsidRDefault="000B74CB" w:rsidP="000B74CB">
      <w:bookmarkStart w:id="69" w:name="include_clip_end_106"/>
      <w:bookmarkEnd w:id="69"/>
      <w:r>
        <w:t>Referred to Committee on Judiciary</w:t>
      </w:r>
    </w:p>
    <w:p w14:paraId="7DC7B9A4" w14:textId="7229D285" w:rsidR="000B74CB" w:rsidRDefault="000B74CB" w:rsidP="000B74CB"/>
    <w:p w14:paraId="3079CA0B" w14:textId="77777777" w:rsidR="000B74CB" w:rsidRDefault="000B74CB" w:rsidP="000B74CB">
      <w:pPr>
        <w:keepNext/>
      </w:pPr>
      <w:bookmarkStart w:id="70" w:name="include_clip_start_108"/>
      <w:bookmarkEnd w:id="70"/>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497E2197" w14:textId="4482D222" w:rsidR="000B74CB" w:rsidRDefault="000B74CB" w:rsidP="000B74CB">
      <w:bookmarkStart w:id="71" w:name="include_clip_end_108"/>
      <w:bookmarkEnd w:id="71"/>
      <w:r>
        <w:t>Referred to Committee on Judiciary</w:t>
      </w:r>
    </w:p>
    <w:p w14:paraId="69C430E0" w14:textId="2693E901" w:rsidR="000B74CB" w:rsidRDefault="000B74CB" w:rsidP="000B74CB"/>
    <w:p w14:paraId="0A383380" w14:textId="77777777" w:rsidR="000B74CB" w:rsidRDefault="000B74CB" w:rsidP="000B74CB">
      <w:pPr>
        <w:keepNext/>
      </w:pPr>
      <w:bookmarkStart w:id="72" w:name="include_clip_start_110"/>
      <w:bookmarkEnd w:id="72"/>
      <w:r>
        <w:t>H. 3777 -- Rep. Bernstein: A BILL TO AMEND THE SOUTH CAROLINA CODE OF LAWS BY ADDING SECTION 42-17-15 SO AS TO 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w:t>
      </w:r>
    </w:p>
    <w:p w14:paraId="135E86DC" w14:textId="40DD3D09" w:rsidR="000B74CB" w:rsidRDefault="000B74CB" w:rsidP="000B74CB">
      <w:bookmarkStart w:id="73" w:name="include_clip_end_110"/>
      <w:bookmarkEnd w:id="73"/>
      <w:r>
        <w:t>Referred to Committee on Judiciary</w:t>
      </w:r>
    </w:p>
    <w:p w14:paraId="027B6BC6" w14:textId="53E234D0" w:rsidR="000B74CB" w:rsidRDefault="000B74CB" w:rsidP="000B74CB"/>
    <w:p w14:paraId="522A66CE" w14:textId="77777777" w:rsidR="000B74CB" w:rsidRDefault="000B74CB" w:rsidP="000B74CB">
      <w:pPr>
        <w:keepNext/>
      </w:pPr>
      <w:bookmarkStart w:id="74" w:name="include_clip_start_112"/>
      <w:bookmarkEnd w:id="74"/>
      <w:r>
        <w:t>H. 3778 -- Reps. Trantham, Vaughan, Long, Burns, Haddon, May, A. M. Morgan and T. A. Morgan: A BILL TO AMEND THE SOUTH CAROLINA CODE OF LAWS BY AMENDING SECTION 12-37-220,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14:paraId="2810FE03" w14:textId="6429D2E9" w:rsidR="000B74CB" w:rsidRDefault="000B74CB" w:rsidP="000B74CB">
      <w:bookmarkStart w:id="75" w:name="include_clip_end_112"/>
      <w:bookmarkEnd w:id="75"/>
      <w:r>
        <w:t>Referred to Committee on Ways and Means</w:t>
      </w:r>
    </w:p>
    <w:p w14:paraId="338D2A0F" w14:textId="49934D20" w:rsidR="000B74CB" w:rsidRDefault="000B74CB" w:rsidP="000B74CB"/>
    <w:p w14:paraId="14DD9B60" w14:textId="77777777" w:rsidR="000B74CB" w:rsidRDefault="000B74CB" w:rsidP="000B74CB">
      <w:pPr>
        <w:keepNext/>
      </w:pPr>
      <w:bookmarkStart w:id="76" w:name="include_clip_start_114"/>
      <w:bookmarkEnd w:id="76"/>
      <w:r>
        <w:t>H. 3779 -- Rep. J. L. Johnson: A BILL TO AMEND THE SOUTH CAROLINA CODE OF LAWS BY ADDING SECTION 59-29-56 SO AS TO PROVIDE THAT BEGINNING WITH THE 2023-2024 SCHOOL YEAR, PUBLIC SCHOOL HISTORY CURRICULUMS AND INSTRUCTION SHALL NOT INCLUDE TEACHINGS ABOUT PERSONS WHO OWNED SLAVES.</w:t>
      </w:r>
    </w:p>
    <w:p w14:paraId="3302B000" w14:textId="1C833548" w:rsidR="000B74CB" w:rsidRDefault="000B74CB" w:rsidP="000B74CB">
      <w:bookmarkStart w:id="77" w:name="include_clip_end_114"/>
      <w:bookmarkEnd w:id="77"/>
      <w:r>
        <w:t>Referred to Committee on Education and Public Works</w:t>
      </w:r>
    </w:p>
    <w:p w14:paraId="709FD602" w14:textId="3EE1F62D" w:rsidR="000B74CB" w:rsidRDefault="000B74CB" w:rsidP="000B74CB"/>
    <w:p w14:paraId="1E456E04" w14:textId="77777777" w:rsidR="000B74CB" w:rsidRDefault="000B74CB" w:rsidP="000B74CB">
      <w:pPr>
        <w:keepNext/>
      </w:pPr>
      <w:bookmarkStart w:id="78" w:name="include_clip_start_116"/>
      <w:bookmarkEnd w:id="78"/>
      <w:r>
        <w:t>H. 3780 -- Rep. Beach: A BILL TO AMEND THE SOUTH CAROLINA CODE OF LAWS BY AMENDING SECTION 12-36-2120, RELATING TO SALES TAX EXEMPTIONS, SO AS TO PROVIDE FOR AN EXEMPTION FOR CERTAIN MEDICAL EXPENSES.</w:t>
      </w:r>
    </w:p>
    <w:p w14:paraId="7DADE21A" w14:textId="0392F8C8" w:rsidR="000B74CB" w:rsidRDefault="000B74CB" w:rsidP="000B74CB">
      <w:bookmarkStart w:id="79" w:name="include_clip_end_116"/>
      <w:bookmarkEnd w:id="79"/>
      <w:r>
        <w:t>Referred to Committee on Ways and Means</w:t>
      </w:r>
    </w:p>
    <w:p w14:paraId="385EB4EC" w14:textId="244F9847" w:rsidR="000B74CB" w:rsidRDefault="000B74CB" w:rsidP="000B74CB"/>
    <w:p w14:paraId="4A51548D" w14:textId="77777777" w:rsidR="000B74CB" w:rsidRDefault="000B74CB" w:rsidP="000B74CB">
      <w:pPr>
        <w:keepNext/>
      </w:pPr>
      <w:bookmarkStart w:id="80" w:name="include_clip_start_118"/>
      <w:bookmarkEnd w:id="80"/>
      <w:r>
        <w:t>H. 3781 -- Rep. Beach: A BILL TO AMEND THE SOUTH CAROLINA CODE OF LAWS BY ADDING SECTION 12-6-3810 SO AS TO PROVIDE A FIVE HUNDRED DOLLAR TAX CREDIT FOR EDUCATORS WHO INCUR EXPENSES FOR SCHOOL SUPPLIES AND MATERIALS.</w:t>
      </w:r>
    </w:p>
    <w:p w14:paraId="1C91ADC4" w14:textId="10A57037" w:rsidR="000B74CB" w:rsidRDefault="000B74CB" w:rsidP="000B74CB">
      <w:bookmarkStart w:id="81" w:name="include_clip_end_118"/>
      <w:bookmarkEnd w:id="81"/>
      <w:r>
        <w:t>Referred to Committee on Ways and Means</w:t>
      </w:r>
    </w:p>
    <w:p w14:paraId="35CEA2CE" w14:textId="534894D9" w:rsidR="000B74CB" w:rsidRDefault="000B74CB" w:rsidP="000B74CB"/>
    <w:p w14:paraId="096B56DD" w14:textId="77777777" w:rsidR="000B74CB" w:rsidRDefault="000B74CB" w:rsidP="000B74CB">
      <w:pPr>
        <w:keepNext/>
      </w:pPr>
      <w:bookmarkStart w:id="82" w:name="include_clip_start_120"/>
      <w:bookmarkEnd w:id="82"/>
      <w:r>
        <w:t>H. 3782 -- Reps. West, Yow, Jefferson, Ligon, Nutt, Anderson, Hardee, Bannister and Thayer: A BILL TO AMEND THE SOUTH CAROLINA CODE OF LAWS BY AMENDING SECTION 58-12-300, RELATING TO DEFINITIONS, SO AS TO AMEND THE DEFINITION OF "VIDEO SERVICE".</w:t>
      </w:r>
    </w:p>
    <w:p w14:paraId="228324C5" w14:textId="156E5F74" w:rsidR="000B74CB" w:rsidRDefault="000B74CB" w:rsidP="000B74CB">
      <w:bookmarkStart w:id="83" w:name="include_clip_end_120"/>
      <w:bookmarkEnd w:id="83"/>
      <w:r>
        <w:t>Referred to Committee on Labor, Commerce and Industry</w:t>
      </w:r>
    </w:p>
    <w:p w14:paraId="4650AFB2" w14:textId="20710F3D" w:rsidR="000B74CB" w:rsidRDefault="000B74CB" w:rsidP="000B74CB"/>
    <w:p w14:paraId="1A79C677" w14:textId="77777777" w:rsidR="000B74CB" w:rsidRDefault="000B74CB" w:rsidP="000B74CB">
      <w:pPr>
        <w:keepNext/>
      </w:pPr>
      <w:bookmarkStart w:id="84" w:name="include_clip_start_122"/>
      <w:bookmarkEnd w:id="84"/>
      <w:r>
        <w:t>H. 3783 --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2C626D41" w14:textId="28328986" w:rsidR="000B74CB" w:rsidRDefault="000B74CB" w:rsidP="000B74CB">
      <w:bookmarkStart w:id="85" w:name="include_clip_end_122"/>
      <w:bookmarkEnd w:id="85"/>
      <w:r>
        <w:t>On motion of Rep. SANDIFER, with unanimous consent, the Joint Resolution was ordered placed on the Calendar without reference.</w:t>
      </w:r>
    </w:p>
    <w:p w14:paraId="35D2AC40" w14:textId="6E26F388" w:rsidR="000B74CB" w:rsidRDefault="000B74CB" w:rsidP="000B74CB"/>
    <w:p w14:paraId="47E8795C" w14:textId="77777777" w:rsidR="000B74CB" w:rsidRDefault="000B74CB" w:rsidP="000B74CB">
      <w:pPr>
        <w:keepNext/>
      </w:pPr>
      <w:bookmarkStart w:id="86" w:name="include_clip_start_124"/>
      <w:bookmarkEnd w:id="86"/>
      <w:r>
        <w:t>H. 3784 -- Rep. Henderson-Myers: A BILL TO AMEND THE SOUTH CAROLINA CODE OF LAWS BY ENACTING THE "PROFESSIONAL COUNSELING COMPACT ACT" BY ADDING ARTICLE 6 TO CHAPTER 75, TITLE 40 SO AS TO PROVIDE THE PURPOSE, FUNCTIONS, OPERATIONS, AND DEFINITIONS FOR THE COMPACT.</w:t>
      </w:r>
    </w:p>
    <w:p w14:paraId="675991E7" w14:textId="44BE206D" w:rsidR="000B74CB" w:rsidRDefault="000B74CB" w:rsidP="000B74CB">
      <w:bookmarkStart w:id="87" w:name="include_clip_end_124"/>
      <w:bookmarkEnd w:id="87"/>
      <w:r>
        <w:t>Referred to Committee on Medical, Military, Public and Municipal Affairs</w:t>
      </w:r>
    </w:p>
    <w:p w14:paraId="4CEEDAFA" w14:textId="02537972" w:rsidR="000B74CB" w:rsidRDefault="000B74CB" w:rsidP="000B74CB"/>
    <w:p w14:paraId="05CCDE68" w14:textId="77777777" w:rsidR="000B74CB" w:rsidRDefault="000B74CB" w:rsidP="000B74CB">
      <w:pPr>
        <w:keepNext/>
      </w:pPr>
      <w:bookmarkStart w:id="88" w:name="include_clip_start_126"/>
      <w:bookmarkEnd w:id="88"/>
      <w:r>
        <w:t>H. 3785 -- Reps. Collins and B. Newton: A BILL TO AMEND THE SOUTH CAROLINA CODE OF LAWS BY AMENDING SECTION 40-33-20, RELATING TO DEFINITIONS IN THE NURSE PRACTICE ACT, SO AS TO PROVIDE ADVANCED PRACTICE REGISTERED NURSES MAY PERFORM CERTAIN MEDICAL ACTS PURSUANT TO APPROVED WRITTEN GUIDELINES, AND TO REMOVE THE SUPERVISION REQUIREMENT FROM THE DEFINITIONS OF "APPROVED WRITTEN GUIDELINES" AND "CERTIFIED REGISTERED NURSE ANESTHETIST"; BY AMENDING SECTION 40-33-34, RELATING TO ANESTHESIA CARE, SO AS TO MAKE CONFORMING CHANGES; AND BY REPEALING SECTION 40-47-197 RELATING TO SUPERVISION OF CERTIFIED REGISTERED NURSE ANESTHETISTS.</w:t>
      </w:r>
    </w:p>
    <w:p w14:paraId="5766CEF9" w14:textId="17FBFCC1" w:rsidR="000B74CB" w:rsidRDefault="000B74CB" w:rsidP="000B74CB">
      <w:bookmarkStart w:id="89" w:name="include_clip_end_126"/>
      <w:bookmarkEnd w:id="89"/>
      <w:r>
        <w:t>Referred to Committee on Medical, Military, Public and Municipal Affairs</w:t>
      </w:r>
    </w:p>
    <w:p w14:paraId="391C2FA3" w14:textId="095C4A8C" w:rsidR="000B74CB" w:rsidRDefault="000B74CB" w:rsidP="000B74CB"/>
    <w:p w14:paraId="12D18256" w14:textId="77777777" w:rsidR="000B74CB" w:rsidRDefault="000B74CB" w:rsidP="000B74CB">
      <w:pPr>
        <w:keepNext/>
      </w:pPr>
      <w:bookmarkStart w:id="90" w:name="include_clip_start_128"/>
      <w:bookmarkEnd w:id="90"/>
      <w:r>
        <w:t>H. 3786 -- Reps. Lowe, G. M. Smith, Bannister, Jordan, Rutherford, Bernstein, Cobb-Hunter, Henegan, Gilliam, Hewitt, Erickson, Ott, M. M. Smith, W. Newton, Murphy, Gatch, Elliott, Herbkersman, Hosey, McDaniel, Mitchell, Stavrinakis, Taylor and Wooten: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34A49787" w14:textId="31A10F79" w:rsidR="000B74CB" w:rsidRDefault="000B74CB" w:rsidP="000B74CB">
      <w:bookmarkStart w:id="91" w:name="include_clip_end_128"/>
      <w:bookmarkEnd w:id="91"/>
      <w:r>
        <w:t>Referred to Committee on Ways and Means</w:t>
      </w:r>
    </w:p>
    <w:p w14:paraId="0ADB6715" w14:textId="1E0E471B" w:rsidR="000B74CB" w:rsidRDefault="000B74CB" w:rsidP="000B74CB"/>
    <w:p w14:paraId="7D4F6F50" w14:textId="6029291B" w:rsidR="00FE0A04" w:rsidRDefault="00FE0A04" w:rsidP="00FE0A04">
      <w:pPr>
        <w:jc w:val="center"/>
        <w:rPr>
          <w:b/>
        </w:rPr>
      </w:pPr>
      <w:r w:rsidRPr="00D10014">
        <w:rPr>
          <w:b/>
        </w:rPr>
        <w:t>ROLL CALL</w:t>
      </w:r>
    </w:p>
    <w:p w14:paraId="6B6E57D5" w14:textId="77777777" w:rsidR="00FE0A04" w:rsidRDefault="00FE0A04" w:rsidP="00FE0A0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E0A04" w:rsidRPr="00D10014" w14:paraId="4DEAAB60" w14:textId="77777777" w:rsidTr="00A834B0">
        <w:trPr>
          <w:jc w:val="right"/>
        </w:trPr>
        <w:tc>
          <w:tcPr>
            <w:tcW w:w="2179" w:type="dxa"/>
            <w:shd w:val="clear" w:color="auto" w:fill="auto"/>
          </w:tcPr>
          <w:p w14:paraId="032C6551" w14:textId="77777777" w:rsidR="00FE0A04" w:rsidRPr="00D10014" w:rsidRDefault="00FE0A04" w:rsidP="00A834B0">
            <w:pPr>
              <w:ind w:firstLine="0"/>
            </w:pPr>
            <w:bookmarkStart w:id="92" w:name="vote_start2"/>
            <w:bookmarkEnd w:id="92"/>
            <w:r>
              <w:t>Alexander</w:t>
            </w:r>
          </w:p>
        </w:tc>
        <w:tc>
          <w:tcPr>
            <w:tcW w:w="2179" w:type="dxa"/>
            <w:shd w:val="clear" w:color="auto" w:fill="auto"/>
          </w:tcPr>
          <w:p w14:paraId="59378D4C" w14:textId="77777777" w:rsidR="00FE0A04" w:rsidRPr="00D10014" w:rsidRDefault="00FE0A04" w:rsidP="00A834B0">
            <w:pPr>
              <w:ind w:firstLine="0"/>
            </w:pPr>
            <w:r>
              <w:t>Anderson</w:t>
            </w:r>
          </w:p>
        </w:tc>
        <w:tc>
          <w:tcPr>
            <w:tcW w:w="2180" w:type="dxa"/>
            <w:shd w:val="clear" w:color="auto" w:fill="auto"/>
          </w:tcPr>
          <w:p w14:paraId="43347148" w14:textId="77777777" w:rsidR="00FE0A04" w:rsidRPr="00D10014" w:rsidRDefault="00FE0A04" w:rsidP="00A834B0">
            <w:pPr>
              <w:ind w:firstLine="0"/>
            </w:pPr>
            <w:r>
              <w:t>Atkinson</w:t>
            </w:r>
          </w:p>
        </w:tc>
      </w:tr>
      <w:tr w:rsidR="00FE0A04" w:rsidRPr="00D10014" w14:paraId="40664F36" w14:textId="77777777" w:rsidTr="00A834B0">
        <w:tblPrEx>
          <w:jc w:val="left"/>
        </w:tblPrEx>
        <w:tc>
          <w:tcPr>
            <w:tcW w:w="2179" w:type="dxa"/>
            <w:shd w:val="clear" w:color="auto" w:fill="auto"/>
          </w:tcPr>
          <w:p w14:paraId="3EBD6202" w14:textId="77777777" w:rsidR="00FE0A04" w:rsidRPr="00D10014" w:rsidRDefault="00FE0A04" w:rsidP="00A834B0">
            <w:pPr>
              <w:ind w:firstLine="0"/>
            </w:pPr>
            <w:r>
              <w:t>Bailey</w:t>
            </w:r>
          </w:p>
        </w:tc>
        <w:tc>
          <w:tcPr>
            <w:tcW w:w="2179" w:type="dxa"/>
            <w:shd w:val="clear" w:color="auto" w:fill="auto"/>
          </w:tcPr>
          <w:p w14:paraId="0265C24B" w14:textId="77777777" w:rsidR="00FE0A04" w:rsidRPr="00D10014" w:rsidRDefault="00FE0A04" w:rsidP="00A834B0">
            <w:pPr>
              <w:ind w:firstLine="0"/>
            </w:pPr>
            <w:r>
              <w:t>Ballentine</w:t>
            </w:r>
          </w:p>
        </w:tc>
        <w:tc>
          <w:tcPr>
            <w:tcW w:w="2180" w:type="dxa"/>
            <w:shd w:val="clear" w:color="auto" w:fill="auto"/>
          </w:tcPr>
          <w:p w14:paraId="14DB6960" w14:textId="77777777" w:rsidR="00FE0A04" w:rsidRPr="00D10014" w:rsidRDefault="00FE0A04" w:rsidP="00A834B0">
            <w:pPr>
              <w:ind w:firstLine="0"/>
            </w:pPr>
            <w:r>
              <w:t>Bannister</w:t>
            </w:r>
          </w:p>
        </w:tc>
      </w:tr>
      <w:tr w:rsidR="00FE0A04" w:rsidRPr="00D10014" w14:paraId="2EEF1835" w14:textId="77777777" w:rsidTr="00A834B0">
        <w:tblPrEx>
          <w:jc w:val="left"/>
        </w:tblPrEx>
        <w:tc>
          <w:tcPr>
            <w:tcW w:w="2179" w:type="dxa"/>
            <w:shd w:val="clear" w:color="auto" w:fill="auto"/>
          </w:tcPr>
          <w:p w14:paraId="2FF9921A" w14:textId="77777777" w:rsidR="00FE0A04" w:rsidRPr="00D10014" w:rsidRDefault="00FE0A04" w:rsidP="00A834B0">
            <w:pPr>
              <w:ind w:firstLine="0"/>
            </w:pPr>
            <w:r>
              <w:t>Bauer</w:t>
            </w:r>
          </w:p>
        </w:tc>
        <w:tc>
          <w:tcPr>
            <w:tcW w:w="2179" w:type="dxa"/>
            <w:shd w:val="clear" w:color="auto" w:fill="auto"/>
          </w:tcPr>
          <w:p w14:paraId="1466ADDD" w14:textId="77777777" w:rsidR="00FE0A04" w:rsidRPr="00D10014" w:rsidRDefault="00FE0A04" w:rsidP="00A834B0">
            <w:pPr>
              <w:ind w:firstLine="0"/>
            </w:pPr>
            <w:r>
              <w:t>Beach</w:t>
            </w:r>
          </w:p>
        </w:tc>
        <w:tc>
          <w:tcPr>
            <w:tcW w:w="2180" w:type="dxa"/>
            <w:shd w:val="clear" w:color="auto" w:fill="auto"/>
          </w:tcPr>
          <w:p w14:paraId="4228B686" w14:textId="77777777" w:rsidR="00FE0A04" w:rsidRPr="00D10014" w:rsidRDefault="00FE0A04" w:rsidP="00A834B0">
            <w:pPr>
              <w:ind w:firstLine="0"/>
            </w:pPr>
            <w:r>
              <w:t>Bernstein</w:t>
            </w:r>
          </w:p>
        </w:tc>
      </w:tr>
      <w:tr w:rsidR="00FE0A04" w:rsidRPr="00D10014" w14:paraId="74AA47D7" w14:textId="77777777" w:rsidTr="00A834B0">
        <w:tblPrEx>
          <w:jc w:val="left"/>
        </w:tblPrEx>
        <w:tc>
          <w:tcPr>
            <w:tcW w:w="2179" w:type="dxa"/>
            <w:shd w:val="clear" w:color="auto" w:fill="auto"/>
          </w:tcPr>
          <w:p w14:paraId="258087D1" w14:textId="77777777" w:rsidR="00FE0A04" w:rsidRPr="00D10014" w:rsidRDefault="00FE0A04" w:rsidP="00A834B0">
            <w:pPr>
              <w:ind w:firstLine="0"/>
            </w:pPr>
            <w:r>
              <w:t>Blackwell</w:t>
            </w:r>
          </w:p>
        </w:tc>
        <w:tc>
          <w:tcPr>
            <w:tcW w:w="2179" w:type="dxa"/>
            <w:shd w:val="clear" w:color="auto" w:fill="auto"/>
          </w:tcPr>
          <w:p w14:paraId="4EE7193E" w14:textId="77777777" w:rsidR="00FE0A04" w:rsidRPr="00D10014" w:rsidRDefault="00FE0A04" w:rsidP="00A834B0">
            <w:pPr>
              <w:ind w:firstLine="0"/>
            </w:pPr>
            <w:r>
              <w:t>Bradley</w:t>
            </w:r>
          </w:p>
        </w:tc>
        <w:tc>
          <w:tcPr>
            <w:tcW w:w="2180" w:type="dxa"/>
            <w:shd w:val="clear" w:color="auto" w:fill="auto"/>
          </w:tcPr>
          <w:p w14:paraId="12C041D5" w14:textId="77777777" w:rsidR="00FE0A04" w:rsidRPr="00D10014" w:rsidRDefault="00FE0A04" w:rsidP="00A834B0">
            <w:pPr>
              <w:ind w:firstLine="0"/>
            </w:pPr>
            <w:r>
              <w:t>Brewer</w:t>
            </w:r>
          </w:p>
        </w:tc>
      </w:tr>
      <w:tr w:rsidR="00FE0A04" w:rsidRPr="00D10014" w14:paraId="4F57B876" w14:textId="77777777" w:rsidTr="00A834B0">
        <w:tblPrEx>
          <w:jc w:val="left"/>
        </w:tblPrEx>
        <w:tc>
          <w:tcPr>
            <w:tcW w:w="2179" w:type="dxa"/>
            <w:shd w:val="clear" w:color="auto" w:fill="auto"/>
          </w:tcPr>
          <w:p w14:paraId="4392FD8A" w14:textId="77777777" w:rsidR="00FE0A04" w:rsidRPr="00D10014" w:rsidRDefault="00FE0A04" w:rsidP="00A834B0">
            <w:pPr>
              <w:ind w:firstLine="0"/>
            </w:pPr>
            <w:r>
              <w:t>Brittain</w:t>
            </w:r>
          </w:p>
        </w:tc>
        <w:tc>
          <w:tcPr>
            <w:tcW w:w="2179" w:type="dxa"/>
            <w:shd w:val="clear" w:color="auto" w:fill="auto"/>
          </w:tcPr>
          <w:p w14:paraId="7915697A" w14:textId="77777777" w:rsidR="00FE0A04" w:rsidRPr="00D10014" w:rsidRDefault="00FE0A04" w:rsidP="00A834B0">
            <w:pPr>
              <w:ind w:firstLine="0"/>
            </w:pPr>
            <w:r>
              <w:t>Burns</w:t>
            </w:r>
          </w:p>
        </w:tc>
        <w:tc>
          <w:tcPr>
            <w:tcW w:w="2180" w:type="dxa"/>
            <w:shd w:val="clear" w:color="auto" w:fill="auto"/>
          </w:tcPr>
          <w:p w14:paraId="457C5F10" w14:textId="77777777" w:rsidR="00FE0A04" w:rsidRPr="00D10014" w:rsidRDefault="00FE0A04" w:rsidP="00A834B0">
            <w:pPr>
              <w:ind w:firstLine="0"/>
            </w:pPr>
            <w:r>
              <w:t>Bustos</w:t>
            </w:r>
          </w:p>
        </w:tc>
      </w:tr>
      <w:tr w:rsidR="00FE0A04" w:rsidRPr="00D10014" w14:paraId="013BDFBB" w14:textId="77777777" w:rsidTr="00A834B0">
        <w:tblPrEx>
          <w:jc w:val="left"/>
        </w:tblPrEx>
        <w:tc>
          <w:tcPr>
            <w:tcW w:w="2179" w:type="dxa"/>
            <w:shd w:val="clear" w:color="auto" w:fill="auto"/>
          </w:tcPr>
          <w:p w14:paraId="734C63ED" w14:textId="77777777" w:rsidR="00FE0A04" w:rsidRPr="00D10014" w:rsidRDefault="00FE0A04" w:rsidP="00A834B0">
            <w:pPr>
              <w:ind w:firstLine="0"/>
            </w:pPr>
            <w:r>
              <w:t>Calhoon</w:t>
            </w:r>
          </w:p>
        </w:tc>
        <w:tc>
          <w:tcPr>
            <w:tcW w:w="2179" w:type="dxa"/>
            <w:shd w:val="clear" w:color="auto" w:fill="auto"/>
          </w:tcPr>
          <w:p w14:paraId="54A26BDD" w14:textId="77777777" w:rsidR="00FE0A04" w:rsidRPr="00D10014" w:rsidRDefault="00FE0A04" w:rsidP="00A834B0">
            <w:pPr>
              <w:ind w:firstLine="0"/>
            </w:pPr>
            <w:r>
              <w:t>Carter</w:t>
            </w:r>
          </w:p>
        </w:tc>
        <w:tc>
          <w:tcPr>
            <w:tcW w:w="2180" w:type="dxa"/>
            <w:shd w:val="clear" w:color="auto" w:fill="auto"/>
          </w:tcPr>
          <w:p w14:paraId="7610E55C" w14:textId="77777777" w:rsidR="00FE0A04" w:rsidRPr="00D10014" w:rsidRDefault="00FE0A04" w:rsidP="00A834B0">
            <w:pPr>
              <w:ind w:firstLine="0"/>
            </w:pPr>
            <w:r>
              <w:t>Caskey</w:t>
            </w:r>
          </w:p>
        </w:tc>
      </w:tr>
      <w:tr w:rsidR="00FE0A04" w:rsidRPr="00D10014" w14:paraId="1E4EF1F1" w14:textId="77777777" w:rsidTr="00A834B0">
        <w:tblPrEx>
          <w:jc w:val="left"/>
        </w:tblPrEx>
        <w:tc>
          <w:tcPr>
            <w:tcW w:w="2179" w:type="dxa"/>
            <w:shd w:val="clear" w:color="auto" w:fill="auto"/>
          </w:tcPr>
          <w:p w14:paraId="7102AC39" w14:textId="77777777" w:rsidR="00FE0A04" w:rsidRPr="00D10014" w:rsidRDefault="00FE0A04" w:rsidP="00A834B0">
            <w:pPr>
              <w:ind w:firstLine="0"/>
            </w:pPr>
            <w:r>
              <w:t>Chapman</w:t>
            </w:r>
          </w:p>
        </w:tc>
        <w:tc>
          <w:tcPr>
            <w:tcW w:w="2179" w:type="dxa"/>
            <w:shd w:val="clear" w:color="auto" w:fill="auto"/>
          </w:tcPr>
          <w:p w14:paraId="0E95F5C1" w14:textId="77777777" w:rsidR="00FE0A04" w:rsidRPr="00D10014" w:rsidRDefault="00FE0A04" w:rsidP="00A834B0">
            <w:pPr>
              <w:ind w:firstLine="0"/>
            </w:pPr>
            <w:r>
              <w:t>Chumley</w:t>
            </w:r>
          </w:p>
        </w:tc>
        <w:tc>
          <w:tcPr>
            <w:tcW w:w="2180" w:type="dxa"/>
            <w:shd w:val="clear" w:color="auto" w:fill="auto"/>
          </w:tcPr>
          <w:p w14:paraId="2A01B379" w14:textId="77777777" w:rsidR="00FE0A04" w:rsidRPr="00D10014" w:rsidRDefault="00FE0A04" w:rsidP="00A834B0">
            <w:pPr>
              <w:ind w:firstLine="0"/>
            </w:pPr>
            <w:r>
              <w:t>Clyburn</w:t>
            </w:r>
          </w:p>
        </w:tc>
      </w:tr>
      <w:tr w:rsidR="00FE0A04" w:rsidRPr="00D10014" w14:paraId="35186139" w14:textId="77777777" w:rsidTr="00A834B0">
        <w:tblPrEx>
          <w:jc w:val="left"/>
        </w:tblPrEx>
        <w:tc>
          <w:tcPr>
            <w:tcW w:w="2179" w:type="dxa"/>
            <w:shd w:val="clear" w:color="auto" w:fill="auto"/>
          </w:tcPr>
          <w:p w14:paraId="55A45AE1" w14:textId="77777777" w:rsidR="00FE0A04" w:rsidRPr="00D10014" w:rsidRDefault="00FE0A04" w:rsidP="00A834B0">
            <w:pPr>
              <w:ind w:firstLine="0"/>
            </w:pPr>
            <w:r>
              <w:t>Cobb-Hunter</w:t>
            </w:r>
          </w:p>
        </w:tc>
        <w:tc>
          <w:tcPr>
            <w:tcW w:w="2179" w:type="dxa"/>
            <w:shd w:val="clear" w:color="auto" w:fill="auto"/>
          </w:tcPr>
          <w:p w14:paraId="1D3F49A6" w14:textId="77777777" w:rsidR="00FE0A04" w:rsidRPr="00D10014" w:rsidRDefault="00FE0A04" w:rsidP="00A834B0">
            <w:pPr>
              <w:ind w:firstLine="0"/>
            </w:pPr>
            <w:r>
              <w:t>Collins</w:t>
            </w:r>
          </w:p>
        </w:tc>
        <w:tc>
          <w:tcPr>
            <w:tcW w:w="2180" w:type="dxa"/>
            <w:shd w:val="clear" w:color="auto" w:fill="auto"/>
          </w:tcPr>
          <w:p w14:paraId="1FF92BF7" w14:textId="77777777" w:rsidR="00FE0A04" w:rsidRPr="00D10014" w:rsidRDefault="00FE0A04" w:rsidP="00A834B0">
            <w:pPr>
              <w:ind w:firstLine="0"/>
            </w:pPr>
            <w:r>
              <w:t>Connell</w:t>
            </w:r>
          </w:p>
        </w:tc>
      </w:tr>
      <w:tr w:rsidR="00FE0A04" w:rsidRPr="00D10014" w14:paraId="6B5DAE35" w14:textId="77777777" w:rsidTr="00A834B0">
        <w:tblPrEx>
          <w:jc w:val="left"/>
        </w:tblPrEx>
        <w:tc>
          <w:tcPr>
            <w:tcW w:w="2179" w:type="dxa"/>
            <w:shd w:val="clear" w:color="auto" w:fill="auto"/>
          </w:tcPr>
          <w:p w14:paraId="03568DEB" w14:textId="77777777" w:rsidR="00FE0A04" w:rsidRPr="00D10014" w:rsidRDefault="00FE0A04" w:rsidP="00A834B0">
            <w:pPr>
              <w:ind w:firstLine="0"/>
            </w:pPr>
            <w:r>
              <w:t>B. J. Cox</w:t>
            </w:r>
          </w:p>
        </w:tc>
        <w:tc>
          <w:tcPr>
            <w:tcW w:w="2179" w:type="dxa"/>
            <w:shd w:val="clear" w:color="auto" w:fill="auto"/>
          </w:tcPr>
          <w:p w14:paraId="2A8F2B6B" w14:textId="77777777" w:rsidR="00FE0A04" w:rsidRPr="00D10014" w:rsidRDefault="00FE0A04" w:rsidP="00A834B0">
            <w:pPr>
              <w:ind w:firstLine="0"/>
            </w:pPr>
            <w:r>
              <w:t>B. L. Cox</w:t>
            </w:r>
          </w:p>
        </w:tc>
        <w:tc>
          <w:tcPr>
            <w:tcW w:w="2180" w:type="dxa"/>
            <w:shd w:val="clear" w:color="auto" w:fill="auto"/>
          </w:tcPr>
          <w:p w14:paraId="51816071" w14:textId="77777777" w:rsidR="00FE0A04" w:rsidRPr="00D10014" w:rsidRDefault="00FE0A04" w:rsidP="00A834B0">
            <w:pPr>
              <w:ind w:firstLine="0"/>
            </w:pPr>
            <w:r>
              <w:t>Crawford</w:t>
            </w:r>
          </w:p>
        </w:tc>
      </w:tr>
      <w:tr w:rsidR="00FE0A04" w:rsidRPr="00D10014" w14:paraId="2A2111EE" w14:textId="77777777" w:rsidTr="00A834B0">
        <w:tblPrEx>
          <w:jc w:val="left"/>
        </w:tblPrEx>
        <w:tc>
          <w:tcPr>
            <w:tcW w:w="2179" w:type="dxa"/>
            <w:shd w:val="clear" w:color="auto" w:fill="auto"/>
          </w:tcPr>
          <w:p w14:paraId="03F11B52" w14:textId="77777777" w:rsidR="00FE0A04" w:rsidRPr="00D10014" w:rsidRDefault="00FE0A04" w:rsidP="00A834B0">
            <w:pPr>
              <w:ind w:firstLine="0"/>
            </w:pPr>
            <w:r>
              <w:t>Cromer</w:t>
            </w:r>
          </w:p>
        </w:tc>
        <w:tc>
          <w:tcPr>
            <w:tcW w:w="2179" w:type="dxa"/>
            <w:shd w:val="clear" w:color="auto" w:fill="auto"/>
          </w:tcPr>
          <w:p w14:paraId="53B1DA33" w14:textId="77777777" w:rsidR="00FE0A04" w:rsidRPr="00D10014" w:rsidRDefault="00FE0A04" w:rsidP="00A834B0">
            <w:pPr>
              <w:ind w:firstLine="0"/>
            </w:pPr>
            <w:r>
              <w:t>Davis</w:t>
            </w:r>
          </w:p>
        </w:tc>
        <w:tc>
          <w:tcPr>
            <w:tcW w:w="2180" w:type="dxa"/>
            <w:shd w:val="clear" w:color="auto" w:fill="auto"/>
          </w:tcPr>
          <w:p w14:paraId="690CC651" w14:textId="77777777" w:rsidR="00FE0A04" w:rsidRPr="00D10014" w:rsidRDefault="00FE0A04" w:rsidP="00A834B0">
            <w:pPr>
              <w:ind w:firstLine="0"/>
            </w:pPr>
            <w:r>
              <w:t>Dillard</w:t>
            </w:r>
          </w:p>
        </w:tc>
      </w:tr>
      <w:tr w:rsidR="00FE0A04" w:rsidRPr="00D10014" w14:paraId="0A8ED79E" w14:textId="77777777" w:rsidTr="00A834B0">
        <w:tblPrEx>
          <w:jc w:val="left"/>
        </w:tblPrEx>
        <w:tc>
          <w:tcPr>
            <w:tcW w:w="2179" w:type="dxa"/>
            <w:shd w:val="clear" w:color="auto" w:fill="auto"/>
          </w:tcPr>
          <w:p w14:paraId="51B99EA4" w14:textId="77777777" w:rsidR="00FE0A04" w:rsidRPr="00D10014" w:rsidRDefault="00FE0A04" w:rsidP="00A834B0">
            <w:pPr>
              <w:ind w:firstLine="0"/>
            </w:pPr>
            <w:r>
              <w:t>Elliott</w:t>
            </w:r>
          </w:p>
        </w:tc>
        <w:tc>
          <w:tcPr>
            <w:tcW w:w="2179" w:type="dxa"/>
            <w:shd w:val="clear" w:color="auto" w:fill="auto"/>
          </w:tcPr>
          <w:p w14:paraId="5907E8D8" w14:textId="77777777" w:rsidR="00FE0A04" w:rsidRPr="00D10014" w:rsidRDefault="00FE0A04" w:rsidP="00A834B0">
            <w:pPr>
              <w:ind w:firstLine="0"/>
            </w:pPr>
            <w:r>
              <w:t>Erickson</w:t>
            </w:r>
          </w:p>
        </w:tc>
        <w:tc>
          <w:tcPr>
            <w:tcW w:w="2180" w:type="dxa"/>
            <w:shd w:val="clear" w:color="auto" w:fill="auto"/>
          </w:tcPr>
          <w:p w14:paraId="1F7C9C8F" w14:textId="77777777" w:rsidR="00FE0A04" w:rsidRPr="00D10014" w:rsidRDefault="00FE0A04" w:rsidP="00A834B0">
            <w:pPr>
              <w:ind w:firstLine="0"/>
            </w:pPr>
            <w:r>
              <w:t>Felder</w:t>
            </w:r>
          </w:p>
        </w:tc>
      </w:tr>
      <w:tr w:rsidR="00FE0A04" w:rsidRPr="00D10014" w14:paraId="552349DE" w14:textId="77777777" w:rsidTr="00A834B0">
        <w:tblPrEx>
          <w:jc w:val="left"/>
        </w:tblPrEx>
        <w:tc>
          <w:tcPr>
            <w:tcW w:w="2179" w:type="dxa"/>
            <w:shd w:val="clear" w:color="auto" w:fill="auto"/>
          </w:tcPr>
          <w:p w14:paraId="24F28EAF" w14:textId="77777777" w:rsidR="00FE0A04" w:rsidRPr="00D10014" w:rsidRDefault="00FE0A04" w:rsidP="00A834B0">
            <w:pPr>
              <w:ind w:firstLine="0"/>
            </w:pPr>
            <w:r>
              <w:t>Forrest</w:t>
            </w:r>
          </w:p>
        </w:tc>
        <w:tc>
          <w:tcPr>
            <w:tcW w:w="2179" w:type="dxa"/>
            <w:shd w:val="clear" w:color="auto" w:fill="auto"/>
          </w:tcPr>
          <w:p w14:paraId="08589197" w14:textId="77777777" w:rsidR="00FE0A04" w:rsidRPr="00D10014" w:rsidRDefault="00FE0A04" w:rsidP="00A834B0">
            <w:pPr>
              <w:ind w:firstLine="0"/>
            </w:pPr>
            <w:r>
              <w:t>Gagnon</w:t>
            </w:r>
          </w:p>
        </w:tc>
        <w:tc>
          <w:tcPr>
            <w:tcW w:w="2180" w:type="dxa"/>
            <w:shd w:val="clear" w:color="auto" w:fill="auto"/>
          </w:tcPr>
          <w:p w14:paraId="48D6024E" w14:textId="77777777" w:rsidR="00FE0A04" w:rsidRPr="00D10014" w:rsidRDefault="00FE0A04" w:rsidP="00A834B0">
            <w:pPr>
              <w:ind w:firstLine="0"/>
            </w:pPr>
            <w:r>
              <w:t>Garvin</w:t>
            </w:r>
          </w:p>
        </w:tc>
      </w:tr>
      <w:tr w:rsidR="00FE0A04" w:rsidRPr="00D10014" w14:paraId="1E6D027B" w14:textId="77777777" w:rsidTr="00A834B0">
        <w:tblPrEx>
          <w:jc w:val="left"/>
        </w:tblPrEx>
        <w:tc>
          <w:tcPr>
            <w:tcW w:w="2179" w:type="dxa"/>
            <w:shd w:val="clear" w:color="auto" w:fill="auto"/>
          </w:tcPr>
          <w:p w14:paraId="45D5BA31" w14:textId="77777777" w:rsidR="00FE0A04" w:rsidRPr="00D10014" w:rsidRDefault="00FE0A04" w:rsidP="00A834B0">
            <w:pPr>
              <w:ind w:firstLine="0"/>
            </w:pPr>
            <w:r>
              <w:t>Gatch</w:t>
            </w:r>
          </w:p>
        </w:tc>
        <w:tc>
          <w:tcPr>
            <w:tcW w:w="2179" w:type="dxa"/>
            <w:shd w:val="clear" w:color="auto" w:fill="auto"/>
          </w:tcPr>
          <w:p w14:paraId="3354BCE6" w14:textId="77777777" w:rsidR="00FE0A04" w:rsidRPr="00D10014" w:rsidRDefault="00FE0A04" w:rsidP="00A834B0">
            <w:pPr>
              <w:ind w:firstLine="0"/>
            </w:pPr>
            <w:r>
              <w:t>Gibson</w:t>
            </w:r>
          </w:p>
        </w:tc>
        <w:tc>
          <w:tcPr>
            <w:tcW w:w="2180" w:type="dxa"/>
            <w:shd w:val="clear" w:color="auto" w:fill="auto"/>
          </w:tcPr>
          <w:p w14:paraId="54DF87E3" w14:textId="77777777" w:rsidR="00FE0A04" w:rsidRPr="00D10014" w:rsidRDefault="00FE0A04" w:rsidP="00A834B0">
            <w:pPr>
              <w:ind w:firstLine="0"/>
            </w:pPr>
            <w:r>
              <w:t>Gilliam</w:t>
            </w:r>
          </w:p>
        </w:tc>
      </w:tr>
      <w:tr w:rsidR="00FE0A04" w:rsidRPr="00D10014" w14:paraId="1CF7D55D" w14:textId="77777777" w:rsidTr="00A834B0">
        <w:tblPrEx>
          <w:jc w:val="left"/>
        </w:tblPrEx>
        <w:tc>
          <w:tcPr>
            <w:tcW w:w="2179" w:type="dxa"/>
            <w:shd w:val="clear" w:color="auto" w:fill="auto"/>
          </w:tcPr>
          <w:p w14:paraId="5704FB8E" w14:textId="77777777" w:rsidR="00FE0A04" w:rsidRPr="00D10014" w:rsidRDefault="00FE0A04" w:rsidP="00A834B0">
            <w:pPr>
              <w:ind w:firstLine="0"/>
            </w:pPr>
            <w:r>
              <w:t>Gilliard</w:t>
            </w:r>
          </w:p>
        </w:tc>
        <w:tc>
          <w:tcPr>
            <w:tcW w:w="2179" w:type="dxa"/>
            <w:shd w:val="clear" w:color="auto" w:fill="auto"/>
          </w:tcPr>
          <w:p w14:paraId="75334C60" w14:textId="77777777" w:rsidR="00FE0A04" w:rsidRPr="00D10014" w:rsidRDefault="00FE0A04" w:rsidP="00A834B0">
            <w:pPr>
              <w:ind w:firstLine="0"/>
            </w:pPr>
            <w:r>
              <w:t>Guest</w:t>
            </w:r>
          </w:p>
        </w:tc>
        <w:tc>
          <w:tcPr>
            <w:tcW w:w="2180" w:type="dxa"/>
            <w:shd w:val="clear" w:color="auto" w:fill="auto"/>
          </w:tcPr>
          <w:p w14:paraId="4C05FE41" w14:textId="77777777" w:rsidR="00FE0A04" w:rsidRPr="00D10014" w:rsidRDefault="00FE0A04" w:rsidP="00A834B0">
            <w:pPr>
              <w:ind w:firstLine="0"/>
            </w:pPr>
            <w:r>
              <w:t>Guffey</w:t>
            </w:r>
          </w:p>
        </w:tc>
      </w:tr>
      <w:tr w:rsidR="00FE0A04" w:rsidRPr="00D10014" w14:paraId="7D6EEA8C" w14:textId="77777777" w:rsidTr="00A834B0">
        <w:tblPrEx>
          <w:jc w:val="left"/>
        </w:tblPrEx>
        <w:tc>
          <w:tcPr>
            <w:tcW w:w="2179" w:type="dxa"/>
            <w:shd w:val="clear" w:color="auto" w:fill="auto"/>
          </w:tcPr>
          <w:p w14:paraId="6AC10AC7" w14:textId="77777777" w:rsidR="00FE0A04" w:rsidRPr="00D10014" w:rsidRDefault="00FE0A04" w:rsidP="00A834B0">
            <w:pPr>
              <w:ind w:firstLine="0"/>
            </w:pPr>
            <w:r>
              <w:t>Haddon</w:t>
            </w:r>
          </w:p>
        </w:tc>
        <w:tc>
          <w:tcPr>
            <w:tcW w:w="2179" w:type="dxa"/>
            <w:shd w:val="clear" w:color="auto" w:fill="auto"/>
          </w:tcPr>
          <w:p w14:paraId="0AC764C4" w14:textId="77777777" w:rsidR="00FE0A04" w:rsidRPr="00D10014" w:rsidRDefault="00FE0A04" w:rsidP="00A834B0">
            <w:pPr>
              <w:ind w:firstLine="0"/>
            </w:pPr>
            <w:r>
              <w:t>Hager</w:t>
            </w:r>
          </w:p>
        </w:tc>
        <w:tc>
          <w:tcPr>
            <w:tcW w:w="2180" w:type="dxa"/>
            <w:shd w:val="clear" w:color="auto" w:fill="auto"/>
          </w:tcPr>
          <w:p w14:paraId="1E7158F8" w14:textId="77777777" w:rsidR="00FE0A04" w:rsidRPr="00D10014" w:rsidRDefault="00FE0A04" w:rsidP="00A834B0">
            <w:pPr>
              <w:ind w:firstLine="0"/>
            </w:pPr>
            <w:r>
              <w:t>Hardee</w:t>
            </w:r>
          </w:p>
        </w:tc>
      </w:tr>
      <w:tr w:rsidR="00FE0A04" w:rsidRPr="00D10014" w14:paraId="6776CC24" w14:textId="77777777" w:rsidTr="00A834B0">
        <w:tblPrEx>
          <w:jc w:val="left"/>
        </w:tblPrEx>
        <w:tc>
          <w:tcPr>
            <w:tcW w:w="2179" w:type="dxa"/>
            <w:shd w:val="clear" w:color="auto" w:fill="auto"/>
          </w:tcPr>
          <w:p w14:paraId="2328EF80" w14:textId="77777777" w:rsidR="00FE0A04" w:rsidRPr="00D10014" w:rsidRDefault="00FE0A04" w:rsidP="00A834B0">
            <w:pPr>
              <w:ind w:firstLine="0"/>
            </w:pPr>
            <w:r>
              <w:t>Harris</w:t>
            </w:r>
          </w:p>
        </w:tc>
        <w:tc>
          <w:tcPr>
            <w:tcW w:w="2179" w:type="dxa"/>
            <w:shd w:val="clear" w:color="auto" w:fill="auto"/>
          </w:tcPr>
          <w:p w14:paraId="7478D80A" w14:textId="77777777" w:rsidR="00FE0A04" w:rsidRPr="00D10014" w:rsidRDefault="00FE0A04" w:rsidP="00A834B0">
            <w:pPr>
              <w:ind w:firstLine="0"/>
            </w:pPr>
            <w:r>
              <w:t>Hart</w:t>
            </w:r>
          </w:p>
        </w:tc>
        <w:tc>
          <w:tcPr>
            <w:tcW w:w="2180" w:type="dxa"/>
            <w:shd w:val="clear" w:color="auto" w:fill="auto"/>
          </w:tcPr>
          <w:p w14:paraId="5B04EFF7" w14:textId="77777777" w:rsidR="00FE0A04" w:rsidRPr="00D10014" w:rsidRDefault="00FE0A04" w:rsidP="00A834B0">
            <w:pPr>
              <w:ind w:firstLine="0"/>
            </w:pPr>
            <w:r>
              <w:t>Hayes</w:t>
            </w:r>
          </w:p>
        </w:tc>
      </w:tr>
      <w:tr w:rsidR="00FE0A04" w:rsidRPr="00D10014" w14:paraId="6BBACBAE" w14:textId="77777777" w:rsidTr="00A834B0">
        <w:tblPrEx>
          <w:jc w:val="left"/>
        </w:tblPrEx>
        <w:tc>
          <w:tcPr>
            <w:tcW w:w="2179" w:type="dxa"/>
            <w:shd w:val="clear" w:color="auto" w:fill="auto"/>
          </w:tcPr>
          <w:p w14:paraId="5382731E" w14:textId="77777777" w:rsidR="00FE0A04" w:rsidRPr="00D10014" w:rsidRDefault="00FE0A04" w:rsidP="00A834B0">
            <w:pPr>
              <w:ind w:firstLine="0"/>
            </w:pPr>
            <w:r>
              <w:t>Henderson-Myers</w:t>
            </w:r>
          </w:p>
        </w:tc>
        <w:tc>
          <w:tcPr>
            <w:tcW w:w="2179" w:type="dxa"/>
            <w:shd w:val="clear" w:color="auto" w:fill="auto"/>
          </w:tcPr>
          <w:p w14:paraId="4E873145" w14:textId="77777777" w:rsidR="00FE0A04" w:rsidRPr="00D10014" w:rsidRDefault="00FE0A04" w:rsidP="00A834B0">
            <w:pPr>
              <w:ind w:firstLine="0"/>
            </w:pPr>
            <w:r>
              <w:t>Henegan</w:t>
            </w:r>
          </w:p>
        </w:tc>
        <w:tc>
          <w:tcPr>
            <w:tcW w:w="2180" w:type="dxa"/>
            <w:shd w:val="clear" w:color="auto" w:fill="auto"/>
          </w:tcPr>
          <w:p w14:paraId="337A0912" w14:textId="77777777" w:rsidR="00FE0A04" w:rsidRPr="00D10014" w:rsidRDefault="00FE0A04" w:rsidP="00A834B0">
            <w:pPr>
              <w:ind w:firstLine="0"/>
            </w:pPr>
            <w:r>
              <w:t>Herbkersman</w:t>
            </w:r>
          </w:p>
        </w:tc>
      </w:tr>
      <w:tr w:rsidR="00FE0A04" w:rsidRPr="00D10014" w14:paraId="17870980" w14:textId="77777777" w:rsidTr="00A834B0">
        <w:tblPrEx>
          <w:jc w:val="left"/>
        </w:tblPrEx>
        <w:tc>
          <w:tcPr>
            <w:tcW w:w="2179" w:type="dxa"/>
            <w:shd w:val="clear" w:color="auto" w:fill="auto"/>
          </w:tcPr>
          <w:p w14:paraId="7824D1BC" w14:textId="77777777" w:rsidR="00FE0A04" w:rsidRPr="00D10014" w:rsidRDefault="00FE0A04" w:rsidP="00A834B0">
            <w:pPr>
              <w:ind w:firstLine="0"/>
            </w:pPr>
            <w:r>
              <w:t>Hewitt</w:t>
            </w:r>
          </w:p>
        </w:tc>
        <w:tc>
          <w:tcPr>
            <w:tcW w:w="2179" w:type="dxa"/>
            <w:shd w:val="clear" w:color="auto" w:fill="auto"/>
          </w:tcPr>
          <w:p w14:paraId="378F1F7F" w14:textId="77777777" w:rsidR="00FE0A04" w:rsidRPr="00D10014" w:rsidRDefault="00FE0A04" w:rsidP="00A834B0">
            <w:pPr>
              <w:ind w:firstLine="0"/>
            </w:pPr>
            <w:r>
              <w:t>Hiott</w:t>
            </w:r>
          </w:p>
        </w:tc>
        <w:tc>
          <w:tcPr>
            <w:tcW w:w="2180" w:type="dxa"/>
            <w:shd w:val="clear" w:color="auto" w:fill="auto"/>
          </w:tcPr>
          <w:p w14:paraId="08B80AE8" w14:textId="77777777" w:rsidR="00FE0A04" w:rsidRPr="00D10014" w:rsidRDefault="00FE0A04" w:rsidP="00A834B0">
            <w:pPr>
              <w:ind w:firstLine="0"/>
            </w:pPr>
            <w:r>
              <w:t>Hixon</w:t>
            </w:r>
          </w:p>
        </w:tc>
      </w:tr>
      <w:tr w:rsidR="00FE0A04" w:rsidRPr="00D10014" w14:paraId="5BE6D502" w14:textId="77777777" w:rsidTr="00A834B0">
        <w:tblPrEx>
          <w:jc w:val="left"/>
        </w:tblPrEx>
        <w:tc>
          <w:tcPr>
            <w:tcW w:w="2179" w:type="dxa"/>
            <w:shd w:val="clear" w:color="auto" w:fill="auto"/>
          </w:tcPr>
          <w:p w14:paraId="32843537" w14:textId="77777777" w:rsidR="00FE0A04" w:rsidRPr="00D10014" w:rsidRDefault="00FE0A04" w:rsidP="00A834B0">
            <w:pPr>
              <w:ind w:firstLine="0"/>
            </w:pPr>
            <w:r>
              <w:t>Hosey</w:t>
            </w:r>
          </w:p>
        </w:tc>
        <w:tc>
          <w:tcPr>
            <w:tcW w:w="2179" w:type="dxa"/>
            <w:shd w:val="clear" w:color="auto" w:fill="auto"/>
          </w:tcPr>
          <w:p w14:paraId="14FA3DEC" w14:textId="77777777" w:rsidR="00FE0A04" w:rsidRPr="00D10014" w:rsidRDefault="00FE0A04" w:rsidP="00A834B0">
            <w:pPr>
              <w:ind w:firstLine="0"/>
            </w:pPr>
            <w:r>
              <w:t>Howard</w:t>
            </w:r>
          </w:p>
        </w:tc>
        <w:tc>
          <w:tcPr>
            <w:tcW w:w="2180" w:type="dxa"/>
            <w:shd w:val="clear" w:color="auto" w:fill="auto"/>
          </w:tcPr>
          <w:p w14:paraId="5F265063" w14:textId="77777777" w:rsidR="00FE0A04" w:rsidRPr="00D10014" w:rsidRDefault="00FE0A04" w:rsidP="00A834B0">
            <w:pPr>
              <w:ind w:firstLine="0"/>
            </w:pPr>
            <w:r>
              <w:t>Hyde</w:t>
            </w:r>
          </w:p>
        </w:tc>
      </w:tr>
      <w:tr w:rsidR="00FE0A04" w:rsidRPr="00D10014" w14:paraId="0370DD4F" w14:textId="77777777" w:rsidTr="00A834B0">
        <w:tblPrEx>
          <w:jc w:val="left"/>
        </w:tblPrEx>
        <w:tc>
          <w:tcPr>
            <w:tcW w:w="2179" w:type="dxa"/>
            <w:shd w:val="clear" w:color="auto" w:fill="auto"/>
          </w:tcPr>
          <w:p w14:paraId="41868EE9" w14:textId="77777777" w:rsidR="00FE0A04" w:rsidRPr="00D10014" w:rsidRDefault="00FE0A04" w:rsidP="00A834B0">
            <w:pPr>
              <w:ind w:firstLine="0"/>
            </w:pPr>
            <w:r>
              <w:t>Jefferson</w:t>
            </w:r>
          </w:p>
        </w:tc>
        <w:tc>
          <w:tcPr>
            <w:tcW w:w="2179" w:type="dxa"/>
            <w:shd w:val="clear" w:color="auto" w:fill="auto"/>
          </w:tcPr>
          <w:p w14:paraId="62254AAC" w14:textId="77777777" w:rsidR="00FE0A04" w:rsidRPr="00D10014" w:rsidRDefault="00FE0A04" w:rsidP="00A834B0">
            <w:pPr>
              <w:ind w:firstLine="0"/>
            </w:pPr>
            <w:r>
              <w:t>J. E. Johnson</w:t>
            </w:r>
          </w:p>
        </w:tc>
        <w:tc>
          <w:tcPr>
            <w:tcW w:w="2180" w:type="dxa"/>
            <w:shd w:val="clear" w:color="auto" w:fill="auto"/>
          </w:tcPr>
          <w:p w14:paraId="4BAE9402" w14:textId="77777777" w:rsidR="00FE0A04" w:rsidRPr="00D10014" w:rsidRDefault="00FE0A04" w:rsidP="00A834B0">
            <w:pPr>
              <w:ind w:firstLine="0"/>
            </w:pPr>
            <w:r>
              <w:t>J. L. Johnson</w:t>
            </w:r>
          </w:p>
        </w:tc>
      </w:tr>
      <w:tr w:rsidR="00FE0A04" w:rsidRPr="00D10014" w14:paraId="7B4F3DD6" w14:textId="77777777" w:rsidTr="00A834B0">
        <w:tblPrEx>
          <w:jc w:val="left"/>
        </w:tblPrEx>
        <w:tc>
          <w:tcPr>
            <w:tcW w:w="2179" w:type="dxa"/>
            <w:shd w:val="clear" w:color="auto" w:fill="auto"/>
          </w:tcPr>
          <w:p w14:paraId="1BE6C53E" w14:textId="77777777" w:rsidR="00FE0A04" w:rsidRPr="00D10014" w:rsidRDefault="00FE0A04" w:rsidP="00A834B0">
            <w:pPr>
              <w:ind w:firstLine="0"/>
            </w:pPr>
            <w:r>
              <w:t>S. Jones</w:t>
            </w:r>
          </w:p>
        </w:tc>
        <w:tc>
          <w:tcPr>
            <w:tcW w:w="2179" w:type="dxa"/>
            <w:shd w:val="clear" w:color="auto" w:fill="auto"/>
          </w:tcPr>
          <w:p w14:paraId="7F298F12" w14:textId="77777777" w:rsidR="00FE0A04" w:rsidRPr="00D10014" w:rsidRDefault="00FE0A04" w:rsidP="00A834B0">
            <w:pPr>
              <w:ind w:firstLine="0"/>
            </w:pPr>
            <w:r>
              <w:t>W. Jones</w:t>
            </w:r>
          </w:p>
        </w:tc>
        <w:tc>
          <w:tcPr>
            <w:tcW w:w="2180" w:type="dxa"/>
            <w:shd w:val="clear" w:color="auto" w:fill="auto"/>
          </w:tcPr>
          <w:p w14:paraId="7862A48A" w14:textId="77777777" w:rsidR="00FE0A04" w:rsidRPr="00D10014" w:rsidRDefault="00FE0A04" w:rsidP="00A834B0">
            <w:pPr>
              <w:ind w:firstLine="0"/>
            </w:pPr>
            <w:r>
              <w:t>Jordan</w:t>
            </w:r>
          </w:p>
        </w:tc>
      </w:tr>
      <w:tr w:rsidR="00FE0A04" w:rsidRPr="00D10014" w14:paraId="195A5104" w14:textId="77777777" w:rsidTr="00A834B0">
        <w:tblPrEx>
          <w:jc w:val="left"/>
        </w:tblPrEx>
        <w:tc>
          <w:tcPr>
            <w:tcW w:w="2179" w:type="dxa"/>
            <w:shd w:val="clear" w:color="auto" w:fill="auto"/>
          </w:tcPr>
          <w:p w14:paraId="2A0436C0" w14:textId="77777777" w:rsidR="00FE0A04" w:rsidRPr="00D10014" w:rsidRDefault="00FE0A04" w:rsidP="00A834B0">
            <w:pPr>
              <w:ind w:firstLine="0"/>
            </w:pPr>
            <w:r>
              <w:t>Kilmartin</w:t>
            </w:r>
          </w:p>
        </w:tc>
        <w:tc>
          <w:tcPr>
            <w:tcW w:w="2179" w:type="dxa"/>
            <w:shd w:val="clear" w:color="auto" w:fill="auto"/>
          </w:tcPr>
          <w:p w14:paraId="7EB52EE6" w14:textId="77777777" w:rsidR="00FE0A04" w:rsidRPr="00D10014" w:rsidRDefault="00FE0A04" w:rsidP="00A834B0">
            <w:pPr>
              <w:ind w:firstLine="0"/>
            </w:pPr>
            <w:r>
              <w:t>King</w:t>
            </w:r>
          </w:p>
        </w:tc>
        <w:tc>
          <w:tcPr>
            <w:tcW w:w="2180" w:type="dxa"/>
            <w:shd w:val="clear" w:color="auto" w:fill="auto"/>
          </w:tcPr>
          <w:p w14:paraId="07D534E1" w14:textId="77777777" w:rsidR="00FE0A04" w:rsidRPr="00D10014" w:rsidRDefault="00FE0A04" w:rsidP="00A834B0">
            <w:pPr>
              <w:ind w:firstLine="0"/>
            </w:pPr>
            <w:r>
              <w:t>Kirby</w:t>
            </w:r>
          </w:p>
        </w:tc>
      </w:tr>
      <w:tr w:rsidR="00FE0A04" w:rsidRPr="00D10014" w14:paraId="72624C74" w14:textId="77777777" w:rsidTr="00A834B0">
        <w:tblPrEx>
          <w:jc w:val="left"/>
        </w:tblPrEx>
        <w:tc>
          <w:tcPr>
            <w:tcW w:w="2179" w:type="dxa"/>
            <w:shd w:val="clear" w:color="auto" w:fill="auto"/>
          </w:tcPr>
          <w:p w14:paraId="38E2BF8D" w14:textId="77777777" w:rsidR="00FE0A04" w:rsidRPr="00D10014" w:rsidRDefault="00FE0A04" w:rsidP="00A834B0">
            <w:pPr>
              <w:ind w:firstLine="0"/>
            </w:pPr>
            <w:r>
              <w:t>Landing</w:t>
            </w:r>
          </w:p>
        </w:tc>
        <w:tc>
          <w:tcPr>
            <w:tcW w:w="2179" w:type="dxa"/>
            <w:shd w:val="clear" w:color="auto" w:fill="auto"/>
          </w:tcPr>
          <w:p w14:paraId="6DDB476E" w14:textId="77777777" w:rsidR="00FE0A04" w:rsidRPr="00D10014" w:rsidRDefault="00FE0A04" w:rsidP="00A834B0">
            <w:pPr>
              <w:ind w:firstLine="0"/>
            </w:pPr>
            <w:r>
              <w:t>Lawson</w:t>
            </w:r>
          </w:p>
        </w:tc>
        <w:tc>
          <w:tcPr>
            <w:tcW w:w="2180" w:type="dxa"/>
            <w:shd w:val="clear" w:color="auto" w:fill="auto"/>
          </w:tcPr>
          <w:p w14:paraId="1050448B" w14:textId="77777777" w:rsidR="00FE0A04" w:rsidRPr="00D10014" w:rsidRDefault="00FE0A04" w:rsidP="00A834B0">
            <w:pPr>
              <w:ind w:firstLine="0"/>
            </w:pPr>
            <w:r>
              <w:t>Leber</w:t>
            </w:r>
          </w:p>
        </w:tc>
      </w:tr>
      <w:tr w:rsidR="00FE0A04" w:rsidRPr="00D10014" w14:paraId="6B0E5CF1" w14:textId="77777777" w:rsidTr="00A834B0">
        <w:tblPrEx>
          <w:jc w:val="left"/>
        </w:tblPrEx>
        <w:tc>
          <w:tcPr>
            <w:tcW w:w="2179" w:type="dxa"/>
            <w:shd w:val="clear" w:color="auto" w:fill="auto"/>
          </w:tcPr>
          <w:p w14:paraId="401BF4AD" w14:textId="77777777" w:rsidR="00FE0A04" w:rsidRPr="00D10014" w:rsidRDefault="00FE0A04" w:rsidP="00A834B0">
            <w:pPr>
              <w:ind w:firstLine="0"/>
            </w:pPr>
            <w:r>
              <w:t>Ligon</w:t>
            </w:r>
          </w:p>
        </w:tc>
        <w:tc>
          <w:tcPr>
            <w:tcW w:w="2179" w:type="dxa"/>
            <w:shd w:val="clear" w:color="auto" w:fill="auto"/>
          </w:tcPr>
          <w:p w14:paraId="0B86787A" w14:textId="77777777" w:rsidR="00FE0A04" w:rsidRPr="00D10014" w:rsidRDefault="00FE0A04" w:rsidP="00A834B0">
            <w:pPr>
              <w:ind w:firstLine="0"/>
            </w:pPr>
            <w:r>
              <w:t>Long</w:t>
            </w:r>
          </w:p>
        </w:tc>
        <w:tc>
          <w:tcPr>
            <w:tcW w:w="2180" w:type="dxa"/>
            <w:shd w:val="clear" w:color="auto" w:fill="auto"/>
          </w:tcPr>
          <w:p w14:paraId="40C89BD0" w14:textId="77777777" w:rsidR="00FE0A04" w:rsidRPr="00D10014" w:rsidRDefault="00FE0A04" w:rsidP="00A834B0">
            <w:pPr>
              <w:ind w:firstLine="0"/>
            </w:pPr>
            <w:r>
              <w:t>Lowe</w:t>
            </w:r>
          </w:p>
        </w:tc>
      </w:tr>
      <w:tr w:rsidR="00FE0A04" w:rsidRPr="00D10014" w14:paraId="26FC8FDB" w14:textId="77777777" w:rsidTr="00A834B0">
        <w:tblPrEx>
          <w:jc w:val="left"/>
        </w:tblPrEx>
        <w:tc>
          <w:tcPr>
            <w:tcW w:w="2179" w:type="dxa"/>
            <w:shd w:val="clear" w:color="auto" w:fill="auto"/>
          </w:tcPr>
          <w:p w14:paraId="21107659" w14:textId="77777777" w:rsidR="00FE0A04" w:rsidRPr="00D10014" w:rsidRDefault="00FE0A04" w:rsidP="00A834B0">
            <w:pPr>
              <w:ind w:firstLine="0"/>
            </w:pPr>
            <w:r>
              <w:t>Magnuson</w:t>
            </w:r>
          </w:p>
        </w:tc>
        <w:tc>
          <w:tcPr>
            <w:tcW w:w="2179" w:type="dxa"/>
            <w:shd w:val="clear" w:color="auto" w:fill="auto"/>
          </w:tcPr>
          <w:p w14:paraId="0F990449" w14:textId="77777777" w:rsidR="00FE0A04" w:rsidRPr="00D10014" w:rsidRDefault="00FE0A04" w:rsidP="00A834B0">
            <w:pPr>
              <w:ind w:firstLine="0"/>
            </w:pPr>
            <w:r>
              <w:t>May</w:t>
            </w:r>
          </w:p>
        </w:tc>
        <w:tc>
          <w:tcPr>
            <w:tcW w:w="2180" w:type="dxa"/>
            <w:shd w:val="clear" w:color="auto" w:fill="auto"/>
          </w:tcPr>
          <w:p w14:paraId="7C4610B9" w14:textId="77777777" w:rsidR="00FE0A04" w:rsidRPr="00D10014" w:rsidRDefault="00FE0A04" w:rsidP="00A834B0">
            <w:pPr>
              <w:ind w:firstLine="0"/>
            </w:pPr>
            <w:r>
              <w:t>McCabe</w:t>
            </w:r>
          </w:p>
        </w:tc>
      </w:tr>
      <w:tr w:rsidR="00FE0A04" w:rsidRPr="00D10014" w14:paraId="06BE665D" w14:textId="77777777" w:rsidTr="00A834B0">
        <w:tblPrEx>
          <w:jc w:val="left"/>
        </w:tblPrEx>
        <w:tc>
          <w:tcPr>
            <w:tcW w:w="2179" w:type="dxa"/>
            <w:shd w:val="clear" w:color="auto" w:fill="auto"/>
          </w:tcPr>
          <w:p w14:paraId="422787C5" w14:textId="77777777" w:rsidR="00FE0A04" w:rsidRPr="00D10014" w:rsidRDefault="00FE0A04" w:rsidP="00A834B0">
            <w:pPr>
              <w:ind w:firstLine="0"/>
            </w:pPr>
            <w:r>
              <w:t>McCravy</w:t>
            </w:r>
          </w:p>
        </w:tc>
        <w:tc>
          <w:tcPr>
            <w:tcW w:w="2179" w:type="dxa"/>
            <w:shd w:val="clear" w:color="auto" w:fill="auto"/>
          </w:tcPr>
          <w:p w14:paraId="019067C9" w14:textId="77777777" w:rsidR="00FE0A04" w:rsidRPr="00D10014" w:rsidRDefault="00FE0A04" w:rsidP="00A834B0">
            <w:pPr>
              <w:ind w:firstLine="0"/>
            </w:pPr>
            <w:r>
              <w:t>McDaniel</w:t>
            </w:r>
          </w:p>
        </w:tc>
        <w:tc>
          <w:tcPr>
            <w:tcW w:w="2180" w:type="dxa"/>
            <w:shd w:val="clear" w:color="auto" w:fill="auto"/>
          </w:tcPr>
          <w:p w14:paraId="1BEA4DFB" w14:textId="77777777" w:rsidR="00FE0A04" w:rsidRPr="00D10014" w:rsidRDefault="00FE0A04" w:rsidP="00A834B0">
            <w:pPr>
              <w:ind w:firstLine="0"/>
            </w:pPr>
            <w:r>
              <w:t>McGinnis</w:t>
            </w:r>
          </w:p>
        </w:tc>
      </w:tr>
      <w:tr w:rsidR="00FE0A04" w:rsidRPr="00D10014" w14:paraId="37D44E30" w14:textId="77777777" w:rsidTr="00A834B0">
        <w:tblPrEx>
          <w:jc w:val="left"/>
        </w:tblPrEx>
        <w:tc>
          <w:tcPr>
            <w:tcW w:w="2179" w:type="dxa"/>
            <w:shd w:val="clear" w:color="auto" w:fill="auto"/>
          </w:tcPr>
          <w:p w14:paraId="5169A409" w14:textId="77777777" w:rsidR="00FE0A04" w:rsidRPr="00D10014" w:rsidRDefault="00FE0A04" w:rsidP="00A834B0">
            <w:pPr>
              <w:ind w:firstLine="0"/>
            </w:pPr>
            <w:r>
              <w:t>Mitchell</w:t>
            </w:r>
          </w:p>
        </w:tc>
        <w:tc>
          <w:tcPr>
            <w:tcW w:w="2179" w:type="dxa"/>
            <w:shd w:val="clear" w:color="auto" w:fill="auto"/>
          </w:tcPr>
          <w:p w14:paraId="5CC6CFD6" w14:textId="77777777" w:rsidR="00FE0A04" w:rsidRPr="00D10014" w:rsidRDefault="00FE0A04" w:rsidP="00A834B0">
            <w:pPr>
              <w:ind w:firstLine="0"/>
            </w:pPr>
            <w:r>
              <w:t>J. Moore</w:t>
            </w:r>
          </w:p>
        </w:tc>
        <w:tc>
          <w:tcPr>
            <w:tcW w:w="2180" w:type="dxa"/>
            <w:shd w:val="clear" w:color="auto" w:fill="auto"/>
          </w:tcPr>
          <w:p w14:paraId="52202FBD" w14:textId="77777777" w:rsidR="00FE0A04" w:rsidRPr="00D10014" w:rsidRDefault="00FE0A04" w:rsidP="00A834B0">
            <w:pPr>
              <w:ind w:firstLine="0"/>
            </w:pPr>
            <w:r>
              <w:t>T. Moore</w:t>
            </w:r>
          </w:p>
        </w:tc>
      </w:tr>
      <w:tr w:rsidR="00FE0A04" w:rsidRPr="00D10014" w14:paraId="5D4D8A85" w14:textId="77777777" w:rsidTr="00A834B0">
        <w:tblPrEx>
          <w:jc w:val="left"/>
        </w:tblPrEx>
        <w:tc>
          <w:tcPr>
            <w:tcW w:w="2179" w:type="dxa"/>
            <w:shd w:val="clear" w:color="auto" w:fill="auto"/>
          </w:tcPr>
          <w:p w14:paraId="66C849D2" w14:textId="77777777" w:rsidR="00FE0A04" w:rsidRPr="00D10014" w:rsidRDefault="00FE0A04" w:rsidP="00A834B0">
            <w:pPr>
              <w:ind w:firstLine="0"/>
            </w:pPr>
            <w:r>
              <w:t>A. M. Morgan</w:t>
            </w:r>
          </w:p>
        </w:tc>
        <w:tc>
          <w:tcPr>
            <w:tcW w:w="2179" w:type="dxa"/>
            <w:shd w:val="clear" w:color="auto" w:fill="auto"/>
          </w:tcPr>
          <w:p w14:paraId="2CC4FAF2" w14:textId="77777777" w:rsidR="00FE0A04" w:rsidRPr="00D10014" w:rsidRDefault="00FE0A04" w:rsidP="00A834B0">
            <w:pPr>
              <w:ind w:firstLine="0"/>
            </w:pPr>
            <w:r>
              <w:t>T. A. Morgan</w:t>
            </w:r>
          </w:p>
        </w:tc>
        <w:tc>
          <w:tcPr>
            <w:tcW w:w="2180" w:type="dxa"/>
            <w:shd w:val="clear" w:color="auto" w:fill="auto"/>
          </w:tcPr>
          <w:p w14:paraId="1BDBE0D8" w14:textId="77777777" w:rsidR="00FE0A04" w:rsidRPr="00D10014" w:rsidRDefault="00FE0A04" w:rsidP="00A834B0">
            <w:pPr>
              <w:ind w:firstLine="0"/>
            </w:pPr>
            <w:r>
              <w:t>Moss</w:t>
            </w:r>
          </w:p>
        </w:tc>
      </w:tr>
      <w:tr w:rsidR="00FE0A04" w:rsidRPr="00D10014" w14:paraId="5ABABB4D" w14:textId="77777777" w:rsidTr="00A834B0">
        <w:tblPrEx>
          <w:jc w:val="left"/>
        </w:tblPrEx>
        <w:tc>
          <w:tcPr>
            <w:tcW w:w="2179" w:type="dxa"/>
            <w:shd w:val="clear" w:color="auto" w:fill="auto"/>
          </w:tcPr>
          <w:p w14:paraId="02C7F82C" w14:textId="77777777" w:rsidR="00FE0A04" w:rsidRPr="00D10014" w:rsidRDefault="00FE0A04" w:rsidP="00A834B0">
            <w:pPr>
              <w:ind w:firstLine="0"/>
            </w:pPr>
            <w:r>
              <w:t>Murphy</w:t>
            </w:r>
          </w:p>
        </w:tc>
        <w:tc>
          <w:tcPr>
            <w:tcW w:w="2179" w:type="dxa"/>
            <w:shd w:val="clear" w:color="auto" w:fill="auto"/>
          </w:tcPr>
          <w:p w14:paraId="4C885A05" w14:textId="77777777" w:rsidR="00FE0A04" w:rsidRPr="00D10014" w:rsidRDefault="00FE0A04" w:rsidP="00A834B0">
            <w:pPr>
              <w:ind w:firstLine="0"/>
            </w:pPr>
            <w:r>
              <w:t>Neese</w:t>
            </w:r>
          </w:p>
        </w:tc>
        <w:tc>
          <w:tcPr>
            <w:tcW w:w="2180" w:type="dxa"/>
            <w:shd w:val="clear" w:color="auto" w:fill="auto"/>
          </w:tcPr>
          <w:p w14:paraId="25F247D7" w14:textId="77777777" w:rsidR="00FE0A04" w:rsidRPr="00D10014" w:rsidRDefault="00FE0A04" w:rsidP="00A834B0">
            <w:pPr>
              <w:ind w:firstLine="0"/>
            </w:pPr>
            <w:r>
              <w:t>B. Newton</w:t>
            </w:r>
          </w:p>
        </w:tc>
      </w:tr>
      <w:tr w:rsidR="00FE0A04" w:rsidRPr="00D10014" w14:paraId="08EE5198" w14:textId="77777777" w:rsidTr="00A834B0">
        <w:tblPrEx>
          <w:jc w:val="left"/>
        </w:tblPrEx>
        <w:tc>
          <w:tcPr>
            <w:tcW w:w="2179" w:type="dxa"/>
            <w:shd w:val="clear" w:color="auto" w:fill="auto"/>
          </w:tcPr>
          <w:p w14:paraId="48B05BA7" w14:textId="77777777" w:rsidR="00FE0A04" w:rsidRPr="00D10014" w:rsidRDefault="00FE0A04" w:rsidP="00A834B0">
            <w:pPr>
              <w:ind w:firstLine="0"/>
            </w:pPr>
            <w:r>
              <w:t>W. Newton</w:t>
            </w:r>
          </w:p>
        </w:tc>
        <w:tc>
          <w:tcPr>
            <w:tcW w:w="2179" w:type="dxa"/>
            <w:shd w:val="clear" w:color="auto" w:fill="auto"/>
          </w:tcPr>
          <w:p w14:paraId="30B8F7FA" w14:textId="77777777" w:rsidR="00FE0A04" w:rsidRPr="00D10014" w:rsidRDefault="00FE0A04" w:rsidP="00A834B0">
            <w:pPr>
              <w:ind w:firstLine="0"/>
            </w:pPr>
            <w:r>
              <w:t>Nutt</w:t>
            </w:r>
          </w:p>
        </w:tc>
        <w:tc>
          <w:tcPr>
            <w:tcW w:w="2180" w:type="dxa"/>
            <w:shd w:val="clear" w:color="auto" w:fill="auto"/>
          </w:tcPr>
          <w:p w14:paraId="430DF149" w14:textId="77777777" w:rsidR="00FE0A04" w:rsidRPr="00D10014" w:rsidRDefault="00FE0A04" w:rsidP="00A834B0">
            <w:pPr>
              <w:ind w:firstLine="0"/>
            </w:pPr>
            <w:r>
              <w:t>O'Neal</w:t>
            </w:r>
          </w:p>
        </w:tc>
      </w:tr>
      <w:tr w:rsidR="00FE0A04" w:rsidRPr="00D10014" w14:paraId="0B2EDD66" w14:textId="77777777" w:rsidTr="00A834B0">
        <w:tblPrEx>
          <w:jc w:val="left"/>
        </w:tblPrEx>
        <w:tc>
          <w:tcPr>
            <w:tcW w:w="2179" w:type="dxa"/>
            <w:shd w:val="clear" w:color="auto" w:fill="auto"/>
          </w:tcPr>
          <w:p w14:paraId="39BCE00D" w14:textId="77777777" w:rsidR="00FE0A04" w:rsidRPr="00D10014" w:rsidRDefault="00FE0A04" w:rsidP="00A834B0">
            <w:pPr>
              <w:ind w:firstLine="0"/>
            </w:pPr>
            <w:r>
              <w:t>Oremus</w:t>
            </w:r>
          </w:p>
        </w:tc>
        <w:tc>
          <w:tcPr>
            <w:tcW w:w="2179" w:type="dxa"/>
            <w:shd w:val="clear" w:color="auto" w:fill="auto"/>
          </w:tcPr>
          <w:p w14:paraId="1DEC3688" w14:textId="77777777" w:rsidR="00FE0A04" w:rsidRPr="00D10014" w:rsidRDefault="00FE0A04" w:rsidP="00A834B0">
            <w:pPr>
              <w:ind w:firstLine="0"/>
            </w:pPr>
            <w:r>
              <w:t>Ott</w:t>
            </w:r>
          </w:p>
        </w:tc>
        <w:tc>
          <w:tcPr>
            <w:tcW w:w="2180" w:type="dxa"/>
            <w:shd w:val="clear" w:color="auto" w:fill="auto"/>
          </w:tcPr>
          <w:p w14:paraId="09F4B0CA" w14:textId="77777777" w:rsidR="00FE0A04" w:rsidRPr="00D10014" w:rsidRDefault="00FE0A04" w:rsidP="00A834B0">
            <w:pPr>
              <w:ind w:firstLine="0"/>
            </w:pPr>
            <w:r>
              <w:t>Pace</w:t>
            </w:r>
          </w:p>
        </w:tc>
      </w:tr>
      <w:tr w:rsidR="00FE0A04" w:rsidRPr="00D10014" w14:paraId="54B036DA" w14:textId="77777777" w:rsidTr="00A834B0">
        <w:tblPrEx>
          <w:jc w:val="left"/>
        </w:tblPrEx>
        <w:tc>
          <w:tcPr>
            <w:tcW w:w="2179" w:type="dxa"/>
            <w:shd w:val="clear" w:color="auto" w:fill="auto"/>
          </w:tcPr>
          <w:p w14:paraId="1FF04562" w14:textId="77777777" w:rsidR="00FE0A04" w:rsidRPr="00D10014" w:rsidRDefault="00FE0A04" w:rsidP="00A834B0">
            <w:pPr>
              <w:ind w:firstLine="0"/>
            </w:pPr>
            <w:r>
              <w:t>Pedalino</w:t>
            </w:r>
          </w:p>
        </w:tc>
        <w:tc>
          <w:tcPr>
            <w:tcW w:w="2179" w:type="dxa"/>
            <w:shd w:val="clear" w:color="auto" w:fill="auto"/>
          </w:tcPr>
          <w:p w14:paraId="5FA28456" w14:textId="77777777" w:rsidR="00FE0A04" w:rsidRPr="00D10014" w:rsidRDefault="00FE0A04" w:rsidP="00A834B0">
            <w:pPr>
              <w:ind w:firstLine="0"/>
            </w:pPr>
            <w:r>
              <w:t>Pendarvis</w:t>
            </w:r>
          </w:p>
        </w:tc>
        <w:tc>
          <w:tcPr>
            <w:tcW w:w="2180" w:type="dxa"/>
            <w:shd w:val="clear" w:color="auto" w:fill="auto"/>
          </w:tcPr>
          <w:p w14:paraId="78BBB8DF" w14:textId="77777777" w:rsidR="00FE0A04" w:rsidRPr="00D10014" w:rsidRDefault="00FE0A04" w:rsidP="00A834B0">
            <w:pPr>
              <w:ind w:firstLine="0"/>
            </w:pPr>
            <w:r>
              <w:t>Pope</w:t>
            </w:r>
          </w:p>
        </w:tc>
      </w:tr>
      <w:tr w:rsidR="00FE0A04" w:rsidRPr="00D10014" w14:paraId="1A942020" w14:textId="77777777" w:rsidTr="00A834B0">
        <w:tblPrEx>
          <w:jc w:val="left"/>
        </w:tblPrEx>
        <w:tc>
          <w:tcPr>
            <w:tcW w:w="2179" w:type="dxa"/>
            <w:shd w:val="clear" w:color="auto" w:fill="auto"/>
          </w:tcPr>
          <w:p w14:paraId="07351C25" w14:textId="77777777" w:rsidR="00FE0A04" w:rsidRPr="00D10014" w:rsidRDefault="00FE0A04" w:rsidP="00A834B0">
            <w:pPr>
              <w:ind w:firstLine="0"/>
            </w:pPr>
            <w:r>
              <w:t>Rivers</w:t>
            </w:r>
          </w:p>
        </w:tc>
        <w:tc>
          <w:tcPr>
            <w:tcW w:w="2179" w:type="dxa"/>
            <w:shd w:val="clear" w:color="auto" w:fill="auto"/>
          </w:tcPr>
          <w:p w14:paraId="1B856DD8" w14:textId="77777777" w:rsidR="00FE0A04" w:rsidRPr="00D10014" w:rsidRDefault="00FE0A04" w:rsidP="00A834B0">
            <w:pPr>
              <w:ind w:firstLine="0"/>
            </w:pPr>
            <w:r>
              <w:t>Robbins</w:t>
            </w:r>
          </w:p>
        </w:tc>
        <w:tc>
          <w:tcPr>
            <w:tcW w:w="2180" w:type="dxa"/>
            <w:shd w:val="clear" w:color="auto" w:fill="auto"/>
          </w:tcPr>
          <w:p w14:paraId="68D3A5FF" w14:textId="77777777" w:rsidR="00FE0A04" w:rsidRPr="00D10014" w:rsidRDefault="00FE0A04" w:rsidP="00A834B0">
            <w:pPr>
              <w:ind w:firstLine="0"/>
            </w:pPr>
            <w:r>
              <w:t>Rose</w:t>
            </w:r>
          </w:p>
        </w:tc>
      </w:tr>
      <w:tr w:rsidR="00FE0A04" w:rsidRPr="00D10014" w14:paraId="52F9AF38" w14:textId="77777777" w:rsidTr="00A834B0">
        <w:tblPrEx>
          <w:jc w:val="left"/>
        </w:tblPrEx>
        <w:tc>
          <w:tcPr>
            <w:tcW w:w="2179" w:type="dxa"/>
            <w:shd w:val="clear" w:color="auto" w:fill="auto"/>
          </w:tcPr>
          <w:p w14:paraId="3FA12219" w14:textId="77777777" w:rsidR="00FE0A04" w:rsidRPr="00D10014" w:rsidRDefault="00FE0A04" w:rsidP="00A834B0">
            <w:pPr>
              <w:ind w:firstLine="0"/>
            </w:pPr>
            <w:r>
              <w:t>Rutherford</w:t>
            </w:r>
          </w:p>
        </w:tc>
        <w:tc>
          <w:tcPr>
            <w:tcW w:w="2179" w:type="dxa"/>
            <w:shd w:val="clear" w:color="auto" w:fill="auto"/>
          </w:tcPr>
          <w:p w14:paraId="23A5F4F2" w14:textId="77777777" w:rsidR="00FE0A04" w:rsidRPr="00D10014" w:rsidRDefault="00FE0A04" w:rsidP="00A834B0">
            <w:pPr>
              <w:ind w:firstLine="0"/>
            </w:pPr>
            <w:r>
              <w:t>Sandifer</w:t>
            </w:r>
          </w:p>
        </w:tc>
        <w:tc>
          <w:tcPr>
            <w:tcW w:w="2180" w:type="dxa"/>
            <w:shd w:val="clear" w:color="auto" w:fill="auto"/>
          </w:tcPr>
          <w:p w14:paraId="30B2B5EA" w14:textId="77777777" w:rsidR="00FE0A04" w:rsidRPr="00D10014" w:rsidRDefault="00FE0A04" w:rsidP="00A834B0">
            <w:pPr>
              <w:ind w:firstLine="0"/>
            </w:pPr>
            <w:r>
              <w:t>Schuessler</w:t>
            </w:r>
          </w:p>
        </w:tc>
      </w:tr>
      <w:tr w:rsidR="00FE0A04" w:rsidRPr="00D10014" w14:paraId="3C33C577" w14:textId="77777777" w:rsidTr="00A834B0">
        <w:tblPrEx>
          <w:jc w:val="left"/>
        </w:tblPrEx>
        <w:tc>
          <w:tcPr>
            <w:tcW w:w="2179" w:type="dxa"/>
            <w:shd w:val="clear" w:color="auto" w:fill="auto"/>
          </w:tcPr>
          <w:p w14:paraId="4FC3CFAF" w14:textId="77777777" w:rsidR="00FE0A04" w:rsidRPr="00D10014" w:rsidRDefault="00FE0A04" w:rsidP="00A834B0">
            <w:pPr>
              <w:ind w:firstLine="0"/>
            </w:pPr>
            <w:r>
              <w:t>Sessions</w:t>
            </w:r>
          </w:p>
        </w:tc>
        <w:tc>
          <w:tcPr>
            <w:tcW w:w="2179" w:type="dxa"/>
            <w:shd w:val="clear" w:color="auto" w:fill="auto"/>
          </w:tcPr>
          <w:p w14:paraId="26034C56" w14:textId="77777777" w:rsidR="00FE0A04" w:rsidRPr="00D10014" w:rsidRDefault="00FE0A04" w:rsidP="00A834B0">
            <w:pPr>
              <w:ind w:firstLine="0"/>
            </w:pPr>
            <w:r>
              <w:t>G. M. Smith</w:t>
            </w:r>
          </w:p>
        </w:tc>
        <w:tc>
          <w:tcPr>
            <w:tcW w:w="2180" w:type="dxa"/>
            <w:shd w:val="clear" w:color="auto" w:fill="auto"/>
          </w:tcPr>
          <w:p w14:paraId="679437F6" w14:textId="77777777" w:rsidR="00FE0A04" w:rsidRPr="00D10014" w:rsidRDefault="00FE0A04" w:rsidP="00A834B0">
            <w:pPr>
              <w:ind w:firstLine="0"/>
            </w:pPr>
            <w:r>
              <w:t>M. M. Smith</w:t>
            </w:r>
          </w:p>
        </w:tc>
      </w:tr>
      <w:tr w:rsidR="00FE0A04" w:rsidRPr="00D10014" w14:paraId="13D454E1" w14:textId="77777777" w:rsidTr="00A834B0">
        <w:tblPrEx>
          <w:jc w:val="left"/>
        </w:tblPrEx>
        <w:tc>
          <w:tcPr>
            <w:tcW w:w="2179" w:type="dxa"/>
            <w:shd w:val="clear" w:color="auto" w:fill="auto"/>
          </w:tcPr>
          <w:p w14:paraId="292B2BB1" w14:textId="77777777" w:rsidR="00FE0A04" w:rsidRPr="00D10014" w:rsidRDefault="00FE0A04" w:rsidP="00A834B0">
            <w:pPr>
              <w:ind w:firstLine="0"/>
            </w:pPr>
            <w:r>
              <w:t>Stavrinakis</w:t>
            </w:r>
          </w:p>
        </w:tc>
        <w:tc>
          <w:tcPr>
            <w:tcW w:w="2179" w:type="dxa"/>
            <w:shd w:val="clear" w:color="auto" w:fill="auto"/>
          </w:tcPr>
          <w:p w14:paraId="7837E762" w14:textId="77777777" w:rsidR="00FE0A04" w:rsidRPr="00D10014" w:rsidRDefault="00FE0A04" w:rsidP="00A834B0">
            <w:pPr>
              <w:ind w:firstLine="0"/>
            </w:pPr>
            <w:r>
              <w:t>Taylor</w:t>
            </w:r>
          </w:p>
        </w:tc>
        <w:tc>
          <w:tcPr>
            <w:tcW w:w="2180" w:type="dxa"/>
            <w:shd w:val="clear" w:color="auto" w:fill="auto"/>
          </w:tcPr>
          <w:p w14:paraId="13B4A2C0" w14:textId="77777777" w:rsidR="00FE0A04" w:rsidRPr="00D10014" w:rsidRDefault="00FE0A04" w:rsidP="00A834B0">
            <w:pPr>
              <w:ind w:firstLine="0"/>
            </w:pPr>
            <w:r>
              <w:t>Tedder</w:t>
            </w:r>
          </w:p>
        </w:tc>
      </w:tr>
      <w:tr w:rsidR="00FE0A04" w:rsidRPr="00D10014" w14:paraId="443B192B" w14:textId="77777777" w:rsidTr="00A834B0">
        <w:tblPrEx>
          <w:jc w:val="left"/>
        </w:tblPrEx>
        <w:tc>
          <w:tcPr>
            <w:tcW w:w="2179" w:type="dxa"/>
            <w:shd w:val="clear" w:color="auto" w:fill="auto"/>
          </w:tcPr>
          <w:p w14:paraId="53C8E6E5" w14:textId="77777777" w:rsidR="00FE0A04" w:rsidRPr="00D10014" w:rsidRDefault="00FE0A04" w:rsidP="00A834B0">
            <w:pPr>
              <w:ind w:firstLine="0"/>
            </w:pPr>
            <w:r>
              <w:t>Thayer</w:t>
            </w:r>
          </w:p>
        </w:tc>
        <w:tc>
          <w:tcPr>
            <w:tcW w:w="2179" w:type="dxa"/>
            <w:shd w:val="clear" w:color="auto" w:fill="auto"/>
          </w:tcPr>
          <w:p w14:paraId="5D4ED102" w14:textId="77777777" w:rsidR="00FE0A04" w:rsidRPr="00D10014" w:rsidRDefault="00FE0A04" w:rsidP="00A834B0">
            <w:pPr>
              <w:ind w:firstLine="0"/>
            </w:pPr>
            <w:r>
              <w:t>Thigpen</w:t>
            </w:r>
          </w:p>
        </w:tc>
        <w:tc>
          <w:tcPr>
            <w:tcW w:w="2180" w:type="dxa"/>
            <w:shd w:val="clear" w:color="auto" w:fill="auto"/>
          </w:tcPr>
          <w:p w14:paraId="33B51032" w14:textId="77777777" w:rsidR="00FE0A04" w:rsidRPr="00D10014" w:rsidRDefault="00FE0A04" w:rsidP="00A834B0">
            <w:pPr>
              <w:ind w:firstLine="0"/>
            </w:pPr>
            <w:r>
              <w:t>Trantham</w:t>
            </w:r>
          </w:p>
        </w:tc>
      </w:tr>
      <w:tr w:rsidR="00FE0A04" w:rsidRPr="00D10014" w14:paraId="19F1CB75" w14:textId="77777777" w:rsidTr="00A834B0">
        <w:tblPrEx>
          <w:jc w:val="left"/>
        </w:tblPrEx>
        <w:tc>
          <w:tcPr>
            <w:tcW w:w="2179" w:type="dxa"/>
            <w:shd w:val="clear" w:color="auto" w:fill="auto"/>
          </w:tcPr>
          <w:p w14:paraId="2A4159A5" w14:textId="77777777" w:rsidR="00FE0A04" w:rsidRPr="00D10014" w:rsidRDefault="00FE0A04" w:rsidP="00A834B0">
            <w:pPr>
              <w:ind w:firstLine="0"/>
            </w:pPr>
            <w:r>
              <w:t>Vaughan</w:t>
            </w:r>
          </w:p>
        </w:tc>
        <w:tc>
          <w:tcPr>
            <w:tcW w:w="2179" w:type="dxa"/>
            <w:shd w:val="clear" w:color="auto" w:fill="auto"/>
          </w:tcPr>
          <w:p w14:paraId="2818CC4F" w14:textId="77777777" w:rsidR="00FE0A04" w:rsidRPr="00D10014" w:rsidRDefault="00FE0A04" w:rsidP="00A834B0">
            <w:pPr>
              <w:ind w:firstLine="0"/>
            </w:pPr>
            <w:r>
              <w:t>Weeks</w:t>
            </w:r>
          </w:p>
        </w:tc>
        <w:tc>
          <w:tcPr>
            <w:tcW w:w="2180" w:type="dxa"/>
            <w:shd w:val="clear" w:color="auto" w:fill="auto"/>
          </w:tcPr>
          <w:p w14:paraId="5A62C378" w14:textId="77777777" w:rsidR="00FE0A04" w:rsidRPr="00D10014" w:rsidRDefault="00FE0A04" w:rsidP="00A834B0">
            <w:pPr>
              <w:ind w:firstLine="0"/>
            </w:pPr>
            <w:r>
              <w:t>West</w:t>
            </w:r>
          </w:p>
        </w:tc>
      </w:tr>
      <w:tr w:rsidR="00FE0A04" w:rsidRPr="00D10014" w14:paraId="7081E8F3" w14:textId="77777777" w:rsidTr="00A834B0">
        <w:tblPrEx>
          <w:jc w:val="left"/>
        </w:tblPrEx>
        <w:tc>
          <w:tcPr>
            <w:tcW w:w="2179" w:type="dxa"/>
            <w:shd w:val="clear" w:color="auto" w:fill="auto"/>
          </w:tcPr>
          <w:p w14:paraId="6C16FA74" w14:textId="77777777" w:rsidR="00FE0A04" w:rsidRPr="00D10014" w:rsidRDefault="00FE0A04" w:rsidP="00A834B0">
            <w:pPr>
              <w:ind w:firstLine="0"/>
            </w:pPr>
            <w:r>
              <w:t>Wetmore</w:t>
            </w:r>
          </w:p>
        </w:tc>
        <w:tc>
          <w:tcPr>
            <w:tcW w:w="2179" w:type="dxa"/>
            <w:shd w:val="clear" w:color="auto" w:fill="auto"/>
          </w:tcPr>
          <w:p w14:paraId="489321C3" w14:textId="77777777" w:rsidR="00FE0A04" w:rsidRPr="00D10014" w:rsidRDefault="00FE0A04" w:rsidP="00A834B0">
            <w:pPr>
              <w:ind w:firstLine="0"/>
            </w:pPr>
            <w:r>
              <w:t>Wheeler</w:t>
            </w:r>
          </w:p>
        </w:tc>
        <w:tc>
          <w:tcPr>
            <w:tcW w:w="2180" w:type="dxa"/>
            <w:shd w:val="clear" w:color="auto" w:fill="auto"/>
          </w:tcPr>
          <w:p w14:paraId="4F8305CA" w14:textId="77777777" w:rsidR="00FE0A04" w:rsidRPr="00D10014" w:rsidRDefault="00FE0A04" w:rsidP="00A834B0">
            <w:pPr>
              <w:ind w:firstLine="0"/>
            </w:pPr>
            <w:r>
              <w:t>White</w:t>
            </w:r>
          </w:p>
        </w:tc>
      </w:tr>
      <w:tr w:rsidR="00FE0A04" w:rsidRPr="00D10014" w14:paraId="29052B55" w14:textId="77777777" w:rsidTr="00A834B0">
        <w:tblPrEx>
          <w:jc w:val="left"/>
        </w:tblPrEx>
        <w:tc>
          <w:tcPr>
            <w:tcW w:w="2179" w:type="dxa"/>
            <w:shd w:val="clear" w:color="auto" w:fill="auto"/>
          </w:tcPr>
          <w:p w14:paraId="42D2B8EC" w14:textId="77777777" w:rsidR="00FE0A04" w:rsidRPr="00D10014" w:rsidRDefault="00FE0A04" w:rsidP="00A834B0">
            <w:pPr>
              <w:ind w:firstLine="0"/>
            </w:pPr>
            <w:r>
              <w:t>Whitmire</w:t>
            </w:r>
          </w:p>
        </w:tc>
        <w:tc>
          <w:tcPr>
            <w:tcW w:w="2179" w:type="dxa"/>
            <w:shd w:val="clear" w:color="auto" w:fill="auto"/>
          </w:tcPr>
          <w:p w14:paraId="290D1F4F" w14:textId="77777777" w:rsidR="00FE0A04" w:rsidRPr="00D10014" w:rsidRDefault="00FE0A04" w:rsidP="00A834B0">
            <w:pPr>
              <w:ind w:firstLine="0"/>
            </w:pPr>
            <w:r>
              <w:t>Williams</w:t>
            </w:r>
          </w:p>
        </w:tc>
        <w:tc>
          <w:tcPr>
            <w:tcW w:w="2180" w:type="dxa"/>
            <w:shd w:val="clear" w:color="auto" w:fill="auto"/>
          </w:tcPr>
          <w:p w14:paraId="7776F0EA" w14:textId="77777777" w:rsidR="00FE0A04" w:rsidRPr="00D10014" w:rsidRDefault="00FE0A04" w:rsidP="00A834B0">
            <w:pPr>
              <w:ind w:firstLine="0"/>
            </w:pPr>
            <w:r>
              <w:t>Willis</w:t>
            </w:r>
          </w:p>
        </w:tc>
      </w:tr>
      <w:tr w:rsidR="00FE0A04" w:rsidRPr="00D10014" w14:paraId="0071EE3E" w14:textId="77777777" w:rsidTr="00A834B0">
        <w:tblPrEx>
          <w:jc w:val="left"/>
        </w:tblPrEx>
        <w:tc>
          <w:tcPr>
            <w:tcW w:w="2179" w:type="dxa"/>
            <w:shd w:val="clear" w:color="auto" w:fill="auto"/>
          </w:tcPr>
          <w:p w14:paraId="465C2C21" w14:textId="77777777" w:rsidR="00FE0A04" w:rsidRPr="00D10014" w:rsidRDefault="00FE0A04" w:rsidP="00A834B0">
            <w:pPr>
              <w:ind w:firstLine="0"/>
            </w:pPr>
            <w:r>
              <w:t>Wooten</w:t>
            </w:r>
          </w:p>
        </w:tc>
        <w:tc>
          <w:tcPr>
            <w:tcW w:w="2179" w:type="dxa"/>
            <w:shd w:val="clear" w:color="auto" w:fill="auto"/>
          </w:tcPr>
          <w:p w14:paraId="5915B611" w14:textId="77777777" w:rsidR="00FE0A04" w:rsidRPr="00D10014" w:rsidRDefault="00FE0A04" w:rsidP="00A834B0">
            <w:pPr>
              <w:ind w:firstLine="0"/>
            </w:pPr>
            <w:r>
              <w:t>Yow</w:t>
            </w:r>
          </w:p>
        </w:tc>
        <w:tc>
          <w:tcPr>
            <w:tcW w:w="2180" w:type="dxa"/>
            <w:shd w:val="clear" w:color="auto" w:fill="auto"/>
          </w:tcPr>
          <w:p w14:paraId="30F6A057" w14:textId="77777777" w:rsidR="00FE0A04" w:rsidRPr="00D10014" w:rsidRDefault="00FE0A04" w:rsidP="00A834B0">
            <w:pPr>
              <w:ind w:firstLine="0"/>
            </w:pPr>
          </w:p>
        </w:tc>
      </w:tr>
    </w:tbl>
    <w:p w14:paraId="2DCD82B0" w14:textId="77777777" w:rsidR="00FE0A04" w:rsidRDefault="00FE0A04" w:rsidP="00FE0A04"/>
    <w:p w14:paraId="401B5C53" w14:textId="77777777" w:rsidR="00FE0A04" w:rsidRDefault="00FE0A04" w:rsidP="00FE0A04">
      <w:pPr>
        <w:jc w:val="center"/>
        <w:rPr>
          <w:b/>
        </w:rPr>
      </w:pPr>
      <w:r w:rsidRPr="00D10014">
        <w:rPr>
          <w:b/>
        </w:rPr>
        <w:t>Total Present--122</w:t>
      </w:r>
    </w:p>
    <w:p w14:paraId="74B1BEF1" w14:textId="77777777" w:rsidR="00FE0A04" w:rsidRDefault="00FE0A04" w:rsidP="00FE0A04"/>
    <w:p w14:paraId="428FFC84" w14:textId="604CCA34" w:rsidR="000B74CB" w:rsidRDefault="000B74CB" w:rsidP="000B74CB">
      <w:pPr>
        <w:keepNext/>
        <w:jc w:val="center"/>
        <w:rPr>
          <w:b/>
        </w:rPr>
      </w:pPr>
      <w:r w:rsidRPr="000B74CB">
        <w:rPr>
          <w:b/>
        </w:rPr>
        <w:t>LEAVE OF ABSENCE</w:t>
      </w:r>
    </w:p>
    <w:p w14:paraId="7CF616FC" w14:textId="18115120" w:rsidR="000B74CB" w:rsidRDefault="000B74CB" w:rsidP="000B74CB">
      <w:r>
        <w:t>The SPEAKER granted Rep. HARTNETT a leave of absence for the day due to medical reasons.</w:t>
      </w:r>
    </w:p>
    <w:p w14:paraId="6B620354" w14:textId="2A268B07" w:rsidR="000B74CB" w:rsidRDefault="000B74CB" w:rsidP="000B74CB"/>
    <w:p w14:paraId="23B05965" w14:textId="38495250" w:rsidR="000B74CB" w:rsidRDefault="000B74CB" w:rsidP="000B74CB">
      <w:pPr>
        <w:keepNext/>
        <w:jc w:val="center"/>
        <w:rPr>
          <w:b/>
        </w:rPr>
      </w:pPr>
      <w:r w:rsidRPr="000B74CB">
        <w:rPr>
          <w:b/>
        </w:rPr>
        <w:t>DOCTOR OF THE DAY</w:t>
      </w:r>
    </w:p>
    <w:p w14:paraId="6FE7A612" w14:textId="516155F9" w:rsidR="000B74CB" w:rsidRDefault="000B74CB" w:rsidP="000B74CB">
      <w:r>
        <w:t>Announcement was made that Dr. Patricia Witherspoon of Irmo was the Doctor of the Day for the General Assembly.</w:t>
      </w:r>
    </w:p>
    <w:p w14:paraId="07F5E49E" w14:textId="41293CA5" w:rsidR="000B74CB" w:rsidRDefault="000B74CB" w:rsidP="000B74CB">
      <w:pPr>
        <w:keepNext/>
        <w:jc w:val="center"/>
        <w:rPr>
          <w:b/>
        </w:rPr>
      </w:pPr>
      <w:r w:rsidRPr="000B74CB">
        <w:rPr>
          <w:b/>
        </w:rPr>
        <w:t>CO-SPONSORS ADDED AND REMOVED</w:t>
      </w:r>
    </w:p>
    <w:p w14:paraId="46A58F5F" w14:textId="77777777" w:rsidR="000B74CB" w:rsidRDefault="000B74CB" w:rsidP="000B74CB">
      <w:r>
        <w:t>In accordance with House Rule 5.2 below:</w:t>
      </w:r>
    </w:p>
    <w:p w14:paraId="7E7845FF" w14:textId="77777777" w:rsidR="007004FC" w:rsidRDefault="007004FC" w:rsidP="000B74CB">
      <w:pPr>
        <w:ind w:firstLine="270"/>
        <w:rPr>
          <w:b/>
          <w:bCs/>
          <w:color w:val="000000"/>
          <w:szCs w:val="22"/>
          <w:lang w:val="en"/>
        </w:rPr>
      </w:pPr>
      <w:bookmarkStart w:id="93" w:name="file_start137"/>
      <w:bookmarkEnd w:id="93"/>
    </w:p>
    <w:p w14:paraId="5879F6EB" w14:textId="5C09C931" w:rsidR="000B74CB" w:rsidRPr="00CA29CB" w:rsidRDefault="000B74CB" w:rsidP="000B74C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D6F84D6" w14:textId="5669D8AB" w:rsidR="000B74CB" w:rsidRDefault="000B74CB" w:rsidP="000B74CB">
      <w:bookmarkStart w:id="94" w:name="file_end137"/>
      <w:bookmarkEnd w:id="94"/>
    </w:p>
    <w:p w14:paraId="35AA073E" w14:textId="1A8D9DF9"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566"/>
      </w:tblGrid>
      <w:tr w:rsidR="000B74CB" w:rsidRPr="000B74CB" w14:paraId="5E354280" w14:textId="77777777" w:rsidTr="000B74CB">
        <w:tc>
          <w:tcPr>
            <w:tcW w:w="1551" w:type="dxa"/>
            <w:shd w:val="clear" w:color="auto" w:fill="auto"/>
          </w:tcPr>
          <w:p w14:paraId="45D6B549" w14:textId="3E3A764C" w:rsidR="000B74CB" w:rsidRPr="000B74CB" w:rsidRDefault="000B74CB" w:rsidP="000B74CB">
            <w:pPr>
              <w:keepNext/>
              <w:ind w:firstLine="0"/>
            </w:pPr>
            <w:r w:rsidRPr="000B74CB">
              <w:t>Bill Number:</w:t>
            </w:r>
          </w:p>
        </w:tc>
        <w:tc>
          <w:tcPr>
            <w:tcW w:w="1566" w:type="dxa"/>
            <w:shd w:val="clear" w:color="auto" w:fill="auto"/>
          </w:tcPr>
          <w:p w14:paraId="58F5867D" w14:textId="63D9086A" w:rsidR="000B74CB" w:rsidRPr="000B74CB" w:rsidRDefault="000B74CB" w:rsidP="000B74CB">
            <w:pPr>
              <w:keepNext/>
              <w:ind w:firstLine="0"/>
            </w:pPr>
            <w:r w:rsidRPr="000B74CB">
              <w:t>H. 3014</w:t>
            </w:r>
          </w:p>
        </w:tc>
      </w:tr>
      <w:tr w:rsidR="000B74CB" w:rsidRPr="000B74CB" w14:paraId="168669D3" w14:textId="77777777" w:rsidTr="000B74CB">
        <w:tc>
          <w:tcPr>
            <w:tcW w:w="1551" w:type="dxa"/>
            <w:shd w:val="clear" w:color="auto" w:fill="auto"/>
          </w:tcPr>
          <w:p w14:paraId="3C450137" w14:textId="1824BD4D" w:rsidR="000B74CB" w:rsidRPr="000B74CB" w:rsidRDefault="000B74CB" w:rsidP="000B74CB">
            <w:pPr>
              <w:keepNext/>
              <w:ind w:firstLine="0"/>
            </w:pPr>
            <w:r w:rsidRPr="000B74CB">
              <w:t>Date:</w:t>
            </w:r>
          </w:p>
        </w:tc>
        <w:tc>
          <w:tcPr>
            <w:tcW w:w="1566" w:type="dxa"/>
            <w:shd w:val="clear" w:color="auto" w:fill="auto"/>
          </w:tcPr>
          <w:p w14:paraId="3E4C7738" w14:textId="547EF0F0" w:rsidR="000B74CB" w:rsidRPr="000B74CB" w:rsidRDefault="000B74CB" w:rsidP="000B74CB">
            <w:pPr>
              <w:keepNext/>
              <w:ind w:firstLine="0"/>
            </w:pPr>
            <w:r w:rsidRPr="000B74CB">
              <w:t>ADD:</w:t>
            </w:r>
          </w:p>
        </w:tc>
      </w:tr>
      <w:tr w:rsidR="000B74CB" w:rsidRPr="000B74CB" w14:paraId="471B17F3" w14:textId="77777777" w:rsidTr="000B74CB">
        <w:tc>
          <w:tcPr>
            <w:tcW w:w="1551" w:type="dxa"/>
            <w:shd w:val="clear" w:color="auto" w:fill="auto"/>
          </w:tcPr>
          <w:p w14:paraId="3D968C42" w14:textId="24EE0958" w:rsidR="000B74CB" w:rsidRPr="000B74CB" w:rsidRDefault="000B74CB" w:rsidP="000B74CB">
            <w:pPr>
              <w:keepNext/>
              <w:ind w:firstLine="0"/>
            </w:pPr>
            <w:r w:rsidRPr="000B74CB">
              <w:t>01/24/23</w:t>
            </w:r>
          </w:p>
        </w:tc>
        <w:tc>
          <w:tcPr>
            <w:tcW w:w="1566" w:type="dxa"/>
            <w:shd w:val="clear" w:color="auto" w:fill="auto"/>
          </w:tcPr>
          <w:p w14:paraId="538F9A30" w14:textId="5AE94CDC" w:rsidR="000B74CB" w:rsidRPr="000B74CB" w:rsidRDefault="000B74CB" w:rsidP="000B74CB">
            <w:pPr>
              <w:keepNext/>
              <w:ind w:firstLine="0"/>
            </w:pPr>
            <w:r w:rsidRPr="000B74CB">
              <w:t>ANDERSON</w:t>
            </w:r>
          </w:p>
        </w:tc>
      </w:tr>
    </w:tbl>
    <w:p w14:paraId="45F21EFE" w14:textId="28ECB6AE" w:rsidR="000B74CB" w:rsidRDefault="000B74CB" w:rsidP="000B74CB"/>
    <w:p w14:paraId="1C290CED" w14:textId="03CA2A5A"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101"/>
      </w:tblGrid>
      <w:tr w:rsidR="000B74CB" w:rsidRPr="000B74CB" w14:paraId="282A46C4" w14:textId="77777777" w:rsidTr="000B74CB">
        <w:tc>
          <w:tcPr>
            <w:tcW w:w="1551" w:type="dxa"/>
            <w:shd w:val="clear" w:color="auto" w:fill="auto"/>
          </w:tcPr>
          <w:p w14:paraId="6A35D085" w14:textId="487D2C13" w:rsidR="000B74CB" w:rsidRPr="000B74CB" w:rsidRDefault="000B74CB" w:rsidP="000B74CB">
            <w:pPr>
              <w:keepNext/>
              <w:ind w:firstLine="0"/>
            </w:pPr>
            <w:r w:rsidRPr="000B74CB">
              <w:t>Bill Number:</w:t>
            </w:r>
          </w:p>
        </w:tc>
        <w:tc>
          <w:tcPr>
            <w:tcW w:w="1101" w:type="dxa"/>
            <w:shd w:val="clear" w:color="auto" w:fill="auto"/>
          </w:tcPr>
          <w:p w14:paraId="2D8D7E12" w14:textId="0510B617" w:rsidR="000B74CB" w:rsidRPr="000B74CB" w:rsidRDefault="000B74CB" w:rsidP="000B74CB">
            <w:pPr>
              <w:keepNext/>
              <w:ind w:firstLine="0"/>
            </w:pPr>
            <w:r w:rsidRPr="000B74CB">
              <w:t>H. 3016</w:t>
            </w:r>
          </w:p>
        </w:tc>
      </w:tr>
      <w:tr w:rsidR="000B74CB" w:rsidRPr="000B74CB" w14:paraId="221B1038" w14:textId="77777777" w:rsidTr="000B74CB">
        <w:tc>
          <w:tcPr>
            <w:tcW w:w="1551" w:type="dxa"/>
            <w:shd w:val="clear" w:color="auto" w:fill="auto"/>
          </w:tcPr>
          <w:p w14:paraId="78E998F4" w14:textId="6D263405" w:rsidR="000B74CB" w:rsidRPr="000B74CB" w:rsidRDefault="000B74CB" w:rsidP="000B74CB">
            <w:pPr>
              <w:keepNext/>
              <w:ind w:firstLine="0"/>
            </w:pPr>
            <w:r w:rsidRPr="000B74CB">
              <w:t>Date:</w:t>
            </w:r>
          </w:p>
        </w:tc>
        <w:tc>
          <w:tcPr>
            <w:tcW w:w="1101" w:type="dxa"/>
            <w:shd w:val="clear" w:color="auto" w:fill="auto"/>
          </w:tcPr>
          <w:p w14:paraId="349DBAFB" w14:textId="6DA68F56" w:rsidR="000B74CB" w:rsidRPr="000B74CB" w:rsidRDefault="000B74CB" w:rsidP="000B74CB">
            <w:pPr>
              <w:keepNext/>
              <w:ind w:firstLine="0"/>
            </w:pPr>
            <w:r w:rsidRPr="000B74CB">
              <w:t>ADD:</w:t>
            </w:r>
          </w:p>
        </w:tc>
      </w:tr>
      <w:tr w:rsidR="000B74CB" w:rsidRPr="000B74CB" w14:paraId="14512C30" w14:textId="77777777" w:rsidTr="000B74CB">
        <w:tc>
          <w:tcPr>
            <w:tcW w:w="1551" w:type="dxa"/>
            <w:shd w:val="clear" w:color="auto" w:fill="auto"/>
          </w:tcPr>
          <w:p w14:paraId="0349F071" w14:textId="29D5C942" w:rsidR="000B74CB" w:rsidRPr="000B74CB" w:rsidRDefault="000B74CB" w:rsidP="000B74CB">
            <w:pPr>
              <w:keepNext/>
              <w:ind w:firstLine="0"/>
            </w:pPr>
            <w:r w:rsidRPr="000B74CB">
              <w:t>01/24/23</w:t>
            </w:r>
          </w:p>
        </w:tc>
        <w:tc>
          <w:tcPr>
            <w:tcW w:w="1101" w:type="dxa"/>
            <w:shd w:val="clear" w:color="auto" w:fill="auto"/>
          </w:tcPr>
          <w:p w14:paraId="4699C617" w14:textId="0996BBED" w:rsidR="000B74CB" w:rsidRPr="000B74CB" w:rsidRDefault="000B74CB" w:rsidP="000B74CB">
            <w:pPr>
              <w:keepNext/>
              <w:ind w:firstLine="0"/>
            </w:pPr>
            <w:r w:rsidRPr="000B74CB">
              <w:t>LEBER</w:t>
            </w:r>
          </w:p>
        </w:tc>
      </w:tr>
    </w:tbl>
    <w:p w14:paraId="7DC77012" w14:textId="11DC7BD8" w:rsidR="000B74CB" w:rsidRDefault="000B74CB" w:rsidP="000B74CB"/>
    <w:p w14:paraId="5287C4C4" w14:textId="2A548295"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101"/>
      </w:tblGrid>
      <w:tr w:rsidR="000B74CB" w:rsidRPr="000B74CB" w14:paraId="72051EEE" w14:textId="77777777" w:rsidTr="000B74CB">
        <w:tc>
          <w:tcPr>
            <w:tcW w:w="1551" w:type="dxa"/>
            <w:shd w:val="clear" w:color="auto" w:fill="auto"/>
          </w:tcPr>
          <w:p w14:paraId="71E8D05D" w14:textId="12F03EF0" w:rsidR="000B74CB" w:rsidRPr="000B74CB" w:rsidRDefault="000B74CB" w:rsidP="000B74CB">
            <w:pPr>
              <w:keepNext/>
              <w:ind w:firstLine="0"/>
            </w:pPr>
            <w:r w:rsidRPr="000B74CB">
              <w:t>Bill Number:</w:t>
            </w:r>
          </w:p>
        </w:tc>
        <w:tc>
          <w:tcPr>
            <w:tcW w:w="1101" w:type="dxa"/>
            <w:shd w:val="clear" w:color="auto" w:fill="auto"/>
          </w:tcPr>
          <w:p w14:paraId="0B8E6D55" w14:textId="25AB457F" w:rsidR="000B74CB" w:rsidRPr="000B74CB" w:rsidRDefault="000B74CB" w:rsidP="000B74CB">
            <w:pPr>
              <w:keepNext/>
              <w:ind w:firstLine="0"/>
            </w:pPr>
            <w:r w:rsidRPr="000B74CB">
              <w:t>H. 3026</w:t>
            </w:r>
          </w:p>
        </w:tc>
      </w:tr>
      <w:tr w:rsidR="000B74CB" w:rsidRPr="000B74CB" w14:paraId="2F767C84" w14:textId="77777777" w:rsidTr="000B74CB">
        <w:tc>
          <w:tcPr>
            <w:tcW w:w="1551" w:type="dxa"/>
            <w:shd w:val="clear" w:color="auto" w:fill="auto"/>
          </w:tcPr>
          <w:p w14:paraId="4980947C" w14:textId="3695D77A" w:rsidR="000B74CB" w:rsidRPr="000B74CB" w:rsidRDefault="000B74CB" w:rsidP="000B74CB">
            <w:pPr>
              <w:keepNext/>
              <w:ind w:firstLine="0"/>
            </w:pPr>
            <w:r w:rsidRPr="000B74CB">
              <w:t>Date:</w:t>
            </w:r>
          </w:p>
        </w:tc>
        <w:tc>
          <w:tcPr>
            <w:tcW w:w="1101" w:type="dxa"/>
            <w:shd w:val="clear" w:color="auto" w:fill="auto"/>
          </w:tcPr>
          <w:p w14:paraId="64CD34FB" w14:textId="2D7841F5" w:rsidR="000B74CB" w:rsidRPr="000B74CB" w:rsidRDefault="000B74CB" w:rsidP="000B74CB">
            <w:pPr>
              <w:keepNext/>
              <w:ind w:firstLine="0"/>
            </w:pPr>
            <w:r w:rsidRPr="000B74CB">
              <w:t>ADD:</w:t>
            </w:r>
          </w:p>
        </w:tc>
      </w:tr>
      <w:tr w:rsidR="000B74CB" w:rsidRPr="000B74CB" w14:paraId="4ACBBD5B" w14:textId="77777777" w:rsidTr="000B74CB">
        <w:tc>
          <w:tcPr>
            <w:tcW w:w="1551" w:type="dxa"/>
            <w:shd w:val="clear" w:color="auto" w:fill="auto"/>
          </w:tcPr>
          <w:p w14:paraId="6F93AD0A" w14:textId="79871749" w:rsidR="000B74CB" w:rsidRPr="000B74CB" w:rsidRDefault="000B74CB" w:rsidP="000B74CB">
            <w:pPr>
              <w:keepNext/>
              <w:ind w:firstLine="0"/>
            </w:pPr>
            <w:r w:rsidRPr="000B74CB">
              <w:t>01/24/23</w:t>
            </w:r>
          </w:p>
        </w:tc>
        <w:tc>
          <w:tcPr>
            <w:tcW w:w="1101" w:type="dxa"/>
            <w:shd w:val="clear" w:color="auto" w:fill="auto"/>
          </w:tcPr>
          <w:p w14:paraId="0F6257B7" w14:textId="4E955011" w:rsidR="000B74CB" w:rsidRPr="000B74CB" w:rsidRDefault="000B74CB" w:rsidP="000B74CB">
            <w:pPr>
              <w:keepNext/>
              <w:ind w:firstLine="0"/>
            </w:pPr>
            <w:r w:rsidRPr="000B74CB">
              <w:t>LEBER</w:t>
            </w:r>
          </w:p>
        </w:tc>
      </w:tr>
    </w:tbl>
    <w:p w14:paraId="07225B02" w14:textId="673439DD" w:rsidR="000B74CB" w:rsidRDefault="000B74CB" w:rsidP="000B74CB"/>
    <w:p w14:paraId="599CBCEF" w14:textId="5FBF99CD"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101"/>
      </w:tblGrid>
      <w:tr w:rsidR="000B74CB" w:rsidRPr="000B74CB" w14:paraId="62AA93B0" w14:textId="77777777" w:rsidTr="000B74CB">
        <w:tc>
          <w:tcPr>
            <w:tcW w:w="1551" w:type="dxa"/>
            <w:shd w:val="clear" w:color="auto" w:fill="auto"/>
          </w:tcPr>
          <w:p w14:paraId="3BD79137" w14:textId="42CD8CFB" w:rsidR="000B74CB" w:rsidRPr="000B74CB" w:rsidRDefault="000B74CB" w:rsidP="000B74CB">
            <w:pPr>
              <w:keepNext/>
              <w:ind w:firstLine="0"/>
            </w:pPr>
            <w:r w:rsidRPr="000B74CB">
              <w:t>Bill Number:</w:t>
            </w:r>
          </w:p>
        </w:tc>
        <w:tc>
          <w:tcPr>
            <w:tcW w:w="1101" w:type="dxa"/>
            <w:shd w:val="clear" w:color="auto" w:fill="auto"/>
          </w:tcPr>
          <w:p w14:paraId="57EAB83B" w14:textId="62A660CF" w:rsidR="000B74CB" w:rsidRPr="000B74CB" w:rsidRDefault="000B74CB" w:rsidP="000B74CB">
            <w:pPr>
              <w:keepNext/>
              <w:ind w:firstLine="0"/>
            </w:pPr>
            <w:r w:rsidRPr="000B74CB">
              <w:t>H. 3033</w:t>
            </w:r>
          </w:p>
        </w:tc>
      </w:tr>
      <w:tr w:rsidR="000B74CB" w:rsidRPr="000B74CB" w14:paraId="35E22627" w14:textId="77777777" w:rsidTr="000B74CB">
        <w:tc>
          <w:tcPr>
            <w:tcW w:w="1551" w:type="dxa"/>
            <w:shd w:val="clear" w:color="auto" w:fill="auto"/>
          </w:tcPr>
          <w:p w14:paraId="44F0A220" w14:textId="23DCC70F" w:rsidR="000B74CB" w:rsidRPr="000B74CB" w:rsidRDefault="000B74CB" w:rsidP="000B74CB">
            <w:pPr>
              <w:keepNext/>
              <w:ind w:firstLine="0"/>
            </w:pPr>
            <w:r w:rsidRPr="000B74CB">
              <w:t>Date:</w:t>
            </w:r>
          </w:p>
        </w:tc>
        <w:tc>
          <w:tcPr>
            <w:tcW w:w="1101" w:type="dxa"/>
            <w:shd w:val="clear" w:color="auto" w:fill="auto"/>
          </w:tcPr>
          <w:p w14:paraId="5E8881A3" w14:textId="67CD4677" w:rsidR="000B74CB" w:rsidRPr="000B74CB" w:rsidRDefault="000B74CB" w:rsidP="000B74CB">
            <w:pPr>
              <w:keepNext/>
              <w:ind w:firstLine="0"/>
            </w:pPr>
            <w:r w:rsidRPr="000B74CB">
              <w:t>ADD:</w:t>
            </w:r>
          </w:p>
        </w:tc>
      </w:tr>
      <w:tr w:rsidR="000B74CB" w:rsidRPr="000B74CB" w14:paraId="4BA5A58D" w14:textId="77777777" w:rsidTr="000B74CB">
        <w:tc>
          <w:tcPr>
            <w:tcW w:w="1551" w:type="dxa"/>
            <w:shd w:val="clear" w:color="auto" w:fill="auto"/>
          </w:tcPr>
          <w:p w14:paraId="3FDE7B23" w14:textId="49153007" w:rsidR="000B74CB" w:rsidRPr="000B74CB" w:rsidRDefault="000B74CB" w:rsidP="000B74CB">
            <w:pPr>
              <w:keepNext/>
              <w:ind w:firstLine="0"/>
            </w:pPr>
            <w:r w:rsidRPr="000B74CB">
              <w:t>01/24/23</w:t>
            </w:r>
          </w:p>
        </w:tc>
        <w:tc>
          <w:tcPr>
            <w:tcW w:w="1101" w:type="dxa"/>
            <w:shd w:val="clear" w:color="auto" w:fill="auto"/>
          </w:tcPr>
          <w:p w14:paraId="5526C6CE" w14:textId="4CE04C7E" w:rsidR="000B74CB" w:rsidRPr="000B74CB" w:rsidRDefault="000B74CB" w:rsidP="000B74CB">
            <w:pPr>
              <w:keepNext/>
              <w:ind w:firstLine="0"/>
            </w:pPr>
            <w:r w:rsidRPr="000B74CB">
              <w:t>LEBER</w:t>
            </w:r>
          </w:p>
        </w:tc>
      </w:tr>
    </w:tbl>
    <w:p w14:paraId="547C3386" w14:textId="5171391F" w:rsidR="000B74CB" w:rsidRDefault="000B74CB" w:rsidP="000B74CB"/>
    <w:p w14:paraId="7FA93991" w14:textId="75236E17"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101"/>
      </w:tblGrid>
      <w:tr w:rsidR="000B74CB" w:rsidRPr="000B74CB" w14:paraId="0F1606CF" w14:textId="77777777" w:rsidTr="000B74CB">
        <w:tc>
          <w:tcPr>
            <w:tcW w:w="1551" w:type="dxa"/>
            <w:shd w:val="clear" w:color="auto" w:fill="auto"/>
          </w:tcPr>
          <w:p w14:paraId="3393AFA2" w14:textId="3A5E396A" w:rsidR="000B74CB" w:rsidRPr="000B74CB" w:rsidRDefault="000B74CB" w:rsidP="000B74CB">
            <w:pPr>
              <w:keepNext/>
              <w:ind w:firstLine="0"/>
            </w:pPr>
            <w:r w:rsidRPr="000B74CB">
              <w:t>Bill Number:</w:t>
            </w:r>
          </w:p>
        </w:tc>
        <w:tc>
          <w:tcPr>
            <w:tcW w:w="1101" w:type="dxa"/>
            <w:shd w:val="clear" w:color="auto" w:fill="auto"/>
          </w:tcPr>
          <w:p w14:paraId="43C59C9D" w14:textId="4BCD6D27" w:rsidR="000B74CB" w:rsidRPr="000B74CB" w:rsidRDefault="000B74CB" w:rsidP="000B74CB">
            <w:pPr>
              <w:keepNext/>
              <w:ind w:firstLine="0"/>
            </w:pPr>
            <w:r w:rsidRPr="000B74CB">
              <w:t>H. 3119</w:t>
            </w:r>
          </w:p>
        </w:tc>
      </w:tr>
      <w:tr w:rsidR="000B74CB" w:rsidRPr="000B74CB" w14:paraId="6D251B8C" w14:textId="77777777" w:rsidTr="000B74CB">
        <w:tc>
          <w:tcPr>
            <w:tcW w:w="1551" w:type="dxa"/>
            <w:shd w:val="clear" w:color="auto" w:fill="auto"/>
          </w:tcPr>
          <w:p w14:paraId="5B0FE985" w14:textId="22E13C40" w:rsidR="000B74CB" w:rsidRPr="000B74CB" w:rsidRDefault="000B74CB" w:rsidP="000B74CB">
            <w:pPr>
              <w:keepNext/>
              <w:ind w:firstLine="0"/>
            </w:pPr>
            <w:r w:rsidRPr="000B74CB">
              <w:t>Date:</w:t>
            </w:r>
          </w:p>
        </w:tc>
        <w:tc>
          <w:tcPr>
            <w:tcW w:w="1101" w:type="dxa"/>
            <w:shd w:val="clear" w:color="auto" w:fill="auto"/>
          </w:tcPr>
          <w:p w14:paraId="0C7E879C" w14:textId="35D116E0" w:rsidR="000B74CB" w:rsidRPr="000B74CB" w:rsidRDefault="000B74CB" w:rsidP="000B74CB">
            <w:pPr>
              <w:keepNext/>
              <w:ind w:firstLine="0"/>
            </w:pPr>
            <w:r w:rsidRPr="000B74CB">
              <w:t>ADD:</w:t>
            </w:r>
          </w:p>
        </w:tc>
      </w:tr>
      <w:tr w:rsidR="000B74CB" w:rsidRPr="000B74CB" w14:paraId="4E453D5A" w14:textId="77777777" w:rsidTr="000B74CB">
        <w:tc>
          <w:tcPr>
            <w:tcW w:w="1551" w:type="dxa"/>
            <w:shd w:val="clear" w:color="auto" w:fill="auto"/>
          </w:tcPr>
          <w:p w14:paraId="439ECCAF" w14:textId="31676EFC" w:rsidR="000B74CB" w:rsidRPr="000B74CB" w:rsidRDefault="000B74CB" w:rsidP="000B74CB">
            <w:pPr>
              <w:keepNext/>
              <w:ind w:firstLine="0"/>
            </w:pPr>
            <w:r w:rsidRPr="000B74CB">
              <w:t>01/24/23</w:t>
            </w:r>
          </w:p>
        </w:tc>
        <w:tc>
          <w:tcPr>
            <w:tcW w:w="1101" w:type="dxa"/>
            <w:shd w:val="clear" w:color="auto" w:fill="auto"/>
          </w:tcPr>
          <w:p w14:paraId="3E1F351C" w14:textId="68198AB1" w:rsidR="000B74CB" w:rsidRPr="000B74CB" w:rsidRDefault="000B74CB" w:rsidP="000B74CB">
            <w:pPr>
              <w:keepNext/>
              <w:ind w:firstLine="0"/>
            </w:pPr>
            <w:r w:rsidRPr="000B74CB">
              <w:t>LEBER</w:t>
            </w:r>
          </w:p>
        </w:tc>
      </w:tr>
    </w:tbl>
    <w:p w14:paraId="6B436D93" w14:textId="104A6B24" w:rsidR="000B74CB" w:rsidRDefault="000B74CB" w:rsidP="000B74CB"/>
    <w:p w14:paraId="11FD100F" w14:textId="2110EFA5"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4987"/>
      </w:tblGrid>
      <w:tr w:rsidR="000B74CB" w:rsidRPr="000B74CB" w14:paraId="0DBAE5E1" w14:textId="77777777" w:rsidTr="000B74CB">
        <w:tc>
          <w:tcPr>
            <w:tcW w:w="1551" w:type="dxa"/>
            <w:shd w:val="clear" w:color="auto" w:fill="auto"/>
          </w:tcPr>
          <w:p w14:paraId="08163E36" w14:textId="78C59BC6" w:rsidR="000B74CB" w:rsidRPr="000B74CB" w:rsidRDefault="000B74CB" w:rsidP="000B74CB">
            <w:pPr>
              <w:keepNext/>
              <w:ind w:firstLine="0"/>
            </w:pPr>
            <w:r w:rsidRPr="000B74CB">
              <w:t>Bill Number:</w:t>
            </w:r>
          </w:p>
        </w:tc>
        <w:tc>
          <w:tcPr>
            <w:tcW w:w="4987" w:type="dxa"/>
            <w:shd w:val="clear" w:color="auto" w:fill="auto"/>
          </w:tcPr>
          <w:p w14:paraId="585D48B3" w14:textId="4FF5E5ED" w:rsidR="000B74CB" w:rsidRPr="000B74CB" w:rsidRDefault="000B74CB" w:rsidP="000B74CB">
            <w:pPr>
              <w:keepNext/>
              <w:ind w:firstLine="0"/>
            </w:pPr>
            <w:r w:rsidRPr="000B74CB">
              <w:t>H. 3171</w:t>
            </w:r>
          </w:p>
        </w:tc>
      </w:tr>
      <w:tr w:rsidR="000B74CB" w:rsidRPr="000B74CB" w14:paraId="58C5F1F6" w14:textId="77777777" w:rsidTr="000B74CB">
        <w:tc>
          <w:tcPr>
            <w:tcW w:w="1551" w:type="dxa"/>
            <w:shd w:val="clear" w:color="auto" w:fill="auto"/>
          </w:tcPr>
          <w:p w14:paraId="56119CF6" w14:textId="27829DA0" w:rsidR="000B74CB" w:rsidRPr="000B74CB" w:rsidRDefault="000B74CB" w:rsidP="000B74CB">
            <w:pPr>
              <w:keepNext/>
              <w:ind w:firstLine="0"/>
            </w:pPr>
            <w:r w:rsidRPr="000B74CB">
              <w:t>Date:</w:t>
            </w:r>
          </w:p>
        </w:tc>
        <w:tc>
          <w:tcPr>
            <w:tcW w:w="4987" w:type="dxa"/>
            <w:shd w:val="clear" w:color="auto" w:fill="auto"/>
          </w:tcPr>
          <w:p w14:paraId="7CBF7A5B" w14:textId="58E5C583" w:rsidR="000B74CB" w:rsidRPr="000B74CB" w:rsidRDefault="000B74CB" w:rsidP="000B74CB">
            <w:pPr>
              <w:keepNext/>
              <w:ind w:firstLine="0"/>
            </w:pPr>
            <w:r w:rsidRPr="000B74CB">
              <w:t>ADD:</w:t>
            </w:r>
          </w:p>
        </w:tc>
      </w:tr>
      <w:tr w:rsidR="000B74CB" w:rsidRPr="000B74CB" w14:paraId="6108FEE0" w14:textId="77777777" w:rsidTr="000B74CB">
        <w:tc>
          <w:tcPr>
            <w:tcW w:w="1551" w:type="dxa"/>
            <w:shd w:val="clear" w:color="auto" w:fill="auto"/>
          </w:tcPr>
          <w:p w14:paraId="3CE062C7" w14:textId="01D709E3" w:rsidR="000B74CB" w:rsidRPr="000B74CB" w:rsidRDefault="000B74CB" w:rsidP="000B74CB">
            <w:pPr>
              <w:keepNext/>
              <w:ind w:firstLine="0"/>
            </w:pPr>
            <w:r w:rsidRPr="000B74CB">
              <w:t>01/24/23</w:t>
            </w:r>
          </w:p>
        </w:tc>
        <w:tc>
          <w:tcPr>
            <w:tcW w:w="4987" w:type="dxa"/>
            <w:shd w:val="clear" w:color="auto" w:fill="auto"/>
          </w:tcPr>
          <w:p w14:paraId="073A422A" w14:textId="31A2EE08" w:rsidR="000B74CB" w:rsidRPr="000B74CB" w:rsidRDefault="000B74CB" w:rsidP="000B74CB">
            <w:pPr>
              <w:keepNext/>
              <w:ind w:firstLine="0"/>
            </w:pPr>
            <w:r w:rsidRPr="000B74CB">
              <w:t>LEBER, GILLIAM, MITCHELL, CASKEY, WOOTEN, B. J. COX, WHITE, BEACH, YOW, MURPHY, BUSTOS, LANDING and B. L. COX</w:t>
            </w:r>
          </w:p>
        </w:tc>
      </w:tr>
    </w:tbl>
    <w:p w14:paraId="21C64391" w14:textId="57F685E2" w:rsidR="000B74CB" w:rsidRDefault="000B74CB" w:rsidP="000B74CB"/>
    <w:p w14:paraId="277B17A1" w14:textId="569F735F"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101"/>
      </w:tblGrid>
      <w:tr w:rsidR="000B74CB" w:rsidRPr="000B74CB" w14:paraId="1A69CE8C" w14:textId="77777777" w:rsidTr="000B74CB">
        <w:tc>
          <w:tcPr>
            <w:tcW w:w="1551" w:type="dxa"/>
            <w:shd w:val="clear" w:color="auto" w:fill="auto"/>
          </w:tcPr>
          <w:p w14:paraId="769076B0" w14:textId="2B12F18E" w:rsidR="000B74CB" w:rsidRPr="000B74CB" w:rsidRDefault="000B74CB" w:rsidP="000B74CB">
            <w:pPr>
              <w:keepNext/>
              <w:ind w:firstLine="0"/>
            </w:pPr>
            <w:r w:rsidRPr="000B74CB">
              <w:t>Bill Number:</w:t>
            </w:r>
          </w:p>
        </w:tc>
        <w:tc>
          <w:tcPr>
            <w:tcW w:w="1101" w:type="dxa"/>
            <w:shd w:val="clear" w:color="auto" w:fill="auto"/>
          </w:tcPr>
          <w:p w14:paraId="1F264676" w14:textId="10C9AFC7" w:rsidR="000B74CB" w:rsidRPr="000B74CB" w:rsidRDefault="000B74CB" w:rsidP="000B74CB">
            <w:pPr>
              <w:keepNext/>
              <w:ind w:firstLine="0"/>
            </w:pPr>
            <w:r w:rsidRPr="000B74CB">
              <w:t>H. 3183</w:t>
            </w:r>
          </w:p>
        </w:tc>
      </w:tr>
      <w:tr w:rsidR="000B74CB" w:rsidRPr="000B74CB" w14:paraId="0E638875" w14:textId="77777777" w:rsidTr="000B74CB">
        <w:tc>
          <w:tcPr>
            <w:tcW w:w="1551" w:type="dxa"/>
            <w:shd w:val="clear" w:color="auto" w:fill="auto"/>
          </w:tcPr>
          <w:p w14:paraId="682594BE" w14:textId="24691AF2" w:rsidR="000B74CB" w:rsidRPr="000B74CB" w:rsidRDefault="000B74CB" w:rsidP="000B74CB">
            <w:pPr>
              <w:keepNext/>
              <w:ind w:firstLine="0"/>
            </w:pPr>
            <w:r w:rsidRPr="000B74CB">
              <w:t>Date:</w:t>
            </w:r>
          </w:p>
        </w:tc>
        <w:tc>
          <w:tcPr>
            <w:tcW w:w="1101" w:type="dxa"/>
            <w:shd w:val="clear" w:color="auto" w:fill="auto"/>
          </w:tcPr>
          <w:p w14:paraId="04C82C98" w14:textId="6F3B6B7C" w:rsidR="000B74CB" w:rsidRPr="000B74CB" w:rsidRDefault="000B74CB" w:rsidP="000B74CB">
            <w:pPr>
              <w:keepNext/>
              <w:ind w:firstLine="0"/>
            </w:pPr>
            <w:r w:rsidRPr="000B74CB">
              <w:t>ADD:</w:t>
            </w:r>
          </w:p>
        </w:tc>
      </w:tr>
      <w:tr w:rsidR="000B74CB" w:rsidRPr="000B74CB" w14:paraId="0D35DD23" w14:textId="77777777" w:rsidTr="000B74CB">
        <w:tc>
          <w:tcPr>
            <w:tcW w:w="1551" w:type="dxa"/>
            <w:shd w:val="clear" w:color="auto" w:fill="auto"/>
          </w:tcPr>
          <w:p w14:paraId="1B769DB0" w14:textId="55976F61" w:rsidR="000B74CB" w:rsidRPr="000B74CB" w:rsidRDefault="000B74CB" w:rsidP="000B74CB">
            <w:pPr>
              <w:keepNext/>
              <w:ind w:firstLine="0"/>
            </w:pPr>
            <w:r w:rsidRPr="000B74CB">
              <w:t>01/24/23</w:t>
            </w:r>
          </w:p>
        </w:tc>
        <w:tc>
          <w:tcPr>
            <w:tcW w:w="1101" w:type="dxa"/>
            <w:shd w:val="clear" w:color="auto" w:fill="auto"/>
          </w:tcPr>
          <w:p w14:paraId="308C30B8" w14:textId="2D98B57B" w:rsidR="000B74CB" w:rsidRPr="000B74CB" w:rsidRDefault="000B74CB" w:rsidP="000B74CB">
            <w:pPr>
              <w:keepNext/>
              <w:ind w:firstLine="0"/>
            </w:pPr>
            <w:r w:rsidRPr="000B74CB">
              <w:t>LEBER</w:t>
            </w:r>
          </w:p>
        </w:tc>
      </w:tr>
    </w:tbl>
    <w:p w14:paraId="3E19E658" w14:textId="514360A2" w:rsidR="000B74CB" w:rsidRDefault="000B74CB" w:rsidP="000B74CB"/>
    <w:p w14:paraId="20DF0723" w14:textId="4D255771"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281"/>
      </w:tblGrid>
      <w:tr w:rsidR="000B74CB" w:rsidRPr="000B74CB" w14:paraId="1E9DBE5B" w14:textId="77777777" w:rsidTr="000B74CB">
        <w:tc>
          <w:tcPr>
            <w:tcW w:w="1551" w:type="dxa"/>
            <w:shd w:val="clear" w:color="auto" w:fill="auto"/>
          </w:tcPr>
          <w:p w14:paraId="531776D0" w14:textId="6ABDB06D" w:rsidR="000B74CB" w:rsidRPr="000B74CB" w:rsidRDefault="000B74CB" w:rsidP="000B74CB">
            <w:pPr>
              <w:keepNext/>
              <w:ind w:firstLine="0"/>
            </w:pPr>
            <w:r w:rsidRPr="000B74CB">
              <w:t>Bill Number:</w:t>
            </w:r>
          </w:p>
        </w:tc>
        <w:tc>
          <w:tcPr>
            <w:tcW w:w="1281" w:type="dxa"/>
            <w:shd w:val="clear" w:color="auto" w:fill="auto"/>
          </w:tcPr>
          <w:p w14:paraId="4635F250" w14:textId="0A262C07" w:rsidR="000B74CB" w:rsidRPr="000B74CB" w:rsidRDefault="000B74CB" w:rsidP="000B74CB">
            <w:pPr>
              <w:keepNext/>
              <w:ind w:firstLine="0"/>
            </w:pPr>
            <w:r w:rsidRPr="000B74CB">
              <w:t>H. 3195</w:t>
            </w:r>
          </w:p>
        </w:tc>
      </w:tr>
      <w:tr w:rsidR="000B74CB" w:rsidRPr="000B74CB" w14:paraId="1038D139" w14:textId="77777777" w:rsidTr="000B74CB">
        <w:tc>
          <w:tcPr>
            <w:tcW w:w="1551" w:type="dxa"/>
            <w:shd w:val="clear" w:color="auto" w:fill="auto"/>
          </w:tcPr>
          <w:p w14:paraId="249C73FD" w14:textId="7573C7A1" w:rsidR="000B74CB" w:rsidRPr="000B74CB" w:rsidRDefault="000B74CB" w:rsidP="000B74CB">
            <w:pPr>
              <w:keepNext/>
              <w:ind w:firstLine="0"/>
            </w:pPr>
            <w:r w:rsidRPr="000B74CB">
              <w:t>Date:</w:t>
            </w:r>
          </w:p>
        </w:tc>
        <w:tc>
          <w:tcPr>
            <w:tcW w:w="1281" w:type="dxa"/>
            <w:shd w:val="clear" w:color="auto" w:fill="auto"/>
          </w:tcPr>
          <w:p w14:paraId="211A7CF7" w14:textId="75BE6971" w:rsidR="000B74CB" w:rsidRPr="000B74CB" w:rsidRDefault="000B74CB" w:rsidP="000B74CB">
            <w:pPr>
              <w:keepNext/>
              <w:ind w:firstLine="0"/>
            </w:pPr>
            <w:r w:rsidRPr="000B74CB">
              <w:t>ADD:</w:t>
            </w:r>
          </w:p>
        </w:tc>
      </w:tr>
      <w:tr w:rsidR="000B74CB" w:rsidRPr="000B74CB" w14:paraId="4938098D" w14:textId="77777777" w:rsidTr="000B74CB">
        <w:tc>
          <w:tcPr>
            <w:tcW w:w="1551" w:type="dxa"/>
            <w:shd w:val="clear" w:color="auto" w:fill="auto"/>
          </w:tcPr>
          <w:p w14:paraId="6EBF21BD" w14:textId="24DFFAEE" w:rsidR="000B74CB" w:rsidRPr="000B74CB" w:rsidRDefault="000B74CB" w:rsidP="000B74CB">
            <w:pPr>
              <w:keepNext/>
              <w:ind w:firstLine="0"/>
            </w:pPr>
            <w:r w:rsidRPr="000B74CB">
              <w:t>01/24/23</w:t>
            </w:r>
          </w:p>
        </w:tc>
        <w:tc>
          <w:tcPr>
            <w:tcW w:w="1281" w:type="dxa"/>
            <w:shd w:val="clear" w:color="auto" w:fill="auto"/>
          </w:tcPr>
          <w:p w14:paraId="357E4C0B" w14:textId="3FAA3F13" w:rsidR="000B74CB" w:rsidRPr="000B74CB" w:rsidRDefault="000B74CB" w:rsidP="000B74CB">
            <w:pPr>
              <w:keepNext/>
              <w:ind w:firstLine="0"/>
            </w:pPr>
            <w:r w:rsidRPr="000B74CB">
              <w:t>GILLIAM</w:t>
            </w:r>
          </w:p>
        </w:tc>
      </w:tr>
    </w:tbl>
    <w:p w14:paraId="2C98787F" w14:textId="757BC1BE" w:rsidR="000B74CB" w:rsidRDefault="000B74CB" w:rsidP="000B74CB"/>
    <w:p w14:paraId="27C485D1" w14:textId="0AFB8885"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4987"/>
      </w:tblGrid>
      <w:tr w:rsidR="000B74CB" w:rsidRPr="000B74CB" w14:paraId="386EE1F2" w14:textId="77777777" w:rsidTr="000B74CB">
        <w:tc>
          <w:tcPr>
            <w:tcW w:w="1551" w:type="dxa"/>
            <w:shd w:val="clear" w:color="auto" w:fill="auto"/>
          </w:tcPr>
          <w:p w14:paraId="4EB1EBAE" w14:textId="4387530C" w:rsidR="000B74CB" w:rsidRPr="000B74CB" w:rsidRDefault="000B74CB" w:rsidP="000B74CB">
            <w:pPr>
              <w:keepNext/>
              <w:ind w:firstLine="0"/>
            </w:pPr>
            <w:r w:rsidRPr="000B74CB">
              <w:t>Bill Number:</w:t>
            </w:r>
          </w:p>
        </w:tc>
        <w:tc>
          <w:tcPr>
            <w:tcW w:w="4987" w:type="dxa"/>
            <w:shd w:val="clear" w:color="auto" w:fill="auto"/>
          </w:tcPr>
          <w:p w14:paraId="1AAB4B27" w14:textId="3989D78A" w:rsidR="000B74CB" w:rsidRPr="000B74CB" w:rsidRDefault="000B74CB" w:rsidP="000B74CB">
            <w:pPr>
              <w:keepNext/>
              <w:ind w:firstLine="0"/>
            </w:pPr>
            <w:r w:rsidRPr="000B74CB">
              <w:t>H. 3473</w:t>
            </w:r>
          </w:p>
        </w:tc>
      </w:tr>
      <w:tr w:rsidR="000B74CB" w:rsidRPr="000B74CB" w14:paraId="425C87E2" w14:textId="77777777" w:rsidTr="000B74CB">
        <w:tc>
          <w:tcPr>
            <w:tcW w:w="1551" w:type="dxa"/>
            <w:shd w:val="clear" w:color="auto" w:fill="auto"/>
          </w:tcPr>
          <w:p w14:paraId="10DEE565" w14:textId="781E9D59" w:rsidR="000B74CB" w:rsidRPr="000B74CB" w:rsidRDefault="000B74CB" w:rsidP="000B74CB">
            <w:pPr>
              <w:keepNext/>
              <w:ind w:firstLine="0"/>
            </w:pPr>
            <w:r w:rsidRPr="000B74CB">
              <w:t>Date:</w:t>
            </w:r>
          </w:p>
        </w:tc>
        <w:tc>
          <w:tcPr>
            <w:tcW w:w="4987" w:type="dxa"/>
            <w:shd w:val="clear" w:color="auto" w:fill="auto"/>
          </w:tcPr>
          <w:p w14:paraId="52131D6C" w14:textId="498765D4" w:rsidR="000B74CB" w:rsidRPr="000B74CB" w:rsidRDefault="000B74CB" w:rsidP="000B74CB">
            <w:pPr>
              <w:keepNext/>
              <w:ind w:firstLine="0"/>
            </w:pPr>
            <w:r w:rsidRPr="000B74CB">
              <w:t>ADD:</w:t>
            </w:r>
          </w:p>
        </w:tc>
      </w:tr>
      <w:tr w:rsidR="000B74CB" w:rsidRPr="000B74CB" w14:paraId="7D395277" w14:textId="77777777" w:rsidTr="000B74CB">
        <w:tc>
          <w:tcPr>
            <w:tcW w:w="1551" w:type="dxa"/>
            <w:shd w:val="clear" w:color="auto" w:fill="auto"/>
          </w:tcPr>
          <w:p w14:paraId="72D5C629" w14:textId="6A5A51A7" w:rsidR="000B74CB" w:rsidRPr="000B74CB" w:rsidRDefault="000B74CB" w:rsidP="000B74CB">
            <w:pPr>
              <w:keepNext/>
              <w:ind w:firstLine="0"/>
            </w:pPr>
            <w:r w:rsidRPr="000B74CB">
              <w:t>01/24/23</w:t>
            </w:r>
          </w:p>
        </w:tc>
        <w:tc>
          <w:tcPr>
            <w:tcW w:w="4987" w:type="dxa"/>
            <w:shd w:val="clear" w:color="auto" w:fill="auto"/>
          </w:tcPr>
          <w:p w14:paraId="0E2003AA" w14:textId="25FB5321" w:rsidR="000B74CB" w:rsidRPr="000B74CB" w:rsidRDefault="000B74CB" w:rsidP="000B74CB">
            <w:pPr>
              <w:keepNext/>
              <w:ind w:firstLine="0"/>
            </w:pPr>
            <w:r w:rsidRPr="000B74CB">
              <w:t>POPE, FORREST, W. NEWTON, HERBKERSMAN, ERICKSON, BRADLEY and SANDIFER</w:t>
            </w:r>
          </w:p>
        </w:tc>
      </w:tr>
    </w:tbl>
    <w:p w14:paraId="6EB0FABB" w14:textId="487014EE" w:rsidR="000B74CB" w:rsidRDefault="000B74CB" w:rsidP="000B74CB"/>
    <w:p w14:paraId="0EDFCBE6" w14:textId="5A108515"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2691"/>
      </w:tblGrid>
      <w:tr w:rsidR="000B74CB" w:rsidRPr="000B74CB" w14:paraId="7D859F13" w14:textId="77777777" w:rsidTr="000B74CB">
        <w:tc>
          <w:tcPr>
            <w:tcW w:w="1551" w:type="dxa"/>
            <w:shd w:val="clear" w:color="auto" w:fill="auto"/>
          </w:tcPr>
          <w:p w14:paraId="72512F53" w14:textId="1AB0120B" w:rsidR="000B74CB" w:rsidRPr="000B74CB" w:rsidRDefault="000B74CB" w:rsidP="000B74CB">
            <w:pPr>
              <w:keepNext/>
              <w:ind w:firstLine="0"/>
            </w:pPr>
            <w:r w:rsidRPr="000B74CB">
              <w:t>Bill Number:</w:t>
            </w:r>
          </w:p>
        </w:tc>
        <w:tc>
          <w:tcPr>
            <w:tcW w:w="2691" w:type="dxa"/>
            <w:shd w:val="clear" w:color="auto" w:fill="auto"/>
          </w:tcPr>
          <w:p w14:paraId="2F918AC6" w14:textId="6FB0FEBE" w:rsidR="000B74CB" w:rsidRPr="000B74CB" w:rsidRDefault="000B74CB" w:rsidP="000B74CB">
            <w:pPr>
              <w:keepNext/>
              <w:ind w:firstLine="0"/>
            </w:pPr>
            <w:r w:rsidRPr="000B74CB">
              <w:t>H. 3503</w:t>
            </w:r>
          </w:p>
        </w:tc>
      </w:tr>
      <w:tr w:rsidR="000B74CB" w:rsidRPr="000B74CB" w14:paraId="39ABD2AB" w14:textId="77777777" w:rsidTr="000B74CB">
        <w:tc>
          <w:tcPr>
            <w:tcW w:w="1551" w:type="dxa"/>
            <w:shd w:val="clear" w:color="auto" w:fill="auto"/>
          </w:tcPr>
          <w:p w14:paraId="0A34913E" w14:textId="7429BB8D" w:rsidR="000B74CB" w:rsidRPr="000B74CB" w:rsidRDefault="000B74CB" w:rsidP="000B74CB">
            <w:pPr>
              <w:keepNext/>
              <w:ind w:firstLine="0"/>
            </w:pPr>
            <w:r w:rsidRPr="000B74CB">
              <w:t>Date:</w:t>
            </w:r>
          </w:p>
        </w:tc>
        <w:tc>
          <w:tcPr>
            <w:tcW w:w="2691" w:type="dxa"/>
            <w:shd w:val="clear" w:color="auto" w:fill="auto"/>
          </w:tcPr>
          <w:p w14:paraId="1DB4BC63" w14:textId="000D0C3C" w:rsidR="000B74CB" w:rsidRPr="000B74CB" w:rsidRDefault="000B74CB" w:rsidP="000B74CB">
            <w:pPr>
              <w:keepNext/>
              <w:ind w:firstLine="0"/>
            </w:pPr>
            <w:r w:rsidRPr="000B74CB">
              <w:t>ADD:</w:t>
            </w:r>
          </w:p>
        </w:tc>
      </w:tr>
      <w:tr w:rsidR="000B74CB" w:rsidRPr="000B74CB" w14:paraId="7364174D" w14:textId="77777777" w:rsidTr="000B74CB">
        <w:tc>
          <w:tcPr>
            <w:tcW w:w="1551" w:type="dxa"/>
            <w:shd w:val="clear" w:color="auto" w:fill="auto"/>
          </w:tcPr>
          <w:p w14:paraId="0FBDC683" w14:textId="0F9AFE97" w:rsidR="000B74CB" w:rsidRPr="000B74CB" w:rsidRDefault="000B74CB" w:rsidP="000B74CB">
            <w:pPr>
              <w:keepNext/>
              <w:ind w:firstLine="0"/>
            </w:pPr>
            <w:r w:rsidRPr="000B74CB">
              <w:t>01/24/23</w:t>
            </w:r>
          </w:p>
        </w:tc>
        <w:tc>
          <w:tcPr>
            <w:tcW w:w="2691" w:type="dxa"/>
            <w:shd w:val="clear" w:color="auto" w:fill="auto"/>
          </w:tcPr>
          <w:p w14:paraId="7E7541A3" w14:textId="4825A173" w:rsidR="000B74CB" w:rsidRPr="000B74CB" w:rsidRDefault="000B74CB" w:rsidP="000B74CB">
            <w:pPr>
              <w:keepNext/>
              <w:ind w:firstLine="0"/>
            </w:pPr>
            <w:r w:rsidRPr="000B74CB">
              <w:t>BREWER and MURPHY</w:t>
            </w:r>
          </w:p>
        </w:tc>
      </w:tr>
    </w:tbl>
    <w:p w14:paraId="46CE56D6" w14:textId="4497FD30" w:rsidR="000B74CB" w:rsidRDefault="000B74CB" w:rsidP="000B74CB"/>
    <w:p w14:paraId="15D903B7" w14:textId="4AC54939"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281"/>
      </w:tblGrid>
      <w:tr w:rsidR="000B74CB" w:rsidRPr="000B74CB" w14:paraId="6E53F2D5" w14:textId="77777777" w:rsidTr="000B74CB">
        <w:tc>
          <w:tcPr>
            <w:tcW w:w="1551" w:type="dxa"/>
            <w:shd w:val="clear" w:color="auto" w:fill="auto"/>
          </w:tcPr>
          <w:p w14:paraId="4DA31F30" w14:textId="01B7928F" w:rsidR="000B74CB" w:rsidRPr="000B74CB" w:rsidRDefault="000B74CB" w:rsidP="000B74CB">
            <w:pPr>
              <w:keepNext/>
              <w:ind w:firstLine="0"/>
            </w:pPr>
            <w:r w:rsidRPr="000B74CB">
              <w:t>Bill Number:</w:t>
            </w:r>
          </w:p>
        </w:tc>
        <w:tc>
          <w:tcPr>
            <w:tcW w:w="1281" w:type="dxa"/>
            <w:shd w:val="clear" w:color="auto" w:fill="auto"/>
          </w:tcPr>
          <w:p w14:paraId="05F04A02" w14:textId="7A7E1CF6" w:rsidR="000B74CB" w:rsidRPr="000B74CB" w:rsidRDefault="000B74CB" w:rsidP="000B74CB">
            <w:pPr>
              <w:keepNext/>
              <w:ind w:firstLine="0"/>
            </w:pPr>
            <w:r w:rsidRPr="000B74CB">
              <w:t>H. 3532</w:t>
            </w:r>
          </w:p>
        </w:tc>
      </w:tr>
      <w:tr w:rsidR="000B74CB" w:rsidRPr="000B74CB" w14:paraId="4392D3A1" w14:textId="77777777" w:rsidTr="000B74CB">
        <w:tc>
          <w:tcPr>
            <w:tcW w:w="1551" w:type="dxa"/>
            <w:shd w:val="clear" w:color="auto" w:fill="auto"/>
          </w:tcPr>
          <w:p w14:paraId="2597D9DB" w14:textId="5329FF3B" w:rsidR="000B74CB" w:rsidRPr="000B74CB" w:rsidRDefault="000B74CB" w:rsidP="000B74CB">
            <w:pPr>
              <w:keepNext/>
              <w:ind w:firstLine="0"/>
            </w:pPr>
            <w:r w:rsidRPr="000B74CB">
              <w:t>Date:</w:t>
            </w:r>
          </w:p>
        </w:tc>
        <w:tc>
          <w:tcPr>
            <w:tcW w:w="1281" w:type="dxa"/>
            <w:shd w:val="clear" w:color="auto" w:fill="auto"/>
          </w:tcPr>
          <w:p w14:paraId="4D8D5F6E" w14:textId="0D316090" w:rsidR="000B74CB" w:rsidRPr="000B74CB" w:rsidRDefault="000B74CB" w:rsidP="000B74CB">
            <w:pPr>
              <w:keepNext/>
              <w:ind w:firstLine="0"/>
            </w:pPr>
            <w:r w:rsidRPr="000B74CB">
              <w:t>ADD:</w:t>
            </w:r>
          </w:p>
        </w:tc>
      </w:tr>
      <w:tr w:rsidR="000B74CB" w:rsidRPr="000B74CB" w14:paraId="4AD1019D" w14:textId="77777777" w:rsidTr="000B74CB">
        <w:tc>
          <w:tcPr>
            <w:tcW w:w="1551" w:type="dxa"/>
            <w:shd w:val="clear" w:color="auto" w:fill="auto"/>
          </w:tcPr>
          <w:p w14:paraId="72CDAB11" w14:textId="3A523DE5" w:rsidR="000B74CB" w:rsidRPr="000B74CB" w:rsidRDefault="000B74CB" w:rsidP="000B74CB">
            <w:pPr>
              <w:keepNext/>
              <w:ind w:firstLine="0"/>
            </w:pPr>
            <w:r w:rsidRPr="000B74CB">
              <w:t>01/24/23</w:t>
            </w:r>
          </w:p>
        </w:tc>
        <w:tc>
          <w:tcPr>
            <w:tcW w:w="1281" w:type="dxa"/>
            <w:shd w:val="clear" w:color="auto" w:fill="auto"/>
          </w:tcPr>
          <w:p w14:paraId="57289460" w14:textId="001D3BE8" w:rsidR="000B74CB" w:rsidRPr="000B74CB" w:rsidRDefault="000B74CB" w:rsidP="000B74CB">
            <w:pPr>
              <w:keepNext/>
              <w:ind w:firstLine="0"/>
            </w:pPr>
            <w:r w:rsidRPr="000B74CB">
              <w:t>GILLIAM</w:t>
            </w:r>
          </w:p>
        </w:tc>
      </w:tr>
    </w:tbl>
    <w:p w14:paraId="0D96EAF9" w14:textId="016F0A54" w:rsidR="000B74CB" w:rsidRDefault="000B74CB" w:rsidP="000B74CB"/>
    <w:p w14:paraId="1BEBF0A4" w14:textId="61A757B8"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4987"/>
      </w:tblGrid>
      <w:tr w:rsidR="000B74CB" w:rsidRPr="000B74CB" w14:paraId="5C3C0738" w14:textId="77777777" w:rsidTr="000B74CB">
        <w:tc>
          <w:tcPr>
            <w:tcW w:w="1551" w:type="dxa"/>
            <w:shd w:val="clear" w:color="auto" w:fill="auto"/>
          </w:tcPr>
          <w:p w14:paraId="5AAF8C0B" w14:textId="4147A7F3" w:rsidR="000B74CB" w:rsidRPr="000B74CB" w:rsidRDefault="000B74CB" w:rsidP="000B74CB">
            <w:pPr>
              <w:keepNext/>
              <w:ind w:firstLine="0"/>
            </w:pPr>
            <w:r w:rsidRPr="000B74CB">
              <w:t>Bill Number:</w:t>
            </w:r>
          </w:p>
        </w:tc>
        <w:tc>
          <w:tcPr>
            <w:tcW w:w="4987" w:type="dxa"/>
            <w:shd w:val="clear" w:color="auto" w:fill="auto"/>
          </w:tcPr>
          <w:p w14:paraId="1B9C74DD" w14:textId="7502DDA8" w:rsidR="000B74CB" w:rsidRPr="000B74CB" w:rsidRDefault="000B74CB" w:rsidP="000B74CB">
            <w:pPr>
              <w:keepNext/>
              <w:ind w:firstLine="0"/>
            </w:pPr>
            <w:r w:rsidRPr="000B74CB">
              <w:t>H. 3583</w:t>
            </w:r>
          </w:p>
        </w:tc>
      </w:tr>
      <w:tr w:rsidR="000B74CB" w:rsidRPr="000B74CB" w14:paraId="2F875FA8" w14:textId="77777777" w:rsidTr="000B74CB">
        <w:tc>
          <w:tcPr>
            <w:tcW w:w="1551" w:type="dxa"/>
            <w:shd w:val="clear" w:color="auto" w:fill="auto"/>
          </w:tcPr>
          <w:p w14:paraId="05EDCD62" w14:textId="09FE61B5" w:rsidR="000B74CB" w:rsidRPr="000B74CB" w:rsidRDefault="000B74CB" w:rsidP="000B74CB">
            <w:pPr>
              <w:keepNext/>
              <w:ind w:firstLine="0"/>
            </w:pPr>
            <w:r w:rsidRPr="000B74CB">
              <w:t>Date:</w:t>
            </w:r>
          </w:p>
        </w:tc>
        <w:tc>
          <w:tcPr>
            <w:tcW w:w="4987" w:type="dxa"/>
            <w:shd w:val="clear" w:color="auto" w:fill="auto"/>
          </w:tcPr>
          <w:p w14:paraId="0EECDA82" w14:textId="7EF710FA" w:rsidR="000B74CB" w:rsidRPr="000B74CB" w:rsidRDefault="000B74CB" w:rsidP="000B74CB">
            <w:pPr>
              <w:keepNext/>
              <w:ind w:firstLine="0"/>
            </w:pPr>
            <w:r w:rsidRPr="000B74CB">
              <w:t>ADD:</w:t>
            </w:r>
          </w:p>
        </w:tc>
      </w:tr>
      <w:tr w:rsidR="000B74CB" w:rsidRPr="000B74CB" w14:paraId="7D8E5C59" w14:textId="77777777" w:rsidTr="000B74CB">
        <w:tc>
          <w:tcPr>
            <w:tcW w:w="1551" w:type="dxa"/>
            <w:shd w:val="clear" w:color="auto" w:fill="auto"/>
          </w:tcPr>
          <w:p w14:paraId="776D6CDF" w14:textId="675337CF" w:rsidR="000B74CB" w:rsidRPr="000B74CB" w:rsidRDefault="000B74CB" w:rsidP="000B74CB">
            <w:pPr>
              <w:keepNext/>
              <w:ind w:firstLine="0"/>
            </w:pPr>
            <w:r w:rsidRPr="000B74CB">
              <w:t>01/24/23</w:t>
            </w:r>
          </w:p>
        </w:tc>
        <w:tc>
          <w:tcPr>
            <w:tcW w:w="4987" w:type="dxa"/>
            <w:shd w:val="clear" w:color="auto" w:fill="auto"/>
          </w:tcPr>
          <w:p w14:paraId="3BF693BC" w14:textId="7E90FD1A" w:rsidR="000B74CB" w:rsidRPr="000B74CB" w:rsidRDefault="000B74CB" w:rsidP="000B74CB">
            <w:pPr>
              <w:keepNext/>
              <w:ind w:firstLine="0"/>
            </w:pPr>
            <w:r w:rsidRPr="000B74CB">
              <w:t>WHITE, GUEST, MITCHELL, PEDALINO, OREMUS, WOOTEN, CASKEY and LEBER</w:t>
            </w:r>
          </w:p>
        </w:tc>
      </w:tr>
    </w:tbl>
    <w:p w14:paraId="6BDD1A43" w14:textId="1B4AC6C8" w:rsidR="000B74CB" w:rsidRDefault="000B74CB" w:rsidP="000B74CB"/>
    <w:p w14:paraId="1EB8B5B5" w14:textId="5586EFFD"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641"/>
      </w:tblGrid>
      <w:tr w:rsidR="000B74CB" w:rsidRPr="000B74CB" w14:paraId="6594EC5A" w14:textId="77777777" w:rsidTr="000B74CB">
        <w:tc>
          <w:tcPr>
            <w:tcW w:w="1551" w:type="dxa"/>
            <w:shd w:val="clear" w:color="auto" w:fill="auto"/>
          </w:tcPr>
          <w:p w14:paraId="370D49CB" w14:textId="69A80D65" w:rsidR="000B74CB" w:rsidRPr="000B74CB" w:rsidRDefault="000B74CB" w:rsidP="000B74CB">
            <w:pPr>
              <w:keepNext/>
              <w:ind w:firstLine="0"/>
            </w:pPr>
            <w:r w:rsidRPr="000B74CB">
              <w:t>Bill Number:</w:t>
            </w:r>
          </w:p>
        </w:tc>
        <w:tc>
          <w:tcPr>
            <w:tcW w:w="1641" w:type="dxa"/>
            <w:shd w:val="clear" w:color="auto" w:fill="auto"/>
          </w:tcPr>
          <w:p w14:paraId="13D4CBA3" w14:textId="6F16C0C4" w:rsidR="000B74CB" w:rsidRPr="000B74CB" w:rsidRDefault="000B74CB" w:rsidP="000B74CB">
            <w:pPr>
              <w:keepNext/>
              <w:ind w:firstLine="0"/>
            </w:pPr>
            <w:r w:rsidRPr="000B74CB">
              <w:t>H. 3616</w:t>
            </w:r>
          </w:p>
        </w:tc>
      </w:tr>
      <w:tr w:rsidR="000B74CB" w:rsidRPr="000B74CB" w14:paraId="791BD452" w14:textId="77777777" w:rsidTr="000B74CB">
        <w:tc>
          <w:tcPr>
            <w:tcW w:w="1551" w:type="dxa"/>
            <w:shd w:val="clear" w:color="auto" w:fill="auto"/>
          </w:tcPr>
          <w:p w14:paraId="1D3C251E" w14:textId="56EE20AE" w:rsidR="000B74CB" w:rsidRPr="000B74CB" w:rsidRDefault="000B74CB" w:rsidP="000B74CB">
            <w:pPr>
              <w:keepNext/>
              <w:ind w:firstLine="0"/>
            </w:pPr>
            <w:r w:rsidRPr="000B74CB">
              <w:t>Date:</w:t>
            </w:r>
          </w:p>
        </w:tc>
        <w:tc>
          <w:tcPr>
            <w:tcW w:w="1641" w:type="dxa"/>
            <w:shd w:val="clear" w:color="auto" w:fill="auto"/>
          </w:tcPr>
          <w:p w14:paraId="2768C35F" w14:textId="08688842" w:rsidR="000B74CB" w:rsidRPr="000B74CB" w:rsidRDefault="000B74CB" w:rsidP="000B74CB">
            <w:pPr>
              <w:keepNext/>
              <w:ind w:firstLine="0"/>
            </w:pPr>
            <w:r w:rsidRPr="000B74CB">
              <w:t>ADD:</w:t>
            </w:r>
          </w:p>
        </w:tc>
      </w:tr>
      <w:tr w:rsidR="000B74CB" w:rsidRPr="000B74CB" w14:paraId="10C48AA3" w14:textId="77777777" w:rsidTr="000B74CB">
        <w:tc>
          <w:tcPr>
            <w:tcW w:w="1551" w:type="dxa"/>
            <w:shd w:val="clear" w:color="auto" w:fill="auto"/>
          </w:tcPr>
          <w:p w14:paraId="3BAD5290" w14:textId="2D4005AC" w:rsidR="000B74CB" w:rsidRPr="000B74CB" w:rsidRDefault="000B74CB" w:rsidP="000B74CB">
            <w:pPr>
              <w:keepNext/>
              <w:ind w:firstLine="0"/>
            </w:pPr>
            <w:r w:rsidRPr="000B74CB">
              <w:t>01/24/23</w:t>
            </w:r>
          </w:p>
        </w:tc>
        <w:tc>
          <w:tcPr>
            <w:tcW w:w="1641" w:type="dxa"/>
            <w:shd w:val="clear" w:color="auto" w:fill="auto"/>
          </w:tcPr>
          <w:p w14:paraId="0345330F" w14:textId="0C266C15" w:rsidR="000B74CB" w:rsidRPr="000B74CB" w:rsidRDefault="000B74CB" w:rsidP="000B74CB">
            <w:pPr>
              <w:keepNext/>
              <w:ind w:firstLine="0"/>
            </w:pPr>
            <w:r w:rsidRPr="000B74CB">
              <w:t>MAGNUSON</w:t>
            </w:r>
          </w:p>
        </w:tc>
      </w:tr>
    </w:tbl>
    <w:p w14:paraId="34B1B300" w14:textId="2C554D9A" w:rsidR="000B74CB" w:rsidRDefault="000B74CB" w:rsidP="000B74CB"/>
    <w:p w14:paraId="5F8ED40D" w14:textId="2156BB6C"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251"/>
      </w:tblGrid>
      <w:tr w:rsidR="000B74CB" w:rsidRPr="000B74CB" w14:paraId="3B8DAC45" w14:textId="77777777" w:rsidTr="000B74CB">
        <w:tc>
          <w:tcPr>
            <w:tcW w:w="1551" w:type="dxa"/>
            <w:shd w:val="clear" w:color="auto" w:fill="auto"/>
          </w:tcPr>
          <w:p w14:paraId="61074D26" w14:textId="29C73450" w:rsidR="000B74CB" w:rsidRPr="000B74CB" w:rsidRDefault="000B74CB" w:rsidP="000B74CB">
            <w:pPr>
              <w:keepNext/>
              <w:ind w:firstLine="0"/>
            </w:pPr>
            <w:r w:rsidRPr="000B74CB">
              <w:t>Bill Number:</w:t>
            </w:r>
          </w:p>
        </w:tc>
        <w:tc>
          <w:tcPr>
            <w:tcW w:w="1251" w:type="dxa"/>
            <w:shd w:val="clear" w:color="auto" w:fill="auto"/>
          </w:tcPr>
          <w:p w14:paraId="7027A263" w14:textId="5A2EA3D3" w:rsidR="000B74CB" w:rsidRPr="000B74CB" w:rsidRDefault="000B74CB" w:rsidP="000B74CB">
            <w:pPr>
              <w:keepNext/>
              <w:ind w:firstLine="0"/>
            </w:pPr>
            <w:r w:rsidRPr="000B74CB">
              <w:t>H. 3682</w:t>
            </w:r>
          </w:p>
        </w:tc>
      </w:tr>
      <w:tr w:rsidR="000B74CB" w:rsidRPr="000B74CB" w14:paraId="2BCA63CA" w14:textId="77777777" w:rsidTr="000B74CB">
        <w:tc>
          <w:tcPr>
            <w:tcW w:w="1551" w:type="dxa"/>
            <w:shd w:val="clear" w:color="auto" w:fill="auto"/>
          </w:tcPr>
          <w:p w14:paraId="4516BA18" w14:textId="4A4FA96C" w:rsidR="000B74CB" w:rsidRPr="000B74CB" w:rsidRDefault="000B74CB" w:rsidP="000B74CB">
            <w:pPr>
              <w:keepNext/>
              <w:ind w:firstLine="0"/>
            </w:pPr>
            <w:r w:rsidRPr="000B74CB">
              <w:t>Date:</w:t>
            </w:r>
          </w:p>
        </w:tc>
        <w:tc>
          <w:tcPr>
            <w:tcW w:w="1251" w:type="dxa"/>
            <w:shd w:val="clear" w:color="auto" w:fill="auto"/>
          </w:tcPr>
          <w:p w14:paraId="13EDFB32" w14:textId="6D2370EB" w:rsidR="000B74CB" w:rsidRPr="000B74CB" w:rsidRDefault="000B74CB" w:rsidP="000B74CB">
            <w:pPr>
              <w:keepNext/>
              <w:ind w:firstLine="0"/>
            </w:pPr>
            <w:r w:rsidRPr="000B74CB">
              <w:t>ADD:</w:t>
            </w:r>
          </w:p>
        </w:tc>
      </w:tr>
      <w:tr w:rsidR="000B74CB" w:rsidRPr="000B74CB" w14:paraId="2E526752" w14:textId="77777777" w:rsidTr="000B74CB">
        <w:tc>
          <w:tcPr>
            <w:tcW w:w="1551" w:type="dxa"/>
            <w:shd w:val="clear" w:color="auto" w:fill="auto"/>
          </w:tcPr>
          <w:p w14:paraId="0E62FFD2" w14:textId="03AFDBAA" w:rsidR="000B74CB" w:rsidRPr="000B74CB" w:rsidRDefault="000B74CB" w:rsidP="000B74CB">
            <w:pPr>
              <w:keepNext/>
              <w:ind w:firstLine="0"/>
            </w:pPr>
            <w:r w:rsidRPr="000B74CB">
              <w:t>01/24/23</w:t>
            </w:r>
          </w:p>
        </w:tc>
        <w:tc>
          <w:tcPr>
            <w:tcW w:w="1251" w:type="dxa"/>
            <w:shd w:val="clear" w:color="auto" w:fill="auto"/>
          </w:tcPr>
          <w:p w14:paraId="06FCE10D" w14:textId="0C8AB8A4" w:rsidR="000B74CB" w:rsidRPr="000B74CB" w:rsidRDefault="000B74CB" w:rsidP="000B74CB">
            <w:pPr>
              <w:keepNext/>
              <w:ind w:firstLine="0"/>
            </w:pPr>
            <w:r w:rsidRPr="000B74CB">
              <w:t>HARDEE</w:t>
            </w:r>
          </w:p>
        </w:tc>
      </w:tr>
    </w:tbl>
    <w:p w14:paraId="1760D502" w14:textId="5F99A7DD" w:rsidR="000B74CB" w:rsidRDefault="000B74CB" w:rsidP="000B74CB"/>
    <w:p w14:paraId="24C9C0DF" w14:textId="706EC3A3"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4987"/>
      </w:tblGrid>
      <w:tr w:rsidR="000B74CB" w:rsidRPr="000B74CB" w14:paraId="20D74369" w14:textId="77777777" w:rsidTr="000B74CB">
        <w:tc>
          <w:tcPr>
            <w:tcW w:w="1551" w:type="dxa"/>
            <w:shd w:val="clear" w:color="auto" w:fill="auto"/>
          </w:tcPr>
          <w:p w14:paraId="519579A0" w14:textId="5CF83876" w:rsidR="000B74CB" w:rsidRPr="000B74CB" w:rsidRDefault="000B74CB" w:rsidP="000B74CB">
            <w:pPr>
              <w:keepNext/>
              <w:ind w:firstLine="0"/>
            </w:pPr>
            <w:r w:rsidRPr="000B74CB">
              <w:t>Bill Number:</w:t>
            </w:r>
          </w:p>
        </w:tc>
        <w:tc>
          <w:tcPr>
            <w:tcW w:w="4987" w:type="dxa"/>
            <w:shd w:val="clear" w:color="auto" w:fill="auto"/>
          </w:tcPr>
          <w:p w14:paraId="6E67D806" w14:textId="399AFE4E" w:rsidR="000B74CB" w:rsidRPr="000B74CB" w:rsidRDefault="000B74CB" w:rsidP="000B74CB">
            <w:pPr>
              <w:keepNext/>
              <w:ind w:firstLine="0"/>
            </w:pPr>
            <w:r w:rsidRPr="000B74CB">
              <w:t>H. 3691</w:t>
            </w:r>
          </w:p>
        </w:tc>
      </w:tr>
      <w:tr w:rsidR="000B74CB" w:rsidRPr="000B74CB" w14:paraId="69DA448E" w14:textId="77777777" w:rsidTr="000B74CB">
        <w:tc>
          <w:tcPr>
            <w:tcW w:w="1551" w:type="dxa"/>
            <w:shd w:val="clear" w:color="auto" w:fill="auto"/>
          </w:tcPr>
          <w:p w14:paraId="7D41D5E7" w14:textId="0A1ABE58" w:rsidR="000B74CB" w:rsidRPr="000B74CB" w:rsidRDefault="000B74CB" w:rsidP="000B74CB">
            <w:pPr>
              <w:keepNext/>
              <w:ind w:firstLine="0"/>
            </w:pPr>
            <w:r w:rsidRPr="000B74CB">
              <w:t>Date:</w:t>
            </w:r>
          </w:p>
        </w:tc>
        <w:tc>
          <w:tcPr>
            <w:tcW w:w="4987" w:type="dxa"/>
            <w:shd w:val="clear" w:color="auto" w:fill="auto"/>
          </w:tcPr>
          <w:p w14:paraId="61B7F90D" w14:textId="3F04FECD" w:rsidR="000B74CB" w:rsidRPr="000B74CB" w:rsidRDefault="000B74CB" w:rsidP="000B74CB">
            <w:pPr>
              <w:keepNext/>
              <w:ind w:firstLine="0"/>
            </w:pPr>
            <w:r w:rsidRPr="000B74CB">
              <w:t>ADD:</w:t>
            </w:r>
          </w:p>
        </w:tc>
      </w:tr>
      <w:tr w:rsidR="000B74CB" w:rsidRPr="000B74CB" w14:paraId="38458B99" w14:textId="77777777" w:rsidTr="000B74CB">
        <w:tc>
          <w:tcPr>
            <w:tcW w:w="1551" w:type="dxa"/>
            <w:shd w:val="clear" w:color="auto" w:fill="auto"/>
          </w:tcPr>
          <w:p w14:paraId="7584FDCF" w14:textId="3DAFC73A" w:rsidR="000B74CB" w:rsidRPr="000B74CB" w:rsidRDefault="000B74CB" w:rsidP="000B74CB">
            <w:pPr>
              <w:keepNext/>
              <w:ind w:firstLine="0"/>
            </w:pPr>
            <w:r w:rsidRPr="000B74CB">
              <w:t>01/24/23</w:t>
            </w:r>
          </w:p>
        </w:tc>
        <w:tc>
          <w:tcPr>
            <w:tcW w:w="4987" w:type="dxa"/>
            <w:shd w:val="clear" w:color="auto" w:fill="auto"/>
          </w:tcPr>
          <w:p w14:paraId="0A09E291" w14:textId="5492249D" w:rsidR="000B74CB" w:rsidRPr="000B74CB" w:rsidRDefault="000B74CB" w:rsidP="000B74CB">
            <w:pPr>
              <w:keepNext/>
              <w:ind w:firstLine="0"/>
            </w:pPr>
            <w:r w:rsidRPr="000B74CB">
              <w:t>GUEST, LEBER, J. E. JOHNSON, POPE, BRITTAIN, MCGINNIS, HARDEE, HEWITT, JORDAN, THAYER, ANDERSON, RUTHERFORD, TRANTHAM, BAILEY, SCHUESSLER, GAGNON, BEACH, OREMUS, FORREST, S. JONES, TAYLOR, HIXON, BLACKWELL, COLLINS, BANNISTER, HIOTT, CARTER, O'NEAL, LIGON, GUFFEY, SESSIONS, T. MOORE, NUTT and HAYES</w:t>
            </w:r>
          </w:p>
        </w:tc>
      </w:tr>
    </w:tbl>
    <w:p w14:paraId="64543AD3" w14:textId="370DF554" w:rsidR="000B74CB" w:rsidRDefault="000B74CB" w:rsidP="000B74CB"/>
    <w:p w14:paraId="2D89758D" w14:textId="677F783E"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446"/>
      </w:tblGrid>
      <w:tr w:rsidR="000B74CB" w:rsidRPr="000B74CB" w14:paraId="29654566" w14:textId="77777777" w:rsidTr="000B74CB">
        <w:tc>
          <w:tcPr>
            <w:tcW w:w="1551" w:type="dxa"/>
            <w:shd w:val="clear" w:color="auto" w:fill="auto"/>
          </w:tcPr>
          <w:p w14:paraId="442D4075" w14:textId="68C24DFD" w:rsidR="000B74CB" w:rsidRPr="000B74CB" w:rsidRDefault="000B74CB" w:rsidP="000B74CB">
            <w:pPr>
              <w:keepNext/>
              <w:ind w:firstLine="0"/>
            </w:pPr>
            <w:r w:rsidRPr="000B74CB">
              <w:t>Bill Number:</w:t>
            </w:r>
          </w:p>
        </w:tc>
        <w:tc>
          <w:tcPr>
            <w:tcW w:w="1446" w:type="dxa"/>
            <w:shd w:val="clear" w:color="auto" w:fill="auto"/>
          </w:tcPr>
          <w:p w14:paraId="170EAF3C" w14:textId="0136E151" w:rsidR="000B74CB" w:rsidRPr="000B74CB" w:rsidRDefault="000B74CB" w:rsidP="000B74CB">
            <w:pPr>
              <w:keepNext/>
              <w:ind w:firstLine="0"/>
            </w:pPr>
            <w:r w:rsidRPr="000B74CB">
              <w:t>H. 3694</w:t>
            </w:r>
          </w:p>
        </w:tc>
      </w:tr>
      <w:tr w:rsidR="000B74CB" w:rsidRPr="000B74CB" w14:paraId="01A8F403" w14:textId="77777777" w:rsidTr="000B74CB">
        <w:tc>
          <w:tcPr>
            <w:tcW w:w="1551" w:type="dxa"/>
            <w:shd w:val="clear" w:color="auto" w:fill="auto"/>
          </w:tcPr>
          <w:p w14:paraId="2D24212A" w14:textId="316EA450" w:rsidR="000B74CB" w:rsidRPr="000B74CB" w:rsidRDefault="000B74CB" w:rsidP="000B74CB">
            <w:pPr>
              <w:keepNext/>
              <w:ind w:firstLine="0"/>
            </w:pPr>
            <w:r w:rsidRPr="000B74CB">
              <w:t>Date:</w:t>
            </w:r>
          </w:p>
        </w:tc>
        <w:tc>
          <w:tcPr>
            <w:tcW w:w="1446" w:type="dxa"/>
            <w:shd w:val="clear" w:color="auto" w:fill="auto"/>
          </w:tcPr>
          <w:p w14:paraId="5E190A31" w14:textId="7CA25A44" w:rsidR="000B74CB" w:rsidRPr="000B74CB" w:rsidRDefault="000B74CB" w:rsidP="000B74CB">
            <w:pPr>
              <w:keepNext/>
              <w:ind w:firstLine="0"/>
            </w:pPr>
            <w:r w:rsidRPr="000B74CB">
              <w:t>ADD:</w:t>
            </w:r>
          </w:p>
        </w:tc>
      </w:tr>
      <w:tr w:rsidR="000B74CB" w:rsidRPr="000B74CB" w14:paraId="74C4E0DC" w14:textId="77777777" w:rsidTr="000B74CB">
        <w:tc>
          <w:tcPr>
            <w:tcW w:w="1551" w:type="dxa"/>
            <w:shd w:val="clear" w:color="auto" w:fill="auto"/>
          </w:tcPr>
          <w:p w14:paraId="49A5D462" w14:textId="7B6DD9CC" w:rsidR="000B74CB" w:rsidRPr="000B74CB" w:rsidRDefault="000B74CB" w:rsidP="000B74CB">
            <w:pPr>
              <w:keepNext/>
              <w:ind w:firstLine="0"/>
            </w:pPr>
            <w:r w:rsidRPr="000B74CB">
              <w:t>01/24/23</w:t>
            </w:r>
          </w:p>
        </w:tc>
        <w:tc>
          <w:tcPr>
            <w:tcW w:w="1446" w:type="dxa"/>
            <w:shd w:val="clear" w:color="auto" w:fill="auto"/>
          </w:tcPr>
          <w:p w14:paraId="79D17D67" w14:textId="40496FB4" w:rsidR="000B74CB" w:rsidRPr="000B74CB" w:rsidRDefault="000B74CB" w:rsidP="000B74CB">
            <w:pPr>
              <w:keepNext/>
              <w:ind w:firstLine="0"/>
            </w:pPr>
            <w:r w:rsidRPr="000B74CB">
              <w:t>CHUMLEY</w:t>
            </w:r>
          </w:p>
        </w:tc>
      </w:tr>
    </w:tbl>
    <w:p w14:paraId="2034CDC0" w14:textId="65F55F2F" w:rsidR="000B74CB" w:rsidRDefault="000B74CB" w:rsidP="000B74CB"/>
    <w:p w14:paraId="11518391" w14:textId="673FF92B" w:rsidR="000B74CB" w:rsidRDefault="000B74CB" w:rsidP="000B74CB">
      <w:pPr>
        <w:keepNext/>
        <w:jc w:val="center"/>
        <w:rPr>
          <w:b/>
        </w:rPr>
      </w:pPr>
      <w:r w:rsidRPr="000B74CB">
        <w:rPr>
          <w:b/>
        </w:rPr>
        <w:t>CO-SPONSOR ADDED</w:t>
      </w:r>
    </w:p>
    <w:tbl>
      <w:tblPr>
        <w:tblW w:w="0" w:type="auto"/>
        <w:tblLayout w:type="fixed"/>
        <w:tblLook w:val="0000" w:firstRow="0" w:lastRow="0" w:firstColumn="0" w:lastColumn="0" w:noHBand="0" w:noVBand="0"/>
      </w:tblPr>
      <w:tblGrid>
        <w:gridCol w:w="1551"/>
        <w:gridCol w:w="1281"/>
      </w:tblGrid>
      <w:tr w:rsidR="000B74CB" w:rsidRPr="000B74CB" w14:paraId="36CA4748" w14:textId="77777777" w:rsidTr="000B74CB">
        <w:tc>
          <w:tcPr>
            <w:tcW w:w="1551" w:type="dxa"/>
            <w:shd w:val="clear" w:color="auto" w:fill="auto"/>
          </w:tcPr>
          <w:p w14:paraId="186FC22A" w14:textId="2F52F9B3" w:rsidR="000B74CB" w:rsidRPr="000B74CB" w:rsidRDefault="000B74CB" w:rsidP="000B74CB">
            <w:pPr>
              <w:keepNext/>
              <w:ind w:firstLine="0"/>
            </w:pPr>
            <w:r w:rsidRPr="000B74CB">
              <w:t>Bill Number:</w:t>
            </w:r>
          </w:p>
        </w:tc>
        <w:tc>
          <w:tcPr>
            <w:tcW w:w="1281" w:type="dxa"/>
            <w:shd w:val="clear" w:color="auto" w:fill="auto"/>
          </w:tcPr>
          <w:p w14:paraId="127893C9" w14:textId="1D422577" w:rsidR="000B74CB" w:rsidRPr="000B74CB" w:rsidRDefault="000B74CB" w:rsidP="000B74CB">
            <w:pPr>
              <w:keepNext/>
              <w:ind w:firstLine="0"/>
            </w:pPr>
            <w:r w:rsidRPr="000B74CB">
              <w:t>H. 3698</w:t>
            </w:r>
          </w:p>
        </w:tc>
      </w:tr>
      <w:tr w:rsidR="000B74CB" w:rsidRPr="000B74CB" w14:paraId="1B923864" w14:textId="77777777" w:rsidTr="000B74CB">
        <w:tc>
          <w:tcPr>
            <w:tcW w:w="1551" w:type="dxa"/>
            <w:shd w:val="clear" w:color="auto" w:fill="auto"/>
          </w:tcPr>
          <w:p w14:paraId="091D7704" w14:textId="0DA40D1E" w:rsidR="000B74CB" w:rsidRPr="000B74CB" w:rsidRDefault="000B74CB" w:rsidP="000B74CB">
            <w:pPr>
              <w:keepNext/>
              <w:ind w:firstLine="0"/>
            </w:pPr>
            <w:r w:rsidRPr="000B74CB">
              <w:t>Date:</w:t>
            </w:r>
          </w:p>
        </w:tc>
        <w:tc>
          <w:tcPr>
            <w:tcW w:w="1281" w:type="dxa"/>
            <w:shd w:val="clear" w:color="auto" w:fill="auto"/>
          </w:tcPr>
          <w:p w14:paraId="4A6B9078" w14:textId="6997E4EE" w:rsidR="000B74CB" w:rsidRPr="000B74CB" w:rsidRDefault="000B74CB" w:rsidP="000B74CB">
            <w:pPr>
              <w:keepNext/>
              <w:ind w:firstLine="0"/>
            </w:pPr>
            <w:r w:rsidRPr="000B74CB">
              <w:t>ADD:</w:t>
            </w:r>
          </w:p>
        </w:tc>
      </w:tr>
      <w:tr w:rsidR="000B74CB" w:rsidRPr="000B74CB" w14:paraId="5E2EF211" w14:textId="77777777" w:rsidTr="000B74CB">
        <w:tc>
          <w:tcPr>
            <w:tcW w:w="1551" w:type="dxa"/>
            <w:shd w:val="clear" w:color="auto" w:fill="auto"/>
          </w:tcPr>
          <w:p w14:paraId="538A2447" w14:textId="03365EAC" w:rsidR="000B74CB" w:rsidRPr="000B74CB" w:rsidRDefault="000B74CB" w:rsidP="000B74CB">
            <w:pPr>
              <w:keepNext/>
              <w:ind w:firstLine="0"/>
            </w:pPr>
            <w:r w:rsidRPr="000B74CB">
              <w:t>01/24/23</w:t>
            </w:r>
          </w:p>
        </w:tc>
        <w:tc>
          <w:tcPr>
            <w:tcW w:w="1281" w:type="dxa"/>
            <w:shd w:val="clear" w:color="auto" w:fill="auto"/>
          </w:tcPr>
          <w:p w14:paraId="759E8A5C" w14:textId="57DAA8A7" w:rsidR="000B74CB" w:rsidRPr="000B74CB" w:rsidRDefault="000B74CB" w:rsidP="000B74CB">
            <w:pPr>
              <w:keepNext/>
              <w:ind w:firstLine="0"/>
            </w:pPr>
            <w:r w:rsidRPr="000B74CB">
              <w:t>GILLIAM</w:t>
            </w:r>
          </w:p>
        </w:tc>
      </w:tr>
    </w:tbl>
    <w:p w14:paraId="1C46C209" w14:textId="043ED499" w:rsidR="000B74CB" w:rsidRDefault="000B74CB" w:rsidP="000B74CB"/>
    <w:p w14:paraId="796E9339" w14:textId="633302BD"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4821"/>
      </w:tblGrid>
      <w:tr w:rsidR="000B74CB" w:rsidRPr="000B74CB" w14:paraId="68C4EA02" w14:textId="77777777" w:rsidTr="000B74CB">
        <w:tc>
          <w:tcPr>
            <w:tcW w:w="1551" w:type="dxa"/>
            <w:shd w:val="clear" w:color="auto" w:fill="auto"/>
          </w:tcPr>
          <w:p w14:paraId="1569E4B2" w14:textId="3EEA7F66" w:rsidR="000B74CB" w:rsidRPr="000B74CB" w:rsidRDefault="000B74CB" w:rsidP="000B74CB">
            <w:pPr>
              <w:keepNext/>
              <w:ind w:firstLine="0"/>
            </w:pPr>
            <w:r w:rsidRPr="000B74CB">
              <w:t>Bill Number:</w:t>
            </w:r>
          </w:p>
        </w:tc>
        <w:tc>
          <w:tcPr>
            <w:tcW w:w="4821" w:type="dxa"/>
            <w:shd w:val="clear" w:color="auto" w:fill="auto"/>
          </w:tcPr>
          <w:p w14:paraId="1A772B4D" w14:textId="45263DBA" w:rsidR="000B74CB" w:rsidRPr="000B74CB" w:rsidRDefault="000B74CB" w:rsidP="000B74CB">
            <w:pPr>
              <w:keepNext/>
              <w:ind w:firstLine="0"/>
            </w:pPr>
            <w:r w:rsidRPr="000B74CB">
              <w:t>H. 3726</w:t>
            </w:r>
          </w:p>
        </w:tc>
      </w:tr>
      <w:tr w:rsidR="000B74CB" w:rsidRPr="000B74CB" w14:paraId="19FD168D" w14:textId="77777777" w:rsidTr="000B74CB">
        <w:tc>
          <w:tcPr>
            <w:tcW w:w="1551" w:type="dxa"/>
            <w:shd w:val="clear" w:color="auto" w:fill="auto"/>
          </w:tcPr>
          <w:p w14:paraId="6552420A" w14:textId="671AE1F5" w:rsidR="000B74CB" w:rsidRPr="000B74CB" w:rsidRDefault="000B74CB" w:rsidP="000B74CB">
            <w:pPr>
              <w:keepNext/>
              <w:ind w:firstLine="0"/>
            </w:pPr>
            <w:r w:rsidRPr="000B74CB">
              <w:t>Date:</w:t>
            </w:r>
          </w:p>
        </w:tc>
        <w:tc>
          <w:tcPr>
            <w:tcW w:w="4821" w:type="dxa"/>
            <w:shd w:val="clear" w:color="auto" w:fill="auto"/>
          </w:tcPr>
          <w:p w14:paraId="1FBC6861" w14:textId="0D5B6899" w:rsidR="000B74CB" w:rsidRPr="000B74CB" w:rsidRDefault="000B74CB" w:rsidP="000B74CB">
            <w:pPr>
              <w:keepNext/>
              <w:ind w:firstLine="0"/>
            </w:pPr>
            <w:r w:rsidRPr="000B74CB">
              <w:t>ADD:</w:t>
            </w:r>
          </w:p>
        </w:tc>
      </w:tr>
      <w:tr w:rsidR="000B74CB" w:rsidRPr="000B74CB" w14:paraId="0B94DB70" w14:textId="77777777" w:rsidTr="000B74CB">
        <w:tc>
          <w:tcPr>
            <w:tcW w:w="1551" w:type="dxa"/>
            <w:shd w:val="clear" w:color="auto" w:fill="auto"/>
          </w:tcPr>
          <w:p w14:paraId="1D56D360" w14:textId="06C85AFA" w:rsidR="000B74CB" w:rsidRPr="000B74CB" w:rsidRDefault="000B74CB" w:rsidP="000B74CB">
            <w:pPr>
              <w:keepNext/>
              <w:ind w:firstLine="0"/>
            </w:pPr>
            <w:r w:rsidRPr="000B74CB">
              <w:t>01/24/23</w:t>
            </w:r>
          </w:p>
        </w:tc>
        <w:tc>
          <w:tcPr>
            <w:tcW w:w="4821" w:type="dxa"/>
            <w:shd w:val="clear" w:color="auto" w:fill="auto"/>
          </w:tcPr>
          <w:p w14:paraId="26F7CD89" w14:textId="4F56CE6F" w:rsidR="000B74CB" w:rsidRPr="000B74CB" w:rsidRDefault="000B74CB" w:rsidP="000B74CB">
            <w:pPr>
              <w:keepNext/>
              <w:ind w:firstLine="0"/>
            </w:pPr>
            <w:r w:rsidRPr="000B74CB">
              <w:t>TAYLOR, ROBBINS, BREWER and MURPHY</w:t>
            </w:r>
          </w:p>
        </w:tc>
      </w:tr>
    </w:tbl>
    <w:p w14:paraId="36FD0153" w14:textId="503A5935" w:rsidR="000B74CB" w:rsidRDefault="000B74CB" w:rsidP="000B74CB"/>
    <w:p w14:paraId="697D1AC5" w14:textId="61DC7A09" w:rsidR="000B74CB" w:rsidRDefault="000B74CB" w:rsidP="000B74CB">
      <w:pPr>
        <w:keepNext/>
        <w:jc w:val="center"/>
        <w:rPr>
          <w:b/>
        </w:rPr>
      </w:pPr>
      <w:r w:rsidRPr="000B74CB">
        <w:rPr>
          <w:b/>
        </w:rPr>
        <w:t>CO-SPONSORS ADDED</w:t>
      </w:r>
    </w:p>
    <w:tbl>
      <w:tblPr>
        <w:tblW w:w="0" w:type="auto"/>
        <w:tblLayout w:type="fixed"/>
        <w:tblLook w:val="0000" w:firstRow="0" w:lastRow="0" w:firstColumn="0" w:lastColumn="0" w:noHBand="0" w:noVBand="0"/>
      </w:tblPr>
      <w:tblGrid>
        <w:gridCol w:w="1551"/>
        <w:gridCol w:w="2631"/>
      </w:tblGrid>
      <w:tr w:rsidR="000B74CB" w:rsidRPr="000B74CB" w14:paraId="11E3B323" w14:textId="77777777" w:rsidTr="000B74CB">
        <w:tc>
          <w:tcPr>
            <w:tcW w:w="1551" w:type="dxa"/>
            <w:shd w:val="clear" w:color="auto" w:fill="auto"/>
          </w:tcPr>
          <w:p w14:paraId="5D844D8D" w14:textId="7EF105E8" w:rsidR="000B74CB" w:rsidRPr="000B74CB" w:rsidRDefault="000B74CB" w:rsidP="000B74CB">
            <w:pPr>
              <w:keepNext/>
              <w:ind w:firstLine="0"/>
            </w:pPr>
            <w:r w:rsidRPr="000B74CB">
              <w:t>Bill Number:</w:t>
            </w:r>
          </w:p>
        </w:tc>
        <w:tc>
          <w:tcPr>
            <w:tcW w:w="2631" w:type="dxa"/>
            <w:shd w:val="clear" w:color="auto" w:fill="auto"/>
          </w:tcPr>
          <w:p w14:paraId="37A00B71" w14:textId="7F7C83B9" w:rsidR="000B74CB" w:rsidRPr="000B74CB" w:rsidRDefault="000B74CB" w:rsidP="000B74CB">
            <w:pPr>
              <w:keepNext/>
              <w:ind w:firstLine="0"/>
            </w:pPr>
            <w:r w:rsidRPr="000B74CB">
              <w:t>H. 3728</w:t>
            </w:r>
          </w:p>
        </w:tc>
      </w:tr>
      <w:tr w:rsidR="000B74CB" w:rsidRPr="000B74CB" w14:paraId="03237AE4" w14:textId="77777777" w:rsidTr="000B74CB">
        <w:tc>
          <w:tcPr>
            <w:tcW w:w="1551" w:type="dxa"/>
            <w:shd w:val="clear" w:color="auto" w:fill="auto"/>
          </w:tcPr>
          <w:p w14:paraId="675C0B52" w14:textId="66D64684" w:rsidR="000B74CB" w:rsidRPr="000B74CB" w:rsidRDefault="000B74CB" w:rsidP="000B74CB">
            <w:pPr>
              <w:keepNext/>
              <w:ind w:firstLine="0"/>
            </w:pPr>
            <w:r w:rsidRPr="000B74CB">
              <w:t>Date:</w:t>
            </w:r>
          </w:p>
        </w:tc>
        <w:tc>
          <w:tcPr>
            <w:tcW w:w="2631" w:type="dxa"/>
            <w:shd w:val="clear" w:color="auto" w:fill="auto"/>
          </w:tcPr>
          <w:p w14:paraId="512B3F2D" w14:textId="455C2EF6" w:rsidR="000B74CB" w:rsidRPr="000B74CB" w:rsidRDefault="000B74CB" w:rsidP="000B74CB">
            <w:pPr>
              <w:keepNext/>
              <w:ind w:firstLine="0"/>
            </w:pPr>
            <w:r w:rsidRPr="000B74CB">
              <w:t>ADD:</w:t>
            </w:r>
          </w:p>
        </w:tc>
      </w:tr>
      <w:tr w:rsidR="000B74CB" w:rsidRPr="000B74CB" w14:paraId="597AF9B9" w14:textId="77777777" w:rsidTr="000B74CB">
        <w:tc>
          <w:tcPr>
            <w:tcW w:w="1551" w:type="dxa"/>
            <w:shd w:val="clear" w:color="auto" w:fill="auto"/>
          </w:tcPr>
          <w:p w14:paraId="032E32A1" w14:textId="7C827A9D" w:rsidR="000B74CB" w:rsidRPr="000B74CB" w:rsidRDefault="000B74CB" w:rsidP="000B74CB">
            <w:pPr>
              <w:keepNext/>
              <w:ind w:firstLine="0"/>
            </w:pPr>
            <w:r w:rsidRPr="000B74CB">
              <w:t>01/24/23</w:t>
            </w:r>
          </w:p>
        </w:tc>
        <w:tc>
          <w:tcPr>
            <w:tcW w:w="2631" w:type="dxa"/>
            <w:shd w:val="clear" w:color="auto" w:fill="auto"/>
          </w:tcPr>
          <w:p w14:paraId="1E590E01" w14:textId="34A6E4C7" w:rsidR="000B74CB" w:rsidRPr="000B74CB" w:rsidRDefault="000B74CB" w:rsidP="000B74CB">
            <w:pPr>
              <w:keepNext/>
              <w:ind w:firstLine="0"/>
            </w:pPr>
            <w:r w:rsidRPr="000B74CB">
              <w:t>S. JONES and TAYLOR</w:t>
            </w:r>
          </w:p>
        </w:tc>
      </w:tr>
    </w:tbl>
    <w:p w14:paraId="6242A5C7" w14:textId="42E03F61" w:rsidR="000B74CB" w:rsidRDefault="000B74CB" w:rsidP="000B74CB"/>
    <w:p w14:paraId="2FEC4148" w14:textId="34D2877E" w:rsidR="000B74CB" w:rsidRDefault="000B74CB" w:rsidP="000B74CB">
      <w:pPr>
        <w:keepNext/>
        <w:jc w:val="center"/>
        <w:rPr>
          <w:b/>
        </w:rPr>
      </w:pPr>
      <w:r w:rsidRPr="000B74CB">
        <w:rPr>
          <w:b/>
        </w:rPr>
        <w:t>CO-SPONSOR REMOVED</w:t>
      </w:r>
    </w:p>
    <w:tbl>
      <w:tblPr>
        <w:tblW w:w="0" w:type="auto"/>
        <w:tblLayout w:type="fixed"/>
        <w:tblLook w:val="0000" w:firstRow="0" w:lastRow="0" w:firstColumn="0" w:lastColumn="0" w:noHBand="0" w:noVBand="0"/>
      </w:tblPr>
      <w:tblGrid>
        <w:gridCol w:w="1551"/>
        <w:gridCol w:w="1341"/>
      </w:tblGrid>
      <w:tr w:rsidR="000B74CB" w:rsidRPr="000B74CB" w14:paraId="44071491" w14:textId="77777777" w:rsidTr="000B74CB">
        <w:tc>
          <w:tcPr>
            <w:tcW w:w="1551" w:type="dxa"/>
            <w:shd w:val="clear" w:color="auto" w:fill="auto"/>
          </w:tcPr>
          <w:p w14:paraId="700115B2" w14:textId="17DE7750" w:rsidR="000B74CB" w:rsidRPr="000B74CB" w:rsidRDefault="000B74CB" w:rsidP="000B74CB">
            <w:pPr>
              <w:keepNext/>
              <w:ind w:firstLine="0"/>
            </w:pPr>
            <w:r w:rsidRPr="000B74CB">
              <w:t>Bill Number:</w:t>
            </w:r>
          </w:p>
        </w:tc>
        <w:tc>
          <w:tcPr>
            <w:tcW w:w="1341" w:type="dxa"/>
            <w:shd w:val="clear" w:color="auto" w:fill="auto"/>
          </w:tcPr>
          <w:p w14:paraId="74AA4ADE" w14:textId="4C9406D0" w:rsidR="000B74CB" w:rsidRPr="000B74CB" w:rsidRDefault="000B74CB" w:rsidP="000B74CB">
            <w:pPr>
              <w:keepNext/>
              <w:ind w:firstLine="0"/>
            </w:pPr>
            <w:r w:rsidRPr="000B74CB">
              <w:t>H. 3432</w:t>
            </w:r>
          </w:p>
        </w:tc>
      </w:tr>
      <w:tr w:rsidR="000B74CB" w:rsidRPr="000B74CB" w14:paraId="47E34646" w14:textId="77777777" w:rsidTr="000B74CB">
        <w:tc>
          <w:tcPr>
            <w:tcW w:w="1551" w:type="dxa"/>
            <w:shd w:val="clear" w:color="auto" w:fill="auto"/>
          </w:tcPr>
          <w:p w14:paraId="5EACEA7F" w14:textId="65D62FBA" w:rsidR="000B74CB" w:rsidRPr="000B74CB" w:rsidRDefault="000B74CB" w:rsidP="000B74CB">
            <w:pPr>
              <w:keepNext/>
              <w:ind w:firstLine="0"/>
            </w:pPr>
            <w:r w:rsidRPr="000B74CB">
              <w:t>Date:</w:t>
            </w:r>
          </w:p>
        </w:tc>
        <w:tc>
          <w:tcPr>
            <w:tcW w:w="1341" w:type="dxa"/>
            <w:shd w:val="clear" w:color="auto" w:fill="auto"/>
          </w:tcPr>
          <w:p w14:paraId="2AACF297" w14:textId="64F1EE6D" w:rsidR="000B74CB" w:rsidRPr="000B74CB" w:rsidRDefault="000B74CB" w:rsidP="000B74CB">
            <w:pPr>
              <w:keepNext/>
              <w:ind w:firstLine="0"/>
            </w:pPr>
            <w:r w:rsidRPr="000B74CB">
              <w:t>REMOVE:</w:t>
            </w:r>
          </w:p>
        </w:tc>
      </w:tr>
      <w:tr w:rsidR="000B74CB" w:rsidRPr="000B74CB" w14:paraId="7FF810D3" w14:textId="77777777" w:rsidTr="000B74CB">
        <w:tc>
          <w:tcPr>
            <w:tcW w:w="1551" w:type="dxa"/>
            <w:shd w:val="clear" w:color="auto" w:fill="auto"/>
          </w:tcPr>
          <w:p w14:paraId="750BC6D7" w14:textId="3054AF1B" w:rsidR="000B74CB" w:rsidRPr="000B74CB" w:rsidRDefault="000B74CB" w:rsidP="000B74CB">
            <w:pPr>
              <w:keepNext/>
              <w:ind w:firstLine="0"/>
            </w:pPr>
            <w:r w:rsidRPr="000B74CB">
              <w:t>01/24/23</w:t>
            </w:r>
          </w:p>
        </w:tc>
        <w:tc>
          <w:tcPr>
            <w:tcW w:w="1341" w:type="dxa"/>
            <w:shd w:val="clear" w:color="auto" w:fill="auto"/>
          </w:tcPr>
          <w:p w14:paraId="5FD81705" w14:textId="3BCE5AAD" w:rsidR="000B74CB" w:rsidRPr="000B74CB" w:rsidRDefault="000B74CB" w:rsidP="000B74CB">
            <w:pPr>
              <w:keepNext/>
              <w:ind w:firstLine="0"/>
            </w:pPr>
            <w:r w:rsidRPr="000B74CB">
              <w:t>HARRIS</w:t>
            </w:r>
          </w:p>
        </w:tc>
      </w:tr>
    </w:tbl>
    <w:p w14:paraId="0BA4CCE9" w14:textId="26BE15D1" w:rsidR="000B74CB" w:rsidRDefault="000B74CB" w:rsidP="000B74CB"/>
    <w:p w14:paraId="6557C6D8" w14:textId="38ABCE58" w:rsidR="000B74CB" w:rsidRDefault="000B74CB" w:rsidP="000B74CB"/>
    <w:p w14:paraId="3217CD9A" w14:textId="246995F9" w:rsidR="000B74CB" w:rsidRDefault="000B74CB" w:rsidP="000B74CB">
      <w:pPr>
        <w:keepNext/>
        <w:jc w:val="center"/>
        <w:rPr>
          <w:b/>
        </w:rPr>
      </w:pPr>
      <w:r w:rsidRPr="000B74CB">
        <w:rPr>
          <w:b/>
        </w:rPr>
        <w:t>SENT TO THE SENATE</w:t>
      </w:r>
    </w:p>
    <w:p w14:paraId="01AB3160" w14:textId="3A72A961" w:rsidR="000B74CB" w:rsidRDefault="000B74CB" w:rsidP="000B74CB">
      <w:r>
        <w:t>The following Bill was taken up, read the third time, and ordered sent to the Senate:</w:t>
      </w:r>
    </w:p>
    <w:p w14:paraId="121F092C" w14:textId="77777777" w:rsidR="000B74CB" w:rsidRDefault="000B74CB" w:rsidP="000B74CB">
      <w:bookmarkStart w:id="95" w:name="include_clip_start_180"/>
      <w:bookmarkEnd w:id="95"/>
    </w:p>
    <w:p w14:paraId="2AEC5D88" w14:textId="77777777" w:rsidR="000B74CB" w:rsidRDefault="000B74CB" w:rsidP="000B74CB">
      <w:r>
        <w:t>H. 3741 -- Rep. W. Newton: A BILL TO ADOPT REVISED CODE VOLUME 13A OF THE SOUTH CAROLINA CODE OF LAWS, TO THE EXTENT OF ITS CONTENTS, AS THE ONLY GENERAL PERMANENT STATUTORY LAW OF THE STATE AS OF JANUARY 1, 2023.</w:t>
      </w:r>
    </w:p>
    <w:p w14:paraId="5BD8C4EE" w14:textId="48CCE573" w:rsidR="000B74CB" w:rsidRDefault="000B74CB" w:rsidP="000B74CB">
      <w:bookmarkStart w:id="96" w:name="include_clip_end_180"/>
      <w:bookmarkEnd w:id="96"/>
    </w:p>
    <w:p w14:paraId="778B4BB5" w14:textId="15E7C5A5" w:rsidR="000B74CB" w:rsidRDefault="000B74CB" w:rsidP="000B74CB">
      <w:pPr>
        <w:keepNext/>
        <w:jc w:val="center"/>
        <w:rPr>
          <w:b/>
        </w:rPr>
      </w:pPr>
      <w:r w:rsidRPr="000B74CB">
        <w:rPr>
          <w:b/>
        </w:rPr>
        <w:t>SENT TO THE SENATE</w:t>
      </w:r>
    </w:p>
    <w:p w14:paraId="77961A36" w14:textId="304EC366" w:rsidR="000B74CB" w:rsidRDefault="000B74CB" w:rsidP="000B74CB">
      <w:r>
        <w:t>The following Joint Resolution was taken up, read the third time, and ordered sent to the Senate:</w:t>
      </w:r>
    </w:p>
    <w:p w14:paraId="4148588E" w14:textId="77777777" w:rsidR="000B74CB" w:rsidRDefault="000B74CB" w:rsidP="000B74CB">
      <w:bookmarkStart w:id="97" w:name="include_clip_start_183"/>
      <w:bookmarkEnd w:id="97"/>
    </w:p>
    <w:p w14:paraId="63F2D4DD" w14:textId="77777777" w:rsidR="000B74CB" w:rsidRDefault="000B74CB" w:rsidP="000B74CB">
      <w:r>
        <w:t>H. 3604 --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58AAE6C9" w14:textId="75DD1838" w:rsidR="000B74CB" w:rsidRDefault="000B74CB" w:rsidP="000B74CB">
      <w:bookmarkStart w:id="98" w:name="include_clip_end_183"/>
      <w:bookmarkEnd w:id="98"/>
    </w:p>
    <w:p w14:paraId="3DF718CD" w14:textId="7B10EA15" w:rsidR="000B74CB" w:rsidRDefault="000B74CB" w:rsidP="000B74CB">
      <w:r>
        <w:t>Rep. HOWARD moved that the House do now adjourn, which was agreed to.</w:t>
      </w:r>
    </w:p>
    <w:p w14:paraId="52F130D2" w14:textId="09EAD89C" w:rsidR="000B74CB" w:rsidRDefault="000B74CB" w:rsidP="000B74CB"/>
    <w:p w14:paraId="118496DE" w14:textId="5A0DCB13" w:rsidR="000B74CB" w:rsidRDefault="000B74CB" w:rsidP="000B74CB">
      <w:pPr>
        <w:keepNext/>
        <w:pBdr>
          <w:top w:val="single" w:sz="4" w:space="1" w:color="auto"/>
          <w:left w:val="single" w:sz="4" w:space="4" w:color="auto"/>
          <w:right w:val="single" w:sz="4" w:space="4" w:color="auto"/>
          <w:between w:val="single" w:sz="4" w:space="1" w:color="auto"/>
          <w:bar w:val="single" w:sz="4" w:color="auto"/>
        </w:pBdr>
        <w:jc w:val="center"/>
        <w:rPr>
          <w:b/>
        </w:rPr>
      </w:pPr>
      <w:r w:rsidRPr="000B74CB">
        <w:rPr>
          <w:b/>
        </w:rPr>
        <w:t>ADJOURNMENT</w:t>
      </w:r>
    </w:p>
    <w:p w14:paraId="5E347556" w14:textId="0EF96B17" w:rsidR="000B74CB" w:rsidRDefault="000B74CB" w:rsidP="000B74CB">
      <w:pPr>
        <w:keepNext/>
        <w:pBdr>
          <w:left w:val="single" w:sz="4" w:space="4" w:color="auto"/>
          <w:right w:val="single" w:sz="4" w:space="4" w:color="auto"/>
          <w:between w:val="single" w:sz="4" w:space="1" w:color="auto"/>
          <w:bar w:val="single" w:sz="4" w:color="auto"/>
        </w:pBdr>
      </w:pPr>
      <w:r>
        <w:t>At 12:43 p.m. the House, in accordance with the motion of Rep. HOWARD, adjourned in memory of Mr. Henry "Vince" Vincent Ford, to meet at 2:00 p.m. tomorrow.</w:t>
      </w:r>
    </w:p>
    <w:p w14:paraId="10C3DCA4" w14:textId="16169AA4" w:rsidR="000B74CB" w:rsidRDefault="000B74CB" w:rsidP="000B74CB">
      <w:pPr>
        <w:pBdr>
          <w:left w:val="single" w:sz="4" w:space="4" w:color="auto"/>
          <w:bottom w:val="single" w:sz="4" w:space="1" w:color="auto"/>
          <w:right w:val="single" w:sz="4" w:space="4" w:color="auto"/>
          <w:between w:val="single" w:sz="4" w:space="1" w:color="auto"/>
          <w:bar w:val="single" w:sz="4" w:color="auto"/>
        </w:pBdr>
        <w:jc w:val="center"/>
      </w:pPr>
      <w:r>
        <w:t>***</w:t>
      </w:r>
    </w:p>
    <w:p w14:paraId="7C374291" w14:textId="6F01AF55" w:rsidR="005F2DBB" w:rsidRDefault="005F2DBB" w:rsidP="005F2DBB">
      <w:pPr>
        <w:jc w:val="center"/>
      </w:pPr>
    </w:p>
    <w:p w14:paraId="7437CBC5" w14:textId="224C1C0E" w:rsidR="005F2DBB" w:rsidRPr="005F2DBB" w:rsidRDefault="005F2DBB" w:rsidP="005F2DBB">
      <w:pPr>
        <w:tabs>
          <w:tab w:val="right" w:leader="dot" w:pos="2520"/>
        </w:tabs>
        <w:rPr>
          <w:sz w:val="20"/>
        </w:rPr>
      </w:pPr>
    </w:p>
    <w:sectPr w:rsidR="005F2DBB" w:rsidRPr="005F2DBB" w:rsidSect="00C7701E">
      <w:headerReference w:type="default" r:id="rId7"/>
      <w:footerReference w:type="default" r:id="rId8"/>
      <w:headerReference w:type="first" r:id="rId9"/>
      <w:footerReference w:type="first" r:id="rId10"/>
      <w:pgSz w:w="12240" w:h="15840" w:code="1"/>
      <w:pgMar w:top="1008" w:right="4694" w:bottom="3499" w:left="1224" w:header="1008" w:footer="3499" w:gutter="0"/>
      <w:pgNumType w:start="7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E8E4" w14:textId="77777777" w:rsidR="000B74CB" w:rsidRDefault="000B74CB">
      <w:r>
        <w:separator/>
      </w:r>
    </w:p>
  </w:endnote>
  <w:endnote w:type="continuationSeparator" w:id="0">
    <w:p w14:paraId="76C3FD20" w14:textId="77777777" w:rsidR="000B74CB" w:rsidRDefault="000B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421090"/>
      <w:docPartObj>
        <w:docPartGallery w:val="Page Numbers (Bottom of Page)"/>
        <w:docPartUnique/>
      </w:docPartObj>
    </w:sdtPr>
    <w:sdtEndPr>
      <w:rPr>
        <w:noProof/>
      </w:rPr>
    </w:sdtEndPr>
    <w:sdtContent>
      <w:p w14:paraId="2192305F" w14:textId="69706BD5" w:rsidR="00FF2535" w:rsidRDefault="00FF25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3176" w14:textId="77777777" w:rsidR="000B74CB" w:rsidRDefault="000B74C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9A6C7D" w14:textId="77777777" w:rsidR="000B74CB" w:rsidRDefault="000B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582D" w14:textId="77777777" w:rsidR="000B74CB" w:rsidRDefault="000B74CB">
      <w:r>
        <w:separator/>
      </w:r>
    </w:p>
  </w:footnote>
  <w:footnote w:type="continuationSeparator" w:id="0">
    <w:p w14:paraId="6104956F" w14:textId="77777777" w:rsidR="000B74CB" w:rsidRDefault="000B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E865" w14:textId="226914B9" w:rsidR="00FF2535" w:rsidRDefault="00FF2535" w:rsidP="00FF2535">
    <w:pPr>
      <w:pStyle w:val="Cover3"/>
    </w:pPr>
    <w:r>
      <w:t>TUESDAY, JANUARY 24, 2023</w:t>
    </w:r>
  </w:p>
  <w:p w14:paraId="71ACCB0E" w14:textId="77777777" w:rsidR="00FF2535" w:rsidRDefault="00FF2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6796" w14:textId="77777777" w:rsidR="000B74CB" w:rsidRDefault="000B74CB">
    <w:pPr>
      <w:pStyle w:val="Header"/>
      <w:jc w:val="center"/>
      <w:rPr>
        <w:b/>
      </w:rPr>
    </w:pPr>
    <w:r>
      <w:rPr>
        <w:b/>
      </w:rPr>
      <w:t>Tuesday, January 24, 2023</w:t>
    </w:r>
  </w:p>
  <w:p w14:paraId="4B9ED582" w14:textId="77777777" w:rsidR="000B74CB" w:rsidRDefault="000B74C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10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CB"/>
    <w:rsid w:val="000B74CB"/>
    <w:rsid w:val="001431B7"/>
    <w:rsid w:val="003C7856"/>
    <w:rsid w:val="005F2DBB"/>
    <w:rsid w:val="007004FC"/>
    <w:rsid w:val="007A03FA"/>
    <w:rsid w:val="00A07748"/>
    <w:rsid w:val="00C7701E"/>
    <w:rsid w:val="00E20AC5"/>
    <w:rsid w:val="00F25068"/>
    <w:rsid w:val="00FE0A04"/>
    <w:rsid w:val="00FF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037AB"/>
  <w15:chartTrackingRefBased/>
  <w15:docId w15:val="{31BE4225-6E29-4B9B-B66A-CED11531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0B74CB"/>
    <w:pPr>
      <w:ind w:firstLine="0"/>
      <w:jc w:val="left"/>
    </w:pPr>
    <w:rPr>
      <w:rFonts w:ascii="Calibri" w:eastAsia="Calibri" w:hAnsi="Calibri" w:cs="Calibri"/>
      <w:szCs w:val="22"/>
    </w:rPr>
  </w:style>
  <w:style w:type="paragraph" w:styleId="Title">
    <w:name w:val="Title"/>
    <w:basedOn w:val="Normal"/>
    <w:link w:val="TitleChar"/>
    <w:qFormat/>
    <w:rsid w:val="000B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B74CB"/>
    <w:rPr>
      <w:b/>
      <w:sz w:val="30"/>
    </w:rPr>
  </w:style>
  <w:style w:type="paragraph" w:customStyle="1" w:styleId="Cover1">
    <w:name w:val="Cover1"/>
    <w:basedOn w:val="Normal"/>
    <w:rsid w:val="000B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74CB"/>
    <w:pPr>
      <w:ind w:firstLine="0"/>
      <w:jc w:val="left"/>
    </w:pPr>
    <w:rPr>
      <w:sz w:val="20"/>
    </w:rPr>
  </w:style>
  <w:style w:type="paragraph" w:customStyle="1" w:styleId="Cover3">
    <w:name w:val="Cover3"/>
    <w:basedOn w:val="Normal"/>
    <w:rsid w:val="000B74CB"/>
    <w:pPr>
      <w:ind w:firstLine="0"/>
      <w:jc w:val="center"/>
    </w:pPr>
    <w:rPr>
      <w:b/>
    </w:rPr>
  </w:style>
  <w:style w:type="paragraph" w:customStyle="1" w:styleId="Cover4">
    <w:name w:val="Cover4"/>
    <w:basedOn w:val="Cover1"/>
    <w:rsid w:val="000B74CB"/>
    <w:pPr>
      <w:keepNext/>
    </w:pPr>
    <w:rPr>
      <w:b/>
      <w:sz w:val="20"/>
    </w:rPr>
  </w:style>
  <w:style w:type="character" w:customStyle="1" w:styleId="HeaderChar">
    <w:name w:val="Header Char"/>
    <w:basedOn w:val="DefaultParagraphFont"/>
    <w:link w:val="Header"/>
    <w:uiPriority w:val="99"/>
    <w:rsid w:val="00FF2535"/>
    <w:rPr>
      <w:sz w:val="22"/>
    </w:rPr>
  </w:style>
  <w:style w:type="character" w:customStyle="1" w:styleId="FooterChar">
    <w:name w:val="Footer Char"/>
    <w:basedOn w:val="DefaultParagraphFont"/>
    <w:link w:val="Footer"/>
    <w:uiPriority w:val="99"/>
    <w:rsid w:val="00FF25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8551</Words>
  <Characters>46352</Characters>
  <Application>Microsoft Office Word</Application>
  <DocSecurity>0</DocSecurity>
  <Lines>1495</Lines>
  <Paragraphs>998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2023-01-24T20:57:00Z</cp:lastPrinted>
  <dcterms:created xsi:type="dcterms:W3CDTF">2024-04-05T19:37:00Z</dcterms:created>
  <dcterms:modified xsi:type="dcterms:W3CDTF">2024-04-05T19:37:00Z</dcterms:modified>
</cp:coreProperties>
</file>