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21D76" w14:textId="234C37C4" w:rsidR="00686292" w:rsidRPr="00686292" w:rsidRDefault="00686292" w:rsidP="00686292">
      <w:pPr>
        <w:jc w:val="center"/>
        <w:rPr>
          <w:b/>
        </w:rPr>
      </w:pPr>
      <w:r w:rsidRPr="00686292">
        <w:rPr>
          <w:b/>
          <w:sz w:val="26"/>
          <w:szCs w:val="26"/>
        </w:rPr>
        <w:t xml:space="preserve"> </w:t>
      </w:r>
      <w:r w:rsidRPr="00686292">
        <w:rPr>
          <w:b/>
        </w:rPr>
        <w:t>Tuesday, January 10, 2023</w:t>
      </w:r>
    </w:p>
    <w:p w14:paraId="0690ED4B" w14:textId="77777777" w:rsidR="00686292" w:rsidRPr="00686292" w:rsidRDefault="00686292" w:rsidP="00686292">
      <w:pPr>
        <w:jc w:val="center"/>
        <w:rPr>
          <w:b/>
        </w:rPr>
      </w:pPr>
      <w:r w:rsidRPr="00686292">
        <w:rPr>
          <w:b/>
        </w:rPr>
        <w:t>(Statewide Session)</w:t>
      </w:r>
    </w:p>
    <w:p w14:paraId="7D2C0E1F" w14:textId="77777777" w:rsidR="00686292" w:rsidRPr="00686292" w:rsidRDefault="00686292" w:rsidP="00686292">
      <w:pPr>
        <w:rPr>
          <w:sz w:val="20"/>
        </w:rPr>
      </w:pPr>
    </w:p>
    <w:p w14:paraId="1E26B998" w14:textId="77777777" w:rsidR="00686292" w:rsidRPr="00686292" w:rsidRDefault="00686292" w:rsidP="00686292">
      <w:pPr>
        <w:rPr>
          <w:strike/>
        </w:rPr>
      </w:pPr>
      <w:r w:rsidRPr="00686292">
        <w:rPr>
          <w:strike/>
        </w:rPr>
        <w:t>Indicates Matter Stricken</w:t>
      </w:r>
    </w:p>
    <w:p w14:paraId="4EAAC4AD" w14:textId="77777777" w:rsidR="00686292" w:rsidRPr="00686292" w:rsidRDefault="00686292" w:rsidP="00686292">
      <w:pPr>
        <w:rPr>
          <w:u w:val="single"/>
        </w:rPr>
      </w:pPr>
      <w:r w:rsidRPr="00686292">
        <w:rPr>
          <w:u w:val="single"/>
        </w:rPr>
        <w:t>Indicates New Matter</w:t>
      </w:r>
    </w:p>
    <w:p w14:paraId="0847ED21" w14:textId="77777777" w:rsidR="00686292" w:rsidRPr="00686292" w:rsidRDefault="00686292" w:rsidP="00686292">
      <w:pPr>
        <w:rPr>
          <w:sz w:val="20"/>
        </w:rPr>
      </w:pPr>
    </w:p>
    <w:p w14:paraId="4A60BB04" w14:textId="77777777" w:rsidR="00686292" w:rsidRPr="00686292" w:rsidRDefault="00686292" w:rsidP="00686292">
      <w:r w:rsidRPr="00686292">
        <w:rPr>
          <w:szCs w:val="22"/>
        </w:rPr>
        <w:tab/>
      </w:r>
      <w:r w:rsidRPr="00686292">
        <w:t>The Senate assembled at 12:00 Noon, the hour to which it stood adjourned, and was called to order by the PRESIDENT.</w:t>
      </w:r>
    </w:p>
    <w:p w14:paraId="7BF372D9" w14:textId="77777777" w:rsidR="00686292" w:rsidRPr="00686292" w:rsidRDefault="00686292" w:rsidP="00686292">
      <w:r w:rsidRPr="00686292">
        <w:rPr>
          <w:szCs w:val="22"/>
        </w:rPr>
        <w:tab/>
      </w:r>
      <w:r w:rsidRPr="00686292">
        <w:t>A quorum being present, the proceedings were opened with a devotion by the Chaplain as follows:</w:t>
      </w:r>
    </w:p>
    <w:p w14:paraId="4589EC56" w14:textId="77777777" w:rsidR="00686292" w:rsidRPr="00686292" w:rsidRDefault="00686292" w:rsidP="00686292">
      <w:pPr>
        <w:rPr>
          <w:sz w:val="20"/>
        </w:rPr>
      </w:pPr>
    </w:p>
    <w:p w14:paraId="573C82AC" w14:textId="77777777" w:rsidR="00686292" w:rsidRPr="00686292" w:rsidRDefault="00686292" w:rsidP="00686292">
      <w:r w:rsidRPr="00686292">
        <w:t xml:space="preserve">Ezekiel </w:t>
      </w:r>
      <w:proofErr w:type="spellStart"/>
      <w:r w:rsidRPr="00686292">
        <w:t>36:26a</w:t>
      </w:r>
      <w:proofErr w:type="spellEnd"/>
    </w:p>
    <w:p w14:paraId="476DDBBF" w14:textId="77777777" w:rsidR="00686292" w:rsidRPr="00686292" w:rsidRDefault="00686292" w:rsidP="00686292">
      <w:pPr>
        <w:rPr>
          <w:color w:val="auto"/>
          <w:sz w:val="24"/>
        </w:rPr>
      </w:pPr>
      <w:r w:rsidRPr="00686292">
        <w:rPr>
          <w:szCs w:val="22"/>
        </w:rPr>
        <w:tab/>
      </w:r>
      <w:r w:rsidRPr="00686292">
        <w:t>We read in Ezekiel that the Lord God says:</w:t>
      </w:r>
      <w:r w:rsidRPr="00686292">
        <w:rPr>
          <w:color w:val="auto"/>
          <w:sz w:val="24"/>
        </w:rPr>
        <w:t xml:space="preserve"> </w:t>
      </w:r>
      <w:r w:rsidRPr="00686292">
        <w:t>“A new heart I will give you, and a new spirit I will put within you. . . ”</w:t>
      </w:r>
    </w:p>
    <w:p w14:paraId="5C94115E" w14:textId="77777777" w:rsidR="00686292" w:rsidRPr="00686292" w:rsidRDefault="00686292" w:rsidP="00686292">
      <w:r w:rsidRPr="00686292">
        <w:rPr>
          <w:szCs w:val="22"/>
        </w:rPr>
        <w:tab/>
      </w:r>
      <w:r w:rsidRPr="00686292">
        <w:t>My friends, please bow with me in prayer.  Gracious and most glorious God, we have gathered here in this historic Senate Chamber to commence the first Regular Session of the 125</w:t>
      </w:r>
      <w:r w:rsidRPr="00686292">
        <w:rPr>
          <w:vertAlign w:val="superscript"/>
        </w:rPr>
        <w:t>th</w:t>
      </w:r>
      <w:r w:rsidRPr="00686292">
        <w:t xml:space="preserve"> South Carolina General Assembly.  And on this </w:t>
      </w:r>
      <w:proofErr w:type="gramStart"/>
      <w:r w:rsidRPr="00686292">
        <w:t>occasion</w:t>
      </w:r>
      <w:proofErr w:type="gramEnd"/>
      <w:r w:rsidRPr="00686292">
        <w:t xml:space="preserve"> it seems to me imperative, Lord, that we invoke Your blessed name and call upon You to embrace each leader in this place within Your loving arms and care.  Each Senator, every staff aide, each support person wants so very much for this to be a session which makes clear to all South Carolinians that the needs of each one of them will indeed be the focus of this Body’s work during these incredibly challenging days.  May it be so, O God.  Now, to that end fill the hearts of these servants with renewed determination to strive always to show how much they genuinely and truly care for the well-being of all.  And of course, Lord, we continue to hold in our thoughts and prayers Senator Brian Adams and his family in the death of the Senator’s father just several weeks ago.  All of this we pray in Your loving name, O Lord.  Amen.</w:t>
      </w:r>
    </w:p>
    <w:p w14:paraId="376B1AF7" w14:textId="77777777" w:rsidR="00686292" w:rsidRPr="00686292" w:rsidRDefault="00686292" w:rsidP="00686292">
      <w:pPr>
        <w:tabs>
          <w:tab w:val="right" w:pos="8640"/>
        </w:tabs>
        <w:rPr>
          <w:sz w:val="20"/>
        </w:rPr>
      </w:pPr>
    </w:p>
    <w:p w14:paraId="22F64B13" w14:textId="77777777" w:rsidR="00686292" w:rsidRPr="00686292" w:rsidRDefault="00686292" w:rsidP="00686292">
      <w:pPr>
        <w:tabs>
          <w:tab w:val="right" w:pos="8640"/>
        </w:tabs>
      </w:pPr>
      <w:r w:rsidRPr="00686292">
        <w:rPr>
          <w:szCs w:val="22"/>
        </w:rPr>
        <w:tab/>
      </w:r>
      <w:r w:rsidRPr="00686292">
        <w:t>The PRESIDENT called for Petitions, Memorials, Presentments of Grand Juries and such like papers.</w:t>
      </w:r>
    </w:p>
    <w:p w14:paraId="5DAAED78" w14:textId="77777777" w:rsidR="00686292" w:rsidRPr="00686292" w:rsidRDefault="00686292" w:rsidP="00686292">
      <w:pPr>
        <w:tabs>
          <w:tab w:val="right" w:pos="8640"/>
        </w:tabs>
        <w:rPr>
          <w:sz w:val="20"/>
        </w:rPr>
      </w:pPr>
    </w:p>
    <w:p w14:paraId="0164FF12" w14:textId="77777777" w:rsidR="00686292" w:rsidRPr="00686292" w:rsidRDefault="00686292" w:rsidP="00686292">
      <w:pPr>
        <w:tabs>
          <w:tab w:val="right" w:pos="8640"/>
        </w:tabs>
        <w:jc w:val="center"/>
        <w:rPr>
          <w:b/>
        </w:rPr>
      </w:pPr>
      <w:r w:rsidRPr="00686292">
        <w:rPr>
          <w:b/>
        </w:rPr>
        <w:t>REGULATIONS RECEIVED</w:t>
      </w:r>
    </w:p>
    <w:p w14:paraId="1A9A0D4A" w14:textId="77777777" w:rsidR="00686292" w:rsidRPr="00686292" w:rsidRDefault="00686292" w:rsidP="00686292">
      <w:pPr>
        <w:tabs>
          <w:tab w:val="right" w:pos="8640"/>
        </w:tabs>
      </w:pPr>
      <w:r w:rsidRPr="00686292">
        <w:rPr>
          <w:szCs w:val="22"/>
        </w:rPr>
        <w:tab/>
      </w:r>
      <w:r w:rsidRPr="00686292">
        <w:t>The following were received and referred to the appropriate committees for consideration:</w:t>
      </w:r>
    </w:p>
    <w:p w14:paraId="22FC88C2" w14:textId="77777777" w:rsidR="00686292" w:rsidRPr="00686292" w:rsidRDefault="00686292" w:rsidP="00686292">
      <w:r w:rsidRPr="00686292">
        <w:t>Document No. 5108</w:t>
      </w:r>
    </w:p>
    <w:p w14:paraId="4D173449" w14:textId="77777777" w:rsidR="00686292" w:rsidRPr="00686292" w:rsidRDefault="00686292" w:rsidP="00686292">
      <w:r w:rsidRPr="00686292">
        <w:t>Agency: Clemson University</w:t>
      </w:r>
    </w:p>
    <w:p w14:paraId="0E3DA063" w14:textId="77777777" w:rsidR="00686292" w:rsidRPr="00686292" w:rsidRDefault="00686292" w:rsidP="00686292">
      <w:r w:rsidRPr="00686292">
        <w:t>Chapter: 27</w:t>
      </w:r>
    </w:p>
    <w:p w14:paraId="6D3EB93F" w14:textId="77777777" w:rsidR="00686292" w:rsidRPr="00686292" w:rsidRDefault="00686292" w:rsidP="00686292">
      <w:r w:rsidRPr="00686292">
        <w:t>Statutory Authority: 1976 Code Section 59-119-320</w:t>
      </w:r>
    </w:p>
    <w:p w14:paraId="1A55AA70" w14:textId="77777777" w:rsidR="00686292" w:rsidRDefault="00686292" w:rsidP="00686292">
      <w:r w:rsidRPr="00686292">
        <w:t>SUBJECT: Parking, Traffic, and Public Safety Regulations</w:t>
      </w:r>
    </w:p>
    <w:p w14:paraId="552E77C9" w14:textId="77777777" w:rsidR="0001294A" w:rsidRPr="00686292" w:rsidRDefault="0001294A" w:rsidP="00686292"/>
    <w:p w14:paraId="63784A99" w14:textId="77777777" w:rsidR="00686292" w:rsidRPr="00686292" w:rsidRDefault="00686292" w:rsidP="00686292">
      <w:r w:rsidRPr="00686292">
        <w:lastRenderedPageBreak/>
        <w:t>Received by President of the Senate January 10, 2023</w:t>
      </w:r>
    </w:p>
    <w:p w14:paraId="18D2CD77" w14:textId="77777777" w:rsidR="00686292" w:rsidRPr="00686292" w:rsidRDefault="00686292" w:rsidP="00686292">
      <w:r w:rsidRPr="00686292">
        <w:t>Referred to Committee on Education</w:t>
      </w:r>
    </w:p>
    <w:p w14:paraId="6A2107B3" w14:textId="77777777" w:rsidR="00686292" w:rsidRPr="00686292" w:rsidRDefault="00686292" w:rsidP="00686292">
      <w:pPr>
        <w:tabs>
          <w:tab w:val="right" w:pos="8640"/>
        </w:tabs>
        <w:rPr>
          <w:sz w:val="20"/>
        </w:rPr>
      </w:pPr>
    </w:p>
    <w:p w14:paraId="10314415" w14:textId="77777777" w:rsidR="00686292" w:rsidRPr="00686292" w:rsidRDefault="00686292" w:rsidP="00686292">
      <w:r w:rsidRPr="00686292">
        <w:t>Document No. 5109</w:t>
      </w:r>
    </w:p>
    <w:p w14:paraId="4D0D9C3D" w14:textId="77777777" w:rsidR="00686292" w:rsidRPr="00686292" w:rsidRDefault="00686292" w:rsidP="00686292">
      <w:r w:rsidRPr="00686292">
        <w:t>Agency: Department of Social Services</w:t>
      </w:r>
    </w:p>
    <w:p w14:paraId="1E2FBC5C" w14:textId="77777777" w:rsidR="00686292" w:rsidRPr="00686292" w:rsidRDefault="00686292" w:rsidP="00686292">
      <w:r w:rsidRPr="00686292">
        <w:t>Chapter: 114</w:t>
      </w:r>
    </w:p>
    <w:p w14:paraId="2859D3FD" w14:textId="77777777" w:rsidR="00686292" w:rsidRPr="00686292" w:rsidRDefault="00686292" w:rsidP="00686292">
      <w:r w:rsidRPr="00686292">
        <w:t>Statutory Authority: 1976 Code Section 63-11-30</w:t>
      </w:r>
    </w:p>
    <w:p w14:paraId="19265E17" w14:textId="77777777" w:rsidR="00686292" w:rsidRPr="00686292" w:rsidRDefault="00686292" w:rsidP="00686292">
      <w:r w:rsidRPr="00686292">
        <w:t>SUBJECT: Licensure of Residential Group Care Facilities for Children</w:t>
      </w:r>
    </w:p>
    <w:p w14:paraId="6FF44F46" w14:textId="77777777" w:rsidR="00686292" w:rsidRPr="00686292" w:rsidRDefault="00686292" w:rsidP="00686292">
      <w:r w:rsidRPr="00686292">
        <w:t>Received by President of the Senate January 10, 2023</w:t>
      </w:r>
    </w:p>
    <w:p w14:paraId="0A92361B" w14:textId="77777777" w:rsidR="00686292" w:rsidRPr="00686292" w:rsidRDefault="00686292" w:rsidP="00686292">
      <w:r w:rsidRPr="00686292">
        <w:t>Referred to Committee on Family and Veterans’ Services</w:t>
      </w:r>
    </w:p>
    <w:p w14:paraId="26325F16" w14:textId="77777777" w:rsidR="00686292" w:rsidRPr="00686292" w:rsidRDefault="00686292" w:rsidP="00686292">
      <w:pPr>
        <w:rPr>
          <w:sz w:val="20"/>
        </w:rPr>
      </w:pPr>
    </w:p>
    <w:p w14:paraId="75768816" w14:textId="77777777" w:rsidR="00686292" w:rsidRPr="00686292" w:rsidRDefault="00686292" w:rsidP="00686292">
      <w:r w:rsidRPr="00686292">
        <w:t>Document No. 5110</w:t>
      </w:r>
    </w:p>
    <w:p w14:paraId="5F4F9D91" w14:textId="77777777" w:rsidR="00686292" w:rsidRPr="00686292" w:rsidRDefault="00686292" w:rsidP="00686292">
      <w:r w:rsidRPr="00686292">
        <w:t>Agency: Department of Social Services</w:t>
      </w:r>
    </w:p>
    <w:p w14:paraId="0C5C9AF9" w14:textId="77777777" w:rsidR="00686292" w:rsidRPr="00686292" w:rsidRDefault="00686292" w:rsidP="00686292">
      <w:r w:rsidRPr="00686292">
        <w:t>Chapter: 114</w:t>
      </w:r>
    </w:p>
    <w:p w14:paraId="57B1E705" w14:textId="77777777" w:rsidR="00686292" w:rsidRPr="00686292" w:rsidRDefault="00686292" w:rsidP="00686292">
      <w:r w:rsidRPr="00686292">
        <w:t>Statutory Authority: 1976 Code Section 43-1-80</w:t>
      </w:r>
    </w:p>
    <w:p w14:paraId="5EF89D3B" w14:textId="77777777" w:rsidR="00686292" w:rsidRPr="00686292" w:rsidRDefault="00686292" w:rsidP="00686292">
      <w:r w:rsidRPr="00686292">
        <w:t>SUBJECT: Licensure of Family Foster Homes and Approval of Adoptive Homes for Children in Foster Care</w:t>
      </w:r>
    </w:p>
    <w:p w14:paraId="02B4C84A" w14:textId="77777777" w:rsidR="00686292" w:rsidRPr="00686292" w:rsidRDefault="00686292" w:rsidP="00686292">
      <w:r w:rsidRPr="00686292">
        <w:t>Received by President of the Senate January 10, 2023</w:t>
      </w:r>
    </w:p>
    <w:p w14:paraId="6C7468EA" w14:textId="77777777" w:rsidR="00686292" w:rsidRPr="00686292" w:rsidRDefault="00686292" w:rsidP="00686292">
      <w:r w:rsidRPr="00686292">
        <w:t>Referred to Committee on Family and Veterans’ Services</w:t>
      </w:r>
    </w:p>
    <w:p w14:paraId="48E9D564" w14:textId="77777777" w:rsidR="00686292" w:rsidRPr="00686292" w:rsidRDefault="00686292" w:rsidP="00686292">
      <w:pPr>
        <w:tabs>
          <w:tab w:val="right" w:pos="8640"/>
        </w:tabs>
        <w:rPr>
          <w:sz w:val="20"/>
        </w:rPr>
      </w:pPr>
    </w:p>
    <w:p w14:paraId="4DAC3BF6" w14:textId="77777777" w:rsidR="00686292" w:rsidRPr="00686292" w:rsidRDefault="00686292" w:rsidP="00686292">
      <w:r w:rsidRPr="00686292">
        <w:t>Document No. 5116</w:t>
      </w:r>
    </w:p>
    <w:p w14:paraId="63853604" w14:textId="77777777" w:rsidR="00686292" w:rsidRPr="00686292" w:rsidRDefault="00686292" w:rsidP="00686292">
      <w:r w:rsidRPr="00686292">
        <w:t>Agency: Department of Health and Environmental Control</w:t>
      </w:r>
    </w:p>
    <w:p w14:paraId="087615A4" w14:textId="77777777" w:rsidR="00686292" w:rsidRPr="00686292" w:rsidRDefault="00686292" w:rsidP="00686292">
      <w:r w:rsidRPr="00686292">
        <w:t>Chapter: 61</w:t>
      </w:r>
    </w:p>
    <w:p w14:paraId="3528F46B" w14:textId="77777777" w:rsidR="00686292" w:rsidRPr="00686292" w:rsidRDefault="00686292" w:rsidP="00686292">
      <w:r w:rsidRPr="00686292">
        <w:t>Statutory Authority: 1976 Code Sections 48-1-10 et seq.</w:t>
      </w:r>
    </w:p>
    <w:p w14:paraId="7F357D6A" w14:textId="77777777" w:rsidR="00686292" w:rsidRPr="00686292" w:rsidRDefault="00686292" w:rsidP="00686292">
      <w:r w:rsidRPr="00686292">
        <w:t>SUBJECT: Classified Waters</w:t>
      </w:r>
    </w:p>
    <w:p w14:paraId="421955D3" w14:textId="77777777" w:rsidR="00686292" w:rsidRPr="00686292" w:rsidRDefault="00686292" w:rsidP="00686292">
      <w:r w:rsidRPr="00686292">
        <w:t>Received by President of the Senate January 10, 2023</w:t>
      </w:r>
    </w:p>
    <w:p w14:paraId="60FE657A" w14:textId="77777777" w:rsidR="00686292" w:rsidRPr="00686292" w:rsidRDefault="00686292" w:rsidP="00686292">
      <w:r w:rsidRPr="00686292">
        <w:t>Referred to Committee on Agriculture and Natural Resources</w:t>
      </w:r>
    </w:p>
    <w:p w14:paraId="1A87F3C1" w14:textId="77777777" w:rsidR="00686292" w:rsidRPr="00686292" w:rsidRDefault="00686292" w:rsidP="00686292">
      <w:pPr>
        <w:tabs>
          <w:tab w:val="right" w:pos="8640"/>
        </w:tabs>
        <w:rPr>
          <w:sz w:val="20"/>
        </w:rPr>
      </w:pPr>
    </w:p>
    <w:p w14:paraId="6C9F054F" w14:textId="77777777" w:rsidR="00686292" w:rsidRPr="00686292" w:rsidRDefault="00686292" w:rsidP="00686292">
      <w:r w:rsidRPr="00686292">
        <w:t>Document No. 5118</w:t>
      </w:r>
    </w:p>
    <w:p w14:paraId="2B9B8B81" w14:textId="77777777" w:rsidR="00686292" w:rsidRPr="00686292" w:rsidRDefault="00686292" w:rsidP="00686292">
      <w:r w:rsidRPr="00686292">
        <w:t>Agency: Department of Health and Environmental Control</w:t>
      </w:r>
    </w:p>
    <w:p w14:paraId="0943AB9C" w14:textId="77777777" w:rsidR="00686292" w:rsidRPr="00686292" w:rsidRDefault="00686292" w:rsidP="00686292">
      <w:r w:rsidRPr="00686292">
        <w:t>Chapter: 61</w:t>
      </w:r>
    </w:p>
    <w:p w14:paraId="041B27B0" w14:textId="77777777" w:rsidR="00686292" w:rsidRPr="00686292" w:rsidRDefault="00686292" w:rsidP="00686292">
      <w:r w:rsidRPr="00686292">
        <w:t>Statutory Authority: 1976 Code Sections 44-63-10 et seq.</w:t>
      </w:r>
    </w:p>
    <w:p w14:paraId="20CE3E44" w14:textId="77777777" w:rsidR="00686292" w:rsidRPr="00686292" w:rsidRDefault="00686292" w:rsidP="00686292">
      <w:r w:rsidRPr="00686292">
        <w:t>SUBJECT: Vital Statistics</w:t>
      </w:r>
    </w:p>
    <w:p w14:paraId="23377A71" w14:textId="77777777" w:rsidR="00686292" w:rsidRPr="00686292" w:rsidRDefault="00686292" w:rsidP="00686292">
      <w:r w:rsidRPr="00686292">
        <w:t>Received by President of the Senate January 10, 2023</w:t>
      </w:r>
    </w:p>
    <w:p w14:paraId="2260FC52" w14:textId="77777777" w:rsidR="00686292" w:rsidRPr="00686292" w:rsidRDefault="00686292" w:rsidP="00686292">
      <w:r w:rsidRPr="00686292">
        <w:t>Referred to Committee on Medical Affairs</w:t>
      </w:r>
    </w:p>
    <w:p w14:paraId="7DBCA343" w14:textId="77777777" w:rsidR="00686292" w:rsidRPr="00686292" w:rsidRDefault="00686292" w:rsidP="00686292">
      <w:pPr>
        <w:tabs>
          <w:tab w:val="right" w:pos="8640"/>
        </w:tabs>
        <w:rPr>
          <w:sz w:val="20"/>
        </w:rPr>
      </w:pPr>
    </w:p>
    <w:p w14:paraId="48D03A80" w14:textId="77777777" w:rsidR="00686292" w:rsidRPr="00686292" w:rsidRDefault="00686292" w:rsidP="00686292">
      <w:r w:rsidRPr="00686292">
        <w:t>Document No. 5119</w:t>
      </w:r>
    </w:p>
    <w:p w14:paraId="77610F65" w14:textId="77777777" w:rsidR="00686292" w:rsidRPr="00686292" w:rsidRDefault="00686292" w:rsidP="00686292">
      <w:r w:rsidRPr="00686292">
        <w:t>Agency: Department of Health and Environmental Control</w:t>
      </w:r>
    </w:p>
    <w:p w14:paraId="6198A028" w14:textId="77777777" w:rsidR="00686292" w:rsidRPr="00686292" w:rsidRDefault="00686292" w:rsidP="00686292">
      <w:r w:rsidRPr="00686292">
        <w:t>Chapter: 61</w:t>
      </w:r>
    </w:p>
    <w:p w14:paraId="37451225" w14:textId="77777777" w:rsidR="00686292" w:rsidRPr="00686292" w:rsidRDefault="00686292" w:rsidP="00686292">
      <w:r w:rsidRPr="00686292">
        <w:t>Statutory Authority: 1976 Code Sections 48-1-10 et seq.</w:t>
      </w:r>
    </w:p>
    <w:p w14:paraId="6FD5F9B1" w14:textId="77777777" w:rsidR="00686292" w:rsidRDefault="00686292" w:rsidP="00686292">
      <w:r w:rsidRPr="00686292">
        <w:t>SUBJECT: Water Classifications and Standards</w:t>
      </w:r>
    </w:p>
    <w:p w14:paraId="016D7126" w14:textId="77777777" w:rsidR="0001294A" w:rsidRPr="00686292" w:rsidRDefault="0001294A" w:rsidP="00686292"/>
    <w:p w14:paraId="7ED8FCD9" w14:textId="77777777" w:rsidR="00686292" w:rsidRPr="00686292" w:rsidRDefault="00686292" w:rsidP="00686292">
      <w:r w:rsidRPr="00686292">
        <w:t>Received by President of the Senate January 10, 2023</w:t>
      </w:r>
    </w:p>
    <w:p w14:paraId="65691348" w14:textId="77777777" w:rsidR="00686292" w:rsidRDefault="00686292" w:rsidP="00686292">
      <w:r w:rsidRPr="00686292">
        <w:t>Referred to Committee on Agriculture and Natural Resources</w:t>
      </w:r>
    </w:p>
    <w:p w14:paraId="561817B7" w14:textId="77777777" w:rsidR="0001294A" w:rsidRPr="00686292" w:rsidRDefault="0001294A" w:rsidP="00686292"/>
    <w:p w14:paraId="55E0DA88" w14:textId="77777777" w:rsidR="00686292" w:rsidRPr="00686292" w:rsidRDefault="00686292" w:rsidP="00686292">
      <w:r w:rsidRPr="00686292">
        <w:t>Document No. 5120</w:t>
      </w:r>
    </w:p>
    <w:p w14:paraId="2E2C68C0" w14:textId="77777777" w:rsidR="00686292" w:rsidRPr="00686292" w:rsidRDefault="00686292" w:rsidP="00686292">
      <w:r w:rsidRPr="00686292">
        <w:t>Agency: Department of Health and Environmental Control</w:t>
      </w:r>
    </w:p>
    <w:p w14:paraId="78BB6351" w14:textId="77777777" w:rsidR="00686292" w:rsidRPr="00686292" w:rsidRDefault="00686292" w:rsidP="00686292">
      <w:r w:rsidRPr="00686292">
        <w:t>Chapter: 61</w:t>
      </w:r>
    </w:p>
    <w:p w14:paraId="47DE04E6" w14:textId="77777777" w:rsidR="00686292" w:rsidRPr="00686292" w:rsidRDefault="00686292" w:rsidP="00686292">
      <w:r w:rsidRPr="00686292">
        <w:t>Statutory Authority: 1976 Code Section 43-5-930</w:t>
      </w:r>
    </w:p>
    <w:p w14:paraId="2B6EC9BE" w14:textId="77777777" w:rsidR="00686292" w:rsidRPr="00686292" w:rsidRDefault="00686292" w:rsidP="00686292">
      <w:r w:rsidRPr="00686292">
        <w:t>SUBJECT: WIC Vendors</w:t>
      </w:r>
    </w:p>
    <w:p w14:paraId="543E3DDD" w14:textId="77777777" w:rsidR="00686292" w:rsidRPr="00686292" w:rsidRDefault="00686292" w:rsidP="00686292">
      <w:r w:rsidRPr="00686292">
        <w:t>Received by President of the Senate January 10, 2023</w:t>
      </w:r>
    </w:p>
    <w:p w14:paraId="72D817D5" w14:textId="77777777" w:rsidR="00686292" w:rsidRPr="00686292" w:rsidRDefault="00686292" w:rsidP="00686292">
      <w:r w:rsidRPr="00686292">
        <w:t>Referred to Committee on Family and Veterans' Services</w:t>
      </w:r>
    </w:p>
    <w:p w14:paraId="67172A55" w14:textId="77777777" w:rsidR="00686292" w:rsidRPr="00686292" w:rsidRDefault="00686292" w:rsidP="00686292">
      <w:pPr>
        <w:tabs>
          <w:tab w:val="right" w:pos="8640"/>
        </w:tabs>
        <w:rPr>
          <w:sz w:val="20"/>
        </w:rPr>
      </w:pPr>
    </w:p>
    <w:p w14:paraId="7EBFE4B4" w14:textId="77777777" w:rsidR="00686292" w:rsidRPr="00686292" w:rsidRDefault="00686292" w:rsidP="00686292">
      <w:r w:rsidRPr="00686292">
        <w:t>Document No. 5121</w:t>
      </w:r>
    </w:p>
    <w:p w14:paraId="22B5C7D3" w14:textId="77777777" w:rsidR="00686292" w:rsidRPr="00686292" w:rsidRDefault="00686292" w:rsidP="00686292">
      <w:r w:rsidRPr="00686292">
        <w:t>Agency: Department of Labor, Licensing and Regulation-Board of Veterinary Medical Examiners</w:t>
      </w:r>
    </w:p>
    <w:p w14:paraId="32BFBC00" w14:textId="77777777" w:rsidR="00686292" w:rsidRPr="00686292" w:rsidRDefault="00686292" w:rsidP="00686292">
      <w:r w:rsidRPr="00686292">
        <w:t>Chapter: 120</w:t>
      </w:r>
    </w:p>
    <w:p w14:paraId="009C1762" w14:textId="77777777" w:rsidR="00686292" w:rsidRPr="00686292" w:rsidRDefault="00686292" w:rsidP="00686292">
      <w:r w:rsidRPr="00686292">
        <w:t>Statutory Authority: 1976 Code Sections 40-1-70, 40-69-60, and 40-69-70</w:t>
      </w:r>
    </w:p>
    <w:p w14:paraId="7F39B3BC" w14:textId="77777777" w:rsidR="00686292" w:rsidRPr="00686292" w:rsidRDefault="00686292" w:rsidP="00686292">
      <w:r w:rsidRPr="00686292">
        <w:t>SUBJECT: Definitions; Practice Standards for Licensed Veterinary Technicians and Unlicensed Veterinary Aides; Licensure and Examinations for Veterinarians</w:t>
      </w:r>
    </w:p>
    <w:p w14:paraId="63B128C9" w14:textId="77777777" w:rsidR="00686292" w:rsidRPr="00686292" w:rsidRDefault="00686292" w:rsidP="00686292">
      <w:r w:rsidRPr="00686292">
        <w:t>Received by President of the Senate January 10, 2023</w:t>
      </w:r>
    </w:p>
    <w:p w14:paraId="1E768535" w14:textId="77777777" w:rsidR="00686292" w:rsidRPr="00686292" w:rsidRDefault="00686292" w:rsidP="00686292">
      <w:r w:rsidRPr="00686292">
        <w:t>Referred to Committee on Agriculture and Natural Resources</w:t>
      </w:r>
    </w:p>
    <w:p w14:paraId="43E10218" w14:textId="77777777" w:rsidR="00686292" w:rsidRPr="00686292" w:rsidRDefault="00686292" w:rsidP="00686292">
      <w:pPr>
        <w:tabs>
          <w:tab w:val="right" w:pos="8640"/>
        </w:tabs>
        <w:rPr>
          <w:sz w:val="20"/>
        </w:rPr>
      </w:pPr>
    </w:p>
    <w:p w14:paraId="2A1A2345" w14:textId="77777777" w:rsidR="00686292" w:rsidRPr="00686292" w:rsidRDefault="00686292" w:rsidP="00686292">
      <w:r w:rsidRPr="00686292">
        <w:t>Document No. 5124</w:t>
      </w:r>
    </w:p>
    <w:p w14:paraId="47C7CBA8" w14:textId="77777777" w:rsidR="00686292" w:rsidRPr="00686292" w:rsidRDefault="00686292" w:rsidP="00686292">
      <w:r w:rsidRPr="00686292">
        <w:t>Agency: South Carolina Criminal Justice Academy</w:t>
      </w:r>
    </w:p>
    <w:p w14:paraId="56DCD1B5" w14:textId="77777777" w:rsidR="00686292" w:rsidRPr="00686292" w:rsidRDefault="00686292" w:rsidP="00686292">
      <w:r w:rsidRPr="00686292">
        <w:t>Chapter: 37</w:t>
      </w:r>
    </w:p>
    <w:p w14:paraId="7065F93F" w14:textId="77777777" w:rsidR="00686292" w:rsidRPr="00686292" w:rsidRDefault="00686292" w:rsidP="00686292">
      <w:r w:rsidRPr="00686292">
        <w:t>Statutory Authority: 1976 Code Sections 23-23-10 et seq.</w:t>
      </w:r>
    </w:p>
    <w:p w14:paraId="1317E6B1" w14:textId="77777777" w:rsidR="00686292" w:rsidRPr="00686292" w:rsidRDefault="00686292" w:rsidP="00686292">
      <w:r w:rsidRPr="00686292">
        <w:t>SUBJECT: Denial of Certification for Misconduct</w:t>
      </w:r>
    </w:p>
    <w:p w14:paraId="16F9D112" w14:textId="77777777" w:rsidR="00686292" w:rsidRPr="00686292" w:rsidRDefault="00686292" w:rsidP="00686292">
      <w:r w:rsidRPr="00686292">
        <w:t>Received by President of the Senate January 10, 2023</w:t>
      </w:r>
    </w:p>
    <w:p w14:paraId="08D65EEF" w14:textId="77777777" w:rsidR="00686292" w:rsidRPr="00686292" w:rsidRDefault="00686292" w:rsidP="00686292">
      <w:r w:rsidRPr="00686292">
        <w:t>Referred to Committee on Judiciary</w:t>
      </w:r>
    </w:p>
    <w:p w14:paraId="23049D90" w14:textId="77777777" w:rsidR="00686292" w:rsidRPr="00686292" w:rsidRDefault="00686292" w:rsidP="00686292">
      <w:pPr>
        <w:tabs>
          <w:tab w:val="right" w:pos="8640"/>
        </w:tabs>
        <w:rPr>
          <w:sz w:val="20"/>
        </w:rPr>
      </w:pPr>
    </w:p>
    <w:p w14:paraId="031D73A2" w14:textId="77777777" w:rsidR="00686292" w:rsidRPr="00686292" w:rsidRDefault="00686292" w:rsidP="00686292">
      <w:r w:rsidRPr="00686292">
        <w:t>Document No. 5125</w:t>
      </w:r>
    </w:p>
    <w:p w14:paraId="1BE9CAEC" w14:textId="77777777" w:rsidR="00686292" w:rsidRPr="00686292" w:rsidRDefault="00686292" w:rsidP="00686292">
      <w:r w:rsidRPr="00686292">
        <w:t>Agency: South Carolina Criminal Justice Academy</w:t>
      </w:r>
    </w:p>
    <w:p w14:paraId="731A74A2" w14:textId="77777777" w:rsidR="00686292" w:rsidRPr="00686292" w:rsidRDefault="00686292" w:rsidP="00686292">
      <w:r w:rsidRPr="00686292">
        <w:t>Chapter: 37</w:t>
      </w:r>
    </w:p>
    <w:p w14:paraId="58F964D5" w14:textId="77777777" w:rsidR="00686292" w:rsidRPr="00686292" w:rsidRDefault="00686292" w:rsidP="00686292">
      <w:r w:rsidRPr="00686292">
        <w:t>Statutory Authority: 1976 Code Sections 23-23-10 et seq.</w:t>
      </w:r>
    </w:p>
    <w:p w14:paraId="729E347D" w14:textId="77777777" w:rsidR="00686292" w:rsidRPr="00686292" w:rsidRDefault="00686292" w:rsidP="00686292">
      <w:r w:rsidRPr="00686292">
        <w:t>SUBJECT: Denial of Operator Certification</w:t>
      </w:r>
    </w:p>
    <w:p w14:paraId="3A509BF1" w14:textId="77777777" w:rsidR="00686292" w:rsidRPr="00686292" w:rsidRDefault="00686292" w:rsidP="00686292">
      <w:r w:rsidRPr="00686292">
        <w:t>Received by President of the Senate January 10, 2023</w:t>
      </w:r>
    </w:p>
    <w:p w14:paraId="417B4232" w14:textId="77777777" w:rsidR="00686292" w:rsidRPr="00686292" w:rsidRDefault="00686292" w:rsidP="00686292">
      <w:r w:rsidRPr="00686292">
        <w:t>Referred to Committee on Judiciary</w:t>
      </w:r>
    </w:p>
    <w:p w14:paraId="30A7433E" w14:textId="77777777" w:rsidR="00686292" w:rsidRPr="00686292" w:rsidRDefault="00686292" w:rsidP="00686292">
      <w:pPr>
        <w:tabs>
          <w:tab w:val="right" w:pos="8640"/>
        </w:tabs>
        <w:rPr>
          <w:sz w:val="20"/>
        </w:rPr>
      </w:pPr>
    </w:p>
    <w:p w14:paraId="1BCB7B84" w14:textId="77777777" w:rsidR="00686292" w:rsidRPr="00686292" w:rsidRDefault="00686292" w:rsidP="00686292">
      <w:r w:rsidRPr="00686292">
        <w:t>Document No. 5126</w:t>
      </w:r>
    </w:p>
    <w:p w14:paraId="684E3032" w14:textId="77777777" w:rsidR="00686292" w:rsidRPr="00686292" w:rsidRDefault="00686292" w:rsidP="00686292">
      <w:r w:rsidRPr="00686292">
        <w:t>Agency: South Carolina Criminal Justice Academy</w:t>
      </w:r>
    </w:p>
    <w:p w14:paraId="1A9BE5AD" w14:textId="77777777" w:rsidR="00686292" w:rsidRPr="00686292" w:rsidRDefault="00686292" w:rsidP="00686292">
      <w:r w:rsidRPr="00686292">
        <w:t>Chapter: 37</w:t>
      </w:r>
    </w:p>
    <w:p w14:paraId="69C6ECD2" w14:textId="77777777" w:rsidR="00686292" w:rsidRPr="00686292" w:rsidRDefault="00686292" w:rsidP="00686292">
      <w:r w:rsidRPr="00686292">
        <w:t>Statutory Authority: 1976 Code Sections 23-23-10 et seq.</w:t>
      </w:r>
    </w:p>
    <w:p w14:paraId="0F781F5D" w14:textId="77777777" w:rsidR="00686292" w:rsidRPr="00686292" w:rsidRDefault="00686292" w:rsidP="00686292">
      <w:r w:rsidRPr="00686292">
        <w:t>SUBJECT: Final Agency Decisions</w:t>
      </w:r>
    </w:p>
    <w:p w14:paraId="0E57FBEB" w14:textId="77777777" w:rsidR="00686292" w:rsidRPr="00686292" w:rsidRDefault="00686292" w:rsidP="00686292">
      <w:r w:rsidRPr="00686292">
        <w:t>Received by President of the Senate January 10, 2023</w:t>
      </w:r>
    </w:p>
    <w:p w14:paraId="606824A3" w14:textId="77777777" w:rsidR="00686292" w:rsidRPr="00686292" w:rsidRDefault="00686292" w:rsidP="00686292">
      <w:r w:rsidRPr="00686292">
        <w:t>Referred to Committee on Judiciary</w:t>
      </w:r>
    </w:p>
    <w:p w14:paraId="165258E2" w14:textId="77777777" w:rsidR="00686292" w:rsidRPr="00686292" w:rsidRDefault="00686292" w:rsidP="00686292">
      <w:pPr>
        <w:tabs>
          <w:tab w:val="right" w:pos="8640"/>
        </w:tabs>
        <w:rPr>
          <w:sz w:val="20"/>
        </w:rPr>
      </w:pPr>
    </w:p>
    <w:p w14:paraId="70289D81" w14:textId="77777777" w:rsidR="00686292" w:rsidRPr="00686292" w:rsidRDefault="00686292" w:rsidP="00686292">
      <w:r w:rsidRPr="00686292">
        <w:t>Document No. 5127</w:t>
      </w:r>
    </w:p>
    <w:p w14:paraId="612F6209" w14:textId="77777777" w:rsidR="00686292" w:rsidRPr="00686292" w:rsidRDefault="00686292" w:rsidP="00686292">
      <w:r w:rsidRPr="00686292">
        <w:t>Agency: South Carolina Criminal Justice Academy</w:t>
      </w:r>
    </w:p>
    <w:p w14:paraId="71D0DCFE" w14:textId="77777777" w:rsidR="00686292" w:rsidRPr="00686292" w:rsidRDefault="00686292" w:rsidP="00686292">
      <w:r w:rsidRPr="00686292">
        <w:t>Chapter: 37</w:t>
      </w:r>
    </w:p>
    <w:p w14:paraId="74BAE16C" w14:textId="77777777" w:rsidR="00686292" w:rsidRPr="00686292" w:rsidRDefault="00686292" w:rsidP="00686292">
      <w:r w:rsidRPr="00686292">
        <w:t>Statutory Authority: 1976 Code Sections 23-23-10 et seq.</w:t>
      </w:r>
    </w:p>
    <w:p w14:paraId="4066F4D4" w14:textId="77777777" w:rsidR="00686292" w:rsidRPr="00686292" w:rsidRDefault="00686292" w:rsidP="00686292">
      <w:r w:rsidRPr="00686292">
        <w:t>SUBJECT: Holding Contested Case Hearings</w:t>
      </w:r>
    </w:p>
    <w:p w14:paraId="48CB47F3" w14:textId="77777777" w:rsidR="00686292" w:rsidRPr="00686292" w:rsidRDefault="00686292" w:rsidP="00686292">
      <w:r w:rsidRPr="00686292">
        <w:t>Received by President of the Senate January 10, 2023</w:t>
      </w:r>
    </w:p>
    <w:p w14:paraId="39941470" w14:textId="77777777" w:rsidR="00686292" w:rsidRPr="00686292" w:rsidRDefault="00686292" w:rsidP="00686292">
      <w:r w:rsidRPr="00686292">
        <w:t>Referred to Committee on Judiciary</w:t>
      </w:r>
    </w:p>
    <w:p w14:paraId="00E0DA64" w14:textId="77777777" w:rsidR="00686292" w:rsidRPr="00686292" w:rsidRDefault="00686292" w:rsidP="00686292">
      <w:pPr>
        <w:tabs>
          <w:tab w:val="right" w:pos="8640"/>
        </w:tabs>
        <w:rPr>
          <w:sz w:val="20"/>
        </w:rPr>
      </w:pPr>
    </w:p>
    <w:p w14:paraId="4D26EFAA" w14:textId="77777777" w:rsidR="00686292" w:rsidRPr="00686292" w:rsidRDefault="00686292" w:rsidP="00686292">
      <w:r w:rsidRPr="00686292">
        <w:t>Document No. 5128</w:t>
      </w:r>
    </w:p>
    <w:p w14:paraId="69C53595" w14:textId="77777777" w:rsidR="00686292" w:rsidRPr="00686292" w:rsidRDefault="00686292" w:rsidP="00686292">
      <w:r w:rsidRPr="00686292">
        <w:t>Agency: South Carolina Criminal Justice Academy</w:t>
      </w:r>
    </w:p>
    <w:p w14:paraId="4DA57EDA" w14:textId="77777777" w:rsidR="00686292" w:rsidRPr="00686292" w:rsidRDefault="00686292" w:rsidP="00686292">
      <w:r w:rsidRPr="00686292">
        <w:t>Chapter: 37</w:t>
      </w:r>
    </w:p>
    <w:p w14:paraId="61005659" w14:textId="77777777" w:rsidR="00686292" w:rsidRPr="00686292" w:rsidRDefault="00686292" w:rsidP="00686292">
      <w:r w:rsidRPr="00686292">
        <w:t>Statutory Authority: 1976 Code Sections 23-23-10 et seq.</w:t>
      </w:r>
    </w:p>
    <w:p w14:paraId="64FD7669" w14:textId="77777777" w:rsidR="00686292" w:rsidRPr="00686292" w:rsidRDefault="00686292" w:rsidP="00686292">
      <w:r w:rsidRPr="00686292">
        <w:t>SUBJECT: Withdrawal of Certification of Law Enforcement Officers</w:t>
      </w:r>
    </w:p>
    <w:p w14:paraId="6AB4916E" w14:textId="77777777" w:rsidR="00686292" w:rsidRPr="00686292" w:rsidRDefault="00686292" w:rsidP="00686292">
      <w:r w:rsidRPr="00686292">
        <w:t>Received by President of the Senate January 10, 2023</w:t>
      </w:r>
    </w:p>
    <w:p w14:paraId="2C3C0965" w14:textId="77777777" w:rsidR="00686292" w:rsidRPr="00686292" w:rsidRDefault="00686292" w:rsidP="00686292">
      <w:r w:rsidRPr="00686292">
        <w:t>Referred to Committee on Judiciary</w:t>
      </w:r>
    </w:p>
    <w:p w14:paraId="164138C4" w14:textId="77777777" w:rsidR="00686292" w:rsidRPr="00686292" w:rsidRDefault="00686292" w:rsidP="00686292">
      <w:pPr>
        <w:tabs>
          <w:tab w:val="right" w:pos="8640"/>
        </w:tabs>
        <w:rPr>
          <w:sz w:val="20"/>
        </w:rPr>
      </w:pPr>
    </w:p>
    <w:p w14:paraId="5F2B7F35" w14:textId="77777777" w:rsidR="00686292" w:rsidRPr="00686292" w:rsidRDefault="00686292" w:rsidP="00686292">
      <w:r w:rsidRPr="00686292">
        <w:t>Document No. 5129</w:t>
      </w:r>
    </w:p>
    <w:p w14:paraId="22BC0373" w14:textId="77777777" w:rsidR="00686292" w:rsidRPr="00686292" w:rsidRDefault="00686292" w:rsidP="00686292">
      <w:r w:rsidRPr="00686292">
        <w:t>Agency: South Carolina Criminal Justice Academy</w:t>
      </w:r>
    </w:p>
    <w:p w14:paraId="21DD1B89" w14:textId="77777777" w:rsidR="00686292" w:rsidRPr="00686292" w:rsidRDefault="00686292" w:rsidP="00686292">
      <w:r w:rsidRPr="00686292">
        <w:t>Chapter: 37</w:t>
      </w:r>
    </w:p>
    <w:p w14:paraId="3A76188F" w14:textId="77777777" w:rsidR="00686292" w:rsidRPr="00686292" w:rsidRDefault="00686292" w:rsidP="00686292">
      <w:r w:rsidRPr="00686292">
        <w:t>Statutory Authority: 1976 Code Sections 23-23-10 et seq.</w:t>
      </w:r>
    </w:p>
    <w:p w14:paraId="5F98EBDB" w14:textId="77777777" w:rsidR="00686292" w:rsidRPr="00686292" w:rsidRDefault="00686292" w:rsidP="00686292">
      <w:r w:rsidRPr="00686292">
        <w:t>SUBJECT: Withdrawal of Operator Certification</w:t>
      </w:r>
    </w:p>
    <w:p w14:paraId="089D1C76" w14:textId="77777777" w:rsidR="00686292" w:rsidRPr="00686292" w:rsidRDefault="00686292" w:rsidP="00686292">
      <w:r w:rsidRPr="00686292">
        <w:t>Received by President of the Senate January 10, 2023</w:t>
      </w:r>
    </w:p>
    <w:p w14:paraId="0E597D90" w14:textId="77777777" w:rsidR="00686292" w:rsidRPr="00686292" w:rsidRDefault="00686292" w:rsidP="00686292">
      <w:r w:rsidRPr="00686292">
        <w:t>Referred to Committee on Judiciary</w:t>
      </w:r>
    </w:p>
    <w:p w14:paraId="1A32B49D" w14:textId="77777777" w:rsidR="00686292" w:rsidRPr="00686292" w:rsidRDefault="00686292" w:rsidP="00686292">
      <w:pPr>
        <w:tabs>
          <w:tab w:val="right" w:pos="8640"/>
        </w:tabs>
        <w:rPr>
          <w:sz w:val="20"/>
        </w:rPr>
      </w:pPr>
    </w:p>
    <w:p w14:paraId="2647A076" w14:textId="77777777" w:rsidR="00686292" w:rsidRPr="00686292" w:rsidRDefault="00686292" w:rsidP="00686292">
      <w:r w:rsidRPr="00686292">
        <w:t>Document No. 5130</w:t>
      </w:r>
    </w:p>
    <w:p w14:paraId="24E395E7" w14:textId="77777777" w:rsidR="00686292" w:rsidRPr="00686292" w:rsidRDefault="00686292" w:rsidP="00686292">
      <w:r w:rsidRPr="00686292">
        <w:t>Agency: State Board of Education</w:t>
      </w:r>
    </w:p>
    <w:p w14:paraId="49FA79E3" w14:textId="77777777" w:rsidR="00686292" w:rsidRPr="00686292" w:rsidRDefault="00686292" w:rsidP="00686292">
      <w:r w:rsidRPr="00686292">
        <w:t>Chapter: 43</w:t>
      </w:r>
    </w:p>
    <w:p w14:paraId="2922D16F" w14:textId="77777777" w:rsidR="00686292" w:rsidRPr="00686292" w:rsidRDefault="00686292" w:rsidP="00686292">
      <w:r w:rsidRPr="00686292">
        <w:t xml:space="preserve">Statutory Authority: 1976 Code Sections 59-5-60, 59-18-110, 59-18-310, 59-29-10, et seq., 20 </w:t>
      </w:r>
      <w:proofErr w:type="spellStart"/>
      <w:r w:rsidRPr="00686292">
        <w:t>U.S.C</w:t>
      </w:r>
      <w:proofErr w:type="spellEnd"/>
      <w:r w:rsidRPr="00686292">
        <w:t xml:space="preserve"> 1232(g), and Pub. L. No. 114-95</w:t>
      </w:r>
    </w:p>
    <w:p w14:paraId="37C94C3E" w14:textId="77777777" w:rsidR="00686292" w:rsidRPr="00686292" w:rsidRDefault="00686292" w:rsidP="00686292">
      <w:r w:rsidRPr="00686292">
        <w:t>SUBJECT: Defined Program, Grades 9-12 and Graduation Requirements</w:t>
      </w:r>
    </w:p>
    <w:p w14:paraId="407EB3DA" w14:textId="77777777" w:rsidR="00686292" w:rsidRPr="00686292" w:rsidRDefault="00686292" w:rsidP="00686292">
      <w:r w:rsidRPr="00686292">
        <w:t>Received by President of the Senate January 10, 2023</w:t>
      </w:r>
    </w:p>
    <w:p w14:paraId="57C6770E" w14:textId="77777777" w:rsidR="00686292" w:rsidRPr="00686292" w:rsidRDefault="00686292" w:rsidP="00686292">
      <w:r w:rsidRPr="00686292">
        <w:t>Referred to Committee on Education</w:t>
      </w:r>
    </w:p>
    <w:p w14:paraId="73D22B26" w14:textId="77777777" w:rsidR="00686292" w:rsidRPr="00686292" w:rsidRDefault="00686292" w:rsidP="00686292">
      <w:pPr>
        <w:tabs>
          <w:tab w:val="right" w:pos="8640"/>
        </w:tabs>
        <w:rPr>
          <w:sz w:val="20"/>
        </w:rPr>
      </w:pPr>
    </w:p>
    <w:p w14:paraId="497B9199" w14:textId="77777777" w:rsidR="00686292" w:rsidRPr="00686292" w:rsidRDefault="00686292" w:rsidP="00686292">
      <w:r w:rsidRPr="00686292">
        <w:t>Document No. 5131</w:t>
      </w:r>
    </w:p>
    <w:p w14:paraId="248D716D" w14:textId="77777777" w:rsidR="00686292" w:rsidRPr="00686292" w:rsidRDefault="00686292" w:rsidP="00686292">
      <w:r w:rsidRPr="00686292">
        <w:t>Agency: Workers' Compensation Commission</w:t>
      </w:r>
    </w:p>
    <w:p w14:paraId="61452A14" w14:textId="77777777" w:rsidR="00686292" w:rsidRPr="00686292" w:rsidRDefault="00686292" w:rsidP="00686292">
      <w:r w:rsidRPr="00686292">
        <w:t>Chapter: 67</w:t>
      </w:r>
    </w:p>
    <w:p w14:paraId="356C260C" w14:textId="77777777" w:rsidR="00686292" w:rsidRPr="00686292" w:rsidRDefault="00686292" w:rsidP="00686292">
      <w:r w:rsidRPr="00686292">
        <w:t>Statutory Authority: 1976 Code Section 42-3-30</w:t>
      </w:r>
    </w:p>
    <w:p w14:paraId="10FC599A" w14:textId="77777777" w:rsidR="00686292" w:rsidRPr="00686292" w:rsidRDefault="00686292" w:rsidP="00686292">
      <w:r w:rsidRPr="00686292">
        <w:t>SUBJECT: Continuing Obligation to Update, Request for Hearing, and Answer</w:t>
      </w:r>
    </w:p>
    <w:p w14:paraId="3C06281C" w14:textId="77777777" w:rsidR="00686292" w:rsidRPr="00686292" w:rsidRDefault="00686292" w:rsidP="00686292">
      <w:r w:rsidRPr="00686292">
        <w:t>Received by President of the Senate January 10, 2023</w:t>
      </w:r>
    </w:p>
    <w:p w14:paraId="533D98BB" w14:textId="77777777" w:rsidR="00686292" w:rsidRPr="00686292" w:rsidRDefault="00686292" w:rsidP="00686292">
      <w:r w:rsidRPr="00686292">
        <w:t>Referred to Committee on Judiciary</w:t>
      </w:r>
    </w:p>
    <w:p w14:paraId="7D19209C" w14:textId="77777777" w:rsidR="00686292" w:rsidRPr="00686292" w:rsidRDefault="00686292" w:rsidP="00686292">
      <w:pPr>
        <w:rPr>
          <w:sz w:val="20"/>
        </w:rPr>
      </w:pPr>
    </w:p>
    <w:p w14:paraId="48050957" w14:textId="77777777" w:rsidR="00686292" w:rsidRPr="00686292" w:rsidRDefault="00686292" w:rsidP="00686292">
      <w:r w:rsidRPr="00686292">
        <w:t>Document No. 5132</w:t>
      </w:r>
    </w:p>
    <w:p w14:paraId="04443470" w14:textId="77777777" w:rsidR="00686292" w:rsidRPr="00686292" w:rsidRDefault="00686292" w:rsidP="00686292">
      <w:r w:rsidRPr="00686292">
        <w:t>Agency: Department of Labor, Licensing and Regulation</w:t>
      </w:r>
      <w:r w:rsidRPr="00686292">
        <w:noBreakHyphen/>
        <w:t>Panel for Massage/Bodywork</w:t>
      </w:r>
    </w:p>
    <w:p w14:paraId="479C5A65" w14:textId="77777777" w:rsidR="00686292" w:rsidRPr="00686292" w:rsidRDefault="00686292" w:rsidP="00686292">
      <w:r w:rsidRPr="00686292">
        <w:t>Chapter: 77</w:t>
      </w:r>
    </w:p>
    <w:p w14:paraId="5444A6E3" w14:textId="77777777" w:rsidR="00686292" w:rsidRPr="00686292" w:rsidRDefault="00686292" w:rsidP="00686292">
      <w:r w:rsidRPr="00686292">
        <w:t>Statutory Authority: 1976 Code Sections 40</w:t>
      </w:r>
      <w:r w:rsidRPr="00686292">
        <w:noBreakHyphen/>
        <w:t>30</w:t>
      </w:r>
      <w:r w:rsidRPr="00686292">
        <w:noBreakHyphen/>
        <w:t>30, 40</w:t>
      </w:r>
      <w:r w:rsidRPr="00686292">
        <w:noBreakHyphen/>
        <w:t>30</w:t>
      </w:r>
      <w:r w:rsidRPr="00686292">
        <w:noBreakHyphen/>
        <w:t>50, 40</w:t>
      </w:r>
      <w:r w:rsidRPr="00686292">
        <w:noBreakHyphen/>
        <w:t>30</w:t>
      </w:r>
      <w:r w:rsidRPr="00686292">
        <w:noBreakHyphen/>
        <w:t>113, 40</w:t>
      </w:r>
      <w:r w:rsidRPr="00686292">
        <w:noBreakHyphen/>
        <w:t>30</w:t>
      </w:r>
      <w:r w:rsidRPr="00686292">
        <w:noBreakHyphen/>
        <w:t>120, 40</w:t>
      </w:r>
      <w:r w:rsidRPr="00686292">
        <w:noBreakHyphen/>
        <w:t>30</w:t>
      </w:r>
      <w:r w:rsidRPr="00686292">
        <w:noBreakHyphen/>
        <w:t>140, 40</w:t>
      </w:r>
      <w:r w:rsidRPr="00686292">
        <w:noBreakHyphen/>
        <w:t>30</w:t>
      </w:r>
      <w:r w:rsidRPr="00686292">
        <w:noBreakHyphen/>
        <w:t>150, 40</w:t>
      </w:r>
      <w:r w:rsidRPr="00686292">
        <w:noBreakHyphen/>
        <w:t>30</w:t>
      </w:r>
      <w:r w:rsidRPr="00686292">
        <w:noBreakHyphen/>
        <w:t>160, 40</w:t>
      </w:r>
      <w:r w:rsidRPr="00686292">
        <w:noBreakHyphen/>
        <w:t>30</w:t>
      </w:r>
      <w:r w:rsidRPr="00686292">
        <w:noBreakHyphen/>
        <w:t>180, and 40</w:t>
      </w:r>
      <w:r w:rsidRPr="00686292">
        <w:noBreakHyphen/>
        <w:t>30</w:t>
      </w:r>
      <w:r w:rsidRPr="00686292">
        <w:noBreakHyphen/>
        <w:t>190</w:t>
      </w:r>
    </w:p>
    <w:p w14:paraId="68C33644" w14:textId="77777777" w:rsidR="00686292" w:rsidRPr="00686292" w:rsidRDefault="00686292" w:rsidP="00686292">
      <w:r w:rsidRPr="00686292">
        <w:t xml:space="preserve">SUBJECT: Updating Regulation to Conform with the Enactment of </w:t>
      </w:r>
      <w:proofErr w:type="spellStart"/>
      <w:r w:rsidRPr="00686292">
        <w:t>S.227</w:t>
      </w:r>
      <w:proofErr w:type="spellEnd"/>
    </w:p>
    <w:p w14:paraId="2405CCCF" w14:textId="77777777" w:rsidR="00686292" w:rsidRPr="00686292" w:rsidRDefault="00686292" w:rsidP="00686292">
      <w:r w:rsidRPr="00686292">
        <w:t>Received by President of the Senate January 10, 2023</w:t>
      </w:r>
    </w:p>
    <w:p w14:paraId="0D8EEF94" w14:textId="77777777" w:rsidR="00686292" w:rsidRPr="00686292" w:rsidRDefault="00686292" w:rsidP="00686292">
      <w:r w:rsidRPr="00686292">
        <w:t>Referred to Committee on Labor, Commerce and Industry</w:t>
      </w:r>
    </w:p>
    <w:p w14:paraId="3F89B418" w14:textId="77777777" w:rsidR="00686292" w:rsidRPr="00686292" w:rsidRDefault="00686292" w:rsidP="00686292">
      <w:pPr>
        <w:tabs>
          <w:tab w:val="right" w:pos="8640"/>
        </w:tabs>
        <w:rPr>
          <w:sz w:val="20"/>
        </w:rPr>
      </w:pPr>
    </w:p>
    <w:p w14:paraId="20CEC075" w14:textId="77777777" w:rsidR="00686292" w:rsidRPr="00686292" w:rsidRDefault="00686292" w:rsidP="00686292">
      <w:r w:rsidRPr="00686292">
        <w:t>Document No. 5133</w:t>
      </w:r>
    </w:p>
    <w:p w14:paraId="36BA03C6" w14:textId="77777777" w:rsidR="00686292" w:rsidRPr="00686292" w:rsidRDefault="00686292" w:rsidP="00686292">
      <w:r w:rsidRPr="00686292">
        <w:t>Agency: Department of Labor, Licensing and Regulation</w:t>
      </w:r>
      <w:r w:rsidRPr="00686292">
        <w:noBreakHyphen/>
        <w:t>Board of Landscape Architectural Examiners</w:t>
      </w:r>
    </w:p>
    <w:p w14:paraId="192F9069" w14:textId="77777777" w:rsidR="00686292" w:rsidRPr="00686292" w:rsidRDefault="00686292" w:rsidP="00686292">
      <w:r w:rsidRPr="00686292">
        <w:t>Chapter: 76</w:t>
      </w:r>
    </w:p>
    <w:p w14:paraId="50C3B894" w14:textId="77777777" w:rsidR="00686292" w:rsidRPr="00686292" w:rsidRDefault="00686292" w:rsidP="00686292">
      <w:r w:rsidRPr="00686292">
        <w:t>Statutory Authority: 1976 Code Sections 40</w:t>
      </w:r>
      <w:r w:rsidRPr="00686292">
        <w:noBreakHyphen/>
        <w:t>1</w:t>
      </w:r>
      <w:r w:rsidRPr="00686292">
        <w:noBreakHyphen/>
        <w:t>70, 40</w:t>
      </w:r>
      <w:r w:rsidRPr="00686292">
        <w:noBreakHyphen/>
        <w:t>28</w:t>
      </w:r>
      <w:r w:rsidRPr="00686292">
        <w:noBreakHyphen/>
        <w:t>30, 40</w:t>
      </w:r>
      <w:r w:rsidRPr="00686292">
        <w:noBreakHyphen/>
        <w:t>28</w:t>
      </w:r>
      <w:r w:rsidRPr="00686292">
        <w:noBreakHyphen/>
        <w:t>80(a), 40</w:t>
      </w:r>
      <w:r w:rsidRPr="00686292">
        <w:noBreakHyphen/>
        <w:t>28</w:t>
      </w:r>
      <w:r w:rsidRPr="00686292">
        <w:noBreakHyphen/>
        <w:t>120, and 40</w:t>
      </w:r>
      <w:r w:rsidRPr="00686292">
        <w:noBreakHyphen/>
        <w:t>28</w:t>
      </w:r>
      <w:r w:rsidRPr="00686292">
        <w:noBreakHyphen/>
        <w:t>140</w:t>
      </w:r>
    </w:p>
    <w:p w14:paraId="7F8CD496" w14:textId="77777777" w:rsidR="00686292" w:rsidRPr="00686292" w:rsidRDefault="00686292" w:rsidP="00686292">
      <w:r w:rsidRPr="00686292">
        <w:t>SUBJECT: Board of Landscape Architectural Examiners</w:t>
      </w:r>
    </w:p>
    <w:p w14:paraId="58C481FD" w14:textId="77777777" w:rsidR="00686292" w:rsidRPr="00686292" w:rsidRDefault="00686292" w:rsidP="00686292">
      <w:r w:rsidRPr="00686292">
        <w:t>Received by President of the Senate January 10, 2023</w:t>
      </w:r>
    </w:p>
    <w:p w14:paraId="05BBBEB9" w14:textId="77777777" w:rsidR="00686292" w:rsidRPr="00686292" w:rsidRDefault="00686292" w:rsidP="00686292">
      <w:r w:rsidRPr="00686292">
        <w:t>Referred to Committee on Labor, Commerce and Industry</w:t>
      </w:r>
    </w:p>
    <w:p w14:paraId="0E9083B2" w14:textId="77777777" w:rsidR="00686292" w:rsidRPr="00686292" w:rsidRDefault="00686292" w:rsidP="00686292">
      <w:pPr>
        <w:tabs>
          <w:tab w:val="right" w:pos="8640"/>
        </w:tabs>
        <w:rPr>
          <w:sz w:val="20"/>
        </w:rPr>
      </w:pPr>
    </w:p>
    <w:p w14:paraId="5918F7E3" w14:textId="77777777" w:rsidR="00686292" w:rsidRPr="00686292" w:rsidRDefault="00686292" w:rsidP="00686292">
      <w:r w:rsidRPr="00686292">
        <w:t>Document No. 5134</w:t>
      </w:r>
    </w:p>
    <w:p w14:paraId="2DEAB075" w14:textId="77777777" w:rsidR="00686292" w:rsidRPr="00686292" w:rsidRDefault="00686292" w:rsidP="00686292">
      <w:r w:rsidRPr="00686292">
        <w:t>Agency: South Carolina Aeronautics Commission</w:t>
      </w:r>
    </w:p>
    <w:p w14:paraId="1F804F0C" w14:textId="77777777" w:rsidR="00686292" w:rsidRPr="00686292" w:rsidRDefault="00686292" w:rsidP="00686292">
      <w:r w:rsidRPr="00686292">
        <w:t>Chapter: 4</w:t>
      </w:r>
    </w:p>
    <w:p w14:paraId="18655155" w14:textId="77777777" w:rsidR="00686292" w:rsidRPr="00686292" w:rsidRDefault="00686292" w:rsidP="00686292">
      <w:r w:rsidRPr="00686292">
        <w:t>Statutory Authority: 1976 Code Sections 55-1-1 et seq., 55-5-80(A), 55-5-80(N), and 55-5-280(D)</w:t>
      </w:r>
    </w:p>
    <w:p w14:paraId="01EDF8C8" w14:textId="77777777" w:rsidR="00686292" w:rsidRPr="00686292" w:rsidRDefault="00686292" w:rsidP="00686292">
      <w:r w:rsidRPr="00686292">
        <w:t>SUBJECT: Use of the State Aviation Fund; Procedure for Compliance with Land Use in the Vicinity of Airports</w:t>
      </w:r>
    </w:p>
    <w:p w14:paraId="216DCE66" w14:textId="77777777" w:rsidR="00686292" w:rsidRPr="00686292" w:rsidRDefault="00686292" w:rsidP="00686292">
      <w:r w:rsidRPr="00686292">
        <w:t>Received by President of the Senate January 10, 2023</w:t>
      </w:r>
    </w:p>
    <w:p w14:paraId="0C93EC50" w14:textId="77777777" w:rsidR="00686292" w:rsidRPr="00686292" w:rsidRDefault="00686292" w:rsidP="00686292">
      <w:r w:rsidRPr="00686292">
        <w:t>Referred to Committee on Transportation</w:t>
      </w:r>
    </w:p>
    <w:p w14:paraId="21DD6798" w14:textId="77777777" w:rsidR="00686292" w:rsidRPr="00686292" w:rsidRDefault="00686292" w:rsidP="00686292">
      <w:pPr>
        <w:tabs>
          <w:tab w:val="right" w:pos="8640"/>
        </w:tabs>
        <w:rPr>
          <w:sz w:val="20"/>
        </w:rPr>
      </w:pPr>
    </w:p>
    <w:p w14:paraId="45DC0457" w14:textId="77777777" w:rsidR="00686292" w:rsidRPr="00686292" w:rsidRDefault="00686292" w:rsidP="00686292">
      <w:r w:rsidRPr="00686292">
        <w:t>Document No. 5136</w:t>
      </w:r>
    </w:p>
    <w:p w14:paraId="249F5A72" w14:textId="77777777" w:rsidR="00686292" w:rsidRPr="00686292" w:rsidRDefault="00686292" w:rsidP="00686292">
      <w:r w:rsidRPr="00686292">
        <w:t>Agency: Department of Health and Environmental Control</w:t>
      </w:r>
    </w:p>
    <w:p w14:paraId="105D7CEB" w14:textId="77777777" w:rsidR="00686292" w:rsidRPr="00686292" w:rsidRDefault="00686292" w:rsidP="00686292">
      <w:r w:rsidRPr="00686292">
        <w:t>Chapter: 61</w:t>
      </w:r>
    </w:p>
    <w:p w14:paraId="6D8DEB01" w14:textId="77777777" w:rsidR="00686292" w:rsidRPr="00686292" w:rsidRDefault="00686292" w:rsidP="00686292">
      <w:r w:rsidRPr="00686292">
        <w:t>Statutory Authority: 1976 Code Sections 44-7-110 through 44-7-340</w:t>
      </w:r>
    </w:p>
    <w:p w14:paraId="787D88EF" w14:textId="77777777" w:rsidR="00686292" w:rsidRPr="00686292" w:rsidRDefault="00686292" w:rsidP="00686292">
      <w:r w:rsidRPr="00686292">
        <w:t>SUBJECT: Certification of Need for Health Facilities and Services</w:t>
      </w:r>
    </w:p>
    <w:p w14:paraId="02FB3788" w14:textId="77777777" w:rsidR="00686292" w:rsidRPr="00686292" w:rsidRDefault="00686292" w:rsidP="00686292">
      <w:r w:rsidRPr="00686292">
        <w:t>Received by President of the Senate January 10, 2023</w:t>
      </w:r>
    </w:p>
    <w:p w14:paraId="7A8E15DF" w14:textId="77777777" w:rsidR="00686292" w:rsidRDefault="00686292" w:rsidP="00686292">
      <w:r w:rsidRPr="00686292">
        <w:t>Referred to Committee on Medical Affairs</w:t>
      </w:r>
    </w:p>
    <w:p w14:paraId="2585F0EC" w14:textId="77777777" w:rsidR="008C7084" w:rsidRPr="00686292" w:rsidRDefault="008C7084" w:rsidP="00686292"/>
    <w:p w14:paraId="2AB80DA7" w14:textId="77777777" w:rsidR="00686292" w:rsidRPr="00686292" w:rsidRDefault="00686292" w:rsidP="00686292">
      <w:r w:rsidRPr="00686292">
        <w:t>Document No. 5137</w:t>
      </w:r>
    </w:p>
    <w:p w14:paraId="71F08367" w14:textId="77777777" w:rsidR="00686292" w:rsidRPr="00686292" w:rsidRDefault="00686292" w:rsidP="00686292">
      <w:r w:rsidRPr="00686292">
        <w:t>Agency: Department of Health and Environmental Control</w:t>
      </w:r>
    </w:p>
    <w:p w14:paraId="32EDE80D" w14:textId="77777777" w:rsidR="00686292" w:rsidRPr="00686292" w:rsidRDefault="00686292" w:rsidP="00686292">
      <w:r w:rsidRPr="00686292">
        <w:t>Chapter: 61</w:t>
      </w:r>
    </w:p>
    <w:p w14:paraId="6BEC0845" w14:textId="77777777" w:rsidR="00686292" w:rsidRPr="00686292" w:rsidRDefault="00686292" w:rsidP="00686292">
      <w:r w:rsidRPr="00686292">
        <w:t>Statutory Authority: 1976 Code Sections 48-1-10 et seq.</w:t>
      </w:r>
    </w:p>
    <w:p w14:paraId="59063F31" w14:textId="77777777" w:rsidR="00686292" w:rsidRPr="00686292" w:rsidRDefault="00686292" w:rsidP="00686292">
      <w:r w:rsidRPr="00686292">
        <w:t>SUBJECT: Water Pollution Control Permits</w:t>
      </w:r>
    </w:p>
    <w:p w14:paraId="5FB32C04" w14:textId="77777777" w:rsidR="00686292" w:rsidRPr="00686292" w:rsidRDefault="00686292" w:rsidP="00686292">
      <w:r w:rsidRPr="00686292">
        <w:t>Received by President of the Senate January 10, 2023</w:t>
      </w:r>
    </w:p>
    <w:p w14:paraId="77AC80E6" w14:textId="77777777" w:rsidR="00686292" w:rsidRPr="00686292" w:rsidRDefault="00686292" w:rsidP="00686292">
      <w:r w:rsidRPr="00686292">
        <w:t>Referred to Committee on Medical Affairs</w:t>
      </w:r>
    </w:p>
    <w:p w14:paraId="2FD9E387" w14:textId="77777777" w:rsidR="00686292" w:rsidRPr="00686292" w:rsidRDefault="00686292" w:rsidP="00686292">
      <w:pPr>
        <w:tabs>
          <w:tab w:val="right" w:pos="8640"/>
        </w:tabs>
        <w:rPr>
          <w:sz w:val="20"/>
        </w:rPr>
      </w:pPr>
    </w:p>
    <w:p w14:paraId="54FA8224" w14:textId="77777777" w:rsidR="00686292" w:rsidRPr="00686292" w:rsidRDefault="00686292" w:rsidP="00686292">
      <w:r w:rsidRPr="00686292">
        <w:t>Document No. 5138</w:t>
      </w:r>
    </w:p>
    <w:p w14:paraId="295F7F96" w14:textId="77777777" w:rsidR="00686292" w:rsidRPr="00686292" w:rsidRDefault="00686292" w:rsidP="00686292">
      <w:r w:rsidRPr="00686292">
        <w:t>Agency: Department of Health and Environmental Control</w:t>
      </w:r>
    </w:p>
    <w:p w14:paraId="4FAE7588" w14:textId="77777777" w:rsidR="00686292" w:rsidRPr="00686292" w:rsidRDefault="00686292" w:rsidP="00686292">
      <w:r w:rsidRPr="00686292">
        <w:t>Chapter: 61</w:t>
      </w:r>
    </w:p>
    <w:p w14:paraId="72DFCCA7" w14:textId="77777777" w:rsidR="00686292" w:rsidRPr="00686292" w:rsidRDefault="00686292" w:rsidP="00686292">
      <w:r w:rsidRPr="00686292">
        <w:t>Statutory Authority: 1976 Code Sections 13-7-40 et seq.</w:t>
      </w:r>
    </w:p>
    <w:p w14:paraId="0EBB123D" w14:textId="77777777" w:rsidR="00686292" w:rsidRPr="00686292" w:rsidRDefault="00686292" w:rsidP="00686292">
      <w:r w:rsidRPr="00686292">
        <w:t>SUBJECT: X-Rays (Title B)</w:t>
      </w:r>
    </w:p>
    <w:p w14:paraId="39B77378" w14:textId="77777777" w:rsidR="00686292" w:rsidRPr="00686292" w:rsidRDefault="00686292" w:rsidP="00686292">
      <w:r w:rsidRPr="00686292">
        <w:t>Received by President of the Senate January 10, 2023</w:t>
      </w:r>
    </w:p>
    <w:p w14:paraId="4DD59D1B" w14:textId="77777777" w:rsidR="00686292" w:rsidRPr="00686292" w:rsidRDefault="00686292" w:rsidP="00686292">
      <w:r w:rsidRPr="00686292">
        <w:t>Referred to Committee on Medical Affairs</w:t>
      </w:r>
    </w:p>
    <w:p w14:paraId="16F8FED6" w14:textId="77777777" w:rsidR="00686292" w:rsidRPr="00686292" w:rsidRDefault="00686292" w:rsidP="00686292">
      <w:pPr>
        <w:tabs>
          <w:tab w:val="right" w:pos="8640"/>
        </w:tabs>
        <w:rPr>
          <w:sz w:val="20"/>
        </w:rPr>
      </w:pPr>
    </w:p>
    <w:p w14:paraId="69550C0A" w14:textId="77777777" w:rsidR="00686292" w:rsidRPr="00686292" w:rsidRDefault="00686292" w:rsidP="00686292">
      <w:r w:rsidRPr="00686292">
        <w:t>Document No. 5140</w:t>
      </w:r>
    </w:p>
    <w:p w14:paraId="7EBBD397" w14:textId="77777777" w:rsidR="00686292" w:rsidRPr="00686292" w:rsidRDefault="00686292" w:rsidP="00686292">
      <w:r w:rsidRPr="00686292">
        <w:t>Agency: State Board of Financial Institutions - Consumer Finance Division</w:t>
      </w:r>
    </w:p>
    <w:p w14:paraId="06B140A5" w14:textId="77777777" w:rsidR="00686292" w:rsidRPr="00686292" w:rsidRDefault="00686292" w:rsidP="00686292">
      <w:r w:rsidRPr="00686292">
        <w:t>Chapter: 15</w:t>
      </w:r>
    </w:p>
    <w:p w14:paraId="5909A5EC" w14:textId="77777777" w:rsidR="00686292" w:rsidRPr="00686292" w:rsidRDefault="00686292" w:rsidP="00686292">
      <w:r w:rsidRPr="00686292">
        <w:t>Statutory Authority: 1976 Code Sections 34-41-10 to 34-41-130</w:t>
      </w:r>
    </w:p>
    <w:p w14:paraId="622F4079" w14:textId="77777777" w:rsidR="00686292" w:rsidRPr="00686292" w:rsidRDefault="00686292" w:rsidP="00686292">
      <w:r w:rsidRPr="00686292">
        <w:t>SUBJECT: Check Cashing Service</w:t>
      </w:r>
    </w:p>
    <w:p w14:paraId="49C957D2" w14:textId="77777777" w:rsidR="00686292" w:rsidRPr="00686292" w:rsidRDefault="00686292" w:rsidP="00686292">
      <w:r w:rsidRPr="00686292">
        <w:t>Received by President of the Senate January 10, 2023</w:t>
      </w:r>
    </w:p>
    <w:p w14:paraId="4C3AE26A" w14:textId="77777777" w:rsidR="00686292" w:rsidRPr="00686292" w:rsidRDefault="00686292" w:rsidP="00686292">
      <w:r w:rsidRPr="00686292">
        <w:t>Referred to Committee on Banking and Insurance</w:t>
      </w:r>
    </w:p>
    <w:p w14:paraId="0A0CCF28" w14:textId="77777777" w:rsidR="00686292" w:rsidRPr="00686292" w:rsidRDefault="00686292" w:rsidP="00686292">
      <w:pPr>
        <w:tabs>
          <w:tab w:val="right" w:pos="8640"/>
        </w:tabs>
        <w:rPr>
          <w:sz w:val="20"/>
        </w:rPr>
      </w:pPr>
    </w:p>
    <w:p w14:paraId="2873F26C" w14:textId="77777777" w:rsidR="00686292" w:rsidRPr="00686292" w:rsidRDefault="00686292" w:rsidP="00686292">
      <w:r w:rsidRPr="00686292">
        <w:t>Document No. 5141</w:t>
      </w:r>
    </w:p>
    <w:p w14:paraId="0327D841" w14:textId="77777777" w:rsidR="00686292" w:rsidRPr="00686292" w:rsidRDefault="00686292" w:rsidP="00686292">
      <w:r w:rsidRPr="00686292">
        <w:t>Agency: State Board of Financial Institutions - Consumer Finance Division</w:t>
      </w:r>
    </w:p>
    <w:p w14:paraId="2A9FDFE0" w14:textId="77777777" w:rsidR="00686292" w:rsidRPr="00686292" w:rsidRDefault="00686292" w:rsidP="00686292">
      <w:r w:rsidRPr="00686292">
        <w:t>Chapter: 15</w:t>
      </w:r>
    </w:p>
    <w:p w14:paraId="525C58F0" w14:textId="77777777" w:rsidR="00686292" w:rsidRPr="00686292" w:rsidRDefault="00686292" w:rsidP="00686292">
      <w:r w:rsidRPr="00686292">
        <w:t>Statutory Authority: 1976 Code Sections 34-41-10 to 34-41-130</w:t>
      </w:r>
    </w:p>
    <w:p w14:paraId="3BCCC162" w14:textId="77777777" w:rsidR="00686292" w:rsidRPr="00686292" w:rsidRDefault="00686292" w:rsidP="00686292">
      <w:r w:rsidRPr="00686292">
        <w:t>SUBJECT: Check Cashing Service: Purchase of Goods or Services</w:t>
      </w:r>
    </w:p>
    <w:p w14:paraId="3923B068" w14:textId="77777777" w:rsidR="00686292" w:rsidRPr="00686292" w:rsidRDefault="00686292" w:rsidP="00686292">
      <w:r w:rsidRPr="00686292">
        <w:t>Received by President of the Senate January 10, 2023</w:t>
      </w:r>
    </w:p>
    <w:p w14:paraId="29335D86" w14:textId="77777777" w:rsidR="00686292" w:rsidRDefault="00686292" w:rsidP="00686292">
      <w:r w:rsidRPr="00686292">
        <w:t>Referred to Committee on Banking and Insurance</w:t>
      </w:r>
    </w:p>
    <w:p w14:paraId="0B13709F" w14:textId="77777777" w:rsidR="008C7084" w:rsidRPr="00686292" w:rsidRDefault="008C7084" w:rsidP="00686292"/>
    <w:p w14:paraId="3297AC0E" w14:textId="77777777" w:rsidR="00686292" w:rsidRPr="00686292" w:rsidRDefault="00686292" w:rsidP="00686292">
      <w:r w:rsidRPr="00686292">
        <w:t>Document No. 5142</w:t>
      </w:r>
    </w:p>
    <w:p w14:paraId="7FB06EC6" w14:textId="77777777" w:rsidR="00686292" w:rsidRPr="00686292" w:rsidRDefault="00686292" w:rsidP="00686292">
      <w:r w:rsidRPr="00686292">
        <w:t>Agency: State Board of Financial Institutions - Consumer Finance Division</w:t>
      </w:r>
    </w:p>
    <w:p w14:paraId="2E968C08" w14:textId="77777777" w:rsidR="00686292" w:rsidRPr="00686292" w:rsidRDefault="00686292" w:rsidP="00686292">
      <w:r w:rsidRPr="00686292">
        <w:t>Chapter: 15</w:t>
      </w:r>
    </w:p>
    <w:p w14:paraId="6086CA2C" w14:textId="77777777" w:rsidR="00686292" w:rsidRPr="00686292" w:rsidRDefault="00686292" w:rsidP="00686292">
      <w:r w:rsidRPr="00686292">
        <w:t>Statutory Authority: 1976 Code Sections 34-41-10 to 34-41-130</w:t>
      </w:r>
    </w:p>
    <w:p w14:paraId="2E06EDD3" w14:textId="77777777" w:rsidR="00686292" w:rsidRPr="00686292" w:rsidRDefault="00686292" w:rsidP="00686292">
      <w:r w:rsidRPr="00686292">
        <w:t>SUBJECT: Check Cashing Service: Record Keeping Requirements</w:t>
      </w:r>
    </w:p>
    <w:p w14:paraId="5ADE8A72" w14:textId="77777777" w:rsidR="00686292" w:rsidRPr="00686292" w:rsidRDefault="00686292" w:rsidP="00686292">
      <w:r w:rsidRPr="00686292">
        <w:t>Received by President of the Senate January 10, 2023</w:t>
      </w:r>
    </w:p>
    <w:p w14:paraId="26722C9B" w14:textId="77777777" w:rsidR="00686292" w:rsidRPr="00686292" w:rsidRDefault="00686292" w:rsidP="00686292">
      <w:r w:rsidRPr="00686292">
        <w:t>Referred to Committee on Banking and Insurance</w:t>
      </w:r>
    </w:p>
    <w:p w14:paraId="0525ED16" w14:textId="77777777" w:rsidR="00686292" w:rsidRPr="00686292" w:rsidRDefault="00686292" w:rsidP="00686292">
      <w:pPr>
        <w:tabs>
          <w:tab w:val="right" w:pos="8640"/>
        </w:tabs>
        <w:rPr>
          <w:sz w:val="20"/>
        </w:rPr>
      </w:pPr>
    </w:p>
    <w:p w14:paraId="1B051001" w14:textId="77777777" w:rsidR="00686292" w:rsidRPr="00686292" w:rsidRDefault="00686292" w:rsidP="00686292">
      <w:pPr>
        <w:tabs>
          <w:tab w:val="left" w:pos="939"/>
        </w:tabs>
      </w:pPr>
      <w:r w:rsidRPr="00686292">
        <w:t>Document No. 5145</w:t>
      </w:r>
    </w:p>
    <w:p w14:paraId="2C43B3E2" w14:textId="77777777" w:rsidR="00686292" w:rsidRPr="00686292" w:rsidRDefault="00686292" w:rsidP="00686292">
      <w:pPr>
        <w:tabs>
          <w:tab w:val="left" w:pos="939"/>
        </w:tabs>
      </w:pPr>
      <w:r w:rsidRPr="00686292">
        <w:t>Agency: Department of Social Services</w:t>
      </w:r>
    </w:p>
    <w:p w14:paraId="3C589D73" w14:textId="77777777" w:rsidR="00686292" w:rsidRPr="00686292" w:rsidRDefault="00686292" w:rsidP="00686292">
      <w:pPr>
        <w:tabs>
          <w:tab w:val="left" w:pos="939"/>
        </w:tabs>
      </w:pPr>
      <w:r w:rsidRPr="00686292">
        <w:t>Chapter: 114</w:t>
      </w:r>
    </w:p>
    <w:p w14:paraId="2E9D0F08" w14:textId="77777777" w:rsidR="00686292" w:rsidRPr="00686292" w:rsidRDefault="00686292" w:rsidP="00686292">
      <w:pPr>
        <w:tabs>
          <w:tab w:val="left" w:pos="939"/>
        </w:tabs>
      </w:pPr>
      <w:r w:rsidRPr="00686292">
        <w:t>Statutory Authority: 1976 Code Sections 43-5-580(b), 63-17-470(D), and 45 CFR 302.56</w:t>
      </w:r>
    </w:p>
    <w:p w14:paraId="5A567FF8" w14:textId="77777777" w:rsidR="00686292" w:rsidRPr="00686292" w:rsidRDefault="00686292" w:rsidP="00686292">
      <w:pPr>
        <w:tabs>
          <w:tab w:val="left" w:pos="939"/>
        </w:tabs>
      </w:pPr>
      <w:r w:rsidRPr="00686292">
        <w:t>SUBJECT: Child Support Guidelines</w:t>
      </w:r>
    </w:p>
    <w:p w14:paraId="437833AC" w14:textId="77777777" w:rsidR="00686292" w:rsidRPr="00686292" w:rsidRDefault="00686292" w:rsidP="00686292">
      <w:pPr>
        <w:tabs>
          <w:tab w:val="left" w:pos="939"/>
        </w:tabs>
      </w:pPr>
      <w:r w:rsidRPr="00686292">
        <w:t>Received by President of the Senate January 10, 2023</w:t>
      </w:r>
    </w:p>
    <w:p w14:paraId="75631A82" w14:textId="77777777" w:rsidR="00686292" w:rsidRPr="00686292" w:rsidRDefault="00686292" w:rsidP="00686292">
      <w:r w:rsidRPr="00686292">
        <w:t>Referred to Committee on Judiciary</w:t>
      </w:r>
    </w:p>
    <w:p w14:paraId="75FCE2F0" w14:textId="77777777" w:rsidR="00686292" w:rsidRPr="00686292" w:rsidRDefault="00686292" w:rsidP="00686292">
      <w:pPr>
        <w:rPr>
          <w:sz w:val="20"/>
        </w:rPr>
      </w:pPr>
    </w:p>
    <w:p w14:paraId="019AF8D1" w14:textId="77777777" w:rsidR="00686292" w:rsidRPr="00686292" w:rsidRDefault="00686292" w:rsidP="00686292">
      <w:r w:rsidRPr="00686292">
        <w:t>Document No. 5146</w:t>
      </w:r>
    </w:p>
    <w:p w14:paraId="3148257F" w14:textId="77777777" w:rsidR="00686292" w:rsidRPr="00686292" w:rsidRDefault="00686292" w:rsidP="00686292">
      <w:r w:rsidRPr="00686292">
        <w:t>Agency: Department of Employment and Workforce</w:t>
      </w:r>
    </w:p>
    <w:p w14:paraId="37D33C20" w14:textId="77777777" w:rsidR="00686292" w:rsidRPr="00686292" w:rsidRDefault="00686292" w:rsidP="00686292">
      <w:r w:rsidRPr="00686292">
        <w:t>Chapter: 47</w:t>
      </w:r>
    </w:p>
    <w:p w14:paraId="3DB66570" w14:textId="77777777" w:rsidR="00686292" w:rsidRPr="00686292" w:rsidRDefault="00686292" w:rsidP="00686292">
      <w:r w:rsidRPr="00686292">
        <w:t>Statutory Authority: 1976 Code Sections 41-29-110 and 41-29-230</w:t>
      </w:r>
    </w:p>
    <w:p w14:paraId="195E58B3" w14:textId="77777777" w:rsidR="00686292" w:rsidRPr="00686292" w:rsidRDefault="00686292" w:rsidP="00686292">
      <w:r w:rsidRPr="00686292">
        <w:t>SUBJECT: Benefit Ratio for Zero Taxable Wages</w:t>
      </w:r>
    </w:p>
    <w:p w14:paraId="537D8ACA" w14:textId="77777777" w:rsidR="00686292" w:rsidRPr="00686292" w:rsidRDefault="00686292" w:rsidP="00686292">
      <w:r w:rsidRPr="00686292">
        <w:t>Received by President of the Senate January 10, 2023</w:t>
      </w:r>
    </w:p>
    <w:p w14:paraId="12425754" w14:textId="77777777" w:rsidR="00686292" w:rsidRPr="00686292" w:rsidRDefault="00686292" w:rsidP="00686292">
      <w:r w:rsidRPr="00686292">
        <w:t>Referred to Committee on Labor, Commerce and Industry</w:t>
      </w:r>
    </w:p>
    <w:p w14:paraId="161CF33B" w14:textId="77777777" w:rsidR="00686292" w:rsidRPr="00686292" w:rsidRDefault="00686292" w:rsidP="00686292">
      <w:pPr>
        <w:rPr>
          <w:sz w:val="20"/>
        </w:rPr>
      </w:pPr>
    </w:p>
    <w:p w14:paraId="6FABDD5F" w14:textId="77777777" w:rsidR="00686292" w:rsidRPr="00686292" w:rsidRDefault="00686292" w:rsidP="00686292">
      <w:r w:rsidRPr="00686292">
        <w:t>Document No. 5147</w:t>
      </w:r>
    </w:p>
    <w:p w14:paraId="2F587588" w14:textId="77777777" w:rsidR="00686292" w:rsidRPr="00686292" w:rsidRDefault="00686292" w:rsidP="00686292">
      <w:r w:rsidRPr="00686292">
        <w:t>Agency: Department of Employment and Workforce</w:t>
      </w:r>
    </w:p>
    <w:p w14:paraId="6FA1AB29" w14:textId="77777777" w:rsidR="00686292" w:rsidRPr="00686292" w:rsidRDefault="00686292" w:rsidP="00686292">
      <w:r w:rsidRPr="00686292">
        <w:t>Chapter: 47</w:t>
      </w:r>
    </w:p>
    <w:p w14:paraId="28302C0C" w14:textId="77777777" w:rsidR="00686292" w:rsidRPr="00686292" w:rsidRDefault="00686292" w:rsidP="00686292">
      <w:r w:rsidRPr="00686292">
        <w:t>Statutory Authority: 1976 Code Sections 41-31-380, 41-31-390, 41-31-400, and 41-41-40</w:t>
      </w:r>
    </w:p>
    <w:p w14:paraId="5B168E6A" w14:textId="77777777" w:rsidR="00686292" w:rsidRPr="00686292" w:rsidRDefault="00686292" w:rsidP="00686292">
      <w:r w:rsidRPr="00686292">
        <w:t>SUBJECT: Contributions: Interest</w:t>
      </w:r>
    </w:p>
    <w:p w14:paraId="0B627258" w14:textId="77777777" w:rsidR="00686292" w:rsidRPr="00686292" w:rsidRDefault="00686292" w:rsidP="00686292">
      <w:r w:rsidRPr="00686292">
        <w:t>Received by President of the Senate January 10, 2023</w:t>
      </w:r>
    </w:p>
    <w:p w14:paraId="5AC95AC8" w14:textId="77777777" w:rsidR="00686292" w:rsidRPr="00686292" w:rsidRDefault="00686292" w:rsidP="00686292">
      <w:r w:rsidRPr="00686292">
        <w:t>Referred to Committee on Labor, Commerce and Industry</w:t>
      </w:r>
    </w:p>
    <w:p w14:paraId="79AC8910" w14:textId="77777777" w:rsidR="00686292" w:rsidRPr="00686292" w:rsidRDefault="00686292" w:rsidP="00686292">
      <w:pPr>
        <w:rPr>
          <w:sz w:val="20"/>
        </w:rPr>
      </w:pPr>
    </w:p>
    <w:p w14:paraId="6B1325EB" w14:textId="77777777" w:rsidR="00686292" w:rsidRPr="00686292" w:rsidRDefault="00686292" w:rsidP="00686292">
      <w:r w:rsidRPr="00686292">
        <w:t>Document No. 5148</w:t>
      </w:r>
    </w:p>
    <w:p w14:paraId="58A292FE" w14:textId="77777777" w:rsidR="00686292" w:rsidRPr="00686292" w:rsidRDefault="00686292" w:rsidP="00686292">
      <w:r w:rsidRPr="00686292">
        <w:t>Agency: Department of Employment and Workforce</w:t>
      </w:r>
    </w:p>
    <w:p w14:paraId="6FEE0664" w14:textId="77777777" w:rsidR="00686292" w:rsidRPr="00686292" w:rsidRDefault="00686292" w:rsidP="00686292">
      <w:r w:rsidRPr="00686292">
        <w:t>Chapter: 47</w:t>
      </w:r>
    </w:p>
    <w:p w14:paraId="19782EA7" w14:textId="77777777" w:rsidR="00686292" w:rsidRPr="00686292" w:rsidRDefault="00686292" w:rsidP="00686292">
      <w:r w:rsidRPr="00686292">
        <w:t>Statutory Authority: 1976 Code Sections 41-29-110 and 41-29-230</w:t>
      </w:r>
    </w:p>
    <w:p w14:paraId="32A28E1E" w14:textId="77777777" w:rsidR="00686292" w:rsidRPr="00686292" w:rsidRDefault="00686292" w:rsidP="00686292">
      <w:r w:rsidRPr="00686292">
        <w:t>SUBJECT: Public Employment Office</w:t>
      </w:r>
    </w:p>
    <w:p w14:paraId="2132D963" w14:textId="77777777" w:rsidR="00686292" w:rsidRPr="00686292" w:rsidRDefault="00686292" w:rsidP="00686292">
      <w:r w:rsidRPr="00686292">
        <w:t>Received by President of the Senate January 10, 2023</w:t>
      </w:r>
    </w:p>
    <w:p w14:paraId="36CA5F31" w14:textId="77777777" w:rsidR="00686292" w:rsidRPr="00686292" w:rsidRDefault="00686292" w:rsidP="00686292">
      <w:r w:rsidRPr="00686292">
        <w:t>Referred to Committee on Labor, Commerce and Industry</w:t>
      </w:r>
    </w:p>
    <w:p w14:paraId="0CB2A56F" w14:textId="77777777" w:rsidR="00686292" w:rsidRPr="00686292" w:rsidRDefault="00686292" w:rsidP="00686292">
      <w:pPr>
        <w:rPr>
          <w:sz w:val="20"/>
        </w:rPr>
      </w:pPr>
    </w:p>
    <w:p w14:paraId="3C814381" w14:textId="77777777" w:rsidR="00686292" w:rsidRPr="00686292" w:rsidRDefault="00686292" w:rsidP="00686292">
      <w:r w:rsidRPr="00686292">
        <w:t>Document No. 5149</w:t>
      </w:r>
    </w:p>
    <w:p w14:paraId="46077DD6" w14:textId="77777777" w:rsidR="00686292" w:rsidRPr="00686292" w:rsidRDefault="00686292" w:rsidP="00686292">
      <w:r w:rsidRPr="00686292">
        <w:t>Agency: Department of Labor, Licensing and Regulation-Board of Accountancy</w:t>
      </w:r>
    </w:p>
    <w:p w14:paraId="287349A5" w14:textId="77777777" w:rsidR="00686292" w:rsidRPr="00686292" w:rsidRDefault="00686292" w:rsidP="00686292">
      <w:r w:rsidRPr="00686292">
        <w:t>Chapter: 1</w:t>
      </w:r>
    </w:p>
    <w:p w14:paraId="69DCFCAE" w14:textId="77777777" w:rsidR="00686292" w:rsidRPr="00686292" w:rsidRDefault="00686292" w:rsidP="00686292">
      <w:r w:rsidRPr="00686292">
        <w:t>Statutory Authority: 1976 Code Sections 40-1-70 and 40-2-70</w:t>
      </w:r>
    </w:p>
    <w:p w14:paraId="5DD692D3" w14:textId="77777777" w:rsidR="00686292" w:rsidRPr="00686292" w:rsidRDefault="00686292" w:rsidP="00686292">
      <w:r w:rsidRPr="00686292">
        <w:t xml:space="preserve">SUBJECT: Updating Regulations to Conform with the Enactment of </w:t>
      </w:r>
      <w:proofErr w:type="spellStart"/>
      <w:r w:rsidRPr="00686292">
        <w:t>S.812</w:t>
      </w:r>
      <w:proofErr w:type="spellEnd"/>
    </w:p>
    <w:p w14:paraId="0BCB8CE9" w14:textId="77777777" w:rsidR="00686292" w:rsidRPr="00686292" w:rsidRDefault="00686292" w:rsidP="00686292">
      <w:r w:rsidRPr="00686292">
        <w:t>Received by President of the Senate January 10, 2023</w:t>
      </w:r>
    </w:p>
    <w:p w14:paraId="1AE97B79" w14:textId="77777777" w:rsidR="00686292" w:rsidRPr="00686292" w:rsidRDefault="00686292" w:rsidP="00686292">
      <w:r w:rsidRPr="00686292">
        <w:t>Referred to Committee on Labor, Commerce and Industry</w:t>
      </w:r>
    </w:p>
    <w:p w14:paraId="0A32869C" w14:textId="77777777" w:rsidR="00686292" w:rsidRPr="00686292" w:rsidRDefault="00686292" w:rsidP="00686292">
      <w:pPr>
        <w:tabs>
          <w:tab w:val="right" w:pos="8640"/>
        </w:tabs>
        <w:rPr>
          <w:sz w:val="20"/>
        </w:rPr>
      </w:pPr>
    </w:p>
    <w:p w14:paraId="4F62C43F" w14:textId="77777777" w:rsidR="00686292" w:rsidRPr="00686292" w:rsidRDefault="00686292" w:rsidP="00686292">
      <w:r w:rsidRPr="00686292">
        <w:t>Document No. 5150</w:t>
      </w:r>
    </w:p>
    <w:p w14:paraId="1B0F79DC" w14:textId="77777777" w:rsidR="00686292" w:rsidRPr="00686292" w:rsidRDefault="00686292" w:rsidP="00686292">
      <w:r w:rsidRPr="00686292">
        <w:t>Agency: Department of Labor, Licensing and Regulation-State Board of Medical Examiners</w:t>
      </w:r>
    </w:p>
    <w:p w14:paraId="3BC29FA6" w14:textId="77777777" w:rsidR="00686292" w:rsidRPr="00686292" w:rsidRDefault="00686292" w:rsidP="00686292">
      <w:r w:rsidRPr="00686292">
        <w:t>Chapter: 81</w:t>
      </w:r>
    </w:p>
    <w:p w14:paraId="34737C05" w14:textId="77777777" w:rsidR="00686292" w:rsidRPr="00686292" w:rsidRDefault="00686292" w:rsidP="00686292">
      <w:r w:rsidRPr="00686292">
        <w:t>Statutory Authority: 1976 Code Sections 40-1-70, 40-47-10, 40-47-32, 40-47-33, and 40-47-40</w:t>
      </w:r>
    </w:p>
    <w:p w14:paraId="4D69A80D" w14:textId="77777777" w:rsidR="00686292" w:rsidRPr="00686292" w:rsidRDefault="00686292" w:rsidP="00686292">
      <w:r w:rsidRPr="00686292">
        <w:t>SUBJECT: Establishing Continuing Education for Academic Licenses</w:t>
      </w:r>
    </w:p>
    <w:p w14:paraId="6960EB90" w14:textId="77777777" w:rsidR="00686292" w:rsidRPr="00686292" w:rsidRDefault="00686292" w:rsidP="00686292">
      <w:r w:rsidRPr="00686292">
        <w:t>Received by President of the Senate January 10, 2023</w:t>
      </w:r>
    </w:p>
    <w:p w14:paraId="4639E248" w14:textId="77777777" w:rsidR="00686292" w:rsidRPr="00686292" w:rsidRDefault="00686292" w:rsidP="00686292">
      <w:r w:rsidRPr="00686292">
        <w:t>Referred to Committee on Medical Affairs</w:t>
      </w:r>
    </w:p>
    <w:p w14:paraId="35AABE5F" w14:textId="77777777" w:rsidR="00686292" w:rsidRPr="00686292" w:rsidRDefault="00686292" w:rsidP="00686292">
      <w:pPr>
        <w:tabs>
          <w:tab w:val="right" w:pos="8640"/>
        </w:tabs>
        <w:rPr>
          <w:sz w:val="20"/>
        </w:rPr>
      </w:pPr>
    </w:p>
    <w:p w14:paraId="725610A9" w14:textId="77777777" w:rsidR="00686292" w:rsidRPr="00686292" w:rsidRDefault="00686292" w:rsidP="00686292">
      <w:r w:rsidRPr="00686292">
        <w:t>Document No. 5151</w:t>
      </w:r>
    </w:p>
    <w:p w14:paraId="6ACA0E8A" w14:textId="77777777" w:rsidR="00686292" w:rsidRPr="00686292" w:rsidRDefault="00686292" w:rsidP="00686292">
      <w:r w:rsidRPr="00686292">
        <w:t>Agency: Department of Labor, Licensing and Regulation-State Board of Nursing</w:t>
      </w:r>
    </w:p>
    <w:p w14:paraId="649CBABE" w14:textId="77777777" w:rsidR="00686292" w:rsidRPr="00686292" w:rsidRDefault="00686292" w:rsidP="00686292">
      <w:r w:rsidRPr="00686292">
        <w:t>Chapter: 91</w:t>
      </w:r>
    </w:p>
    <w:p w14:paraId="6BB4F98A" w14:textId="77777777" w:rsidR="00686292" w:rsidRPr="00686292" w:rsidRDefault="00686292" w:rsidP="00686292">
      <w:r w:rsidRPr="00686292">
        <w:t>Statutory Authority: 1976 Code Section 40-33-10(E)</w:t>
      </w:r>
    </w:p>
    <w:p w14:paraId="18D62044" w14:textId="77777777" w:rsidR="00686292" w:rsidRPr="00686292" w:rsidRDefault="00686292" w:rsidP="00686292">
      <w:r w:rsidRPr="00686292">
        <w:t>SUBJECT: Handling Patient Records Upon the Death, Disappearance, or Incapacity of a Licensee</w:t>
      </w:r>
    </w:p>
    <w:p w14:paraId="69A0915D" w14:textId="77777777" w:rsidR="00686292" w:rsidRPr="00686292" w:rsidRDefault="00686292" w:rsidP="00686292">
      <w:r w:rsidRPr="00686292">
        <w:t>Received by President of the Senate January 10, 2023</w:t>
      </w:r>
    </w:p>
    <w:p w14:paraId="4FF5939F" w14:textId="77777777" w:rsidR="00686292" w:rsidRPr="00686292" w:rsidRDefault="00686292" w:rsidP="00686292">
      <w:r w:rsidRPr="00686292">
        <w:t>Referred to Committee on Medical Affairs</w:t>
      </w:r>
    </w:p>
    <w:p w14:paraId="1B2D17C0" w14:textId="77777777" w:rsidR="00686292" w:rsidRPr="00686292" w:rsidRDefault="00686292" w:rsidP="00686292">
      <w:pPr>
        <w:tabs>
          <w:tab w:val="right" w:pos="8640"/>
        </w:tabs>
        <w:rPr>
          <w:sz w:val="20"/>
        </w:rPr>
      </w:pPr>
    </w:p>
    <w:p w14:paraId="2BF4E430" w14:textId="77777777" w:rsidR="00686292" w:rsidRPr="00686292" w:rsidRDefault="00686292" w:rsidP="00686292">
      <w:r w:rsidRPr="00686292">
        <w:t>Document No. 5152</w:t>
      </w:r>
    </w:p>
    <w:p w14:paraId="6CE2CB31" w14:textId="77777777" w:rsidR="00686292" w:rsidRPr="00686292" w:rsidRDefault="00686292" w:rsidP="00686292">
      <w:r w:rsidRPr="00686292">
        <w:t>Agency: Department of Labor, Licensing and Regulation</w:t>
      </w:r>
    </w:p>
    <w:p w14:paraId="539A1B20" w14:textId="77777777" w:rsidR="00686292" w:rsidRPr="00686292" w:rsidRDefault="00686292" w:rsidP="00686292">
      <w:r w:rsidRPr="00686292">
        <w:t>Chapter: 10</w:t>
      </w:r>
    </w:p>
    <w:p w14:paraId="5A0F6C12" w14:textId="77777777" w:rsidR="00686292" w:rsidRPr="00686292" w:rsidRDefault="00686292" w:rsidP="00686292">
      <w:r w:rsidRPr="00686292">
        <w:t>Statutory Authority: 1976 Code Section 40-1-50</w:t>
      </w:r>
    </w:p>
    <w:p w14:paraId="1CB1D964" w14:textId="77777777" w:rsidR="00686292" w:rsidRPr="00686292" w:rsidRDefault="00686292" w:rsidP="00686292">
      <w:r w:rsidRPr="00686292">
        <w:t>SUBJECT: Corporate Self-Representation at Hearings Before the Department's Professional and Occupational Licensing Boards</w:t>
      </w:r>
    </w:p>
    <w:p w14:paraId="6DED858D" w14:textId="77777777" w:rsidR="00686292" w:rsidRPr="00686292" w:rsidRDefault="00686292" w:rsidP="00686292">
      <w:r w:rsidRPr="00686292">
        <w:t>Received by President of the Senate January 10, 2023</w:t>
      </w:r>
    </w:p>
    <w:p w14:paraId="4C296337" w14:textId="77777777" w:rsidR="00686292" w:rsidRPr="00686292" w:rsidRDefault="00686292" w:rsidP="00686292">
      <w:r w:rsidRPr="00686292">
        <w:t>Referred to Committee on Labor, Commerce and Industry</w:t>
      </w:r>
    </w:p>
    <w:p w14:paraId="6AD00B85" w14:textId="77777777" w:rsidR="00686292" w:rsidRPr="00686292" w:rsidRDefault="00686292" w:rsidP="00686292">
      <w:pPr>
        <w:tabs>
          <w:tab w:val="right" w:pos="8640"/>
        </w:tabs>
        <w:rPr>
          <w:sz w:val="20"/>
        </w:rPr>
      </w:pPr>
    </w:p>
    <w:p w14:paraId="4A56E5A7" w14:textId="77777777" w:rsidR="00686292" w:rsidRPr="00686292" w:rsidRDefault="00686292" w:rsidP="00686292">
      <w:r w:rsidRPr="00686292">
        <w:t>Document No. 5153</w:t>
      </w:r>
    </w:p>
    <w:p w14:paraId="02B506B9" w14:textId="77777777" w:rsidR="00686292" w:rsidRPr="00686292" w:rsidRDefault="00686292" w:rsidP="00686292">
      <w:r w:rsidRPr="00686292">
        <w:t>Agency: Department of Labor, Licensing and Regulation-State Athletic Commission</w:t>
      </w:r>
    </w:p>
    <w:p w14:paraId="75CF8C85" w14:textId="77777777" w:rsidR="00686292" w:rsidRPr="00686292" w:rsidRDefault="00686292" w:rsidP="00686292">
      <w:r w:rsidRPr="00686292">
        <w:t>Chapter: 20</w:t>
      </w:r>
    </w:p>
    <w:p w14:paraId="364EB5B1" w14:textId="77777777" w:rsidR="00686292" w:rsidRPr="00686292" w:rsidRDefault="00686292" w:rsidP="00686292">
      <w:r w:rsidRPr="00686292">
        <w:t>Statutory Authority: 1976 Code Section 40-81-70(A)(3), (6)</w:t>
      </w:r>
    </w:p>
    <w:p w14:paraId="049D1CF3" w14:textId="77777777" w:rsidR="00686292" w:rsidRPr="00686292" w:rsidRDefault="00686292" w:rsidP="00686292">
      <w:r w:rsidRPr="00686292">
        <w:t>SUBJECT: Code of Ethics</w:t>
      </w:r>
    </w:p>
    <w:p w14:paraId="1A6C3AFF" w14:textId="77777777" w:rsidR="00686292" w:rsidRPr="00686292" w:rsidRDefault="00686292" w:rsidP="00686292">
      <w:r w:rsidRPr="00686292">
        <w:t>Received by President of the Senate January 10, 2023</w:t>
      </w:r>
    </w:p>
    <w:p w14:paraId="451FFC43" w14:textId="77777777" w:rsidR="00686292" w:rsidRPr="00686292" w:rsidRDefault="00686292" w:rsidP="00686292">
      <w:r w:rsidRPr="00686292">
        <w:t>Referred to Committee on Labor, Commerce and Industry</w:t>
      </w:r>
    </w:p>
    <w:p w14:paraId="771D75F2" w14:textId="77777777" w:rsidR="00686292" w:rsidRDefault="00686292" w:rsidP="00686292">
      <w:pPr>
        <w:rPr>
          <w:sz w:val="20"/>
        </w:rPr>
      </w:pPr>
    </w:p>
    <w:p w14:paraId="4042BC6D" w14:textId="77777777" w:rsidR="00686292" w:rsidRPr="00686292" w:rsidRDefault="00686292" w:rsidP="00686292">
      <w:r w:rsidRPr="00686292">
        <w:t>Document No. 5154</w:t>
      </w:r>
    </w:p>
    <w:p w14:paraId="5B4370A5" w14:textId="77777777" w:rsidR="00686292" w:rsidRPr="00686292" w:rsidRDefault="00686292" w:rsidP="00686292">
      <w:r w:rsidRPr="00686292">
        <w:t>Agency: Department of Labor, Licensing and Regulation-Board of Barber Examiners</w:t>
      </w:r>
    </w:p>
    <w:p w14:paraId="45455BFB" w14:textId="77777777" w:rsidR="00686292" w:rsidRPr="00686292" w:rsidRDefault="00686292" w:rsidP="00686292">
      <w:r w:rsidRPr="00686292">
        <w:t>Chapter: 17</w:t>
      </w:r>
    </w:p>
    <w:p w14:paraId="10E6978F" w14:textId="77777777" w:rsidR="00686292" w:rsidRPr="00686292" w:rsidRDefault="00686292" w:rsidP="00686292">
      <w:r w:rsidRPr="00686292">
        <w:t>Statutory Authority: 1976 Code Sections 40-7-50 and 40-7-60</w:t>
      </w:r>
    </w:p>
    <w:p w14:paraId="79510796" w14:textId="77777777" w:rsidR="00686292" w:rsidRPr="00686292" w:rsidRDefault="00686292" w:rsidP="00686292">
      <w:r w:rsidRPr="00686292">
        <w:t>SUBJECT: Barber Schools, Managers, Teachers and Instructors</w:t>
      </w:r>
    </w:p>
    <w:p w14:paraId="349D0000" w14:textId="77777777" w:rsidR="00686292" w:rsidRPr="00686292" w:rsidRDefault="00686292" w:rsidP="00686292">
      <w:r w:rsidRPr="00686292">
        <w:t>Received by President of the Senate January 10, 2023</w:t>
      </w:r>
    </w:p>
    <w:p w14:paraId="0615D93E" w14:textId="77777777" w:rsidR="00686292" w:rsidRPr="00686292" w:rsidRDefault="00686292" w:rsidP="00686292">
      <w:r w:rsidRPr="00686292">
        <w:t>Referred to Committee on Labor, Commerce and Industry</w:t>
      </w:r>
    </w:p>
    <w:p w14:paraId="0F3BDFD1" w14:textId="77777777" w:rsidR="00686292" w:rsidRPr="00686292" w:rsidRDefault="00686292" w:rsidP="00686292">
      <w:pPr>
        <w:tabs>
          <w:tab w:val="right" w:pos="8640"/>
        </w:tabs>
        <w:rPr>
          <w:sz w:val="20"/>
        </w:rPr>
      </w:pPr>
    </w:p>
    <w:p w14:paraId="07060290" w14:textId="77777777" w:rsidR="00686292" w:rsidRPr="00686292" w:rsidRDefault="00686292" w:rsidP="00686292">
      <w:r w:rsidRPr="00686292">
        <w:t>Document No. 5155</w:t>
      </w:r>
    </w:p>
    <w:p w14:paraId="0C9CF32E" w14:textId="77777777" w:rsidR="00686292" w:rsidRPr="00686292" w:rsidRDefault="00686292" w:rsidP="00686292">
      <w:r w:rsidRPr="00686292">
        <w:t>Agency: Department of Labor, Licensing and Regulation-Panel for Dietetics</w:t>
      </w:r>
    </w:p>
    <w:p w14:paraId="7C29ED45" w14:textId="77777777" w:rsidR="00686292" w:rsidRPr="00686292" w:rsidRDefault="00686292" w:rsidP="00686292">
      <w:r w:rsidRPr="00686292">
        <w:t>Chapter: 40</w:t>
      </w:r>
    </w:p>
    <w:p w14:paraId="6F806DCB" w14:textId="77777777" w:rsidR="00686292" w:rsidRPr="00686292" w:rsidRDefault="00686292" w:rsidP="00686292">
      <w:r w:rsidRPr="00686292">
        <w:t>Statutory Authority: 1976 Code Sections 40-1-50, 40-1-70, and 40-20-50</w:t>
      </w:r>
    </w:p>
    <w:p w14:paraId="2D00FD28" w14:textId="77777777" w:rsidR="00686292" w:rsidRPr="00686292" w:rsidRDefault="00686292" w:rsidP="00686292">
      <w:r w:rsidRPr="00686292">
        <w:t>SUBJECT: Continuing Education, Licensing, Renewal, and Reinstatement</w:t>
      </w:r>
    </w:p>
    <w:p w14:paraId="19FCBD7A" w14:textId="77777777" w:rsidR="00686292" w:rsidRPr="00686292" w:rsidRDefault="00686292" w:rsidP="00686292">
      <w:r w:rsidRPr="00686292">
        <w:t>Received by President of the Senate January 10, 2023</w:t>
      </w:r>
    </w:p>
    <w:p w14:paraId="0FFDB1E9" w14:textId="77777777" w:rsidR="00686292" w:rsidRPr="00686292" w:rsidRDefault="00686292" w:rsidP="00686292">
      <w:r w:rsidRPr="00686292">
        <w:t>Referred to Committee on Medical Affairs</w:t>
      </w:r>
    </w:p>
    <w:p w14:paraId="129F0127" w14:textId="77777777" w:rsidR="00686292" w:rsidRPr="00686292" w:rsidRDefault="00686292" w:rsidP="00686292">
      <w:pPr>
        <w:tabs>
          <w:tab w:val="right" w:pos="8640"/>
        </w:tabs>
        <w:rPr>
          <w:sz w:val="20"/>
        </w:rPr>
      </w:pPr>
    </w:p>
    <w:p w14:paraId="78FBEFE9" w14:textId="77777777" w:rsidR="00686292" w:rsidRPr="00686292" w:rsidRDefault="00686292" w:rsidP="00686292">
      <w:r w:rsidRPr="00686292">
        <w:t>Document No. 5156</w:t>
      </w:r>
    </w:p>
    <w:p w14:paraId="742FA711" w14:textId="77777777" w:rsidR="00686292" w:rsidRPr="00686292" w:rsidRDefault="00686292" w:rsidP="00686292">
      <w:r w:rsidRPr="00686292">
        <w:t>Agency: Department of Labor, Licensing and Regulation-Board of Pharmacy</w:t>
      </w:r>
    </w:p>
    <w:p w14:paraId="632926E4" w14:textId="77777777" w:rsidR="00686292" w:rsidRPr="00686292" w:rsidRDefault="00686292" w:rsidP="00686292">
      <w:r w:rsidRPr="00686292">
        <w:t>Chapter: 99</w:t>
      </w:r>
    </w:p>
    <w:p w14:paraId="3CC5F270" w14:textId="77777777" w:rsidR="00686292" w:rsidRPr="00686292" w:rsidRDefault="00686292" w:rsidP="00686292">
      <w:r w:rsidRPr="00686292">
        <w:t>Statutory Authority: 1976 Code Sections 40-1-70, 40-43-60(D)(8), 40-43-83(I), and 40-43-86(B)(3)(c)</w:t>
      </w:r>
    </w:p>
    <w:p w14:paraId="10F284F6" w14:textId="77777777" w:rsidR="00686292" w:rsidRPr="00686292" w:rsidRDefault="00686292" w:rsidP="00686292">
      <w:r w:rsidRPr="00686292">
        <w:t>SUBJECT: Board of Pharmacy</w:t>
      </w:r>
    </w:p>
    <w:p w14:paraId="42E395C7" w14:textId="77777777" w:rsidR="00686292" w:rsidRPr="00686292" w:rsidRDefault="00686292" w:rsidP="00686292">
      <w:r w:rsidRPr="00686292">
        <w:t>Received by President of the Senate January 10, 2023</w:t>
      </w:r>
    </w:p>
    <w:p w14:paraId="2FF5C6EA" w14:textId="77777777" w:rsidR="00686292" w:rsidRPr="00686292" w:rsidRDefault="00686292" w:rsidP="00686292">
      <w:r w:rsidRPr="00686292">
        <w:t>Referred to Committee on Medical Affairs</w:t>
      </w:r>
    </w:p>
    <w:p w14:paraId="6784CC6F" w14:textId="77777777" w:rsidR="00686292" w:rsidRPr="00686292" w:rsidRDefault="00686292" w:rsidP="00686292">
      <w:pPr>
        <w:tabs>
          <w:tab w:val="right" w:pos="8640"/>
        </w:tabs>
        <w:rPr>
          <w:sz w:val="20"/>
        </w:rPr>
      </w:pPr>
    </w:p>
    <w:p w14:paraId="6CA3B8D4" w14:textId="77777777" w:rsidR="00686292" w:rsidRPr="00686292" w:rsidRDefault="00686292" w:rsidP="00686292">
      <w:r w:rsidRPr="00686292">
        <w:t>Document No. 5157</w:t>
      </w:r>
    </w:p>
    <w:p w14:paraId="5FF69C8B" w14:textId="77777777" w:rsidR="00686292" w:rsidRPr="00686292" w:rsidRDefault="00686292" w:rsidP="00686292">
      <w:r w:rsidRPr="00686292">
        <w:t>Agency: Department of Labor, Licensing and Regulation</w:t>
      </w:r>
    </w:p>
    <w:p w14:paraId="12E06055" w14:textId="77777777" w:rsidR="00686292" w:rsidRPr="00686292" w:rsidRDefault="00686292" w:rsidP="00686292">
      <w:r w:rsidRPr="00686292">
        <w:t>Chapter: 10</w:t>
      </w:r>
    </w:p>
    <w:p w14:paraId="44DC5C91" w14:textId="77777777" w:rsidR="00686292" w:rsidRPr="00686292" w:rsidRDefault="00686292" w:rsidP="00686292">
      <w:r w:rsidRPr="00686292">
        <w:t>Statutory Authority: 1976 Code Sections 40-1-50 and 40-1-70</w:t>
      </w:r>
    </w:p>
    <w:p w14:paraId="54D80FA6" w14:textId="77777777" w:rsidR="00686292" w:rsidRPr="00686292" w:rsidRDefault="00686292" w:rsidP="00686292">
      <w:r w:rsidRPr="00686292">
        <w:t xml:space="preserve">SUBJECT: Fee Schedule for </w:t>
      </w:r>
      <w:proofErr w:type="spellStart"/>
      <w:r w:rsidRPr="00686292">
        <w:t>R.10</w:t>
      </w:r>
      <w:proofErr w:type="spellEnd"/>
      <w:r w:rsidRPr="00686292">
        <w:t xml:space="preserve">-3, </w:t>
      </w:r>
      <w:proofErr w:type="spellStart"/>
      <w:r w:rsidRPr="00686292">
        <w:t>R.10</w:t>
      </w:r>
      <w:proofErr w:type="spellEnd"/>
      <w:r w:rsidRPr="00686292">
        <w:t xml:space="preserve">-14, </w:t>
      </w:r>
      <w:proofErr w:type="spellStart"/>
      <w:r w:rsidRPr="00686292">
        <w:t>R.10</w:t>
      </w:r>
      <w:proofErr w:type="spellEnd"/>
      <w:r w:rsidRPr="00686292">
        <w:t xml:space="preserve">-30, </w:t>
      </w:r>
      <w:proofErr w:type="spellStart"/>
      <w:r w:rsidRPr="00686292">
        <w:t>R.10</w:t>
      </w:r>
      <w:proofErr w:type="spellEnd"/>
      <w:r w:rsidRPr="00686292">
        <w:t xml:space="preserve">-33, </w:t>
      </w:r>
      <w:proofErr w:type="spellStart"/>
      <w:r w:rsidRPr="00686292">
        <w:t>R.10</w:t>
      </w:r>
      <w:proofErr w:type="spellEnd"/>
      <w:r w:rsidRPr="00686292">
        <w:t xml:space="preserve">-40, and </w:t>
      </w:r>
      <w:proofErr w:type="spellStart"/>
      <w:r w:rsidRPr="00686292">
        <w:t>R.10</w:t>
      </w:r>
      <w:proofErr w:type="spellEnd"/>
      <w:r w:rsidRPr="00686292">
        <w:t>-41</w:t>
      </w:r>
    </w:p>
    <w:p w14:paraId="7FDD3F7F" w14:textId="77777777" w:rsidR="00686292" w:rsidRPr="00686292" w:rsidRDefault="00686292" w:rsidP="00686292">
      <w:r w:rsidRPr="00686292">
        <w:t>Received by President of the Senate January 10, 2023</w:t>
      </w:r>
    </w:p>
    <w:p w14:paraId="65D9F66D" w14:textId="77777777" w:rsidR="00686292" w:rsidRPr="00686292" w:rsidRDefault="00686292" w:rsidP="00686292">
      <w:r w:rsidRPr="00686292">
        <w:t>Referred to Committee on Labor, Commerce and Industry</w:t>
      </w:r>
    </w:p>
    <w:p w14:paraId="75CFA736" w14:textId="77777777" w:rsidR="00686292" w:rsidRPr="00686292" w:rsidRDefault="00686292" w:rsidP="00686292">
      <w:pPr>
        <w:tabs>
          <w:tab w:val="right" w:pos="8640"/>
        </w:tabs>
        <w:rPr>
          <w:sz w:val="20"/>
        </w:rPr>
      </w:pPr>
    </w:p>
    <w:p w14:paraId="3A4EA6DF" w14:textId="77777777" w:rsidR="00686292" w:rsidRPr="00686292" w:rsidRDefault="00686292" w:rsidP="00686292">
      <w:r w:rsidRPr="00686292">
        <w:t>Document No. 5158</w:t>
      </w:r>
    </w:p>
    <w:p w14:paraId="76649459" w14:textId="77777777" w:rsidR="00686292" w:rsidRPr="00686292" w:rsidRDefault="00686292" w:rsidP="00686292">
      <w:r w:rsidRPr="00686292">
        <w:t>Agency: Department of Labor, Licensing and Regulation-Board of Examiners in Optometry</w:t>
      </w:r>
    </w:p>
    <w:p w14:paraId="0B9C0449" w14:textId="77777777" w:rsidR="00686292" w:rsidRPr="00686292" w:rsidRDefault="00686292" w:rsidP="00686292">
      <w:r w:rsidRPr="00686292">
        <w:t>Chapter: 95</w:t>
      </w:r>
    </w:p>
    <w:p w14:paraId="7B5D11FF" w14:textId="77777777" w:rsidR="00686292" w:rsidRPr="00686292" w:rsidRDefault="00686292" w:rsidP="00686292">
      <w:r w:rsidRPr="00686292">
        <w:t>Statutory Authority: 1976 Code Sections 40-1-70, 40-37-40(A)(7), and 40-37-320</w:t>
      </w:r>
    </w:p>
    <w:p w14:paraId="3C886DA8" w14:textId="77777777" w:rsidR="00686292" w:rsidRPr="00686292" w:rsidRDefault="00686292" w:rsidP="00686292">
      <w:r w:rsidRPr="00686292">
        <w:t>SUBJECT: Optometrists' Offices and Code of Professional Ethics</w:t>
      </w:r>
    </w:p>
    <w:p w14:paraId="58E38FFC" w14:textId="77777777" w:rsidR="00686292" w:rsidRPr="00686292" w:rsidRDefault="00686292" w:rsidP="00686292">
      <w:r w:rsidRPr="00686292">
        <w:t>Received by President of the Senate January 10, 2023</w:t>
      </w:r>
    </w:p>
    <w:p w14:paraId="2D179B1A" w14:textId="77777777" w:rsidR="00686292" w:rsidRPr="00686292" w:rsidRDefault="00686292" w:rsidP="00686292">
      <w:r w:rsidRPr="00686292">
        <w:t>Referred to Committee on Medical Affairs</w:t>
      </w:r>
    </w:p>
    <w:p w14:paraId="7DA60524" w14:textId="77777777" w:rsidR="00686292" w:rsidRPr="00686292" w:rsidRDefault="00686292" w:rsidP="00686292">
      <w:pPr>
        <w:rPr>
          <w:sz w:val="20"/>
        </w:rPr>
      </w:pPr>
    </w:p>
    <w:p w14:paraId="652027F8" w14:textId="77777777" w:rsidR="00686292" w:rsidRPr="00686292" w:rsidRDefault="00686292" w:rsidP="00686292">
      <w:r w:rsidRPr="00686292">
        <w:t>Document No. 5159</w:t>
      </w:r>
    </w:p>
    <w:p w14:paraId="1DAA3288" w14:textId="77777777" w:rsidR="00686292" w:rsidRPr="00686292" w:rsidRDefault="00686292" w:rsidP="00686292">
      <w:r w:rsidRPr="00686292">
        <w:t>Agency: Department of Labor, Licensing and Regulation-Commissioners of Pilotage</w:t>
      </w:r>
    </w:p>
    <w:p w14:paraId="2561524A" w14:textId="77777777" w:rsidR="00686292" w:rsidRPr="00686292" w:rsidRDefault="00686292" w:rsidP="00686292">
      <w:r w:rsidRPr="00686292">
        <w:t>Chapter: 136</w:t>
      </w:r>
    </w:p>
    <w:p w14:paraId="219EB448" w14:textId="77777777" w:rsidR="00686292" w:rsidRPr="00686292" w:rsidRDefault="00686292" w:rsidP="00686292">
      <w:r w:rsidRPr="00686292">
        <w:t>Statutory Authority: 1976 Code Sections 40-1-50, 40-1-70, 54-15-10, and 54-15-140</w:t>
      </w:r>
    </w:p>
    <w:p w14:paraId="6076E800" w14:textId="77777777" w:rsidR="00686292" w:rsidRPr="00686292" w:rsidRDefault="00686292" w:rsidP="00686292">
      <w:r w:rsidRPr="00686292">
        <w:t>SUBJECT: Commissioners of Pilotage</w:t>
      </w:r>
    </w:p>
    <w:p w14:paraId="4CAF2A88" w14:textId="77777777" w:rsidR="00686292" w:rsidRPr="00686292" w:rsidRDefault="00686292" w:rsidP="00686292">
      <w:r w:rsidRPr="00686292">
        <w:t>Received by President of the Senate January 10, 2023</w:t>
      </w:r>
    </w:p>
    <w:p w14:paraId="76FF77C6" w14:textId="77777777" w:rsidR="00686292" w:rsidRPr="00686292" w:rsidRDefault="00686292" w:rsidP="00686292">
      <w:r w:rsidRPr="00686292">
        <w:t>Referred to Committee on Transportation</w:t>
      </w:r>
    </w:p>
    <w:p w14:paraId="41A2D500" w14:textId="77777777" w:rsidR="00686292" w:rsidRPr="00686292" w:rsidRDefault="00686292" w:rsidP="00686292">
      <w:pPr>
        <w:rPr>
          <w:sz w:val="20"/>
        </w:rPr>
      </w:pPr>
    </w:p>
    <w:p w14:paraId="1ED23466" w14:textId="77777777" w:rsidR="00686292" w:rsidRPr="00686292" w:rsidRDefault="00686292" w:rsidP="00686292">
      <w:r w:rsidRPr="00686292">
        <w:t>Document No. 5160</w:t>
      </w:r>
    </w:p>
    <w:p w14:paraId="0130E6E7" w14:textId="77777777" w:rsidR="00686292" w:rsidRPr="00686292" w:rsidRDefault="00686292" w:rsidP="00686292">
      <w:r w:rsidRPr="00686292">
        <w:t>Agency: Department of Labor, Licensing and Regulation</w:t>
      </w:r>
    </w:p>
    <w:p w14:paraId="4C16E816" w14:textId="77777777" w:rsidR="00686292" w:rsidRPr="00686292" w:rsidRDefault="00686292" w:rsidP="00686292">
      <w:r w:rsidRPr="00686292">
        <w:t>Chapter: 10</w:t>
      </w:r>
    </w:p>
    <w:p w14:paraId="25D2685D" w14:textId="77777777" w:rsidR="00686292" w:rsidRPr="00686292" w:rsidRDefault="00686292" w:rsidP="00686292">
      <w:r w:rsidRPr="00686292">
        <w:t>Statutory Authority: 1976 Code Sections 40-1-50 and 40-1-70</w:t>
      </w:r>
    </w:p>
    <w:p w14:paraId="13FA8AF5" w14:textId="77777777" w:rsidR="00686292" w:rsidRPr="00686292" w:rsidRDefault="00686292" w:rsidP="00686292">
      <w:r w:rsidRPr="00686292">
        <w:t xml:space="preserve">SUBJECT: Fee Schedule for </w:t>
      </w:r>
      <w:proofErr w:type="spellStart"/>
      <w:r w:rsidRPr="00686292">
        <w:t>R.10</w:t>
      </w:r>
      <w:proofErr w:type="spellEnd"/>
      <w:r w:rsidRPr="00686292">
        <w:t xml:space="preserve">-17, </w:t>
      </w:r>
      <w:proofErr w:type="spellStart"/>
      <w:r w:rsidRPr="00686292">
        <w:t>R.10</w:t>
      </w:r>
      <w:proofErr w:type="spellEnd"/>
      <w:r w:rsidRPr="00686292">
        <w:t xml:space="preserve">-20, </w:t>
      </w:r>
      <w:proofErr w:type="spellStart"/>
      <w:r w:rsidRPr="00686292">
        <w:t>R.10</w:t>
      </w:r>
      <w:proofErr w:type="spellEnd"/>
      <w:r w:rsidRPr="00686292">
        <w:t xml:space="preserve">-24, </w:t>
      </w:r>
      <w:proofErr w:type="spellStart"/>
      <w:r w:rsidRPr="00686292">
        <w:t>R.10</w:t>
      </w:r>
      <w:proofErr w:type="spellEnd"/>
      <w:r w:rsidRPr="00686292">
        <w:t xml:space="preserve">-27, </w:t>
      </w:r>
      <w:proofErr w:type="spellStart"/>
      <w:r w:rsidRPr="00686292">
        <w:t>R.10</w:t>
      </w:r>
      <w:proofErr w:type="spellEnd"/>
      <w:r w:rsidRPr="00686292">
        <w:t xml:space="preserve">-32, </w:t>
      </w:r>
      <w:proofErr w:type="spellStart"/>
      <w:r w:rsidRPr="00686292">
        <w:t>R.10</w:t>
      </w:r>
      <w:proofErr w:type="spellEnd"/>
      <w:r w:rsidRPr="00686292">
        <w:t xml:space="preserve">-34, and </w:t>
      </w:r>
      <w:proofErr w:type="spellStart"/>
      <w:r w:rsidRPr="00686292">
        <w:t>R.10</w:t>
      </w:r>
      <w:proofErr w:type="spellEnd"/>
      <w:r w:rsidRPr="00686292">
        <w:t>-42</w:t>
      </w:r>
    </w:p>
    <w:p w14:paraId="0DB1A44F" w14:textId="77777777" w:rsidR="00686292" w:rsidRPr="00686292" w:rsidRDefault="00686292" w:rsidP="00686292">
      <w:r w:rsidRPr="00686292">
        <w:t>Received by President of the Senate January 10, 2023</w:t>
      </w:r>
    </w:p>
    <w:p w14:paraId="72F9333A" w14:textId="77777777" w:rsidR="00686292" w:rsidRPr="00686292" w:rsidRDefault="00686292" w:rsidP="00686292">
      <w:r w:rsidRPr="00686292">
        <w:t>Referred to Committee on Labor, Commerce and Industry</w:t>
      </w:r>
    </w:p>
    <w:p w14:paraId="5D2F31AD" w14:textId="77777777" w:rsidR="00686292" w:rsidRPr="00686292" w:rsidRDefault="00686292" w:rsidP="00686292">
      <w:pPr>
        <w:tabs>
          <w:tab w:val="right" w:pos="8640"/>
        </w:tabs>
        <w:rPr>
          <w:sz w:val="20"/>
        </w:rPr>
      </w:pPr>
    </w:p>
    <w:p w14:paraId="7691B28E" w14:textId="77777777" w:rsidR="00686292" w:rsidRPr="00686292" w:rsidRDefault="00686292" w:rsidP="00686292">
      <w:r w:rsidRPr="00686292">
        <w:t>Document No. 5161</w:t>
      </w:r>
    </w:p>
    <w:p w14:paraId="4E7BE354" w14:textId="77777777" w:rsidR="00686292" w:rsidRPr="00686292" w:rsidRDefault="00686292" w:rsidP="00686292">
      <w:r w:rsidRPr="00686292">
        <w:t>Agency: Department of Labor, Licensing and Regulation-Office of State Fire Marshal</w:t>
      </w:r>
    </w:p>
    <w:p w14:paraId="01CCDD2B" w14:textId="77777777" w:rsidR="00686292" w:rsidRPr="00686292" w:rsidRDefault="00686292" w:rsidP="00686292">
      <w:r w:rsidRPr="00686292">
        <w:t>Chapter: 71</w:t>
      </w:r>
    </w:p>
    <w:p w14:paraId="2B4D7152" w14:textId="77777777" w:rsidR="00686292" w:rsidRPr="00686292" w:rsidRDefault="00686292" w:rsidP="00686292">
      <w:r w:rsidRPr="00686292">
        <w:t>Statutory Authority: 1976 Code Section 23-9-20</w:t>
      </w:r>
    </w:p>
    <w:p w14:paraId="55012132" w14:textId="77777777" w:rsidR="00686292" w:rsidRPr="00686292" w:rsidRDefault="00686292" w:rsidP="00686292">
      <w:r w:rsidRPr="00686292">
        <w:t>SUBJECT: Office of State Fire Marshal</w:t>
      </w:r>
    </w:p>
    <w:p w14:paraId="276353CE" w14:textId="77777777" w:rsidR="00686292" w:rsidRPr="00686292" w:rsidRDefault="00686292" w:rsidP="00686292">
      <w:r w:rsidRPr="00686292">
        <w:t>Received by President of the Senate January 10, 2023</w:t>
      </w:r>
    </w:p>
    <w:p w14:paraId="2892DB1B" w14:textId="77777777" w:rsidR="00686292" w:rsidRPr="00686292" w:rsidRDefault="00686292" w:rsidP="00686292">
      <w:r w:rsidRPr="00686292">
        <w:t>Referred to Committee on Labor, Commerce and Industry</w:t>
      </w:r>
    </w:p>
    <w:p w14:paraId="24EC6969" w14:textId="77777777" w:rsidR="00686292" w:rsidRPr="00686292" w:rsidRDefault="00686292" w:rsidP="00686292">
      <w:pPr>
        <w:rPr>
          <w:sz w:val="20"/>
        </w:rPr>
      </w:pPr>
    </w:p>
    <w:p w14:paraId="1C94A961" w14:textId="77777777" w:rsidR="00686292" w:rsidRPr="00686292" w:rsidRDefault="00686292" w:rsidP="00686292">
      <w:r w:rsidRPr="00686292">
        <w:t>Document No. 5162</w:t>
      </w:r>
    </w:p>
    <w:p w14:paraId="0E32A59D" w14:textId="77777777" w:rsidR="00686292" w:rsidRPr="00686292" w:rsidRDefault="00686292" w:rsidP="00686292">
      <w:r w:rsidRPr="00686292">
        <w:t>Agency: Department of Employment and Workforce</w:t>
      </w:r>
    </w:p>
    <w:p w14:paraId="4808346D" w14:textId="77777777" w:rsidR="00686292" w:rsidRPr="00686292" w:rsidRDefault="00686292" w:rsidP="00686292">
      <w:r w:rsidRPr="00686292">
        <w:t>Chapter: 47</w:t>
      </w:r>
    </w:p>
    <w:p w14:paraId="7DD022DE" w14:textId="77777777" w:rsidR="00686292" w:rsidRPr="00686292" w:rsidRDefault="00686292" w:rsidP="00686292">
      <w:r w:rsidRPr="00686292">
        <w:t>Statutory Authority: 1976 Code Sections 41-29-110 and 41-29-230</w:t>
      </w:r>
    </w:p>
    <w:p w14:paraId="34D6A6B8" w14:textId="77777777" w:rsidR="00686292" w:rsidRPr="00686292" w:rsidRDefault="00686292" w:rsidP="00686292">
      <w:r w:rsidRPr="00686292">
        <w:t>SUBJECT: Filing Claims for Benefits and Registration for Work</w:t>
      </w:r>
    </w:p>
    <w:p w14:paraId="29C6B54A" w14:textId="77777777" w:rsidR="00686292" w:rsidRPr="00686292" w:rsidRDefault="00686292" w:rsidP="00686292">
      <w:r w:rsidRPr="00686292">
        <w:t>Received by President of the Senate January 10, 2023</w:t>
      </w:r>
    </w:p>
    <w:p w14:paraId="4725A68F" w14:textId="77777777" w:rsidR="00686292" w:rsidRDefault="00686292" w:rsidP="00686292">
      <w:r w:rsidRPr="00686292">
        <w:t xml:space="preserve">Referred to Committee on Labor, </w:t>
      </w:r>
      <w:proofErr w:type="gramStart"/>
      <w:r w:rsidRPr="00686292">
        <w:t>Commerce</w:t>
      </w:r>
      <w:proofErr w:type="gramEnd"/>
      <w:r w:rsidRPr="00686292">
        <w:t xml:space="preserve"> and Industry</w:t>
      </w:r>
    </w:p>
    <w:p w14:paraId="01B0B5CF" w14:textId="77777777" w:rsidR="008C7084" w:rsidRPr="00686292" w:rsidRDefault="008C7084" w:rsidP="00686292"/>
    <w:p w14:paraId="0DAE0A6C" w14:textId="77777777" w:rsidR="00686292" w:rsidRPr="00686292" w:rsidRDefault="00686292" w:rsidP="00686292">
      <w:r w:rsidRPr="00686292">
        <w:t>Document No. 5163</w:t>
      </w:r>
    </w:p>
    <w:p w14:paraId="68D28E00" w14:textId="77777777" w:rsidR="00686292" w:rsidRPr="00686292" w:rsidRDefault="00686292" w:rsidP="00686292">
      <w:r w:rsidRPr="00686292">
        <w:t>Agency: Department of Employment and Workforce</w:t>
      </w:r>
    </w:p>
    <w:p w14:paraId="709E7BC0" w14:textId="77777777" w:rsidR="00686292" w:rsidRPr="00686292" w:rsidRDefault="00686292" w:rsidP="00686292">
      <w:r w:rsidRPr="00686292">
        <w:t>Chapter: 47</w:t>
      </w:r>
    </w:p>
    <w:p w14:paraId="0AFE6838" w14:textId="77777777" w:rsidR="00686292" w:rsidRPr="00686292" w:rsidRDefault="00686292" w:rsidP="00686292">
      <w:r w:rsidRPr="00686292">
        <w:t>Statutory Authority: 1976 Code Sections 41-29-110, 41-29-230, and 41-35-130</w:t>
      </w:r>
    </w:p>
    <w:p w14:paraId="5CF0DC5F" w14:textId="77777777" w:rsidR="00686292" w:rsidRPr="00686292" w:rsidRDefault="00686292" w:rsidP="00686292">
      <w:r w:rsidRPr="00686292">
        <w:t>SUBJECT: Offers of Work</w:t>
      </w:r>
    </w:p>
    <w:p w14:paraId="1F4312EA" w14:textId="77777777" w:rsidR="00686292" w:rsidRPr="00686292" w:rsidRDefault="00686292" w:rsidP="00686292">
      <w:r w:rsidRPr="00686292">
        <w:t>Received by President of the Senate January 10, 2023</w:t>
      </w:r>
    </w:p>
    <w:p w14:paraId="6B394BC9" w14:textId="77777777" w:rsidR="00686292" w:rsidRPr="00686292" w:rsidRDefault="00686292" w:rsidP="00686292">
      <w:r w:rsidRPr="00686292">
        <w:t>Referred to Committee on Labor, Commerce and Industry</w:t>
      </w:r>
    </w:p>
    <w:p w14:paraId="101D4161" w14:textId="77777777" w:rsidR="00686292" w:rsidRPr="00686292" w:rsidRDefault="00686292" w:rsidP="00686292">
      <w:pPr>
        <w:rPr>
          <w:sz w:val="20"/>
        </w:rPr>
      </w:pPr>
    </w:p>
    <w:p w14:paraId="4D61D452" w14:textId="77777777" w:rsidR="00686292" w:rsidRPr="00686292" w:rsidRDefault="00686292" w:rsidP="00686292">
      <w:r w:rsidRPr="00686292">
        <w:t>Document No. 5164</w:t>
      </w:r>
    </w:p>
    <w:p w14:paraId="3D1B1C77" w14:textId="77777777" w:rsidR="00686292" w:rsidRPr="00686292" w:rsidRDefault="00686292" w:rsidP="00686292">
      <w:r w:rsidRPr="00686292">
        <w:t>Agency: Department of Employment and Workforce</w:t>
      </w:r>
    </w:p>
    <w:p w14:paraId="541FD06E" w14:textId="77777777" w:rsidR="00686292" w:rsidRPr="00686292" w:rsidRDefault="00686292" w:rsidP="00686292">
      <w:r w:rsidRPr="00686292">
        <w:t>Chapter: 47</w:t>
      </w:r>
    </w:p>
    <w:p w14:paraId="638BE593" w14:textId="77777777" w:rsidR="00686292" w:rsidRPr="00686292" w:rsidRDefault="00686292" w:rsidP="00686292">
      <w:r w:rsidRPr="00686292">
        <w:t>Statutory Authority: 1976 Code Sections 41-27-510, 41-35-720, and 41-35-760</w:t>
      </w:r>
    </w:p>
    <w:p w14:paraId="08F31B89" w14:textId="77777777" w:rsidR="00686292" w:rsidRPr="00686292" w:rsidRDefault="00686292" w:rsidP="00686292">
      <w:r w:rsidRPr="00686292">
        <w:t>SUBJECT: Representation before Appeal Tribunal and the Appellate Panel</w:t>
      </w:r>
    </w:p>
    <w:p w14:paraId="71741628" w14:textId="77777777" w:rsidR="00686292" w:rsidRPr="00686292" w:rsidRDefault="00686292" w:rsidP="00686292">
      <w:r w:rsidRPr="00686292">
        <w:t>Received by President of the Senate January 10, 2023</w:t>
      </w:r>
    </w:p>
    <w:p w14:paraId="0D82F000" w14:textId="77777777" w:rsidR="00686292" w:rsidRPr="00686292" w:rsidRDefault="00686292" w:rsidP="00686292">
      <w:r w:rsidRPr="00686292">
        <w:t>Referred to Committee on Labor, Commerce and Industry</w:t>
      </w:r>
    </w:p>
    <w:p w14:paraId="733DE007" w14:textId="77777777" w:rsidR="00686292" w:rsidRPr="00686292" w:rsidRDefault="00686292" w:rsidP="00686292">
      <w:pPr>
        <w:rPr>
          <w:sz w:val="20"/>
        </w:rPr>
      </w:pPr>
    </w:p>
    <w:p w14:paraId="27C856F1" w14:textId="77777777" w:rsidR="00686292" w:rsidRPr="00686292" w:rsidRDefault="00686292" w:rsidP="00686292">
      <w:r w:rsidRPr="00686292">
        <w:t>Document No. 5165</w:t>
      </w:r>
    </w:p>
    <w:p w14:paraId="4BBC32B1" w14:textId="77777777" w:rsidR="00686292" w:rsidRPr="00686292" w:rsidRDefault="00686292" w:rsidP="00686292">
      <w:r w:rsidRPr="00686292">
        <w:t>Agency: Department of Natural Resources</w:t>
      </w:r>
    </w:p>
    <w:p w14:paraId="0DF193A9" w14:textId="77777777" w:rsidR="00686292" w:rsidRPr="00686292" w:rsidRDefault="00686292" w:rsidP="00686292">
      <w:r w:rsidRPr="00686292">
        <w:t>Chapter: 123</w:t>
      </w:r>
    </w:p>
    <w:p w14:paraId="07BA6854" w14:textId="77777777" w:rsidR="00686292" w:rsidRPr="00686292" w:rsidRDefault="00686292" w:rsidP="00686292">
      <w:r w:rsidRPr="00686292">
        <w:t>Statutory Authority: 1976 Code Sections 50-1-60, 50-1-200, 50-1-220, 50-9-650, 50-11-10, 50-11-105, 50-11-310, 50-11-315, 50-11-320, 50-11-365, 50-11-390, 50-11-410, 50-11-430, 50-11-500, 50-11-520, 50-11-525, 50-11-530, 50-11-580, 50-11-2200, and 50-11-2210</w:t>
      </w:r>
    </w:p>
    <w:p w14:paraId="15411F42" w14:textId="77777777" w:rsidR="00686292" w:rsidRPr="00686292" w:rsidRDefault="00686292" w:rsidP="00686292">
      <w:r w:rsidRPr="00686292">
        <w:t>SUBJECT: Wildlife Management Area Regulations; Bear Hunting Rules and Seasons</w:t>
      </w:r>
    </w:p>
    <w:p w14:paraId="7E58D80D" w14:textId="77777777" w:rsidR="00686292" w:rsidRPr="00686292" w:rsidRDefault="00686292" w:rsidP="00686292">
      <w:r w:rsidRPr="00686292">
        <w:t>Received by President of the Senate January 10, 2023</w:t>
      </w:r>
    </w:p>
    <w:p w14:paraId="316569F4" w14:textId="77777777" w:rsidR="00686292" w:rsidRPr="00686292" w:rsidRDefault="00686292" w:rsidP="00686292">
      <w:r w:rsidRPr="00686292">
        <w:t xml:space="preserve">Referred to Committee on </w:t>
      </w:r>
      <w:r w:rsidRPr="00686292">
        <w:rPr>
          <w:color w:val="auto"/>
        </w:rPr>
        <w:t>Fish, Game and Forestry</w:t>
      </w:r>
    </w:p>
    <w:p w14:paraId="1A9E799A" w14:textId="77777777" w:rsidR="00686292" w:rsidRPr="00686292" w:rsidRDefault="00686292" w:rsidP="00686292">
      <w:pPr>
        <w:rPr>
          <w:szCs w:val="22"/>
        </w:rPr>
      </w:pPr>
    </w:p>
    <w:p w14:paraId="4CABD91E" w14:textId="77777777" w:rsidR="00686292" w:rsidRPr="00686292" w:rsidRDefault="00686292" w:rsidP="00686292">
      <w:r w:rsidRPr="00686292">
        <w:t>Document No. 5166</w:t>
      </w:r>
    </w:p>
    <w:p w14:paraId="77B53B5F" w14:textId="77777777" w:rsidR="00686292" w:rsidRPr="00686292" w:rsidRDefault="00686292" w:rsidP="00686292">
      <w:r w:rsidRPr="00686292">
        <w:t>Agency: Department of Natural Resources</w:t>
      </w:r>
    </w:p>
    <w:p w14:paraId="7EB3A5CB" w14:textId="77777777" w:rsidR="00686292" w:rsidRPr="00686292" w:rsidRDefault="00686292" w:rsidP="00686292">
      <w:r w:rsidRPr="00686292">
        <w:t>Chapter: 123</w:t>
      </w:r>
    </w:p>
    <w:p w14:paraId="4CEC475E" w14:textId="77777777" w:rsidR="00686292" w:rsidRPr="00686292" w:rsidRDefault="00686292" w:rsidP="00686292">
      <w:r w:rsidRPr="00686292">
        <w:t>Statutory Authority: 1976 Code Sections 50-11-2200 and 50-11-2210</w:t>
      </w:r>
    </w:p>
    <w:p w14:paraId="1F7ACD46" w14:textId="77777777" w:rsidR="00686292" w:rsidRDefault="00686292" w:rsidP="00686292">
      <w:r w:rsidRPr="00686292">
        <w:t>SUBJECT: Use of Electric-Assisted Bicycles (e-bikes) in Certain Areas of SCDNR-Owned and SCDNR-Managed Lands</w:t>
      </w:r>
    </w:p>
    <w:p w14:paraId="490E722C" w14:textId="77777777" w:rsidR="008C7084" w:rsidRPr="00686292" w:rsidRDefault="008C7084" w:rsidP="00686292"/>
    <w:p w14:paraId="4521AE07" w14:textId="77777777" w:rsidR="00686292" w:rsidRPr="00686292" w:rsidRDefault="00686292" w:rsidP="00686292">
      <w:r w:rsidRPr="00686292">
        <w:t>Received by President of the Senate January 10, 2023</w:t>
      </w:r>
    </w:p>
    <w:p w14:paraId="381E13D7" w14:textId="77777777" w:rsidR="00686292" w:rsidRPr="00686292" w:rsidRDefault="00686292" w:rsidP="00686292">
      <w:r w:rsidRPr="00686292">
        <w:t xml:space="preserve">Referred to Committee on </w:t>
      </w:r>
      <w:r w:rsidRPr="00686292">
        <w:rPr>
          <w:color w:val="auto"/>
        </w:rPr>
        <w:t>Fish, Game and Forestry</w:t>
      </w:r>
      <w:r w:rsidRPr="00686292">
        <w:t xml:space="preserve"> </w:t>
      </w:r>
    </w:p>
    <w:p w14:paraId="74EBFC03" w14:textId="77777777" w:rsidR="00686292" w:rsidRDefault="00686292" w:rsidP="00686292">
      <w:pPr>
        <w:rPr>
          <w:szCs w:val="22"/>
        </w:rPr>
      </w:pPr>
    </w:p>
    <w:p w14:paraId="1C300849" w14:textId="77777777" w:rsidR="00686292" w:rsidRPr="00686292" w:rsidRDefault="00686292" w:rsidP="00686292">
      <w:r w:rsidRPr="00686292">
        <w:t>Document No. 5169</w:t>
      </w:r>
    </w:p>
    <w:p w14:paraId="79BAA278" w14:textId="77777777" w:rsidR="00686292" w:rsidRPr="00686292" w:rsidRDefault="00686292" w:rsidP="00686292">
      <w:r w:rsidRPr="00686292">
        <w:t>Agency: Department of Consumer Affairs</w:t>
      </w:r>
    </w:p>
    <w:p w14:paraId="07F7E084" w14:textId="77777777" w:rsidR="00686292" w:rsidRPr="00686292" w:rsidRDefault="00686292" w:rsidP="00686292">
      <w:r w:rsidRPr="00686292">
        <w:t>Chapter: 28</w:t>
      </w:r>
    </w:p>
    <w:p w14:paraId="4B6CD270" w14:textId="77777777" w:rsidR="00686292" w:rsidRPr="00686292" w:rsidRDefault="00686292" w:rsidP="00686292">
      <w:r w:rsidRPr="00686292">
        <w:t>Statutory Authority: 1976 Code Sections 37-2-307(E), 37-6-104, and 37-6-506</w:t>
      </w:r>
    </w:p>
    <w:p w14:paraId="28D1EC27" w14:textId="77777777" w:rsidR="00686292" w:rsidRPr="00686292" w:rsidRDefault="00686292" w:rsidP="00686292">
      <w:r w:rsidRPr="00686292">
        <w:t>SUBJECT: Motor Vehicle Closing Fees</w:t>
      </w:r>
    </w:p>
    <w:p w14:paraId="185D695D" w14:textId="77777777" w:rsidR="00686292" w:rsidRPr="00686292" w:rsidRDefault="00686292" w:rsidP="00686292">
      <w:r w:rsidRPr="00686292">
        <w:t>Received by President of the Senate January 10, 2023</w:t>
      </w:r>
    </w:p>
    <w:p w14:paraId="529FDC6A" w14:textId="77777777" w:rsidR="00686292" w:rsidRPr="00686292" w:rsidRDefault="00686292" w:rsidP="00686292">
      <w:pPr>
        <w:rPr>
          <w:color w:val="auto"/>
        </w:rPr>
      </w:pPr>
      <w:r w:rsidRPr="00686292">
        <w:rPr>
          <w:color w:val="auto"/>
        </w:rPr>
        <w:t>Referred to Committee on Banking and Insurance</w:t>
      </w:r>
    </w:p>
    <w:p w14:paraId="59D7C139" w14:textId="77777777" w:rsidR="00686292" w:rsidRPr="00686292" w:rsidRDefault="00686292" w:rsidP="00686292">
      <w:pPr>
        <w:rPr>
          <w:sz w:val="20"/>
        </w:rPr>
      </w:pPr>
    </w:p>
    <w:p w14:paraId="451C8511" w14:textId="77777777" w:rsidR="00686292" w:rsidRPr="00686292" w:rsidRDefault="00686292" w:rsidP="00686292">
      <w:r w:rsidRPr="00686292">
        <w:t>Document No. 5170</w:t>
      </w:r>
    </w:p>
    <w:p w14:paraId="7229C373" w14:textId="77777777" w:rsidR="00686292" w:rsidRPr="00686292" w:rsidRDefault="00686292" w:rsidP="00686292">
      <w:r w:rsidRPr="00686292">
        <w:t>Agency: Department of Labor, Licensing and Regulation</w:t>
      </w:r>
    </w:p>
    <w:p w14:paraId="473C10A8" w14:textId="77777777" w:rsidR="00686292" w:rsidRPr="00686292" w:rsidRDefault="00686292" w:rsidP="00686292">
      <w:r w:rsidRPr="00686292">
        <w:t>Chapter: 10</w:t>
      </w:r>
    </w:p>
    <w:p w14:paraId="6657DCDD" w14:textId="77777777" w:rsidR="00686292" w:rsidRPr="00686292" w:rsidRDefault="00686292" w:rsidP="00686292">
      <w:r w:rsidRPr="00686292">
        <w:t>Statutory Authority: 1976 Code Sections 40-1-50 and 40-1-70</w:t>
      </w:r>
    </w:p>
    <w:p w14:paraId="53C0F056" w14:textId="77777777" w:rsidR="00686292" w:rsidRPr="00686292" w:rsidRDefault="00686292" w:rsidP="00686292">
      <w:r w:rsidRPr="00686292">
        <w:t>SUBJECT: Board of Accountancy</w:t>
      </w:r>
    </w:p>
    <w:p w14:paraId="2BD0FC38" w14:textId="77777777" w:rsidR="00686292" w:rsidRPr="00686292" w:rsidRDefault="00686292" w:rsidP="00686292">
      <w:r w:rsidRPr="00686292">
        <w:t>Received by President of the Senate January 10, 2023</w:t>
      </w:r>
    </w:p>
    <w:p w14:paraId="0B68B62E" w14:textId="77777777" w:rsidR="00686292" w:rsidRPr="00686292" w:rsidRDefault="00686292" w:rsidP="00686292">
      <w:r w:rsidRPr="00686292">
        <w:t>Referred to Committee on Labor, Commerce and Industry</w:t>
      </w:r>
    </w:p>
    <w:p w14:paraId="4B21C147" w14:textId="77777777" w:rsidR="00686292" w:rsidRPr="00686292" w:rsidRDefault="00686292" w:rsidP="00686292">
      <w:pPr>
        <w:tabs>
          <w:tab w:val="right" w:pos="8640"/>
        </w:tabs>
        <w:rPr>
          <w:sz w:val="20"/>
        </w:rPr>
      </w:pPr>
    </w:p>
    <w:p w14:paraId="69008DF8" w14:textId="77777777" w:rsidR="00686292" w:rsidRPr="00686292" w:rsidRDefault="00686292" w:rsidP="00686292">
      <w:r w:rsidRPr="00686292">
        <w:t>Document No. 5171</w:t>
      </w:r>
    </w:p>
    <w:p w14:paraId="55534061" w14:textId="77777777" w:rsidR="00686292" w:rsidRPr="00686292" w:rsidRDefault="00686292" w:rsidP="00686292">
      <w:r w:rsidRPr="00686292">
        <w:t>Agency: Department of Labor, Licensing and Regulation-South Carolina Board of Long-Term Health Care Administrators</w:t>
      </w:r>
    </w:p>
    <w:p w14:paraId="75D9A88B" w14:textId="77777777" w:rsidR="00686292" w:rsidRPr="00686292" w:rsidRDefault="00686292" w:rsidP="00686292">
      <w:r w:rsidRPr="00686292">
        <w:t>Chapter: 93</w:t>
      </w:r>
    </w:p>
    <w:p w14:paraId="3A23DE7F" w14:textId="77777777" w:rsidR="00686292" w:rsidRPr="00686292" w:rsidRDefault="00686292" w:rsidP="00686292">
      <w:r w:rsidRPr="00686292">
        <w:t>Statutory Authority: 1976 Code Sections 40-1-70, 40-35-40, 40-35-45, 40-35-50, and 40-35-60</w:t>
      </w:r>
    </w:p>
    <w:p w14:paraId="0D1B8DAC" w14:textId="77777777" w:rsidR="00686292" w:rsidRPr="00686292" w:rsidRDefault="00686292" w:rsidP="00686292">
      <w:r w:rsidRPr="00686292">
        <w:t>SUBJECT: South Carolina Board of Long-Term Health Care Administrators</w:t>
      </w:r>
    </w:p>
    <w:p w14:paraId="7516C9A9" w14:textId="77777777" w:rsidR="00686292" w:rsidRPr="00686292" w:rsidRDefault="00686292" w:rsidP="00686292">
      <w:r w:rsidRPr="00686292">
        <w:t>Received by President of the Senate January 10, 2023</w:t>
      </w:r>
    </w:p>
    <w:p w14:paraId="064351DB" w14:textId="77777777" w:rsidR="00686292" w:rsidRPr="00686292" w:rsidRDefault="00686292" w:rsidP="00686292">
      <w:r w:rsidRPr="00686292">
        <w:t>Referred to Committee on Medical Affairs</w:t>
      </w:r>
    </w:p>
    <w:p w14:paraId="197BC442" w14:textId="77777777" w:rsidR="00686292" w:rsidRDefault="00686292" w:rsidP="00686292"/>
    <w:p w14:paraId="5FA802F7" w14:textId="09338B83" w:rsidR="00686292" w:rsidRPr="00686292" w:rsidRDefault="00686292" w:rsidP="00686292">
      <w:r w:rsidRPr="00686292">
        <w:t>Document No. 5172</w:t>
      </w:r>
    </w:p>
    <w:p w14:paraId="4B86B7B7" w14:textId="77777777" w:rsidR="00686292" w:rsidRPr="00686292" w:rsidRDefault="00686292" w:rsidP="00686292">
      <w:r w:rsidRPr="00686292">
        <w:t>Agency: Department of Natural Resources</w:t>
      </w:r>
    </w:p>
    <w:p w14:paraId="0A42B63C" w14:textId="77777777" w:rsidR="00686292" w:rsidRPr="00686292" w:rsidRDefault="00686292" w:rsidP="00686292">
      <w:r w:rsidRPr="00686292">
        <w:t>Chapter: 123</w:t>
      </w:r>
    </w:p>
    <w:p w14:paraId="3C55CB9A" w14:textId="77777777" w:rsidR="00686292" w:rsidRPr="00686292" w:rsidRDefault="00686292" w:rsidP="00686292">
      <w:r w:rsidRPr="00686292">
        <w:t>Statutory Authority: 1976 Code Section 50-11-2200</w:t>
      </w:r>
    </w:p>
    <w:p w14:paraId="4270A870" w14:textId="77777777" w:rsidR="00686292" w:rsidRPr="00686292" w:rsidRDefault="00686292" w:rsidP="00686292">
      <w:r w:rsidRPr="00686292">
        <w:t>SUBJECT: Term and Conditions for the Public's Use of State Lakes and Ponds Leased by the Department of Natural Resources</w:t>
      </w:r>
    </w:p>
    <w:p w14:paraId="76FAB430" w14:textId="77777777" w:rsidR="00686292" w:rsidRPr="00686292" w:rsidRDefault="00686292" w:rsidP="00686292">
      <w:r w:rsidRPr="00686292">
        <w:t>Received by President of the Senate January 10, 2023</w:t>
      </w:r>
    </w:p>
    <w:p w14:paraId="0ADF9E09" w14:textId="77777777" w:rsidR="00686292" w:rsidRPr="00686292" w:rsidRDefault="00686292" w:rsidP="00686292">
      <w:pPr>
        <w:rPr>
          <w:color w:val="auto"/>
        </w:rPr>
      </w:pPr>
      <w:r w:rsidRPr="00686292">
        <w:t xml:space="preserve">Referred to Committee on </w:t>
      </w:r>
      <w:r w:rsidRPr="00686292">
        <w:rPr>
          <w:color w:val="auto"/>
        </w:rPr>
        <w:t>Fish, Game and Forestry</w:t>
      </w:r>
    </w:p>
    <w:p w14:paraId="3FBE77D7" w14:textId="77777777" w:rsidR="00686292" w:rsidRDefault="00686292" w:rsidP="00686292">
      <w:pPr>
        <w:rPr>
          <w:sz w:val="20"/>
        </w:rPr>
      </w:pPr>
    </w:p>
    <w:p w14:paraId="68C8FC38" w14:textId="77777777" w:rsidR="008C7084" w:rsidRDefault="008C7084" w:rsidP="00686292">
      <w:pPr>
        <w:rPr>
          <w:sz w:val="20"/>
        </w:rPr>
      </w:pPr>
    </w:p>
    <w:p w14:paraId="4734E396" w14:textId="77777777" w:rsidR="008C7084" w:rsidRPr="00686292" w:rsidRDefault="008C7084" w:rsidP="00686292">
      <w:pPr>
        <w:rPr>
          <w:sz w:val="20"/>
        </w:rPr>
      </w:pPr>
    </w:p>
    <w:p w14:paraId="09085245" w14:textId="77777777" w:rsidR="00686292" w:rsidRPr="00686292" w:rsidRDefault="00686292" w:rsidP="00686292">
      <w:pPr>
        <w:tabs>
          <w:tab w:val="right" w:pos="8640"/>
        </w:tabs>
        <w:jc w:val="center"/>
        <w:rPr>
          <w:b/>
          <w:szCs w:val="22"/>
        </w:rPr>
      </w:pPr>
      <w:r w:rsidRPr="00686292">
        <w:rPr>
          <w:b/>
          <w:szCs w:val="22"/>
        </w:rPr>
        <w:t>Election of Senate Officers</w:t>
      </w:r>
    </w:p>
    <w:p w14:paraId="1F48C868" w14:textId="77777777" w:rsidR="00686292" w:rsidRPr="00686292" w:rsidRDefault="00686292" w:rsidP="00686292">
      <w:pPr>
        <w:tabs>
          <w:tab w:val="right" w:pos="8640"/>
        </w:tabs>
        <w:rPr>
          <w:szCs w:val="22"/>
        </w:rPr>
      </w:pPr>
      <w:r w:rsidRPr="00686292">
        <w:rPr>
          <w:szCs w:val="22"/>
        </w:rPr>
        <w:tab/>
        <w:t xml:space="preserve">The Senate proceeded to the election of Clerk of the Senate, the Reading Clerk, Chaplain and the Sergeant-at-Arms, </w:t>
      </w:r>
      <w:proofErr w:type="spellStart"/>
      <w:r w:rsidRPr="00686292">
        <w:rPr>
          <w:i/>
          <w:szCs w:val="22"/>
        </w:rPr>
        <w:t>en</w:t>
      </w:r>
      <w:proofErr w:type="spellEnd"/>
      <w:r w:rsidRPr="00686292">
        <w:rPr>
          <w:i/>
          <w:szCs w:val="22"/>
        </w:rPr>
        <w:t xml:space="preserve"> banc</w:t>
      </w:r>
      <w:r w:rsidRPr="00686292">
        <w:rPr>
          <w:szCs w:val="22"/>
        </w:rPr>
        <w:t>.</w:t>
      </w:r>
    </w:p>
    <w:p w14:paraId="463CFF1E" w14:textId="77777777" w:rsidR="00686292" w:rsidRPr="00686292" w:rsidRDefault="00686292" w:rsidP="00686292">
      <w:pPr>
        <w:tabs>
          <w:tab w:val="right" w:pos="8640"/>
        </w:tabs>
        <w:rPr>
          <w:szCs w:val="22"/>
        </w:rPr>
      </w:pPr>
      <w:r w:rsidRPr="00686292">
        <w:rPr>
          <w:szCs w:val="22"/>
        </w:rPr>
        <w:tab/>
        <w:t xml:space="preserve">Senator MASSEY placed the names of Mr. Jeffrey Stephen Gossett in nomination as Clerk of the Senate, Mr. John Othniel </w:t>
      </w:r>
      <w:proofErr w:type="spellStart"/>
      <w:r w:rsidRPr="00686292">
        <w:rPr>
          <w:szCs w:val="22"/>
        </w:rPr>
        <w:t>Wienges</w:t>
      </w:r>
      <w:proofErr w:type="spellEnd"/>
      <w:r w:rsidRPr="00686292">
        <w:rPr>
          <w:szCs w:val="22"/>
        </w:rPr>
        <w:t xml:space="preserve"> as Reading Clerk, Reverend Dr. James I. St. John as Chaplain and Mr. Charles D. Williams, Jr. as Sergeant-at-Arms. </w:t>
      </w:r>
    </w:p>
    <w:p w14:paraId="2D140AB9" w14:textId="77777777" w:rsidR="00686292" w:rsidRPr="00686292" w:rsidRDefault="00686292" w:rsidP="00686292">
      <w:pPr>
        <w:tabs>
          <w:tab w:val="right" w:pos="8640"/>
        </w:tabs>
        <w:rPr>
          <w:szCs w:val="22"/>
        </w:rPr>
      </w:pPr>
      <w:r w:rsidRPr="00686292">
        <w:rPr>
          <w:szCs w:val="22"/>
        </w:rPr>
        <w:tab/>
        <w:t xml:space="preserve">Senator MASSEY moved that the nominations be </w:t>
      </w:r>
      <w:proofErr w:type="gramStart"/>
      <w:r w:rsidRPr="00686292">
        <w:rPr>
          <w:szCs w:val="22"/>
        </w:rPr>
        <w:t>closed</w:t>
      </w:r>
      <w:proofErr w:type="gramEnd"/>
      <w:r w:rsidRPr="00686292">
        <w:rPr>
          <w:szCs w:val="22"/>
        </w:rPr>
        <w:t xml:space="preserve"> and that Mr. Jeffrey Stephen Gossett be elected as Clerk of the Senate, Mr. John Othniel </w:t>
      </w:r>
      <w:proofErr w:type="spellStart"/>
      <w:r w:rsidRPr="00686292">
        <w:rPr>
          <w:szCs w:val="22"/>
        </w:rPr>
        <w:t>Wienges</w:t>
      </w:r>
      <w:proofErr w:type="spellEnd"/>
      <w:r w:rsidRPr="00686292">
        <w:rPr>
          <w:szCs w:val="22"/>
        </w:rPr>
        <w:t xml:space="preserve"> be elected as Reading Clerk, Reverend Dr. James I. St. John be elected as the Chaplain and Mr. Charles D. Williams, Jr. be elected as Sergeant-at-Arms by acclamation. </w:t>
      </w:r>
    </w:p>
    <w:p w14:paraId="74EC3977" w14:textId="77777777" w:rsidR="00686292" w:rsidRPr="00686292" w:rsidRDefault="00686292" w:rsidP="00686292">
      <w:pPr>
        <w:tabs>
          <w:tab w:val="right" w:pos="8640"/>
        </w:tabs>
        <w:rPr>
          <w:szCs w:val="22"/>
        </w:rPr>
      </w:pPr>
      <w:r w:rsidRPr="00686292">
        <w:rPr>
          <w:szCs w:val="22"/>
        </w:rPr>
        <w:tab/>
        <w:t xml:space="preserve">The PRESIDENT announced that Mr. Jeffrey Stephen Gossett was elected Clerk of the Senate, Mr. John Othniel </w:t>
      </w:r>
      <w:proofErr w:type="spellStart"/>
      <w:r w:rsidRPr="00686292">
        <w:rPr>
          <w:szCs w:val="22"/>
        </w:rPr>
        <w:t>Wienges</w:t>
      </w:r>
      <w:proofErr w:type="spellEnd"/>
      <w:r w:rsidRPr="00686292">
        <w:rPr>
          <w:szCs w:val="22"/>
        </w:rPr>
        <w:t xml:space="preserve"> was elected Reading Clerk, Reverend Dr. James I. St. John was elected Chaplain and Mr. Charles D. Williams, Jr. was elected Sergeant-at-Arms by acclamation. </w:t>
      </w:r>
    </w:p>
    <w:p w14:paraId="25657767" w14:textId="77777777" w:rsidR="00686292" w:rsidRPr="00686292" w:rsidRDefault="00686292" w:rsidP="00686292">
      <w:pPr>
        <w:tabs>
          <w:tab w:val="right" w:pos="8640"/>
        </w:tabs>
        <w:rPr>
          <w:szCs w:val="22"/>
        </w:rPr>
      </w:pPr>
    </w:p>
    <w:p w14:paraId="40A276EC" w14:textId="77777777" w:rsidR="00686292" w:rsidRPr="00686292" w:rsidRDefault="00686292" w:rsidP="00686292">
      <w:pPr>
        <w:tabs>
          <w:tab w:val="right" w:pos="8640"/>
        </w:tabs>
        <w:jc w:val="center"/>
        <w:rPr>
          <w:b/>
          <w:szCs w:val="22"/>
        </w:rPr>
      </w:pPr>
      <w:r w:rsidRPr="00686292">
        <w:rPr>
          <w:b/>
          <w:szCs w:val="22"/>
        </w:rPr>
        <w:t>Administration of the Oath of Office</w:t>
      </w:r>
    </w:p>
    <w:p w14:paraId="33B900AB" w14:textId="77777777" w:rsidR="00686292" w:rsidRPr="00686292" w:rsidRDefault="00686292" w:rsidP="00686292">
      <w:pPr>
        <w:tabs>
          <w:tab w:val="right" w:pos="8640"/>
        </w:tabs>
        <w:rPr>
          <w:szCs w:val="22"/>
        </w:rPr>
      </w:pPr>
      <w:r w:rsidRPr="00686292">
        <w:rPr>
          <w:szCs w:val="22"/>
        </w:rPr>
        <w:tab/>
        <w:t xml:space="preserve">The Clerk, Reading Clerk, Chaplain and Sergeant-at-Arms presented themselves at the Bar, and the Oath of Office was administered to them by the PRESIDENT. </w:t>
      </w:r>
    </w:p>
    <w:p w14:paraId="5B5B7E28" w14:textId="77777777" w:rsidR="00686292" w:rsidRPr="00686292" w:rsidRDefault="00686292" w:rsidP="00686292">
      <w:pPr>
        <w:rPr>
          <w:szCs w:val="22"/>
        </w:rPr>
      </w:pPr>
      <w:r w:rsidRPr="00686292">
        <w:rPr>
          <w:szCs w:val="22"/>
        </w:rPr>
        <w:t xml:space="preserve"> </w:t>
      </w:r>
    </w:p>
    <w:p w14:paraId="60039CCC" w14:textId="77777777" w:rsidR="00686292" w:rsidRPr="00686292" w:rsidRDefault="00686292" w:rsidP="00686292">
      <w:pPr>
        <w:keepNext/>
        <w:tabs>
          <w:tab w:val="clear" w:pos="216"/>
          <w:tab w:val="clear" w:pos="432"/>
          <w:tab w:val="clear" w:pos="648"/>
          <w:tab w:val="left" w:pos="720"/>
        </w:tabs>
        <w:jc w:val="center"/>
        <w:rPr>
          <w:color w:val="auto"/>
          <w:szCs w:val="22"/>
        </w:rPr>
      </w:pPr>
      <w:r w:rsidRPr="00686292">
        <w:rPr>
          <w:b/>
          <w:bCs/>
          <w:color w:val="auto"/>
          <w:szCs w:val="22"/>
        </w:rPr>
        <w:t xml:space="preserve">Clerk's Appointments   </w:t>
      </w:r>
    </w:p>
    <w:p w14:paraId="05A316E7" w14:textId="77777777" w:rsidR="00686292" w:rsidRPr="00686292" w:rsidRDefault="00686292" w:rsidP="00686292">
      <w:pPr>
        <w:keepNext/>
        <w:jc w:val="left"/>
        <w:rPr>
          <w:color w:val="auto"/>
          <w:szCs w:val="22"/>
        </w:rPr>
      </w:pPr>
      <w:r w:rsidRPr="00686292">
        <w:rPr>
          <w:color w:val="auto"/>
          <w:szCs w:val="22"/>
        </w:rPr>
        <w:tab/>
        <w:t>The Clerk announced the following appointments:</w:t>
      </w:r>
    </w:p>
    <w:p w14:paraId="5CB258C2" w14:textId="77777777" w:rsidR="00686292" w:rsidRPr="00686292" w:rsidRDefault="00686292" w:rsidP="00686292">
      <w:pPr>
        <w:keepNext/>
        <w:rPr>
          <w:color w:val="auto"/>
          <w:szCs w:val="22"/>
        </w:rPr>
      </w:pPr>
      <w:r w:rsidRPr="00686292">
        <w:rPr>
          <w:color w:val="auto"/>
          <w:szCs w:val="22"/>
        </w:rPr>
        <w:tab/>
      </w:r>
      <w:r w:rsidRPr="00686292">
        <w:rPr>
          <w:color w:val="auto"/>
          <w:szCs w:val="22"/>
        </w:rPr>
        <w:tab/>
        <w:t>Mr. Kenneth M. Moffitt</w:t>
      </w:r>
      <w:r w:rsidRPr="00686292">
        <w:rPr>
          <w:color w:val="auto"/>
          <w:szCs w:val="22"/>
        </w:rPr>
        <w:tab/>
      </w:r>
      <w:r w:rsidRPr="00686292">
        <w:rPr>
          <w:color w:val="auto"/>
          <w:szCs w:val="22"/>
        </w:rPr>
        <w:tab/>
      </w:r>
      <w:r w:rsidRPr="00686292">
        <w:rPr>
          <w:color w:val="auto"/>
          <w:szCs w:val="22"/>
        </w:rPr>
        <w:tab/>
        <w:t xml:space="preserve">Assistant Clerk </w:t>
      </w:r>
    </w:p>
    <w:p w14:paraId="4103F733" w14:textId="77777777" w:rsidR="00686292" w:rsidRPr="00686292" w:rsidRDefault="00686292" w:rsidP="00686292">
      <w:pPr>
        <w:keepNext/>
        <w:rPr>
          <w:color w:val="auto"/>
          <w:szCs w:val="22"/>
        </w:rPr>
      </w:pPr>
      <w:r w:rsidRPr="00686292">
        <w:rPr>
          <w:color w:val="auto"/>
          <w:szCs w:val="22"/>
        </w:rPr>
        <w:tab/>
      </w:r>
      <w:r w:rsidRPr="00686292">
        <w:rPr>
          <w:color w:val="auto"/>
          <w:szCs w:val="22"/>
        </w:rPr>
        <w:tab/>
        <w:t>Ms. Jessica Godwin</w:t>
      </w:r>
      <w:r w:rsidRPr="00686292">
        <w:rPr>
          <w:color w:val="auto"/>
          <w:szCs w:val="22"/>
        </w:rPr>
        <w:tab/>
      </w:r>
      <w:r w:rsidRPr="00686292">
        <w:rPr>
          <w:color w:val="auto"/>
          <w:szCs w:val="22"/>
        </w:rPr>
        <w:tab/>
      </w:r>
      <w:r w:rsidRPr="00686292">
        <w:rPr>
          <w:color w:val="auto"/>
          <w:szCs w:val="22"/>
        </w:rPr>
        <w:tab/>
      </w:r>
      <w:r w:rsidRPr="00686292">
        <w:rPr>
          <w:color w:val="auto"/>
          <w:szCs w:val="22"/>
        </w:rPr>
        <w:tab/>
        <w:t>Counsel to the Clerk</w:t>
      </w:r>
    </w:p>
    <w:p w14:paraId="502F2882" w14:textId="77777777" w:rsidR="00686292" w:rsidRPr="00686292" w:rsidRDefault="00686292" w:rsidP="00686292">
      <w:pPr>
        <w:keepNext/>
        <w:rPr>
          <w:color w:val="auto"/>
          <w:szCs w:val="22"/>
        </w:rPr>
      </w:pPr>
      <w:r w:rsidRPr="00686292">
        <w:rPr>
          <w:color w:val="auto"/>
          <w:szCs w:val="22"/>
        </w:rPr>
        <w:tab/>
      </w:r>
      <w:r w:rsidRPr="00686292">
        <w:rPr>
          <w:color w:val="auto"/>
          <w:szCs w:val="22"/>
        </w:rPr>
        <w:tab/>
        <w:t>Mrs. Michele Neal</w:t>
      </w:r>
      <w:r w:rsidRPr="00686292">
        <w:rPr>
          <w:color w:val="auto"/>
          <w:szCs w:val="22"/>
        </w:rPr>
        <w:tab/>
      </w:r>
      <w:r w:rsidRPr="00686292">
        <w:rPr>
          <w:color w:val="auto"/>
          <w:szCs w:val="22"/>
        </w:rPr>
        <w:tab/>
      </w:r>
      <w:r w:rsidRPr="00686292">
        <w:rPr>
          <w:color w:val="auto"/>
          <w:szCs w:val="22"/>
        </w:rPr>
        <w:tab/>
      </w:r>
      <w:r w:rsidRPr="00686292">
        <w:rPr>
          <w:color w:val="auto"/>
          <w:szCs w:val="22"/>
        </w:rPr>
        <w:tab/>
      </w:r>
      <w:r w:rsidRPr="00686292">
        <w:rPr>
          <w:color w:val="auto"/>
          <w:szCs w:val="22"/>
        </w:rPr>
        <w:tab/>
        <w:t>Journal Clerk</w:t>
      </w:r>
    </w:p>
    <w:p w14:paraId="3C31D9EB" w14:textId="77777777" w:rsidR="00686292" w:rsidRPr="00686292" w:rsidRDefault="00686292" w:rsidP="00686292">
      <w:pPr>
        <w:keepNext/>
        <w:rPr>
          <w:color w:val="auto"/>
          <w:szCs w:val="22"/>
        </w:rPr>
      </w:pPr>
      <w:r w:rsidRPr="00686292">
        <w:rPr>
          <w:color w:val="auto"/>
          <w:szCs w:val="22"/>
        </w:rPr>
        <w:tab/>
      </w:r>
      <w:r w:rsidRPr="00686292">
        <w:rPr>
          <w:color w:val="auto"/>
          <w:szCs w:val="22"/>
        </w:rPr>
        <w:tab/>
        <w:t>Mrs. Cynthia Alston</w:t>
      </w:r>
      <w:r w:rsidRPr="00686292">
        <w:rPr>
          <w:color w:val="auto"/>
          <w:szCs w:val="22"/>
        </w:rPr>
        <w:tab/>
      </w:r>
      <w:r w:rsidRPr="00686292">
        <w:rPr>
          <w:color w:val="auto"/>
          <w:szCs w:val="22"/>
        </w:rPr>
        <w:tab/>
      </w:r>
      <w:r w:rsidRPr="00686292">
        <w:rPr>
          <w:color w:val="auto"/>
          <w:szCs w:val="22"/>
        </w:rPr>
        <w:tab/>
      </w:r>
      <w:r w:rsidRPr="00686292">
        <w:rPr>
          <w:color w:val="auto"/>
          <w:szCs w:val="22"/>
        </w:rPr>
        <w:tab/>
        <w:t>Journal Clerk</w:t>
      </w:r>
    </w:p>
    <w:p w14:paraId="5F81EC47" w14:textId="77777777" w:rsidR="00686292" w:rsidRPr="00686292" w:rsidRDefault="00686292" w:rsidP="00686292">
      <w:pPr>
        <w:keepNext/>
        <w:rPr>
          <w:color w:val="auto"/>
          <w:szCs w:val="22"/>
        </w:rPr>
      </w:pPr>
      <w:r w:rsidRPr="00686292">
        <w:rPr>
          <w:color w:val="auto"/>
          <w:szCs w:val="22"/>
        </w:rPr>
        <w:tab/>
      </w:r>
      <w:r w:rsidRPr="00686292">
        <w:rPr>
          <w:color w:val="auto"/>
          <w:szCs w:val="22"/>
        </w:rPr>
        <w:tab/>
        <w:t>Ms. Agnes H. Walker</w:t>
      </w:r>
      <w:r w:rsidRPr="00686292">
        <w:rPr>
          <w:color w:val="auto"/>
          <w:szCs w:val="22"/>
        </w:rPr>
        <w:tab/>
      </w:r>
      <w:r w:rsidRPr="00686292">
        <w:rPr>
          <w:color w:val="auto"/>
          <w:szCs w:val="22"/>
        </w:rPr>
        <w:tab/>
      </w:r>
      <w:r w:rsidRPr="00686292">
        <w:rPr>
          <w:color w:val="auto"/>
          <w:szCs w:val="22"/>
        </w:rPr>
        <w:tab/>
      </w:r>
      <w:r w:rsidRPr="00686292">
        <w:rPr>
          <w:color w:val="auto"/>
          <w:szCs w:val="22"/>
        </w:rPr>
        <w:tab/>
        <w:t>General Desk Clerk</w:t>
      </w:r>
    </w:p>
    <w:p w14:paraId="16524CD1" w14:textId="77777777" w:rsidR="00686292" w:rsidRPr="00686292" w:rsidRDefault="00686292" w:rsidP="00686292">
      <w:pPr>
        <w:rPr>
          <w:color w:val="auto"/>
          <w:szCs w:val="22"/>
        </w:rPr>
      </w:pPr>
      <w:r w:rsidRPr="00686292">
        <w:rPr>
          <w:color w:val="auto"/>
          <w:szCs w:val="22"/>
        </w:rPr>
        <w:tab/>
      </w:r>
      <w:r w:rsidRPr="00686292">
        <w:rPr>
          <w:color w:val="auto"/>
          <w:szCs w:val="22"/>
        </w:rPr>
        <w:tab/>
        <w:t xml:space="preserve">Mrs. Lesley Stone </w:t>
      </w:r>
      <w:r w:rsidRPr="00686292">
        <w:rPr>
          <w:color w:val="auto"/>
          <w:szCs w:val="22"/>
        </w:rPr>
        <w:tab/>
      </w:r>
      <w:r w:rsidRPr="00686292">
        <w:rPr>
          <w:color w:val="auto"/>
          <w:szCs w:val="22"/>
        </w:rPr>
        <w:tab/>
      </w:r>
      <w:r w:rsidRPr="00686292">
        <w:rPr>
          <w:color w:val="auto"/>
          <w:szCs w:val="22"/>
        </w:rPr>
        <w:tab/>
      </w:r>
      <w:r w:rsidRPr="00686292">
        <w:rPr>
          <w:color w:val="auto"/>
          <w:szCs w:val="22"/>
        </w:rPr>
        <w:tab/>
      </w:r>
      <w:r w:rsidRPr="00686292">
        <w:rPr>
          <w:color w:val="auto"/>
          <w:szCs w:val="22"/>
        </w:rPr>
        <w:tab/>
        <w:t>Calendar Clerk</w:t>
      </w:r>
    </w:p>
    <w:p w14:paraId="6E59AC6A" w14:textId="77777777" w:rsidR="00686292" w:rsidRPr="00686292" w:rsidRDefault="00686292" w:rsidP="00686292">
      <w:pPr>
        <w:rPr>
          <w:color w:val="auto"/>
          <w:szCs w:val="22"/>
        </w:rPr>
      </w:pPr>
      <w:r w:rsidRPr="00686292">
        <w:rPr>
          <w:color w:val="auto"/>
          <w:szCs w:val="22"/>
        </w:rPr>
        <w:tab/>
      </w:r>
      <w:r w:rsidRPr="00686292">
        <w:rPr>
          <w:color w:val="auto"/>
          <w:szCs w:val="22"/>
        </w:rPr>
        <w:tab/>
        <w:t>Mrs. Betty Graham</w:t>
      </w:r>
      <w:r w:rsidRPr="00686292">
        <w:rPr>
          <w:color w:val="auto"/>
          <w:szCs w:val="22"/>
        </w:rPr>
        <w:tab/>
      </w:r>
      <w:r w:rsidRPr="00686292">
        <w:rPr>
          <w:color w:val="auto"/>
          <w:szCs w:val="22"/>
        </w:rPr>
        <w:tab/>
      </w:r>
      <w:r w:rsidRPr="00686292">
        <w:rPr>
          <w:color w:val="auto"/>
          <w:szCs w:val="22"/>
        </w:rPr>
        <w:tab/>
      </w:r>
      <w:r w:rsidRPr="00686292">
        <w:rPr>
          <w:color w:val="auto"/>
          <w:szCs w:val="22"/>
        </w:rPr>
        <w:tab/>
      </w:r>
      <w:r w:rsidRPr="00686292">
        <w:rPr>
          <w:color w:val="auto"/>
          <w:szCs w:val="22"/>
        </w:rPr>
        <w:tab/>
        <w:t xml:space="preserve">Chief Administrative Assistant </w:t>
      </w:r>
    </w:p>
    <w:p w14:paraId="01384B15" w14:textId="77777777" w:rsidR="00686292" w:rsidRPr="00686292" w:rsidRDefault="00686292" w:rsidP="00686292">
      <w:pPr>
        <w:rPr>
          <w:color w:val="auto"/>
          <w:szCs w:val="22"/>
        </w:rPr>
      </w:pPr>
      <w:r w:rsidRPr="00686292">
        <w:rPr>
          <w:color w:val="auto"/>
          <w:szCs w:val="22"/>
        </w:rPr>
        <w:tab/>
      </w:r>
      <w:r w:rsidRPr="00686292">
        <w:rPr>
          <w:color w:val="auto"/>
          <w:szCs w:val="22"/>
        </w:rPr>
        <w:tab/>
      </w:r>
      <w:r w:rsidRPr="00686292">
        <w:rPr>
          <w:color w:val="auto"/>
          <w:szCs w:val="22"/>
        </w:rPr>
        <w:tab/>
      </w:r>
      <w:r w:rsidRPr="00686292">
        <w:rPr>
          <w:color w:val="auto"/>
          <w:szCs w:val="22"/>
        </w:rPr>
        <w:tab/>
      </w:r>
      <w:r w:rsidRPr="00686292">
        <w:rPr>
          <w:color w:val="auto"/>
          <w:szCs w:val="22"/>
        </w:rPr>
        <w:tab/>
      </w:r>
      <w:r w:rsidRPr="00686292">
        <w:rPr>
          <w:color w:val="auto"/>
          <w:szCs w:val="22"/>
        </w:rPr>
        <w:tab/>
      </w:r>
      <w:r w:rsidRPr="00686292">
        <w:rPr>
          <w:color w:val="auto"/>
          <w:szCs w:val="22"/>
        </w:rPr>
        <w:tab/>
      </w:r>
      <w:r w:rsidRPr="00686292">
        <w:rPr>
          <w:color w:val="auto"/>
          <w:szCs w:val="22"/>
        </w:rPr>
        <w:tab/>
      </w:r>
      <w:r w:rsidRPr="00686292">
        <w:rPr>
          <w:color w:val="auto"/>
          <w:szCs w:val="22"/>
        </w:rPr>
        <w:tab/>
      </w:r>
      <w:r w:rsidRPr="00686292">
        <w:rPr>
          <w:color w:val="auto"/>
          <w:szCs w:val="22"/>
        </w:rPr>
        <w:tab/>
      </w:r>
      <w:r w:rsidRPr="00686292">
        <w:rPr>
          <w:color w:val="auto"/>
          <w:szCs w:val="22"/>
        </w:rPr>
        <w:tab/>
      </w:r>
      <w:r w:rsidRPr="00686292">
        <w:rPr>
          <w:color w:val="auto"/>
          <w:szCs w:val="22"/>
        </w:rPr>
        <w:tab/>
      </w:r>
      <w:r w:rsidRPr="00686292">
        <w:rPr>
          <w:color w:val="auto"/>
          <w:szCs w:val="22"/>
        </w:rPr>
        <w:tab/>
      </w:r>
      <w:r w:rsidRPr="00686292">
        <w:rPr>
          <w:color w:val="auto"/>
          <w:szCs w:val="22"/>
        </w:rPr>
        <w:tab/>
      </w:r>
      <w:r w:rsidRPr="00686292">
        <w:rPr>
          <w:color w:val="auto"/>
          <w:szCs w:val="22"/>
        </w:rPr>
        <w:tab/>
        <w:t>to the Clerk of the Senate</w:t>
      </w:r>
    </w:p>
    <w:p w14:paraId="67A51FBF" w14:textId="77777777" w:rsidR="00686292" w:rsidRPr="00686292" w:rsidRDefault="00686292" w:rsidP="00686292">
      <w:pPr>
        <w:rPr>
          <w:color w:val="auto"/>
          <w:szCs w:val="22"/>
        </w:rPr>
      </w:pPr>
      <w:r w:rsidRPr="00686292">
        <w:rPr>
          <w:color w:val="auto"/>
          <w:szCs w:val="22"/>
        </w:rPr>
        <w:tab/>
      </w:r>
      <w:r w:rsidRPr="00686292">
        <w:rPr>
          <w:color w:val="auto"/>
          <w:szCs w:val="22"/>
        </w:rPr>
        <w:tab/>
        <w:t>Mrs. Ann John</w:t>
      </w:r>
      <w:r w:rsidRPr="00686292">
        <w:rPr>
          <w:color w:val="auto"/>
          <w:szCs w:val="22"/>
        </w:rPr>
        <w:tab/>
      </w:r>
      <w:r w:rsidRPr="00686292">
        <w:rPr>
          <w:color w:val="auto"/>
          <w:szCs w:val="22"/>
        </w:rPr>
        <w:tab/>
      </w:r>
      <w:r w:rsidRPr="00686292">
        <w:rPr>
          <w:color w:val="auto"/>
          <w:szCs w:val="22"/>
        </w:rPr>
        <w:tab/>
      </w:r>
      <w:r w:rsidRPr="00686292">
        <w:rPr>
          <w:color w:val="auto"/>
          <w:szCs w:val="22"/>
        </w:rPr>
        <w:tab/>
      </w:r>
      <w:r w:rsidRPr="00686292">
        <w:rPr>
          <w:color w:val="auto"/>
          <w:szCs w:val="22"/>
        </w:rPr>
        <w:tab/>
      </w:r>
      <w:r w:rsidRPr="00686292">
        <w:rPr>
          <w:color w:val="auto"/>
          <w:szCs w:val="22"/>
        </w:rPr>
        <w:tab/>
        <w:t>Records Management Clerk</w:t>
      </w:r>
    </w:p>
    <w:p w14:paraId="44BFC84A" w14:textId="77777777" w:rsidR="00686292" w:rsidRPr="00686292" w:rsidRDefault="00686292" w:rsidP="00686292">
      <w:pPr>
        <w:rPr>
          <w:color w:val="auto"/>
          <w:szCs w:val="22"/>
        </w:rPr>
      </w:pPr>
      <w:r w:rsidRPr="00686292">
        <w:rPr>
          <w:color w:val="auto"/>
          <w:szCs w:val="22"/>
        </w:rPr>
        <w:tab/>
      </w:r>
      <w:r w:rsidRPr="00686292">
        <w:rPr>
          <w:color w:val="auto"/>
          <w:szCs w:val="22"/>
        </w:rPr>
        <w:tab/>
        <w:t xml:space="preserve">Mrs. Beth </w:t>
      </w:r>
      <w:proofErr w:type="spellStart"/>
      <w:r w:rsidRPr="00686292">
        <w:rPr>
          <w:color w:val="auto"/>
          <w:szCs w:val="22"/>
        </w:rPr>
        <w:t>Dworjanyn</w:t>
      </w:r>
      <w:proofErr w:type="spellEnd"/>
      <w:r w:rsidRPr="00686292">
        <w:rPr>
          <w:color w:val="auto"/>
          <w:szCs w:val="22"/>
        </w:rPr>
        <w:tab/>
      </w:r>
      <w:r w:rsidRPr="00686292">
        <w:rPr>
          <w:color w:val="auto"/>
          <w:szCs w:val="22"/>
        </w:rPr>
        <w:tab/>
      </w:r>
      <w:r w:rsidRPr="00686292">
        <w:rPr>
          <w:color w:val="auto"/>
          <w:szCs w:val="22"/>
        </w:rPr>
        <w:tab/>
      </w:r>
      <w:r w:rsidRPr="00686292">
        <w:rPr>
          <w:color w:val="auto"/>
          <w:szCs w:val="22"/>
        </w:rPr>
        <w:tab/>
        <w:t>Director of Senate Finance</w:t>
      </w:r>
    </w:p>
    <w:p w14:paraId="0C73A563" w14:textId="77777777" w:rsidR="00686292" w:rsidRPr="00686292" w:rsidRDefault="00686292" w:rsidP="00686292">
      <w:pPr>
        <w:rPr>
          <w:color w:val="auto"/>
          <w:szCs w:val="22"/>
        </w:rPr>
      </w:pPr>
      <w:r w:rsidRPr="00686292">
        <w:rPr>
          <w:color w:val="auto"/>
          <w:szCs w:val="22"/>
        </w:rPr>
        <w:tab/>
      </w:r>
      <w:r w:rsidRPr="00686292">
        <w:rPr>
          <w:color w:val="auto"/>
          <w:szCs w:val="22"/>
        </w:rPr>
        <w:tab/>
        <w:t>Mrs. Jean Tisdale</w:t>
      </w:r>
      <w:r w:rsidRPr="00686292">
        <w:rPr>
          <w:color w:val="auto"/>
          <w:szCs w:val="22"/>
        </w:rPr>
        <w:tab/>
      </w:r>
      <w:r w:rsidRPr="00686292">
        <w:rPr>
          <w:color w:val="auto"/>
          <w:szCs w:val="22"/>
        </w:rPr>
        <w:tab/>
      </w:r>
      <w:r w:rsidRPr="00686292">
        <w:rPr>
          <w:color w:val="auto"/>
          <w:szCs w:val="22"/>
        </w:rPr>
        <w:tab/>
      </w:r>
      <w:r w:rsidRPr="00686292">
        <w:rPr>
          <w:color w:val="auto"/>
          <w:szCs w:val="22"/>
        </w:rPr>
        <w:tab/>
      </w:r>
      <w:r w:rsidRPr="00686292">
        <w:rPr>
          <w:color w:val="auto"/>
          <w:szCs w:val="22"/>
        </w:rPr>
        <w:tab/>
        <w:t>Accounts Manager</w:t>
      </w:r>
    </w:p>
    <w:p w14:paraId="4B9C8D06" w14:textId="77777777" w:rsidR="00686292" w:rsidRPr="00686292" w:rsidRDefault="00686292" w:rsidP="00686292">
      <w:pPr>
        <w:rPr>
          <w:color w:val="auto"/>
          <w:szCs w:val="22"/>
        </w:rPr>
      </w:pPr>
      <w:r w:rsidRPr="00686292">
        <w:rPr>
          <w:color w:val="auto"/>
          <w:szCs w:val="22"/>
        </w:rPr>
        <w:tab/>
      </w:r>
      <w:r w:rsidRPr="00686292">
        <w:rPr>
          <w:color w:val="auto"/>
          <w:szCs w:val="22"/>
        </w:rPr>
        <w:tab/>
        <w:t>Mrs. Anna Rushing</w:t>
      </w:r>
      <w:r w:rsidRPr="00686292">
        <w:rPr>
          <w:color w:val="auto"/>
          <w:szCs w:val="22"/>
        </w:rPr>
        <w:tab/>
      </w:r>
      <w:r w:rsidRPr="00686292">
        <w:rPr>
          <w:color w:val="auto"/>
          <w:szCs w:val="22"/>
        </w:rPr>
        <w:tab/>
      </w:r>
      <w:r w:rsidRPr="00686292">
        <w:rPr>
          <w:color w:val="auto"/>
          <w:szCs w:val="22"/>
        </w:rPr>
        <w:tab/>
      </w:r>
      <w:r w:rsidRPr="00686292">
        <w:rPr>
          <w:color w:val="auto"/>
          <w:szCs w:val="22"/>
        </w:rPr>
        <w:tab/>
        <w:t>Payroll/Personnel Manager</w:t>
      </w:r>
    </w:p>
    <w:p w14:paraId="4FDAF2A6" w14:textId="77777777" w:rsidR="00686292" w:rsidRPr="00686292" w:rsidRDefault="00686292" w:rsidP="00686292">
      <w:pPr>
        <w:rPr>
          <w:color w:val="auto"/>
          <w:szCs w:val="22"/>
        </w:rPr>
      </w:pPr>
      <w:r w:rsidRPr="00686292">
        <w:rPr>
          <w:color w:val="auto"/>
          <w:szCs w:val="22"/>
        </w:rPr>
        <w:tab/>
      </w:r>
      <w:r w:rsidRPr="00686292">
        <w:rPr>
          <w:color w:val="auto"/>
          <w:szCs w:val="22"/>
        </w:rPr>
        <w:tab/>
        <w:t>Ms. Alicia Eatmon</w:t>
      </w:r>
      <w:r w:rsidRPr="00686292">
        <w:rPr>
          <w:color w:val="auto"/>
          <w:szCs w:val="22"/>
        </w:rPr>
        <w:tab/>
      </w:r>
      <w:r w:rsidRPr="00686292">
        <w:rPr>
          <w:color w:val="auto"/>
          <w:szCs w:val="22"/>
        </w:rPr>
        <w:tab/>
      </w:r>
      <w:r w:rsidRPr="00686292">
        <w:rPr>
          <w:color w:val="auto"/>
          <w:szCs w:val="22"/>
        </w:rPr>
        <w:tab/>
      </w:r>
      <w:r w:rsidRPr="00686292">
        <w:rPr>
          <w:color w:val="auto"/>
          <w:szCs w:val="22"/>
        </w:rPr>
        <w:tab/>
      </w:r>
      <w:r w:rsidRPr="00686292">
        <w:rPr>
          <w:color w:val="auto"/>
          <w:szCs w:val="22"/>
        </w:rPr>
        <w:tab/>
        <w:t>Bill Clerk</w:t>
      </w:r>
    </w:p>
    <w:p w14:paraId="1D9BB17C" w14:textId="5F61D591" w:rsidR="00686292" w:rsidRPr="00686292" w:rsidRDefault="00686292" w:rsidP="00686292">
      <w:pPr>
        <w:rPr>
          <w:color w:val="auto"/>
          <w:szCs w:val="22"/>
        </w:rPr>
      </w:pPr>
      <w:r w:rsidRPr="00686292">
        <w:rPr>
          <w:color w:val="auto"/>
          <w:szCs w:val="22"/>
        </w:rPr>
        <w:tab/>
      </w:r>
      <w:r w:rsidRPr="00686292">
        <w:rPr>
          <w:color w:val="auto"/>
          <w:szCs w:val="22"/>
        </w:rPr>
        <w:tab/>
        <w:t>M</w:t>
      </w:r>
      <w:r w:rsidR="008C7084">
        <w:rPr>
          <w:color w:val="auto"/>
          <w:szCs w:val="22"/>
        </w:rPr>
        <w:t>r</w:t>
      </w:r>
      <w:r w:rsidRPr="00686292">
        <w:rPr>
          <w:color w:val="auto"/>
          <w:szCs w:val="22"/>
        </w:rPr>
        <w:t xml:space="preserve">s. Jayme </w:t>
      </w:r>
      <w:proofErr w:type="spellStart"/>
      <w:r w:rsidRPr="00686292">
        <w:rPr>
          <w:color w:val="auto"/>
          <w:szCs w:val="22"/>
        </w:rPr>
        <w:t>Dyrdek</w:t>
      </w:r>
      <w:proofErr w:type="spellEnd"/>
      <w:r w:rsidRPr="00686292">
        <w:rPr>
          <w:color w:val="auto"/>
          <w:szCs w:val="22"/>
        </w:rPr>
        <w:tab/>
      </w:r>
      <w:r w:rsidRPr="00686292">
        <w:rPr>
          <w:color w:val="auto"/>
          <w:szCs w:val="22"/>
        </w:rPr>
        <w:tab/>
      </w:r>
      <w:r w:rsidRPr="00686292">
        <w:rPr>
          <w:color w:val="auto"/>
          <w:szCs w:val="22"/>
        </w:rPr>
        <w:tab/>
      </w:r>
      <w:r w:rsidRPr="00686292">
        <w:rPr>
          <w:color w:val="auto"/>
          <w:szCs w:val="22"/>
        </w:rPr>
        <w:tab/>
        <w:t>Assistant Bill Clerk</w:t>
      </w:r>
    </w:p>
    <w:p w14:paraId="78F49A17" w14:textId="77777777" w:rsidR="00686292" w:rsidRPr="00686292" w:rsidRDefault="00686292" w:rsidP="00686292">
      <w:pPr>
        <w:rPr>
          <w:color w:val="auto"/>
          <w:szCs w:val="22"/>
        </w:rPr>
      </w:pPr>
      <w:r w:rsidRPr="00686292">
        <w:rPr>
          <w:color w:val="auto"/>
          <w:szCs w:val="22"/>
        </w:rPr>
        <w:tab/>
      </w:r>
      <w:r w:rsidRPr="00686292">
        <w:rPr>
          <w:color w:val="auto"/>
          <w:szCs w:val="22"/>
        </w:rPr>
        <w:tab/>
        <w:t>Ms. Alexandra Zimmer</w:t>
      </w:r>
      <w:r w:rsidRPr="00686292">
        <w:rPr>
          <w:color w:val="auto"/>
          <w:szCs w:val="22"/>
        </w:rPr>
        <w:tab/>
      </w:r>
      <w:r w:rsidRPr="00686292">
        <w:rPr>
          <w:color w:val="auto"/>
          <w:szCs w:val="22"/>
        </w:rPr>
        <w:tab/>
      </w:r>
      <w:r w:rsidRPr="00686292">
        <w:rPr>
          <w:color w:val="auto"/>
          <w:szCs w:val="22"/>
        </w:rPr>
        <w:tab/>
        <w:t xml:space="preserve">Page Supervisor </w:t>
      </w:r>
    </w:p>
    <w:p w14:paraId="5AC85F76" w14:textId="77777777" w:rsidR="00686292" w:rsidRPr="00686292" w:rsidRDefault="00686292" w:rsidP="00686292">
      <w:pPr>
        <w:rPr>
          <w:snapToGrid w:val="0"/>
          <w:color w:val="auto"/>
          <w:szCs w:val="22"/>
        </w:rPr>
      </w:pPr>
    </w:p>
    <w:p w14:paraId="54031C7D" w14:textId="77777777" w:rsidR="00686292" w:rsidRPr="00686292" w:rsidRDefault="00686292" w:rsidP="00686292">
      <w:pPr>
        <w:jc w:val="center"/>
      </w:pPr>
      <w:r w:rsidRPr="00686292">
        <w:rPr>
          <w:b/>
        </w:rPr>
        <w:t>Doctor of the Day</w:t>
      </w:r>
    </w:p>
    <w:p w14:paraId="1668D376" w14:textId="77777777" w:rsidR="00686292" w:rsidRPr="00686292" w:rsidRDefault="00686292" w:rsidP="00686292">
      <w:r w:rsidRPr="00686292">
        <w:rPr>
          <w:szCs w:val="22"/>
        </w:rPr>
        <w:tab/>
      </w:r>
      <w:r w:rsidRPr="00686292">
        <w:t>Senator McELVEEN introduced Dr. Chris Yeakel of Columbia, S.C., Doctor of the Day.</w:t>
      </w:r>
    </w:p>
    <w:p w14:paraId="4E85067F" w14:textId="77777777" w:rsidR="00686292" w:rsidRDefault="00686292" w:rsidP="00686292">
      <w:pPr>
        <w:tabs>
          <w:tab w:val="right" w:pos="8640"/>
        </w:tabs>
        <w:rPr>
          <w:sz w:val="20"/>
        </w:rPr>
      </w:pPr>
    </w:p>
    <w:p w14:paraId="60570B8E" w14:textId="77777777" w:rsidR="00686292" w:rsidRPr="00686292" w:rsidRDefault="00686292" w:rsidP="00686292">
      <w:pPr>
        <w:tabs>
          <w:tab w:val="right" w:pos="8640"/>
        </w:tabs>
        <w:jc w:val="center"/>
      </w:pPr>
      <w:r w:rsidRPr="00686292">
        <w:rPr>
          <w:b/>
        </w:rPr>
        <w:t>Leave of Absence</w:t>
      </w:r>
    </w:p>
    <w:p w14:paraId="06632320" w14:textId="77777777" w:rsidR="00686292" w:rsidRPr="00686292" w:rsidRDefault="00686292" w:rsidP="00686292">
      <w:pPr>
        <w:tabs>
          <w:tab w:val="right" w:pos="8640"/>
        </w:tabs>
      </w:pPr>
      <w:r w:rsidRPr="00686292">
        <w:rPr>
          <w:szCs w:val="22"/>
        </w:rPr>
        <w:tab/>
      </w:r>
      <w:r w:rsidRPr="00686292">
        <w:t>On motion of Senator GROOMS, at 12:08 P.M., Senator CAMPSEN was granted a leave of absence for today.</w:t>
      </w:r>
    </w:p>
    <w:p w14:paraId="2447429E" w14:textId="77777777" w:rsidR="00686292" w:rsidRPr="00686292" w:rsidRDefault="00686292" w:rsidP="00686292">
      <w:pPr>
        <w:tabs>
          <w:tab w:val="right" w:pos="8640"/>
        </w:tabs>
        <w:rPr>
          <w:sz w:val="20"/>
        </w:rPr>
      </w:pPr>
    </w:p>
    <w:p w14:paraId="5CD35F85" w14:textId="77777777" w:rsidR="00686292" w:rsidRPr="00686292" w:rsidRDefault="00686292" w:rsidP="00686292">
      <w:pPr>
        <w:tabs>
          <w:tab w:val="right" w:pos="8640"/>
        </w:tabs>
        <w:jc w:val="center"/>
      </w:pPr>
      <w:r w:rsidRPr="00686292">
        <w:rPr>
          <w:b/>
        </w:rPr>
        <w:t>Leave of Absence</w:t>
      </w:r>
    </w:p>
    <w:p w14:paraId="34044D08" w14:textId="77777777" w:rsidR="00686292" w:rsidRPr="00686292" w:rsidRDefault="00686292" w:rsidP="00686292">
      <w:pPr>
        <w:tabs>
          <w:tab w:val="right" w:pos="8640"/>
        </w:tabs>
      </w:pPr>
      <w:r w:rsidRPr="00686292">
        <w:rPr>
          <w:szCs w:val="22"/>
        </w:rPr>
        <w:tab/>
      </w:r>
      <w:r w:rsidRPr="00686292">
        <w:t>On motion of Senator M. JOHNSON, at 12:08 P.M., Senator YOUNG was granted a leave of absence for today.</w:t>
      </w:r>
    </w:p>
    <w:p w14:paraId="240BEBF9" w14:textId="77777777" w:rsidR="00686292" w:rsidRPr="00686292" w:rsidRDefault="00686292" w:rsidP="00686292">
      <w:pPr>
        <w:tabs>
          <w:tab w:val="right" w:pos="8640"/>
        </w:tabs>
        <w:rPr>
          <w:sz w:val="20"/>
        </w:rPr>
      </w:pPr>
    </w:p>
    <w:p w14:paraId="78686E8B" w14:textId="77777777" w:rsidR="00686292" w:rsidRPr="00686292" w:rsidRDefault="00686292" w:rsidP="00686292">
      <w:pPr>
        <w:tabs>
          <w:tab w:val="right" w:pos="8640"/>
        </w:tabs>
        <w:jc w:val="center"/>
        <w:rPr>
          <w:szCs w:val="22"/>
        </w:rPr>
      </w:pPr>
      <w:r w:rsidRPr="00686292">
        <w:rPr>
          <w:b/>
          <w:szCs w:val="22"/>
        </w:rPr>
        <w:t>Motion Adopted</w:t>
      </w:r>
    </w:p>
    <w:p w14:paraId="5965C873" w14:textId="77777777" w:rsidR="00686292" w:rsidRPr="00686292" w:rsidRDefault="00686292" w:rsidP="00686292">
      <w:pPr>
        <w:rPr>
          <w:snapToGrid w:val="0"/>
          <w:color w:val="auto"/>
          <w:szCs w:val="22"/>
        </w:rPr>
      </w:pPr>
      <w:r w:rsidRPr="00686292">
        <w:rPr>
          <w:szCs w:val="22"/>
        </w:rPr>
        <w:tab/>
        <w:t xml:space="preserve">On motion of Senator MASSEY, the Senate agreed that if and when the Senate stands adjourned today, that it will adjourn to meet tomorrow morning at 10:30 A.M. </w:t>
      </w:r>
    </w:p>
    <w:p w14:paraId="30C7CAA8" w14:textId="77777777" w:rsidR="00686292" w:rsidRPr="00686292" w:rsidRDefault="00686292" w:rsidP="00686292">
      <w:pPr>
        <w:tabs>
          <w:tab w:val="right" w:pos="8640"/>
        </w:tabs>
        <w:rPr>
          <w:sz w:val="20"/>
        </w:rPr>
      </w:pPr>
    </w:p>
    <w:p w14:paraId="7BB65190" w14:textId="77777777" w:rsidR="00686292" w:rsidRPr="00686292" w:rsidRDefault="00686292" w:rsidP="00686292">
      <w:pPr>
        <w:tabs>
          <w:tab w:val="right" w:pos="8640"/>
        </w:tabs>
        <w:jc w:val="center"/>
        <w:rPr>
          <w:b/>
          <w:color w:val="auto"/>
        </w:rPr>
      </w:pPr>
      <w:bookmarkStart w:id="0" w:name="_Hlk124245778"/>
      <w:r w:rsidRPr="00686292">
        <w:rPr>
          <w:b/>
          <w:color w:val="auto"/>
        </w:rPr>
        <w:t>Motion Adopted</w:t>
      </w:r>
    </w:p>
    <w:p w14:paraId="1C640CE8" w14:textId="77777777" w:rsidR="00686292" w:rsidRPr="00686292" w:rsidRDefault="00686292" w:rsidP="00686292">
      <w:pPr>
        <w:tabs>
          <w:tab w:val="right" w:pos="8640"/>
        </w:tabs>
        <w:rPr>
          <w:szCs w:val="22"/>
        </w:rPr>
      </w:pPr>
      <w:r w:rsidRPr="00686292">
        <w:rPr>
          <w:b/>
          <w:szCs w:val="22"/>
        </w:rPr>
        <w:tab/>
      </w:r>
      <w:r w:rsidRPr="00686292">
        <w:rPr>
          <w:szCs w:val="22"/>
        </w:rPr>
        <w:t xml:space="preserve">On motion of Senator MASSEY, the Senate agreed that if and when the Senate stands adjourned on Wednesday, January 11, 2023, that it will stand adjourned to meet Thursday, January 12, 2023, at 11:00 A.M. under the provisions of Rule </w:t>
      </w:r>
      <w:proofErr w:type="spellStart"/>
      <w:r w:rsidRPr="00686292">
        <w:rPr>
          <w:szCs w:val="22"/>
        </w:rPr>
        <w:t>1B</w:t>
      </w:r>
      <w:proofErr w:type="spellEnd"/>
      <w:r w:rsidRPr="00686292">
        <w:rPr>
          <w:szCs w:val="22"/>
        </w:rPr>
        <w:t xml:space="preserve"> for the purpose of taking up local matters and uncontested matters which have previously received unanimous consent to be taken up.</w:t>
      </w:r>
    </w:p>
    <w:bookmarkEnd w:id="0"/>
    <w:p w14:paraId="454FE30B" w14:textId="77777777" w:rsidR="00686292" w:rsidRPr="00686292" w:rsidRDefault="00686292" w:rsidP="00686292">
      <w:pPr>
        <w:tabs>
          <w:tab w:val="right" w:pos="8640"/>
        </w:tabs>
        <w:rPr>
          <w:sz w:val="20"/>
        </w:rPr>
      </w:pPr>
    </w:p>
    <w:p w14:paraId="24C5F0C5" w14:textId="77777777" w:rsidR="00686292" w:rsidRPr="00686292" w:rsidRDefault="00686292" w:rsidP="00686292">
      <w:pPr>
        <w:tabs>
          <w:tab w:val="right" w:pos="8640"/>
        </w:tabs>
        <w:jc w:val="center"/>
      </w:pPr>
      <w:r w:rsidRPr="00686292">
        <w:rPr>
          <w:b/>
        </w:rPr>
        <w:t>Expression of Personal Interest</w:t>
      </w:r>
    </w:p>
    <w:p w14:paraId="58B26BE3" w14:textId="77777777" w:rsidR="00686292" w:rsidRPr="00686292" w:rsidRDefault="00686292" w:rsidP="00686292">
      <w:pPr>
        <w:tabs>
          <w:tab w:val="right" w:pos="8640"/>
        </w:tabs>
      </w:pPr>
      <w:r w:rsidRPr="00686292">
        <w:tab/>
      </w:r>
      <w:r w:rsidRPr="00686292">
        <w:rPr>
          <w:szCs w:val="22"/>
        </w:rPr>
        <w:t xml:space="preserve">Senator </w:t>
      </w:r>
      <w:r w:rsidRPr="00686292">
        <w:t>KIMPSON rose for an Expression of Personal Interest.</w:t>
      </w:r>
    </w:p>
    <w:p w14:paraId="4FE1D7C1" w14:textId="77777777" w:rsidR="00686292" w:rsidRDefault="00686292" w:rsidP="00686292">
      <w:pPr>
        <w:tabs>
          <w:tab w:val="right" w:pos="8640"/>
        </w:tabs>
        <w:rPr>
          <w:sz w:val="20"/>
        </w:rPr>
      </w:pPr>
    </w:p>
    <w:p w14:paraId="1F962CDD" w14:textId="77777777" w:rsidR="00686292" w:rsidRDefault="00686292" w:rsidP="00686292">
      <w:pPr>
        <w:jc w:val="center"/>
        <w:rPr>
          <w:b/>
          <w:bCs/>
        </w:rPr>
      </w:pPr>
      <w:r>
        <w:rPr>
          <w:b/>
          <w:bCs/>
        </w:rPr>
        <w:t>Remarks by Senator KIMPSON</w:t>
      </w:r>
    </w:p>
    <w:p w14:paraId="5F43D4A7" w14:textId="77777777" w:rsidR="00686292" w:rsidRDefault="00686292" w:rsidP="00686292">
      <w:r>
        <w:rPr>
          <w:szCs w:val="22"/>
        </w:rPr>
        <w:tab/>
      </w:r>
      <w:r>
        <w:t xml:space="preserve">There’s a hymn we sang in church when I was growing up as a little boy  -- “May the work I’ve done, speak for me.”  The work David </w:t>
      </w:r>
      <w:proofErr w:type="spellStart"/>
      <w:r>
        <w:t>Aylor</w:t>
      </w:r>
      <w:proofErr w:type="spellEnd"/>
      <w:r>
        <w:t xml:space="preserve"> did while he was here on this earth speaks volumes.  I think he deserves a round of applause and a standing ovation for his works.  </w:t>
      </w:r>
    </w:p>
    <w:p w14:paraId="4841F79D" w14:textId="77777777" w:rsidR="00686292" w:rsidRDefault="00686292" w:rsidP="00686292">
      <w:r>
        <w:rPr>
          <w:szCs w:val="22"/>
        </w:rPr>
        <w:tab/>
      </w:r>
      <w:r>
        <w:t xml:space="preserve">As a city, a county, and a State we are much better off because he lived.  How can we say thank you for his unselfish giving in our community -- to those in need, feeding thousands of people, coordinating hundreds of clothes drives, bike give-a-ways, and sponsoring sports teams?  How can we say thank you for his zealous advocacy for those needing a defense, championing the cause of the underdog -- those who through no fault of their own were sick, poor and needy?  How can we say thank you for his commitment to family and friends?  David </w:t>
      </w:r>
      <w:proofErr w:type="spellStart"/>
      <w:r>
        <w:t>Aylor</w:t>
      </w:r>
      <w:proofErr w:type="spellEnd"/>
      <w:r>
        <w:t xml:space="preserve"> was charismatic, gregarious and personable.  As the poet, Rudyard Kipling, said, “To walk with kings but not lose the common touch.” That is just the type of man he was. </w:t>
      </w:r>
    </w:p>
    <w:p w14:paraId="25C51FEC" w14:textId="77777777" w:rsidR="00686292" w:rsidRDefault="00686292" w:rsidP="00686292">
      <w:r>
        <w:t xml:space="preserve"> On a lighter note, I just got back from the White House -- I had the opportunity to be invited to the White House Christmas party.  I saw many leaders from across the country -- some representing their cities, some representing their states.  There were many South Carolina citizens in attendance -- including Senator DICK HARPOOTLIAN.  I wasn’t able to get a word in as he talked most of the time -- touting his ability in the courtroom.    Of course, our President Joe Biden was there -- the President who was elected with the most votes in our history.  He has passed true bipartisan legislation -- we have received infrastructure dollars and COVID relief funds. I think he would expect me to wish us a good year in South Carolina.  He has proven that he has set the tone for true bipartisanship.  Just a few weeks ago, he and U.S. Senator Mitch McConnell made a trip to Kentucky to discuss infrastructure needs that have been needed for decades.  Similarly, I have extended the right hand of fellowship to Senator RICHARD CASH for us to let the tone of Washington D.C., under the leadership of this President, be the same tone that we have in the South Carolina General Assembly.</w:t>
      </w:r>
    </w:p>
    <w:p w14:paraId="3C106234" w14:textId="77777777" w:rsidR="00686292" w:rsidRPr="00686292" w:rsidRDefault="00686292" w:rsidP="00686292">
      <w:pPr>
        <w:tabs>
          <w:tab w:val="right" w:pos="8640"/>
        </w:tabs>
        <w:rPr>
          <w:sz w:val="20"/>
        </w:rPr>
      </w:pPr>
    </w:p>
    <w:p w14:paraId="091EC886" w14:textId="3CCDC82D" w:rsidR="00686292" w:rsidRDefault="00686292" w:rsidP="00686292">
      <w:pPr>
        <w:tabs>
          <w:tab w:val="right" w:pos="8640"/>
        </w:tabs>
      </w:pPr>
      <w:r w:rsidRPr="00686292">
        <w:tab/>
      </w:r>
      <w:r w:rsidRPr="00686292">
        <w:rPr>
          <w:szCs w:val="22"/>
        </w:rPr>
        <w:t xml:space="preserve">On motion of Senator SABB, with unanimous consent, the remarks of Senator KIMPSON, </w:t>
      </w:r>
      <w:r>
        <w:rPr>
          <w:szCs w:val="22"/>
        </w:rPr>
        <w:t>were ordered</w:t>
      </w:r>
      <w:r w:rsidRPr="00686292">
        <w:t xml:space="preserve"> printed in the Journal.</w:t>
      </w:r>
    </w:p>
    <w:p w14:paraId="7A3C7726" w14:textId="77777777" w:rsidR="00686292" w:rsidRPr="00686292" w:rsidRDefault="00686292" w:rsidP="00686292">
      <w:pPr>
        <w:tabs>
          <w:tab w:val="right" w:pos="8640"/>
        </w:tabs>
      </w:pPr>
    </w:p>
    <w:p w14:paraId="7CFF75B2" w14:textId="77777777" w:rsidR="00686292" w:rsidRPr="00686292" w:rsidRDefault="00686292" w:rsidP="00686292">
      <w:pPr>
        <w:tabs>
          <w:tab w:val="right" w:pos="8640"/>
        </w:tabs>
        <w:jc w:val="center"/>
        <w:rPr>
          <w:b/>
          <w:bCs/>
        </w:rPr>
      </w:pPr>
      <w:r w:rsidRPr="00686292">
        <w:rPr>
          <w:b/>
          <w:bCs/>
        </w:rPr>
        <w:t>CO-SPONSORS ADDED</w:t>
      </w:r>
    </w:p>
    <w:p w14:paraId="6F5336A1" w14:textId="77777777" w:rsidR="00686292" w:rsidRPr="00686292" w:rsidRDefault="00686292" w:rsidP="00686292">
      <w:pPr>
        <w:tabs>
          <w:tab w:val="right" w:pos="8640"/>
        </w:tabs>
        <w:rPr>
          <w:b/>
          <w:bCs/>
        </w:rPr>
      </w:pPr>
      <w:r w:rsidRPr="00686292">
        <w:rPr>
          <w:b/>
          <w:bCs/>
          <w:szCs w:val="22"/>
        </w:rPr>
        <w:tab/>
      </w:r>
      <w:r w:rsidRPr="00686292">
        <w:rPr>
          <w:bCs/>
        </w:rPr>
        <w:t>The following co-sponsors were added to the respective Bills:</w:t>
      </w:r>
    </w:p>
    <w:p w14:paraId="6663C030" w14:textId="77777777" w:rsidR="00686292" w:rsidRPr="00686292" w:rsidRDefault="00686292" w:rsidP="00686292">
      <w:pPr>
        <w:tabs>
          <w:tab w:val="right" w:pos="8640"/>
        </w:tabs>
      </w:pPr>
      <w:r w:rsidRPr="00686292">
        <w:t>S. 1</w:t>
      </w:r>
      <w:r w:rsidRPr="00686292">
        <w:tab/>
      </w:r>
      <w:r w:rsidRPr="00686292">
        <w:tab/>
        <w:t>Sens. Senn, Young, Gustafson, Peeler and Setzler</w:t>
      </w:r>
    </w:p>
    <w:p w14:paraId="1BD0DB77" w14:textId="77777777" w:rsidR="00686292" w:rsidRPr="00686292" w:rsidRDefault="00686292" w:rsidP="00686292">
      <w:pPr>
        <w:tabs>
          <w:tab w:val="right" w:pos="8640"/>
        </w:tabs>
      </w:pPr>
      <w:r w:rsidRPr="00686292">
        <w:t>S. 6</w:t>
      </w:r>
      <w:r w:rsidRPr="00686292">
        <w:tab/>
      </w:r>
      <w:r w:rsidRPr="00686292">
        <w:tab/>
        <w:t>Sen. K. Johnson</w:t>
      </w:r>
    </w:p>
    <w:p w14:paraId="36801888" w14:textId="77777777" w:rsidR="00686292" w:rsidRPr="00686292" w:rsidRDefault="00686292" w:rsidP="00686292">
      <w:pPr>
        <w:tabs>
          <w:tab w:val="right" w:pos="8640"/>
        </w:tabs>
      </w:pPr>
      <w:r w:rsidRPr="00686292">
        <w:t>S. 8</w:t>
      </w:r>
      <w:r w:rsidRPr="00686292">
        <w:tab/>
      </w:r>
      <w:r w:rsidRPr="00686292">
        <w:tab/>
        <w:t>Sen. K. Johnson</w:t>
      </w:r>
    </w:p>
    <w:p w14:paraId="6B39EB00" w14:textId="77777777" w:rsidR="00686292" w:rsidRPr="00686292" w:rsidRDefault="00686292" w:rsidP="00686292">
      <w:pPr>
        <w:tabs>
          <w:tab w:val="right" w:pos="8640"/>
        </w:tabs>
      </w:pPr>
      <w:r w:rsidRPr="00686292">
        <w:t>S. 13</w:t>
      </w:r>
      <w:r w:rsidRPr="00686292">
        <w:tab/>
        <w:t>Sen. K. Johnson</w:t>
      </w:r>
    </w:p>
    <w:p w14:paraId="27F957C9" w14:textId="77777777" w:rsidR="00686292" w:rsidRPr="00686292" w:rsidRDefault="00686292" w:rsidP="00686292">
      <w:pPr>
        <w:tabs>
          <w:tab w:val="right" w:pos="8640"/>
        </w:tabs>
      </w:pPr>
      <w:r w:rsidRPr="00686292">
        <w:t>S. 22</w:t>
      </w:r>
      <w:r w:rsidRPr="00686292">
        <w:tab/>
        <w:t>Sen. K. Johnson</w:t>
      </w:r>
    </w:p>
    <w:p w14:paraId="23A98C5E" w14:textId="77777777" w:rsidR="00686292" w:rsidRPr="00686292" w:rsidRDefault="00686292" w:rsidP="00686292">
      <w:pPr>
        <w:tabs>
          <w:tab w:val="right" w:pos="8640"/>
        </w:tabs>
      </w:pPr>
      <w:r w:rsidRPr="00686292">
        <w:t>S. 26</w:t>
      </w:r>
      <w:r w:rsidRPr="00686292">
        <w:tab/>
        <w:t>Sen. K. Johnson</w:t>
      </w:r>
    </w:p>
    <w:p w14:paraId="3A7ABD87" w14:textId="77777777" w:rsidR="00686292" w:rsidRPr="00686292" w:rsidRDefault="00686292" w:rsidP="00686292">
      <w:pPr>
        <w:tabs>
          <w:tab w:val="right" w:pos="8640"/>
        </w:tabs>
      </w:pPr>
      <w:r w:rsidRPr="00686292">
        <w:t>S. 28</w:t>
      </w:r>
      <w:r w:rsidRPr="00686292">
        <w:tab/>
        <w:t>Sen. K. Johnson</w:t>
      </w:r>
    </w:p>
    <w:p w14:paraId="11C5B38C" w14:textId="77777777" w:rsidR="00686292" w:rsidRPr="00686292" w:rsidRDefault="00686292" w:rsidP="00686292">
      <w:pPr>
        <w:tabs>
          <w:tab w:val="right" w:pos="8640"/>
        </w:tabs>
      </w:pPr>
      <w:r w:rsidRPr="00686292">
        <w:t>S. 31</w:t>
      </w:r>
      <w:r w:rsidRPr="00686292">
        <w:tab/>
        <w:t>Sen. K. Johnson</w:t>
      </w:r>
    </w:p>
    <w:p w14:paraId="6885AA9E" w14:textId="77777777" w:rsidR="00686292" w:rsidRPr="00686292" w:rsidRDefault="00686292" w:rsidP="00686292">
      <w:pPr>
        <w:tabs>
          <w:tab w:val="right" w:pos="8640"/>
        </w:tabs>
      </w:pPr>
      <w:r w:rsidRPr="00686292">
        <w:t>S. 40</w:t>
      </w:r>
      <w:r w:rsidRPr="00686292">
        <w:tab/>
        <w:t>Sen. Setzler</w:t>
      </w:r>
    </w:p>
    <w:p w14:paraId="6AEF6868" w14:textId="77777777" w:rsidR="00686292" w:rsidRPr="00686292" w:rsidRDefault="00686292" w:rsidP="00686292">
      <w:pPr>
        <w:tabs>
          <w:tab w:val="right" w:pos="8640"/>
        </w:tabs>
      </w:pPr>
      <w:r w:rsidRPr="00686292">
        <w:t>S. 43</w:t>
      </w:r>
      <w:r w:rsidRPr="00686292">
        <w:tab/>
        <w:t>Sen. Gustafson</w:t>
      </w:r>
    </w:p>
    <w:p w14:paraId="7D854507" w14:textId="77777777" w:rsidR="00686292" w:rsidRPr="00686292" w:rsidRDefault="00686292" w:rsidP="00686292">
      <w:pPr>
        <w:tabs>
          <w:tab w:val="right" w:pos="8640"/>
        </w:tabs>
      </w:pPr>
      <w:r w:rsidRPr="00686292">
        <w:t>S. 59</w:t>
      </w:r>
      <w:r w:rsidRPr="00686292">
        <w:tab/>
        <w:t>Sen. K. Johnson</w:t>
      </w:r>
    </w:p>
    <w:p w14:paraId="7CB6296E" w14:textId="77777777" w:rsidR="00686292" w:rsidRPr="00686292" w:rsidRDefault="00686292" w:rsidP="00686292">
      <w:pPr>
        <w:tabs>
          <w:tab w:val="right" w:pos="8640"/>
        </w:tabs>
      </w:pPr>
      <w:r w:rsidRPr="00686292">
        <w:t>S. 83</w:t>
      </w:r>
      <w:r w:rsidRPr="00686292">
        <w:tab/>
        <w:t>Sen. Gustafson</w:t>
      </w:r>
    </w:p>
    <w:p w14:paraId="736065F5" w14:textId="77777777" w:rsidR="00686292" w:rsidRPr="00686292" w:rsidRDefault="00686292" w:rsidP="00686292">
      <w:pPr>
        <w:tabs>
          <w:tab w:val="right" w:pos="8640"/>
        </w:tabs>
      </w:pPr>
      <w:r w:rsidRPr="00686292">
        <w:t>S. 96</w:t>
      </w:r>
      <w:r w:rsidRPr="00686292">
        <w:tab/>
        <w:t>Sen. Davis</w:t>
      </w:r>
    </w:p>
    <w:p w14:paraId="543451BA" w14:textId="77777777" w:rsidR="00686292" w:rsidRPr="00686292" w:rsidRDefault="00686292" w:rsidP="00686292">
      <w:pPr>
        <w:tabs>
          <w:tab w:val="right" w:pos="8640"/>
        </w:tabs>
      </w:pPr>
      <w:r w:rsidRPr="00686292">
        <w:t>S. 125</w:t>
      </w:r>
      <w:r w:rsidRPr="00686292">
        <w:tab/>
        <w:t>Sen. Young</w:t>
      </w:r>
    </w:p>
    <w:p w14:paraId="763031CC" w14:textId="77777777" w:rsidR="00686292" w:rsidRPr="00686292" w:rsidRDefault="00686292" w:rsidP="00686292">
      <w:pPr>
        <w:tabs>
          <w:tab w:val="right" w:pos="8640"/>
        </w:tabs>
      </w:pPr>
      <w:r w:rsidRPr="00686292">
        <w:t>S. 117</w:t>
      </w:r>
      <w:r w:rsidRPr="00686292">
        <w:tab/>
        <w:t>Sen. Gustafson</w:t>
      </w:r>
    </w:p>
    <w:p w14:paraId="31F34829" w14:textId="77777777" w:rsidR="00686292" w:rsidRPr="00686292" w:rsidRDefault="00686292" w:rsidP="00686292">
      <w:pPr>
        <w:tabs>
          <w:tab w:val="right" w:pos="8640"/>
        </w:tabs>
      </w:pPr>
      <w:r w:rsidRPr="00686292">
        <w:t>S. 119</w:t>
      </w:r>
      <w:r w:rsidRPr="00686292">
        <w:tab/>
        <w:t>Sen. Gustafson</w:t>
      </w:r>
    </w:p>
    <w:p w14:paraId="5D2419D8" w14:textId="77777777" w:rsidR="00686292" w:rsidRPr="00686292" w:rsidRDefault="00686292" w:rsidP="00686292">
      <w:pPr>
        <w:tabs>
          <w:tab w:val="right" w:pos="8640"/>
        </w:tabs>
      </w:pPr>
      <w:r w:rsidRPr="00686292">
        <w:t>S. 134</w:t>
      </w:r>
      <w:r w:rsidRPr="00686292">
        <w:tab/>
        <w:t>Sen. Gustafson</w:t>
      </w:r>
    </w:p>
    <w:p w14:paraId="4D006236" w14:textId="77777777" w:rsidR="00686292" w:rsidRPr="00686292" w:rsidRDefault="00686292" w:rsidP="00686292">
      <w:pPr>
        <w:tabs>
          <w:tab w:val="right" w:pos="8640"/>
        </w:tabs>
      </w:pPr>
      <w:r w:rsidRPr="00686292">
        <w:t>S. 140</w:t>
      </w:r>
      <w:r w:rsidRPr="00686292">
        <w:tab/>
        <w:t>Sen. Gustafson</w:t>
      </w:r>
    </w:p>
    <w:p w14:paraId="22C49D4B" w14:textId="77777777" w:rsidR="00686292" w:rsidRPr="00686292" w:rsidRDefault="00686292" w:rsidP="00686292">
      <w:pPr>
        <w:tabs>
          <w:tab w:val="right" w:pos="8640"/>
        </w:tabs>
      </w:pPr>
      <w:r w:rsidRPr="00686292">
        <w:t>S. 142</w:t>
      </w:r>
      <w:r w:rsidRPr="00686292">
        <w:tab/>
        <w:t>Sens. Gustafson and Goldfinch</w:t>
      </w:r>
    </w:p>
    <w:p w14:paraId="6BD2FA65" w14:textId="77777777" w:rsidR="00686292" w:rsidRPr="00686292" w:rsidRDefault="00686292" w:rsidP="00686292">
      <w:pPr>
        <w:tabs>
          <w:tab w:val="right" w:pos="8640"/>
        </w:tabs>
      </w:pPr>
      <w:r w:rsidRPr="00686292">
        <w:t>S. 143</w:t>
      </w:r>
      <w:r w:rsidRPr="00686292">
        <w:tab/>
        <w:t>Sen. Goldfinch</w:t>
      </w:r>
    </w:p>
    <w:p w14:paraId="17DCDEB8" w14:textId="77777777" w:rsidR="00686292" w:rsidRPr="00686292" w:rsidRDefault="00686292" w:rsidP="00686292">
      <w:pPr>
        <w:tabs>
          <w:tab w:val="right" w:pos="8640"/>
        </w:tabs>
      </w:pPr>
      <w:r w:rsidRPr="00686292">
        <w:t>S. 145</w:t>
      </w:r>
      <w:r w:rsidRPr="00686292">
        <w:tab/>
        <w:t>Sen. Goldfinch</w:t>
      </w:r>
    </w:p>
    <w:p w14:paraId="0F58ED39" w14:textId="77777777" w:rsidR="00686292" w:rsidRPr="00686292" w:rsidRDefault="00686292" w:rsidP="00686292">
      <w:pPr>
        <w:tabs>
          <w:tab w:val="right" w:pos="8640"/>
        </w:tabs>
      </w:pPr>
      <w:r w:rsidRPr="00686292">
        <w:t>S. 146</w:t>
      </w:r>
      <w:r w:rsidRPr="00686292">
        <w:tab/>
        <w:t>Sen. Goldfinch</w:t>
      </w:r>
    </w:p>
    <w:p w14:paraId="619155E8" w14:textId="77777777" w:rsidR="00686292" w:rsidRPr="00686292" w:rsidRDefault="00686292" w:rsidP="00686292">
      <w:pPr>
        <w:tabs>
          <w:tab w:val="right" w:pos="8640"/>
        </w:tabs>
      </w:pPr>
      <w:r w:rsidRPr="00686292">
        <w:t>S. 147</w:t>
      </w:r>
      <w:r w:rsidRPr="00686292">
        <w:tab/>
        <w:t>Sens. Gustafson, Senn and Goldfinch</w:t>
      </w:r>
    </w:p>
    <w:p w14:paraId="1F9999F2" w14:textId="77777777" w:rsidR="00686292" w:rsidRPr="00686292" w:rsidRDefault="00686292" w:rsidP="00686292">
      <w:pPr>
        <w:tabs>
          <w:tab w:val="right" w:pos="8640"/>
        </w:tabs>
      </w:pPr>
      <w:r w:rsidRPr="00686292">
        <w:t>S. 148</w:t>
      </w:r>
      <w:r w:rsidRPr="00686292">
        <w:tab/>
        <w:t>Sen. Goldfinch</w:t>
      </w:r>
    </w:p>
    <w:p w14:paraId="62B3ABA2" w14:textId="77777777" w:rsidR="00686292" w:rsidRPr="00686292" w:rsidRDefault="00686292" w:rsidP="00686292">
      <w:pPr>
        <w:tabs>
          <w:tab w:val="right" w:pos="8640"/>
        </w:tabs>
      </w:pPr>
      <w:r w:rsidRPr="00686292">
        <w:t>S. 149</w:t>
      </w:r>
      <w:r w:rsidRPr="00686292">
        <w:tab/>
        <w:t>Sens. Gustafson, Senn and Goldfinch</w:t>
      </w:r>
    </w:p>
    <w:p w14:paraId="21CC5413" w14:textId="77777777" w:rsidR="00686292" w:rsidRPr="00686292" w:rsidRDefault="00686292" w:rsidP="00686292">
      <w:pPr>
        <w:tabs>
          <w:tab w:val="right" w:pos="8640"/>
        </w:tabs>
      </w:pPr>
      <w:r w:rsidRPr="00686292">
        <w:t>S. 153</w:t>
      </w:r>
      <w:r w:rsidRPr="00686292">
        <w:tab/>
        <w:t>Sens. Gustafson and Senn</w:t>
      </w:r>
    </w:p>
    <w:p w14:paraId="36C217CC" w14:textId="77777777" w:rsidR="00686292" w:rsidRPr="00686292" w:rsidRDefault="00686292" w:rsidP="00686292">
      <w:pPr>
        <w:tabs>
          <w:tab w:val="right" w:pos="8640"/>
        </w:tabs>
      </w:pPr>
      <w:r w:rsidRPr="00686292">
        <w:t>S. 154</w:t>
      </w:r>
      <w:r w:rsidRPr="00686292">
        <w:tab/>
        <w:t>Sen. Senn</w:t>
      </w:r>
    </w:p>
    <w:p w14:paraId="4F17BE1B" w14:textId="77777777" w:rsidR="00686292" w:rsidRPr="00686292" w:rsidRDefault="00686292" w:rsidP="00686292">
      <w:pPr>
        <w:tabs>
          <w:tab w:val="right" w:pos="8640"/>
        </w:tabs>
      </w:pPr>
      <w:r w:rsidRPr="00686292">
        <w:t>S. 163</w:t>
      </w:r>
      <w:r w:rsidRPr="00686292">
        <w:tab/>
        <w:t>Sen. Gustafson</w:t>
      </w:r>
    </w:p>
    <w:p w14:paraId="5CE4F935" w14:textId="77777777" w:rsidR="00686292" w:rsidRPr="00686292" w:rsidRDefault="00686292" w:rsidP="00686292">
      <w:pPr>
        <w:tabs>
          <w:tab w:val="right" w:pos="8640"/>
        </w:tabs>
      </w:pPr>
      <w:r w:rsidRPr="00686292">
        <w:t>S. 164</w:t>
      </w:r>
      <w:r w:rsidRPr="00686292">
        <w:tab/>
        <w:t>Sens. Gustafson, Kimbrell and Senn</w:t>
      </w:r>
    </w:p>
    <w:p w14:paraId="57395991" w14:textId="77777777" w:rsidR="00686292" w:rsidRPr="00686292" w:rsidRDefault="00686292" w:rsidP="00686292">
      <w:pPr>
        <w:tabs>
          <w:tab w:val="right" w:pos="8640"/>
        </w:tabs>
      </w:pPr>
      <w:r w:rsidRPr="00686292">
        <w:t>S. 171</w:t>
      </w:r>
      <w:r w:rsidRPr="00686292">
        <w:tab/>
        <w:t>Sen. Gustafson</w:t>
      </w:r>
    </w:p>
    <w:p w14:paraId="4E2DFE6B" w14:textId="77777777" w:rsidR="00686292" w:rsidRPr="00686292" w:rsidRDefault="00686292" w:rsidP="00686292">
      <w:pPr>
        <w:tabs>
          <w:tab w:val="right" w:pos="8640"/>
        </w:tabs>
      </w:pPr>
      <w:r w:rsidRPr="00686292">
        <w:t>S. 176</w:t>
      </w:r>
      <w:r w:rsidRPr="00686292">
        <w:tab/>
        <w:t>Sen. Gustafson</w:t>
      </w:r>
    </w:p>
    <w:p w14:paraId="55863A8B" w14:textId="77777777" w:rsidR="00686292" w:rsidRPr="00686292" w:rsidRDefault="00686292" w:rsidP="00686292">
      <w:pPr>
        <w:tabs>
          <w:tab w:val="right" w:pos="8640"/>
        </w:tabs>
      </w:pPr>
      <w:r w:rsidRPr="00686292">
        <w:t>S. 234</w:t>
      </w:r>
      <w:r w:rsidRPr="00686292">
        <w:tab/>
        <w:t>Sen. Adams</w:t>
      </w:r>
    </w:p>
    <w:p w14:paraId="1980C103" w14:textId="77777777" w:rsidR="00686292" w:rsidRPr="00686292" w:rsidRDefault="00686292" w:rsidP="00686292">
      <w:pPr>
        <w:tabs>
          <w:tab w:val="right" w:pos="8640"/>
        </w:tabs>
      </w:pPr>
      <w:r w:rsidRPr="00686292">
        <w:t>S. 235</w:t>
      </w:r>
      <w:r w:rsidRPr="00686292">
        <w:tab/>
        <w:t>Sen. Gustafson</w:t>
      </w:r>
    </w:p>
    <w:p w14:paraId="7B7953BF" w14:textId="77777777" w:rsidR="00686292" w:rsidRPr="00686292" w:rsidRDefault="00686292" w:rsidP="00686292">
      <w:pPr>
        <w:tabs>
          <w:tab w:val="right" w:pos="8640"/>
        </w:tabs>
      </w:pPr>
      <w:r w:rsidRPr="00686292">
        <w:t>S. 236</w:t>
      </w:r>
      <w:r w:rsidRPr="00686292">
        <w:tab/>
        <w:t>Sen. Gustafson</w:t>
      </w:r>
    </w:p>
    <w:p w14:paraId="788EC769" w14:textId="77777777" w:rsidR="00686292" w:rsidRPr="00686292" w:rsidRDefault="00686292" w:rsidP="00686292">
      <w:pPr>
        <w:tabs>
          <w:tab w:val="right" w:pos="8640"/>
        </w:tabs>
      </w:pPr>
      <w:r w:rsidRPr="00686292">
        <w:t>S. 238</w:t>
      </w:r>
      <w:r w:rsidRPr="00686292">
        <w:tab/>
        <w:t>Sen. Gustafson</w:t>
      </w:r>
    </w:p>
    <w:p w14:paraId="1884FF42" w14:textId="77777777" w:rsidR="00686292" w:rsidRPr="00686292" w:rsidRDefault="00686292" w:rsidP="00686292">
      <w:pPr>
        <w:tabs>
          <w:tab w:val="right" w:pos="8640"/>
        </w:tabs>
      </w:pPr>
      <w:r w:rsidRPr="00686292">
        <w:t>S. 242</w:t>
      </w:r>
      <w:r w:rsidRPr="00686292">
        <w:tab/>
        <w:t>Sen. Gustafson</w:t>
      </w:r>
    </w:p>
    <w:p w14:paraId="4141410C" w14:textId="77777777" w:rsidR="00686292" w:rsidRPr="00686292" w:rsidRDefault="00686292" w:rsidP="00686292">
      <w:pPr>
        <w:tabs>
          <w:tab w:val="right" w:pos="8640"/>
        </w:tabs>
      </w:pPr>
      <w:r w:rsidRPr="00686292">
        <w:t>S. 251</w:t>
      </w:r>
      <w:r w:rsidRPr="00686292">
        <w:tab/>
        <w:t>Sen. Gustafson</w:t>
      </w:r>
    </w:p>
    <w:p w14:paraId="7F693A6E" w14:textId="77777777" w:rsidR="00686292" w:rsidRPr="00686292" w:rsidRDefault="00686292" w:rsidP="00686292">
      <w:pPr>
        <w:tabs>
          <w:tab w:val="right" w:pos="8640"/>
        </w:tabs>
      </w:pPr>
      <w:r w:rsidRPr="00686292">
        <w:t>S. 259</w:t>
      </w:r>
      <w:r w:rsidRPr="00686292">
        <w:tab/>
        <w:t>Sen. Hutto</w:t>
      </w:r>
    </w:p>
    <w:p w14:paraId="02F37C56" w14:textId="77777777" w:rsidR="00686292" w:rsidRPr="00686292" w:rsidRDefault="00686292" w:rsidP="00686292">
      <w:pPr>
        <w:tabs>
          <w:tab w:val="right" w:pos="8640"/>
        </w:tabs>
      </w:pPr>
      <w:r w:rsidRPr="00686292">
        <w:t>S.</w:t>
      </w:r>
      <w:r w:rsidRPr="00686292">
        <w:tab/>
        <w:t>285</w:t>
      </w:r>
      <w:r w:rsidRPr="00686292">
        <w:tab/>
        <w:t>Sen. Fanning</w:t>
      </w:r>
    </w:p>
    <w:p w14:paraId="51F591C9" w14:textId="77777777" w:rsidR="00686292" w:rsidRPr="00686292" w:rsidRDefault="00686292" w:rsidP="00686292">
      <w:pPr>
        <w:tabs>
          <w:tab w:val="right" w:pos="8640"/>
        </w:tabs>
      </w:pPr>
      <w:r w:rsidRPr="00686292">
        <w:t>S. 290</w:t>
      </w:r>
      <w:r w:rsidRPr="00686292">
        <w:tab/>
        <w:t>Sens. Davis, Young and Senn</w:t>
      </w:r>
    </w:p>
    <w:p w14:paraId="54E69BBF" w14:textId="77777777" w:rsidR="00686292" w:rsidRPr="00686292" w:rsidRDefault="00686292" w:rsidP="00686292">
      <w:pPr>
        <w:tabs>
          <w:tab w:val="right" w:pos="8640"/>
        </w:tabs>
      </w:pPr>
      <w:r w:rsidRPr="00686292">
        <w:t>S. 299</w:t>
      </w:r>
      <w:r w:rsidRPr="00686292">
        <w:tab/>
        <w:t>Sen. Goldfinch</w:t>
      </w:r>
    </w:p>
    <w:p w14:paraId="2DF1C30F" w14:textId="77777777" w:rsidR="00686292" w:rsidRPr="00686292" w:rsidRDefault="00686292" w:rsidP="00686292">
      <w:pPr>
        <w:tabs>
          <w:tab w:val="right" w:pos="8640"/>
        </w:tabs>
      </w:pPr>
      <w:r w:rsidRPr="00686292">
        <w:t>S. 300</w:t>
      </w:r>
      <w:r w:rsidRPr="00686292">
        <w:tab/>
        <w:t>Sens. Senn and Goldfinch</w:t>
      </w:r>
    </w:p>
    <w:p w14:paraId="2ED4D3AB" w14:textId="77777777" w:rsidR="00686292" w:rsidRPr="00686292" w:rsidRDefault="00686292" w:rsidP="00686292">
      <w:pPr>
        <w:tabs>
          <w:tab w:val="right" w:pos="8640"/>
        </w:tabs>
      </w:pPr>
      <w:r w:rsidRPr="00686292">
        <w:t>S. 301</w:t>
      </w:r>
      <w:r w:rsidRPr="00686292">
        <w:tab/>
        <w:t>Sen. Goldfinch</w:t>
      </w:r>
    </w:p>
    <w:p w14:paraId="35C909F5" w14:textId="77777777" w:rsidR="00686292" w:rsidRPr="00686292" w:rsidRDefault="00686292" w:rsidP="00686292">
      <w:pPr>
        <w:tabs>
          <w:tab w:val="right" w:pos="8640"/>
        </w:tabs>
      </w:pPr>
      <w:r w:rsidRPr="00686292">
        <w:t>S. 302</w:t>
      </w:r>
      <w:r w:rsidRPr="00686292">
        <w:tab/>
        <w:t>Sen. Goldfinch</w:t>
      </w:r>
    </w:p>
    <w:p w14:paraId="7C8FD6BD" w14:textId="77777777" w:rsidR="00686292" w:rsidRPr="00686292" w:rsidRDefault="00686292" w:rsidP="00686292">
      <w:pPr>
        <w:tabs>
          <w:tab w:val="right" w:pos="8640"/>
        </w:tabs>
      </w:pPr>
      <w:r w:rsidRPr="00686292">
        <w:t>S. 303</w:t>
      </w:r>
      <w:r w:rsidRPr="00686292">
        <w:tab/>
        <w:t>Sen. McElveen</w:t>
      </w:r>
    </w:p>
    <w:p w14:paraId="352E0F97" w14:textId="77777777" w:rsidR="00686292" w:rsidRPr="00686292" w:rsidRDefault="00686292" w:rsidP="00686292">
      <w:pPr>
        <w:tabs>
          <w:tab w:val="right" w:pos="8640"/>
        </w:tabs>
        <w:rPr>
          <w:sz w:val="20"/>
        </w:rPr>
      </w:pPr>
    </w:p>
    <w:p w14:paraId="4318E24E" w14:textId="77777777" w:rsidR="00686292" w:rsidRPr="00686292" w:rsidRDefault="00686292" w:rsidP="00686292">
      <w:pPr>
        <w:tabs>
          <w:tab w:val="right" w:pos="8640"/>
        </w:tabs>
        <w:jc w:val="center"/>
      </w:pPr>
      <w:r w:rsidRPr="00686292">
        <w:rPr>
          <w:b/>
        </w:rPr>
        <w:t>INTRODUCTION OF BILLS AND RESOLUTIONS</w:t>
      </w:r>
    </w:p>
    <w:p w14:paraId="2CAEAAFF" w14:textId="77777777" w:rsidR="00686292" w:rsidRPr="00686292" w:rsidRDefault="00686292" w:rsidP="00686292">
      <w:pPr>
        <w:tabs>
          <w:tab w:val="right" w:pos="8640"/>
        </w:tabs>
      </w:pPr>
      <w:r w:rsidRPr="00686292">
        <w:tab/>
      </w:r>
      <w:r w:rsidRPr="00686292">
        <w:rPr>
          <w:szCs w:val="22"/>
        </w:rPr>
        <w:t>The fol</w:t>
      </w:r>
      <w:r w:rsidRPr="00686292">
        <w:t>lowing were introduced:</w:t>
      </w:r>
    </w:p>
    <w:p w14:paraId="43E2B840" w14:textId="77777777" w:rsidR="00686292" w:rsidRPr="00686292" w:rsidRDefault="00686292" w:rsidP="00686292">
      <w:pPr>
        <w:rPr>
          <w:sz w:val="20"/>
        </w:rPr>
      </w:pPr>
    </w:p>
    <w:p w14:paraId="6BC35141" w14:textId="77777777" w:rsidR="00686292" w:rsidRPr="00686292" w:rsidRDefault="00686292" w:rsidP="00686292">
      <w:r w:rsidRPr="00686292">
        <w:rPr>
          <w:szCs w:val="22"/>
        </w:rPr>
        <w:tab/>
      </w:r>
      <w:r w:rsidRPr="00686292">
        <w:t>S. 1</w:t>
      </w:r>
      <w:r w:rsidRPr="00686292">
        <w:fldChar w:fldCharType="begin"/>
      </w:r>
      <w:r w:rsidRPr="00686292">
        <w:instrText xml:space="preserve"> XE " S. 1" \b</w:instrText>
      </w:r>
      <w:r w:rsidRPr="00686292">
        <w:fldChar w:fldCharType="end"/>
      </w:r>
      <w:r w:rsidRPr="00686292">
        <w:t xml:space="preserve"> -- Senators Alexander, Turner, Senn, Young, Gustafson, Peeler and Setzler:  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3F111AEE" w14:textId="77777777" w:rsidR="00686292" w:rsidRPr="00686292" w:rsidRDefault="00686292" w:rsidP="00686292">
      <w:pPr>
        <w:rPr>
          <w:sz w:val="20"/>
        </w:rPr>
      </w:pPr>
      <w:r w:rsidRPr="00686292">
        <w:rPr>
          <w:szCs w:val="22"/>
        </w:rPr>
        <w:t xml:space="preserve">sr-0075km23.docx : </w:t>
      </w:r>
      <w:proofErr w:type="spellStart"/>
      <w:r w:rsidRPr="00686292">
        <w:rPr>
          <w:szCs w:val="22"/>
        </w:rPr>
        <w:t>55884e53</w:t>
      </w:r>
      <w:proofErr w:type="spellEnd"/>
      <w:r w:rsidRPr="00686292">
        <w:rPr>
          <w:szCs w:val="22"/>
        </w:rPr>
        <w:t>-</w:t>
      </w:r>
      <w:proofErr w:type="spellStart"/>
      <w:r w:rsidRPr="00686292">
        <w:rPr>
          <w:szCs w:val="22"/>
        </w:rPr>
        <w:t>cd20</w:t>
      </w:r>
      <w:proofErr w:type="spellEnd"/>
      <w:r w:rsidRPr="00686292">
        <w:rPr>
          <w:szCs w:val="22"/>
        </w:rPr>
        <w:t>-4625-</w:t>
      </w:r>
      <w:proofErr w:type="spellStart"/>
      <w:r w:rsidRPr="00686292">
        <w:rPr>
          <w:szCs w:val="22"/>
        </w:rPr>
        <w:t>8ebe</w:t>
      </w:r>
      <w:proofErr w:type="spellEnd"/>
      <w:r w:rsidRPr="00686292">
        <w:rPr>
          <w:szCs w:val="22"/>
        </w:rPr>
        <w:t>-</w:t>
      </w:r>
      <w:proofErr w:type="spellStart"/>
      <w:r w:rsidRPr="00686292">
        <w:rPr>
          <w:szCs w:val="22"/>
        </w:rPr>
        <w:t>f121db7d2040</w:t>
      </w:r>
      <w:proofErr w:type="spellEnd"/>
    </w:p>
    <w:p w14:paraId="0E430118"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3B8DA706" w14:textId="77777777" w:rsidR="00686292" w:rsidRPr="00686292" w:rsidRDefault="00686292" w:rsidP="00686292">
      <w:r w:rsidRPr="00686292">
        <w:rPr>
          <w:szCs w:val="22"/>
        </w:rPr>
        <w:tab/>
      </w:r>
      <w:r w:rsidRPr="00686292">
        <w:t>Read the first time and referred to the Committee on Judiciary.</w:t>
      </w:r>
    </w:p>
    <w:p w14:paraId="444D5896" w14:textId="77777777" w:rsidR="00686292" w:rsidRPr="00686292" w:rsidRDefault="00686292" w:rsidP="00686292">
      <w:pPr>
        <w:rPr>
          <w:sz w:val="20"/>
        </w:rPr>
      </w:pPr>
    </w:p>
    <w:p w14:paraId="664C504D" w14:textId="77777777" w:rsidR="00686292" w:rsidRPr="00686292" w:rsidRDefault="00686292" w:rsidP="00686292">
      <w:r w:rsidRPr="00686292">
        <w:rPr>
          <w:szCs w:val="22"/>
        </w:rPr>
        <w:tab/>
      </w:r>
      <w:r w:rsidRPr="00686292">
        <w:t>S. 2</w:t>
      </w:r>
      <w:r w:rsidRPr="00686292">
        <w:fldChar w:fldCharType="begin"/>
      </w:r>
      <w:r w:rsidRPr="00686292">
        <w:instrText xml:space="preserve"> XE " S. 2" \b</w:instrText>
      </w:r>
      <w:r w:rsidRPr="00686292">
        <w:fldChar w:fldCharType="end"/>
      </w:r>
      <w:r w:rsidRPr="00686292">
        <w:t xml:space="preserve"> -- Senator Setzler:  A BILL TO AMEND THE CODE OF LAWS OF SOUTH CAROLINA BY ADDING CHAPTER 59 TO TITLE 11 SO AS TO PROVIDE FISCAL ACCOUNTABILITY OF QUASI-STATE AGENCIES BY THE SENATE FINANCE COMMITTEE AND THE HOUSE WAYS AND MEANS COMMITTEE, TO REQUIRE SUCH AGENCIES TO PROVIDE CERTAIN FINANCIAL INFORMATION, OPERATING PLANS, BONDING INFORMATION, AND CERTAIN INFORMATION RELATING TO REAL ESTATE TRANSACTIONS.</w:t>
      </w:r>
    </w:p>
    <w:p w14:paraId="18B183B3" w14:textId="77777777" w:rsidR="00686292" w:rsidRPr="00686292" w:rsidRDefault="00686292" w:rsidP="00686292">
      <w:pPr>
        <w:rPr>
          <w:sz w:val="20"/>
        </w:rPr>
      </w:pPr>
      <w:r w:rsidRPr="00686292">
        <w:rPr>
          <w:szCs w:val="22"/>
        </w:rPr>
        <w:t xml:space="preserve">smin-0014mw23.docx : </w:t>
      </w:r>
      <w:proofErr w:type="spellStart"/>
      <w:r w:rsidRPr="00686292">
        <w:rPr>
          <w:szCs w:val="22"/>
        </w:rPr>
        <w:t>00e7d6b1-c4a5-44af-bd35-0e2f414b44cf</w:t>
      </w:r>
      <w:proofErr w:type="spellEnd"/>
    </w:p>
    <w:p w14:paraId="6D1628D1"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0628BC03" w14:textId="77777777" w:rsidR="00686292" w:rsidRPr="00686292" w:rsidRDefault="00686292" w:rsidP="00686292">
      <w:r w:rsidRPr="00686292">
        <w:rPr>
          <w:szCs w:val="22"/>
        </w:rPr>
        <w:tab/>
      </w:r>
      <w:r w:rsidRPr="00686292">
        <w:t>Read the first time and referred to the Committee on Finance.</w:t>
      </w:r>
    </w:p>
    <w:p w14:paraId="63C169B9" w14:textId="77777777" w:rsidR="00686292" w:rsidRPr="00686292" w:rsidRDefault="00686292" w:rsidP="00686292">
      <w:pPr>
        <w:rPr>
          <w:sz w:val="20"/>
        </w:rPr>
      </w:pPr>
    </w:p>
    <w:p w14:paraId="0E01C59D" w14:textId="77777777" w:rsidR="00686292" w:rsidRPr="00686292" w:rsidRDefault="00686292" w:rsidP="00686292">
      <w:r w:rsidRPr="00686292">
        <w:rPr>
          <w:szCs w:val="22"/>
        </w:rPr>
        <w:tab/>
      </w:r>
      <w:r w:rsidRPr="00686292">
        <w:t>S. 3</w:t>
      </w:r>
      <w:r w:rsidRPr="00686292">
        <w:fldChar w:fldCharType="begin"/>
      </w:r>
      <w:r w:rsidRPr="00686292">
        <w:instrText xml:space="preserve"> XE " S. 3" \b</w:instrText>
      </w:r>
      <w:r w:rsidRPr="00686292">
        <w:fldChar w:fldCharType="end"/>
      </w:r>
      <w:r w:rsidRPr="00686292">
        <w:t xml:space="preserve"> -- Senator Jackson:  A BILL TO AMEND THE CODE OF LAWS OF SOUTH CAROLINA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14:paraId="7506BE9F" w14:textId="77777777" w:rsidR="00686292" w:rsidRPr="00686292" w:rsidRDefault="00686292" w:rsidP="00686292">
      <w:pPr>
        <w:rPr>
          <w:sz w:val="20"/>
        </w:rPr>
      </w:pPr>
      <w:r w:rsidRPr="00686292">
        <w:rPr>
          <w:szCs w:val="22"/>
        </w:rPr>
        <w:t xml:space="preserve">smin-0030mw23.docx : </w:t>
      </w:r>
      <w:proofErr w:type="spellStart"/>
      <w:r w:rsidRPr="00686292">
        <w:rPr>
          <w:szCs w:val="22"/>
        </w:rPr>
        <w:t>ff623c1d</w:t>
      </w:r>
      <w:proofErr w:type="spellEnd"/>
      <w:r w:rsidRPr="00686292">
        <w:rPr>
          <w:szCs w:val="22"/>
        </w:rPr>
        <w:t>-</w:t>
      </w:r>
      <w:proofErr w:type="spellStart"/>
      <w:r w:rsidRPr="00686292">
        <w:rPr>
          <w:szCs w:val="22"/>
        </w:rPr>
        <w:t>3a5e</w:t>
      </w:r>
      <w:proofErr w:type="spellEnd"/>
      <w:r w:rsidRPr="00686292">
        <w:rPr>
          <w:szCs w:val="22"/>
        </w:rPr>
        <w:t>-4145-</w:t>
      </w:r>
      <w:proofErr w:type="spellStart"/>
      <w:r w:rsidRPr="00686292">
        <w:rPr>
          <w:szCs w:val="22"/>
        </w:rPr>
        <w:t>ae2a</w:t>
      </w:r>
      <w:proofErr w:type="spellEnd"/>
      <w:r w:rsidRPr="00686292">
        <w:rPr>
          <w:szCs w:val="22"/>
        </w:rPr>
        <w:t>-</w:t>
      </w:r>
      <w:proofErr w:type="spellStart"/>
      <w:r w:rsidRPr="00686292">
        <w:rPr>
          <w:szCs w:val="22"/>
        </w:rPr>
        <w:t>4699e24e4563</w:t>
      </w:r>
      <w:proofErr w:type="spellEnd"/>
    </w:p>
    <w:p w14:paraId="1ECBC882"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0AD7E8B0" w14:textId="77777777" w:rsidR="00686292" w:rsidRPr="00686292" w:rsidRDefault="00686292" w:rsidP="00686292">
      <w:r w:rsidRPr="00686292">
        <w:rPr>
          <w:szCs w:val="22"/>
        </w:rPr>
        <w:tab/>
      </w:r>
      <w:r w:rsidRPr="00686292">
        <w:t>Read the first time and referred to the Committee on Judiciary.</w:t>
      </w:r>
    </w:p>
    <w:p w14:paraId="18066A07" w14:textId="77777777" w:rsidR="00686292" w:rsidRPr="00686292" w:rsidRDefault="00686292" w:rsidP="00686292">
      <w:pPr>
        <w:rPr>
          <w:sz w:val="20"/>
        </w:rPr>
      </w:pPr>
    </w:p>
    <w:p w14:paraId="491E49F6" w14:textId="77777777" w:rsidR="00686292" w:rsidRPr="00686292" w:rsidRDefault="00686292" w:rsidP="00686292">
      <w:r w:rsidRPr="00686292">
        <w:rPr>
          <w:szCs w:val="22"/>
        </w:rPr>
        <w:tab/>
      </w:r>
      <w:r w:rsidRPr="00686292">
        <w:t>S. 4</w:t>
      </w:r>
      <w:r w:rsidRPr="00686292">
        <w:fldChar w:fldCharType="begin"/>
      </w:r>
      <w:r w:rsidRPr="00686292">
        <w:instrText xml:space="preserve"> XE " S. 4" \b</w:instrText>
      </w:r>
      <w:r w:rsidRPr="00686292">
        <w:fldChar w:fldCharType="end"/>
      </w:r>
      <w:r w:rsidRPr="00686292">
        <w:t xml:space="preserve"> -- Senator Jackson:  A BILL TO AMEND THE SOUTH CAROLINA CODE OF LAWS BY ADDING SECTION 6-39-10, SECTION 6-39-20, AND SECTION 6-39-30 SO AS TO REDUCE CERTAIN ADMINISTRATIVE AND PERMITTING COSTS AND BARRIERS TO THE CONSTRUCTION OF HOUSING WHILE MAINTAINING SAFETY, PUBLIC HEALTH, AND THE GENERAL WELFARE WITH RESPECT TO CONSTRUCTION AND OCCUPANCY; BY ADDING SECTION 6-39-20; BY ADDING SECTION 6-39-30; BY AMENDING SECTION 5-25-120, RELATING TO INSPECTORS OF BUILDINGS, SO AS TO ALLOW A BUILDER TO HIRE A CERTIFIED THIRD-PARTY INSPECTOR TO PERFORM THE DUTIES OF THE LOCAL INSPECTOR OF BUILDINGS AS THEY RELATE TO THAT BUILDER; AND BY AMENDING SECTION 40-3-290, RELATING TO EXCEPTIONS FROM COVERAGE OF CHAPTER 40, SO AS TO REVISE AN EXEMPTION FOR PLANS AND SPECIFICATIONS FOR CERTAIN DWELLINGS.</w:t>
      </w:r>
    </w:p>
    <w:p w14:paraId="2A083DC8" w14:textId="77777777" w:rsidR="00686292" w:rsidRPr="00686292" w:rsidRDefault="00686292" w:rsidP="00686292">
      <w:r w:rsidRPr="00686292">
        <w:rPr>
          <w:szCs w:val="22"/>
        </w:rPr>
        <w:t>sr-0130km23.do</w:t>
      </w:r>
      <w:r w:rsidRPr="00686292">
        <w:t xml:space="preserve">cx : </w:t>
      </w:r>
      <w:proofErr w:type="spellStart"/>
      <w:r w:rsidRPr="00686292">
        <w:t>fc11a6bb-3b19-4a0e-95d5-3990dda92ed3</w:t>
      </w:r>
      <w:proofErr w:type="spellEnd"/>
    </w:p>
    <w:p w14:paraId="1936EC36"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6B10A330" w14:textId="77777777" w:rsidR="00686292" w:rsidRPr="00686292" w:rsidRDefault="00686292" w:rsidP="00686292">
      <w:r w:rsidRPr="00686292">
        <w:rPr>
          <w:szCs w:val="22"/>
        </w:rPr>
        <w:tab/>
      </w:r>
      <w:r w:rsidRPr="00686292">
        <w:t>Read the first time and referred to the Committee on Judiciary.</w:t>
      </w:r>
    </w:p>
    <w:p w14:paraId="785164E4" w14:textId="77777777" w:rsidR="00686292" w:rsidRPr="00686292" w:rsidRDefault="00686292" w:rsidP="00686292">
      <w:pPr>
        <w:rPr>
          <w:sz w:val="20"/>
        </w:rPr>
      </w:pPr>
    </w:p>
    <w:p w14:paraId="659873CA" w14:textId="77777777" w:rsidR="00686292" w:rsidRPr="00686292" w:rsidRDefault="00686292" w:rsidP="00686292">
      <w:r w:rsidRPr="00686292">
        <w:rPr>
          <w:szCs w:val="22"/>
        </w:rPr>
        <w:tab/>
      </w:r>
      <w:r w:rsidRPr="00686292">
        <w:t>S. 5</w:t>
      </w:r>
      <w:r w:rsidRPr="00686292">
        <w:fldChar w:fldCharType="begin"/>
      </w:r>
      <w:r w:rsidRPr="00686292">
        <w:instrText xml:space="preserve"> XE " S. 5" \b</w:instrText>
      </w:r>
      <w:r w:rsidRPr="00686292">
        <w:fldChar w:fldCharType="end"/>
      </w:r>
      <w:r w:rsidRPr="00686292">
        <w:t xml:space="preserve"> -- Senator Jackson:  A BILL TO AMEND THE SOUTH CAROLINA CODE OF LAWS BY ENACTING THE "RED FLAGS ACT" BY ADDING ARTICLE 12 TO CHAPTER 31, TITLE 23 SO AS TO PROVIDE FOR THE AUTHORITY OF LAW ENFORCEMENT OFFICERS TO SEIZE A PERSON'S FIREARMS AND AMMUNITION IF THE PERSON POSES A RISK OF IMMINENT PERSONAL INJURY TO HIMSELF OR OTHER INDIVIDUALS; TO ESTABLISH CRITERIA ADDRESSING APPLICATION FOR AND ISSUANCE OF A WARRANT; TO REQUIRE THE PROBATE COURT TO HOLD A HEARING WITHIN SEVEN DAYS OF EXECUTION OF THE WARRANT TO DETERMINE WHETHER THE FIREARMS AND AMMUNITION MAY BE RETURNED TO THE PERSON; AND FOR OTHER PURPOSES.</w:t>
      </w:r>
    </w:p>
    <w:p w14:paraId="249EFB0E" w14:textId="77777777" w:rsidR="00686292" w:rsidRPr="00686292" w:rsidRDefault="00686292" w:rsidP="00686292">
      <w:pPr>
        <w:rPr>
          <w:sz w:val="20"/>
        </w:rPr>
      </w:pPr>
      <w:r w:rsidRPr="00686292">
        <w:rPr>
          <w:szCs w:val="22"/>
        </w:rPr>
        <w:t xml:space="preserve">lc-0015vr23.docx : </w:t>
      </w:r>
      <w:proofErr w:type="spellStart"/>
      <w:r w:rsidRPr="00686292">
        <w:rPr>
          <w:szCs w:val="22"/>
        </w:rPr>
        <w:t>376f9ba4-f13e-4aab-b860-efb0941b5fcb</w:t>
      </w:r>
      <w:proofErr w:type="spellEnd"/>
    </w:p>
    <w:p w14:paraId="0212066E"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088D623C" w14:textId="77777777" w:rsidR="00686292" w:rsidRPr="00686292" w:rsidRDefault="00686292" w:rsidP="00686292">
      <w:r w:rsidRPr="00686292">
        <w:rPr>
          <w:szCs w:val="22"/>
        </w:rPr>
        <w:tab/>
      </w:r>
      <w:r w:rsidRPr="00686292">
        <w:t>Read the first time and referred to the Committee on Judiciary.</w:t>
      </w:r>
    </w:p>
    <w:p w14:paraId="32FE5B16" w14:textId="77777777" w:rsidR="00686292" w:rsidRPr="00686292" w:rsidRDefault="00686292" w:rsidP="00686292">
      <w:pPr>
        <w:rPr>
          <w:sz w:val="20"/>
        </w:rPr>
      </w:pPr>
    </w:p>
    <w:p w14:paraId="62F929CE" w14:textId="77777777" w:rsidR="00686292" w:rsidRPr="00686292" w:rsidRDefault="00686292" w:rsidP="00686292">
      <w:r w:rsidRPr="00686292">
        <w:rPr>
          <w:szCs w:val="22"/>
        </w:rPr>
        <w:tab/>
      </w:r>
      <w:r w:rsidRPr="00686292">
        <w:t>S. 6</w:t>
      </w:r>
      <w:r w:rsidRPr="00686292">
        <w:fldChar w:fldCharType="begin"/>
      </w:r>
      <w:r w:rsidRPr="00686292">
        <w:instrText xml:space="preserve"> XE " S. 6" \b</w:instrText>
      </w:r>
      <w:r w:rsidRPr="00686292">
        <w:fldChar w:fldCharType="end"/>
      </w:r>
      <w:r w:rsidRPr="00686292">
        <w:t xml:space="preserve"> -- Senators Jackson and K. Johnson:  A BILL TO AMEND THE SOUTH CAROLINA CODE OF LAWS BY AMENDING SECTION 7-5-320, RELATING TO APPLICATION FOR MOTOR VEHICLE DRIVER'S LICENSE AND VOTER REGISTRATION, SO AS TO PROVIDE THAT EACH STATE IDENTIFICATION CARD APPLICATION OR MOTOR VEHICLE DRIVER'S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 REGISTRATION PURPOSES, AND TO PROVIDE A PROCEDURE FOR AN INDIVIDUAL TO DECLINE REGISTRATION.</w:t>
      </w:r>
    </w:p>
    <w:p w14:paraId="0BC5B817" w14:textId="77777777" w:rsidR="00686292" w:rsidRPr="00686292" w:rsidRDefault="00686292" w:rsidP="00686292">
      <w:pPr>
        <w:rPr>
          <w:sz w:val="20"/>
        </w:rPr>
      </w:pPr>
      <w:r w:rsidRPr="00686292">
        <w:rPr>
          <w:szCs w:val="22"/>
        </w:rPr>
        <w:t xml:space="preserve">smin-0014aa23.docx : </w:t>
      </w:r>
      <w:proofErr w:type="spellStart"/>
      <w:r w:rsidRPr="00686292">
        <w:rPr>
          <w:szCs w:val="22"/>
        </w:rPr>
        <w:t>39541c90-fed0-4e10-a73a-083369b25ba7</w:t>
      </w:r>
      <w:proofErr w:type="spellEnd"/>
    </w:p>
    <w:p w14:paraId="3B3409E5"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566C713A" w14:textId="77777777" w:rsidR="00686292" w:rsidRPr="00686292" w:rsidRDefault="00686292" w:rsidP="00686292">
      <w:r w:rsidRPr="00686292">
        <w:rPr>
          <w:szCs w:val="22"/>
        </w:rPr>
        <w:tab/>
      </w:r>
      <w:r w:rsidRPr="00686292">
        <w:t>Read the first time and referred to the Committee on Judiciary.</w:t>
      </w:r>
    </w:p>
    <w:p w14:paraId="1940B283" w14:textId="77777777" w:rsidR="00686292" w:rsidRPr="00686292" w:rsidRDefault="00686292" w:rsidP="00686292">
      <w:pPr>
        <w:rPr>
          <w:sz w:val="20"/>
        </w:rPr>
      </w:pPr>
    </w:p>
    <w:p w14:paraId="620D0967" w14:textId="77777777" w:rsidR="00686292" w:rsidRPr="00686292" w:rsidRDefault="00686292" w:rsidP="00686292">
      <w:r w:rsidRPr="00686292">
        <w:rPr>
          <w:szCs w:val="22"/>
        </w:rPr>
        <w:tab/>
      </w:r>
      <w:r w:rsidRPr="00686292">
        <w:t>S. 7</w:t>
      </w:r>
      <w:r w:rsidRPr="00686292">
        <w:fldChar w:fldCharType="begin"/>
      </w:r>
      <w:r w:rsidRPr="00686292">
        <w:instrText xml:space="preserve"> XE " S. 7" \b</w:instrText>
      </w:r>
      <w:r w:rsidRPr="00686292">
        <w:fldChar w:fldCharType="end"/>
      </w:r>
      <w:r w:rsidRPr="00686292">
        <w:t xml:space="preserve"> -- Senator Jackson:  A BILL TO AMEND THE SOUTH CAROLINA CODE OF LAWS BY AMENDING SECTION 53-5-10, RELATING TO LEGAL HOLIDAYS ENUMERATED;  HOLIDAY SCHEDULES OF PUBLIC COLLEGES AND UNIVERSITIES, SO AS TO ESTABLISH GENERAL ELECTION DAY AS A STATE HOLIDAY.</w:t>
      </w:r>
    </w:p>
    <w:p w14:paraId="292EAF01" w14:textId="77777777" w:rsidR="00686292" w:rsidRPr="00686292" w:rsidRDefault="00686292" w:rsidP="00686292">
      <w:r w:rsidRPr="00686292">
        <w:rPr>
          <w:szCs w:val="22"/>
        </w:rPr>
        <w:t>smin-0013</w:t>
      </w:r>
      <w:r w:rsidRPr="00686292">
        <w:t xml:space="preserve">aa23.docx : </w:t>
      </w:r>
      <w:proofErr w:type="spellStart"/>
      <w:r w:rsidRPr="00686292">
        <w:t>445037bb-e72a-4c93-9cc6-44982aebe464</w:t>
      </w:r>
      <w:proofErr w:type="spellEnd"/>
    </w:p>
    <w:p w14:paraId="7EFC7321"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Family and Veterans' Services.</w:t>
      </w:r>
    </w:p>
    <w:p w14:paraId="35D9BAEA" w14:textId="77777777" w:rsidR="00686292" w:rsidRPr="00686292" w:rsidRDefault="00686292" w:rsidP="00686292">
      <w:r w:rsidRPr="00686292">
        <w:rPr>
          <w:szCs w:val="22"/>
        </w:rPr>
        <w:tab/>
      </w:r>
      <w:r w:rsidRPr="00686292">
        <w:t>Read the first time and referred to the Committee on Family and Veterans' Services.</w:t>
      </w:r>
    </w:p>
    <w:p w14:paraId="7CE47BA5" w14:textId="77777777" w:rsidR="00686292" w:rsidRPr="00686292" w:rsidRDefault="00686292" w:rsidP="00686292">
      <w:pPr>
        <w:rPr>
          <w:sz w:val="20"/>
        </w:rPr>
      </w:pPr>
    </w:p>
    <w:p w14:paraId="64686492" w14:textId="77777777" w:rsidR="00686292" w:rsidRPr="00686292" w:rsidRDefault="00686292" w:rsidP="00686292">
      <w:r w:rsidRPr="00686292">
        <w:rPr>
          <w:szCs w:val="22"/>
        </w:rPr>
        <w:tab/>
      </w:r>
      <w:r w:rsidRPr="00686292">
        <w:t>S. 8</w:t>
      </w:r>
      <w:r w:rsidRPr="00686292">
        <w:fldChar w:fldCharType="begin"/>
      </w:r>
      <w:r w:rsidRPr="00686292">
        <w:instrText xml:space="preserve"> XE " S. 8" \b</w:instrText>
      </w:r>
      <w:r w:rsidRPr="00686292">
        <w:fldChar w:fldCharType="end"/>
      </w:r>
      <w:r w:rsidRPr="00686292">
        <w:t xml:space="preserve"> -- Senators Jackson and K. Johnson:  A BILL TO AMEND SECTION 53-5-10, CODE OF LAWS OF SOUTH CAROLINA, RELATING TO STATE LEGAL HOLIDAYS, SO AS TO PROVIDE THE NINETEENTH DAY OF JUNE - JUNETEENTH SHALL BE A STATE LEGAL HOLIDAY.</w:t>
      </w:r>
    </w:p>
    <w:p w14:paraId="13E72A28" w14:textId="77777777" w:rsidR="00686292" w:rsidRPr="00686292" w:rsidRDefault="00686292" w:rsidP="00686292">
      <w:r w:rsidRPr="00686292">
        <w:rPr>
          <w:szCs w:val="22"/>
        </w:rPr>
        <w:t xml:space="preserve">smin-0029mw23.docx : </w:t>
      </w:r>
      <w:proofErr w:type="spellStart"/>
      <w:r w:rsidRPr="00686292">
        <w:rPr>
          <w:szCs w:val="22"/>
        </w:rPr>
        <w:t>4132f327-</w:t>
      </w:r>
      <w:r w:rsidRPr="00686292">
        <w:t>51db-4e67-82a0-1b4223afe883</w:t>
      </w:r>
      <w:proofErr w:type="spellEnd"/>
    </w:p>
    <w:p w14:paraId="2648F056"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Family and Veterans' Services.</w:t>
      </w:r>
    </w:p>
    <w:p w14:paraId="5738E8BC" w14:textId="77777777" w:rsidR="00686292" w:rsidRPr="00686292" w:rsidRDefault="00686292" w:rsidP="00686292">
      <w:r w:rsidRPr="00686292">
        <w:rPr>
          <w:szCs w:val="22"/>
        </w:rPr>
        <w:tab/>
      </w:r>
      <w:r w:rsidRPr="00686292">
        <w:t>Read the first time and referred to the Committee on Family and Veterans' Services.</w:t>
      </w:r>
    </w:p>
    <w:p w14:paraId="3D4557CD" w14:textId="77777777" w:rsidR="00686292" w:rsidRPr="00686292" w:rsidRDefault="00686292" w:rsidP="00686292">
      <w:pPr>
        <w:rPr>
          <w:sz w:val="20"/>
        </w:rPr>
      </w:pPr>
    </w:p>
    <w:p w14:paraId="284635B5" w14:textId="77777777" w:rsidR="00686292" w:rsidRPr="00686292" w:rsidRDefault="00686292" w:rsidP="00686292">
      <w:r w:rsidRPr="00686292">
        <w:rPr>
          <w:szCs w:val="22"/>
        </w:rPr>
        <w:tab/>
      </w:r>
      <w:r w:rsidRPr="00686292">
        <w:t>S. 9</w:t>
      </w:r>
      <w:r w:rsidRPr="00686292">
        <w:fldChar w:fldCharType="begin"/>
      </w:r>
      <w:r w:rsidRPr="00686292">
        <w:instrText xml:space="preserve"> XE " S. 9" \b</w:instrText>
      </w:r>
      <w:r w:rsidRPr="00686292">
        <w:fldChar w:fldCharType="end"/>
      </w:r>
      <w:r w:rsidRPr="00686292">
        <w:t xml:space="preserve"> -- Senator Jackson:  A BILL TO AMEND THE CODE OF LAWS OF SOUTH CAROLINA BY ADDING ARTICLE 150 TO CHAPTER 3, TITLE 56 SO AS TO PROVIDE THAT THE DEPARTMENT OF MOTOR VEHICLES MAY ISSUE "HEARING IMPAIRED" SPECIAL LICENSE PLATES TO PERSONS WHO ARE HEARING IMPAIRED.</w:t>
      </w:r>
    </w:p>
    <w:p w14:paraId="28871940" w14:textId="77777777" w:rsidR="00686292" w:rsidRPr="00686292" w:rsidRDefault="00686292" w:rsidP="00686292">
      <w:r w:rsidRPr="00686292">
        <w:rPr>
          <w:szCs w:val="22"/>
        </w:rPr>
        <w:t xml:space="preserve">smin-0012aa23.docx : </w:t>
      </w:r>
      <w:proofErr w:type="spellStart"/>
      <w:r w:rsidRPr="00686292">
        <w:rPr>
          <w:szCs w:val="22"/>
        </w:rPr>
        <w:t>05a29185-a705-4af1-a</w:t>
      </w:r>
      <w:r w:rsidRPr="00686292">
        <w:t>ef5-5fafbc40c143</w:t>
      </w:r>
      <w:proofErr w:type="spellEnd"/>
    </w:p>
    <w:p w14:paraId="61E08470"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Transportation.</w:t>
      </w:r>
    </w:p>
    <w:p w14:paraId="7D45B4DE" w14:textId="77777777" w:rsidR="00686292" w:rsidRPr="00686292" w:rsidRDefault="00686292" w:rsidP="00686292">
      <w:r w:rsidRPr="00686292">
        <w:rPr>
          <w:szCs w:val="22"/>
        </w:rPr>
        <w:tab/>
      </w:r>
      <w:r w:rsidRPr="00686292">
        <w:t>Read the first time and referred to the Committee on Transportation.</w:t>
      </w:r>
    </w:p>
    <w:p w14:paraId="7638B656" w14:textId="77777777" w:rsidR="00686292" w:rsidRPr="00686292" w:rsidRDefault="00686292" w:rsidP="00686292">
      <w:pPr>
        <w:rPr>
          <w:sz w:val="20"/>
        </w:rPr>
      </w:pPr>
    </w:p>
    <w:p w14:paraId="78B7EDA9" w14:textId="77777777" w:rsidR="00686292" w:rsidRPr="00686292" w:rsidRDefault="00686292" w:rsidP="00686292">
      <w:r w:rsidRPr="00686292">
        <w:rPr>
          <w:szCs w:val="22"/>
        </w:rPr>
        <w:tab/>
      </w:r>
      <w:r w:rsidRPr="00686292">
        <w:t>S. 10</w:t>
      </w:r>
      <w:r w:rsidRPr="00686292">
        <w:fldChar w:fldCharType="begin"/>
      </w:r>
      <w:r w:rsidRPr="00686292">
        <w:instrText xml:space="preserve"> XE " S. 10" \b</w:instrText>
      </w:r>
      <w:r w:rsidRPr="00686292">
        <w:fldChar w:fldCharType="end"/>
      </w:r>
      <w:r w:rsidRPr="00686292">
        <w:t xml:space="preserve"> -- Senator Jackson:  A BILL TO AMEND THE SOUTH CAROLINA CODE OF LAWS BY ADDING SECTION 4-1-190 SO AS TO 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w:t>
      </w:r>
    </w:p>
    <w:p w14:paraId="4325664E" w14:textId="77777777" w:rsidR="00686292" w:rsidRPr="00686292" w:rsidRDefault="00686292" w:rsidP="00686292">
      <w:pPr>
        <w:rPr>
          <w:sz w:val="20"/>
        </w:rPr>
      </w:pPr>
      <w:r w:rsidRPr="00686292">
        <w:rPr>
          <w:szCs w:val="22"/>
        </w:rPr>
        <w:t xml:space="preserve">smin-0026aa23.docx : </w:t>
      </w:r>
      <w:proofErr w:type="spellStart"/>
      <w:r w:rsidRPr="00686292">
        <w:rPr>
          <w:szCs w:val="22"/>
        </w:rPr>
        <w:t>07fe567a-0db6-407c-931d-07e1135af2a5</w:t>
      </w:r>
      <w:proofErr w:type="spellEnd"/>
    </w:p>
    <w:p w14:paraId="0CD28632"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0372E710" w14:textId="77777777" w:rsidR="00686292" w:rsidRPr="00686292" w:rsidRDefault="00686292" w:rsidP="00686292">
      <w:r w:rsidRPr="00686292">
        <w:rPr>
          <w:szCs w:val="22"/>
        </w:rPr>
        <w:tab/>
      </w:r>
      <w:r w:rsidRPr="00686292">
        <w:t>Read the first time and referred to the Committee on Judiciary.</w:t>
      </w:r>
    </w:p>
    <w:p w14:paraId="6A16FB72" w14:textId="77777777" w:rsidR="00686292" w:rsidRPr="00686292" w:rsidRDefault="00686292" w:rsidP="00686292">
      <w:pPr>
        <w:rPr>
          <w:sz w:val="20"/>
        </w:rPr>
      </w:pPr>
    </w:p>
    <w:p w14:paraId="0EB92BD2" w14:textId="77777777" w:rsidR="00686292" w:rsidRPr="00686292" w:rsidRDefault="00686292" w:rsidP="00686292">
      <w:r w:rsidRPr="00686292">
        <w:rPr>
          <w:szCs w:val="22"/>
        </w:rPr>
        <w:tab/>
      </w:r>
      <w:r w:rsidRPr="00686292">
        <w:t>S. 11</w:t>
      </w:r>
      <w:r w:rsidRPr="00686292">
        <w:fldChar w:fldCharType="begin"/>
      </w:r>
      <w:r w:rsidRPr="00686292">
        <w:instrText xml:space="preserve"> XE " S. 11" \b</w:instrText>
      </w:r>
      <w:r w:rsidRPr="00686292">
        <w:fldChar w:fldCharType="end"/>
      </w:r>
      <w:r w:rsidRPr="00686292">
        <w:t xml:space="preserve"> -- Senator Jackson:  A BILL TO AMEND THE SOUTH CAROLINA CODE OF LAWS BY ADDING SECTION 59-1-375, SO AS TO PROVIDE THAT ALL PUBLIC SCHOOLS MUST BE CLOSED ON VETERANS DAY, TO PROVIDE THIS DAY MUST NOT BE CONSIDERED AS ONE OF THE REGULAR SCHOOL DAYS FOR THE YEAR OF PUBLIC SCHOOLS, AND TO EXEMPT STATE-SUPPORTED INSTITUTIONS OF HIGHER EDUCATION FROM THIS REQUIREMENT.</w:t>
      </w:r>
    </w:p>
    <w:p w14:paraId="70D2BDE0" w14:textId="77777777" w:rsidR="00686292" w:rsidRPr="00686292" w:rsidRDefault="00686292" w:rsidP="00686292">
      <w:pPr>
        <w:rPr>
          <w:sz w:val="20"/>
        </w:rPr>
      </w:pPr>
      <w:r w:rsidRPr="00686292">
        <w:rPr>
          <w:szCs w:val="22"/>
        </w:rPr>
        <w:t xml:space="preserve">smin-0015aa23.docx : </w:t>
      </w:r>
      <w:proofErr w:type="spellStart"/>
      <w:r w:rsidRPr="00686292">
        <w:rPr>
          <w:szCs w:val="22"/>
        </w:rPr>
        <w:t>c9f36173</w:t>
      </w:r>
      <w:proofErr w:type="spellEnd"/>
      <w:r w:rsidRPr="00686292">
        <w:rPr>
          <w:szCs w:val="22"/>
        </w:rPr>
        <w:t>-9412-</w:t>
      </w:r>
      <w:proofErr w:type="spellStart"/>
      <w:r w:rsidRPr="00686292">
        <w:rPr>
          <w:szCs w:val="22"/>
        </w:rPr>
        <w:t>4d68</w:t>
      </w:r>
      <w:proofErr w:type="spellEnd"/>
      <w:r w:rsidRPr="00686292">
        <w:rPr>
          <w:szCs w:val="22"/>
        </w:rPr>
        <w:t>-</w:t>
      </w:r>
      <w:proofErr w:type="spellStart"/>
      <w:r w:rsidRPr="00686292">
        <w:rPr>
          <w:szCs w:val="22"/>
        </w:rPr>
        <w:t>8f86-9cc6f4290d65</w:t>
      </w:r>
      <w:proofErr w:type="spellEnd"/>
    </w:p>
    <w:p w14:paraId="5FCB291E"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0FF54FB9" w14:textId="77777777" w:rsidR="00686292" w:rsidRPr="00686292" w:rsidRDefault="00686292" w:rsidP="00686292">
      <w:r w:rsidRPr="00686292">
        <w:rPr>
          <w:szCs w:val="22"/>
        </w:rPr>
        <w:tab/>
      </w:r>
      <w:r w:rsidRPr="00686292">
        <w:t>Read the first time and referred to the Committee on Education.</w:t>
      </w:r>
    </w:p>
    <w:p w14:paraId="51002E4B" w14:textId="77777777" w:rsidR="00686292" w:rsidRPr="00686292" w:rsidRDefault="00686292" w:rsidP="00686292">
      <w:pPr>
        <w:rPr>
          <w:sz w:val="20"/>
        </w:rPr>
      </w:pPr>
    </w:p>
    <w:p w14:paraId="0EFCD508" w14:textId="77777777" w:rsidR="00686292" w:rsidRPr="00686292" w:rsidRDefault="00686292" w:rsidP="00686292">
      <w:r w:rsidRPr="00686292">
        <w:rPr>
          <w:szCs w:val="22"/>
        </w:rPr>
        <w:tab/>
      </w:r>
      <w:r w:rsidRPr="00686292">
        <w:t>S. 12</w:t>
      </w:r>
      <w:r w:rsidRPr="00686292">
        <w:fldChar w:fldCharType="begin"/>
      </w:r>
      <w:r w:rsidRPr="00686292">
        <w:instrText xml:space="preserve"> XE " S. 12" \b</w:instrText>
      </w:r>
      <w:r w:rsidRPr="00686292">
        <w:fldChar w:fldCharType="end"/>
      </w:r>
      <w:r w:rsidRPr="00686292">
        <w:t xml:space="preserve"> -- Senator Jackson:  A BILL TO AMEND SECTION 12-37-220, AS AMENDED, CODE OF LAWS OF SOUTH CAROLINA,  RELATING TO PROPERTY TAX EXEMPTIONS, SO AS TO ALLOW AN EXEMPTION FROM ALL PROPERTY TAX EQUAL TO ONE HUNDRED PERCENT OF THE VALUE SUBJECT TO TAX OF AN OWNER-OCCUPIED RESIDENCE IF THE OWNER HAS ATTAINED THE AGE OF SEVENTY YEARS AND HAS MADE THE PROPERTY HIS RESIDENCE FOR THIRTY YEARS.</w:t>
      </w:r>
    </w:p>
    <w:p w14:paraId="148548F5" w14:textId="77777777" w:rsidR="00686292" w:rsidRPr="00686292" w:rsidRDefault="00686292" w:rsidP="00686292">
      <w:pPr>
        <w:rPr>
          <w:sz w:val="20"/>
        </w:rPr>
      </w:pPr>
      <w:r w:rsidRPr="00686292">
        <w:rPr>
          <w:szCs w:val="22"/>
        </w:rPr>
        <w:t xml:space="preserve">smin-0016aa23.docx : </w:t>
      </w:r>
      <w:proofErr w:type="spellStart"/>
      <w:r w:rsidRPr="00686292">
        <w:rPr>
          <w:szCs w:val="22"/>
        </w:rPr>
        <w:t>c19b0104-47b6-4bcc-904a-0e726e46a4db</w:t>
      </w:r>
      <w:proofErr w:type="spellEnd"/>
    </w:p>
    <w:p w14:paraId="584CA98E"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1011A287" w14:textId="77777777" w:rsidR="00686292" w:rsidRPr="00686292" w:rsidRDefault="00686292" w:rsidP="00686292">
      <w:r w:rsidRPr="00686292">
        <w:rPr>
          <w:szCs w:val="22"/>
        </w:rPr>
        <w:tab/>
      </w:r>
      <w:r w:rsidRPr="00686292">
        <w:t>Read the first time and referred to the Committee on Finance.</w:t>
      </w:r>
    </w:p>
    <w:p w14:paraId="0F94C4C7" w14:textId="77777777" w:rsidR="00686292" w:rsidRPr="00686292" w:rsidRDefault="00686292" w:rsidP="00686292">
      <w:pPr>
        <w:rPr>
          <w:sz w:val="20"/>
        </w:rPr>
      </w:pPr>
    </w:p>
    <w:p w14:paraId="594DAE74" w14:textId="77777777" w:rsidR="00686292" w:rsidRPr="00686292" w:rsidRDefault="00686292" w:rsidP="00686292">
      <w:r w:rsidRPr="00686292">
        <w:rPr>
          <w:szCs w:val="22"/>
        </w:rPr>
        <w:tab/>
      </w:r>
      <w:r w:rsidRPr="00686292">
        <w:t>S. 13</w:t>
      </w:r>
      <w:r w:rsidRPr="00686292">
        <w:fldChar w:fldCharType="begin"/>
      </w:r>
      <w:r w:rsidRPr="00686292">
        <w:instrText xml:space="preserve"> XE " S. 13" \b</w:instrText>
      </w:r>
      <w:r w:rsidRPr="00686292">
        <w:fldChar w:fldCharType="end"/>
      </w:r>
      <w:r w:rsidRPr="00686292">
        <w:t xml:space="preserve"> -- Senators Jackson and K. Johnson:  A BILL TO AMEND SECTION 63-5-20, CODE OF LAWS OF SOUTH CAROLINA, RELATING TO CHILD SUPPORT OBLIGATIONS, SO AS TO PROVIDE THAT AN OFFENDER SENTENCED TO NINETY OR FEWER DAYS IMPRISONMENT WHO IS EMPLOYED AT THE TIME OF SENTENCING AND IS ABLE TO MAINTAIN EMPLOYMENT MAY SERVE HIS SENTENCE AT A TIME WHEN HE IS NOT WORKING AND THE SENTENCE DOES NOT INTERFERE WITH HIS EMPLOYMENT, AND TO PROVIDE FOR WAGE GARNISHMENT TO SATISFY CHILD SUPPORT PAYMENTS.</w:t>
      </w:r>
    </w:p>
    <w:p w14:paraId="142A7FC5" w14:textId="77777777" w:rsidR="00686292" w:rsidRPr="00686292" w:rsidRDefault="00686292" w:rsidP="00686292">
      <w:pPr>
        <w:rPr>
          <w:sz w:val="20"/>
        </w:rPr>
      </w:pPr>
      <w:r w:rsidRPr="00686292">
        <w:rPr>
          <w:szCs w:val="22"/>
        </w:rPr>
        <w:t xml:space="preserve">smin-0018aa23.docx : </w:t>
      </w:r>
      <w:proofErr w:type="spellStart"/>
      <w:r w:rsidRPr="00686292">
        <w:rPr>
          <w:szCs w:val="22"/>
        </w:rPr>
        <w:t>c3851979</w:t>
      </w:r>
      <w:proofErr w:type="spellEnd"/>
      <w:r w:rsidRPr="00686292">
        <w:rPr>
          <w:szCs w:val="22"/>
        </w:rPr>
        <w:t>-</w:t>
      </w:r>
      <w:proofErr w:type="spellStart"/>
      <w:r w:rsidRPr="00686292">
        <w:rPr>
          <w:szCs w:val="22"/>
        </w:rPr>
        <w:t>78ea</w:t>
      </w:r>
      <w:proofErr w:type="spellEnd"/>
      <w:r w:rsidRPr="00686292">
        <w:rPr>
          <w:szCs w:val="22"/>
        </w:rPr>
        <w:t>-4317-</w:t>
      </w:r>
      <w:proofErr w:type="spellStart"/>
      <w:r w:rsidRPr="00686292">
        <w:rPr>
          <w:szCs w:val="22"/>
        </w:rPr>
        <w:t>ac70</w:t>
      </w:r>
      <w:proofErr w:type="spellEnd"/>
      <w:r w:rsidRPr="00686292">
        <w:rPr>
          <w:szCs w:val="22"/>
        </w:rPr>
        <w:t>-</w:t>
      </w:r>
      <w:proofErr w:type="spellStart"/>
      <w:r w:rsidRPr="00686292">
        <w:rPr>
          <w:szCs w:val="22"/>
        </w:rPr>
        <w:t>4c5ee82b36e5</w:t>
      </w:r>
      <w:proofErr w:type="spellEnd"/>
    </w:p>
    <w:p w14:paraId="3D74640F"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352F75D5" w14:textId="77777777" w:rsidR="00686292" w:rsidRPr="00686292" w:rsidRDefault="00686292" w:rsidP="00686292">
      <w:r w:rsidRPr="00686292">
        <w:rPr>
          <w:szCs w:val="22"/>
        </w:rPr>
        <w:tab/>
      </w:r>
      <w:r w:rsidRPr="00686292">
        <w:t>Read the first time and referred to the Committee on Judiciary.</w:t>
      </w:r>
    </w:p>
    <w:p w14:paraId="78C832CF" w14:textId="77777777" w:rsidR="00686292" w:rsidRPr="00686292" w:rsidRDefault="00686292" w:rsidP="00686292">
      <w:pPr>
        <w:rPr>
          <w:sz w:val="20"/>
        </w:rPr>
      </w:pPr>
    </w:p>
    <w:p w14:paraId="33522583" w14:textId="77777777" w:rsidR="00686292" w:rsidRPr="00686292" w:rsidRDefault="00686292" w:rsidP="00686292">
      <w:r w:rsidRPr="00686292">
        <w:rPr>
          <w:szCs w:val="22"/>
        </w:rPr>
        <w:tab/>
      </w:r>
      <w:r w:rsidRPr="00686292">
        <w:t>S. 14</w:t>
      </w:r>
      <w:r w:rsidRPr="00686292">
        <w:fldChar w:fldCharType="begin"/>
      </w:r>
      <w:r w:rsidRPr="00686292">
        <w:instrText xml:space="preserve"> XE " S. 14" \b</w:instrText>
      </w:r>
      <w:r w:rsidRPr="00686292">
        <w:fldChar w:fldCharType="end"/>
      </w:r>
      <w:r w:rsidRPr="00686292">
        <w:t xml:space="preserve"> -- Senator Jackson:  A BILL TO AMEND THE SOUTH CAROLINA CODE OF LAWS BY ADDING SECTION 37-6-513 SO AS TO ALLOW THE DEPARTMENT OF CONSUMER AFFAIRS TO UTILIZE FUNDS AND FEES PAID TO THE DEPARTMENT OF CONSUMER AFFAIRS; AND BY ADDING SECTION 37-6-610 SO AS TO ALLOW THE DEPARTMENT OF CONSUMER AFFAIRS TO CARRY FORWARD CERTAIN FUNDS.</w:t>
      </w:r>
    </w:p>
    <w:p w14:paraId="7175E53C" w14:textId="77777777" w:rsidR="00686292" w:rsidRPr="00686292" w:rsidRDefault="00686292" w:rsidP="00686292">
      <w:pPr>
        <w:rPr>
          <w:sz w:val="20"/>
        </w:rPr>
      </w:pPr>
      <w:r w:rsidRPr="00686292">
        <w:rPr>
          <w:szCs w:val="22"/>
        </w:rPr>
        <w:t xml:space="preserve">smin-0024aa23.docx : </w:t>
      </w:r>
      <w:proofErr w:type="spellStart"/>
      <w:r w:rsidRPr="00686292">
        <w:rPr>
          <w:szCs w:val="22"/>
        </w:rPr>
        <w:t>2da7ecf1-f43d-491e-ba38-561331b076ee</w:t>
      </w:r>
      <w:proofErr w:type="spellEnd"/>
    </w:p>
    <w:p w14:paraId="52E8160C"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Banking and Insurance.</w:t>
      </w:r>
    </w:p>
    <w:p w14:paraId="2CA2AFE4" w14:textId="77777777" w:rsidR="00686292" w:rsidRPr="00686292" w:rsidRDefault="00686292" w:rsidP="00686292">
      <w:r w:rsidRPr="00686292">
        <w:rPr>
          <w:szCs w:val="22"/>
        </w:rPr>
        <w:tab/>
      </w:r>
      <w:r w:rsidRPr="00686292">
        <w:t>Read the first time and referred to the Committee on Banking and Insurance.</w:t>
      </w:r>
    </w:p>
    <w:p w14:paraId="78427605" w14:textId="77777777" w:rsidR="00686292" w:rsidRPr="00686292" w:rsidRDefault="00686292" w:rsidP="00686292">
      <w:pPr>
        <w:rPr>
          <w:sz w:val="20"/>
        </w:rPr>
      </w:pPr>
    </w:p>
    <w:p w14:paraId="28B6A6DD" w14:textId="77777777" w:rsidR="00686292" w:rsidRPr="00686292" w:rsidRDefault="00686292" w:rsidP="00686292">
      <w:r w:rsidRPr="00686292">
        <w:rPr>
          <w:szCs w:val="22"/>
        </w:rPr>
        <w:tab/>
      </w:r>
      <w:r w:rsidRPr="00686292">
        <w:t>S. 15</w:t>
      </w:r>
      <w:r w:rsidRPr="00686292">
        <w:fldChar w:fldCharType="begin"/>
      </w:r>
      <w:r w:rsidRPr="00686292">
        <w:instrText xml:space="preserve"> XE " S. 15" \b</w:instrText>
      </w:r>
      <w:r w:rsidRPr="00686292">
        <w:fldChar w:fldCharType="end"/>
      </w:r>
      <w:r w:rsidRPr="00686292">
        <w:t xml:space="preserve"> -- Senator Jackson:  A BILL TO AMEND THE SOUTH CAROLINA CODE OF LAWS BY ADDING SECTION 12-2-150 SO AS TO PROHIBIT THE DEPARTMENT OF REVENUE FROM GARNISHING WAGES IN AN AMOUNT MORE THAN TEN PERCENT OF A PERSON'S COMPENSATION FOR A DELINQUENT DEBT TO A PUBLIC HOSPITAL; AND BY AMENDING SECTION 12-54-130, RELATING TO THE DEPARTMENT'S ABILITY TO GARNISH WAGES, SO AS TO MAKE A CONFORMING CHANGE.</w:t>
      </w:r>
    </w:p>
    <w:p w14:paraId="022C284F" w14:textId="77777777" w:rsidR="00686292" w:rsidRPr="00686292" w:rsidRDefault="00686292" w:rsidP="00686292">
      <w:pPr>
        <w:rPr>
          <w:sz w:val="20"/>
        </w:rPr>
      </w:pPr>
      <w:r w:rsidRPr="00686292">
        <w:rPr>
          <w:szCs w:val="22"/>
        </w:rPr>
        <w:t xml:space="preserve">smin-0025aa23.docx : </w:t>
      </w:r>
      <w:proofErr w:type="spellStart"/>
      <w:r w:rsidRPr="00686292">
        <w:rPr>
          <w:szCs w:val="22"/>
        </w:rPr>
        <w:t>ff8f594b-d083-487e-9ca4-7544db1f26d3</w:t>
      </w:r>
      <w:proofErr w:type="spellEnd"/>
    </w:p>
    <w:p w14:paraId="7312FEC4"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3AC49B85" w14:textId="77777777" w:rsidR="00686292" w:rsidRPr="00686292" w:rsidRDefault="00686292" w:rsidP="00686292">
      <w:r w:rsidRPr="00686292">
        <w:rPr>
          <w:szCs w:val="22"/>
        </w:rPr>
        <w:tab/>
      </w:r>
      <w:r w:rsidRPr="00686292">
        <w:t>Read the first time and referred to the Committee on Finance.</w:t>
      </w:r>
    </w:p>
    <w:p w14:paraId="238F0087" w14:textId="77777777" w:rsidR="00686292" w:rsidRPr="00686292" w:rsidRDefault="00686292" w:rsidP="00686292">
      <w:pPr>
        <w:rPr>
          <w:sz w:val="20"/>
        </w:rPr>
      </w:pPr>
    </w:p>
    <w:p w14:paraId="40141243" w14:textId="77777777" w:rsidR="00686292" w:rsidRPr="00686292" w:rsidRDefault="00686292" w:rsidP="00C5456A">
      <w:pPr>
        <w:keepNext/>
        <w:keepLines/>
      </w:pPr>
      <w:r w:rsidRPr="00686292">
        <w:rPr>
          <w:szCs w:val="22"/>
        </w:rPr>
        <w:tab/>
      </w:r>
      <w:r w:rsidRPr="00686292">
        <w:t>S. 16</w:t>
      </w:r>
      <w:r w:rsidRPr="00686292">
        <w:fldChar w:fldCharType="begin"/>
      </w:r>
      <w:r w:rsidRPr="00686292">
        <w:instrText xml:space="preserve"> XE " S. 16" \b</w:instrText>
      </w:r>
      <w:r w:rsidRPr="00686292">
        <w:fldChar w:fldCharType="end"/>
      </w:r>
      <w:r w:rsidRPr="00686292">
        <w:t xml:space="preserve"> -- Senator Jackson:  A BILL TO AMEND THE SOUTH CAROLINA CODE OF LAWS BY ADDING SECTION 4-1-190 SO AS TO 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w:t>
      </w:r>
    </w:p>
    <w:p w14:paraId="5D0D584C" w14:textId="77777777" w:rsidR="00686292" w:rsidRPr="00686292" w:rsidRDefault="00686292" w:rsidP="00C5456A">
      <w:pPr>
        <w:keepNext/>
        <w:keepLines/>
      </w:pPr>
      <w:r w:rsidRPr="00686292">
        <w:rPr>
          <w:szCs w:val="22"/>
        </w:rPr>
        <w:t xml:space="preserve">smin-0026aa23.docx : </w:t>
      </w:r>
      <w:proofErr w:type="spellStart"/>
      <w:r w:rsidRPr="00686292">
        <w:rPr>
          <w:szCs w:val="22"/>
        </w:rPr>
        <w:t>07fe567a-0db6-407c-931d-07</w:t>
      </w:r>
      <w:r w:rsidRPr="00686292">
        <w:t>e1135af2a5</w:t>
      </w:r>
      <w:proofErr w:type="spellEnd"/>
    </w:p>
    <w:p w14:paraId="64015225" w14:textId="77777777" w:rsidR="00686292" w:rsidRPr="00686292" w:rsidRDefault="00686292" w:rsidP="00C5456A">
      <w:pPr>
        <w:keepNext/>
        <w:keepLines/>
      </w:pPr>
      <w:r w:rsidRPr="00686292">
        <w:rPr>
          <w:szCs w:val="22"/>
        </w:rPr>
        <w:tab/>
      </w:r>
      <w:proofErr w:type="spellStart"/>
      <w:r w:rsidRPr="00686292">
        <w:t>Prefiled</w:t>
      </w:r>
      <w:proofErr w:type="spellEnd"/>
      <w:r w:rsidRPr="00686292">
        <w:t xml:space="preserve"> and referred to the Committee on Judiciary.</w:t>
      </w:r>
    </w:p>
    <w:p w14:paraId="21B93CEB" w14:textId="77777777" w:rsidR="00686292" w:rsidRPr="00686292" w:rsidRDefault="00686292" w:rsidP="00C5456A">
      <w:pPr>
        <w:keepNext/>
        <w:keepLines/>
      </w:pPr>
      <w:r w:rsidRPr="00686292">
        <w:rPr>
          <w:szCs w:val="22"/>
        </w:rPr>
        <w:tab/>
      </w:r>
      <w:r w:rsidRPr="00686292">
        <w:t>Read the first time and referred to the Committee on Judiciary.</w:t>
      </w:r>
    </w:p>
    <w:p w14:paraId="5A62D74A" w14:textId="77777777" w:rsidR="00686292" w:rsidRPr="00686292" w:rsidRDefault="00686292" w:rsidP="00686292">
      <w:pPr>
        <w:rPr>
          <w:sz w:val="20"/>
        </w:rPr>
      </w:pPr>
    </w:p>
    <w:p w14:paraId="1CEA1C82" w14:textId="77777777" w:rsidR="00686292" w:rsidRPr="00686292" w:rsidRDefault="00686292" w:rsidP="00686292">
      <w:r w:rsidRPr="00686292">
        <w:rPr>
          <w:szCs w:val="22"/>
        </w:rPr>
        <w:tab/>
      </w:r>
      <w:r w:rsidRPr="00686292">
        <w:t>S. 17</w:t>
      </w:r>
      <w:r w:rsidRPr="00686292">
        <w:fldChar w:fldCharType="begin"/>
      </w:r>
      <w:r w:rsidRPr="00686292">
        <w:instrText xml:space="preserve"> XE " S. 17" \b</w:instrText>
      </w:r>
      <w:r w:rsidRPr="00686292">
        <w:fldChar w:fldCharType="end"/>
      </w:r>
      <w:r w:rsidRPr="00686292">
        <w:t xml:space="preserve"> -- Senator Jackson:  A BILL TO AMEND THE SOUTH CAROLINA CODE OF LAWS BY AMENDING SECTION 44-7-170(B), RELATING TO INSTITUTIONS AND TRANSACTIONS EXEMPT FROM THE STATE CERTIFICATION OF NEED AND HEALTH FACILITY LICENSURE ACT SO AS TO ADD DIABETES SCREENING FACILITIES.</w:t>
      </w:r>
    </w:p>
    <w:p w14:paraId="5C546CE9" w14:textId="77777777" w:rsidR="00686292" w:rsidRPr="00686292" w:rsidRDefault="00686292" w:rsidP="00686292">
      <w:pPr>
        <w:rPr>
          <w:sz w:val="20"/>
        </w:rPr>
      </w:pPr>
      <w:r w:rsidRPr="00686292">
        <w:rPr>
          <w:szCs w:val="22"/>
        </w:rPr>
        <w:t xml:space="preserve">smin-0021aa23.docx : </w:t>
      </w:r>
      <w:proofErr w:type="spellStart"/>
      <w:r w:rsidRPr="00686292">
        <w:rPr>
          <w:szCs w:val="22"/>
        </w:rPr>
        <w:t>d2678982-e4da-4afe-b21a-1aca3449e1d7</w:t>
      </w:r>
      <w:proofErr w:type="spellEnd"/>
    </w:p>
    <w:p w14:paraId="2DE2FDA3"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Medical Affairs.</w:t>
      </w:r>
    </w:p>
    <w:p w14:paraId="78292BA1" w14:textId="77777777" w:rsidR="00686292" w:rsidRPr="00686292" w:rsidRDefault="00686292" w:rsidP="00686292">
      <w:r w:rsidRPr="00686292">
        <w:rPr>
          <w:szCs w:val="22"/>
        </w:rPr>
        <w:tab/>
      </w:r>
      <w:r w:rsidRPr="00686292">
        <w:t>Read the first time and referred to the Committee on Medical Affairs.</w:t>
      </w:r>
    </w:p>
    <w:p w14:paraId="5E7BC263" w14:textId="77777777" w:rsidR="00686292" w:rsidRPr="00686292" w:rsidRDefault="00686292" w:rsidP="00686292">
      <w:pPr>
        <w:rPr>
          <w:sz w:val="20"/>
        </w:rPr>
      </w:pPr>
    </w:p>
    <w:p w14:paraId="4CDD3664" w14:textId="77777777" w:rsidR="00686292" w:rsidRPr="00686292" w:rsidRDefault="00686292" w:rsidP="00686292">
      <w:r w:rsidRPr="00686292">
        <w:rPr>
          <w:szCs w:val="22"/>
        </w:rPr>
        <w:tab/>
      </w:r>
      <w:r w:rsidRPr="00686292">
        <w:t>S. 18</w:t>
      </w:r>
      <w:r w:rsidRPr="00686292">
        <w:fldChar w:fldCharType="begin"/>
      </w:r>
      <w:r w:rsidRPr="00686292">
        <w:instrText xml:space="preserve"> XE " S. 18" \b</w:instrText>
      </w:r>
      <w:r w:rsidRPr="00686292">
        <w:fldChar w:fldCharType="end"/>
      </w:r>
      <w:r w:rsidRPr="00686292">
        <w:t xml:space="preserve"> -- Senator Jackson:  A BILL TO AMEND THE CODE OF LAWS OF SOUTH CAROLINA, BY ADDING SECTION 12-6-3785 SO AS TO ALLOW AN INDIVIDUAL TAXPAYER TO CLAIM AN INCOME TAX CREDIT IF THE INDIVIDUAL SERVES AS A CAREGIVER FOR A PERSON WHO IS AT LEAST SEVENTY-FIVE YEARS OF AGE, AND TO SET THE AMOUNT OF THE CREDIT.</w:t>
      </w:r>
    </w:p>
    <w:p w14:paraId="5D7C7FC8" w14:textId="77777777" w:rsidR="00686292" w:rsidRPr="00686292" w:rsidRDefault="00686292" w:rsidP="00686292">
      <w:pPr>
        <w:rPr>
          <w:sz w:val="20"/>
        </w:rPr>
      </w:pPr>
      <w:r w:rsidRPr="00686292">
        <w:rPr>
          <w:szCs w:val="22"/>
        </w:rPr>
        <w:t xml:space="preserve">smin-0017aa23.docx : </w:t>
      </w:r>
      <w:proofErr w:type="spellStart"/>
      <w:r w:rsidRPr="00686292">
        <w:rPr>
          <w:szCs w:val="22"/>
        </w:rPr>
        <w:t>3cb350cb-f2f0-42d0-b961-ff7d4759e20b</w:t>
      </w:r>
      <w:proofErr w:type="spellEnd"/>
    </w:p>
    <w:p w14:paraId="0C3EF340"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66069EB0" w14:textId="77777777" w:rsidR="00686292" w:rsidRPr="00686292" w:rsidRDefault="00686292" w:rsidP="00686292">
      <w:r w:rsidRPr="00686292">
        <w:rPr>
          <w:szCs w:val="22"/>
        </w:rPr>
        <w:tab/>
      </w:r>
      <w:r w:rsidRPr="00686292">
        <w:t>Read the first time and referred to the Committee on Finance.</w:t>
      </w:r>
    </w:p>
    <w:p w14:paraId="2702A7DF" w14:textId="77777777" w:rsidR="00686292" w:rsidRPr="00686292" w:rsidRDefault="00686292" w:rsidP="00686292">
      <w:pPr>
        <w:rPr>
          <w:sz w:val="20"/>
        </w:rPr>
      </w:pPr>
    </w:p>
    <w:p w14:paraId="2BEED900" w14:textId="77777777" w:rsidR="00686292" w:rsidRPr="00686292" w:rsidRDefault="00686292" w:rsidP="00686292">
      <w:r w:rsidRPr="00686292">
        <w:rPr>
          <w:szCs w:val="22"/>
        </w:rPr>
        <w:tab/>
      </w:r>
      <w:r w:rsidRPr="00686292">
        <w:t>S. 19</w:t>
      </w:r>
      <w:r w:rsidRPr="00686292">
        <w:fldChar w:fldCharType="begin"/>
      </w:r>
      <w:r w:rsidRPr="00686292">
        <w:instrText xml:space="preserve"> XE " S. 19" \b</w:instrText>
      </w:r>
      <w:r w:rsidRPr="00686292">
        <w:fldChar w:fldCharType="end"/>
      </w:r>
      <w:r w:rsidRPr="00686292">
        <w:t xml:space="preserve"> -- Senator Jackson:  A BILL TO AMEND THE SOUTH CAROLINA CODE OF LAWS BY ENACTING THE "HEALTHY RENTAL HOUSING ACT" BY ADDING SECTION 27-40-635 SO AS TO PROVIDE REMEDIES FOR TENANTS OF RESIDENTIAL RENTAL PROPERTIES WITH MOLD THAT MATERIALLY AFFECTS THE HEALTH OR SAFETY OF THE TENANT OR AUTHORIZED OCCUPANT OF THE RENTAL PROPERTY; BY AMENDING SECTION 27-40-210, RELATING TO DEFINITIONS IN THE RESIDENTIAL LANDLORD AND TENANT ACT, SO AS TO DEFINE ADDITIONAL NECESSARY TERMINOLOGY; BY AMENDING SECTION 27-40-420, RELATING TO CERTAIN WRITTEN DISCLOSURES THAT LANDLORDS MUST MAKE TO RESIDENTIAL TENANTS, SO AS TO REQUIRE WRITTEN DISCLOSURE OF VISIBLE EVIDENCE OF MOLD IN AREAS READILY ACCESSIBLE WITHIN THE INTERIOR OF THE DWELLING UNIT, AND TO PROVIDE OPTIONS FOR A TENANT TO WHOM THE LANDLORD DISCLOSES THE PRESENCE OF SUCH MOLD; BY AMENDING SECTION 27-40-440, RELATING TO LANDLORD OBLIGATIONS TO MAINTAIN RENTAL UNITS AND PREMISES, SO AS TO PROVIDE LANDLORDS SHALL MAINTAIN THE RENTAL UNITS AND PREMISES IN A CONDITION APPROPRIATE TO PREVENT THE ACCUMULATION OF MOISTURE AND THE GROWTH OF MOLD, AND TO PROVIDE CERTAIN NOTICE REQUIREMENTS WHEN SUCH MOISTURE OR MOLD IS FOUND; AND BY AMENDING SECTION 27-40-510, RELATING TO THE OBLIGATIONS OF TENANTS WITH RESPECT TO RENTAL UNITS AND PREMISES, SO AS TO PROVIDE TENANTS SHALL USE REASONABLE EFFORTS TO MAINTAIN THE PREMISES IN A CONDITION APPROPRIATE TO PREVENT THE ACCUMULATION OF MOISTURE AND THE GROWTH OF MOLD, AND TO PROVIDE CERTAIN NOTICE REQUIREMENTS WHEN SUCH MOISTURE OR MOLD IS FOUND.</w:t>
      </w:r>
    </w:p>
    <w:p w14:paraId="05079751" w14:textId="77777777" w:rsidR="00686292" w:rsidRPr="00686292" w:rsidRDefault="00686292" w:rsidP="00686292">
      <w:pPr>
        <w:rPr>
          <w:sz w:val="20"/>
        </w:rPr>
      </w:pPr>
      <w:r w:rsidRPr="00686292">
        <w:rPr>
          <w:szCs w:val="22"/>
        </w:rPr>
        <w:t xml:space="preserve">lc-0042ph23.docx : </w:t>
      </w:r>
      <w:proofErr w:type="spellStart"/>
      <w:r w:rsidRPr="00686292">
        <w:rPr>
          <w:szCs w:val="22"/>
        </w:rPr>
        <w:t>06a782c4-8e94-43ee-adab-4c107c5aa4aa</w:t>
      </w:r>
      <w:proofErr w:type="spellEnd"/>
    </w:p>
    <w:p w14:paraId="0F44A864"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57FCAD03" w14:textId="77777777" w:rsidR="00686292" w:rsidRPr="00686292" w:rsidRDefault="00686292" w:rsidP="00686292">
      <w:r w:rsidRPr="00686292">
        <w:rPr>
          <w:szCs w:val="22"/>
        </w:rPr>
        <w:tab/>
      </w:r>
      <w:r w:rsidRPr="00686292">
        <w:t>Read the first time and referred to the Committee on Judiciary.</w:t>
      </w:r>
    </w:p>
    <w:p w14:paraId="13863E22" w14:textId="77777777" w:rsidR="00686292" w:rsidRPr="00686292" w:rsidRDefault="00686292" w:rsidP="00686292">
      <w:pPr>
        <w:rPr>
          <w:sz w:val="20"/>
        </w:rPr>
      </w:pPr>
    </w:p>
    <w:p w14:paraId="200A635D" w14:textId="77777777" w:rsidR="00686292" w:rsidRPr="00686292" w:rsidRDefault="00686292" w:rsidP="00686292">
      <w:r w:rsidRPr="00686292">
        <w:rPr>
          <w:szCs w:val="22"/>
        </w:rPr>
        <w:tab/>
      </w:r>
      <w:r w:rsidRPr="00686292">
        <w:t>S. 20</w:t>
      </w:r>
      <w:r w:rsidRPr="00686292">
        <w:fldChar w:fldCharType="begin"/>
      </w:r>
      <w:r w:rsidRPr="00686292">
        <w:instrText xml:space="preserve"> XE " S. 20" \b</w:instrText>
      </w:r>
      <w:r w:rsidRPr="00686292">
        <w:fldChar w:fldCharType="end"/>
      </w:r>
      <w:r w:rsidRPr="00686292">
        <w:t xml:space="preserve"> -- Senator Jackson:  A BILL TO AMEND THE SOUTH CAROLINA CODE OF LAWS BY ADDING SECTION 12-6-1140 SO AS TO PROVIDE AN ALLOWABLE DEDUCTION FOR CERTAIN RETIREMENT INCOME THAT RECEIVES A PENALTY FOR PREMATURE DISTRIBUTION.</w:t>
      </w:r>
    </w:p>
    <w:p w14:paraId="4992A56D" w14:textId="77777777" w:rsidR="00686292" w:rsidRPr="00686292" w:rsidRDefault="00686292" w:rsidP="00686292">
      <w:pPr>
        <w:rPr>
          <w:sz w:val="20"/>
        </w:rPr>
      </w:pPr>
      <w:r w:rsidRPr="00686292">
        <w:rPr>
          <w:szCs w:val="22"/>
        </w:rPr>
        <w:t xml:space="preserve">lc-0024sa23.docx : </w:t>
      </w:r>
      <w:proofErr w:type="spellStart"/>
      <w:r w:rsidRPr="00686292">
        <w:rPr>
          <w:szCs w:val="22"/>
        </w:rPr>
        <w:t>bf2855c9-fc0b-4aae-8ca0-31bfdcd40251</w:t>
      </w:r>
      <w:proofErr w:type="spellEnd"/>
    </w:p>
    <w:p w14:paraId="19E11ABF"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6BCBC430" w14:textId="77777777" w:rsidR="00686292" w:rsidRPr="00686292" w:rsidRDefault="00686292" w:rsidP="00686292">
      <w:r w:rsidRPr="00686292">
        <w:rPr>
          <w:szCs w:val="22"/>
        </w:rPr>
        <w:tab/>
      </w:r>
      <w:r w:rsidRPr="00686292">
        <w:t>Read the first time and referred to the Committee on Finance.</w:t>
      </w:r>
    </w:p>
    <w:p w14:paraId="03324520" w14:textId="77777777" w:rsidR="00686292" w:rsidRPr="00686292" w:rsidRDefault="00686292" w:rsidP="00686292">
      <w:pPr>
        <w:rPr>
          <w:sz w:val="20"/>
        </w:rPr>
      </w:pPr>
    </w:p>
    <w:p w14:paraId="3A928E74" w14:textId="77777777" w:rsidR="00686292" w:rsidRPr="00686292" w:rsidRDefault="00686292" w:rsidP="00686292">
      <w:r w:rsidRPr="00686292">
        <w:rPr>
          <w:szCs w:val="22"/>
        </w:rPr>
        <w:tab/>
      </w:r>
      <w:r w:rsidRPr="00686292">
        <w:t>S. 21</w:t>
      </w:r>
      <w:r w:rsidRPr="00686292">
        <w:fldChar w:fldCharType="begin"/>
      </w:r>
      <w:r w:rsidRPr="00686292">
        <w:instrText xml:space="preserve"> XE " S. 21" \b</w:instrText>
      </w:r>
      <w:r w:rsidRPr="00686292">
        <w:fldChar w:fldCharType="end"/>
      </w:r>
      <w:r w:rsidRPr="00686292">
        <w:t xml:space="preserve"> -- Senator Jackson:  A BILL TO AMEND THE SOUTH CAROLINA CODE OF LAWS BY ADDING CHAPTER 24 TO TITLE 16 BY ENACTING THE "CHILDREN'S FIREARM ACCIDENT PREVENTION ACT"; TO DEFINE NECESSARY TERMS; TO CREATE THE TIERED OFFENSES OF CRIMINAL STORAGE OF A FIREARM; TO PROVIDE EXCEPTIONS; TO MAKE CERTAIN PROVISIONS FOR WHEN AN INJURED CHILD IS RELATED TO THE PERSON WHO VIOLATES THE CHAPTER; AND TO REQUIRE UPON THE RETAIL SALE OR TRANSFER OF A FIREARM THAT THE SELLER GIVE NOTICE THAT IT IS UNLAWFUL FOR A PERSON TO STORE OR LEAVE A FIREARM WITHIN EASY REACH OF A CHILD.</w:t>
      </w:r>
    </w:p>
    <w:p w14:paraId="236FC9F7" w14:textId="77777777" w:rsidR="00686292" w:rsidRPr="00686292" w:rsidRDefault="00686292" w:rsidP="00686292">
      <w:pPr>
        <w:rPr>
          <w:sz w:val="20"/>
        </w:rPr>
      </w:pPr>
      <w:r w:rsidRPr="00686292">
        <w:rPr>
          <w:szCs w:val="22"/>
        </w:rPr>
        <w:t xml:space="preserve">lc-0016ahb23.docx : </w:t>
      </w:r>
      <w:proofErr w:type="spellStart"/>
      <w:r w:rsidRPr="00686292">
        <w:rPr>
          <w:szCs w:val="22"/>
        </w:rPr>
        <w:t>f3dc2e2e-dbd9-444c-b0a6-f7b971c9c5e8</w:t>
      </w:r>
      <w:proofErr w:type="spellEnd"/>
    </w:p>
    <w:p w14:paraId="12A3E0B3"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33EFEFF2" w14:textId="77777777" w:rsidR="00686292" w:rsidRPr="00686292" w:rsidRDefault="00686292" w:rsidP="00686292">
      <w:r w:rsidRPr="00686292">
        <w:rPr>
          <w:szCs w:val="22"/>
        </w:rPr>
        <w:tab/>
      </w:r>
      <w:r w:rsidRPr="00686292">
        <w:t>Read the first time and referred to the Committee on Judiciary.</w:t>
      </w:r>
    </w:p>
    <w:p w14:paraId="16D4E43E" w14:textId="77777777" w:rsidR="00686292" w:rsidRPr="00686292" w:rsidRDefault="00686292" w:rsidP="00686292">
      <w:pPr>
        <w:rPr>
          <w:sz w:val="20"/>
        </w:rPr>
      </w:pPr>
    </w:p>
    <w:p w14:paraId="0044E363" w14:textId="77777777" w:rsidR="00686292" w:rsidRPr="00686292" w:rsidRDefault="00686292" w:rsidP="00686292">
      <w:r w:rsidRPr="00686292">
        <w:rPr>
          <w:szCs w:val="22"/>
        </w:rPr>
        <w:tab/>
      </w:r>
      <w:r w:rsidRPr="00686292">
        <w:t>S. 22</w:t>
      </w:r>
      <w:r w:rsidRPr="00686292">
        <w:fldChar w:fldCharType="begin"/>
      </w:r>
      <w:r w:rsidRPr="00686292">
        <w:instrText xml:space="preserve"> XE " S. 22" \b</w:instrText>
      </w:r>
      <w:r w:rsidRPr="00686292">
        <w:fldChar w:fldCharType="end"/>
      </w:r>
      <w:r w:rsidRPr="00686292">
        <w:t xml:space="preserve"> -- Senators Jackson and K. Johnson:  A BILL TO AMEND THE SOUTH CAROLINA CODE OF LAWS BY AMENDING SECTION 16-23-420 AND 16-23-430, RELATING TO POSSESSION OF A FIREARM ON SCHOOL PROPERTY AND CARRYING OF A WEAPON ON SCHOOL PROPERTY, RESPECTIVELY, BOTH SO AS TO INCREASE THE PENALTIES FOR AN OFFENSE.</w:t>
      </w:r>
    </w:p>
    <w:p w14:paraId="6DD3FDAA" w14:textId="77777777" w:rsidR="00686292" w:rsidRPr="00686292" w:rsidRDefault="00686292" w:rsidP="00686292">
      <w:pPr>
        <w:rPr>
          <w:sz w:val="20"/>
        </w:rPr>
      </w:pPr>
      <w:r w:rsidRPr="00686292">
        <w:rPr>
          <w:szCs w:val="22"/>
        </w:rPr>
        <w:t xml:space="preserve">lc-0017ahb23.docx : </w:t>
      </w:r>
      <w:proofErr w:type="spellStart"/>
      <w:r w:rsidRPr="00686292">
        <w:rPr>
          <w:szCs w:val="22"/>
        </w:rPr>
        <w:t>da8181d9-9d31-4c6a-97e3-7ac647351ff8</w:t>
      </w:r>
      <w:proofErr w:type="spellEnd"/>
    </w:p>
    <w:p w14:paraId="78B76582"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2EBE131B" w14:textId="77777777" w:rsidR="00686292" w:rsidRPr="00686292" w:rsidRDefault="00686292" w:rsidP="00686292">
      <w:r w:rsidRPr="00686292">
        <w:rPr>
          <w:szCs w:val="22"/>
        </w:rPr>
        <w:tab/>
      </w:r>
      <w:r w:rsidRPr="00686292">
        <w:t>Read the first time and referred to the Committee on Judiciary.</w:t>
      </w:r>
    </w:p>
    <w:p w14:paraId="4CEFB56B" w14:textId="77777777" w:rsidR="00686292" w:rsidRPr="00686292" w:rsidRDefault="00686292" w:rsidP="00686292">
      <w:pPr>
        <w:rPr>
          <w:sz w:val="20"/>
        </w:rPr>
      </w:pPr>
    </w:p>
    <w:p w14:paraId="230FB612" w14:textId="77777777" w:rsidR="00686292" w:rsidRPr="00686292" w:rsidRDefault="00686292" w:rsidP="00686292">
      <w:r w:rsidRPr="00686292">
        <w:rPr>
          <w:szCs w:val="22"/>
        </w:rPr>
        <w:tab/>
      </w:r>
      <w:r w:rsidRPr="00686292">
        <w:t>S. 23</w:t>
      </w:r>
      <w:r w:rsidRPr="00686292">
        <w:fldChar w:fldCharType="begin"/>
      </w:r>
      <w:r w:rsidRPr="00686292">
        <w:instrText xml:space="preserve"> XE " S. 23" \b</w:instrText>
      </w:r>
      <w:r w:rsidRPr="00686292">
        <w:fldChar w:fldCharType="end"/>
      </w:r>
      <w:r w:rsidRPr="00686292">
        <w:t xml:space="preserve"> -- Senator Jackson:  A CONCURRENT RESOLUTION TO REQUEST THE DEPARTMENT OF TRANSPORTATION NAME THE INTERSECTION LOCATED AT BELTLINE BOULEVARD AND SHOP ROAD IN RICHLAND COUNTY "MOTHER LAURA TOLIVER JEFFERSON MEMORIAL INTERSECTION" AND ERECT APPROPRIATE MARKERS OR SIGNS AT THIS LOCATION CONTAINING THESE WORDS.</w:t>
      </w:r>
    </w:p>
    <w:p w14:paraId="2CC88F1B" w14:textId="77777777" w:rsidR="00686292" w:rsidRPr="00686292" w:rsidRDefault="00686292" w:rsidP="00686292">
      <w:pPr>
        <w:rPr>
          <w:sz w:val="20"/>
        </w:rPr>
      </w:pPr>
      <w:r w:rsidRPr="00686292">
        <w:rPr>
          <w:szCs w:val="22"/>
        </w:rPr>
        <w:t xml:space="preserve">lc-0016cm-gt23.docx : </w:t>
      </w:r>
      <w:proofErr w:type="spellStart"/>
      <w:r w:rsidRPr="00686292">
        <w:rPr>
          <w:szCs w:val="22"/>
        </w:rPr>
        <w:t>5dd65a32-bfa8-48c2-aeaa-d012efa9c769</w:t>
      </w:r>
      <w:proofErr w:type="spellEnd"/>
    </w:p>
    <w:p w14:paraId="2526CBFD"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Transportation.</w:t>
      </w:r>
    </w:p>
    <w:p w14:paraId="5C6C5FD5" w14:textId="77777777" w:rsidR="00686292" w:rsidRPr="00686292" w:rsidRDefault="00686292" w:rsidP="00686292">
      <w:r w:rsidRPr="00686292">
        <w:rPr>
          <w:szCs w:val="22"/>
        </w:rPr>
        <w:tab/>
      </w:r>
      <w:r w:rsidRPr="00686292">
        <w:t>The Concurrent Resolution was introduced and referred to the Committee on Transportation.</w:t>
      </w:r>
    </w:p>
    <w:p w14:paraId="44A54DB0" w14:textId="77777777" w:rsidR="00686292" w:rsidRPr="00686292" w:rsidRDefault="00686292" w:rsidP="00686292">
      <w:pPr>
        <w:rPr>
          <w:sz w:val="20"/>
        </w:rPr>
      </w:pPr>
    </w:p>
    <w:p w14:paraId="14A23494" w14:textId="77777777" w:rsidR="00686292" w:rsidRPr="00686292" w:rsidRDefault="00686292" w:rsidP="00686292">
      <w:r w:rsidRPr="00686292">
        <w:rPr>
          <w:szCs w:val="22"/>
        </w:rPr>
        <w:tab/>
      </w:r>
      <w:r w:rsidRPr="00686292">
        <w:t>S. 24</w:t>
      </w:r>
      <w:r w:rsidRPr="00686292">
        <w:fldChar w:fldCharType="begin"/>
      </w:r>
      <w:r w:rsidRPr="00686292">
        <w:instrText xml:space="preserve"> XE " S. 24" \b</w:instrText>
      </w:r>
      <w:r w:rsidRPr="00686292">
        <w:fldChar w:fldCharType="end"/>
      </w:r>
      <w:r w:rsidRPr="00686292">
        <w:t xml:space="preserve"> -- Senator Jackson:  A BILL TO AMEND THE SOUTH CAROLINA CODE OF LAWS BY ADDING SECTION 23-23-160 SO AS TO PROVIDE THE SOUTH CAROLINA LAW ENFORCEMENT TRAINING COUNCIL SHALL ESTABLISH POLICIES, PROCEDURES, AND TRAINING COURSES RELATING TO CIRCUMSTANCES UPON WHICH A LAW ENFORCEMENT OFFICER MAY ENGAGE IN VEHICULAR PURSUITS.</w:t>
      </w:r>
    </w:p>
    <w:p w14:paraId="2DC7CADD" w14:textId="77777777" w:rsidR="00686292" w:rsidRPr="00686292" w:rsidRDefault="00686292" w:rsidP="00686292">
      <w:pPr>
        <w:rPr>
          <w:sz w:val="20"/>
        </w:rPr>
      </w:pPr>
      <w:r w:rsidRPr="00686292">
        <w:rPr>
          <w:szCs w:val="22"/>
        </w:rPr>
        <w:t xml:space="preserve">lc-0038cm23.docx : </w:t>
      </w:r>
      <w:proofErr w:type="spellStart"/>
      <w:r w:rsidRPr="00686292">
        <w:rPr>
          <w:szCs w:val="22"/>
        </w:rPr>
        <w:t>963daa2b</w:t>
      </w:r>
      <w:proofErr w:type="spellEnd"/>
      <w:r w:rsidRPr="00686292">
        <w:rPr>
          <w:szCs w:val="22"/>
        </w:rPr>
        <w:t>-</w:t>
      </w:r>
      <w:proofErr w:type="spellStart"/>
      <w:r w:rsidRPr="00686292">
        <w:rPr>
          <w:szCs w:val="22"/>
        </w:rPr>
        <w:t>adbf</w:t>
      </w:r>
      <w:proofErr w:type="spellEnd"/>
      <w:r w:rsidRPr="00686292">
        <w:rPr>
          <w:szCs w:val="22"/>
        </w:rPr>
        <w:t>-4795-</w:t>
      </w:r>
      <w:proofErr w:type="spellStart"/>
      <w:r w:rsidRPr="00686292">
        <w:rPr>
          <w:szCs w:val="22"/>
        </w:rPr>
        <w:t>966f</w:t>
      </w:r>
      <w:proofErr w:type="spellEnd"/>
      <w:r w:rsidRPr="00686292">
        <w:rPr>
          <w:szCs w:val="22"/>
        </w:rPr>
        <w:t>-</w:t>
      </w:r>
      <w:proofErr w:type="spellStart"/>
      <w:r w:rsidRPr="00686292">
        <w:rPr>
          <w:szCs w:val="22"/>
        </w:rPr>
        <w:t>6f1b03d975d6</w:t>
      </w:r>
      <w:proofErr w:type="spellEnd"/>
    </w:p>
    <w:p w14:paraId="64BE437E"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7230365A" w14:textId="77777777" w:rsidR="00686292" w:rsidRPr="00686292" w:rsidRDefault="00686292" w:rsidP="00686292">
      <w:r w:rsidRPr="00686292">
        <w:rPr>
          <w:szCs w:val="22"/>
        </w:rPr>
        <w:tab/>
      </w:r>
      <w:r w:rsidRPr="00686292">
        <w:t>Read the first time and referred to the Committee on Judiciary.</w:t>
      </w:r>
    </w:p>
    <w:p w14:paraId="3EA20505" w14:textId="77777777" w:rsidR="00686292" w:rsidRDefault="00686292" w:rsidP="00686292">
      <w:pPr>
        <w:rPr>
          <w:sz w:val="20"/>
        </w:rPr>
      </w:pPr>
    </w:p>
    <w:p w14:paraId="68A76110" w14:textId="77777777" w:rsidR="00686292" w:rsidRPr="00686292" w:rsidRDefault="00686292" w:rsidP="00686292">
      <w:r w:rsidRPr="00686292">
        <w:rPr>
          <w:szCs w:val="22"/>
        </w:rPr>
        <w:tab/>
      </w:r>
      <w:r w:rsidRPr="00686292">
        <w:t>S. 25</w:t>
      </w:r>
      <w:r w:rsidRPr="00686292">
        <w:fldChar w:fldCharType="begin"/>
      </w:r>
      <w:r w:rsidRPr="00686292">
        <w:instrText xml:space="preserve"> XE " S. 25" \b</w:instrText>
      </w:r>
      <w:r w:rsidRPr="00686292">
        <w:fldChar w:fldCharType="end"/>
      </w:r>
      <w:r w:rsidRPr="00686292">
        <w:t xml:space="preserve"> -- Senator Jackson:  A BILL TO AMEND THE SOUTH CAROLINA CODE OF LAWS BY ENACTING THE "WORKFORCE OPPORTUNITY ACT"; AND BY ADDING SECTION 41-1-45 SO AS TO PROVIDE THAT THE STATE MAY NOT INQUIRE, CONSIDER, OR REQUIRE DISCLOSURE OF THE CRIMINAL RECORD OR CRIMINAL HISTORY OF AN APPLICANT FOR EMPLOYMENT UNTIL THE APPLICANT IS SELECTED FOR AN INTERVIEW BY THE EMPLOYER OR BEFORE A CONDITIONAL OFFER OF EMPLOYMENT IS MADE TO THE APPLICANT, TO PROVIDE EXCEPTIONS, AND TO PROVIDE RELATED DEFINITIONS AND PROCEDURES, AMONG OTHER THINGS.</w:t>
      </w:r>
    </w:p>
    <w:p w14:paraId="78439141" w14:textId="77777777" w:rsidR="00686292" w:rsidRPr="00686292" w:rsidRDefault="00686292" w:rsidP="00686292">
      <w:pPr>
        <w:rPr>
          <w:sz w:val="20"/>
        </w:rPr>
      </w:pPr>
      <w:r w:rsidRPr="00686292">
        <w:rPr>
          <w:szCs w:val="22"/>
        </w:rPr>
        <w:t xml:space="preserve">lc-0062wab23.docx : </w:t>
      </w:r>
      <w:proofErr w:type="spellStart"/>
      <w:r w:rsidRPr="00686292">
        <w:rPr>
          <w:szCs w:val="22"/>
        </w:rPr>
        <w:t>d38dedcc-8f3d-4b99-975b-33d0c77ff421</w:t>
      </w:r>
      <w:proofErr w:type="spellEnd"/>
    </w:p>
    <w:p w14:paraId="532860C6"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Labor, Commerce and Industry.</w:t>
      </w:r>
    </w:p>
    <w:p w14:paraId="4F157700" w14:textId="77777777" w:rsidR="00686292" w:rsidRPr="00686292" w:rsidRDefault="00686292" w:rsidP="00686292">
      <w:r w:rsidRPr="00686292">
        <w:rPr>
          <w:szCs w:val="22"/>
        </w:rPr>
        <w:tab/>
      </w:r>
      <w:r w:rsidRPr="00686292">
        <w:t>Read the first time and referred to the Committee on Labor, Commerce and Industry.</w:t>
      </w:r>
    </w:p>
    <w:p w14:paraId="05832A7F" w14:textId="77777777" w:rsidR="00686292" w:rsidRPr="00686292" w:rsidRDefault="00686292" w:rsidP="00686292">
      <w:pPr>
        <w:rPr>
          <w:sz w:val="20"/>
        </w:rPr>
      </w:pPr>
    </w:p>
    <w:p w14:paraId="14020868" w14:textId="77777777" w:rsidR="00686292" w:rsidRPr="00686292" w:rsidRDefault="00686292" w:rsidP="00686292">
      <w:r w:rsidRPr="00686292">
        <w:rPr>
          <w:szCs w:val="22"/>
        </w:rPr>
        <w:tab/>
      </w:r>
      <w:r w:rsidRPr="00686292">
        <w:t>S. 26</w:t>
      </w:r>
      <w:r w:rsidRPr="00686292">
        <w:fldChar w:fldCharType="begin"/>
      </w:r>
      <w:r w:rsidRPr="00686292">
        <w:instrText xml:space="preserve"> XE " S. 26" \b</w:instrText>
      </w:r>
      <w:r w:rsidRPr="00686292">
        <w:fldChar w:fldCharType="end"/>
      </w:r>
      <w:r w:rsidRPr="00686292">
        <w:t xml:space="preserve"> -- Senators Jackson and K. Johnson:  A BILL TO AMEND THE SOUTH CAROLINA CODE OF LAWS BY ADDING SECTION 56-5-3910 SO AS TO PROVIDE THAT IT IS UNLAWFUL FOR A PERSON TO SMOKE A TOBACCO PRODUCT IN A MOTOR VEHICLE IN WHICH A MINOR IS A PASSENGER AND TO PROVIDE A PENALTY.</w:t>
      </w:r>
    </w:p>
    <w:p w14:paraId="2D092F16" w14:textId="77777777" w:rsidR="00686292" w:rsidRPr="00686292" w:rsidRDefault="00686292" w:rsidP="00686292">
      <w:pPr>
        <w:rPr>
          <w:sz w:val="20"/>
        </w:rPr>
      </w:pPr>
      <w:r w:rsidRPr="00686292">
        <w:rPr>
          <w:szCs w:val="22"/>
        </w:rPr>
        <w:t xml:space="preserve">smin-0006aa23.docx : </w:t>
      </w:r>
      <w:proofErr w:type="spellStart"/>
      <w:r w:rsidRPr="00686292">
        <w:rPr>
          <w:szCs w:val="22"/>
        </w:rPr>
        <w:t>ec50e3df</w:t>
      </w:r>
      <w:proofErr w:type="spellEnd"/>
      <w:r w:rsidRPr="00686292">
        <w:rPr>
          <w:szCs w:val="22"/>
        </w:rPr>
        <w:t>-</w:t>
      </w:r>
      <w:proofErr w:type="spellStart"/>
      <w:r w:rsidRPr="00686292">
        <w:rPr>
          <w:szCs w:val="22"/>
        </w:rPr>
        <w:t>42d1</w:t>
      </w:r>
      <w:proofErr w:type="spellEnd"/>
      <w:r w:rsidRPr="00686292">
        <w:rPr>
          <w:szCs w:val="22"/>
        </w:rPr>
        <w:t>-4717-</w:t>
      </w:r>
      <w:proofErr w:type="spellStart"/>
      <w:r w:rsidRPr="00686292">
        <w:rPr>
          <w:szCs w:val="22"/>
        </w:rPr>
        <w:t>a844</w:t>
      </w:r>
      <w:proofErr w:type="spellEnd"/>
      <w:r w:rsidRPr="00686292">
        <w:rPr>
          <w:szCs w:val="22"/>
        </w:rPr>
        <w:t>-</w:t>
      </w:r>
      <w:proofErr w:type="spellStart"/>
      <w:r w:rsidRPr="00686292">
        <w:rPr>
          <w:szCs w:val="22"/>
        </w:rPr>
        <w:t>267adff7cf3a</w:t>
      </w:r>
      <w:proofErr w:type="spellEnd"/>
    </w:p>
    <w:p w14:paraId="54602666"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Transportation.</w:t>
      </w:r>
    </w:p>
    <w:p w14:paraId="07ADF4DE" w14:textId="77777777" w:rsidR="00686292" w:rsidRPr="00686292" w:rsidRDefault="00686292" w:rsidP="00686292">
      <w:r w:rsidRPr="00686292">
        <w:rPr>
          <w:szCs w:val="22"/>
        </w:rPr>
        <w:tab/>
      </w:r>
      <w:r w:rsidRPr="00686292">
        <w:t>Read the first time and referred to the Committee on Transportation.</w:t>
      </w:r>
    </w:p>
    <w:p w14:paraId="3797AC03" w14:textId="77777777" w:rsidR="00686292" w:rsidRPr="00686292" w:rsidRDefault="00686292" w:rsidP="00686292">
      <w:pPr>
        <w:rPr>
          <w:sz w:val="20"/>
        </w:rPr>
      </w:pPr>
    </w:p>
    <w:p w14:paraId="50AEADE1" w14:textId="39046015" w:rsidR="00686292" w:rsidRPr="00686292" w:rsidRDefault="00686292" w:rsidP="00686292">
      <w:r w:rsidRPr="00686292">
        <w:rPr>
          <w:szCs w:val="22"/>
        </w:rPr>
        <w:tab/>
      </w:r>
      <w:r w:rsidRPr="00686292">
        <w:t>S. 27</w:t>
      </w:r>
      <w:r w:rsidRPr="00686292">
        <w:fldChar w:fldCharType="begin"/>
      </w:r>
      <w:r w:rsidRPr="00686292">
        <w:instrText xml:space="preserve"> XE " S. 27" \b</w:instrText>
      </w:r>
      <w:r w:rsidRPr="00686292">
        <w:fldChar w:fldCharType="end"/>
      </w:r>
      <w:r w:rsidRPr="00686292">
        <w:t xml:space="preserve"> -- Senators Jackson and Shealy:  A BILL TO AMEND THE SOUTH CAROLINA CODE OF LAWS BY AMENDING SECTIONS 8-11-150 AND 8-11-155, BOTH RELATING TO PAID PARENTAL LEAVE, SO AS TO INCREASE THE NUMBER OF WEEKS OF PAID PARENTAL LEAVE IN THE EVENT OF THE BIRTH OR ADOPTION OF A CHILD FOR ELIGIBLE STATE EMPLOYEES.</w:t>
      </w:r>
      <w:r w:rsidR="00C5456A">
        <w:br/>
      </w:r>
      <w:r w:rsidR="00C5456A">
        <w:br/>
      </w:r>
    </w:p>
    <w:p w14:paraId="585172D1" w14:textId="77777777" w:rsidR="00686292" w:rsidRPr="00686292" w:rsidRDefault="00686292" w:rsidP="00686292">
      <w:pPr>
        <w:rPr>
          <w:sz w:val="20"/>
        </w:rPr>
      </w:pPr>
      <w:r w:rsidRPr="00686292">
        <w:rPr>
          <w:szCs w:val="22"/>
        </w:rPr>
        <w:t xml:space="preserve">lc-0018ph23.docx : </w:t>
      </w:r>
      <w:proofErr w:type="spellStart"/>
      <w:r w:rsidRPr="00686292">
        <w:rPr>
          <w:szCs w:val="22"/>
        </w:rPr>
        <w:t>4951c246-487d-49f6-98c1-12e896238148</w:t>
      </w:r>
      <w:proofErr w:type="spellEnd"/>
    </w:p>
    <w:p w14:paraId="47AEB336"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141DFF0E" w14:textId="77777777" w:rsidR="00686292" w:rsidRPr="00686292" w:rsidRDefault="00686292" w:rsidP="00686292">
      <w:r w:rsidRPr="00686292">
        <w:rPr>
          <w:szCs w:val="22"/>
        </w:rPr>
        <w:tab/>
      </w:r>
      <w:r w:rsidRPr="00686292">
        <w:t>Read the first time and referred to the Committee on Judiciary.</w:t>
      </w:r>
    </w:p>
    <w:p w14:paraId="5DCE66CB" w14:textId="77777777" w:rsidR="00686292" w:rsidRPr="00686292" w:rsidRDefault="00686292" w:rsidP="00686292">
      <w:pPr>
        <w:rPr>
          <w:sz w:val="20"/>
        </w:rPr>
      </w:pPr>
    </w:p>
    <w:p w14:paraId="524A681D" w14:textId="77777777" w:rsidR="00686292" w:rsidRPr="00686292" w:rsidRDefault="00686292" w:rsidP="00686292">
      <w:r w:rsidRPr="00686292">
        <w:rPr>
          <w:szCs w:val="22"/>
        </w:rPr>
        <w:tab/>
      </w:r>
      <w:r w:rsidRPr="00686292">
        <w:t>S. 28</w:t>
      </w:r>
      <w:r w:rsidRPr="00686292">
        <w:fldChar w:fldCharType="begin"/>
      </w:r>
      <w:r w:rsidRPr="00686292">
        <w:instrText xml:space="preserve"> XE " S. 28" \b</w:instrText>
      </w:r>
      <w:r w:rsidRPr="00686292">
        <w:fldChar w:fldCharType="end"/>
      </w:r>
      <w:r w:rsidRPr="00686292">
        <w:t xml:space="preserve"> -- Senators Jackson and K. Johnson:  A JOINT RESOLUTION TO PROVIDE FOR A STATEWIDE ADVISORY REFERENDUM TO BE HELD AT THE SAME TIME AS THE 2024 GENERAL ELECTION TO DETERMINE WHETHER THE QUALIFIED ELECTORS OF THIS STATE FAVOR RAISING THE MINIMUM WAGE.</w:t>
      </w:r>
    </w:p>
    <w:p w14:paraId="0B890FBB" w14:textId="77777777" w:rsidR="00686292" w:rsidRPr="00686292" w:rsidRDefault="00686292" w:rsidP="00686292">
      <w:r w:rsidRPr="00686292">
        <w:rPr>
          <w:szCs w:val="22"/>
        </w:rPr>
        <w:t xml:space="preserve">smin-0020aa23.docx : </w:t>
      </w:r>
      <w:proofErr w:type="spellStart"/>
      <w:r w:rsidRPr="00686292">
        <w:rPr>
          <w:szCs w:val="22"/>
        </w:rPr>
        <w:t>147be096-68ac-425d-85de-657</w:t>
      </w:r>
      <w:r w:rsidRPr="00686292">
        <w:t>c79333c25</w:t>
      </w:r>
      <w:proofErr w:type="spellEnd"/>
    </w:p>
    <w:p w14:paraId="242D41B1"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Labor, Commerce and Industry.</w:t>
      </w:r>
    </w:p>
    <w:p w14:paraId="773DE516" w14:textId="77777777" w:rsidR="00686292" w:rsidRPr="00686292" w:rsidRDefault="00686292" w:rsidP="00686292">
      <w:r w:rsidRPr="00686292">
        <w:rPr>
          <w:szCs w:val="22"/>
        </w:rPr>
        <w:tab/>
      </w:r>
      <w:r w:rsidRPr="00686292">
        <w:t>Read the first time and referred to the Committee on Labor, Commerce and Industry.</w:t>
      </w:r>
    </w:p>
    <w:p w14:paraId="1C8A6944" w14:textId="77777777" w:rsidR="00686292" w:rsidRPr="00686292" w:rsidRDefault="00686292" w:rsidP="00686292">
      <w:pPr>
        <w:rPr>
          <w:sz w:val="20"/>
        </w:rPr>
      </w:pPr>
    </w:p>
    <w:p w14:paraId="04F51B51" w14:textId="77777777" w:rsidR="00686292" w:rsidRPr="00686292" w:rsidRDefault="00686292" w:rsidP="00686292">
      <w:r w:rsidRPr="00686292">
        <w:rPr>
          <w:szCs w:val="22"/>
        </w:rPr>
        <w:tab/>
      </w:r>
      <w:r w:rsidRPr="00686292">
        <w:t>S. 29</w:t>
      </w:r>
      <w:r w:rsidRPr="00686292">
        <w:fldChar w:fldCharType="begin"/>
      </w:r>
      <w:r w:rsidRPr="00686292">
        <w:instrText xml:space="preserve"> XE " S. 29" \b</w:instrText>
      </w:r>
      <w:r w:rsidRPr="00686292">
        <w:fldChar w:fldCharType="end"/>
      </w:r>
      <w:r w:rsidRPr="00686292">
        <w:t xml:space="preserve"> -- Senator Hutto:  A BILL TO AMEND THE SOUTH CAROLINA CODE OF LAWS BY ADDING CHAPTER 140 TO TITLE 44 OF THE SOUTH CAROLINA CODE, TO PROVIDE THAT A WOMAN MAY HAVE AN ABORTION PRIOR TO THE VIABILITY OF HER EMBRYO OR FETUS, TO PROVIDE FOR THE CIRCUMSTANCES IN WHICH A WOMAN MAY HAVE AN ABORTION AFTER THE VIABILITY OF HER FETUS, TO PROVIDE FOR THE PROCESS THROUGH WHICH A MINOR MAY HAVE AN ABORTION, TO PROVIDE THAT ASSISTIVE REPRODUCTIVE TECHNOLOGIES AND CONTRACEPTIVES SHALL BE AVAILABLE IN SOUTH CAROLINA, TO PROVIDE THAT PREGNANT WOMEN ARE ENTITLED TO QUALITY PRENATAL AND POSTNATAL HEALTHCARE, AND TO EXPAND MEDICAID TO FACILITATE THE DELIVERY OF QUALITY PRENATAL AND POSTNATAL HEALTHCARE; BY AMENDING SECTION 40-47-37, RELATING TO PRACTICE OF TELEMEDICINE REQUIREMENTS, SO AS TO PERMIT DOCTORS TO PRESCRIBE ABORTION INDUCING DRUGS VIA TELEMEDICINE; BY ADDING SECTION 38-71-48 SO AS TO PROVIDE THAT HEALTH INSURANCE POLICIES THAT PROVIDE PREGNANCY AND CHILD BIRTH COVERAGE MUST ALSO OFFER COVERAGE FOR ABORTIONS AND RELATED SERVICES AND MEDICAL PROCEDURES INTENDED TO PERMANENTLY PREVENT PREGNANCY INCLUDING, BUT NOT LIMITED TO, TUBAL LIGATION, HYSTERECTOMY, AND VASECTOMY; BY ADDING SECTION 38-71-49 SO AS TO PROVIDE THAT HEALTH INSURANCE POLICIES MUST OFFER COVERAGE FOR ASSISTIVE REPRODUCTIVE TECHNOLOGIES; TO AMEND SECTION 59-32-10(2) OF THE SOUTH CAROLINA CODE TO PROVIDE THAT REPRODUCTIVE HEALTH EDUCATION MEANS AGE APPROPRIATE, UNBIASED, COMPREHENSIVE, AND MEDICALLY ACCURATE INSTRUCTION, AND TO FURTHER PROVIDE THAT ABSTINENCE EDUCATION CAN BE TAUGHT BUT NOT TAUGHT AS THE PRIMARY OR ONLY WAY TO PREVENT PREGNANCY; TO AMEND 59-32-10(4) OF THE SOUTH CAROLINA CODE TO PROVIDE THAT ABSTINENCE FROM SEX BEFORE MARRIAGE CAN BE ENCOURAGED AS A WAY TO PREVENT PREGNANCY; AND TO REPEAL CHAPTER 41, TITLE 44 OF THE SOUTH CAROLINA CODE, RELATING TO ABORTION.</w:t>
      </w:r>
    </w:p>
    <w:p w14:paraId="4A259C16" w14:textId="77777777" w:rsidR="00686292" w:rsidRPr="00686292" w:rsidRDefault="00686292" w:rsidP="00686292">
      <w:pPr>
        <w:rPr>
          <w:sz w:val="20"/>
        </w:rPr>
      </w:pPr>
      <w:r w:rsidRPr="00686292">
        <w:rPr>
          <w:szCs w:val="22"/>
        </w:rPr>
        <w:t xml:space="preserve">sr-0126km23.docx : </w:t>
      </w:r>
      <w:proofErr w:type="spellStart"/>
      <w:r w:rsidRPr="00686292">
        <w:rPr>
          <w:szCs w:val="22"/>
        </w:rPr>
        <w:t>b4ffa9b0-da34-4b35-ae5b-602849e6dafa</w:t>
      </w:r>
      <w:proofErr w:type="spellEnd"/>
    </w:p>
    <w:p w14:paraId="1FE1D189"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Medical Affairs.</w:t>
      </w:r>
    </w:p>
    <w:p w14:paraId="35302A92" w14:textId="77777777" w:rsidR="00686292" w:rsidRPr="00686292" w:rsidRDefault="00686292" w:rsidP="00686292">
      <w:r w:rsidRPr="00686292">
        <w:rPr>
          <w:szCs w:val="22"/>
        </w:rPr>
        <w:tab/>
      </w:r>
      <w:r w:rsidRPr="00686292">
        <w:t>Read the first time and referred to the Committee on Medical Affairs.</w:t>
      </w:r>
    </w:p>
    <w:p w14:paraId="13DDE68D" w14:textId="77777777" w:rsidR="00686292" w:rsidRPr="00686292" w:rsidRDefault="00686292" w:rsidP="00686292">
      <w:pPr>
        <w:rPr>
          <w:sz w:val="20"/>
        </w:rPr>
      </w:pPr>
    </w:p>
    <w:p w14:paraId="42E27BF3" w14:textId="77777777" w:rsidR="00686292" w:rsidRPr="00686292" w:rsidRDefault="00686292" w:rsidP="00686292">
      <w:r w:rsidRPr="00686292">
        <w:rPr>
          <w:szCs w:val="22"/>
        </w:rPr>
        <w:tab/>
      </w:r>
      <w:r w:rsidRPr="00686292">
        <w:t>S. 30</w:t>
      </w:r>
      <w:r w:rsidRPr="00686292">
        <w:fldChar w:fldCharType="begin"/>
      </w:r>
      <w:r w:rsidRPr="00686292">
        <w:instrText xml:space="preserve"> XE " S. 30" \b</w:instrText>
      </w:r>
      <w:r w:rsidRPr="00686292">
        <w:fldChar w:fldCharType="end"/>
      </w:r>
      <w:r w:rsidRPr="00686292">
        <w:t xml:space="preserve"> -- Senator Hutto:  A BILL TO AMEND THE SOUTH CAROLINA CODE OF LAWS BY ADDING CHAPTER 54 TO TITLE 11 SO AS TO ESTABLISH THE "I-95 CORRIDOR AUTHORITY ACT" AND TO PROVIDE FOR THE COMPOSITION, DUTIES, AND POWERS OF THE AUTHORITY.</w:t>
      </w:r>
    </w:p>
    <w:p w14:paraId="05B9F31F" w14:textId="77777777" w:rsidR="00686292" w:rsidRPr="00686292" w:rsidRDefault="00686292" w:rsidP="00686292">
      <w:pPr>
        <w:rPr>
          <w:sz w:val="20"/>
        </w:rPr>
      </w:pPr>
      <w:r w:rsidRPr="00686292">
        <w:rPr>
          <w:szCs w:val="22"/>
        </w:rPr>
        <w:t xml:space="preserve">lc-0079sa23.docx : </w:t>
      </w:r>
      <w:proofErr w:type="spellStart"/>
      <w:r w:rsidRPr="00686292">
        <w:rPr>
          <w:szCs w:val="22"/>
        </w:rPr>
        <w:t>f62199ec</w:t>
      </w:r>
      <w:proofErr w:type="spellEnd"/>
      <w:r w:rsidRPr="00686292">
        <w:rPr>
          <w:szCs w:val="22"/>
        </w:rPr>
        <w:t>-8934-</w:t>
      </w:r>
      <w:proofErr w:type="spellStart"/>
      <w:r w:rsidRPr="00686292">
        <w:rPr>
          <w:szCs w:val="22"/>
        </w:rPr>
        <w:t>477c</w:t>
      </w:r>
      <w:proofErr w:type="spellEnd"/>
      <w:r w:rsidRPr="00686292">
        <w:rPr>
          <w:szCs w:val="22"/>
        </w:rPr>
        <w:t>-8763-</w:t>
      </w:r>
      <w:proofErr w:type="spellStart"/>
      <w:r w:rsidRPr="00686292">
        <w:rPr>
          <w:szCs w:val="22"/>
        </w:rPr>
        <w:t>6535ebb7f589</w:t>
      </w:r>
      <w:proofErr w:type="spellEnd"/>
    </w:p>
    <w:p w14:paraId="49B09792"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16B3956E" w14:textId="77777777" w:rsidR="00686292" w:rsidRPr="00686292" w:rsidRDefault="00686292" w:rsidP="00686292">
      <w:r w:rsidRPr="00686292">
        <w:rPr>
          <w:szCs w:val="22"/>
        </w:rPr>
        <w:tab/>
      </w:r>
      <w:r w:rsidRPr="00686292">
        <w:t>Read the first time and referred to the Committee on Finance.</w:t>
      </w:r>
    </w:p>
    <w:p w14:paraId="02786B31" w14:textId="77777777" w:rsidR="00686292" w:rsidRPr="00686292" w:rsidRDefault="00686292" w:rsidP="00686292">
      <w:pPr>
        <w:rPr>
          <w:sz w:val="20"/>
        </w:rPr>
      </w:pPr>
    </w:p>
    <w:p w14:paraId="60B4DC30" w14:textId="77777777" w:rsidR="00686292" w:rsidRPr="00686292" w:rsidRDefault="00686292" w:rsidP="00686292">
      <w:r w:rsidRPr="00686292">
        <w:rPr>
          <w:szCs w:val="22"/>
        </w:rPr>
        <w:tab/>
      </w:r>
      <w:r w:rsidRPr="00686292">
        <w:t>S. 31</w:t>
      </w:r>
      <w:r w:rsidRPr="00686292">
        <w:fldChar w:fldCharType="begin"/>
      </w:r>
      <w:r w:rsidRPr="00686292">
        <w:instrText xml:space="preserve"> XE " S. 31" \b</w:instrText>
      </w:r>
      <w:r w:rsidRPr="00686292">
        <w:fldChar w:fldCharType="end"/>
      </w:r>
      <w:r w:rsidRPr="00686292">
        <w:t xml:space="preserve"> -- Senators Hutto and K. Johnson:  A BILL TO AMEND THE SOUTH CAROLINA CODE OF LAWS BY AMENDING SECTION 5-7-240, RELATING TO INDEPENDENT AUDITS OF MUNICIPAL FINANCIAL RECORDS AND TRANSACTIONS, SO AS TO ALLOW MUNICIPALITIES WITH LESS THAN $500,000 IN TOTAL REVENUES TO PROVIDE A COMPILATION OF FINANCIAL STATEMENTS; AND BY AMENDING SECTION 14-1-208, RELATING TO MUNICIPAL COURT AUDITS, SO AS TO MAKE CONFORMING CHANGES.</w:t>
      </w:r>
    </w:p>
    <w:p w14:paraId="15700FC9" w14:textId="77777777" w:rsidR="00686292" w:rsidRPr="00686292" w:rsidRDefault="00686292" w:rsidP="00686292">
      <w:pPr>
        <w:rPr>
          <w:sz w:val="20"/>
        </w:rPr>
      </w:pPr>
      <w:r w:rsidRPr="00686292">
        <w:rPr>
          <w:szCs w:val="22"/>
        </w:rPr>
        <w:t xml:space="preserve">lc-0056ph23.docx : </w:t>
      </w:r>
      <w:proofErr w:type="spellStart"/>
      <w:r w:rsidRPr="00686292">
        <w:rPr>
          <w:szCs w:val="22"/>
        </w:rPr>
        <w:t>5777514e-ff60-4daf-aeec-ecdf49e614a9</w:t>
      </w:r>
      <w:proofErr w:type="spellEnd"/>
    </w:p>
    <w:p w14:paraId="071A3D2F"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14A9D92B" w14:textId="77777777" w:rsidR="00686292" w:rsidRPr="00686292" w:rsidRDefault="00686292" w:rsidP="00686292">
      <w:r w:rsidRPr="00686292">
        <w:rPr>
          <w:szCs w:val="22"/>
        </w:rPr>
        <w:tab/>
      </w:r>
      <w:r w:rsidRPr="00686292">
        <w:t>Read the first time and referred to the Committee on Finance.</w:t>
      </w:r>
    </w:p>
    <w:p w14:paraId="52FCF6B9" w14:textId="77777777" w:rsidR="00686292" w:rsidRPr="00686292" w:rsidRDefault="00686292" w:rsidP="00686292">
      <w:pPr>
        <w:rPr>
          <w:sz w:val="20"/>
        </w:rPr>
      </w:pPr>
    </w:p>
    <w:p w14:paraId="4D920893" w14:textId="77777777" w:rsidR="00686292" w:rsidRPr="00686292" w:rsidRDefault="00686292" w:rsidP="00686292">
      <w:r w:rsidRPr="00686292">
        <w:rPr>
          <w:szCs w:val="22"/>
        </w:rPr>
        <w:tab/>
      </w:r>
      <w:r w:rsidRPr="00686292">
        <w:t>S. 32</w:t>
      </w:r>
      <w:r w:rsidRPr="00686292">
        <w:fldChar w:fldCharType="begin"/>
      </w:r>
      <w:r w:rsidRPr="00686292">
        <w:instrText xml:space="preserve"> XE " S. 32" \b</w:instrText>
      </w:r>
      <w:r w:rsidRPr="00686292">
        <w:fldChar w:fldCharType="end"/>
      </w:r>
      <w:r w:rsidRPr="00686292">
        <w:t xml:space="preserve"> -- 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w:t>
      </w:r>
      <w:proofErr w:type="spellStart"/>
      <w:r w:rsidRPr="00686292">
        <w:t>PRESUIT</w:t>
      </w:r>
      <w:proofErr w:type="spellEnd"/>
      <w:r w:rsidRPr="00686292">
        <w:t xml:space="preserve"> DEPOSITION WHEN THE INSURED IS UNABLE TO OBTAIN AN AFFIDAVIT FROM A WITNESS TO THE ACCIDENT AND TO ALLOW AN INSURED TO SUBMIT ELECTRONIC OR OTHER RECORDING OF THE ACCIDENT TO MEET THE REQUIRED CONDITIONS OF THE UNINSURED MOTORIST PROVISION.</w:t>
      </w:r>
    </w:p>
    <w:p w14:paraId="765FC26B" w14:textId="77777777" w:rsidR="00686292" w:rsidRPr="00686292" w:rsidRDefault="00686292" w:rsidP="00686292">
      <w:pPr>
        <w:rPr>
          <w:sz w:val="20"/>
        </w:rPr>
      </w:pPr>
      <w:r w:rsidRPr="00686292">
        <w:rPr>
          <w:szCs w:val="22"/>
        </w:rPr>
        <w:t xml:space="preserve">lc-0055ph23.docx : </w:t>
      </w:r>
      <w:proofErr w:type="spellStart"/>
      <w:r w:rsidRPr="00686292">
        <w:rPr>
          <w:szCs w:val="22"/>
        </w:rPr>
        <w:t>9201431f-c74d-45af-b2db-fb2df4f93d8a</w:t>
      </w:r>
      <w:proofErr w:type="spellEnd"/>
    </w:p>
    <w:p w14:paraId="52B28CF7"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Banking and Insurance.</w:t>
      </w:r>
    </w:p>
    <w:p w14:paraId="26D6B094" w14:textId="77777777" w:rsidR="00686292" w:rsidRPr="00686292" w:rsidRDefault="00686292" w:rsidP="00686292">
      <w:r w:rsidRPr="00686292">
        <w:rPr>
          <w:szCs w:val="22"/>
        </w:rPr>
        <w:tab/>
      </w:r>
      <w:r w:rsidRPr="00686292">
        <w:t>Read the first time and referred to the Committee on Banking and Insurance.</w:t>
      </w:r>
    </w:p>
    <w:p w14:paraId="1540F73C" w14:textId="77777777" w:rsidR="00686292" w:rsidRPr="00686292" w:rsidRDefault="00686292" w:rsidP="00686292">
      <w:pPr>
        <w:rPr>
          <w:sz w:val="20"/>
        </w:rPr>
      </w:pPr>
    </w:p>
    <w:p w14:paraId="785967A0" w14:textId="77777777" w:rsidR="00686292" w:rsidRPr="00686292" w:rsidRDefault="00686292" w:rsidP="00686292">
      <w:r w:rsidRPr="00686292">
        <w:rPr>
          <w:szCs w:val="22"/>
        </w:rPr>
        <w:tab/>
      </w:r>
      <w:r w:rsidRPr="00686292">
        <w:t>S. 33</w:t>
      </w:r>
      <w:r w:rsidRPr="00686292">
        <w:fldChar w:fldCharType="begin"/>
      </w:r>
      <w:r w:rsidRPr="00686292">
        <w:instrText xml:space="preserve"> XE " S. 33" \b</w:instrText>
      </w:r>
      <w:r w:rsidRPr="00686292">
        <w:fldChar w:fldCharType="end"/>
      </w:r>
      <w:r w:rsidRPr="00686292">
        <w:t xml:space="preserve"> -- Senator Hutto:  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 BY AMENDING SECTION 50-21-10, RELATING TO DEFINITIONS, SO AS TO DEFINE TERMS; AND BY AMENDING SECTIONS 50-23-20 AND 50-23-35, BOTH RELATING TO WATERCRAFT TITLES, SO AS TO PROVIDE FOR THE DUAL TITLING OF A WATERCRAFT AND OUTBOARD MOTOR.</w:t>
      </w:r>
    </w:p>
    <w:p w14:paraId="18E9531F" w14:textId="77777777" w:rsidR="00686292" w:rsidRPr="00686292" w:rsidRDefault="00686292" w:rsidP="00686292">
      <w:r w:rsidRPr="00686292">
        <w:rPr>
          <w:szCs w:val="22"/>
        </w:rPr>
        <w:t xml:space="preserve">lc-0051ph23.docx : </w:t>
      </w:r>
      <w:proofErr w:type="spellStart"/>
      <w:r w:rsidRPr="00686292">
        <w:rPr>
          <w:szCs w:val="22"/>
        </w:rPr>
        <w:t>cec54280</w:t>
      </w:r>
      <w:proofErr w:type="spellEnd"/>
      <w:r w:rsidRPr="00686292">
        <w:rPr>
          <w:szCs w:val="22"/>
        </w:rPr>
        <w:t>-</w:t>
      </w:r>
      <w:proofErr w:type="spellStart"/>
      <w:r w:rsidRPr="00686292">
        <w:rPr>
          <w:szCs w:val="22"/>
        </w:rPr>
        <w:t>c92f</w:t>
      </w:r>
      <w:proofErr w:type="spellEnd"/>
      <w:r w:rsidRPr="00686292">
        <w:rPr>
          <w:szCs w:val="22"/>
        </w:rPr>
        <w:t>-4260-</w:t>
      </w:r>
      <w:proofErr w:type="spellStart"/>
      <w:r w:rsidRPr="00686292">
        <w:rPr>
          <w:szCs w:val="22"/>
        </w:rPr>
        <w:t>a03a</w:t>
      </w:r>
      <w:proofErr w:type="spellEnd"/>
      <w:r w:rsidRPr="00686292">
        <w:rPr>
          <w:szCs w:val="22"/>
        </w:rPr>
        <w:t>-</w:t>
      </w:r>
      <w:proofErr w:type="spellStart"/>
      <w:r w:rsidRPr="00686292">
        <w:rPr>
          <w:szCs w:val="22"/>
        </w:rPr>
        <w:t>d7bc747d048</w:t>
      </w:r>
      <w:r w:rsidRPr="00686292">
        <w:t>9</w:t>
      </w:r>
      <w:proofErr w:type="spellEnd"/>
    </w:p>
    <w:p w14:paraId="4A26989D"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Fish, Game and Forestry.</w:t>
      </w:r>
    </w:p>
    <w:p w14:paraId="45B99C65" w14:textId="77777777" w:rsidR="00686292" w:rsidRPr="00686292" w:rsidRDefault="00686292" w:rsidP="00686292">
      <w:r w:rsidRPr="00686292">
        <w:rPr>
          <w:szCs w:val="22"/>
        </w:rPr>
        <w:tab/>
      </w:r>
      <w:r w:rsidRPr="00686292">
        <w:t>Read the first time and referred to the Committee on Fish, Game and Forestry.</w:t>
      </w:r>
    </w:p>
    <w:p w14:paraId="7CB1B4F7" w14:textId="77777777" w:rsidR="00686292" w:rsidRPr="00686292" w:rsidRDefault="00686292" w:rsidP="00686292">
      <w:pPr>
        <w:rPr>
          <w:sz w:val="20"/>
        </w:rPr>
      </w:pPr>
    </w:p>
    <w:p w14:paraId="4878659C" w14:textId="77777777" w:rsidR="00686292" w:rsidRPr="00686292" w:rsidRDefault="00686292" w:rsidP="00686292">
      <w:r w:rsidRPr="00686292">
        <w:rPr>
          <w:szCs w:val="22"/>
        </w:rPr>
        <w:tab/>
      </w:r>
      <w:r w:rsidRPr="00686292">
        <w:t>S. 34</w:t>
      </w:r>
      <w:r w:rsidRPr="00686292">
        <w:fldChar w:fldCharType="begin"/>
      </w:r>
      <w:r w:rsidRPr="00686292">
        <w:instrText xml:space="preserve"> XE " S. 34" \b</w:instrText>
      </w:r>
      <w:r w:rsidRPr="00686292">
        <w:fldChar w:fldCharType="end"/>
      </w:r>
      <w:r w:rsidRPr="00686292">
        <w:t xml:space="preserve"> -- Senator Hutto:  A BILL TO AMEND THE SOUTH CAROLINA CODE OF LAWS BY AMENDING SECTION 20-1-100, RELATING TO THE MINIMUM AGE FOR A VALID MARRIAGE, SO AS TO PROVIDE THAT A MARRIAGE ENTERED INTO BY AN INDIVIDUAL YOUNGER THAN EIGHTEEN YEARS OF AGE IS VOID AB INITIO; BY AMENDING SECTION 20-1-290, RELATING TO THE </w:t>
      </w:r>
      <w:proofErr w:type="spellStart"/>
      <w:r w:rsidRPr="00686292">
        <w:t>WILFUL</w:t>
      </w:r>
      <w:proofErr w:type="spellEnd"/>
      <w:r w:rsidRPr="00686292">
        <w:t xml:space="preserve"> FAILURE OF OFFICERS TO COMPLY WITH LAWS RELATED TO THE ISSUANCE OF MARRIAGE LICENSES, SO AS TO REMOVE REFERENCES TO CODE SECTIONS REPEALED BY THIS BILL; AND BY REPEALING SECTIONS 20-1-250 AND 20-1-260, RELATING TO MARRIAGES INVOLVING MINORS.</w:t>
      </w:r>
    </w:p>
    <w:p w14:paraId="4DDEF181" w14:textId="77777777" w:rsidR="00686292" w:rsidRPr="00686292" w:rsidRDefault="00686292" w:rsidP="00686292">
      <w:r w:rsidRPr="00686292">
        <w:rPr>
          <w:szCs w:val="22"/>
        </w:rPr>
        <w:t xml:space="preserve">lc-0019vr23.docx : </w:t>
      </w:r>
      <w:proofErr w:type="spellStart"/>
      <w:r w:rsidRPr="00686292">
        <w:rPr>
          <w:szCs w:val="22"/>
        </w:rPr>
        <w:t>49c81a26-e5c2-41</w:t>
      </w:r>
      <w:r w:rsidRPr="00686292">
        <w:t>a9-b07b-970b1e0d2e30</w:t>
      </w:r>
      <w:proofErr w:type="spellEnd"/>
    </w:p>
    <w:p w14:paraId="7CE3C7EA"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497944FB" w14:textId="77777777" w:rsidR="00686292" w:rsidRDefault="00686292" w:rsidP="00686292">
      <w:r w:rsidRPr="00686292">
        <w:rPr>
          <w:szCs w:val="22"/>
        </w:rPr>
        <w:tab/>
      </w:r>
      <w:r w:rsidRPr="00686292">
        <w:t>Read the first time and referred to the Committee on Judiciary.</w:t>
      </w:r>
    </w:p>
    <w:p w14:paraId="6EC19425" w14:textId="77777777" w:rsidR="00C5456A" w:rsidRPr="00686292" w:rsidRDefault="00C5456A" w:rsidP="00686292"/>
    <w:p w14:paraId="703A7709" w14:textId="77777777" w:rsidR="00686292" w:rsidRPr="00686292" w:rsidRDefault="00686292" w:rsidP="00686292">
      <w:r w:rsidRPr="00686292">
        <w:rPr>
          <w:szCs w:val="22"/>
        </w:rPr>
        <w:tab/>
      </w:r>
      <w:r w:rsidRPr="00686292">
        <w:t>S. 35</w:t>
      </w:r>
      <w:r w:rsidRPr="00686292">
        <w:fldChar w:fldCharType="begin"/>
      </w:r>
      <w:r w:rsidRPr="00686292">
        <w:instrText xml:space="preserve"> XE " S. 35" \b</w:instrText>
      </w:r>
      <w:r w:rsidRPr="00686292">
        <w:fldChar w:fldCharType="end"/>
      </w:r>
      <w:r w:rsidRPr="00686292">
        <w:t xml:space="preserve"> -- Senator Hutto:  A BILL TO AMEND THE SOUTH CAROLINA CODE OF LAWS BY AMENDING SECTION 63-19-1440, RELATING TO JUVENILE COMMITMENT, SO AS TO ALLOW A COURT TO ORDER TEMPORARY COMMITMENT TO THE DEPARTMENT OF JUVENILE JUSTICE FOR NOT MORE THAN TEN DAYS FOR EVALUATION.</w:t>
      </w:r>
    </w:p>
    <w:p w14:paraId="0DF583B1" w14:textId="77777777" w:rsidR="00686292" w:rsidRPr="00686292" w:rsidRDefault="00686292" w:rsidP="00686292">
      <w:pPr>
        <w:rPr>
          <w:sz w:val="20"/>
        </w:rPr>
      </w:pPr>
      <w:r w:rsidRPr="00686292">
        <w:rPr>
          <w:szCs w:val="22"/>
        </w:rPr>
        <w:t xml:space="preserve">lc-0047vr23.docx : </w:t>
      </w:r>
      <w:proofErr w:type="spellStart"/>
      <w:r w:rsidRPr="00686292">
        <w:rPr>
          <w:szCs w:val="22"/>
        </w:rPr>
        <w:t>e9406fa5-c77d-49f5-b53e-6e0690545166</w:t>
      </w:r>
      <w:proofErr w:type="spellEnd"/>
    </w:p>
    <w:p w14:paraId="1EC9D4AD"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3FF0AD3D" w14:textId="77777777" w:rsidR="00686292" w:rsidRPr="00686292" w:rsidRDefault="00686292" w:rsidP="00686292">
      <w:r w:rsidRPr="00686292">
        <w:rPr>
          <w:szCs w:val="22"/>
        </w:rPr>
        <w:tab/>
      </w:r>
      <w:r w:rsidRPr="00686292">
        <w:t>Read the first time and referred to the Committee on Judiciary.</w:t>
      </w:r>
    </w:p>
    <w:p w14:paraId="0F32E670" w14:textId="77777777" w:rsidR="00686292" w:rsidRPr="00686292" w:rsidRDefault="00686292" w:rsidP="00686292">
      <w:pPr>
        <w:rPr>
          <w:sz w:val="20"/>
        </w:rPr>
      </w:pPr>
    </w:p>
    <w:p w14:paraId="2EBF1208" w14:textId="77777777" w:rsidR="00686292" w:rsidRPr="00686292" w:rsidRDefault="00686292" w:rsidP="00686292">
      <w:r w:rsidRPr="00686292">
        <w:rPr>
          <w:szCs w:val="22"/>
        </w:rPr>
        <w:tab/>
      </w:r>
      <w:r w:rsidRPr="00686292">
        <w:t>S. 36</w:t>
      </w:r>
      <w:r w:rsidRPr="00686292">
        <w:fldChar w:fldCharType="begin"/>
      </w:r>
      <w:r w:rsidRPr="00686292">
        <w:instrText xml:space="preserve"> XE " S. 36" \b</w:instrText>
      </w:r>
      <w:r w:rsidRPr="00686292">
        <w:fldChar w:fldCharType="end"/>
      </w:r>
      <w:r w:rsidRPr="00686292">
        <w:t xml:space="preserve"> -- Senator Hutto:  A BILL TO AMEND THE SOUTH CAROLINA CODE OF LAWS BY AMENDING SECTION 56-1-286, RELATING TO SUSPENSION OF LICENSE OR PERMIT OR DENIAL OF ISSUANCE OF LICENSE OR PERMIT TO PERSONS UNDER THE AGE OF TWENTY-ONE WHO DRIVE MOTOR VEHICLES WITH A CERTAIN AMOUNT OF ALCOHOL CONCENTRATION, SO AS TO ALLOW PERSONS UNDER THE AGE OF TWENTY-ONE WHO ARE SERVING A SUSPENSION OR ARE DENIED A LICENSE OR PERMIT TO ENROLL IN THE IGNITION INTERLOCK DEVICE PROGRAM, OR REQUEST A CONTESTED CASE HEARING BEFORE THE OFFICE OF MOTOR VEHICLES HEARINGS; BY AMENDING SECTION 56-1-385, RELATING TO REINSTATEMENT OF PERMANENTLY REVOKED DRIVERS’ LICENSES, SO AS TO LIMIT ITS APPLICATION TO OFFENSES OCCURRING BEFORE OCTOBER 1, 2014; BY AMENDING SECTION 56-1-400, RELATING TO SURRENDER OF LICENSES; ISSUANCE OF NEW LICENSES; ENDORSING SUSPENSION AND IGNITION INTERLOCK DEVICES ON LICENSES, SO AS TO REVISE THE PROVISIONS THAT RELATE TO THE DURATION OF THE PERIOD FOR WHICH THE IGNITION INTERLOCK DEVICES MUST BE MAINTAINED TO INCLUDE REFERENCES TO THE HABITUAL OFFENDER STATUTE AND DELETE THE REQUIREMENT THAT REQUIRES PERSONS SEEKING TO HAVE LICENSES ISSUED MUST FIRST PROVIDE PROOF THAT FINES OWED HAVE BEEN PAID; BY AMENDING SECTION 56-1-1090, RELATING TO REQUEST FOR RESTORATION OF PRIVILEGES TO OPERATE MOTOR VEHICLES, CONDITIONS, AND APPEALS OF DENIALS OF REQUESTS, SO AS TO PROVIDE HABITUAL OFFENDERS MAY OBTAIN DRIVERS' LICENSES WITH INTERLOCK RESTRICTIONS IF THEY ENROLL IN THE IGNITION INTERLOCK DEVICE PROGRAM AND OBTAINED LICENSES WITH INTERLOCK RESTRICTIONS; BY AMENDING SECTION 56-1-1320, RELATING TO PROVISIONAL DRIVERS' LICENSES, SO AS TO ELIMINATE THE ISSUANCE OF PROVISIONAL DRIVERS' LICENSES FOR CERTAIN OFFENSES THAT OCCURRED BEFORE THE EFFECTIVE DATE OF THIS ACT; BY AMENDING SECTION 56-1-1340, RELATING TO LICENSES THAT MUST BE KEPT IN POSSESSION, ISSUANCE OF LICENSES AND CONVICTIONS TO BE RECORDED, SO AS TO CONFORM STATUTORY REFERENCES; BY AMENDING SECTION 56-5-2941, RELATING TO IGNITION INTERLOCK DEVICES, SO AS TO MAKE TECHNICAL CHANGES, TO PROVIDE CERTAIN PERSONS ISSUED TEMPORARY ALCOHOL LICENSES ARE REQUIRED TO HAVE IGNITION INTERLOCK DEVICES INSTALLED ON CERTAIN MOTOR VEHICLES, TO DELETE THE PROVISION THAT PROVIDES THIS SECTION DOES NOT APPLY TO PERSONS CONVICTED OF CERTAIN FIRST OFFENSE VIOLATIONS, TO PROVIDE THAT DRIVERS OF MOTORCYCLES ARE EXEMPT FROM HAVING IGNITION INTERLOCK DEVICES INSTALLED ON THESE VEHICLES, TO INCLUDE REFERENCES TO THE HABITUAL OFFENDER STATUTE, TO PERMIT DRIVERS WITH LIFETIME IGNITION INTERLOCK REQUIREMENTS DUE TO CONVICTIONS ON OR AFTER OCTOBER 1, 2014, TO SEEK TO HAVE THE DEVICES REMOVED BY THE DEPARTMENT OF PROBATION, PAROLE AND PARDON SERVICES AND THE RESTRICTIONS FROM THEIR DRIVERS' LICENSES, REQUIRE DEVICE MANUFACTURERS TO APPLY TO THE DEPARTMENT OF PROBATION, PAROLE AND PARDON SERVICES FOR CERTIFICATION OF THE DEVICES, PAY A CERTIFICATION FEE AND PROVIDE FOR THE DISPOSITION OF THE FEE, AND TO PROVIDE FOR THE COLLECTION AND RETENTION OF THE INFORMATION RECORDED BY THE DEVICES; BY AMENDING SECTION 56-5-2951, RELATING TO THE SUSPENSION OF LICENSES FOR REFUSAL TO SUBMIT TO TESTING OR FOR CERTAIN LEVELS OF ALCOHOL CONCENTRATION, TEMPORARY ALCOHOL LICENSES, ADMINISTRATIVE HEARING, RESTRICTED DRIVERS' LICENSES AND PENALTIES, SO AS TO PROVIDE WITHIN THIRTY DAYS OF THE ISSUANCE OF NOTICES OF SUSPENSION, PERSONS MAY REQUEST A CONTESTED HEARING BEFORE THE OFFICE OF MOTOR VEHICLES HEARINGS, ENROLL IN THE IGNITION INTERLOCK DEVICE PROGRAM, AND OBTAIN TEMPORARY ALCOHOL LICENSES WITH IGNITION INTERLOCK DEVICE RESTRICTIONS, TO PROVIDE FOR THE DISPOSITION OF TEMPORARY ALCOHOL LICENSE FEES, TO PROVIDE THE IGNITION INTERLOCK RESTRICTION BE MAINTAINED ON TEMPORARY LICENSES UNDER CERTAIN CIRCUMSTANCES, TO MAKE TECHNICAL CHANGES, TO ALLOW PERSONS TO RECEIVE CERTAIN CREDITS FOR MAINTAINING IGNITION INTERLOCK RESTRICTIONS ON TEMPORARY ALCOHOL LICENSES UNDER CERTAIN CIRCUMSTANCES, AND TO DELETE THE PROVISIONS RELATING TO ROUTE-RESTRICTED LICENSES, TO PROVIDE PROSECUTING AUTHORITIES ARE NOT PRECLUDED FROM WAIVING OR DISMISSING CHARGES UNDER THIS SECTION; AND BY AMENDING SECTION 56-5-2990, RELATING TO SUSPENSION OF CONVICTED PERSONS DRIVERS' LICENSES, AND PERIOD OF SUSPENSION, SO AS TO REVISE THE PENALTIES RELATING TO CONVICTIONS FOR FIRST OFFENCE DRIVING A MOTOR VEHICLE WHILE UNDER THE INFLUENCE OF ALCOHOL OR OTHER DRUGS TO ONLY REQUIRE PERSONS TO ENROLL IN THE IGNITION INTERLOCK DEVICE PROGRAM, END THE SUSPENSION, AND OBTAIN INTERLOCK RESTRICTED LICENSES, DELETE THE PROVISION ALLOWING THE USE OF ROUTE-RESTRICTED OR SPECIAL RESTRICTED DRIVERS' LICENSES TO ATTEND CERTAIN PROGRAMS AND FUNCTIONS, AND TO DELETE THE PROVISION THAT ESTABLISHES THE DATE WHEN DRIVER'S LICENSE SUSPENSION PERIODS BEGIN AND WHEN CERTAIN APPEALS MAY BE FILED.</w:t>
      </w:r>
    </w:p>
    <w:p w14:paraId="73239159" w14:textId="77777777" w:rsidR="00686292" w:rsidRPr="00686292" w:rsidRDefault="00686292" w:rsidP="00686292">
      <w:pPr>
        <w:rPr>
          <w:sz w:val="20"/>
        </w:rPr>
      </w:pPr>
      <w:r w:rsidRPr="00686292">
        <w:rPr>
          <w:szCs w:val="22"/>
        </w:rPr>
        <w:t xml:space="preserve">lc-0127cm23.docx : </w:t>
      </w:r>
      <w:proofErr w:type="spellStart"/>
      <w:r w:rsidRPr="00686292">
        <w:rPr>
          <w:szCs w:val="22"/>
        </w:rPr>
        <w:t>9d5b18c4-5b97-45b2-bfc5-69596dbf2d08</w:t>
      </w:r>
      <w:proofErr w:type="spellEnd"/>
    </w:p>
    <w:p w14:paraId="368BF85F"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32C423DD" w14:textId="77777777" w:rsidR="00686292" w:rsidRPr="00686292" w:rsidRDefault="00686292" w:rsidP="00686292">
      <w:r w:rsidRPr="00686292">
        <w:rPr>
          <w:szCs w:val="22"/>
        </w:rPr>
        <w:tab/>
      </w:r>
      <w:r w:rsidRPr="00686292">
        <w:t>Read the first time and referred to the Committee on Judiciary.</w:t>
      </w:r>
    </w:p>
    <w:p w14:paraId="10B97AD9" w14:textId="77777777" w:rsidR="00686292" w:rsidRPr="00686292" w:rsidRDefault="00686292" w:rsidP="00686292">
      <w:r w:rsidRPr="00686292">
        <w:rPr>
          <w:szCs w:val="22"/>
        </w:rPr>
        <w:tab/>
      </w:r>
      <w:r w:rsidRPr="00686292">
        <w:t>S. 37</w:t>
      </w:r>
      <w:r w:rsidRPr="00686292">
        <w:fldChar w:fldCharType="begin"/>
      </w:r>
      <w:r w:rsidRPr="00686292">
        <w:instrText xml:space="preserve"> XE " S. 37" \b</w:instrText>
      </w:r>
      <w:r w:rsidRPr="00686292">
        <w:fldChar w:fldCharType="end"/>
      </w:r>
      <w:r w:rsidRPr="00686292">
        <w:t xml:space="preserve"> -- Senator Hutto:  A BILL TO AMEND THE SOUTH CAROLINA CODE OF LAWS BY AMENDING SECTION 23-31-240, RELATING TO PERSONS ALLOWED TO CARRY CONCEALABLE WEAPONS WITHIN THE STATE, TO INCLUDE ACTIVE CIRCUIT PUBLIC DEFENDERS AND PUBLIC DEFENDERS.</w:t>
      </w:r>
    </w:p>
    <w:p w14:paraId="36AA96F9" w14:textId="77777777" w:rsidR="00686292" w:rsidRPr="00686292" w:rsidRDefault="00686292" w:rsidP="00686292">
      <w:r w:rsidRPr="00686292">
        <w:rPr>
          <w:szCs w:val="22"/>
        </w:rPr>
        <w:t>smin-0007</w:t>
      </w:r>
      <w:r w:rsidRPr="00686292">
        <w:t xml:space="preserve">mw23.docx : </w:t>
      </w:r>
      <w:proofErr w:type="spellStart"/>
      <w:r w:rsidRPr="00686292">
        <w:t>cf4a8b04-e8ed-41d0-9b93-a92e5e7dece3</w:t>
      </w:r>
      <w:proofErr w:type="spellEnd"/>
    </w:p>
    <w:p w14:paraId="496E9484"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32445F6D" w14:textId="77777777" w:rsidR="00686292" w:rsidRPr="00686292" w:rsidRDefault="00686292" w:rsidP="00686292">
      <w:r w:rsidRPr="00686292">
        <w:rPr>
          <w:szCs w:val="22"/>
        </w:rPr>
        <w:tab/>
      </w:r>
      <w:r w:rsidRPr="00686292">
        <w:t>Read the first time and referred to the Committee on Judiciary.</w:t>
      </w:r>
    </w:p>
    <w:p w14:paraId="040D996A" w14:textId="77777777" w:rsidR="00686292" w:rsidRPr="00686292" w:rsidRDefault="00686292" w:rsidP="00686292">
      <w:pPr>
        <w:rPr>
          <w:sz w:val="20"/>
        </w:rPr>
      </w:pPr>
    </w:p>
    <w:p w14:paraId="18C32F8F" w14:textId="77777777" w:rsidR="00686292" w:rsidRPr="00686292" w:rsidRDefault="00686292" w:rsidP="00686292">
      <w:r w:rsidRPr="00686292">
        <w:rPr>
          <w:szCs w:val="22"/>
        </w:rPr>
        <w:tab/>
      </w:r>
      <w:r w:rsidRPr="00686292">
        <w:t>S. 38</w:t>
      </w:r>
      <w:r w:rsidRPr="00686292">
        <w:fldChar w:fldCharType="begin"/>
      </w:r>
      <w:r w:rsidRPr="00686292">
        <w:instrText xml:space="preserve"> XE " S. 38" \b</w:instrText>
      </w:r>
      <w:r w:rsidRPr="00686292">
        <w:fldChar w:fldCharType="end"/>
      </w:r>
      <w:r w:rsidRPr="00686292">
        <w:t xml:space="preserve"> -- Senator Hutto:  A BILL TO AMEND THE SOUTH CAROLINA CODE OF LAWS BY AMENDING SECTION 12-37-890, RELATING TO PLACE WHERE PROPERTY SHALL BE RETURNED FOR TAXATION, SO AS TO PROVIDE THAT BOATS, BOAT MOTORS, AND WATERCRAFT MUST BE RETURNED TO THE COUNTY IN WHICH THE BOAT, BOAT MOTOR, OR WATERCRAFT IS PRINCIPALLY LOCATED FOR TAXATION; BY AMENDING SECTION 12-37-3220, RELATING TO PROPERTY TAX RETURNS FOR BOATS, BOAT MOTORS, AND WATERCRAFT, SO AS TO PROVIDE THAT PROPERTY TAX RETURNS FOR BOATS, BOAT MOTORS, AND WATERCRAFT MUST BE SUBMITTED TO THE COUNTY IN WHICH THE BOAT, BOAT MOTOR, OR WATERCRAFT IS PRINCIPALLY LOCATED IF THAT IS DIFFERENT THAN THE OWNER'S COUNTY OF REFERENCE; BY AMENDING SECTION 50-23-340, RELATING TO APPLICATION FOR AND ISSUANCE OF NUMBER AND CERTIFICATE FEE, SO AS TO PROVIDE THAT APPLICATIONS FOR MOTORBOAT NUMBERS MUST INCLUDE A DECLARATION OF THE COUNTY IN WHICH THE MOTORBOAT IS PRINCIPALLY LOCATED; AND BY AMENDING SECTION 50-23-370, RELATING TO EXPIRATION AND RENEWAL, SO AS TO PROVIDE THAT CERTIFICATE RENEWAL NOTICES MUST BE SENT TO OWNERS OF WATERCRAFT THAT IS PRINCIPALLY LOCATED IN THE COUNTY.</w:t>
      </w:r>
    </w:p>
    <w:p w14:paraId="13042F55" w14:textId="77777777" w:rsidR="00686292" w:rsidRPr="00686292" w:rsidRDefault="00686292" w:rsidP="00686292">
      <w:pPr>
        <w:rPr>
          <w:sz w:val="20"/>
        </w:rPr>
      </w:pPr>
      <w:r w:rsidRPr="00686292">
        <w:rPr>
          <w:szCs w:val="22"/>
        </w:rPr>
        <w:t xml:space="preserve">sr-0016km23.docx : </w:t>
      </w:r>
      <w:proofErr w:type="spellStart"/>
      <w:r w:rsidRPr="00686292">
        <w:rPr>
          <w:szCs w:val="22"/>
        </w:rPr>
        <w:t>a09405bb</w:t>
      </w:r>
      <w:proofErr w:type="spellEnd"/>
      <w:r w:rsidRPr="00686292">
        <w:rPr>
          <w:szCs w:val="22"/>
        </w:rPr>
        <w:t>-</w:t>
      </w:r>
      <w:proofErr w:type="spellStart"/>
      <w:r w:rsidRPr="00686292">
        <w:rPr>
          <w:szCs w:val="22"/>
        </w:rPr>
        <w:t>e8e3</w:t>
      </w:r>
      <w:proofErr w:type="spellEnd"/>
      <w:r w:rsidRPr="00686292">
        <w:rPr>
          <w:szCs w:val="22"/>
        </w:rPr>
        <w:t>-4651-</w:t>
      </w:r>
      <w:proofErr w:type="spellStart"/>
      <w:r w:rsidRPr="00686292">
        <w:rPr>
          <w:szCs w:val="22"/>
        </w:rPr>
        <w:t>bb27</w:t>
      </w:r>
      <w:proofErr w:type="spellEnd"/>
      <w:r w:rsidRPr="00686292">
        <w:rPr>
          <w:szCs w:val="22"/>
        </w:rPr>
        <w:t>-</w:t>
      </w:r>
      <w:proofErr w:type="spellStart"/>
      <w:r w:rsidRPr="00686292">
        <w:rPr>
          <w:szCs w:val="22"/>
        </w:rPr>
        <w:t>3c979233151e</w:t>
      </w:r>
      <w:proofErr w:type="spellEnd"/>
    </w:p>
    <w:p w14:paraId="22989411"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52750EE4" w14:textId="77777777" w:rsidR="00686292" w:rsidRPr="00686292" w:rsidRDefault="00686292" w:rsidP="00686292">
      <w:r w:rsidRPr="00686292">
        <w:rPr>
          <w:szCs w:val="22"/>
        </w:rPr>
        <w:tab/>
      </w:r>
      <w:r w:rsidRPr="00686292">
        <w:t>Read the first time and referred to the Committee on Finance.</w:t>
      </w:r>
    </w:p>
    <w:p w14:paraId="6FC91BF0" w14:textId="77777777" w:rsidR="00686292" w:rsidRPr="00686292" w:rsidRDefault="00686292" w:rsidP="00686292">
      <w:pPr>
        <w:rPr>
          <w:sz w:val="20"/>
        </w:rPr>
      </w:pPr>
    </w:p>
    <w:p w14:paraId="1141C199" w14:textId="77777777" w:rsidR="00686292" w:rsidRPr="00686292" w:rsidRDefault="00686292" w:rsidP="00686292">
      <w:r w:rsidRPr="00686292">
        <w:rPr>
          <w:szCs w:val="22"/>
        </w:rPr>
        <w:tab/>
      </w:r>
      <w:r w:rsidRPr="00686292">
        <w:t>S. 39</w:t>
      </w:r>
      <w:r w:rsidRPr="00686292">
        <w:fldChar w:fldCharType="begin"/>
      </w:r>
      <w:r w:rsidRPr="00686292">
        <w:instrText xml:space="preserve"> XE " S. 39" \b</w:instrText>
      </w:r>
      <w:r w:rsidRPr="00686292">
        <w:fldChar w:fldCharType="end"/>
      </w:r>
      <w:r w:rsidRPr="00686292">
        <w:t xml:space="preserve"> -- Senator Grooms:  A BILL 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w:t>
      </w:r>
      <w:proofErr w:type="spellStart"/>
      <w:r w:rsidRPr="00686292">
        <w:t>ESTF</w:t>
      </w:r>
      <w:proofErr w:type="spellEnd"/>
      <w:r w:rsidRPr="00686292">
        <w:t xml:space="preserve"> REVIEW PANEL; BY ADDING SECTION 59-8-220 SO AS TO PROVIDE THAT THE PROVISIONS OF THE CHAPTER DO NOT RESTRICT A SCHOOL DISTRICT'S ABILITY TO ENACT OR ENFORCE A DISTRICT'S STUDENT TRANSFER POLICY.</w:t>
      </w:r>
    </w:p>
    <w:p w14:paraId="22ACC45B" w14:textId="77777777" w:rsidR="00686292" w:rsidRPr="00686292" w:rsidRDefault="00686292" w:rsidP="00686292">
      <w:pPr>
        <w:rPr>
          <w:sz w:val="20"/>
        </w:rPr>
      </w:pPr>
      <w:r w:rsidRPr="00686292">
        <w:rPr>
          <w:szCs w:val="22"/>
        </w:rPr>
        <w:t xml:space="preserve">sr-0106km23.docx : </w:t>
      </w:r>
      <w:proofErr w:type="spellStart"/>
      <w:r w:rsidRPr="00686292">
        <w:rPr>
          <w:szCs w:val="22"/>
        </w:rPr>
        <w:t>856b3d68-f5e6-4a53-abaf-d0efc7470fb0</w:t>
      </w:r>
      <w:proofErr w:type="spellEnd"/>
    </w:p>
    <w:p w14:paraId="58F58C42"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5F129877" w14:textId="77777777" w:rsidR="00686292" w:rsidRPr="00686292" w:rsidRDefault="00686292" w:rsidP="00686292">
      <w:r w:rsidRPr="00686292">
        <w:rPr>
          <w:szCs w:val="22"/>
        </w:rPr>
        <w:tab/>
      </w:r>
      <w:r w:rsidRPr="00686292">
        <w:t>Read the first time and referred to the Committee on Education.</w:t>
      </w:r>
    </w:p>
    <w:p w14:paraId="676FFAEC" w14:textId="77777777" w:rsidR="00686292" w:rsidRPr="00686292" w:rsidRDefault="00686292" w:rsidP="00686292">
      <w:pPr>
        <w:rPr>
          <w:sz w:val="20"/>
        </w:rPr>
      </w:pPr>
    </w:p>
    <w:p w14:paraId="4DFA2CF0" w14:textId="77777777" w:rsidR="00686292" w:rsidRPr="00686292" w:rsidRDefault="00686292" w:rsidP="00686292">
      <w:r w:rsidRPr="00686292">
        <w:rPr>
          <w:szCs w:val="22"/>
        </w:rPr>
        <w:tab/>
      </w:r>
      <w:r w:rsidRPr="00686292">
        <w:t>S. 40</w:t>
      </w:r>
      <w:r w:rsidRPr="00686292">
        <w:fldChar w:fldCharType="begin"/>
      </w:r>
      <w:r w:rsidRPr="00686292">
        <w:instrText xml:space="preserve"> XE " S. 40" \b</w:instrText>
      </w:r>
      <w:r w:rsidRPr="00686292">
        <w:fldChar w:fldCharType="end"/>
      </w:r>
      <w:r w:rsidRPr="00686292">
        <w:t xml:space="preserve"> -- Senators Grooms and Setzler:  A BILL TO AMEND THE SOUTH CAROLINA CODE OF LAWS BY AMENDING SECTION 12-6-3585, RELATING TO INDUSTRY PARTNERSHIP FUND TAX CREDIT, SO AS TO PROVIDE FOR AN INCREASE IN THE AGGREGATE CREDIT FROM NINE MILLION TO TWELVE MILLION DOLLARS FOR TAX YEARS AFTER 2022.</w:t>
      </w:r>
    </w:p>
    <w:p w14:paraId="119AE109" w14:textId="77777777" w:rsidR="00686292" w:rsidRPr="00686292" w:rsidRDefault="00686292" w:rsidP="00686292">
      <w:pPr>
        <w:rPr>
          <w:sz w:val="20"/>
        </w:rPr>
      </w:pPr>
      <w:r w:rsidRPr="00686292">
        <w:rPr>
          <w:szCs w:val="22"/>
        </w:rPr>
        <w:t xml:space="preserve">sr-0109km23.docx : </w:t>
      </w:r>
      <w:proofErr w:type="spellStart"/>
      <w:r w:rsidRPr="00686292">
        <w:rPr>
          <w:szCs w:val="22"/>
        </w:rPr>
        <w:t>c832fcfb-c742-4c00-9e64-735e179a9b28</w:t>
      </w:r>
      <w:proofErr w:type="spellEnd"/>
    </w:p>
    <w:p w14:paraId="7DB7D4AE"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1067232E" w14:textId="77777777" w:rsidR="00686292" w:rsidRPr="00686292" w:rsidRDefault="00686292" w:rsidP="00686292">
      <w:r w:rsidRPr="00686292">
        <w:rPr>
          <w:szCs w:val="22"/>
        </w:rPr>
        <w:tab/>
      </w:r>
      <w:r w:rsidRPr="00686292">
        <w:t>Read the first time and referred to the Committee on Finance.</w:t>
      </w:r>
    </w:p>
    <w:p w14:paraId="5FBD5AE0" w14:textId="77777777" w:rsidR="00686292" w:rsidRPr="00686292" w:rsidRDefault="00686292" w:rsidP="00686292">
      <w:pPr>
        <w:rPr>
          <w:sz w:val="20"/>
        </w:rPr>
      </w:pPr>
    </w:p>
    <w:p w14:paraId="7E5421EE" w14:textId="77777777" w:rsidR="00686292" w:rsidRPr="00686292" w:rsidRDefault="00686292" w:rsidP="00E3380F">
      <w:pPr>
        <w:keepNext/>
        <w:keepLines/>
      </w:pPr>
      <w:r w:rsidRPr="00686292">
        <w:rPr>
          <w:szCs w:val="22"/>
        </w:rPr>
        <w:tab/>
      </w:r>
      <w:r w:rsidRPr="00686292">
        <w:t>S. 41</w:t>
      </w:r>
      <w:r w:rsidRPr="00686292">
        <w:fldChar w:fldCharType="begin"/>
      </w:r>
      <w:r w:rsidRPr="00686292">
        <w:instrText xml:space="preserve"> XE " S. 41" \b</w:instrText>
      </w:r>
      <w:r w:rsidRPr="00686292">
        <w:fldChar w:fldCharType="end"/>
      </w:r>
      <w:r w:rsidRPr="00686292">
        <w:t xml:space="preserve"> -- Senator Campsen:  A BILL TO AMEND THE CODE OF LAWS OF SOUTH CAROLINA BY ADDING CHAPTER 32 TO TITLE 17 SO AS TO ENTITLE THE CHAPTER "CRIMINAL ASSET FORFEITURE", AND TO PROVIDE PROCEDURES FOR THE FORFEITURE OF MONIES, PROPERTY, AND OTHER ASSETS; TO AMEND SECTIONS 16-3-2090, RELATING TO TRAFFICKING IN PERSONS, 16-8-260, RELATING TO CRIMINAL GANGS, 16-13-175, RELATING TO LARCENY OF PROPERTY AND MOTOR VEHICLES USED, 16-13-177, RELATING TO TIMBER THEFT, 16-27-55, RELATING TO ANIMAL FIGHTING AND BAITING, 39-15-1195, RELATING TO COUNTERFEIT MARKS, 44-53-520, RELATING TO CONTROLLED SUBSTANCES, AND 56-29-40, RELATING TO CHOP SHOPS, ALL SO AS TO MAKE CONFORMING CHANGES; TO REPEAL SECTION 44-53-530, RELATING TO DRUG FORFEITURE PROCEDURES, SECTION 44-53-586, RELATING TO RETURN OF SEIZED PROPERTY TO INNOCENT OWNERS, SECTION 44-53-590, RELATING TO THE OFFENSE OF USING PROPERTY IN A MANNER THAT MAKES IT SUBJECT TO FORFEITURE, AND SECTION 56-29-50, RELATING TO FORFEITURE OF MOTOR VEHICLES AND SUCH; AND BY ADDING ARTICLE 17 TO CHAPTER 3, TITLE 23 SO AS TO PROVIDE THAT THE COMMISSION ON PROSECUTION COORDINATION SHALL ESTABLISH AND MAINTAIN AN ASSET SEIZURE AND FORFEITURE TRACKING DATABASE AND SEARCHABLE WEBSITE THAT INCLUDES CERTAIN INFORMATION ABOUT PROPERTY SEIZED BY LAW ENFORCEMENT AGENCIES AND FORFEITED UNDER STATE LAW OR UNDER ANY AGREEMENT WITH THE FEDERAL GOVERNMENT.</w:t>
      </w:r>
    </w:p>
    <w:p w14:paraId="7CA6B080" w14:textId="77777777" w:rsidR="00686292" w:rsidRPr="00686292" w:rsidRDefault="00686292" w:rsidP="00E3380F">
      <w:pPr>
        <w:keepNext/>
        <w:keepLines/>
        <w:rPr>
          <w:sz w:val="20"/>
        </w:rPr>
      </w:pPr>
      <w:r w:rsidRPr="00686292">
        <w:rPr>
          <w:szCs w:val="22"/>
        </w:rPr>
        <w:t xml:space="preserve">sj-0031bm23.docx : </w:t>
      </w:r>
      <w:proofErr w:type="spellStart"/>
      <w:r w:rsidRPr="00686292">
        <w:rPr>
          <w:szCs w:val="22"/>
        </w:rPr>
        <w:t>50bf64ed-8d74-42ca-aa90-b1620e34a971</w:t>
      </w:r>
      <w:proofErr w:type="spellEnd"/>
    </w:p>
    <w:p w14:paraId="21CE273F" w14:textId="77777777" w:rsidR="00686292" w:rsidRPr="00686292" w:rsidRDefault="00686292" w:rsidP="00E3380F">
      <w:pPr>
        <w:keepNext/>
        <w:keepLines/>
      </w:pPr>
      <w:r w:rsidRPr="00686292">
        <w:rPr>
          <w:szCs w:val="22"/>
        </w:rPr>
        <w:tab/>
      </w:r>
      <w:proofErr w:type="spellStart"/>
      <w:r w:rsidRPr="00686292">
        <w:t>Prefiled</w:t>
      </w:r>
      <w:proofErr w:type="spellEnd"/>
      <w:r w:rsidRPr="00686292">
        <w:t xml:space="preserve"> and referred to the Committee on Judiciary.</w:t>
      </w:r>
    </w:p>
    <w:p w14:paraId="7CC46264" w14:textId="77777777" w:rsidR="00686292" w:rsidRPr="00686292" w:rsidRDefault="00686292" w:rsidP="00E3380F">
      <w:pPr>
        <w:keepNext/>
        <w:keepLines/>
      </w:pPr>
      <w:r w:rsidRPr="00686292">
        <w:rPr>
          <w:szCs w:val="22"/>
        </w:rPr>
        <w:tab/>
      </w:r>
      <w:r w:rsidRPr="00686292">
        <w:t>Read the first time and referred to the Committee on Judiciary.</w:t>
      </w:r>
    </w:p>
    <w:p w14:paraId="14FF939C" w14:textId="77777777" w:rsidR="00686292" w:rsidRPr="00686292" w:rsidRDefault="00686292" w:rsidP="00686292">
      <w:pPr>
        <w:rPr>
          <w:sz w:val="20"/>
        </w:rPr>
      </w:pPr>
    </w:p>
    <w:p w14:paraId="2BCE9620" w14:textId="77777777" w:rsidR="00686292" w:rsidRPr="00686292" w:rsidRDefault="00686292" w:rsidP="00686292">
      <w:r w:rsidRPr="00686292">
        <w:rPr>
          <w:szCs w:val="22"/>
        </w:rPr>
        <w:tab/>
      </w:r>
      <w:r w:rsidRPr="00686292">
        <w:t>S. 42</w:t>
      </w:r>
      <w:r w:rsidRPr="00686292">
        <w:fldChar w:fldCharType="begin"/>
      </w:r>
      <w:r w:rsidRPr="00686292">
        <w:instrText xml:space="preserve"> XE " S. 42" \b</w:instrText>
      </w:r>
      <w:r w:rsidRPr="00686292">
        <w:fldChar w:fldCharType="end"/>
      </w:r>
      <w:r w:rsidRPr="00686292">
        <w:t xml:space="preserve"> -- Senator Malloy:  A BILL TO AMEND TITLE 14 OF THE SOUTH CAROLINA CODE OF LAWS, RELATING TO THE COURTS, BY ADDING CHAPTER 32, TO CREATE THE JUDICIAL CRIMINAL INFORMATION TECHNOLOGY COMMITTEE AND TO ESTABLISH ITS MEMBERSHIP, DUTIES, AND RESPONSIBILITIES, INCLUDING THE STUDY OF AND RECOMMENDATIONS FOR THE IMPROVEMENT OF JUDICIAL AND LAW ENFORCEMENT INFORMATION TECHNOLOGY AND REPORTING.</w:t>
      </w:r>
    </w:p>
    <w:p w14:paraId="2F6203EC" w14:textId="77777777" w:rsidR="00686292" w:rsidRPr="00686292" w:rsidRDefault="00686292" w:rsidP="00686292">
      <w:pPr>
        <w:rPr>
          <w:sz w:val="20"/>
        </w:rPr>
      </w:pPr>
      <w:r w:rsidRPr="00686292">
        <w:rPr>
          <w:szCs w:val="22"/>
        </w:rPr>
        <w:t xml:space="preserve">sj-0028bm23.docx : </w:t>
      </w:r>
      <w:proofErr w:type="spellStart"/>
      <w:r w:rsidRPr="00686292">
        <w:rPr>
          <w:szCs w:val="22"/>
        </w:rPr>
        <w:t>b43cf71c-7d74-4ee7-a8e3-9918bcc2efa3</w:t>
      </w:r>
      <w:proofErr w:type="spellEnd"/>
    </w:p>
    <w:p w14:paraId="5E3D3459"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6D0E1C56" w14:textId="77777777" w:rsidR="00686292" w:rsidRPr="00686292" w:rsidRDefault="00686292" w:rsidP="00686292">
      <w:r w:rsidRPr="00686292">
        <w:rPr>
          <w:szCs w:val="22"/>
        </w:rPr>
        <w:tab/>
      </w:r>
      <w:r w:rsidRPr="00686292">
        <w:t>Read the first time and referred to the Committee on Judiciary.</w:t>
      </w:r>
    </w:p>
    <w:p w14:paraId="5161FF8F" w14:textId="77777777" w:rsidR="00686292" w:rsidRPr="00686292" w:rsidRDefault="00686292" w:rsidP="00686292">
      <w:pPr>
        <w:rPr>
          <w:sz w:val="20"/>
        </w:rPr>
      </w:pPr>
    </w:p>
    <w:p w14:paraId="3795F594" w14:textId="77777777" w:rsidR="00686292" w:rsidRPr="00686292" w:rsidRDefault="00686292" w:rsidP="00686292">
      <w:r w:rsidRPr="00686292">
        <w:rPr>
          <w:szCs w:val="22"/>
        </w:rPr>
        <w:tab/>
      </w:r>
      <w:r w:rsidRPr="00686292">
        <w:t>S. 43</w:t>
      </w:r>
      <w:r w:rsidRPr="00686292">
        <w:fldChar w:fldCharType="begin"/>
      </w:r>
      <w:r w:rsidRPr="00686292">
        <w:instrText xml:space="preserve"> XE " S. 43" \b</w:instrText>
      </w:r>
      <w:r w:rsidRPr="00686292">
        <w:fldChar w:fldCharType="end"/>
      </w:r>
      <w:r w:rsidRPr="00686292">
        <w:t xml:space="preserve"> -- Senators Malloy and Gustafson:  A JOINT RESOLUTION 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14:paraId="0EFB066F" w14:textId="77777777" w:rsidR="00686292" w:rsidRPr="00686292" w:rsidRDefault="00686292" w:rsidP="00686292">
      <w:pPr>
        <w:rPr>
          <w:sz w:val="20"/>
        </w:rPr>
      </w:pPr>
      <w:r w:rsidRPr="00686292">
        <w:rPr>
          <w:szCs w:val="22"/>
        </w:rPr>
        <w:t xml:space="preserve">sj-0026bm23.docx : </w:t>
      </w:r>
      <w:proofErr w:type="spellStart"/>
      <w:r w:rsidRPr="00686292">
        <w:rPr>
          <w:szCs w:val="22"/>
        </w:rPr>
        <w:t>7cf8571d-a274-40b6-9e2e-8bfc3ca386bc</w:t>
      </w:r>
      <w:proofErr w:type="spellEnd"/>
    </w:p>
    <w:p w14:paraId="4F3297BB"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62F3BEBE" w14:textId="77777777" w:rsidR="00686292" w:rsidRPr="00686292" w:rsidRDefault="00686292" w:rsidP="00686292">
      <w:r w:rsidRPr="00686292">
        <w:rPr>
          <w:szCs w:val="22"/>
        </w:rPr>
        <w:tab/>
      </w:r>
      <w:r w:rsidRPr="00686292">
        <w:t>Read the first time and referred to the Committee on Judiciary.</w:t>
      </w:r>
    </w:p>
    <w:p w14:paraId="3BE968BF" w14:textId="77777777" w:rsidR="00686292" w:rsidRPr="00686292" w:rsidRDefault="00686292" w:rsidP="00686292">
      <w:pPr>
        <w:rPr>
          <w:sz w:val="20"/>
        </w:rPr>
      </w:pPr>
    </w:p>
    <w:p w14:paraId="04644C8B" w14:textId="77777777" w:rsidR="00686292" w:rsidRPr="00686292" w:rsidRDefault="00686292" w:rsidP="00686292">
      <w:r w:rsidRPr="00686292">
        <w:rPr>
          <w:szCs w:val="22"/>
        </w:rPr>
        <w:tab/>
      </w:r>
      <w:r w:rsidRPr="00686292">
        <w:t>S. 44</w:t>
      </w:r>
      <w:r w:rsidRPr="00686292">
        <w:fldChar w:fldCharType="begin"/>
      </w:r>
      <w:r w:rsidRPr="00686292">
        <w:instrText xml:space="preserve"> XE " S. 44" \b</w:instrText>
      </w:r>
      <w:r w:rsidRPr="00686292">
        <w:fldChar w:fldCharType="end"/>
      </w:r>
      <w:r w:rsidRPr="00686292">
        <w:t xml:space="preserve"> -- Senator Malloy:  A BILL TO DELETE SECTION 24-28-20(C) OF THE SOUTH CAROLINA CODE OF LAWS, RELATING TO THE TERMINATION OF THE SENTENCING REFORM OVERSIGHT COMMITTEE, TO REESTABLISH THE SENTENCING REFORM OVERSIGHT COMMITTEE; AND TO AMEND SECTION 24-28-30(3)(C) OF THE S.C. CODE, RELATING TO ANNUAL REPORTS, TO MAKE CONFORMING CHANGES.</w:t>
      </w:r>
    </w:p>
    <w:p w14:paraId="16D92C37" w14:textId="77777777" w:rsidR="00686292" w:rsidRPr="00686292" w:rsidRDefault="00686292" w:rsidP="00686292">
      <w:pPr>
        <w:rPr>
          <w:sz w:val="20"/>
        </w:rPr>
      </w:pPr>
      <w:r w:rsidRPr="00686292">
        <w:rPr>
          <w:szCs w:val="22"/>
        </w:rPr>
        <w:t xml:space="preserve">sj-0032bm23.docx : </w:t>
      </w:r>
      <w:proofErr w:type="spellStart"/>
      <w:r w:rsidRPr="00686292">
        <w:rPr>
          <w:szCs w:val="22"/>
        </w:rPr>
        <w:t>ba9b901b-66f1-4dd2-80c5-db18d5edf9fa</w:t>
      </w:r>
      <w:proofErr w:type="spellEnd"/>
    </w:p>
    <w:p w14:paraId="24820AE8"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2BE9205A" w14:textId="77777777" w:rsidR="00686292" w:rsidRPr="00686292" w:rsidRDefault="00686292" w:rsidP="00686292">
      <w:r w:rsidRPr="00686292">
        <w:rPr>
          <w:szCs w:val="22"/>
        </w:rPr>
        <w:tab/>
      </w:r>
      <w:r w:rsidRPr="00686292">
        <w:t>Read the first time and referred to the Committee on Judiciary.</w:t>
      </w:r>
    </w:p>
    <w:p w14:paraId="298AEDC5" w14:textId="77777777" w:rsidR="00686292" w:rsidRPr="00686292" w:rsidRDefault="00686292" w:rsidP="00686292">
      <w:pPr>
        <w:rPr>
          <w:sz w:val="20"/>
        </w:rPr>
      </w:pPr>
    </w:p>
    <w:p w14:paraId="51D06692" w14:textId="77777777" w:rsidR="00686292" w:rsidRPr="00686292" w:rsidRDefault="00686292" w:rsidP="00686292">
      <w:r w:rsidRPr="00686292">
        <w:rPr>
          <w:szCs w:val="22"/>
        </w:rPr>
        <w:tab/>
      </w:r>
      <w:r w:rsidRPr="00686292">
        <w:t>S. 45</w:t>
      </w:r>
      <w:r w:rsidRPr="00686292">
        <w:fldChar w:fldCharType="begin"/>
      </w:r>
      <w:r w:rsidRPr="00686292">
        <w:instrText xml:space="preserve"> XE " S. 45" \b</w:instrText>
      </w:r>
      <w:r w:rsidRPr="00686292">
        <w:fldChar w:fldCharType="end"/>
      </w:r>
      <w:r w:rsidRPr="00686292">
        <w:t xml:space="preserve"> -- Senator Malloy:  A JOINT RESOLUTION  PROPOSING AN AMENDMENT TO ARTICLE I OF THE CONSTITUTION OF SOUTH CAROLINA, RELATING TO THE DECLARATION OF RIGHTS, BY ADDING SECTION 26, SO AS TO RECOGNIZE THAT SECTIONS 3 AND 10 OF ARTICLE I PROVIDE FOR A RIGHT OF BODILY INTEGRITY AND AUTONOMY THAT INCLUDES A LIMITED RIGHT TO AN ABORTION AND TO AUTHORIZE THE GENERAL ASSEMBLY TO PROVIDE BY LAW FOR THE REGULATION OF ABORTION, INCLUDING WHEN A CLINICALLY DIAGNOSABLE PREGNANCY MAY BE TERMINATED AND WHETHER STATE FUNDING MAY BE USED TO TERMINATE A CLINICALLY DIAGNOSABLE PREGNANCY.</w:t>
      </w:r>
    </w:p>
    <w:p w14:paraId="42FBDE3C" w14:textId="77777777" w:rsidR="00686292" w:rsidRPr="00686292" w:rsidRDefault="00686292" w:rsidP="00686292">
      <w:pPr>
        <w:rPr>
          <w:sz w:val="20"/>
        </w:rPr>
      </w:pPr>
      <w:r w:rsidRPr="00686292">
        <w:rPr>
          <w:szCs w:val="22"/>
        </w:rPr>
        <w:t xml:space="preserve">sr-0127km23.docx : </w:t>
      </w:r>
      <w:proofErr w:type="spellStart"/>
      <w:r w:rsidRPr="00686292">
        <w:rPr>
          <w:szCs w:val="22"/>
        </w:rPr>
        <w:t>d2ec9873-29cc-4a43-8d50-e5a0736f86e5</w:t>
      </w:r>
      <w:proofErr w:type="spellEnd"/>
    </w:p>
    <w:p w14:paraId="53896C8D"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5A16455F" w14:textId="77777777" w:rsidR="00686292" w:rsidRPr="00686292" w:rsidRDefault="00686292" w:rsidP="00686292">
      <w:r w:rsidRPr="00686292">
        <w:rPr>
          <w:szCs w:val="22"/>
        </w:rPr>
        <w:tab/>
      </w:r>
      <w:r w:rsidRPr="00686292">
        <w:t>Read the first time and referred to the Committee on Judiciary.</w:t>
      </w:r>
    </w:p>
    <w:p w14:paraId="237039C9" w14:textId="77777777" w:rsidR="00686292" w:rsidRPr="00686292" w:rsidRDefault="00686292" w:rsidP="00686292">
      <w:pPr>
        <w:rPr>
          <w:sz w:val="20"/>
        </w:rPr>
      </w:pPr>
    </w:p>
    <w:p w14:paraId="2365998E" w14:textId="77777777" w:rsidR="00686292" w:rsidRPr="00686292" w:rsidRDefault="00686292" w:rsidP="00686292">
      <w:r w:rsidRPr="00686292">
        <w:rPr>
          <w:szCs w:val="22"/>
        </w:rPr>
        <w:tab/>
      </w:r>
      <w:r w:rsidRPr="00686292">
        <w:t>S. 46</w:t>
      </w:r>
      <w:r w:rsidRPr="00686292">
        <w:fldChar w:fldCharType="begin"/>
      </w:r>
      <w:r w:rsidRPr="00686292">
        <w:instrText xml:space="preserve"> XE " S. 46" \b</w:instrText>
      </w:r>
      <w:r w:rsidRPr="00686292">
        <w:fldChar w:fldCharType="end"/>
      </w:r>
      <w:r w:rsidRPr="00686292">
        <w:t xml:space="preserve"> -- Senator Malloy:  A BILL TO AMEND ACT 259 OF 1961, AS AMENDED, RELATING TO THE HARTSVILLE COMMUNITY CENTER BUILDING COMMISSION, SO AS TO INCREASE THE COMMISSION'S MEMBERSHIP FROM THREE TO FIVE MEMBERS.</w:t>
      </w:r>
    </w:p>
    <w:p w14:paraId="0BC0A5A5" w14:textId="77777777" w:rsidR="00686292" w:rsidRPr="00686292" w:rsidRDefault="00686292" w:rsidP="00686292">
      <w:pPr>
        <w:rPr>
          <w:sz w:val="20"/>
        </w:rPr>
      </w:pPr>
      <w:r w:rsidRPr="00686292">
        <w:rPr>
          <w:szCs w:val="22"/>
        </w:rPr>
        <w:t>sj-0022pb23.docx : 13360172-</w:t>
      </w:r>
      <w:proofErr w:type="spellStart"/>
      <w:r w:rsidRPr="00686292">
        <w:rPr>
          <w:szCs w:val="22"/>
        </w:rPr>
        <w:t>a6ea</w:t>
      </w:r>
      <w:proofErr w:type="spellEnd"/>
      <w:r w:rsidRPr="00686292">
        <w:rPr>
          <w:szCs w:val="22"/>
        </w:rPr>
        <w:t>-</w:t>
      </w:r>
      <w:proofErr w:type="spellStart"/>
      <w:r w:rsidRPr="00686292">
        <w:rPr>
          <w:szCs w:val="22"/>
        </w:rPr>
        <w:t>463b-8d9d-676052e516c7</w:t>
      </w:r>
      <w:proofErr w:type="spellEnd"/>
    </w:p>
    <w:p w14:paraId="789F623C"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158899F3" w14:textId="77777777" w:rsidR="00686292" w:rsidRPr="00686292" w:rsidRDefault="00686292" w:rsidP="00686292">
      <w:r w:rsidRPr="00686292">
        <w:rPr>
          <w:szCs w:val="22"/>
        </w:rPr>
        <w:tab/>
      </w:r>
      <w:r w:rsidRPr="00686292">
        <w:t>Read the first time and referred to the Committee on Judiciary.</w:t>
      </w:r>
    </w:p>
    <w:p w14:paraId="3486C663" w14:textId="77777777" w:rsidR="00686292" w:rsidRPr="00686292" w:rsidRDefault="00686292" w:rsidP="00686292">
      <w:pPr>
        <w:rPr>
          <w:sz w:val="20"/>
        </w:rPr>
      </w:pPr>
    </w:p>
    <w:p w14:paraId="049EC2C4" w14:textId="77777777" w:rsidR="00686292" w:rsidRPr="00686292" w:rsidRDefault="00686292" w:rsidP="00686292">
      <w:r w:rsidRPr="00686292">
        <w:rPr>
          <w:szCs w:val="22"/>
        </w:rPr>
        <w:tab/>
      </w:r>
      <w:r w:rsidRPr="00686292">
        <w:t>S. 47</w:t>
      </w:r>
      <w:r w:rsidRPr="00686292">
        <w:fldChar w:fldCharType="begin"/>
      </w:r>
      <w:r w:rsidRPr="00686292">
        <w:instrText xml:space="preserve"> XE " S. 47" \b</w:instrText>
      </w:r>
      <w:r w:rsidRPr="00686292">
        <w:fldChar w:fldCharType="end"/>
      </w:r>
      <w:r w:rsidRPr="00686292">
        <w:t xml:space="preserve"> -- Senator Malloy:  A BILL TO AMEND THE SOUTH CAROLINA CODE OF LAWS BY AMENDING SECTION 7-13-710(D)(1) AND (2), RELATING TO THE PRESENTATION OF IDENTIFICATION WHEN AN ELECTOR PRESENTS HIMSELF TO VOTE, SO AS TO PROVIDE THAT AN ELECTOR WHO FAILS TO PRODUCE A VALID AND CURRENT PHOTOGRAPH IDENTIFICATION MAY COMPLETE A WRITTEN STATEMENT AT THE POLLING PLACE AND AFFIRM THAT HE MEETS CERTAIN QUALIFICATIONS, TO PROVIDE THAT THE STATEMENT AND THE ELECTOR'S PROVISIONAL BALLOT MUST BE FILED WITH THE COUNTY BOARD OF VOTER REGISTRATION AND ELECTIONS, AND TO PROVIDE THAT THE COUNTY BOARD OF VOTER REGISTRATION AND ELECTIONS SHALL FIND THAT A PROVISIONAL BALLOT IS VALID, UNLESS THE BOARD HAS GROUNDS TO BELIEVE THE STATEMENT IS FALSE, IF THE BOARD DETERMINES THAT THE VOTER WAS CHALLENGED ONLY FOR THE INABILITY TO PROVIDE PROOF OF IDENTIFICATION AND THE REQUIRED STATEMENT IS SUBMITTED.</w:t>
      </w:r>
    </w:p>
    <w:p w14:paraId="59A2967E" w14:textId="77777777" w:rsidR="00686292" w:rsidRPr="00686292" w:rsidRDefault="00686292" w:rsidP="00686292">
      <w:pPr>
        <w:rPr>
          <w:sz w:val="20"/>
        </w:rPr>
      </w:pPr>
      <w:r w:rsidRPr="00686292">
        <w:rPr>
          <w:szCs w:val="22"/>
        </w:rPr>
        <w:t xml:space="preserve">sj-0020pb23.docx : </w:t>
      </w:r>
      <w:proofErr w:type="spellStart"/>
      <w:r w:rsidRPr="00686292">
        <w:rPr>
          <w:szCs w:val="22"/>
        </w:rPr>
        <w:t>dad3ec4e-a3e6-464e-a305-902056ff960c</w:t>
      </w:r>
      <w:proofErr w:type="spellEnd"/>
    </w:p>
    <w:p w14:paraId="4D744FF1"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022BA72C" w14:textId="77777777" w:rsidR="00686292" w:rsidRPr="00686292" w:rsidRDefault="00686292" w:rsidP="00686292">
      <w:r w:rsidRPr="00686292">
        <w:rPr>
          <w:szCs w:val="22"/>
        </w:rPr>
        <w:tab/>
      </w:r>
      <w:r w:rsidRPr="00686292">
        <w:t>Read the first time and referred to the Committee on Judiciary.</w:t>
      </w:r>
    </w:p>
    <w:p w14:paraId="5FB8F58F" w14:textId="77777777" w:rsidR="00686292" w:rsidRPr="00686292" w:rsidRDefault="00686292" w:rsidP="00686292">
      <w:pPr>
        <w:rPr>
          <w:sz w:val="20"/>
        </w:rPr>
      </w:pPr>
    </w:p>
    <w:p w14:paraId="55B16018" w14:textId="77777777" w:rsidR="00686292" w:rsidRPr="00686292" w:rsidRDefault="00686292" w:rsidP="00686292">
      <w:r w:rsidRPr="00686292">
        <w:rPr>
          <w:szCs w:val="22"/>
        </w:rPr>
        <w:tab/>
      </w:r>
      <w:r w:rsidRPr="00686292">
        <w:t>S. 48</w:t>
      </w:r>
      <w:r w:rsidRPr="00686292">
        <w:fldChar w:fldCharType="begin"/>
      </w:r>
      <w:r w:rsidRPr="00686292">
        <w:instrText xml:space="preserve"> XE " S. 48" \b</w:instrText>
      </w:r>
      <w:r w:rsidRPr="00686292">
        <w:fldChar w:fldCharType="end"/>
      </w:r>
      <w:r w:rsidRPr="00686292">
        <w:t xml:space="preserve"> -- Senator Malloy:  A BILL TO AMEND THE SOUTH CAROLINA CODE OF LAWS TO ENACT THE "ASSET FORFEITURE AND PRIVATE PROPERTY PROTECTION ACT" BY ADDING CHAPTER 32 TO TITLE 17, RELATING TO CRIMINAL PROCEDURES, SO AS TO PROVIDE FOR ASSET FORFEITURE AND PRIVATE PROPERTY PROTECTION PROCESSES.</w:t>
      </w:r>
    </w:p>
    <w:p w14:paraId="10C04DD7" w14:textId="77777777" w:rsidR="00686292" w:rsidRPr="00686292" w:rsidRDefault="00686292" w:rsidP="00686292">
      <w:pPr>
        <w:rPr>
          <w:sz w:val="20"/>
        </w:rPr>
      </w:pPr>
      <w:r w:rsidRPr="00686292">
        <w:rPr>
          <w:szCs w:val="22"/>
        </w:rPr>
        <w:t xml:space="preserve">sj-0018pb23.docx : </w:t>
      </w:r>
      <w:proofErr w:type="spellStart"/>
      <w:r w:rsidRPr="00686292">
        <w:rPr>
          <w:szCs w:val="22"/>
        </w:rPr>
        <w:t>b6979157-2eeb-4b8c-a402-520ad8d27ef0</w:t>
      </w:r>
      <w:proofErr w:type="spellEnd"/>
    </w:p>
    <w:p w14:paraId="3C76F1C5"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3A25E30A" w14:textId="77777777" w:rsidR="00686292" w:rsidRPr="00686292" w:rsidRDefault="00686292" w:rsidP="00686292">
      <w:r w:rsidRPr="00686292">
        <w:rPr>
          <w:szCs w:val="22"/>
        </w:rPr>
        <w:tab/>
      </w:r>
      <w:r w:rsidRPr="00686292">
        <w:t>Read the first time and referred to the Committee on Judiciary.</w:t>
      </w:r>
    </w:p>
    <w:p w14:paraId="5A83D39E" w14:textId="77777777" w:rsidR="00686292" w:rsidRPr="00686292" w:rsidRDefault="00686292" w:rsidP="00686292">
      <w:pPr>
        <w:rPr>
          <w:sz w:val="20"/>
        </w:rPr>
      </w:pPr>
    </w:p>
    <w:p w14:paraId="0E5A3E33" w14:textId="77777777" w:rsidR="00686292" w:rsidRPr="00686292" w:rsidRDefault="00686292" w:rsidP="00686292">
      <w:r w:rsidRPr="00686292">
        <w:rPr>
          <w:szCs w:val="22"/>
        </w:rPr>
        <w:tab/>
      </w:r>
      <w:r w:rsidRPr="00686292">
        <w:t>S. 49</w:t>
      </w:r>
      <w:r w:rsidRPr="00686292">
        <w:fldChar w:fldCharType="begin"/>
      </w:r>
      <w:r w:rsidRPr="00686292">
        <w:instrText xml:space="preserve"> XE " S. 49" \b</w:instrText>
      </w:r>
      <w:r w:rsidRPr="00686292">
        <w:fldChar w:fldCharType="end"/>
      </w:r>
      <w:r w:rsidRPr="00686292">
        <w:t xml:space="preserve"> -- Senator Malloy:  A JOINT RESOLUTION PROPOSING AN AMENDMENT TO SECTION 1, ARTICLE XVII OF THE CONSTITUTION OF SOUTH CAROLINA, 1895, RELATING TO THE QUALIFICATIONS OF OFFICERS, SO AS TO EXEMPT MEMBERS OF COLLEGE OR UNIVERSITY BOARDS OF TRUSTEES FROM THE REQUIREMENT THAT THEY POSSESS THE QUALIFICATIONS OF AN ELECTOR, AND TO REMOVE ARCHAIC REFERENCES.</w:t>
      </w:r>
    </w:p>
    <w:p w14:paraId="3710F049" w14:textId="77777777" w:rsidR="00686292" w:rsidRPr="00686292" w:rsidRDefault="00686292" w:rsidP="00686292">
      <w:pPr>
        <w:rPr>
          <w:sz w:val="20"/>
        </w:rPr>
      </w:pPr>
      <w:r w:rsidRPr="00686292">
        <w:rPr>
          <w:szCs w:val="22"/>
        </w:rPr>
        <w:t xml:space="preserve">sj-0019pb23.docx : </w:t>
      </w:r>
      <w:proofErr w:type="spellStart"/>
      <w:r w:rsidRPr="00686292">
        <w:rPr>
          <w:szCs w:val="22"/>
        </w:rPr>
        <w:t>742e91b5-de0b-43ce-869d-b5e32809f0a7</w:t>
      </w:r>
      <w:proofErr w:type="spellEnd"/>
    </w:p>
    <w:p w14:paraId="1FDEFE7B"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48D585FB" w14:textId="77777777" w:rsidR="00686292" w:rsidRPr="00686292" w:rsidRDefault="00686292" w:rsidP="00686292">
      <w:r w:rsidRPr="00686292">
        <w:rPr>
          <w:szCs w:val="22"/>
        </w:rPr>
        <w:tab/>
      </w:r>
      <w:r w:rsidRPr="00686292">
        <w:t>Read the first time and referred to the Committee on Judiciary.</w:t>
      </w:r>
    </w:p>
    <w:p w14:paraId="4281CB18" w14:textId="77777777" w:rsidR="00686292" w:rsidRPr="00686292" w:rsidRDefault="00686292" w:rsidP="00686292">
      <w:pPr>
        <w:rPr>
          <w:sz w:val="20"/>
        </w:rPr>
      </w:pPr>
    </w:p>
    <w:p w14:paraId="08593A8E" w14:textId="77777777" w:rsidR="00686292" w:rsidRPr="00686292" w:rsidRDefault="00686292" w:rsidP="00686292">
      <w:r w:rsidRPr="00686292">
        <w:rPr>
          <w:szCs w:val="22"/>
        </w:rPr>
        <w:tab/>
      </w:r>
      <w:r w:rsidRPr="00686292">
        <w:t>S. 50</w:t>
      </w:r>
      <w:r w:rsidRPr="00686292">
        <w:fldChar w:fldCharType="begin"/>
      </w:r>
      <w:r w:rsidRPr="00686292">
        <w:instrText xml:space="preserve"> XE " S. 50" \b</w:instrText>
      </w:r>
      <w:r w:rsidRPr="00686292">
        <w:fldChar w:fldCharType="end"/>
      </w:r>
      <w:r w:rsidRPr="00686292">
        <w:t xml:space="preserve"> -- Senator Malloy:  A BILL TO AMEND THE SOUTH CAROLINA CODE OF LAWS BY AMENDING SECTION 22-3-10, RELATING TO THE CIVIL JURISDICTION OF THE MAGISTRATE COURT, SO AS TO INCREASE THE CIVIL JURISDICTION FROM SEVEN THOUSAND FIVE HUNDRED DOLLARS TO FIFTEEN THOUSAND DOLLARS.</w:t>
      </w:r>
    </w:p>
    <w:p w14:paraId="6227FD1A" w14:textId="77777777" w:rsidR="00686292" w:rsidRPr="00686292" w:rsidRDefault="00686292" w:rsidP="00686292">
      <w:pPr>
        <w:rPr>
          <w:sz w:val="20"/>
        </w:rPr>
      </w:pPr>
      <w:r w:rsidRPr="00686292">
        <w:rPr>
          <w:szCs w:val="22"/>
        </w:rPr>
        <w:t xml:space="preserve">sj-0016pb23.docx : </w:t>
      </w:r>
      <w:proofErr w:type="spellStart"/>
      <w:r w:rsidRPr="00686292">
        <w:rPr>
          <w:szCs w:val="22"/>
        </w:rPr>
        <w:t>2e7e9d71</w:t>
      </w:r>
      <w:proofErr w:type="spellEnd"/>
      <w:r w:rsidRPr="00686292">
        <w:rPr>
          <w:szCs w:val="22"/>
        </w:rPr>
        <w:t>-</w:t>
      </w:r>
      <w:proofErr w:type="spellStart"/>
      <w:r w:rsidRPr="00686292">
        <w:rPr>
          <w:szCs w:val="22"/>
        </w:rPr>
        <w:t>6d77</w:t>
      </w:r>
      <w:proofErr w:type="spellEnd"/>
      <w:r w:rsidRPr="00686292">
        <w:rPr>
          <w:szCs w:val="22"/>
        </w:rPr>
        <w:t>-4886-</w:t>
      </w:r>
      <w:proofErr w:type="spellStart"/>
      <w:r w:rsidRPr="00686292">
        <w:rPr>
          <w:szCs w:val="22"/>
        </w:rPr>
        <w:t>b5d2</w:t>
      </w:r>
      <w:proofErr w:type="spellEnd"/>
      <w:r w:rsidRPr="00686292">
        <w:rPr>
          <w:szCs w:val="22"/>
        </w:rPr>
        <w:t>-</w:t>
      </w:r>
      <w:proofErr w:type="spellStart"/>
      <w:r w:rsidRPr="00686292">
        <w:rPr>
          <w:szCs w:val="22"/>
        </w:rPr>
        <w:t>dd8b1bfe07e7</w:t>
      </w:r>
      <w:proofErr w:type="spellEnd"/>
    </w:p>
    <w:p w14:paraId="3325AC08"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474583BA" w14:textId="77777777" w:rsidR="00686292" w:rsidRPr="00686292" w:rsidRDefault="00686292" w:rsidP="00686292">
      <w:r w:rsidRPr="00686292">
        <w:rPr>
          <w:szCs w:val="22"/>
        </w:rPr>
        <w:tab/>
      </w:r>
      <w:r w:rsidRPr="00686292">
        <w:t>Read the first time and referred to the Committee on Judiciary.</w:t>
      </w:r>
    </w:p>
    <w:p w14:paraId="50DB41B9" w14:textId="77777777" w:rsidR="00686292" w:rsidRPr="00686292" w:rsidRDefault="00686292" w:rsidP="00686292">
      <w:pPr>
        <w:rPr>
          <w:sz w:val="20"/>
        </w:rPr>
      </w:pPr>
    </w:p>
    <w:p w14:paraId="0675372B" w14:textId="77777777" w:rsidR="00686292" w:rsidRPr="00686292" w:rsidRDefault="00686292" w:rsidP="00686292">
      <w:r w:rsidRPr="00686292">
        <w:rPr>
          <w:szCs w:val="22"/>
        </w:rPr>
        <w:tab/>
      </w:r>
      <w:r w:rsidRPr="00686292">
        <w:t>S. 51</w:t>
      </w:r>
      <w:r w:rsidRPr="00686292">
        <w:fldChar w:fldCharType="begin"/>
      </w:r>
      <w:r w:rsidRPr="00686292">
        <w:instrText xml:space="preserve"> XE " S. 51" \b</w:instrText>
      </w:r>
      <w:r w:rsidRPr="00686292">
        <w:fldChar w:fldCharType="end"/>
      </w:r>
      <w:r w:rsidRPr="00686292">
        <w:t xml:space="preserve"> -- Senator Malloy:  A BILL TO AMEND THE SOUTH CAROLINA CODE OF LAWS BY AMENDING SECTION 14-1-200, RELATING TO THE ESTABLISHMENT OF SALARIES OF SUPREME COURT JUSTICES AND COURT OF APPEALS, CIRCUIT COURT, AND FAMILY COURT JUDGES, SO AS TO PROVIDE THE SALARY OF THE CHIEF JUSTICE AND TO PROVIDE FOR A TWO PERCENT ANNUAL INCREASE IN A FISCAL YEAR IN WHICH COMPENSATION IS INCREASED FOR ALL FULL-TIME STATE-APPROPRIATED EMPLOYEES; BY AMENDING SECTION 1-7-325, RELATING TO COMPENSATION FOR SOLICITORS, SO AS TO PROVIDE THAT A SOLICITOR'S SALARY IS NOT DIRECTLY TIED TO A PERCENTAGE OF THE SALARIES OF SUPREME COURT JUSTICES OR COURT OF APPEALS, CIRCUIT COURT, OR FAMILY COURT JUDGES; AND BY AMENDING SECTION 22-8-40(B)(2), RELATING TO MAGISTRATES' SALARIES, SO AS TO PROVIDE THAT MAGISTRATES' SALARIES ARE DETERMINED BY THE ANNUAL GENERAL APPROPRIATIONS ACT AND ARE NOT DIRECTLY TIED TO A PERCENTAGE OF THE SALARIES OF SUPREME COURT JUSTICES OR COURT OF APPEALS, CIRCUIT COURT, OR FAMILY COURT JUDGES.</w:t>
      </w:r>
    </w:p>
    <w:p w14:paraId="59D221BE" w14:textId="77777777" w:rsidR="00686292" w:rsidRPr="00686292" w:rsidRDefault="00686292" w:rsidP="00686292">
      <w:r w:rsidRPr="00686292">
        <w:rPr>
          <w:szCs w:val="22"/>
        </w:rPr>
        <w:t>sj-001</w:t>
      </w:r>
      <w:r w:rsidRPr="00686292">
        <w:t xml:space="preserve">4pb23.docx : </w:t>
      </w:r>
      <w:proofErr w:type="spellStart"/>
      <w:r w:rsidRPr="00686292">
        <w:t>3e56bed0-891a-43ab-b008-6be8fa6948bd</w:t>
      </w:r>
      <w:proofErr w:type="spellEnd"/>
    </w:p>
    <w:p w14:paraId="6D656DE8"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67364F18" w14:textId="77777777" w:rsidR="00686292" w:rsidRPr="00686292" w:rsidRDefault="00686292" w:rsidP="00686292">
      <w:r w:rsidRPr="00686292">
        <w:rPr>
          <w:szCs w:val="22"/>
        </w:rPr>
        <w:tab/>
      </w:r>
      <w:r w:rsidRPr="00686292">
        <w:t>Read the first time and referred to the Committee on Judiciary.</w:t>
      </w:r>
    </w:p>
    <w:p w14:paraId="298548A0" w14:textId="77777777" w:rsidR="00686292" w:rsidRPr="00686292" w:rsidRDefault="00686292" w:rsidP="00686292">
      <w:pPr>
        <w:rPr>
          <w:sz w:val="20"/>
        </w:rPr>
      </w:pPr>
    </w:p>
    <w:p w14:paraId="258431FC" w14:textId="77777777" w:rsidR="00686292" w:rsidRPr="00686292" w:rsidRDefault="00686292" w:rsidP="00686292">
      <w:r w:rsidRPr="00686292">
        <w:rPr>
          <w:szCs w:val="22"/>
        </w:rPr>
        <w:tab/>
      </w:r>
      <w:r w:rsidRPr="00686292">
        <w:t>S. 52</w:t>
      </w:r>
      <w:r w:rsidRPr="00686292">
        <w:fldChar w:fldCharType="begin"/>
      </w:r>
      <w:r w:rsidRPr="00686292">
        <w:instrText xml:space="preserve"> XE " S. 52" \b</w:instrText>
      </w:r>
      <w:r w:rsidRPr="00686292">
        <w:fldChar w:fldCharType="end"/>
      </w:r>
      <w:r w:rsidRPr="00686292">
        <w:t xml:space="preserve"> -- Senator Malloy:  A BILL TO AMEND THE SOUTH CAROLINA CODE OF LAWS BY AMENDING SECTION 14-1-200, RELATING TO THE SALARIES OF SUPREME COURT JUSTICES AND COURT OF APPEALS, CIRCUIT COURT, AND FAMILY COURT JUDGES, SO AS TO PROVIDE A SALARY SCHEDULE FOR THOSE JUDGES.</w:t>
      </w:r>
    </w:p>
    <w:p w14:paraId="5B7E4E5D" w14:textId="77777777" w:rsidR="00686292" w:rsidRPr="00686292" w:rsidRDefault="00686292" w:rsidP="00686292">
      <w:r w:rsidRPr="00686292">
        <w:rPr>
          <w:szCs w:val="22"/>
        </w:rPr>
        <w:t>sj-0013pb23.docx : 06978593-</w:t>
      </w:r>
      <w:proofErr w:type="spellStart"/>
      <w:r w:rsidRPr="00686292">
        <w:rPr>
          <w:szCs w:val="22"/>
        </w:rPr>
        <w:t>4c7f</w:t>
      </w:r>
      <w:proofErr w:type="spellEnd"/>
      <w:r w:rsidRPr="00686292">
        <w:rPr>
          <w:szCs w:val="22"/>
        </w:rPr>
        <w:t>-</w:t>
      </w:r>
      <w:proofErr w:type="spellStart"/>
      <w:r w:rsidRPr="00686292">
        <w:rPr>
          <w:szCs w:val="22"/>
        </w:rPr>
        <w:t>4b15-88ac-a85aa75e1a</w:t>
      </w:r>
      <w:r w:rsidRPr="00686292">
        <w:t>a0</w:t>
      </w:r>
      <w:proofErr w:type="spellEnd"/>
    </w:p>
    <w:p w14:paraId="17911A02"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349F787F" w14:textId="77777777" w:rsidR="00686292" w:rsidRPr="00686292" w:rsidRDefault="00686292" w:rsidP="00686292">
      <w:r w:rsidRPr="00686292">
        <w:rPr>
          <w:szCs w:val="22"/>
        </w:rPr>
        <w:tab/>
      </w:r>
      <w:r w:rsidRPr="00686292">
        <w:t>Read the first time and referred to the Committee on Judiciary.</w:t>
      </w:r>
    </w:p>
    <w:p w14:paraId="64DE7BB2" w14:textId="77777777" w:rsidR="00686292" w:rsidRPr="00686292" w:rsidRDefault="00686292" w:rsidP="00686292">
      <w:pPr>
        <w:rPr>
          <w:sz w:val="20"/>
        </w:rPr>
      </w:pPr>
    </w:p>
    <w:p w14:paraId="463C5A85" w14:textId="77777777" w:rsidR="00686292" w:rsidRPr="00686292" w:rsidRDefault="00686292" w:rsidP="00686292">
      <w:r w:rsidRPr="00686292">
        <w:rPr>
          <w:szCs w:val="22"/>
        </w:rPr>
        <w:tab/>
      </w:r>
      <w:r w:rsidRPr="00686292">
        <w:t>S. 53</w:t>
      </w:r>
      <w:r w:rsidRPr="00686292">
        <w:fldChar w:fldCharType="begin"/>
      </w:r>
      <w:r w:rsidRPr="00686292">
        <w:instrText xml:space="preserve"> XE " S. 53" \b</w:instrText>
      </w:r>
      <w:r w:rsidRPr="00686292">
        <w:fldChar w:fldCharType="end"/>
      </w:r>
      <w:r w:rsidRPr="00686292">
        <w:t xml:space="preserve"> -- Senator Malloy:  A JOINT RESOLUTION TO CREATE THE "GAMBLING STUDY COMMITTEE" TO EXAMINE ISSUES RELATED TO REGULATING GAMBLING, TO PROVIDE FOR THE MEMBERSHIP, DUTIES, STAFFING, AND RESPONSIBILITIES OF THE STUDY COMMITTEE, AND TO PROVIDE THAT THE COMMITTEE SHALL REPORT ITS FINDINGS TO THE GENERAL ASSEMBLY ON OR BEFORE JANUARY 31, 2023, AT WHICH TIME THE STUDY COMMITTEE IS DISSOLVED.</w:t>
      </w:r>
    </w:p>
    <w:p w14:paraId="146967A7" w14:textId="77777777" w:rsidR="00686292" w:rsidRPr="00686292" w:rsidRDefault="00686292" w:rsidP="00686292">
      <w:pPr>
        <w:rPr>
          <w:sz w:val="20"/>
        </w:rPr>
      </w:pPr>
      <w:r w:rsidRPr="00686292">
        <w:rPr>
          <w:szCs w:val="22"/>
        </w:rPr>
        <w:t xml:space="preserve">sj-0004mf23.docx : </w:t>
      </w:r>
      <w:proofErr w:type="spellStart"/>
      <w:r w:rsidRPr="00686292">
        <w:rPr>
          <w:szCs w:val="22"/>
        </w:rPr>
        <w:t>75f4364f</w:t>
      </w:r>
      <w:proofErr w:type="spellEnd"/>
      <w:r w:rsidRPr="00686292">
        <w:rPr>
          <w:szCs w:val="22"/>
        </w:rPr>
        <w:t>-</w:t>
      </w:r>
      <w:proofErr w:type="spellStart"/>
      <w:r w:rsidRPr="00686292">
        <w:rPr>
          <w:szCs w:val="22"/>
        </w:rPr>
        <w:t>818d</w:t>
      </w:r>
      <w:proofErr w:type="spellEnd"/>
      <w:r w:rsidRPr="00686292">
        <w:rPr>
          <w:szCs w:val="22"/>
        </w:rPr>
        <w:t>-4921-</w:t>
      </w:r>
      <w:proofErr w:type="spellStart"/>
      <w:r w:rsidRPr="00686292">
        <w:rPr>
          <w:szCs w:val="22"/>
        </w:rPr>
        <w:t>b71e</w:t>
      </w:r>
      <w:proofErr w:type="spellEnd"/>
      <w:r w:rsidRPr="00686292">
        <w:rPr>
          <w:szCs w:val="22"/>
        </w:rPr>
        <w:t>-</w:t>
      </w:r>
      <w:proofErr w:type="spellStart"/>
      <w:r w:rsidRPr="00686292">
        <w:rPr>
          <w:szCs w:val="22"/>
        </w:rPr>
        <w:t>6450c875e721</w:t>
      </w:r>
      <w:proofErr w:type="spellEnd"/>
    </w:p>
    <w:p w14:paraId="2ABA2226"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41BCD349" w14:textId="77777777" w:rsidR="00686292" w:rsidRPr="00686292" w:rsidRDefault="00686292" w:rsidP="00686292">
      <w:r w:rsidRPr="00686292">
        <w:rPr>
          <w:szCs w:val="22"/>
        </w:rPr>
        <w:tab/>
      </w:r>
      <w:r w:rsidRPr="00686292">
        <w:t>Read the first time and referred to the Committee on Judiciary.</w:t>
      </w:r>
    </w:p>
    <w:p w14:paraId="04027C4D" w14:textId="77777777" w:rsidR="00686292" w:rsidRPr="00686292" w:rsidRDefault="00686292" w:rsidP="00686292">
      <w:pPr>
        <w:rPr>
          <w:sz w:val="20"/>
        </w:rPr>
      </w:pPr>
    </w:p>
    <w:p w14:paraId="6E675536" w14:textId="77777777" w:rsidR="00686292" w:rsidRPr="00686292" w:rsidRDefault="00686292" w:rsidP="00686292">
      <w:r w:rsidRPr="00686292">
        <w:rPr>
          <w:szCs w:val="22"/>
        </w:rPr>
        <w:tab/>
      </w:r>
      <w:r w:rsidRPr="00686292">
        <w:t>S. 54</w:t>
      </w:r>
      <w:r w:rsidRPr="00686292">
        <w:fldChar w:fldCharType="begin"/>
      </w:r>
      <w:r w:rsidRPr="00686292">
        <w:instrText xml:space="preserve"> XE " S. 54" \b</w:instrText>
      </w:r>
      <w:r w:rsidRPr="00686292">
        <w:fldChar w:fldCharType="end"/>
      </w:r>
      <w:r w:rsidRPr="00686292">
        <w:t xml:space="preserve"> -- Senator Malloy:  A BILL TO AMEND THE SOUTH CAROLINA CODE OF LAWS BY AMENDING SECTION 37-3-501(1), RELATING TO SUPERVISED LOANS, SO AS TO PROVIDE THAT A SHORT-TERM VEHICLE IS NOT A SUPERVISED LOAN; BY ADDING SECTION 39-5-45 SO AS TO PROVIDE THAT IT IS AN UNFAIR TRADE PRACTICE FOR SUPERVISED LENDERS TO PROVIDE SHORT-TERM VEHICLE SECURED LOANS; BY AMENDING SECTION 37-3-413, RELATING TO SHORT-TERM VEHICLE SECURED LOANS; NOTICE TO BORROWER, SO AS TO CAP THE LOAN INTEREST RATE FOR SPECIFIC LOAN AMOUNTS; BY ADDING SECTION 37-3-414 SO AS TO PROVIDE A DATABASE TO PREVENT A PERSON FROM HAVING A SHORT-TERM VEHICLE SECURED LOAN THAT EXCEEDS A CERTAIN LIMIT AND TO TRACK LOAN TRANSACTIONS IN GENERAL, AND TO PROVIDE THAT ALL SHORT-TERM VEHICLE SECURED LOANS MAY ONLY BE MADE BY A LICENSEE; AND BY ADDING SECTION 37-3-415 SO AS TO DEFINE NECESSARY TERMS.</w:t>
      </w:r>
    </w:p>
    <w:p w14:paraId="0D3CDE26" w14:textId="77777777" w:rsidR="00686292" w:rsidRPr="00686292" w:rsidRDefault="00686292" w:rsidP="00686292">
      <w:pPr>
        <w:rPr>
          <w:sz w:val="20"/>
        </w:rPr>
      </w:pPr>
      <w:r w:rsidRPr="00686292">
        <w:rPr>
          <w:szCs w:val="22"/>
        </w:rPr>
        <w:t xml:space="preserve">sr-0060km23.docx : </w:t>
      </w:r>
      <w:proofErr w:type="spellStart"/>
      <w:r w:rsidRPr="00686292">
        <w:rPr>
          <w:szCs w:val="22"/>
        </w:rPr>
        <w:t>4aef13e8-e69a-4f59-9cae-533cbdffdba5</w:t>
      </w:r>
      <w:proofErr w:type="spellEnd"/>
    </w:p>
    <w:p w14:paraId="73231013"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Banking and Insurance.</w:t>
      </w:r>
    </w:p>
    <w:p w14:paraId="232C928E" w14:textId="77777777" w:rsidR="00686292" w:rsidRPr="00686292" w:rsidRDefault="00686292" w:rsidP="00686292">
      <w:r w:rsidRPr="00686292">
        <w:rPr>
          <w:szCs w:val="22"/>
        </w:rPr>
        <w:tab/>
      </w:r>
      <w:r w:rsidRPr="00686292">
        <w:t>Read the first time and referred to the Committee on Banking and Insurance.</w:t>
      </w:r>
    </w:p>
    <w:p w14:paraId="7FFF098E" w14:textId="77777777" w:rsidR="00686292" w:rsidRPr="00686292" w:rsidRDefault="00686292" w:rsidP="00686292">
      <w:pPr>
        <w:rPr>
          <w:sz w:val="20"/>
        </w:rPr>
      </w:pPr>
    </w:p>
    <w:p w14:paraId="761E80B9" w14:textId="77777777" w:rsidR="00686292" w:rsidRPr="00686292" w:rsidRDefault="00686292" w:rsidP="00686292">
      <w:r w:rsidRPr="00686292">
        <w:rPr>
          <w:szCs w:val="22"/>
        </w:rPr>
        <w:tab/>
      </w:r>
      <w:r w:rsidRPr="00686292">
        <w:t>S. 55</w:t>
      </w:r>
      <w:r w:rsidRPr="00686292">
        <w:fldChar w:fldCharType="begin"/>
      </w:r>
      <w:r w:rsidRPr="00686292">
        <w:instrText xml:space="preserve"> XE " S. 55" \b</w:instrText>
      </w:r>
      <w:r w:rsidRPr="00686292">
        <w:fldChar w:fldCharType="end"/>
      </w:r>
      <w:r w:rsidRPr="00686292">
        <w:t xml:space="preserve"> -- Senator Malloy:  A JOINT RESOLUTION TO AMEND THE SOUTH CAROLINA CODE OF LAWS BY REPEALING ACT 990 OF 1928, RELATING TO THE PROVISION FOR THE ERECTION OF A MONUMENT TO THE MEMORY OF DR. J. MARION SIMS UPON THE STATE HOUSE GROUNDS IN COLUMBIA, SO AS TO DIRECT THE REMOVAL OF THE SIMS STATUE TO THE STATE MUSEUM, TO CREATE THE ROBERT SMALLS MONUMENT COMMISSION, AND TO PROVIDE FOR THE COMMISSION'S MEMBERSHIP, DUTIES, AND RELATED MATTERS.</w:t>
      </w:r>
    </w:p>
    <w:p w14:paraId="0B3D2808" w14:textId="77777777" w:rsidR="00686292" w:rsidRPr="00686292" w:rsidRDefault="00686292" w:rsidP="00686292">
      <w:r w:rsidRPr="00686292">
        <w:rPr>
          <w:szCs w:val="22"/>
        </w:rPr>
        <w:t xml:space="preserve">sr-0050km23.docx : </w:t>
      </w:r>
      <w:proofErr w:type="spellStart"/>
      <w:r w:rsidRPr="00686292">
        <w:rPr>
          <w:szCs w:val="22"/>
        </w:rPr>
        <w:t>5</w:t>
      </w:r>
      <w:r w:rsidRPr="00686292">
        <w:t>d559c7e-3e07-4da6-8a3e-a29803709569</w:t>
      </w:r>
      <w:proofErr w:type="spellEnd"/>
    </w:p>
    <w:p w14:paraId="443560E5"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4ED30E8D" w14:textId="77777777" w:rsidR="00686292" w:rsidRPr="00686292" w:rsidRDefault="00686292" w:rsidP="00686292">
      <w:r w:rsidRPr="00686292">
        <w:rPr>
          <w:szCs w:val="22"/>
        </w:rPr>
        <w:tab/>
      </w:r>
      <w:r w:rsidRPr="00686292">
        <w:t>Read the first time and referred to the Committee on Finance.</w:t>
      </w:r>
    </w:p>
    <w:p w14:paraId="11E21D81" w14:textId="77777777" w:rsidR="00686292" w:rsidRPr="00686292" w:rsidRDefault="00686292" w:rsidP="00686292">
      <w:pPr>
        <w:rPr>
          <w:sz w:val="20"/>
        </w:rPr>
      </w:pPr>
    </w:p>
    <w:p w14:paraId="2A928F05" w14:textId="77777777" w:rsidR="00686292" w:rsidRPr="00686292" w:rsidRDefault="00686292" w:rsidP="00686292">
      <w:r w:rsidRPr="00686292">
        <w:rPr>
          <w:szCs w:val="22"/>
        </w:rPr>
        <w:tab/>
      </w:r>
      <w:r w:rsidRPr="00686292">
        <w:t>S. 56</w:t>
      </w:r>
      <w:r w:rsidRPr="00686292">
        <w:fldChar w:fldCharType="begin"/>
      </w:r>
      <w:r w:rsidRPr="00686292">
        <w:instrText xml:space="preserve"> XE " S. 56" \b</w:instrText>
      </w:r>
      <w:r w:rsidRPr="00686292">
        <w:fldChar w:fldCharType="end"/>
      </w:r>
      <w:r w:rsidRPr="00686292">
        <w:t xml:space="preserve"> -- Senator Malloy:  A BILL TO AMEND THE SOUTH CAROLINA CODE OF LAWS BY ADDING SECTION 42-9-50 SO AS TO PROVIDE THAT EMPLOYEES MAY SEEK COMPENSATION FOR ADVERSE HEALTH CONDITIONS OR DEATH CAUSED BY AN EMPLOYER-MANDATED COVID-19 VACCINE.</w:t>
      </w:r>
    </w:p>
    <w:p w14:paraId="53856C49" w14:textId="77777777" w:rsidR="00686292" w:rsidRPr="00686292" w:rsidRDefault="00686292" w:rsidP="00686292">
      <w:pPr>
        <w:rPr>
          <w:sz w:val="20"/>
        </w:rPr>
      </w:pPr>
      <w:r w:rsidRPr="00686292">
        <w:rPr>
          <w:szCs w:val="22"/>
        </w:rPr>
        <w:t xml:space="preserve">sr-0053km23.docx : </w:t>
      </w:r>
      <w:proofErr w:type="spellStart"/>
      <w:r w:rsidRPr="00686292">
        <w:rPr>
          <w:szCs w:val="22"/>
        </w:rPr>
        <w:t>5350f535-d8fb-4d66-b99c-861d1db5ced0</w:t>
      </w:r>
      <w:proofErr w:type="spellEnd"/>
    </w:p>
    <w:p w14:paraId="40981292"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250D5404" w14:textId="77777777" w:rsidR="00686292" w:rsidRPr="00686292" w:rsidRDefault="00686292" w:rsidP="00686292">
      <w:r w:rsidRPr="00686292">
        <w:rPr>
          <w:szCs w:val="22"/>
        </w:rPr>
        <w:tab/>
      </w:r>
      <w:r w:rsidRPr="00686292">
        <w:t>Read the first time and referred to the Committee on Judiciary.</w:t>
      </w:r>
    </w:p>
    <w:p w14:paraId="0B5CE34A" w14:textId="77777777" w:rsidR="00686292" w:rsidRPr="00686292" w:rsidRDefault="00686292" w:rsidP="00686292">
      <w:pPr>
        <w:rPr>
          <w:sz w:val="20"/>
        </w:rPr>
      </w:pPr>
    </w:p>
    <w:p w14:paraId="05884C74" w14:textId="77777777" w:rsidR="00686292" w:rsidRPr="00686292" w:rsidRDefault="00686292" w:rsidP="00686292">
      <w:r w:rsidRPr="00686292">
        <w:rPr>
          <w:szCs w:val="22"/>
        </w:rPr>
        <w:tab/>
      </w:r>
      <w:r w:rsidRPr="00686292">
        <w:t>S. 57</w:t>
      </w:r>
      <w:r w:rsidRPr="00686292">
        <w:fldChar w:fldCharType="begin"/>
      </w:r>
      <w:r w:rsidRPr="00686292">
        <w:instrText xml:space="preserve"> XE " S. 57" \b</w:instrText>
      </w:r>
      <w:r w:rsidRPr="00686292">
        <w:fldChar w:fldCharType="end"/>
      </w:r>
      <w:r w:rsidRPr="00686292">
        <w:t xml:space="preserve"> -- Senator Malloy:  A BILL TO AMEND THE SOUTH CAROLINA CODE OF LAWS BY ADDING SECTION 39-5-45 SO AS TO PROVIDE THAT A PERSON WHO ACCEPTS A CHECK FOR A DEFERRED PRESENTMENT TRANSACTION VIOLATES THE SOUTH CAROLINA UNFAIR TRADE PRACTICES ACT; AND TO REPEAL CHAPTER 39, TITLE 34 OF THE SOUTH CAROLINA CODE OF LAWS, RELATING TO DEFERRED PRESENTMENT SERVICES.</w:t>
      </w:r>
    </w:p>
    <w:p w14:paraId="58E9A4F4" w14:textId="77777777" w:rsidR="00686292" w:rsidRPr="00686292" w:rsidRDefault="00686292" w:rsidP="00686292">
      <w:pPr>
        <w:rPr>
          <w:sz w:val="20"/>
        </w:rPr>
      </w:pPr>
      <w:r w:rsidRPr="00686292">
        <w:rPr>
          <w:szCs w:val="22"/>
        </w:rPr>
        <w:t xml:space="preserve">sr-0056km23.docx : </w:t>
      </w:r>
      <w:proofErr w:type="spellStart"/>
      <w:r w:rsidRPr="00686292">
        <w:rPr>
          <w:szCs w:val="22"/>
        </w:rPr>
        <w:t>7b497e20</w:t>
      </w:r>
      <w:proofErr w:type="spellEnd"/>
      <w:r w:rsidRPr="00686292">
        <w:rPr>
          <w:szCs w:val="22"/>
        </w:rPr>
        <w:t>-2695-</w:t>
      </w:r>
      <w:proofErr w:type="spellStart"/>
      <w:r w:rsidRPr="00686292">
        <w:rPr>
          <w:szCs w:val="22"/>
        </w:rPr>
        <w:t>4d73</w:t>
      </w:r>
      <w:proofErr w:type="spellEnd"/>
      <w:r w:rsidRPr="00686292">
        <w:rPr>
          <w:szCs w:val="22"/>
        </w:rPr>
        <w:t>-</w:t>
      </w:r>
      <w:proofErr w:type="spellStart"/>
      <w:r w:rsidRPr="00686292">
        <w:rPr>
          <w:szCs w:val="22"/>
        </w:rPr>
        <w:t>b7bc-169492f6e403</w:t>
      </w:r>
      <w:proofErr w:type="spellEnd"/>
    </w:p>
    <w:p w14:paraId="166A01EE"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Labor, Commerce and Industry.</w:t>
      </w:r>
    </w:p>
    <w:p w14:paraId="7BD8C067" w14:textId="77777777" w:rsidR="00686292" w:rsidRDefault="00686292" w:rsidP="00686292">
      <w:r w:rsidRPr="00686292">
        <w:rPr>
          <w:szCs w:val="22"/>
        </w:rPr>
        <w:tab/>
      </w:r>
      <w:r w:rsidRPr="00686292">
        <w:t>Read the first time and referred to the Committee on Labor, Commerce and Industry.</w:t>
      </w:r>
    </w:p>
    <w:p w14:paraId="51061D3E" w14:textId="77777777" w:rsidR="00686292" w:rsidRPr="00686292" w:rsidRDefault="00686292" w:rsidP="00686292"/>
    <w:p w14:paraId="455A316B" w14:textId="77777777" w:rsidR="00686292" w:rsidRPr="00686292" w:rsidRDefault="00686292" w:rsidP="00686292">
      <w:r w:rsidRPr="00686292">
        <w:rPr>
          <w:szCs w:val="22"/>
        </w:rPr>
        <w:tab/>
      </w:r>
      <w:r w:rsidRPr="00686292">
        <w:t>S. 58</w:t>
      </w:r>
      <w:r w:rsidRPr="00686292">
        <w:fldChar w:fldCharType="begin"/>
      </w:r>
      <w:r w:rsidRPr="00686292">
        <w:instrText xml:space="preserve"> XE " S. 58" \b</w:instrText>
      </w:r>
      <w:r w:rsidRPr="00686292">
        <w:fldChar w:fldCharType="end"/>
      </w:r>
      <w:r w:rsidRPr="00686292">
        <w:t xml:space="preserve"> -- Senator Malloy:  A BILL TO AMEND THE SOUTH CAROLINA CODE OF LAWS BY AMENDING SECTION 40-5-20, RELATING TO THE SUPREME COURT'S AUTHORITY TO PROMULGATE RULES AND REGULATIONS CONCERNING THE PRACTICE OF LAW AND THE ESTABLISHMENT OF THE SOUTH CAROLINA BAR, SO AS TO PROVIDE THAT THE SUPREME COURT MAY PROMULGATE RULES AND REGULATIONS DEFINING AND REGULATING THE PRACTICE OF LAW SUBJECT TO STATUTORY LAW AND DETERMINING THE QUALIFICATIONS AND REQUIREMENTS FOR ADMISSION TO THE PRACTICE OF LAW AND THE LICENSURE OF ATTORNEYS IN THIS STATE, TO PROVIDE THAT ANY PROVISION OF LAW OR RULE THAT REQUIRES AN ATTORNEY TO BE A MEMBER OF THE SOUTH CAROLINA BAR IS SUPERSEDED AND OF NO FORCE AND EFFECT, AND TO DELETE INCONSISTENT PROVISIONS RELATED TO THE BAR; AND BY AMENDING SECTION 40-5-310, RELATING TO PRACTICING LAW OR SOLICITING THE LEGAL CAUSE OF ANOTHER WITHOUT BEING ENROLLED AS A MEMBER OF THE SOUTH CAROLINA BAR, SO AS TO PROVIDE THAT NO PERSON MAY PRACTICE LAW UNLESS HE IS LICENSED BY THE SUPREME COURT, AND TO DELETE THE REQUIREMENT THAT A PERSON BE A MEMBER OF THE SOUTH CAROLINA BAR.</w:t>
      </w:r>
    </w:p>
    <w:p w14:paraId="3026B568" w14:textId="77777777" w:rsidR="00686292" w:rsidRPr="00686292" w:rsidRDefault="00686292" w:rsidP="00686292">
      <w:r w:rsidRPr="00686292">
        <w:rPr>
          <w:szCs w:val="22"/>
        </w:rPr>
        <w:t>sr-0057km23.d</w:t>
      </w:r>
      <w:r w:rsidRPr="00686292">
        <w:t xml:space="preserve">ocx : </w:t>
      </w:r>
      <w:proofErr w:type="spellStart"/>
      <w:r w:rsidRPr="00686292">
        <w:t>611fae45-79f9-46a7-9ff1-48b246d3764a</w:t>
      </w:r>
      <w:proofErr w:type="spellEnd"/>
    </w:p>
    <w:p w14:paraId="580A20F6"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Labor, Commerce and Industry.</w:t>
      </w:r>
    </w:p>
    <w:p w14:paraId="179F5077" w14:textId="77777777" w:rsidR="00686292" w:rsidRPr="00686292" w:rsidRDefault="00686292" w:rsidP="00686292">
      <w:r w:rsidRPr="00686292">
        <w:rPr>
          <w:szCs w:val="22"/>
        </w:rPr>
        <w:tab/>
      </w:r>
      <w:r w:rsidRPr="00686292">
        <w:t>Read the first time and referred to the Committee on Labor, Commerce and Industry.</w:t>
      </w:r>
    </w:p>
    <w:p w14:paraId="55DEA990" w14:textId="77777777" w:rsidR="00686292" w:rsidRPr="00686292" w:rsidRDefault="00686292" w:rsidP="00686292">
      <w:pPr>
        <w:rPr>
          <w:sz w:val="20"/>
        </w:rPr>
      </w:pPr>
    </w:p>
    <w:p w14:paraId="5A1BEC53" w14:textId="77777777" w:rsidR="00686292" w:rsidRPr="00686292" w:rsidRDefault="00686292" w:rsidP="00645DDF">
      <w:pPr>
        <w:keepNext/>
        <w:keepLines/>
      </w:pPr>
      <w:r w:rsidRPr="00686292">
        <w:rPr>
          <w:szCs w:val="22"/>
        </w:rPr>
        <w:tab/>
      </w:r>
      <w:r w:rsidRPr="00686292">
        <w:t>S. 59</w:t>
      </w:r>
      <w:r w:rsidRPr="00686292">
        <w:fldChar w:fldCharType="begin"/>
      </w:r>
      <w:r w:rsidRPr="00686292">
        <w:instrText xml:space="preserve"> XE " S. 59" \b</w:instrText>
      </w:r>
      <w:r w:rsidRPr="00686292">
        <w:fldChar w:fldCharType="end"/>
      </w:r>
      <w:r w:rsidRPr="00686292">
        <w:t xml:space="preserve"> -- Senators Malloy and K. Johnson:  A JOINT RESOLUTION TO PROVIDE FOR A STATEWIDE ADVISORY REFERENDUM TO BE HELD AT THE SAME TIME AS THE 2024 GENERAL ELECTION TO DETERMINE WHETHER THE QUALIFIED ELECTORS OF THIS STATE FAVOR MEDICAID EXPANSION.</w:t>
      </w:r>
    </w:p>
    <w:p w14:paraId="7C462562" w14:textId="77777777" w:rsidR="00686292" w:rsidRPr="00686292" w:rsidRDefault="00686292" w:rsidP="00645DDF">
      <w:pPr>
        <w:keepNext/>
        <w:keepLines/>
      </w:pPr>
      <w:r w:rsidRPr="00686292">
        <w:rPr>
          <w:szCs w:val="22"/>
        </w:rPr>
        <w:t xml:space="preserve">sr-0063km23.docx : </w:t>
      </w:r>
      <w:proofErr w:type="spellStart"/>
      <w:r w:rsidRPr="00686292">
        <w:rPr>
          <w:szCs w:val="22"/>
        </w:rPr>
        <w:t>157d5812</w:t>
      </w:r>
      <w:proofErr w:type="spellEnd"/>
      <w:r w:rsidRPr="00686292">
        <w:rPr>
          <w:szCs w:val="22"/>
        </w:rPr>
        <w:t>-</w:t>
      </w:r>
      <w:proofErr w:type="spellStart"/>
      <w:r w:rsidRPr="00686292">
        <w:rPr>
          <w:szCs w:val="22"/>
        </w:rPr>
        <w:t>856d</w:t>
      </w:r>
      <w:proofErr w:type="spellEnd"/>
      <w:r w:rsidRPr="00686292">
        <w:rPr>
          <w:szCs w:val="22"/>
        </w:rPr>
        <w:t>-4606-</w:t>
      </w:r>
      <w:proofErr w:type="spellStart"/>
      <w:r w:rsidRPr="00686292">
        <w:rPr>
          <w:szCs w:val="22"/>
        </w:rPr>
        <w:t>ae9b</w:t>
      </w:r>
      <w:proofErr w:type="spellEnd"/>
      <w:r w:rsidRPr="00686292">
        <w:rPr>
          <w:szCs w:val="22"/>
        </w:rPr>
        <w:t>-</w:t>
      </w:r>
      <w:proofErr w:type="spellStart"/>
      <w:r w:rsidRPr="00686292">
        <w:rPr>
          <w:szCs w:val="22"/>
        </w:rPr>
        <w:t>c</w:t>
      </w:r>
      <w:r w:rsidRPr="00686292">
        <w:t>c4ff723f7dd</w:t>
      </w:r>
      <w:proofErr w:type="spellEnd"/>
    </w:p>
    <w:p w14:paraId="2A151CC2" w14:textId="77777777" w:rsidR="00686292" w:rsidRPr="00686292" w:rsidRDefault="00686292" w:rsidP="00645DDF">
      <w:pPr>
        <w:keepNext/>
        <w:keepLines/>
      </w:pPr>
      <w:r w:rsidRPr="00686292">
        <w:rPr>
          <w:szCs w:val="22"/>
        </w:rPr>
        <w:tab/>
      </w:r>
      <w:proofErr w:type="spellStart"/>
      <w:r w:rsidRPr="00686292">
        <w:t>Prefiled</w:t>
      </w:r>
      <w:proofErr w:type="spellEnd"/>
      <w:r w:rsidRPr="00686292">
        <w:t xml:space="preserve"> and referred to the Committee on Medical Affairs.</w:t>
      </w:r>
    </w:p>
    <w:p w14:paraId="06FD1792" w14:textId="77777777" w:rsidR="00686292" w:rsidRPr="00686292" w:rsidRDefault="00686292" w:rsidP="00645DDF">
      <w:pPr>
        <w:keepNext/>
        <w:keepLines/>
      </w:pPr>
      <w:r w:rsidRPr="00686292">
        <w:rPr>
          <w:szCs w:val="22"/>
        </w:rPr>
        <w:tab/>
      </w:r>
      <w:r w:rsidRPr="00686292">
        <w:t>Read the first time and referred to the Committee on Medical Affairs.</w:t>
      </w:r>
    </w:p>
    <w:p w14:paraId="367DEE64" w14:textId="77777777" w:rsidR="00686292" w:rsidRPr="00686292" w:rsidRDefault="00686292" w:rsidP="00686292">
      <w:pPr>
        <w:rPr>
          <w:sz w:val="20"/>
        </w:rPr>
      </w:pPr>
    </w:p>
    <w:p w14:paraId="182F4E91" w14:textId="77777777" w:rsidR="00686292" w:rsidRPr="00686292" w:rsidRDefault="00686292" w:rsidP="00686292">
      <w:r w:rsidRPr="00686292">
        <w:rPr>
          <w:szCs w:val="22"/>
        </w:rPr>
        <w:tab/>
      </w:r>
      <w:r w:rsidRPr="00686292">
        <w:t>S. 60</w:t>
      </w:r>
      <w:r w:rsidRPr="00686292">
        <w:fldChar w:fldCharType="begin"/>
      </w:r>
      <w:r w:rsidRPr="00686292">
        <w:instrText xml:space="preserve"> XE " S. 60" \b</w:instrText>
      </w:r>
      <w:r w:rsidRPr="00686292">
        <w:fldChar w:fldCharType="end"/>
      </w:r>
      <w:r w:rsidRPr="00686292">
        <w:t xml:space="preserve"> -- Senator Malloy:  A BILL TO AMEND THE SOUTH CAROLINA CODE OF LAWS BY ADDING SECTION 40-47-39, RELATING TO PHYSICIANS AND MISCELLANEOUS HEALTHCARE PROFESSIONALS, SO AS TO PROVIDE THAT A PHYSICIAN MUST BE A MEMBER OF THE SOUTH CAROLINA MEDICAL ASSOCIATION TO PRACTICE MEDICINE IN THIS STATE.</w:t>
      </w:r>
    </w:p>
    <w:p w14:paraId="69E5DB27" w14:textId="77777777" w:rsidR="00686292" w:rsidRPr="00686292" w:rsidRDefault="00686292" w:rsidP="00686292">
      <w:pPr>
        <w:rPr>
          <w:sz w:val="20"/>
        </w:rPr>
      </w:pPr>
      <w:r w:rsidRPr="00686292">
        <w:rPr>
          <w:szCs w:val="22"/>
        </w:rPr>
        <w:t xml:space="preserve">sr-0062km23.docx : </w:t>
      </w:r>
      <w:proofErr w:type="spellStart"/>
      <w:r w:rsidRPr="00686292">
        <w:rPr>
          <w:szCs w:val="22"/>
        </w:rPr>
        <w:t>78f0d7fe-0f3e-4d7e-ad92-a4b97e5601eb</w:t>
      </w:r>
      <w:proofErr w:type="spellEnd"/>
    </w:p>
    <w:p w14:paraId="32155623"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Labor, Commerce and Industry.</w:t>
      </w:r>
    </w:p>
    <w:p w14:paraId="779656ED" w14:textId="77777777" w:rsidR="00686292" w:rsidRPr="00686292" w:rsidRDefault="00686292" w:rsidP="00686292">
      <w:r w:rsidRPr="00686292">
        <w:rPr>
          <w:szCs w:val="22"/>
        </w:rPr>
        <w:tab/>
      </w:r>
      <w:r w:rsidRPr="00686292">
        <w:t>Read the first time and referred to the Committee on Labor, Commerce and Industry.</w:t>
      </w:r>
    </w:p>
    <w:p w14:paraId="5D91B69C" w14:textId="77777777" w:rsidR="00686292" w:rsidRPr="00686292" w:rsidRDefault="00686292" w:rsidP="00686292">
      <w:pPr>
        <w:rPr>
          <w:sz w:val="20"/>
        </w:rPr>
      </w:pPr>
    </w:p>
    <w:p w14:paraId="3A1769E5" w14:textId="77777777" w:rsidR="00686292" w:rsidRPr="00686292" w:rsidRDefault="00686292" w:rsidP="00686292">
      <w:r w:rsidRPr="00686292">
        <w:rPr>
          <w:szCs w:val="22"/>
        </w:rPr>
        <w:tab/>
      </w:r>
      <w:r w:rsidRPr="00686292">
        <w:t>S. 61</w:t>
      </w:r>
      <w:r w:rsidRPr="00686292">
        <w:fldChar w:fldCharType="begin"/>
      </w:r>
      <w:r w:rsidRPr="00686292">
        <w:instrText xml:space="preserve"> XE " S. 61" \b</w:instrText>
      </w:r>
      <w:r w:rsidRPr="00686292">
        <w:fldChar w:fldCharType="end"/>
      </w:r>
      <w:r w:rsidRPr="00686292">
        <w:t xml:space="preserve"> -- Senator Malloy:  A BILL TO AMEND THE SOUTH CAROLINA CODE OF LAWS BY AMENDING SECTION 24-13-40, RELATING TO THE COMPUTATION OF TIME SERVED BY PRISONERS, SO AS TO PROVIDE THAT A PRISONER MUST BE GIVEN TWO DAYS OF CREDIT FOR EVERY ONE DAY SERVED IN CUSTODY PRIOR TO TRIAL AND SENTENCING.</w:t>
      </w:r>
    </w:p>
    <w:p w14:paraId="2F464D42" w14:textId="77777777" w:rsidR="00686292" w:rsidRPr="00686292" w:rsidRDefault="00686292" w:rsidP="00686292">
      <w:pPr>
        <w:rPr>
          <w:sz w:val="20"/>
        </w:rPr>
      </w:pPr>
      <w:r w:rsidRPr="00686292">
        <w:rPr>
          <w:szCs w:val="22"/>
        </w:rPr>
        <w:t xml:space="preserve">sr-0064km23.docx : </w:t>
      </w:r>
      <w:proofErr w:type="spellStart"/>
      <w:r w:rsidRPr="00686292">
        <w:rPr>
          <w:szCs w:val="22"/>
        </w:rPr>
        <w:t>2b76fcae-ea18-4dc3-8aeb-ffc1f351636b</w:t>
      </w:r>
      <w:proofErr w:type="spellEnd"/>
    </w:p>
    <w:p w14:paraId="370EB95D"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Corrections and Penology.</w:t>
      </w:r>
    </w:p>
    <w:p w14:paraId="4AE9FD33" w14:textId="77777777" w:rsidR="00686292" w:rsidRPr="00686292" w:rsidRDefault="00686292" w:rsidP="00686292">
      <w:r w:rsidRPr="00686292">
        <w:rPr>
          <w:szCs w:val="22"/>
        </w:rPr>
        <w:tab/>
      </w:r>
      <w:r w:rsidRPr="00686292">
        <w:t>Read the first time and referred to the Committee on Corrections and Penology.</w:t>
      </w:r>
    </w:p>
    <w:p w14:paraId="0DA37442" w14:textId="77777777" w:rsidR="00686292" w:rsidRPr="00686292" w:rsidRDefault="00686292" w:rsidP="00686292">
      <w:pPr>
        <w:rPr>
          <w:sz w:val="20"/>
        </w:rPr>
      </w:pPr>
    </w:p>
    <w:p w14:paraId="52AFBC93" w14:textId="77777777" w:rsidR="00686292" w:rsidRPr="00686292" w:rsidRDefault="00686292" w:rsidP="00686292">
      <w:r w:rsidRPr="00686292">
        <w:rPr>
          <w:szCs w:val="22"/>
        </w:rPr>
        <w:tab/>
      </w:r>
      <w:r w:rsidRPr="00686292">
        <w:t>S. 62</w:t>
      </w:r>
      <w:r w:rsidRPr="00686292">
        <w:fldChar w:fldCharType="begin"/>
      </w:r>
      <w:r w:rsidRPr="00686292">
        <w:instrText xml:space="preserve"> XE " S. 62" \b</w:instrText>
      </w:r>
      <w:r w:rsidRPr="00686292">
        <w:fldChar w:fldCharType="end"/>
      </w:r>
      <w:r w:rsidRPr="00686292">
        <w:t xml:space="preserve"> -- Senator Malloy:  A BILL TO AMEND THE SOUTH CAROLINA CODE OF LAWS BY AMENDING SECTION 9-8-40, RELATING TO MEMBERSHIP IN THE RETIREMENT SYSTEM FOR JUDGES, SOLICITORS, AND PUBLIC DEFENDERS, SO AS TO REMOVE THE AGE LIMIT OF SEVENTY-TWO FOR THOSE ELIGIBLE TO BECOME MEMBERS OF THE SYSTEM; BY AMENDING SECTION 9-8-60, RELATING TO RETIREMENT AND RETIREMENT ALLOWANCES, SO AS TO REMOVE THE REQUIREMENT THAT MEMBERS OF THE RETIREMENT SYSTEM FOR JUDGES, SOLICITORS, AND PUBLIC DEFENDERS MUST RETIRE BY THE END OF THE CALENDAR YEAR IN WHICH THEY TURN SEVENTY-TWO; AND TO REPEAL SECTION 22-1-25, RELATING TO THE MANDATORY RETIREMENT AGE FOR MAGISTRATES.</w:t>
      </w:r>
    </w:p>
    <w:p w14:paraId="3AE240E0" w14:textId="77777777" w:rsidR="00686292" w:rsidRPr="00686292" w:rsidRDefault="00686292" w:rsidP="00686292">
      <w:pPr>
        <w:rPr>
          <w:sz w:val="20"/>
        </w:rPr>
      </w:pPr>
      <w:r w:rsidRPr="00686292">
        <w:rPr>
          <w:szCs w:val="22"/>
        </w:rPr>
        <w:t xml:space="preserve">sr-0065km23.docx : </w:t>
      </w:r>
      <w:proofErr w:type="spellStart"/>
      <w:r w:rsidRPr="00686292">
        <w:rPr>
          <w:szCs w:val="22"/>
        </w:rPr>
        <w:t>9da053d1-d625-4a58-a521-7546a9244b2a</w:t>
      </w:r>
      <w:proofErr w:type="spellEnd"/>
    </w:p>
    <w:p w14:paraId="14DF9351"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602337E8" w14:textId="77777777" w:rsidR="00686292" w:rsidRPr="00686292" w:rsidRDefault="00686292" w:rsidP="00686292">
      <w:r w:rsidRPr="00686292">
        <w:rPr>
          <w:szCs w:val="22"/>
        </w:rPr>
        <w:tab/>
      </w:r>
      <w:r w:rsidRPr="00686292">
        <w:t>Read the first time and referred to the Committee on Finance.</w:t>
      </w:r>
    </w:p>
    <w:p w14:paraId="4224A2F0" w14:textId="77777777" w:rsidR="00686292" w:rsidRPr="00686292" w:rsidRDefault="00686292" w:rsidP="00686292">
      <w:pPr>
        <w:rPr>
          <w:sz w:val="20"/>
        </w:rPr>
      </w:pPr>
    </w:p>
    <w:p w14:paraId="10C5D8E5" w14:textId="77777777" w:rsidR="00686292" w:rsidRPr="00686292" w:rsidRDefault="00686292" w:rsidP="00686292">
      <w:r w:rsidRPr="00686292">
        <w:rPr>
          <w:szCs w:val="22"/>
        </w:rPr>
        <w:tab/>
      </w:r>
      <w:r w:rsidRPr="00686292">
        <w:t>S. 63</w:t>
      </w:r>
      <w:r w:rsidRPr="00686292">
        <w:fldChar w:fldCharType="begin"/>
      </w:r>
      <w:r w:rsidRPr="00686292">
        <w:instrText xml:space="preserve"> XE " S. 63" \b</w:instrText>
      </w:r>
      <w:r w:rsidRPr="00686292">
        <w:fldChar w:fldCharType="end"/>
      </w:r>
      <w:r w:rsidRPr="00686292">
        <w:t xml:space="preserve"> -- Senator Malloy:  A BILL TO AMEND THE SOUTH CAROLINA CODE OF LAWS BY ADDING SECTION 59-1-505 SO AS TO REQUIRE THE GENERAL ASSEMBLY, IN THE ANNUAL GENERAL APPROPRIATIONS ACT, TO APPROPRIATE FUNDS TO INSTALL, MAINTAIN, AND PROVIDE WIRELESS LOCAL AREA NETWORKS IN EVERY K-12 SCHOOL IN THIS STATE AND THEREAFTER TO APPROPRIATE FUNDS TO INSTALL, MAINTAIN, AND PROVIDE WIRELESS LOCAL AREA NETWORKS IN EVERY SCHOOL BUS IN THIS STATE, TO REQUIRE EACH DISTRICT TO ADOPT A PLAN TO MAKE SCHOOL BUSES AVAILABLE TO STUDENTS ON NON-SCHOOL DAYS, AND TO REQUIRE EACH DISTRICT TO ISSUE A REPORT DETAILING THE USE OF THE FUNDS APPROPRIATED.</w:t>
      </w:r>
    </w:p>
    <w:p w14:paraId="111E7BC5" w14:textId="77777777" w:rsidR="00686292" w:rsidRPr="00686292" w:rsidRDefault="00686292" w:rsidP="00686292">
      <w:r w:rsidRPr="00686292">
        <w:rPr>
          <w:szCs w:val="22"/>
        </w:rPr>
        <w:t xml:space="preserve">sr-0067km23.docx : </w:t>
      </w:r>
      <w:proofErr w:type="spellStart"/>
      <w:r w:rsidRPr="00686292">
        <w:rPr>
          <w:szCs w:val="22"/>
        </w:rPr>
        <w:t>aa850712-4b2c-466c-a7ba-7</w:t>
      </w:r>
      <w:r w:rsidRPr="00686292">
        <w:t>150276e59b9</w:t>
      </w:r>
      <w:proofErr w:type="spellEnd"/>
    </w:p>
    <w:p w14:paraId="597EFF58"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7816B772" w14:textId="77777777" w:rsidR="00686292" w:rsidRPr="00686292" w:rsidRDefault="00686292" w:rsidP="00686292">
      <w:r w:rsidRPr="00686292">
        <w:rPr>
          <w:szCs w:val="22"/>
        </w:rPr>
        <w:tab/>
      </w:r>
      <w:r w:rsidRPr="00686292">
        <w:t>Read the first time and referred to the Committee on Education.</w:t>
      </w:r>
    </w:p>
    <w:p w14:paraId="1A888082" w14:textId="77777777" w:rsidR="00686292" w:rsidRPr="00686292" w:rsidRDefault="00686292" w:rsidP="00686292">
      <w:pPr>
        <w:rPr>
          <w:sz w:val="20"/>
        </w:rPr>
      </w:pPr>
    </w:p>
    <w:p w14:paraId="01B6CAE1" w14:textId="77777777" w:rsidR="00686292" w:rsidRPr="00686292" w:rsidRDefault="00686292" w:rsidP="00686292">
      <w:r w:rsidRPr="00686292">
        <w:rPr>
          <w:szCs w:val="22"/>
        </w:rPr>
        <w:tab/>
      </w:r>
      <w:r w:rsidRPr="00686292">
        <w:t>S. 64</w:t>
      </w:r>
      <w:r w:rsidRPr="00686292">
        <w:fldChar w:fldCharType="begin"/>
      </w:r>
      <w:r w:rsidRPr="00686292">
        <w:instrText xml:space="preserve"> XE " S. 64" \b</w:instrText>
      </w:r>
      <w:r w:rsidRPr="00686292">
        <w:fldChar w:fldCharType="end"/>
      </w:r>
      <w:r w:rsidRPr="00686292">
        <w:t xml:space="preserve"> -- Senator Malloy:  A BILL TO AMEND THE SOUTH CAROLINA CODE OF LAWS BY ADDING SECTION 59-25-35 SO AS TO PROVIDE THAT SCHOOL DISTRICTS MAY PAY LUMP-SUM BONUSES TO AID IN RETAINING TEACHERS WHO EXCEL IN PROVIDING QUALITY INSTRUCTION, LEADERSHIP, OR BOTH, TO REQUIRE THAT BONUSES MUST BE APPROVED BY THE SCHOOL BOARD, TO CAP BONUSES AT NOT MORE THAN TWENTY PERCENT OF A TEACHER'S BASE SALARY, AND TO PROVIDE THAT THE PAYMENT OF BONUSES IS NOT A PART OF AN EMPLOYEE'S BASE SALARY AND IS NOT EARNABLE COMPENSATION FOR THE PURPOSES OF EMPLOYEE AND EMPLOYER CONTRIBUTIONS TO THE RESPECTIVE RETIREMENT SYSTEMS.</w:t>
      </w:r>
    </w:p>
    <w:p w14:paraId="5C91D06F" w14:textId="77777777" w:rsidR="00686292" w:rsidRPr="00686292" w:rsidRDefault="00686292" w:rsidP="00686292">
      <w:r w:rsidRPr="00686292">
        <w:rPr>
          <w:szCs w:val="22"/>
        </w:rPr>
        <w:t>sr-0068km</w:t>
      </w:r>
      <w:r w:rsidRPr="00686292">
        <w:t xml:space="preserve">23.docx : </w:t>
      </w:r>
      <w:proofErr w:type="spellStart"/>
      <w:r w:rsidRPr="00686292">
        <w:t>36625afb-9bc9-46d8-a484-9c2846869e66</w:t>
      </w:r>
      <w:proofErr w:type="spellEnd"/>
    </w:p>
    <w:p w14:paraId="60F62318"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5DAD285C" w14:textId="77777777" w:rsidR="00686292" w:rsidRPr="00686292" w:rsidRDefault="00686292" w:rsidP="00686292">
      <w:r w:rsidRPr="00686292">
        <w:rPr>
          <w:szCs w:val="22"/>
        </w:rPr>
        <w:tab/>
      </w:r>
      <w:r w:rsidRPr="00686292">
        <w:t>Read the first time and referred to the Committee on Education.</w:t>
      </w:r>
    </w:p>
    <w:p w14:paraId="22C322E7" w14:textId="77777777" w:rsidR="00686292" w:rsidRPr="00686292" w:rsidRDefault="00686292" w:rsidP="00686292">
      <w:r w:rsidRPr="00686292">
        <w:rPr>
          <w:szCs w:val="22"/>
        </w:rPr>
        <w:tab/>
      </w:r>
      <w:r w:rsidRPr="00686292">
        <w:t>S. 65</w:t>
      </w:r>
      <w:r w:rsidRPr="00686292">
        <w:fldChar w:fldCharType="begin"/>
      </w:r>
      <w:r w:rsidRPr="00686292">
        <w:instrText xml:space="preserve"> XE " S. 65" \b</w:instrText>
      </w:r>
      <w:r w:rsidRPr="00686292">
        <w:fldChar w:fldCharType="end"/>
      </w:r>
      <w:r w:rsidRPr="00686292">
        <w:t xml:space="preserve"> -- Senator Malloy:  A BILL TO AMEND THE SOUTH CAROLINA CODE OF LAWS BY AMENDING SECTION 59-1-425, RELATING TO THE STATUTORY SCHOOL YEAR, SO AS TO REMOVE REQUIREMENTS CONCERNING THE SPECIFIC NUMBER OF DAYS THAT MUST BE INCLUDED IN A SCHOOL YEAR, TO PROVIDE THAT A DISTRICT SHALL REPORT THE SCHOOL CALENDAR THAT IT SELECTS TO THE STATE BOARD OF EDUCATION, ALONG WITH A RATIONALE BEHIND THE STRUCTURE OF THE CALENDAR, TO PROVIDE THAT A LOCAL SCHOOL DISTRICT BOARD SHALL FOCUS ON STRUCTURING ITS CALENDAR TO MAXIMIZE THE EDUCATIONAL BENEFIT IN THE UNIQUE CIRCUMSTANCES OF EACH SCHOOL, AND TO SET FORTH REQUIREMENTS FOR A SCHOOL THAT WISHES TO OPERATE ON A MODIFIED YEAR-ROUND CALENDAR.</w:t>
      </w:r>
    </w:p>
    <w:p w14:paraId="331EC026" w14:textId="77777777" w:rsidR="00686292" w:rsidRPr="00686292" w:rsidRDefault="00686292" w:rsidP="00686292">
      <w:pPr>
        <w:rPr>
          <w:sz w:val="20"/>
        </w:rPr>
      </w:pPr>
      <w:r w:rsidRPr="00686292">
        <w:rPr>
          <w:szCs w:val="22"/>
        </w:rPr>
        <w:t xml:space="preserve">sr-0069km23.docx : </w:t>
      </w:r>
      <w:proofErr w:type="spellStart"/>
      <w:r w:rsidRPr="00686292">
        <w:rPr>
          <w:szCs w:val="22"/>
        </w:rPr>
        <w:t>bb3967fe</w:t>
      </w:r>
      <w:proofErr w:type="spellEnd"/>
      <w:r w:rsidRPr="00686292">
        <w:rPr>
          <w:szCs w:val="22"/>
        </w:rPr>
        <w:t>-</w:t>
      </w:r>
      <w:proofErr w:type="spellStart"/>
      <w:r w:rsidRPr="00686292">
        <w:rPr>
          <w:szCs w:val="22"/>
        </w:rPr>
        <w:t>248e</w:t>
      </w:r>
      <w:proofErr w:type="spellEnd"/>
      <w:r w:rsidRPr="00686292">
        <w:rPr>
          <w:szCs w:val="22"/>
        </w:rPr>
        <w:t>-4552-</w:t>
      </w:r>
      <w:proofErr w:type="spellStart"/>
      <w:r w:rsidRPr="00686292">
        <w:rPr>
          <w:szCs w:val="22"/>
        </w:rPr>
        <w:t>9e0e</w:t>
      </w:r>
      <w:proofErr w:type="spellEnd"/>
      <w:r w:rsidRPr="00686292">
        <w:rPr>
          <w:szCs w:val="22"/>
        </w:rPr>
        <w:t>-</w:t>
      </w:r>
      <w:proofErr w:type="spellStart"/>
      <w:r w:rsidRPr="00686292">
        <w:rPr>
          <w:szCs w:val="22"/>
        </w:rPr>
        <w:t>c1b82fe91e00</w:t>
      </w:r>
      <w:proofErr w:type="spellEnd"/>
    </w:p>
    <w:p w14:paraId="3DBE4F8A"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48FE43E3" w14:textId="77777777" w:rsidR="00686292" w:rsidRPr="00686292" w:rsidRDefault="00686292" w:rsidP="00686292">
      <w:r w:rsidRPr="00686292">
        <w:rPr>
          <w:szCs w:val="22"/>
        </w:rPr>
        <w:tab/>
      </w:r>
      <w:r w:rsidRPr="00686292">
        <w:t>Read the first time and referred to the Committee on Education.</w:t>
      </w:r>
    </w:p>
    <w:p w14:paraId="5D7F44BD" w14:textId="77777777" w:rsidR="00686292" w:rsidRPr="00686292" w:rsidRDefault="00686292" w:rsidP="00686292">
      <w:pPr>
        <w:rPr>
          <w:sz w:val="20"/>
        </w:rPr>
      </w:pPr>
    </w:p>
    <w:p w14:paraId="767CE85D" w14:textId="77777777" w:rsidR="00686292" w:rsidRPr="00686292" w:rsidRDefault="00686292" w:rsidP="00686292">
      <w:r w:rsidRPr="00686292">
        <w:rPr>
          <w:szCs w:val="22"/>
        </w:rPr>
        <w:tab/>
      </w:r>
      <w:r w:rsidRPr="00686292">
        <w:t>S. 66</w:t>
      </w:r>
      <w:r w:rsidRPr="00686292">
        <w:fldChar w:fldCharType="begin"/>
      </w:r>
      <w:r w:rsidRPr="00686292">
        <w:instrText xml:space="preserve"> XE " S. 66" \b</w:instrText>
      </w:r>
      <w:r w:rsidRPr="00686292">
        <w:fldChar w:fldCharType="end"/>
      </w:r>
      <w:r w:rsidRPr="00686292">
        <w:t xml:space="preserve"> -- Senator Malloy:  A BILL TO AMEND THE SOUTH CAROLINA CODE OF LAWS BY ADDING SECTION 59-138-10 SO AS TO ESTABLISH THE SOUTH CAROLINA COLLEGE AND UNIVERSITY BOARD OF REGENTS AND PROVIDE FOR ITS MEMBERSHIP, POWERS, DUTIES, AND RESPONSIBILITIES; AND TO REPEAL SECTION 59-53-10, RELATING TO THE STATE BOARD FOR TECHNICAL AND COMPREHENSIVE EDUCATION, AND SECTION 59-103-10, RELATING TO THE STATE COMMISSION ON HIGHER EDUCATION.</w:t>
      </w:r>
    </w:p>
    <w:p w14:paraId="30EB3298" w14:textId="77777777" w:rsidR="00686292" w:rsidRPr="00686292" w:rsidRDefault="00686292" w:rsidP="00686292">
      <w:pPr>
        <w:rPr>
          <w:sz w:val="20"/>
        </w:rPr>
      </w:pPr>
      <w:r w:rsidRPr="00686292">
        <w:rPr>
          <w:szCs w:val="22"/>
        </w:rPr>
        <w:t xml:space="preserve">sr-0071km23.docx : </w:t>
      </w:r>
      <w:proofErr w:type="spellStart"/>
      <w:r w:rsidRPr="00686292">
        <w:rPr>
          <w:szCs w:val="22"/>
        </w:rPr>
        <w:t>19f42628</w:t>
      </w:r>
      <w:proofErr w:type="spellEnd"/>
      <w:r w:rsidRPr="00686292">
        <w:rPr>
          <w:szCs w:val="22"/>
        </w:rPr>
        <w:t>-</w:t>
      </w:r>
      <w:proofErr w:type="spellStart"/>
      <w:r w:rsidRPr="00686292">
        <w:rPr>
          <w:szCs w:val="22"/>
        </w:rPr>
        <w:t>fbd4</w:t>
      </w:r>
      <w:proofErr w:type="spellEnd"/>
      <w:r w:rsidRPr="00686292">
        <w:rPr>
          <w:szCs w:val="22"/>
        </w:rPr>
        <w:t>-</w:t>
      </w:r>
      <w:proofErr w:type="spellStart"/>
      <w:r w:rsidRPr="00686292">
        <w:rPr>
          <w:szCs w:val="22"/>
        </w:rPr>
        <w:t>49ce</w:t>
      </w:r>
      <w:proofErr w:type="spellEnd"/>
      <w:r w:rsidRPr="00686292">
        <w:rPr>
          <w:szCs w:val="22"/>
        </w:rPr>
        <w:t>-9647-</w:t>
      </w:r>
      <w:proofErr w:type="spellStart"/>
      <w:r w:rsidRPr="00686292">
        <w:rPr>
          <w:szCs w:val="22"/>
        </w:rPr>
        <w:t>7b2ed8340ff1</w:t>
      </w:r>
      <w:proofErr w:type="spellEnd"/>
    </w:p>
    <w:p w14:paraId="4A00BFF8"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19D16344" w14:textId="77777777" w:rsidR="00686292" w:rsidRPr="00686292" w:rsidRDefault="00686292" w:rsidP="00686292">
      <w:r w:rsidRPr="00686292">
        <w:rPr>
          <w:szCs w:val="22"/>
        </w:rPr>
        <w:tab/>
      </w:r>
      <w:r w:rsidRPr="00686292">
        <w:t>Read the first time and referred to the Committee on Education.</w:t>
      </w:r>
    </w:p>
    <w:p w14:paraId="10D9D6D6" w14:textId="77777777" w:rsidR="00686292" w:rsidRPr="00686292" w:rsidRDefault="00686292" w:rsidP="00686292">
      <w:pPr>
        <w:rPr>
          <w:sz w:val="20"/>
        </w:rPr>
      </w:pPr>
    </w:p>
    <w:p w14:paraId="10138CE3" w14:textId="77777777" w:rsidR="00686292" w:rsidRPr="00686292" w:rsidRDefault="00686292" w:rsidP="00686292">
      <w:r w:rsidRPr="00686292">
        <w:rPr>
          <w:szCs w:val="22"/>
        </w:rPr>
        <w:tab/>
      </w:r>
      <w:r w:rsidRPr="00686292">
        <w:t>S. 67</w:t>
      </w:r>
      <w:r w:rsidRPr="00686292">
        <w:fldChar w:fldCharType="begin"/>
      </w:r>
      <w:r w:rsidRPr="00686292">
        <w:instrText xml:space="preserve"> XE " S. 67" \b</w:instrText>
      </w:r>
      <w:r w:rsidRPr="00686292">
        <w:fldChar w:fldCharType="end"/>
      </w:r>
      <w:r w:rsidRPr="00686292">
        <w:t xml:space="preserve"> -- Senator Malloy:  A BILL TO AMEND THE SOUTH CAROLINA CODE OF LAWS BY AMENDING SECTION 34-39-180, RELATING TO RESTRICTIONS AND REQUIREMENTS FOR THE DEFERRED PRESENTMENT OR DEPOSIT OF CHECKS, SO AS TO PROVIDE THAT THE EFFECTIVE ANNUAL PERCENTAGE RATE CHARGED ON A DEFERRED PRESENTMENT TRANSACTION CANNOT EXCEED THIRTY SIX PERCENT.</w:t>
      </w:r>
    </w:p>
    <w:p w14:paraId="59109C55" w14:textId="77777777" w:rsidR="00686292" w:rsidRPr="00686292" w:rsidRDefault="00686292" w:rsidP="00686292">
      <w:pPr>
        <w:rPr>
          <w:sz w:val="20"/>
        </w:rPr>
      </w:pPr>
      <w:r w:rsidRPr="00686292">
        <w:rPr>
          <w:szCs w:val="22"/>
        </w:rPr>
        <w:t xml:space="preserve">sr-0107km23.docx : </w:t>
      </w:r>
      <w:proofErr w:type="spellStart"/>
      <w:r w:rsidRPr="00686292">
        <w:rPr>
          <w:szCs w:val="22"/>
        </w:rPr>
        <w:t>f7c8f097-c1ff-410c-af10-b82f34aca70a</w:t>
      </w:r>
      <w:proofErr w:type="spellEnd"/>
    </w:p>
    <w:p w14:paraId="6D4A47BC"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Banking and Insurance.</w:t>
      </w:r>
    </w:p>
    <w:p w14:paraId="55AEF5DA" w14:textId="77777777" w:rsidR="00686292" w:rsidRPr="00686292" w:rsidRDefault="00686292" w:rsidP="00686292">
      <w:r w:rsidRPr="00686292">
        <w:rPr>
          <w:szCs w:val="22"/>
        </w:rPr>
        <w:tab/>
      </w:r>
      <w:r w:rsidRPr="00686292">
        <w:t>Read the first time and referred to the Committee on Banking and Insurance.</w:t>
      </w:r>
    </w:p>
    <w:p w14:paraId="776426A6" w14:textId="1A2C7209" w:rsidR="00686292" w:rsidRPr="00686292" w:rsidRDefault="00686292" w:rsidP="00686292">
      <w:r w:rsidRPr="00686292">
        <w:rPr>
          <w:szCs w:val="22"/>
        </w:rPr>
        <w:tab/>
      </w:r>
      <w:r w:rsidRPr="00686292">
        <w:t>S. 68</w:t>
      </w:r>
      <w:r w:rsidRPr="00686292">
        <w:fldChar w:fldCharType="begin"/>
      </w:r>
      <w:r w:rsidRPr="00686292">
        <w:instrText xml:space="preserve"> XE " S. 68" \b</w:instrText>
      </w:r>
      <w:r w:rsidRPr="00686292">
        <w:fldChar w:fldCharType="end"/>
      </w:r>
      <w:r w:rsidRPr="00686292">
        <w:t xml:space="preserve"> -- Senator Malloy:  A JOINT RESOLUTION PROPOSING AN AMENDMENT TO ARTICLE XVII OF THE CONSTITUTION OF SOUTH CAROLINA, 1895, RELATING TO MISCELLANEOUS MATTERS, BY ADDING SECTION 16, SO AS TO PROVIDE THAT THE GENERAL ASSEMBLY MAY PROVIDE FOR THE CONDUCT OF GAMBLING AND GAMING ACTIVITIES IN CERTAIN AREAS OF THE STATE UNDER CERTAIN CIRCUMSTANCES, TO PROVIDE THAT ANY GAMBLING OR GAMING ACTIVITIES MUST BE STRICTLY REGULATED, TO PROVIDE FOR THE ALLOCATION OF ANY REVENUES; AND PROPOSING AN AMENDMENT TO SECTION 8, ARTICLE XVII OF THE CONSTITUTION OF SOUTH CAROLINA, 1895, RELATING TO OFFICERS GAMBLING AND BETTING, BY DELETING SECTION 8, </w:t>
      </w:r>
      <w:r w:rsidR="00EC5245">
        <w:t xml:space="preserve">SO AS </w:t>
      </w:r>
      <w:r w:rsidRPr="00686292">
        <w:t>TO DELETE THE PROVISION THAT MAKES IT UNLAWFUL FOR A PERSON HOLDING AN OFFICE OF HONOR, TRUST, OR PROFIT TO ENGAGE IN GAMBLING OR BETTING ON GAMES OF CHANCE, AND TO REQUIRE AN OFFICER'S REMOVAL FROM OFFICE UPON CONVICTION FOR A GAMBLING OFFENSE.</w:t>
      </w:r>
    </w:p>
    <w:p w14:paraId="582B9687" w14:textId="77777777" w:rsidR="00686292" w:rsidRPr="00686292" w:rsidRDefault="00686292" w:rsidP="00686292">
      <w:pPr>
        <w:rPr>
          <w:sz w:val="20"/>
        </w:rPr>
      </w:pPr>
      <w:r w:rsidRPr="00686292">
        <w:rPr>
          <w:szCs w:val="22"/>
        </w:rPr>
        <w:t xml:space="preserve">sr-0054km23.docx : </w:t>
      </w:r>
      <w:proofErr w:type="spellStart"/>
      <w:r w:rsidRPr="00686292">
        <w:rPr>
          <w:szCs w:val="22"/>
        </w:rPr>
        <w:t>fca32259-905e-46b2-b8a2-a4cb739da259</w:t>
      </w:r>
      <w:proofErr w:type="spellEnd"/>
    </w:p>
    <w:p w14:paraId="1B3AAC5C"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34F30DCE" w14:textId="77777777" w:rsidR="00686292" w:rsidRPr="00686292" w:rsidRDefault="00686292" w:rsidP="00686292">
      <w:r w:rsidRPr="00686292">
        <w:rPr>
          <w:szCs w:val="22"/>
        </w:rPr>
        <w:tab/>
      </w:r>
      <w:r w:rsidRPr="00686292">
        <w:t>Read the first time and referred to the Committee on Judiciary.</w:t>
      </w:r>
    </w:p>
    <w:p w14:paraId="6B655D24" w14:textId="77777777" w:rsidR="00686292" w:rsidRPr="00686292" w:rsidRDefault="00686292" w:rsidP="00686292">
      <w:pPr>
        <w:rPr>
          <w:sz w:val="20"/>
        </w:rPr>
      </w:pPr>
    </w:p>
    <w:p w14:paraId="2AB32EF5" w14:textId="77777777" w:rsidR="00686292" w:rsidRPr="00686292" w:rsidRDefault="00686292" w:rsidP="00686292">
      <w:r w:rsidRPr="00686292">
        <w:rPr>
          <w:szCs w:val="22"/>
        </w:rPr>
        <w:tab/>
      </w:r>
      <w:r w:rsidRPr="00686292">
        <w:t>S. 69</w:t>
      </w:r>
      <w:r w:rsidRPr="00686292">
        <w:fldChar w:fldCharType="begin"/>
      </w:r>
      <w:r w:rsidRPr="00686292">
        <w:instrText xml:space="preserve"> XE " S. 69" \b</w:instrText>
      </w:r>
      <w:r w:rsidRPr="00686292">
        <w:fldChar w:fldCharType="end"/>
      </w:r>
      <w:r w:rsidRPr="00686292">
        <w:t xml:space="preserve"> -- Senator Malloy:  A BILL TO AMEND THE SOUTH CAROLINA CODE OF LAWS BY AMENDING SECTION 59-156-120, RELATING TO THE AVAILABILITY OF THE SOUTH CAROLINA CHILD EARLY READING DEVELOPMENT AND EDUCATION PROGRAM, SO AS TO EXPAND THE PROGRAM IN THE 2023-2024 SCHOOL YEAR TO QUALIFIED CHILDREN RESIDING IN OTHER DISTRICTS BASED UPON EACH DISTRICT'S POVERTY INDEX, TO EXPAND THE PROGRAM IN THE 2025-2026 SCHOOL YEAR TO ALL QUALIFIED CHILDREN IN ALL SCHOOL DISTRICTS, AND TO EXPAND THE PROGRAM TO INCLUDE ALL CHILDREN WITHIN FIVE YEARS OF THE PROGRAM'S EXPANSION FOR ALL DISTRICTS; BY AMENDING SECTION 59-156-130, RELATING TO ELIGIBILITY FOR ENROLLMENT IN THE PROGRAM, SO AS TO MAKE CONFORMING CHANGES; BY AMENDING SECTION 59-156-140, RELATING TO PROVIDER APPLICATIONS, SO AS TO MAKE CONFORMING CHANGES; AND BY AMENDING SECTION 59-156-220, RELATING TO FUNDING OF THE PROGRAM, SO AS TO REQUIRE THE GENERAL ASSEMBLY TO FUND THE PROGRAM IN THE ANNUAL GENERAL APPROPRIATIONS ACT, AND TO SET THE RATE FOR THE 2023-2024 SCHOOL YEAR.</w:t>
      </w:r>
    </w:p>
    <w:p w14:paraId="371D30AA" w14:textId="77777777" w:rsidR="00686292" w:rsidRPr="00686292" w:rsidRDefault="00686292" w:rsidP="00686292">
      <w:pPr>
        <w:rPr>
          <w:sz w:val="20"/>
        </w:rPr>
      </w:pPr>
      <w:r w:rsidRPr="00686292">
        <w:rPr>
          <w:szCs w:val="22"/>
        </w:rPr>
        <w:t xml:space="preserve">sr-0058km23.docx : </w:t>
      </w:r>
      <w:proofErr w:type="spellStart"/>
      <w:r w:rsidRPr="00686292">
        <w:rPr>
          <w:szCs w:val="22"/>
        </w:rPr>
        <w:t>080faa94-3fe8-439f-b648-fc8bdc3434a8</w:t>
      </w:r>
      <w:proofErr w:type="spellEnd"/>
    </w:p>
    <w:p w14:paraId="75E0C46B"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4ADC34D5" w14:textId="77777777" w:rsidR="00686292" w:rsidRPr="00686292" w:rsidRDefault="00686292" w:rsidP="00686292">
      <w:r w:rsidRPr="00686292">
        <w:rPr>
          <w:szCs w:val="22"/>
        </w:rPr>
        <w:tab/>
      </w:r>
      <w:r w:rsidRPr="00686292">
        <w:t>Read the first time and referred to the Committee on Education.</w:t>
      </w:r>
    </w:p>
    <w:p w14:paraId="7CE3A1DF" w14:textId="77777777" w:rsidR="00686292" w:rsidRPr="00686292" w:rsidRDefault="00686292" w:rsidP="00686292">
      <w:pPr>
        <w:rPr>
          <w:sz w:val="20"/>
        </w:rPr>
      </w:pPr>
    </w:p>
    <w:p w14:paraId="43C5E7B1" w14:textId="77777777" w:rsidR="00686292" w:rsidRPr="00686292" w:rsidRDefault="00686292" w:rsidP="00686292">
      <w:r w:rsidRPr="00686292">
        <w:rPr>
          <w:szCs w:val="22"/>
        </w:rPr>
        <w:tab/>
      </w:r>
      <w:r w:rsidRPr="00686292">
        <w:t>S. 70</w:t>
      </w:r>
      <w:r w:rsidRPr="00686292">
        <w:fldChar w:fldCharType="begin"/>
      </w:r>
      <w:r w:rsidRPr="00686292">
        <w:instrText xml:space="preserve"> XE " S. 70" \b</w:instrText>
      </w:r>
      <w:r w:rsidRPr="00686292">
        <w:fldChar w:fldCharType="end"/>
      </w:r>
      <w:r w:rsidRPr="00686292">
        <w:t xml:space="preserve"> -- Senator Malloy:  A BILL TO AMEND THE SOUTH CAROLINA CODE OF LAWS BY AMENDING SECTION 59-117-10, RELATING TO THE UNIVERSITY OF SOUTH CAROLINA BOARD OF TRUSTEES, SO AS TO REVISE THE COMPOSITION OF THE BOARD; BY AMENDING SECTION 59-117-20, RELATING TO THE TERMS OF THE MEMBERS OF THE BOARD, SO AS TO PROVIDE FOR THE ELECTION OF NEW MEMBERS OF THE BOARD FOR STAGGERED TERMS BEGINNING JULY 1, 2024; BY AMENDING SECTION 59-117-40, RELATING TO THE POWERS AND DUTIES OF THE BOARD, SO AS TO PROVIDE THAT THE BOARD SHALL ELECT A CHAIRMAN, TO PROVIDE THAT THE CHAIRMAN SERVES A TWO-YEAR TERM, AND TO PROVIDE THAT A TRUSTEE MAY NOT SERVE MORE THAN TWO TERMS AS CHAIRMAN; AND BY AMENDING SECTION 59-117-50, RELATING TO MEETINGS OF THE BOARD, SO AS TO PROVIDE FOR HOW SPECIAL MEETINGS OF THE BOARD MAY BE CALLED.</w:t>
      </w:r>
    </w:p>
    <w:p w14:paraId="1A56388F" w14:textId="77777777" w:rsidR="00686292" w:rsidRPr="00686292" w:rsidRDefault="00686292" w:rsidP="00686292">
      <w:pPr>
        <w:rPr>
          <w:sz w:val="20"/>
        </w:rPr>
      </w:pPr>
      <w:r w:rsidRPr="00686292">
        <w:rPr>
          <w:szCs w:val="22"/>
        </w:rPr>
        <w:t xml:space="preserve">sr-0066km23.docx : </w:t>
      </w:r>
      <w:proofErr w:type="spellStart"/>
      <w:r w:rsidRPr="00686292">
        <w:rPr>
          <w:szCs w:val="22"/>
        </w:rPr>
        <w:t>10fbae30</w:t>
      </w:r>
      <w:proofErr w:type="spellEnd"/>
      <w:r w:rsidRPr="00686292">
        <w:rPr>
          <w:szCs w:val="22"/>
        </w:rPr>
        <w:t>-6263-</w:t>
      </w:r>
      <w:proofErr w:type="spellStart"/>
      <w:r w:rsidRPr="00686292">
        <w:rPr>
          <w:szCs w:val="22"/>
        </w:rPr>
        <w:t>4bff</w:t>
      </w:r>
      <w:proofErr w:type="spellEnd"/>
      <w:r w:rsidRPr="00686292">
        <w:rPr>
          <w:szCs w:val="22"/>
        </w:rPr>
        <w:t>-</w:t>
      </w:r>
      <w:proofErr w:type="spellStart"/>
      <w:r w:rsidRPr="00686292">
        <w:rPr>
          <w:szCs w:val="22"/>
        </w:rPr>
        <w:t>8f3e-04a50e1599d8</w:t>
      </w:r>
      <w:proofErr w:type="spellEnd"/>
    </w:p>
    <w:p w14:paraId="78C495D2"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28B48B42" w14:textId="77777777" w:rsidR="00686292" w:rsidRPr="00686292" w:rsidRDefault="00686292" w:rsidP="00686292">
      <w:r w:rsidRPr="00686292">
        <w:rPr>
          <w:szCs w:val="22"/>
        </w:rPr>
        <w:tab/>
      </w:r>
      <w:r w:rsidRPr="00686292">
        <w:t>Read the first time and referred to the Committee on Education.</w:t>
      </w:r>
    </w:p>
    <w:p w14:paraId="314F2118" w14:textId="77777777" w:rsidR="00686292" w:rsidRPr="00686292" w:rsidRDefault="00686292" w:rsidP="00686292">
      <w:pPr>
        <w:rPr>
          <w:sz w:val="20"/>
        </w:rPr>
      </w:pPr>
    </w:p>
    <w:p w14:paraId="43B55F73" w14:textId="77777777" w:rsidR="00686292" w:rsidRPr="00686292" w:rsidRDefault="00686292" w:rsidP="00686292">
      <w:r w:rsidRPr="00686292">
        <w:rPr>
          <w:szCs w:val="22"/>
        </w:rPr>
        <w:tab/>
      </w:r>
      <w:r w:rsidRPr="00686292">
        <w:t>S. 71</w:t>
      </w:r>
      <w:r w:rsidRPr="00686292">
        <w:fldChar w:fldCharType="begin"/>
      </w:r>
      <w:r w:rsidRPr="00686292">
        <w:instrText xml:space="preserve"> XE " S. 71" \b</w:instrText>
      </w:r>
      <w:r w:rsidRPr="00686292">
        <w:fldChar w:fldCharType="end"/>
      </w:r>
      <w:r w:rsidRPr="00686292">
        <w:t xml:space="preserve"> -- Senator Malloy:  A BILL TO AMEND SECTION 16-3-20 OF THE SOUTH CAROLINA CODE OF LAWS, RELATING TO HOMICIDE, TO REMOVE THE PENALTY OF DEATH AS A PUNISHMENT FOR A PERSON CONVICTED OF MURDER, TO REMOVE THE REQUIREMENTS FOR THE IMPLEMENTATION OF THE DEATH PENALTY, AND TO MAKE OTHER CONFORMING CHANGES; TO AMEND SECTION 16-3-655 TO REMOVE THE PENALTY OF DEATH AS A PUNISHMENT FOR CRIMINAL SEXUAL CONDUCT WITH A MINOR WHO IS LESS THAN ELEVEN YEARS OF AGE, SECOND OFFENSE, TO REMOVE THE REQUIREMENTS FOR THE IMPLEMENTATION OF THE DEATH PENALTY, AND TO MAKE OTHER CONFORMING CHANGES; TO AMEND SECTION 10-11-325 TO REMOVE THE PENALTY OF DEATH AS A PUNISHMENT FOR THE USE OF AN EXPLOSIVE DEVICE ON THE CAPITOL GROUNDS RESULTING IN DEATH; TO AMEND SECTION 16-23-490 TO REMOVE THE REFERENCE TO THE DEATH PENALTY AS AN EXEMPTION TO THE FIVE-YEAR CONSECUTIVE PENALTY FOR DISPLAYING A FIREARM IN THE COMMISSION OF A VIOLENT CRIME; TO AMEND SECTION 16-23-715 TO REMOVE THE PENALTY OF DEATH FOR A PERSON CONVICTED OF USE OF A WEAPON OF MASS DESTRUCTION IN FURTHERANCE OF AN ACT OF TERRORISM; TO AMEND SECTION 16-23-720 TO REMOVE THE PENALTY OF DEATH FOR A PERSON CONVICTED OF INTENTIONAL USE OF A DESTRUCTIVE DEVICE; TO AMEND SECTION 1-7-100 TO REMOVE THE OBLIGATION OF THE ATTORNEY GENERAL TO ASSIST SOLICITORS BY ATTENDING THE GRAND JURY IN CAPITAL CASES; TO AMEND SECTION 17-3-330 TO DELETE THE REQUIREMENT THAT THE OFFICE OF INDIGENT DEFENSE ROLL OVER UNEXPENDED FUNDS INTO A FUND FOR THE DEFENSE OF CAPITAL CASES; TO AMEND SECTION 17-3-520 TO REMOVE THE REQUIREMENT THAT A CIRCUIT PUBLIC DEFENDER BE CERTIFIED TO DEFEND CAPITAL CASES AND TO REMOVE THE REQUIREMENT THAT THE CIRCUIT PUBLIC DEFENDER MUST ESTABLISH PROCEDURES FOR ASSIGNING COUNSEL IN CAPITAL CASES; TO AMEND SECTION 17-17-10 TO REMOVE REFERENCES TO SOMEONE CHARGED WITH A FELONY PUNISHABLE BY DEATH RELATING TO THE ENTITLEMENT OF A WRIT OF HABEAS CORPUS; TO AMEND SECTION 17-25-45 TO REMOVE REFERENCES TO CASES INVOLVING THE DEATH PENALTY RELATING TO THE SENTENCING OF SERIOUS AND MOST SERIOUS OFFENSES; TO AMEND SECTION 17-27-130 TO REMOVE THE REQUIREMENT THAT COUNSEL FOR A DEFENDANT SENTENCED TO DEATH MUST MAINTAIN HIS FILES EXCEPT FOR THAT WHICH WAS ADMITTED INTO EVIDENCE AT TRIAL; TO AMEND SECTION 17-27-150 TO REMOVE THE PROVISION THAT A PARTY IN A CAPITAL POST CONVICTION RELIEF PROCEEDING IS ENTITLED TO DISCOVERY; TO AMEND SECTION 18-1-90 TO REMOVE THE REFERENCE TO DEFENDANTS SENTENCED TO DEATH FOR THE EXCLUSION OF THE RIGHT OF A DEFENDANT FOR BAIL; TO AMEND SECTION 22-5-310 TO REMOVE THE REFERENCE TO THE EXCEPTION OF CAPITAL CASES RELATING TO THE JURISDICTION OF MAGISTRATES; TO AMEND SECTION 24-3-40 TO REMOVE THE REFERENCE TO A PRISONER SENTENCED TO DEATH RELATING TO THE RIGHT TO HAVE PRISONER'S ESCROWED WAGES DISTRIBUTED TO THE PERSON OF HIS CHOICE; TO AMEND SECTIONS 24-13-125, 24-13-150, AND 24-21-560 TO REMOVE THE EXCEPTION OF DEATH PENALTY CASES IN REGARDS TO THE ELIGIBILITY OF WORK RELEASE, EARLY RELEASE, DISCHARGE, OR COMMUNITY SUPERVISION FOR INMATES IN THE DEPARTMENT OF CORRECTIONS; TO AMEND SECTION 25-7-40 TO REMOVE THE PENALTY OF DEATH FOR SOMEONE WHO, DURING TIMES OF WAR, COLLECTS, RECORDS, OR ATTEMPTS TO ELICIT CERTAIN MILITARY INFORMATION OR PLANS WITH THE INTENT TO COMMUNICATE THE INFORMATION TO THE ENEMY; TO REPEAL SECTION 1-7-340 RELATING TO THE ATTENDANCE AT INQUESTS AND PRELIMINARY HEARINGS IN CAPITAL CASES BY SOLICITORS; TO REPEAL SECTION 16-3-21 RELATING TO JURY INSTRUCTIONS IN CAPITAL CASES; TO REPEAL SECTION 16-3-25 RELATING TO THE REVIEW OF DEATH PENALTY CASES BY THE SUPREME COURT; TO REPEAL SECTION 16-3-26 RELATING TO THE APPOINTMENT OF COUNSEL FOR INDIGENT DEFENDANTS IN CASES WHERE THE DEATH PENALTY IS SOUGHT AND THE PAYMENT OF COSTS AND EXPENSES BY THE OFFICE OF INDIGENT DEFENSE; TO REPEAL SECTION 16-3-28 RELATING TO THE RIGHT OF A CAPITAL DEFENDANT TO HAVE LAST ARGUMENT AT TRIAL; TO REPEAL SECTION 17-19-80 RELATING TO THE RIGHT OF A PERSON INDICTED FOR A CAPITAL OFFENSE TO HAVE A COPY OF THE INDICTMENT; TO REPEAL SECTION 17-25-370 RELATING TO THE EXECUTION OF THE DEATH SENTENCE UPON AFFIRMANCE OF JUDGEMENT OR DISMISSAL OR ABANDONMENT OF APPEAL; TO REPEAL SECTION 17-25-380 RELATING TO THE NOTICE FOR THE IMPOSITION OF THE SENTENCE OF DEATH SENT TO THE DIRECTOR OF THE DEPARTMENT OF CORRECTIONS; TO REPEAL SECTION 17-25-390 RELATING TO THE RECEIPT OF THE NOTICE OF THE IMPOSITION OF THE SENTENCE OF DEATH; TO REPEAL SECTION 17-25-400 RELATING TO THE SERVICE OF NOTICE OF THE IMPOSITION OF THE SENTENCE OF DEATH ON THE DEFENDANT; TO REPEAL SECTION 17-27-160 RELATING TO POST-CONVICTION RELIEF PROCEDURES FOR CAPITAL CASES; TO REPEAL SECTION 18-9-20 RELATING TO REQUIREMENT THAT THE SUPREME COURT REVIEW THE CONVICTION OF EACH CAPITAL CASE; TO REPEAL SECTION 24-21-615 RELATING TO THE REVIEW OF PRISONER BENEFITS FOR PERSONS CONVICTED OF A CAPITAL OFFENSE BY THE PAROLE BOARD; AND TO REPEAL ARTICLE 5, CHAPTER 3, TITLE 24 RELATING TO THE REQUIREMENTS OF THE IMPOSITION OF A DEATH SENTENCE BY THE DEPARTMENT OF CORRECTIONS.</w:t>
      </w:r>
    </w:p>
    <w:p w14:paraId="201B8E6E" w14:textId="77777777" w:rsidR="00686292" w:rsidRPr="00686292" w:rsidRDefault="00686292" w:rsidP="00686292">
      <w:pPr>
        <w:rPr>
          <w:sz w:val="20"/>
        </w:rPr>
      </w:pPr>
      <w:r w:rsidRPr="00686292">
        <w:rPr>
          <w:szCs w:val="22"/>
        </w:rPr>
        <w:t xml:space="preserve">sj-0016bm23.docx : </w:t>
      </w:r>
      <w:proofErr w:type="spellStart"/>
      <w:r w:rsidRPr="00686292">
        <w:rPr>
          <w:szCs w:val="22"/>
        </w:rPr>
        <w:t>e0e5f133-9d2d-4a29-b929-87d7471238fc</w:t>
      </w:r>
      <w:proofErr w:type="spellEnd"/>
    </w:p>
    <w:p w14:paraId="5C33C8A8"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49A5C5CC" w14:textId="77777777" w:rsidR="00686292" w:rsidRPr="00686292" w:rsidRDefault="00686292" w:rsidP="00686292">
      <w:r w:rsidRPr="00686292">
        <w:rPr>
          <w:szCs w:val="22"/>
        </w:rPr>
        <w:tab/>
      </w:r>
      <w:r w:rsidRPr="00686292">
        <w:t>Read the first time and referred to the Committee on Judiciary.</w:t>
      </w:r>
    </w:p>
    <w:p w14:paraId="77A20B1B" w14:textId="77777777" w:rsidR="00686292" w:rsidRPr="00686292" w:rsidRDefault="00686292" w:rsidP="00686292">
      <w:pPr>
        <w:rPr>
          <w:sz w:val="20"/>
        </w:rPr>
      </w:pPr>
    </w:p>
    <w:p w14:paraId="1E910F82" w14:textId="77777777" w:rsidR="00686292" w:rsidRPr="00686292" w:rsidRDefault="00686292" w:rsidP="00686292">
      <w:r w:rsidRPr="00686292">
        <w:rPr>
          <w:szCs w:val="22"/>
        </w:rPr>
        <w:tab/>
      </w:r>
      <w:r w:rsidRPr="00686292">
        <w:t>S. 72</w:t>
      </w:r>
      <w:r w:rsidRPr="00686292">
        <w:fldChar w:fldCharType="begin"/>
      </w:r>
      <w:r w:rsidRPr="00686292">
        <w:instrText xml:space="preserve"> XE " S. 72" \b</w:instrText>
      </w:r>
      <w:r w:rsidRPr="00686292">
        <w:fldChar w:fldCharType="end"/>
      </w:r>
      <w:r w:rsidRPr="00686292">
        <w:t xml:space="preserve"> -- Senator Malloy:  A BILL TO AMEND SECTION 16-3-20 OF THE SOUTH CAROLINA CODE OF LAWS, RELATING TO STATUTORY AGGRAVATING CIRCUMSTANCES APPLICABLE TO THE PUNISHMENT FOR MURDER, TO ADD AS A STATUTORY AGGRAVATING CIRCUMSTANCE CASES IN WHICH A MURDER WAS COMMITTED AGAINST A PERSON BECAUSE OF THE PERSON'S ACTUAL OR PERCEIVED RACE, COLOR, RELIGION, NATIONAL ORIGIN, GENDER, SEXUAL ORIENTATION, GENDER IDENTITY, OR DISABILITY.</w:t>
      </w:r>
    </w:p>
    <w:p w14:paraId="3E0CBC14" w14:textId="77777777" w:rsidR="00686292" w:rsidRPr="00686292" w:rsidRDefault="00686292" w:rsidP="00686292">
      <w:pPr>
        <w:rPr>
          <w:sz w:val="20"/>
        </w:rPr>
      </w:pPr>
      <w:r w:rsidRPr="00686292">
        <w:rPr>
          <w:szCs w:val="22"/>
        </w:rPr>
        <w:t xml:space="preserve">sj-0024bm23.docx : </w:t>
      </w:r>
      <w:proofErr w:type="spellStart"/>
      <w:r w:rsidRPr="00686292">
        <w:rPr>
          <w:szCs w:val="22"/>
        </w:rPr>
        <w:t>d75897f4</w:t>
      </w:r>
      <w:proofErr w:type="spellEnd"/>
      <w:r w:rsidRPr="00686292">
        <w:rPr>
          <w:szCs w:val="22"/>
        </w:rPr>
        <w:t>-4030-</w:t>
      </w:r>
      <w:proofErr w:type="spellStart"/>
      <w:r w:rsidRPr="00686292">
        <w:rPr>
          <w:szCs w:val="22"/>
        </w:rPr>
        <w:t>4a62</w:t>
      </w:r>
      <w:proofErr w:type="spellEnd"/>
      <w:r w:rsidRPr="00686292">
        <w:rPr>
          <w:szCs w:val="22"/>
        </w:rPr>
        <w:t>-</w:t>
      </w:r>
      <w:proofErr w:type="spellStart"/>
      <w:r w:rsidRPr="00686292">
        <w:rPr>
          <w:szCs w:val="22"/>
        </w:rPr>
        <w:t>a8ac-3a46543df371</w:t>
      </w:r>
      <w:proofErr w:type="spellEnd"/>
    </w:p>
    <w:p w14:paraId="09981A8B"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2B3F00B8" w14:textId="77777777" w:rsidR="00686292" w:rsidRPr="00686292" w:rsidRDefault="00686292" w:rsidP="00686292">
      <w:r w:rsidRPr="00686292">
        <w:rPr>
          <w:szCs w:val="22"/>
        </w:rPr>
        <w:tab/>
      </w:r>
      <w:r w:rsidRPr="00686292">
        <w:t>Read the first time and referred to the Committee on Judiciary.</w:t>
      </w:r>
    </w:p>
    <w:p w14:paraId="2B0B4B7E" w14:textId="77777777" w:rsidR="00686292" w:rsidRPr="00686292" w:rsidRDefault="00686292" w:rsidP="00686292">
      <w:pPr>
        <w:rPr>
          <w:sz w:val="20"/>
        </w:rPr>
      </w:pPr>
    </w:p>
    <w:p w14:paraId="6B5BE089" w14:textId="028B913E" w:rsidR="00686292" w:rsidRPr="00686292" w:rsidRDefault="00686292" w:rsidP="00686292">
      <w:r w:rsidRPr="00686292">
        <w:rPr>
          <w:szCs w:val="22"/>
        </w:rPr>
        <w:tab/>
      </w:r>
      <w:r w:rsidRPr="00686292">
        <w:t>S. 73</w:t>
      </w:r>
      <w:r w:rsidRPr="00686292">
        <w:fldChar w:fldCharType="begin"/>
      </w:r>
      <w:r w:rsidRPr="00686292">
        <w:instrText xml:space="preserve"> XE " S. 73" \b</w:instrText>
      </w:r>
      <w:r w:rsidRPr="00686292">
        <w:fldChar w:fldCharType="end"/>
      </w:r>
      <w:r w:rsidRPr="00686292">
        <w:t xml:space="preserve"> -- Senator Malloy:  A BILL TO AMEND CHAPTER 1, TITLE 23 OF THE SOUTH CAROLINA CODE OF LAWS, RELATING TO LAW ENFORCEMENT AND PUBLIC SAFETY, BY ADDING SECTION 23-1-250, TO PROVIDE THAT CERTAIN STATEMENTS MADE DURING QUESTIONING OR INTERROGATION MUST BE AUDIO OR VIDEO RECORDED, TO PROVIDE THAT A COURT MUST INSTRUCT A JURY THAT IT MAY DRAW AN ADVERSE INFERENCE FOR A LAW ENFORCEMENT OFFICER WHO FAILS TO RECORD A STATEMENT, TO PROVIDE THE CIRCUMSTANCES IN WHICH A PERSON'S STATEMENT MAY BE USED FOR IMPEACHMENT PURPOSES, TO PROVIDE THE CIRCUMSTANCES IN WHICH A STATEMENT OBTAINED IN ANOTHER STATE OR BY THE FEDERAL GOVERNMENT IS ADMISSIBLE IN THIS STATE, TO PROVIDE THAT AN</w:t>
      </w:r>
      <w:r w:rsidR="00A01310">
        <w:br/>
      </w:r>
      <w:r w:rsidR="00A01310">
        <w:br/>
      </w:r>
      <w:r w:rsidRPr="00686292">
        <w:t>INAUDIBLE PORTION OF A RECORDING DOES NOT RENDER IT INADMISSIBLE, AND TO DEFINE NECESSARY TERMS.</w:t>
      </w:r>
    </w:p>
    <w:p w14:paraId="3EC1D7B6" w14:textId="77777777" w:rsidR="00686292" w:rsidRPr="00686292" w:rsidRDefault="00686292" w:rsidP="00686292">
      <w:r w:rsidRPr="00686292">
        <w:rPr>
          <w:szCs w:val="22"/>
        </w:rPr>
        <w:t>sj-0018bm23.doc</w:t>
      </w:r>
      <w:r w:rsidRPr="00686292">
        <w:t xml:space="preserve">x : </w:t>
      </w:r>
      <w:proofErr w:type="spellStart"/>
      <w:r w:rsidRPr="00686292">
        <w:t>707fcc1f-b6bd-449f-ab33-f599f137742c</w:t>
      </w:r>
      <w:proofErr w:type="spellEnd"/>
    </w:p>
    <w:p w14:paraId="2D7D4958"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3A7381D9" w14:textId="77777777" w:rsidR="00686292" w:rsidRDefault="00686292" w:rsidP="00686292">
      <w:r w:rsidRPr="00686292">
        <w:rPr>
          <w:szCs w:val="22"/>
        </w:rPr>
        <w:tab/>
      </w:r>
      <w:r w:rsidRPr="00686292">
        <w:t>Read the first time and referred to the Committee on Judiciary.</w:t>
      </w:r>
    </w:p>
    <w:p w14:paraId="00407420" w14:textId="77777777" w:rsidR="00686292" w:rsidRPr="00686292" w:rsidRDefault="00686292" w:rsidP="00686292"/>
    <w:p w14:paraId="7C49233E" w14:textId="77777777" w:rsidR="00686292" w:rsidRPr="00686292" w:rsidRDefault="00686292" w:rsidP="00686292">
      <w:r w:rsidRPr="00686292">
        <w:rPr>
          <w:szCs w:val="22"/>
        </w:rPr>
        <w:tab/>
      </w:r>
      <w:r w:rsidRPr="00686292">
        <w:t>S. 74</w:t>
      </w:r>
      <w:r w:rsidRPr="00686292">
        <w:fldChar w:fldCharType="begin"/>
      </w:r>
      <w:r w:rsidRPr="00686292">
        <w:instrText xml:space="preserve"> XE " S. 74" \b</w:instrText>
      </w:r>
      <w:r w:rsidRPr="00686292">
        <w:fldChar w:fldCharType="end"/>
      </w:r>
      <w:r w:rsidRPr="00686292">
        <w:t xml:space="preserve"> -- Senator Malloy:  A BILL TO AMEND ARTICLE 1, CHAPTER 3, TITLE 23 OF THE SOUTH CAROLINA CODE OF LAWS RELATING TO THE SOUTH CAROLINA LAW ENFORCEMENT DIVISION, BY ADDING SECTION 23-3-90, TO GRANT THE SOUTH CAROLINA LAW ENFORCEMENT DIVISION SPECIFIC AND EXCLUSIVE JURISDICTION AND AUTHORITY TO CONDUCT AN INVESTIGATION OF ALL OFFICER-INVOLVED SHOOTINGS THAT RESULT, OR COULD HAVE RESULTED, IN BODILY INJURY OR DEATH, TO ALLOW FOR AN INVESTIGATION OF AN OFFICER-INVOLVED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AN INVESTIGATION, TO ESTABLISH A PROCEDURE FOR THE FORWARDING OF EVIDENCE TO THE CIRCUIT SOLICITOR UPON COMPLETION OF AN INVESTIGATION, AND TO ESTABLISH PENALTIES FOR THE FAILURE TO COMPLETE AN INDEPENDENT INVESTIGATION.</w:t>
      </w:r>
    </w:p>
    <w:p w14:paraId="1CD9F152" w14:textId="77777777" w:rsidR="00686292" w:rsidRPr="00686292" w:rsidRDefault="00686292" w:rsidP="00686292">
      <w:pPr>
        <w:rPr>
          <w:sz w:val="20"/>
        </w:rPr>
      </w:pPr>
      <w:r w:rsidRPr="00686292">
        <w:rPr>
          <w:szCs w:val="22"/>
        </w:rPr>
        <w:t xml:space="preserve">sj-0023bm23.docx : </w:t>
      </w:r>
      <w:proofErr w:type="spellStart"/>
      <w:r w:rsidRPr="00686292">
        <w:rPr>
          <w:szCs w:val="22"/>
        </w:rPr>
        <w:t>672aaaac-601c-46b8-bfde-687e3570e059</w:t>
      </w:r>
      <w:proofErr w:type="spellEnd"/>
    </w:p>
    <w:p w14:paraId="700B8A90"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05CFA3DD" w14:textId="77777777" w:rsidR="00686292" w:rsidRPr="00686292" w:rsidRDefault="00686292" w:rsidP="00686292">
      <w:r w:rsidRPr="00686292">
        <w:rPr>
          <w:szCs w:val="22"/>
        </w:rPr>
        <w:tab/>
      </w:r>
      <w:r w:rsidRPr="00686292">
        <w:t>Read the first time and referred to the Committee on Judiciary.</w:t>
      </w:r>
    </w:p>
    <w:p w14:paraId="09CDF7FB" w14:textId="77777777" w:rsidR="00686292" w:rsidRPr="00686292" w:rsidRDefault="00686292" w:rsidP="00686292">
      <w:pPr>
        <w:rPr>
          <w:sz w:val="20"/>
        </w:rPr>
      </w:pPr>
    </w:p>
    <w:p w14:paraId="3DAF0F7B" w14:textId="52228485" w:rsidR="00686292" w:rsidRPr="00686292" w:rsidRDefault="00686292" w:rsidP="00686292">
      <w:r w:rsidRPr="00686292">
        <w:rPr>
          <w:szCs w:val="22"/>
        </w:rPr>
        <w:tab/>
      </w:r>
      <w:r w:rsidRPr="00686292">
        <w:t>S. 75</w:t>
      </w:r>
      <w:r w:rsidRPr="00686292">
        <w:fldChar w:fldCharType="begin"/>
      </w:r>
      <w:r w:rsidRPr="00686292">
        <w:instrText xml:space="preserve"> XE " S. 75" \b</w:instrText>
      </w:r>
      <w:r w:rsidRPr="00686292">
        <w:fldChar w:fldCharType="end"/>
      </w:r>
      <w:r w:rsidRPr="00686292">
        <w:t xml:space="preserve"> -- Senator Malloy:  A BILL TO AMEND ARTICLE 1, CHAPTER 25, TITLE 17 OF THE SOUTH CAROLINA CODE OF LAWS, RELATING TO CONVICTIONS AND SENTENCES, BY ADDING SECTION 17-25-40, TO PROVIDE THAT A PERSON MUST NOT BE SENTENCED TO DEATH OR A TERM OF IMPRISONMENT FOR LIFE WITHOUT THE POSSIBILITY OF PAROLE IF THAT PERSON WAS YOUNGER THAN EIGHTEEN</w:t>
      </w:r>
      <w:r w:rsidR="00A01310">
        <w:br/>
      </w:r>
      <w:r w:rsidR="00A01310">
        <w:br/>
      </w:r>
      <w:r w:rsidR="00A01310">
        <w:br/>
      </w:r>
      <w:r w:rsidRPr="00686292">
        <w:t>YEARS OF AGE AT THE TIME THE RELEVANT OFFENSE WAS COMMITTED.</w:t>
      </w:r>
    </w:p>
    <w:p w14:paraId="7FF1BD78" w14:textId="77777777" w:rsidR="00686292" w:rsidRPr="00686292" w:rsidRDefault="00686292" w:rsidP="00686292">
      <w:r w:rsidRPr="00686292">
        <w:rPr>
          <w:szCs w:val="22"/>
        </w:rPr>
        <w:t xml:space="preserve">sj-0027bm23.docx : </w:t>
      </w:r>
      <w:proofErr w:type="spellStart"/>
      <w:r w:rsidRPr="00686292">
        <w:rPr>
          <w:szCs w:val="22"/>
        </w:rPr>
        <w:t>9b8b6485-5</w:t>
      </w:r>
      <w:r w:rsidRPr="00686292">
        <w:t>7be-4b84-87ca-cc4d6601c5bc</w:t>
      </w:r>
      <w:proofErr w:type="spellEnd"/>
    </w:p>
    <w:p w14:paraId="77FE91FC"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7C33783D" w14:textId="77777777" w:rsidR="00686292" w:rsidRPr="00686292" w:rsidRDefault="00686292" w:rsidP="00686292">
      <w:r w:rsidRPr="00686292">
        <w:rPr>
          <w:szCs w:val="22"/>
        </w:rPr>
        <w:tab/>
      </w:r>
      <w:r w:rsidRPr="00686292">
        <w:t>Read the first time and referred to the Committee on Judiciary.</w:t>
      </w:r>
    </w:p>
    <w:p w14:paraId="5D98BA90" w14:textId="77777777" w:rsidR="00686292" w:rsidRPr="00686292" w:rsidRDefault="00686292" w:rsidP="00686292">
      <w:pPr>
        <w:rPr>
          <w:sz w:val="20"/>
        </w:rPr>
      </w:pPr>
    </w:p>
    <w:p w14:paraId="473A10A3" w14:textId="77777777" w:rsidR="00686292" w:rsidRPr="00686292" w:rsidRDefault="00686292" w:rsidP="00686292">
      <w:r w:rsidRPr="00686292">
        <w:rPr>
          <w:szCs w:val="22"/>
        </w:rPr>
        <w:tab/>
      </w:r>
      <w:r w:rsidRPr="00686292">
        <w:t>S. 76</w:t>
      </w:r>
      <w:r w:rsidRPr="00686292">
        <w:fldChar w:fldCharType="begin"/>
      </w:r>
      <w:r w:rsidRPr="00686292">
        <w:instrText xml:space="preserve"> XE " S. 76" \b</w:instrText>
      </w:r>
      <w:r w:rsidRPr="00686292">
        <w:fldChar w:fldCharType="end"/>
      </w:r>
      <w:r w:rsidRPr="00686292">
        <w:t xml:space="preserve"> -- Senator Malloy:  A BILL TO AMEND SECTION 16-5-50 OF THE SOUTH CAROLINA CODE OF LAWS, RELATING TO THE PENALTY FOR HINDERING A LAW ENFORCEMENT OFFICER OR RESCUING A PRISONER, SO AS TO PROVIDE THAT A PERSON WHO HINDERS A LAW ENFORCEMENT OFFICER IS GUILTY OF A MISDEMEANOR, AND TO PROVIDE THAT AN OFFICER SHALL NOT INTERFERE WITH A PERSON PHOTOGRAPHING OR RECORDING AN OFFICER IN CERTAIN CIRCUMSTANCES; AND TO AMEND SECTION 16-9-320 OF THE SOUTH CAROLINA CODE, RELATING TO OPPOSING, RESISTING, OR ASSAULTING A LAW ENFORCEMENT OFFICER SERVING PROCESS, TO MAKE CONFORMING CHANGES.</w:t>
      </w:r>
    </w:p>
    <w:p w14:paraId="199D0D64" w14:textId="77777777" w:rsidR="00686292" w:rsidRPr="00686292" w:rsidRDefault="00686292" w:rsidP="00686292">
      <w:r w:rsidRPr="00686292">
        <w:rPr>
          <w:szCs w:val="22"/>
        </w:rPr>
        <w:t>sj-0025bm</w:t>
      </w:r>
      <w:r w:rsidRPr="00686292">
        <w:t xml:space="preserve">23.docx : </w:t>
      </w:r>
      <w:proofErr w:type="spellStart"/>
      <w:r w:rsidRPr="00686292">
        <w:t>9ce52c39-6f5c-4d11-83c9-e7d441d71e5e</w:t>
      </w:r>
      <w:proofErr w:type="spellEnd"/>
    </w:p>
    <w:p w14:paraId="39177671"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5427A0F8" w14:textId="77777777" w:rsidR="00686292" w:rsidRPr="00686292" w:rsidRDefault="00686292" w:rsidP="00686292">
      <w:r w:rsidRPr="00686292">
        <w:rPr>
          <w:szCs w:val="22"/>
        </w:rPr>
        <w:tab/>
      </w:r>
      <w:r w:rsidRPr="00686292">
        <w:t>Read the first time and referred to the Committee on Judiciary.</w:t>
      </w:r>
    </w:p>
    <w:p w14:paraId="0F5734B8" w14:textId="77777777" w:rsidR="00686292" w:rsidRPr="00686292" w:rsidRDefault="00686292" w:rsidP="00686292">
      <w:pPr>
        <w:rPr>
          <w:sz w:val="20"/>
        </w:rPr>
      </w:pPr>
    </w:p>
    <w:p w14:paraId="1F8E3C88" w14:textId="77777777" w:rsidR="00686292" w:rsidRPr="00686292" w:rsidRDefault="00686292" w:rsidP="00686292">
      <w:r w:rsidRPr="00686292">
        <w:rPr>
          <w:szCs w:val="22"/>
        </w:rPr>
        <w:tab/>
      </w:r>
      <w:r w:rsidRPr="00686292">
        <w:t>S. 77</w:t>
      </w:r>
      <w:r w:rsidRPr="00686292">
        <w:fldChar w:fldCharType="begin"/>
      </w:r>
      <w:r w:rsidRPr="00686292">
        <w:instrText xml:space="preserve"> XE " S. 77" \b</w:instrText>
      </w:r>
      <w:r w:rsidRPr="00686292">
        <w:fldChar w:fldCharType="end"/>
      </w:r>
      <w:r w:rsidRPr="00686292">
        <w:t xml:space="preserve"> -- Senator Malloy:  A BILL TO AMEND CHAPTER 1, TITLE 23 OF THE SOUTH CAROLINA CODE OF LAWS, RELATING TO LAW ENFORCEMENT AND PUBLIC SAFETY, BY ADDING SECTION 23-1-250, SO AS TO PROVIDE THAT EACH LAW ENFORCEMENT AGENCY SHALL HAVE A WRITTEN POLICY REGARDING THE INVESTIGATION OF OFFICER-INVOLVED DEATHS, TO PROVIDE FOR THE CONTENTS OF THE POLICY, TO PROVIDE FOR INVESTIGATIONS, TO PROVIDE FOR REPORTS, TO PROVIDE FOR THE RELEASE OF A REPORT IF PROSECUTION IS NOT PURSUED, TO PROVIDE FOR NOTICES OF VICTIM'S RIGHTS, AND TO DEFINE NECESSARY TERMS.</w:t>
      </w:r>
    </w:p>
    <w:p w14:paraId="2EB4DE09" w14:textId="77777777" w:rsidR="00686292" w:rsidRPr="00686292" w:rsidRDefault="00686292" w:rsidP="00686292">
      <w:pPr>
        <w:rPr>
          <w:sz w:val="20"/>
        </w:rPr>
      </w:pPr>
      <w:r w:rsidRPr="00686292">
        <w:rPr>
          <w:szCs w:val="22"/>
        </w:rPr>
        <w:t xml:space="preserve">sj-0019bm23.docx : </w:t>
      </w:r>
      <w:proofErr w:type="spellStart"/>
      <w:r w:rsidRPr="00686292">
        <w:rPr>
          <w:szCs w:val="22"/>
        </w:rPr>
        <w:t>150af301-2f15-4f81-92cf-353029c73e11</w:t>
      </w:r>
      <w:proofErr w:type="spellEnd"/>
    </w:p>
    <w:p w14:paraId="6BB6D4AF"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600A4079" w14:textId="77777777" w:rsidR="00686292" w:rsidRPr="00686292" w:rsidRDefault="00686292" w:rsidP="00686292">
      <w:r w:rsidRPr="00686292">
        <w:rPr>
          <w:szCs w:val="22"/>
        </w:rPr>
        <w:tab/>
      </w:r>
      <w:r w:rsidRPr="00686292">
        <w:t>Read the first time and referred to the Committee on Judiciary.</w:t>
      </w:r>
    </w:p>
    <w:p w14:paraId="04584863" w14:textId="77777777" w:rsidR="00686292" w:rsidRPr="00686292" w:rsidRDefault="00686292" w:rsidP="00686292">
      <w:pPr>
        <w:rPr>
          <w:sz w:val="20"/>
        </w:rPr>
      </w:pPr>
    </w:p>
    <w:p w14:paraId="49DDBD0E" w14:textId="77777777" w:rsidR="00686292" w:rsidRPr="00686292" w:rsidRDefault="00686292" w:rsidP="00686292">
      <w:r w:rsidRPr="00686292">
        <w:rPr>
          <w:szCs w:val="22"/>
        </w:rPr>
        <w:tab/>
      </w:r>
      <w:r w:rsidRPr="00686292">
        <w:t>S. 78</w:t>
      </w:r>
      <w:r w:rsidRPr="00686292">
        <w:fldChar w:fldCharType="begin"/>
      </w:r>
      <w:r w:rsidRPr="00686292">
        <w:instrText xml:space="preserve"> XE " S. 78" \b</w:instrText>
      </w:r>
      <w:r w:rsidRPr="00686292">
        <w:fldChar w:fldCharType="end"/>
      </w:r>
      <w:r w:rsidRPr="00686292">
        <w:t xml:space="preserve"> -- Senator Malloy:  A JOINT RESOLUTION TO PROPOSE AN AMENDMENT TO SECTION 1, ARTICLE XVII OF THE CONSTITUTION OF THIS STATE, RELATING TO QUALIFICATIONS FOR OFFICE, SO AS TO PROVIDE THAT A RESIDENT OF ANOTHER STATE MAY BE ELECTED TO SERVE ON A COLLEGE OR UNIVERSITY BOARD OF TRUSTEES.</w:t>
      </w:r>
    </w:p>
    <w:p w14:paraId="5AAA99AD" w14:textId="77777777" w:rsidR="00686292" w:rsidRPr="00686292" w:rsidRDefault="00686292" w:rsidP="00686292">
      <w:pPr>
        <w:rPr>
          <w:sz w:val="20"/>
        </w:rPr>
      </w:pPr>
      <w:r w:rsidRPr="00686292">
        <w:rPr>
          <w:szCs w:val="22"/>
        </w:rPr>
        <w:t xml:space="preserve">sj-0006af23.docx : </w:t>
      </w:r>
      <w:proofErr w:type="spellStart"/>
      <w:r w:rsidRPr="00686292">
        <w:rPr>
          <w:szCs w:val="22"/>
        </w:rPr>
        <w:t>d280bfad</w:t>
      </w:r>
      <w:proofErr w:type="spellEnd"/>
      <w:r w:rsidRPr="00686292">
        <w:rPr>
          <w:szCs w:val="22"/>
        </w:rPr>
        <w:t>-</w:t>
      </w:r>
      <w:proofErr w:type="spellStart"/>
      <w:r w:rsidRPr="00686292">
        <w:rPr>
          <w:szCs w:val="22"/>
        </w:rPr>
        <w:t>80d2</w:t>
      </w:r>
      <w:proofErr w:type="spellEnd"/>
      <w:r w:rsidRPr="00686292">
        <w:rPr>
          <w:szCs w:val="22"/>
        </w:rPr>
        <w:t>-4779-</w:t>
      </w:r>
      <w:proofErr w:type="spellStart"/>
      <w:r w:rsidRPr="00686292">
        <w:rPr>
          <w:szCs w:val="22"/>
        </w:rPr>
        <w:t>995f</w:t>
      </w:r>
      <w:proofErr w:type="spellEnd"/>
      <w:r w:rsidRPr="00686292">
        <w:rPr>
          <w:szCs w:val="22"/>
        </w:rPr>
        <w:t>-</w:t>
      </w:r>
      <w:proofErr w:type="spellStart"/>
      <w:r w:rsidRPr="00686292">
        <w:rPr>
          <w:szCs w:val="22"/>
        </w:rPr>
        <w:t>7fad5bf5656b</w:t>
      </w:r>
      <w:proofErr w:type="spellEnd"/>
    </w:p>
    <w:p w14:paraId="5DD668A6"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05798A3D" w14:textId="77777777" w:rsidR="00686292" w:rsidRPr="00686292" w:rsidRDefault="00686292" w:rsidP="00686292">
      <w:r w:rsidRPr="00686292">
        <w:rPr>
          <w:szCs w:val="22"/>
        </w:rPr>
        <w:tab/>
      </w:r>
      <w:r w:rsidRPr="00686292">
        <w:t>Read the first time and referred to the Committee on Judiciary.</w:t>
      </w:r>
    </w:p>
    <w:p w14:paraId="22B90926" w14:textId="77777777" w:rsidR="00686292" w:rsidRPr="00686292" w:rsidRDefault="00686292" w:rsidP="00686292">
      <w:pPr>
        <w:rPr>
          <w:sz w:val="20"/>
        </w:rPr>
      </w:pPr>
    </w:p>
    <w:p w14:paraId="2FA0B91E" w14:textId="77777777" w:rsidR="00686292" w:rsidRPr="00686292" w:rsidRDefault="00686292" w:rsidP="00686292">
      <w:r w:rsidRPr="00686292">
        <w:rPr>
          <w:szCs w:val="22"/>
        </w:rPr>
        <w:tab/>
      </w:r>
      <w:r w:rsidRPr="00686292">
        <w:t>S. 79</w:t>
      </w:r>
      <w:r w:rsidRPr="00686292">
        <w:fldChar w:fldCharType="begin"/>
      </w:r>
      <w:r w:rsidRPr="00686292">
        <w:instrText xml:space="preserve"> XE " S. 79" \b</w:instrText>
      </w:r>
      <w:r w:rsidRPr="00686292">
        <w:fldChar w:fldCharType="end"/>
      </w:r>
      <w:r w:rsidRPr="00686292">
        <w:t xml:space="preserve"> -- Senator Malloy:  A BILL TO REPEAL ACT 140 OF 2016, RELATING TO DELETION OF THE PROHIBITION ON SERVING CONSECUTIVE TERMS BY THE CHAIRMAN OF THE WORKERS' COMPENSATION COMMISSION, THE PROVISION THAT THE GOVERNOR MAY REAPPOINT A CHAIRMAN, AND THE PROVISION THAT MEMBERS APPOINTED TO THE WORKERS' COMPENSATION COMMISSION ARE SUBJECT TO REMOVAL BY THE GOVERNOR IN CERTAIN CIRCUMSTANCES.</w:t>
      </w:r>
    </w:p>
    <w:p w14:paraId="43EA8439" w14:textId="77777777" w:rsidR="00686292" w:rsidRPr="00686292" w:rsidRDefault="00686292" w:rsidP="00686292">
      <w:pPr>
        <w:rPr>
          <w:sz w:val="20"/>
        </w:rPr>
      </w:pPr>
      <w:r w:rsidRPr="00686292">
        <w:rPr>
          <w:szCs w:val="22"/>
        </w:rPr>
        <w:t xml:space="preserve">sj-0020mb23.docx : </w:t>
      </w:r>
      <w:proofErr w:type="spellStart"/>
      <w:r w:rsidRPr="00686292">
        <w:rPr>
          <w:szCs w:val="22"/>
        </w:rPr>
        <w:t>eae742e1</w:t>
      </w:r>
      <w:proofErr w:type="spellEnd"/>
      <w:r w:rsidRPr="00686292">
        <w:rPr>
          <w:szCs w:val="22"/>
        </w:rPr>
        <w:t>-</w:t>
      </w:r>
      <w:proofErr w:type="spellStart"/>
      <w:r w:rsidRPr="00686292">
        <w:rPr>
          <w:szCs w:val="22"/>
        </w:rPr>
        <w:t>59f9</w:t>
      </w:r>
      <w:proofErr w:type="spellEnd"/>
      <w:r w:rsidRPr="00686292">
        <w:rPr>
          <w:szCs w:val="22"/>
        </w:rPr>
        <w:t>-4416-</w:t>
      </w:r>
      <w:proofErr w:type="spellStart"/>
      <w:r w:rsidRPr="00686292">
        <w:rPr>
          <w:szCs w:val="22"/>
        </w:rPr>
        <w:t>b3bc</w:t>
      </w:r>
      <w:proofErr w:type="spellEnd"/>
      <w:r w:rsidRPr="00686292">
        <w:rPr>
          <w:szCs w:val="22"/>
        </w:rPr>
        <w:t>-</w:t>
      </w:r>
      <w:proofErr w:type="spellStart"/>
      <w:r w:rsidRPr="00686292">
        <w:rPr>
          <w:szCs w:val="22"/>
        </w:rPr>
        <w:t>40754635f50c</w:t>
      </w:r>
      <w:proofErr w:type="spellEnd"/>
    </w:p>
    <w:p w14:paraId="16DF4DC2"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0FB6D728" w14:textId="77777777" w:rsidR="00686292" w:rsidRDefault="00686292" w:rsidP="00686292">
      <w:r w:rsidRPr="00686292">
        <w:rPr>
          <w:szCs w:val="22"/>
        </w:rPr>
        <w:tab/>
      </w:r>
      <w:r w:rsidRPr="00686292">
        <w:t>Read the first time and referred to the Committee on Judiciary.</w:t>
      </w:r>
    </w:p>
    <w:p w14:paraId="4ADC9DD0" w14:textId="77777777" w:rsidR="00A01310" w:rsidRPr="00686292" w:rsidRDefault="00A01310" w:rsidP="00686292"/>
    <w:p w14:paraId="762E3922" w14:textId="77777777" w:rsidR="00686292" w:rsidRPr="00686292" w:rsidRDefault="00686292" w:rsidP="00686292">
      <w:r w:rsidRPr="00686292">
        <w:rPr>
          <w:szCs w:val="22"/>
        </w:rPr>
        <w:tab/>
      </w:r>
      <w:r w:rsidRPr="00686292">
        <w:t>S. 80</w:t>
      </w:r>
      <w:r w:rsidRPr="00686292">
        <w:fldChar w:fldCharType="begin"/>
      </w:r>
      <w:r w:rsidRPr="00686292">
        <w:instrText xml:space="preserve"> XE " S. 80" \b</w:instrText>
      </w:r>
      <w:r w:rsidRPr="00686292">
        <w:fldChar w:fldCharType="end"/>
      </w:r>
      <w:r w:rsidRPr="00686292">
        <w:t xml:space="preserve"> -- Senator Malloy:  A BILL TO REPEAL ACT 233 OF 2018, RELATING TO THE PROVISION THAT WORKERS' COMPENSATION COMMISSION HEARINGS CONCERNING COMPENSATION PAYABLE MUST BE HELD IN THE DISTRICTS IN WHICH THE INJURIES OCCURRED INSTEAD OF THE CITIES OR COUNTIES IN WHICH THE INJURIES OCCURRED, PROVIDED THAT THE LOCATION MUST BE NO GREATER THAN SEVENTY-FIVE MILES FROM THE COUNTY SEAT OF THE COUNTY IN WHICH THE INJURY OCCURRED, AND TO THE DEFINITION OF NECESSARY TERMS.</w:t>
      </w:r>
    </w:p>
    <w:p w14:paraId="6652C7DB" w14:textId="77777777" w:rsidR="00686292" w:rsidRPr="00686292" w:rsidRDefault="00686292" w:rsidP="00686292">
      <w:r w:rsidRPr="00686292">
        <w:rPr>
          <w:szCs w:val="22"/>
        </w:rPr>
        <w:t xml:space="preserve">sj-0019mb23.docx : </w:t>
      </w:r>
      <w:proofErr w:type="spellStart"/>
      <w:r w:rsidRPr="00686292">
        <w:rPr>
          <w:szCs w:val="22"/>
        </w:rPr>
        <w:t>a5d06daa</w:t>
      </w:r>
      <w:proofErr w:type="spellEnd"/>
      <w:r w:rsidRPr="00686292">
        <w:rPr>
          <w:szCs w:val="22"/>
        </w:rPr>
        <w:t>-6</w:t>
      </w:r>
      <w:r w:rsidRPr="00686292">
        <w:t>630-</w:t>
      </w:r>
      <w:proofErr w:type="spellStart"/>
      <w:r w:rsidRPr="00686292">
        <w:t>4cb4</w:t>
      </w:r>
      <w:proofErr w:type="spellEnd"/>
      <w:r w:rsidRPr="00686292">
        <w:t>-</w:t>
      </w:r>
      <w:proofErr w:type="spellStart"/>
      <w:r w:rsidRPr="00686292">
        <w:t>bbfb-cc6bcb2b79b3</w:t>
      </w:r>
      <w:proofErr w:type="spellEnd"/>
    </w:p>
    <w:p w14:paraId="10CA1C2A"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34A7378C" w14:textId="77777777" w:rsidR="00686292" w:rsidRPr="00686292" w:rsidRDefault="00686292" w:rsidP="00686292">
      <w:r w:rsidRPr="00686292">
        <w:rPr>
          <w:szCs w:val="22"/>
        </w:rPr>
        <w:tab/>
      </w:r>
      <w:r w:rsidRPr="00686292">
        <w:t>Read the first time and referred to the Committee on Judiciary.</w:t>
      </w:r>
    </w:p>
    <w:p w14:paraId="0E0AC9DB" w14:textId="77777777" w:rsidR="00686292" w:rsidRPr="00686292" w:rsidRDefault="00686292" w:rsidP="00686292">
      <w:pPr>
        <w:rPr>
          <w:sz w:val="20"/>
        </w:rPr>
      </w:pPr>
    </w:p>
    <w:p w14:paraId="076FDE56" w14:textId="77777777" w:rsidR="00A01310" w:rsidRDefault="00686292" w:rsidP="00686292">
      <w:r w:rsidRPr="00686292">
        <w:rPr>
          <w:szCs w:val="22"/>
        </w:rPr>
        <w:tab/>
      </w:r>
      <w:r w:rsidRPr="00686292">
        <w:t>S. 81</w:t>
      </w:r>
      <w:r w:rsidRPr="00686292">
        <w:fldChar w:fldCharType="begin"/>
      </w:r>
      <w:r w:rsidRPr="00686292">
        <w:instrText xml:space="preserve"> XE " S. 81" \b</w:instrText>
      </w:r>
      <w:r w:rsidRPr="00686292">
        <w:fldChar w:fldCharType="end"/>
      </w:r>
      <w:r w:rsidRPr="00686292">
        <w:t xml:space="preserve"> -- Senator Malloy:  A BILL TO AMEND THE SOUTH CAROLINA CODE OF LAWS BY AMENDING SECTION 42-1-160, RELATING TO "INJURY" AND "PERSONAL INJURY" DEFINED, SO AS TO PROVIDE THAT A LIMITATION ON STRESS, MENTAL INJURIES, AND MENTAL ILLNESS FOR WORKERS' COMPENSATION DOES NOT APPLY TO A FIRST RESPONDER DIAGNOSED WITH POST-TRAUMATIC STRESS DISORDER,</w:t>
      </w:r>
    </w:p>
    <w:p w14:paraId="4DF201D8" w14:textId="77777777" w:rsidR="00A01310" w:rsidRDefault="00A01310" w:rsidP="00686292"/>
    <w:p w14:paraId="4FC93006" w14:textId="77777777" w:rsidR="00A01310" w:rsidRDefault="00A01310" w:rsidP="00686292"/>
    <w:p w14:paraId="769145E2" w14:textId="77777777" w:rsidR="00A01310" w:rsidRDefault="00A01310" w:rsidP="00686292"/>
    <w:p w14:paraId="4EEEA1C9" w14:textId="3E32E184" w:rsidR="00686292" w:rsidRPr="00686292" w:rsidRDefault="00686292" w:rsidP="00686292">
      <w:r w:rsidRPr="00686292">
        <w:t>AND TO DEFINE NECESSARY TERMS.</w:t>
      </w:r>
    </w:p>
    <w:p w14:paraId="33C183F2" w14:textId="77777777" w:rsidR="00686292" w:rsidRPr="00686292" w:rsidRDefault="00686292" w:rsidP="00686292">
      <w:pPr>
        <w:rPr>
          <w:sz w:val="20"/>
        </w:rPr>
      </w:pPr>
      <w:r w:rsidRPr="00686292">
        <w:rPr>
          <w:szCs w:val="22"/>
        </w:rPr>
        <w:t xml:space="preserve">sj-0012mb23.docx : </w:t>
      </w:r>
      <w:proofErr w:type="spellStart"/>
      <w:r w:rsidRPr="00686292">
        <w:rPr>
          <w:szCs w:val="22"/>
        </w:rPr>
        <w:t>489dc7aa-9fe7-4bf9-b418-f93700e55c6f</w:t>
      </w:r>
      <w:proofErr w:type="spellEnd"/>
    </w:p>
    <w:p w14:paraId="21EFB248"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0397460F" w14:textId="77777777" w:rsidR="00686292" w:rsidRPr="00686292" w:rsidRDefault="00686292" w:rsidP="00686292">
      <w:r w:rsidRPr="00686292">
        <w:rPr>
          <w:szCs w:val="22"/>
        </w:rPr>
        <w:tab/>
      </w:r>
      <w:r w:rsidRPr="00686292">
        <w:t>Read the first time and referred to the Committee on Judiciary.</w:t>
      </w:r>
    </w:p>
    <w:p w14:paraId="5D674F04" w14:textId="77777777" w:rsidR="00686292" w:rsidRPr="00686292" w:rsidRDefault="00686292" w:rsidP="00686292">
      <w:pPr>
        <w:rPr>
          <w:sz w:val="20"/>
        </w:rPr>
      </w:pPr>
    </w:p>
    <w:p w14:paraId="5F4F34AD" w14:textId="77777777" w:rsidR="00686292" w:rsidRPr="00686292" w:rsidRDefault="00686292" w:rsidP="00686292">
      <w:r w:rsidRPr="00686292">
        <w:rPr>
          <w:szCs w:val="22"/>
        </w:rPr>
        <w:tab/>
      </w:r>
      <w:r w:rsidRPr="00686292">
        <w:t>S. 82</w:t>
      </w:r>
      <w:r w:rsidRPr="00686292">
        <w:fldChar w:fldCharType="begin"/>
      </w:r>
      <w:r w:rsidRPr="00686292">
        <w:instrText xml:space="preserve"> XE " S. 82" \b</w:instrText>
      </w:r>
      <w:r w:rsidRPr="00686292">
        <w:fldChar w:fldCharType="end"/>
      </w:r>
      <w:r w:rsidRPr="00686292">
        <w:t xml:space="preserve"> -- Senator Malloy:  A BILL TO AMEND THE SOUTH CAROLINA CODE OF LAWS BY AMENDING SECTION 42-1-160, RELATING TO "INJURY" AND "PERSONAL INJURY" DEFINED, SO AS TO PROVIDE THAT A LIMITATION ON STRESS, MENTAL INJURIES, AND MENTAL ILLNESS FOR WORKERS' COMPENSATION DOES NOT APPLY TO A FIRST RESPONDER DIAGNOSED WITH POST-TRAUMATIC STRESS DISORDER, AND TO DEFINE NECESSARY TERMS.</w:t>
      </w:r>
    </w:p>
    <w:p w14:paraId="7CA4C416" w14:textId="77777777" w:rsidR="00686292" w:rsidRPr="00686292" w:rsidRDefault="00686292" w:rsidP="00686292">
      <w:pPr>
        <w:rPr>
          <w:sz w:val="20"/>
        </w:rPr>
      </w:pPr>
      <w:r w:rsidRPr="00686292">
        <w:rPr>
          <w:szCs w:val="22"/>
        </w:rPr>
        <w:t xml:space="preserve">sj-0022mb23.docx : </w:t>
      </w:r>
      <w:proofErr w:type="spellStart"/>
      <w:r w:rsidRPr="00686292">
        <w:rPr>
          <w:szCs w:val="22"/>
        </w:rPr>
        <w:t>310f4455</w:t>
      </w:r>
      <w:proofErr w:type="spellEnd"/>
      <w:r w:rsidRPr="00686292">
        <w:rPr>
          <w:szCs w:val="22"/>
        </w:rPr>
        <w:t>-</w:t>
      </w:r>
      <w:proofErr w:type="spellStart"/>
      <w:r w:rsidRPr="00686292">
        <w:rPr>
          <w:szCs w:val="22"/>
        </w:rPr>
        <w:t>7cc2</w:t>
      </w:r>
      <w:proofErr w:type="spellEnd"/>
      <w:r w:rsidRPr="00686292">
        <w:rPr>
          <w:szCs w:val="22"/>
        </w:rPr>
        <w:t>-4301-8408-</w:t>
      </w:r>
      <w:proofErr w:type="spellStart"/>
      <w:r w:rsidRPr="00686292">
        <w:rPr>
          <w:szCs w:val="22"/>
        </w:rPr>
        <w:t>8db630389cc0</w:t>
      </w:r>
      <w:proofErr w:type="spellEnd"/>
    </w:p>
    <w:p w14:paraId="580367C4"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15B0BA13" w14:textId="77777777" w:rsidR="00686292" w:rsidRPr="00686292" w:rsidRDefault="00686292" w:rsidP="00686292">
      <w:r w:rsidRPr="00686292">
        <w:rPr>
          <w:szCs w:val="22"/>
        </w:rPr>
        <w:tab/>
      </w:r>
      <w:r w:rsidRPr="00686292">
        <w:t>Read the first time and referred to the Committee on Judiciary.</w:t>
      </w:r>
    </w:p>
    <w:p w14:paraId="37DF25A6" w14:textId="77777777" w:rsidR="00686292" w:rsidRPr="00686292" w:rsidRDefault="00686292" w:rsidP="00686292">
      <w:pPr>
        <w:rPr>
          <w:sz w:val="20"/>
        </w:rPr>
      </w:pPr>
    </w:p>
    <w:p w14:paraId="06B4145F" w14:textId="77777777" w:rsidR="00686292" w:rsidRPr="00686292" w:rsidRDefault="00686292" w:rsidP="00686292">
      <w:r w:rsidRPr="00686292">
        <w:rPr>
          <w:szCs w:val="22"/>
        </w:rPr>
        <w:tab/>
      </w:r>
      <w:r w:rsidRPr="00686292">
        <w:t>S. 83</w:t>
      </w:r>
      <w:r w:rsidRPr="00686292">
        <w:fldChar w:fldCharType="begin"/>
      </w:r>
      <w:r w:rsidRPr="00686292">
        <w:instrText xml:space="preserve"> XE " S. 83" \b</w:instrText>
      </w:r>
      <w:r w:rsidRPr="00686292">
        <w:fldChar w:fldCharType="end"/>
      </w:r>
      <w:r w:rsidRPr="00686292">
        <w:t xml:space="preserve"> -- Senators Malloy and Gustafson:  A BILL TO ENACT THE "DRUG COURT PROGRAM ACT"; TO AMEND CHAPTER 22, TITLE 17 OF THE SOUTH CAROLINA CODE, RELATING TO CRIMINAL INTERVENTION PROGRAMS, BY ADDING ARTICLE 13, SO AS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AND THE SENTENCING REFORM OVERSIGHT COMMITTEE, AND TO PROVIDE FOR THE APPOINTMENT OF DRUG COURT JUDGES AND THEIR COMPENSATION.</w:t>
      </w:r>
    </w:p>
    <w:p w14:paraId="457E236E" w14:textId="77777777" w:rsidR="00686292" w:rsidRPr="00686292" w:rsidRDefault="00686292" w:rsidP="00686292">
      <w:pPr>
        <w:rPr>
          <w:sz w:val="20"/>
        </w:rPr>
      </w:pPr>
      <w:r w:rsidRPr="00686292">
        <w:rPr>
          <w:szCs w:val="22"/>
        </w:rPr>
        <w:t xml:space="preserve">sj-0018mb23.docx : </w:t>
      </w:r>
      <w:proofErr w:type="spellStart"/>
      <w:r w:rsidRPr="00686292">
        <w:rPr>
          <w:szCs w:val="22"/>
        </w:rPr>
        <w:t>ed0806f0-7fdc-437f-be31-c5707d5828fb</w:t>
      </w:r>
      <w:proofErr w:type="spellEnd"/>
    </w:p>
    <w:p w14:paraId="1321FF2B"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1A46BDAF" w14:textId="77777777" w:rsidR="00686292" w:rsidRPr="00686292" w:rsidRDefault="00686292" w:rsidP="00686292">
      <w:r w:rsidRPr="00686292">
        <w:rPr>
          <w:szCs w:val="22"/>
        </w:rPr>
        <w:tab/>
      </w:r>
      <w:r w:rsidRPr="00686292">
        <w:t>Read the first time and referred to the Committee on Judiciary.</w:t>
      </w:r>
    </w:p>
    <w:p w14:paraId="26E7AABB" w14:textId="77777777" w:rsidR="00686292" w:rsidRPr="00686292" w:rsidRDefault="00686292" w:rsidP="00686292">
      <w:pPr>
        <w:rPr>
          <w:sz w:val="20"/>
        </w:rPr>
      </w:pPr>
    </w:p>
    <w:p w14:paraId="208D9EB4" w14:textId="77777777" w:rsidR="00686292" w:rsidRPr="00686292" w:rsidRDefault="00686292" w:rsidP="00A01310">
      <w:pPr>
        <w:keepNext/>
        <w:keepLines/>
      </w:pPr>
      <w:r w:rsidRPr="00686292">
        <w:rPr>
          <w:szCs w:val="22"/>
        </w:rPr>
        <w:tab/>
      </w:r>
      <w:r w:rsidRPr="00686292">
        <w:t>S. 84</w:t>
      </w:r>
      <w:r w:rsidRPr="00686292">
        <w:fldChar w:fldCharType="begin"/>
      </w:r>
      <w:r w:rsidRPr="00686292">
        <w:instrText xml:space="preserve"> XE " S. 84" \b</w:instrText>
      </w:r>
      <w:r w:rsidRPr="00686292">
        <w:fldChar w:fldCharType="end"/>
      </w:r>
      <w:r w:rsidRPr="00686292">
        <w:t xml:space="preserve"> -- Senator Malloy:  A BILL TO AMEND THE SOUTH CAROLINA CODE OF LAWS BY AMENDING SECTION 15-3-555, RELATING TO THE STATUTE OF LIMITATIONS FOR AN ACTION TO RECOVER DAMAGES FOR AN INJURY ARISING OUT OF AN ACT OF SEXUAL ABUSE OR INCEST, SO AS TO RAISE THE AGE LIMITATION AND INCREASE THE TIME PERIOD DURING WHICH A PERSON MAY COMMENCE AN ACTION, TO PROVIDE THAT THIS STATUTE OF LIMITATIONS SHALL CONTROL IF THERE IS A CONFLICT, AND TO PROVIDE THAT AN ACTION THAT WOULD OTHERWISE BE TIME-BARRED MAY BE COMMENCED WITHIN ONE YEAR OF THE EFFECTIVE DATE OF THIS ACT; AND BY AMENDING SECTION 15-78-110, RELATING TO THE STATUTE OF LIMITATIONS FOR THE SOUTH CAROLINA TORT CLAIMS ACT, SO AS TO PROVIDE AN EXCEPTION TO THE TWO-YEAR STATUTE OF LIMITATIONS FOR ACTIONS RELATING TO TORT CLAIMS AGAINST THE STATE OR A POLITICAL SUBDIVISION OF THE STATE.</w:t>
      </w:r>
    </w:p>
    <w:p w14:paraId="740E1FE7" w14:textId="77777777" w:rsidR="00686292" w:rsidRPr="00686292" w:rsidRDefault="00686292" w:rsidP="00A01310">
      <w:pPr>
        <w:keepNext/>
        <w:keepLines/>
        <w:rPr>
          <w:sz w:val="20"/>
        </w:rPr>
      </w:pPr>
      <w:r w:rsidRPr="00686292">
        <w:rPr>
          <w:szCs w:val="22"/>
        </w:rPr>
        <w:t xml:space="preserve">sj-0007sw23.docx : </w:t>
      </w:r>
      <w:proofErr w:type="spellStart"/>
      <w:r w:rsidRPr="00686292">
        <w:rPr>
          <w:szCs w:val="22"/>
        </w:rPr>
        <w:t>9ab972ca</w:t>
      </w:r>
      <w:proofErr w:type="spellEnd"/>
      <w:r w:rsidRPr="00686292">
        <w:rPr>
          <w:szCs w:val="22"/>
        </w:rPr>
        <w:t>-2147-</w:t>
      </w:r>
      <w:proofErr w:type="spellStart"/>
      <w:r w:rsidRPr="00686292">
        <w:rPr>
          <w:szCs w:val="22"/>
        </w:rPr>
        <w:t>41f0</w:t>
      </w:r>
      <w:proofErr w:type="spellEnd"/>
      <w:r w:rsidRPr="00686292">
        <w:rPr>
          <w:szCs w:val="22"/>
        </w:rPr>
        <w:t>-9839-</w:t>
      </w:r>
      <w:proofErr w:type="spellStart"/>
      <w:r w:rsidRPr="00686292">
        <w:rPr>
          <w:szCs w:val="22"/>
        </w:rPr>
        <w:t>b21a999e58ab</w:t>
      </w:r>
      <w:proofErr w:type="spellEnd"/>
    </w:p>
    <w:p w14:paraId="5CEAC9D1" w14:textId="77777777" w:rsidR="00686292" w:rsidRPr="00686292" w:rsidRDefault="00686292" w:rsidP="00A01310">
      <w:pPr>
        <w:keepNext/>
        <w:keepLines/>
      </w:pPr>
      <w:r w:rsidRPr="00686292">
        <w:rPr>
          <w:szCs w:val="22"/>
        </w:rPr>
        <w:tab/>
      </w:r>
      <w:proofErr w:type="spellStart"/>
      <w:r w:rsidRPr="00686292">
        <w:t>Prefiled</w:t>
      </w:r>
      <w:proofErr w:type="spellEnd"/>
      <w:r w:rsidRPr="00686292">
        <w:t xml:space="preserve"> and referred to the Committee on Judiciary.</w:t>
      </w:r>
    </w:p>
    <w:p w14:paraId="364D3C28" w14:textId="77777777" w:rsidR="00686292" w:rsidRPr="00686292" w:rsidRDefault="00686292" w:rsidP="00A01310">
      <w:pPr>
        <w:keepNext/>
        <w:keepLines/>
      </w:pPr>
      <w:r w:rsidRPr="00686292">
        <w:rPr>
          <w:szCs w:val="22"/>
        </w:rPr>
        <w:tab/>
      </w:r>
      <w:r w:rsidRPr="00686292">
        <w:t>Read the first time and referred to the Committee on Judiciary.</w:t>
      </w:r>
    </w:p>
    <w:p w14:paraId="4C098D38" w14:textId="77777777" w:rsidR="00686292" w:rsidRPr="00686292" w:rsidRDefault="00686292" w:rsidP="00686292">
      <w:pPr>
        <w:rPr>
          <w:sz w:val="20"/>
        </w:rPr>
      </w:pPr>
    </w:p>
    <w:p w14:paraId="257B6A26" w14:textId="77777777" w:rsidR="00686292" w:rsidRPr="00686292" w:rsidRDefault="00686292" w:rsidP="00686292">
      <w:r w:rsidRPr="00686292">
        <w:rPr>
          <w:szCs w:val="22"/>
        </w:rPr>
        <w:tab/>
      </w:r>
      <w:r w:rsidRPr="00686292">
        <w:t>S. 85</w:t>
      </w:r>
      <w:r w:rsidRPr="00686292">
        <w:fldChar w:fldCharType="begin"/>
      </w:r>
      <w:r w:rsidRPr="00686292">
        <w:instrText xml:space="preserve"> XE " S. 85" \b</w:instrText>
      </w:r>
      <w:r w:rsidRPr="00686292">
        <w:fldChar w:fldCharType="end"/>
      </w:r>
      <w:r w:rsidRPr="00686292">
        <w:t xml:space="preserve"> -- Senator Malloy:  A BILL TO AMEND SECTION 1-11-460 OF THE SOUTH CAROLINA CODE OF LAWS, RELATING TO PAYMENTS OF JUDGMENTS AGAINST GOVERNMENTAL EMPLOYEES AND OFFICIALS IN EXCESS OF ONE MILLION DOLLARS, TO RAISE THE LIMIT ON JUDGMENTS FROM ONE MILLION TO TWO MILLION DOLLARS, TO APPLY THE STATUTE TO CHARITABLE HOSPITALS AND GOVERNMENTAL ENTITIES AS WELL, TO ELIMINATE THE LIMITATION THAT THE PAYMENTS ON JUDGMENTS BE LIMITED TO THOSE RENDERED UNDER 42 U.S.C. SECTION 1983, TO PROHIBIT PAYMENT FROM THE FUND FOR PUNITIVE DAMAGES, AND TO REQUIRE THAT ANY AUTHORIZED PAYMENTS COME FROM THE STATE'S CATASTROPHIC FUND; TO AMEND SECTION 15-78-40 OF THE S.C. CODE, RELATING TO THE TORT LIABILITY OF THE STATE, AN AGENCY, A POLITICAL SUBDIVISION, OR A GOVERNMENTAL ENTITY, GENERALLY, TO REQUIRE THAT THE STATE, AN AGENCY, A POLITICAL SUBDIVISION, AND A GOVERNMENTAL ENTITY ARE LIABLE FOR THEIR TORTS IN THE SAME MANNER AND TO THE SAME EXTENT AS A PRIVATE INDIVIDUAL SUBJECT TO THE PROVISION ALLOWING FOR A THIRD PARTY BAD FAITH CLAIM AGAINST AN INSURER; TO AMEND SECTION 15-78-60 OF THE S.C. CODE, RELATING TO EXCEPTIONS TO A WAIVER OF IMMUNITY IN THE SOUTH CAROLINA TORT CLAIMS ACT, TO AMEND AND REORGANIZE THE EXISTING EXCEPTIONS AND TO DELETE THE EXCEPTION GIVING IMMUNITY TO GOVERNMENTAL ENTITIES THAT FAIL TO ADOPT, ENFORCE, OR COMPLY WITH ANY LAW; TO AMEND SECTION 15-78-80(G) OF THE S.C. CODE, RELATING TO FILING A VERIFIED CLAIM, THE HANDLING AND DISPOSITION OF CLAIMS, AND THE REQUIREMENT THAT AGENCIES AND POLITICAL SUBDIVISIONS COOPERATE WITH THE STATE FISCAL ACCOUNTABILITY AUTHORITY, TO PROHIBIT THE INSURANCE RESERVE FUND FROM CHARGING AN INSURED ADDITIONAL CONTRIBUTIONS WHEN THE FILED CLAIM IS WITHIN THE POLICY LIMITS; TO AMEND SECTION 15-78-120(B) OF THE S.C. CODE, RELATING TO THE LIMITATIONS ON LIABILITY AND THE PROHIBITION AGAINST RECOVERY OF PUNITIVE OR EXEMPLARY DAMAGES OR PREJUDGMENT INTEREST, TO ALLOW FOR COURT COSTS AND INTEREST FROM THE DATE OF THE OFFER OF JUDGMENT OVER AND ABOVE THE LIABILITY LIMITS AS A CONSEQUENCE OF NONACCEPTANCE WHEN AN OFFER OF JUDGMENT HAS BEEN FILED IN A CASE AND TO ALLOW A THIRD PARTY CLAIMANT TO BRING A BAD FAITH ACTION AGAINST AN INSURER AND RECOVER UP TO ONE MILLION DOLLARS; TO AMEND CHAPTER 78, TITLE 15 OF THE S.C. CODE, RELATING TO THE SOUTH CAROLINA TORT CLAIMS ACT, BY ADDING SECTION 15-78-125, SO AS TO PROVIDE PROCESS AND PROCEDURES RELATED TO THE STATE'S CATASTROPHIC INJURY FUND; AND TO CREATE THE TORT REFORM STUDY COMMITTEE TO DEVELOP AND RECOMMEND LEGISLATION TO ASSIST THE GENERAL ASSEMBLY IN ENACTING AND IMPLEMENTING THE STATE'S CATASTROPHIC FUND; AND TO DEFINE NECESSARY TERMS.</w:t>
      </w:r>
    </w:p>
    <w:p w14:paraId="0AA3EE41" w14:textId="77777777" w:rsidR="00686292" w:rsidRPr="00686292" w:rsidRDefault="00686292" w:rsidP="00686292">
      <w:r w:rsidRPr="00686292">
        <w:rPr>
          <w:szCs w:val="22"/>
        </w:rPr>
        <w:t xml:space="preserve">sj-0006sw23.docx : </w:t>
      </w:r>
      <w:proofErr w:type="spellStart"/>
      <w:r w:rsidRPr="00686292">
        <w:rPr>
          <w:szCs w:val="22"/>
        </w:rPr>
        <w:t>8bd9924</w:t>
      </w:r>
      <w:r w:rsidRPr="00686292">
        <w:t>0-c24b-4c6c-92ae-3a3df57c18ab</w:t>
      </w:r>
      <w:proofErr w:type="spellEnd"/>
    </w:p>
    <w:p w14:paraId="4DF7DACD"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3891C43D" w14:textId="77777777" w:rsidR="00686292" w:rsidRPr="00686292" w:rsidRDefault="00686292" w:rsidP="00686292">
      <w:r w:rsidRPr="00686292">
        <w:rPr>
          <w:szCs w:val="22"/>
        </w:rPr>
        <w:tab/>
      </w:r>
      <w:r w:rsidRPr="00686292">
        <w:t>Read the first time and referred to the Committee on Judiciary.</w:t>
      </w:r>
    </w:p>
    <w:p w14:paraId="4B2222DD" w14:textId="77777777" w:rsidR="00686292" w:rsidRPr="00686292" w:rsidRDefault="00686292" w:rsidP="00686292">
      <w:pPr>
        <w:rPr>
          <w:sz w:val="20"/>
        </w:rPr>
      </w:pPr>
    </w:p>
    <w:p w14:paraId="77A055CB" w14:textId="77777777" w:rsidR="00686292" w:rsidRPr="00686292" w:rsidRDefault="00686292" w:rsidP="00686292">
      <w:r w:rsidRPr="00686292">
        <w:rPr>
          <w:szCs w:val="22"/>
        </w:rPr>
        <w:tab/>
      </w:r>
      <w:r w:rsidRPr="00686292">
        <w:t>S. 86</w:t>
      </w:r>
      <w:r w:rsidRPr="00686292">
        <w:fldChar w:fldCharType="begin"/>
      </w:r>
      <w:r w:rsidRPr="00686292">
        <w:instrText xml:space="preserve"> XE " S. 86" \b</w:instrText>
      </w:r>
      <w:r w:rsidRPr="00686292">
        <w:fldChar w:fldCharType="end"/>
      </w:r>
      <w:r w:rsidRPr="00686292">
        <w:t xml:space="preserve"> -- Senator Malloy:  A BILL TO AMEND THE SOUTH CAROLINA CODE OF LAWS SO AS TO ENACT THE "SOUTH CAROLINA FALSE CLAIMS ACT"; BY AMENDING TITLE 15 RELATING TO CIVIL REMEDIES AND PROCEDURES, BY ADDING CHAPTER 85, TO PROVIDE LIABILITY FOR FALSE CLAIMS UNDER CERTAIN CIRCUMSTANCES, PROCEDURES FOR CIVIL ACTIONS FOR FALSE CLAIMS, THE PROCEDURE AND CONTENTS OF CIVIL INVESTIGATIVE DEMANDS, AND CREATING THE STATE FALSE CLAIMS ACT INVESTIGATION AND PROSECUTION FUND, AND TO DEFINE NECESSARY TERMS.</w:t>
      </w:r>
    </w:p>
    <w:p w14:paraId="5D0840F5" w14:textId="77777777" w:rsidR="00686292" w:rsidRPr="00686292" w:rsidRDefault="00686292" w:rsidP="00686292">
      <w:pPr>
        <w:rPr>
          <w:sz w:val="20"/>
        </w:rPr>
      </w:pPr>
      <w:r w:rsidRPr="00686292">
        <w:rPr>
          <w:szCs w:val="22"/>
        </w:rPr>
        <w:t xml:space="preserve">sj-0004sw23.docx : </w:t>
      </w:r>
      <w:proofErr w:type="spellStart"/>
      <w:r w:rsidRPr="00686292">
        <w:rPr>
          <w:szCs w:val="22"/>
        </w:rPr>
        <w:t>3661d257-af28-4ff7-8af0-97933fcc10ba</w:t>
      </w:r>
      <w:proofErr w:type="spellEnd"/>
    </w:p>
    <w:p w14:paraId="20B0ECB8"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3E761008" w14:textId="77777777" w:rsidR="00686292" w:rsidRPr="00686292" w:rsidRDefault="00686292" w:rsidP="00686292">
      <w:r w:rsidRPr="00686292">
        <w:rPr>
          <w:szCs w:val="22"/>
        </w:rPr>
        <w:tab/>
      </w:r>
      <w:r w:rsidRPr="00686292">
        <w:t>Read the first time and referred to the Committee on Judiciary.</w:t>
      </w:r>
    </w:p>
    <w:p w14:paraId="5251DDCB" w14:textId="77777777" w:rsidR="00686292" w:rsidRPr="00686292" w:rsidRDefault="00686292" w:rsidP="00686292">
      <w:pPr>
        <w:rPr>
          <w:sz w:val="20"/>
        </w:rPr>
      </w:pPr>
    </w:p>
    <w:p w14:paraId="29B69B40" w14:textId="77777777" w:rsidR="00686292" w:rsidRPr="00686292" w:rsidRDefault="00686292" w:rsidP="00686292">
      <w:r w:rsidRPr="00686292">
        <w:rPr>
          <w:szCs w:val="22"/>
        </w:rPr>
        <w:tab/>
      </w:r>
      <w:r w:rsidRPr="00686292">
        <w:t>S. 87</w:t>
      </w:r>
      <w:r w:rsidRPr="00686292">
        <w:fldChar w:fldCharType="begin"/>
      </w:r>
      <w:r w:rsidRPr="00686292">
        <w:instrText xml:space="preserve"> XE " S. 87" \b</w:instrText>
      </w:r>
      <w:r w:rsidRPr="00686292">
        <w:fldChar w:fldCharType="end"/>
      </w:r>
      <w:r w:rsidRPr="00686292">
        <w:t xml:space="preserve"> -- Senator Malloy:  A BILL TO AMEND SECTION 15-78-120 OF THE SOUTH CAROLINA CODE OF LAWS, RELATING TO LIMITATIONS ON LIABILITY, SO AS TO INCREASE THE LIMITS FROM A LOSS TO ONE PERSON ARISING FROM A SINGLE OCCURRENCE FROM THREE HUNDRED THOUSAND DOLLARS TO FIVE HUNDRED THOUSAND DOLLARS, TO INCREASE THE TOTAL LIMITS FROM A LOSS ARISING OUT OF A SINGLE OCCURRENCE FROM SIX HUNDRED THOUSAND DOLLARS TO ONE MILLION DOLLARS, AND TO PROVIDE THAT A PARTY WHO FILES AN OFFER OF JUDGMENT THAT IS NOT ACCEPTED, SHALL BE ALLOWED TO RECOVER FROM THE OFFEREE, AS PROVIDED FOR IN SECTION 15-35-400(B), REGARDLESS OF WHETHER THE TOTAL OF ADMINISTRATIVE, FILING, OR OTHER COURT COSTS, AND EIGHT PERCENT INTEREST ON THE AMOUNT OF THE VERDICT OR AWARD FROM THE DATE OF THE OFFER, COMBINED WITH THE VERDICT OR AWARD, EXCEEDS THE LIABILITY LIMITS SPECIFIED IN THIS SECTION.</w:t>
      </w:r>
    </w:p>
    <w:p w14:paraId="5D6EAC4E" w14:textId="77777777" w:rsidR="00686292" w:rsidRPr="00686292" w:rsidRDefault="00686292" w:rsidP="00686292">
      <w:pPr>
        <w:rPr>
          <w:sz w:val="20"/>
        </w:rPr>
      </w:pPr>
      <w:r w:rsidRPr="00686292">
        <w:rPr>
          <w:szCs w:val="22"/>
        </w:rPr>
        <w:t xml:space="preserve">sj-0005sw23.docx : </w:t>
      </w:r>
      <w:proofErr w:type="spellStart"/>
      <w:r w:rsidRPr="00686292">
        <w:rPr>
          <w:szCs w:val="22"/>
        </w:rPr>
        <w:t>a96d01e8</w:t>
      </w:r>
      <w:proofErr w:type="spellEnd"/>
      <w:r w:rsidRPr="00686292">
        <w:rPr>
          <w:szCs w:val="22"/>
        </w:rPr>
        <w:t>-7776-</w:t>
      </w:r>
      <w:proofErr w:type="spellStart"/>
      <w:r w:rsidRPr="00686292">
        <w:rPr>
          <w:szCs w:val="22"/>
        </w:rPr>
        <w:t>43a5</w:t>
      </w:r>
      <w:proofErr w:type="spellEnd"/>
      <w:r w:rsidRPr="00686292">
        <w:rPr>
          <w:szCs w:val="22"/>
        </w:rPr>
        <w:t>-</w:t>
      </w:r>
      <w:proofErr w:type="spellStart"/>
      <w:r w:rsidRPr="00686292">
        <w:rPr>
          <w:szCs w:val="22"/>
        </w:rPr>
        <w:t>a5be-cca8b70bc40d</w:t>
      </w:r>
      <w:proofErr w:type="spellEnd"/>
    </w:p>
    <w:p w14:paraId="79D5262B"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012626CD" w14:textId="77777777" w:rsidR="00686292" w:rsidRPr="00686292" w:rsidRDefault="00686292" w:rsidP="00686292">
      <w:r w:rsidRPr="00686292">
        <w:rPr>
          <w:szCs w:val="22"/>
        </w:rPr>
        <w:tab/>
      </w:r>
      <w:r w:rsidRPr="00686292">
        <w:t>Read the first time and referred to the Committee on Judiciary.</w:t>
      </w:r>
    </w:p>
    <w:p w14:paraId="2FAB3E98" w14:textId="77777777" w:rsidR="00686292" w:rsidRPr="00686292" w:rsidRDefault="00686292" w:rsidP="00686292">
      <w:pPr>
        <w:rPr>
          <w:sz w:val="20"/>
        </w:rPr>
      </w:pPr>
    </w:p>
    <w:p w14:paraId="578D28EE" w14:textId="77777777" w:rsidR="00686292" w:rsidRPr="00686292" w:rsidRDefault="00686292" w:rsidP="00686292">
      <w:r w:rsidRPr="00686292">
        <w:rPr>
          <w:szCs w:val="22"/>
        </w:rPr>
        <w:tab/>
      </w:r>
      <w:r w:rsidRPr="00686292">
        <w:t>S. 88</w:t>
      </w:r>
      <w:r w:rsidRPr="00686292">
        <w:fldChar w:fldCharType="begin"/>
      </w:r>
      <w:r w:rsidRPr="00686292">
        <w:instrText xml:space="preserve"> XE " S. 88" \b</w:instrText>
      </w:r>
      <w:r w:rsidRPr="00686292">
        <w:fldChar w:fldCharType="end"/>
      </w:r>
      <w:r w:rsidRPr="00686292">
        <w:t xml:space="preserve"> -- 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5D682463" w14:textId="77777777" w:rsidR="00686292" w:rsidRPr="00686292" w:rsidRDefault="00686292" w:rsidP="00686292">
      <w:pPr>
        <w:rPr>
          <w:sz w:val="20"/>
        </w:rPr>
      </w:pPr>
      <w:r w:rsidRPr="00686292">
        <w:rPr>
          <w:szCs w:val="22"/>
        </w:rPr>
        <w:t xml:space="preserve">lc-0081sa23.docx : </w:t>
      </w:r>
      <w:proofErr w:type="spellStart"/>
      <w:r w:rsidRPr="00686292">
        <w:rPr>
          <w:szCs w:val="22"/>
        </w:rPr>
        <w:t>8adbbcc2-032e-4f67-a085-afd494806aaa</w:t>
      </w:r>
      <w:proofErr w:type="spellEnd"/>
    </w:p>
    <w:p w14:paraId="7F48DE1A"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Family and Veterans' Services.</w:t>
      </w:r>
    </w:p>
    <w:p w14:paraId="297D7A1E" w14:textId="77777777" w:rsidR="00686292" w:rsidRPr="00686292" w:rsidRDefault="00686292" w:rsidP="00686292">
      <w:r w:rsidRPr="00686292">
        <w:rPr>
          <w:szCs w:val="22"/>
        </w:rPr>
        <w:tab/>
      </w:r>
      <w:r w:rsidRPr="00686292">
        <w:t>Read the first time and referred to the Committee on Family and Veterans' Services.</w:t>
      </w:r>
    </w:p>
    <w:p w14:paraId="4DC28F50" w14:textId="77777777" w:rsidR="00686292" w:rsidRPr="00686292" w:rsidRDefault="00686292" w:rsidP="00686292">
      <w:pPr>
        <w:rPr>
          <w:sz w:val="20"/>
        </w:rPr>
      </w:pPr>
    </w:p>
    <w:p w14:paraId="3C00D5AA" w14:textId="77777777" w:rsidR="00686292" w:rsidRPr="00686292" w:rsidRDefault="00686292" w:rsidP="00686292">
      <w:r w:rsidRPr="00686292">
        <w:rPr>
          <w:szCs w:val="22"/>
        </w:rPr>
        <w:tab/>
      </w:r>
      <w:r w:rsidRPr="00686292">
        <w:t>S. 89</w:t>
      </w:r>
      <w:r w:rsidRPr="00686292">
        <w:fldChar w:fldCharType="begin"/>
      </w:r>
      <w:r w:rsidRPr="00686292">
        <w:instrText xml:space="preserve"> XE " S. 89" \b</w:instrText>
      </w:r>
      <w:r w:rsidRPr="00686292">
        <w:fldChar w:fldCharType="end"/>
      </w:r>
      <w:r w:rsidRPr="00686292">
        <w:t xml:space="preserve"> -- Senator Campsen:  A BILL TO AMEND THE SOUTH CAROLINA CODE OF LAWS BY ENACTING THE "EMERGENCY ORDER BALANCE OF POWERS ACT"; BY AMENDING SECTIONS 1-3-420 AND 25-1-440, BOTH RELATING TO A PROCLAMATION OF EMERGENCY BY THE GOVERNOR, SO AS TO SET FORTH ACTIONS THAT WOULD MAKE THE PROCLAMATION INEFFECTIVE AND TO ALLOW THE GOVERNOR TO RENEW A STATE OF EMERGENCY IN PERIODS OF NO GREATER THAN FIFTEEN DAYS.</w:t>
      </w:r>
    </w:p>
    <w:p w14:paraId="0711C04A" w14:textId="77777777" w:rsidR="00686292" w:rsidRPr="00686292" w:rsidRDefault="00686292" w:rsidP="00686292">
      <w:pPr>
        <w:rPr>
          <w:sz w:val="20"/>
        </w:rPr>
      </w:pPr>
      <w:r w:rsidRPr="00686292">
        <w:rPr>
          <w:szCs w:val="22"/>
        </w:rPr>
        <w:t xml:space="preserve">lc-0029dg23.docx : </w:t>
      </w:r>
      <w:proofErr w:type="spellStart"/>
      <w:r w:rsidRPr="00686292">
        <w:rPr>
          <w:szCs w:val="22"/>
        </w:rPr>
        <w:t>a65f97de</w:t>
      </w:r>
      <w:proofErr w:type="spellEnd"/>
      <w:r w:rsidRPr="00686292">
        <w:rPr>
          <w:szCs w:val="22"/>
        </w:rPr>
        <w:t>-</w:t>
      </w:r>
      <w:proofErr w:type="spellStart"/>
      <w:r w:rsidRPr="00686292">
        <w:rPr>
          <w:szCs w:val="22"/>
        </w:rPr>
        <w:t>2d55</w:t>
      </w:r>
      <w:proofErr w:type="spellEnd"/>
      <w:r w:rsidRPr="00686292">
        <w:rPr>
          <w:szCs w:val="22"/>
        </w:rPr>
        <w:t>-</w:t>
      </w:r>
      <w:proofErr w:type="spellStart"/>
      <w:r w:rsidRPr="00686292">
        <w:rPr>
          <w:szCs w:val="22"/>
        </w:rPr>
        <w:t>460e</w:t>
      </w:r>
      <w:proofErr w:type="spellEnd"/>
      <w:r w:rsidRPr="00686292">
        <w:rPr>
          <w:szCs w:val="22"/>
        </w:rPr>
        <w:t>-8561-</w:t>
      </w:r>
      <w:proofErr w:type="spellStart"/>
      <w:r w:rsidRPr="00686292">
        <w:rPr>
          <w:szCs w:val="22"/>
        </w:rPr>
        <w:t>6b01ec571f61</w:t>
      </w:r>
      <w:proofErr w:type="spellEnd"/>
    </w:p>
    <w:p w14:paraId="4F0A8F14"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631FD4F2" w14:textId="77777777" w:rsidR="00686292" w:rsidRPr="00686292" w:rsidRDefault="00686292" w:rsidP="00686292">
      <w:r w:rsidRPr="00686292">
        <w:rPr>
          <w:szCs w:val="22"/>
        </w:rPr>
        <w:tab/>
      </w:r>
      <w:r w:rsidRPr="00686292">
        <w:t>Read the first time and referred to the Committee on Judiciary.</w:t>
      </w:r>
    </w:p>
    <w:p w14:paraId="57392A38" w14:textId="77777777" w:rsidR="00686292" w:rsidRPr="00686292" w:rsidRDefault="00686292" w:rsidP="00686292">
      <w:pPr>
        <w:rPr>
          <w:sz w:val="20"/>
        </w:rPr>
      </w:pPr>
    </w:p>
    <w:p w14:paraId="47158C2C" w14:textId="77777777" w:rsidR="00686292" w:rsidRPr="00686292" w:rsidRDefault="00686292" w:rsidP="00686292">
      <w:r w:rsidRPr="00686292">
        <w:rPr>
          <w:szCs w:val="22"/>
        </w:rPr>
        <w:tab/>
      </w:r>
      <w:r w:rsidRPr="00686292">
        <w:t>S. 90</w:t>
      </w:r>
      <w:r w:rsidRPr="00686292">
        <w:fldChar w:fldCharType="begin"/>
      </w:r>
      <w:r w:rsidRPr="00686292">
        <w:instrText xml:space="preserve"> XE " S. 90" \b</w:instrText>
      </w:r>
      <w:r w:rsidRPr="00686292">
        <w:fldChar w:fldCharType="end"/>
      </w:r>
      <w:r w:rsidRPr="00686292">
        <w:t xml:space="preserve"> -- Senator Campsen:  A BILL TO AMEND THE SOUTH CAROLINA CODE OF LAWS BY AMENDING SECTION 11-11-410, RELATING TO APPROPRIATIONS SUBJECT TO THE SPENDING LIMITATION, SO AS TO IMPOSE AN ANNUAL LIMIT ON THE STATE GENERAL FUND REVENUES AVAILABLE FOR APPROPRIATION BY RESTRICTING ANY INCREASE TO THE PERCENTAGE THAT IS EQUAL TO THE AVERAGE ANNUAL PERCENTAGE CHANGE FROM THE PREVIOUS TEN COMPLETED STATE FISCAL YEARS, TO CREATE A SEPARATE BUDGET STABILIZATION FUND IN THE STATE TREASURY TO WHICH MUST BE CREDITED ALL GENERAL FUND REVENUES IN EXCESS OF THE ANNUAL LIMIT, TO PROVIDE FOR DISBURSEMENTS FROM THE BUDGET STABILIZATION FUND, TO PROVIDE FOR THE SUSPENSION OF THIS APPROPRIATION LIMIT IN EMERGENCIES, TO PROVIDE FOR THE DISBURSEMENT OF SURPLUS FUNDS, AND TO DEFINE NECESSARY TERMS.</w:t>
      </w:r>
    </w:p>
    <w:p w14:paraId="20AF480E" w14:textId="77777777" w:rsidR="00686292" w:rsidRPr="00686292" w:rsidRDefault="00686292" w:rsidP="00686292">
      <w:pPr>
        <w:rPr>
          <w:sz w:val="20"/>
        </w:rPr>
      </w:pPr>
      <w:r w:rsidRPr="00686292">
        <w:rPr>
          <w:szCs w:val="22"/>
        </w:rPr>
        <w:t xml:space="preserve">lc-0031dg23.docx : </w:t>
      </w:r>
      <w:proofErr w:type="spellStart"/>
      <w:r w:rsidRPr="00686292">
        <w:rPr>
          <w:szCs w:val="22"/>
        </w:rPr>
        <w:t>a810a8c8-565e-4e48-aa56-a1e8a5d83f59</w:t>
      </w:r>
      <w:proofErr w:type="spellEnd"/>
    </w:p>
    <w:p w14:paraId="7F6C1347"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702C94F5" w14:textId="77777777" w:rsidR="00686292" w:rsidRPr="00686292" w:rsidRDefault="00686292" w:rsidP="00686292">
      <w:r w:rsidRPr="00686292">
        <w:rPr>
          <w:szCs w:val="22"/>
        </w:rPr>
        <w:tab/>
      </w:r>
      <w:r w:rsidRPr="00686292">
        <w:t>Read the first time and referred to the Committee on Finance.</w:t>
      </w:r>
    </w:p>
    <w:p w14:paraId="795B791B" w14:textId="77777777" w:rsidR="00686292" w:rsidRPr="00686292" w:rsidRDefault="00686292" w:rsidP="00686292">
      <w:pPr>
        <w:rPr>
          <w:sz w:val="20"/>
        </w:rPr>
      </w:pPr>
    </w:p>
    <w:p w14:paraId="4541F59F" w14:textId="77777777" w:rsidR="00686292" w:rsidRPr="00686292" w:rsidRDefault="00686292" w:rsidP="00686292">
      <w:r w:rsidRPr="00686292">
        <w:rPr>
          <w:szCs w:val="22"/>
        </w:rPr>
        <w:tab/>
      </w:r>
      <w:r w:rsidRPr="00686292">
        <w:t>S. 91</w:t>
      </w:r>
      <w:r w:rsidRPr="00686292">
        <w:fldChar w:fldCharType="begin"/>
      </w:r>
      <w:r w:rsidRPr="00686292">
        <w:instrText xml:space="preserve"> XE " S. 91" \b</w:instrText>
      </w:r>
      <w:r w:rsidRPr="00686292">
        <w:fldChar w:fldCharType="end"/>
      </w:r>
      <w:r w:rsidRPr="00686292">
        <w:t xml:space="preserve"> -- Senator Campsen:  A BILL TO AMEND THE SOUTH CAROLINA CODE OF LAWS BY AMENDING SECTION 5-15-130, RELATING TO PROCEDURES FOR CONTESTING THE RESULTS OF MUNICIPAL ELECTIONS, SO AS TO EXTEND THE DEADLINE FOR FILING AN ELECTION CONTEST WITH THE APPROPRIATE ELECTION AUTHORITY; AND BY AMENDING SECTION 5-15-145, RELATING TO THE TRANSFER OF AUTHORITY TO CONDUCT MUNICIPAL ELECTIONS TO COUNTY ELECTION COMMISSIONS, SO AS TO UPDATE REFERENCES TO COUNTY BOARDS OF VOTER REGISTRATION AND ELECTIONS.</w:t>
      </w:r>
    </w:p>
    <w:p w14:paraId="0E78B57F" w14:textId="77777777" w:rsidR="00686292" w:rsidRPr="00686292" w:rsidRDefault="00686292" w:rsidP="00686292">
      <w:pPr>
        <w:rPr>
          <w:sz w:val="20"/>
        </w:rPr>
      </w:pPr>
      <w:r w:rsidRPr="00686292">
        <w:rPr>
          <w:szCs w:val="22"/>
        </w:rPr>
        <w:t xml:space="preserve">lc-0052hdb23.docx : </w:t>
      </w:r>
      <w:proofErr w:type="spellStart"/>
      <w:r w:rsidRPr="00686292">
        <w:rPr>
          <w:szCs w:val="22"/>
        </w:rPr>
        <w:t>d9404c83</w:t>
      </w:r>
      <w:proofErr w:type="spellEnd"/>
      <w:r w:rsidRPr="00686292">
        <w:rPr>
          <w:szCs w:val="22"/>
        </w:rPr>
        <w:t>-</w:t>
      </w:r>
      <w:proofErr w:type="spellStart"/>
      <w:r w:rsidRPr="00686292">
        <w:rPr>
          <w:szCs w:val="22"/>
        </w:rPr>
        <w:t>ea83</w:t>
      </w:r>
      <w:proofErr w:type="spellEnd"/>
      <w:r w:rsidRPr="00686292">
        <w:rPr>
          <w:szCs w:val="22"/>
        </w:rPr>
        <w:t>-4597-</w:t>
      </w:r>
      <w:proofErr w:type="spellStart"/>
      <w:r w:rsidRPr="00686292">
        <w:rPr>
          <w:szCs w:val="22"/>
        </w:rPr>
        <w:t>a1a5</w:t>
      </w:r>
      <w:proofErr w:type="spellEnd"/>
      <w:r w:rsidRPr="00686292">
        <w:rPr>
          <w:szCs w:val="22"/>
        </w:rPr>
        <w:t>-</w:t>
      </w:r>
      <w:proofErr w:type="spellStart"/>
      <w:r w:rsidRPr="00686292">
        <w:rPr>
          <w:szCs w:val="22"/>
        </w:rPr>
        <w:t>60601b6c94cf</w:t>
      </w:r>
      <w:proofErr w:type="spellEnd"/>
    </w:p>
    <w:p w14:paraId="47D78FB8"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33B163BB" w14:textId="77777777" w:rsidR="00686292" w:rsidRPr="00686292" w:rsidRDefault="00686292" w:rsidP="00686292">
      <w:r w:rsidRPr="00686292">
        <w:rPr>
          <w:szCs w:val="22"/>
        </w:rPr>
        <w:tab/>
      </w:r>
      <w:r w:rsidRPr="00686292">
        <w:t>Read the first time and referred to the Committee on Judiciary.</w:t>
      </w:r>
    </w:p>
    <w:p w14:paraId="374BC743" w14:textId="77777777" w:rsidR="00686292" w:rsidRPr="00686292" w:rsidRDefault="00686292" w:rsidP="00686292">
      <w:pPr>
        <w:rPr>
          <w:sz w:val="20"/>
        </w:rPr>
      </w:pPr>
    </w:p>
    <w:p w14:paraId="7128365F" w14:textId="77777777" w:rsidR="00686292" w:rsidRPr="00686292" w:rsidRDefault="00686292" w:rsidP="00686292">
      <w:r w:rsidRPr="00686292">
        <w:rPr>
          <w:szCs w:val="22"/>
        </w:rPr>
        <w:tab/>
      </w:r>
      <w:r w:rsidRPr="00686292">
        <w:t>S. 92</w:t>
      </w:r>
      <w:r w:rsidRPr="00686292">
        <w:fldChar w:fldCharType="begin"/>
      </w:r>
      <w:r w:rsidRPr="00686292">
        <w:instrText xml:space="preserve"> XE " S. 92" \b</w:instrText>
      </w:r>
      <w:r w:rsidRPr="00686292">
        <w:fldChar w:fldCharType="end"/>
      </w:r>
      <w:r w:rsidRPr="00686292">
        <w:t xml:space="preserve"> -- Senator Campsen:  A BILL TO AMEND THE SOUTH CAROLINA CODE OF LAWS BY ADDING SECTION 7-17-110 SO AS TO PROVIDE FOR THE EXTENSION OF AN ELECTION PROTEST FILING DEADLINE WHICH FALLS ON A LEGAL HOLIDAY.</w:t>
      </w:r>
    </w:p>
    <w:p w14:paraId="2EBABCF8" w14:textId="77777777" w:rsidR="00686292" w:rsidRPr="00686292" w:rsidRDefault="00686292" w:rsidP="00686292">
      <w:pPr>
        <w:rPr>
          <w:sz w:val="20"/>
        </w:rPr>
      </w:pPr>
      <w:r w:rsidRPr="00686292">
        <w:rPr>
          <w:szCs w:val="22"/>
        </w:rPr>
        <w:t xml:space="preserve">lc-0009hdb23.docx : </w:t>
      </w:r>
      <w:proofErr w:type="spellStart"/>
      <w:r w:rsidRPr="00686292">
        <w:rPr>
          <w:szCs w:val="22"/>
        </w:rPr>
        <w:t>2a5fd641-7fdb-4b50-aa10-70ca8c16ee7e</w:t>
      </w:r>
      <w:proofErr w:type="spellEnd"/>
    </w:p>
    <w:p w14:paraId="4CF043A5"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385FEAB5" w14:textId="77777777" w:rsidR="00686292" w:rsidRPr="00686292" w:rsidRDefault="00686292" w:rsidP="00686292">
      <w:r w:rsidRPr="00686292">
        <w:rPr>
          <w:szCs w:val="22"/>
        </w:rPr>
        <w:tab/>
      </w:r>
      <w:r w:rsidRPr="00686292">
        <w:t>Read the first time and referred to the Committee on Judiciary.</w:t>
      </w:r>
    </w:p>
    <w:p w14:paraId="52BBEC75" w14:textId="77777777" w:rsidR="00686292" w:rsidRPr="00686292" w:rsidRDefault="00686292" w:rsidP="00686292">
      <w:pPr>
        <w:rPr>
          <w:sz w:val="20"/>
        </w:rPr>
      </w:pPr>
    </w:p>
    <w:p w14:paraId="0E6B2205" w14:textId="77777777" w:rsidR="00686292" w:rsidRPr="00686292" w:rsidRDefault="00686292" w:rsidP="00686292">
      <w:r w:rsidRPr="00686292">
        <w:rPr>
          <w:szCs w:val="22"/>
        </w:rPr>
        <w:tab/>
      </w:r>
      <w:r w:rsidRPr="00686292">
        <w:t>S. 93</w:t>
      </w:r>
      <w:r w:rsidRPr="00686292">
        <w:fldChar w:fldCharType="begin"/>
      </w:r>
      <w:r w:rsidRPr="00686292">
        <w:instrText xml:space="preserve"> XE " S. 93" \b</w:instrText>
      </w:r>
      <w:r w:rsidRPr="00686292">
        <w:fldChar w:fldCharType="end"/>
      </w:r>
      <w:r w:rsidRPr="00686292">
        <w:t xml:space="preserve"> -- Senator Campsen:  A BILL TO AMEND THE SOUTH CAROLINA CODE OF LAWS BY ADDING SECTION 7-5-321 SO AS TO PROVIDE THAT AN ELECTOR REGISTERED TO VOTE OR SUBMITTING AN APPLICATION FOR VOTER REGISTRATION MAY HAVE THE INFORMATION RELATING TO HIS RESIDENCE ADDRESS, TELEPHONE NUMBER, AND EMAIL ADDRESS DECLARED CONFIDENTIAL UPON PRESENTATION OF A CERTIFIED COPY OF AN INJUNCTION OR RESTRAINING ORDER.</w:t>
      </w:r>
    </w:p>
    <w:p w14:paraId="3F04C14E" w14:textId="77777777" w:rsidR="00686292" w:rsidRPr="00686292" w:rsidRDefault="00686292" w:rsidP="00686292">
      <w:pPr>
        <w:rPr>
          <w:sz w:val="20"/>
        </w:rPr>
      </w:pPr>
      <w:r w:rsidRPr="00686292">
        <w:rPr>
          <w:szCs w:val="22"/>
        </w:rPr>
        <w:t xml:space="preserve">lc-0053hdb23.docx : </w:t>
      </w:r>
      <w:proofErr w:type="spellStart"/>
      <w:r w:rsidRPr="00686292">
        <w:rPr>
          <w:szCs w:val="22"/>
        </w:rPr>
        <w:t>7b053fb3-a324-499d-bb98-ad03fb4669cd</w:t>
      </w:r>
      <w:proofErr w:type="spellEnd"/>
    </w:p>
    <w:p w14:paraId="34789C9C"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121CED42" w14:textId="77777777" w:rsidR="00686292" w:rsidRPr="00686292" w:rsidRDefault="00686292" w:rsidP="00686292">
      <w:r w:rsidRPr="00686292">
        <w:rPr>
          <w:szCs w:val="22"/>
        </w:rPr>
        <w:tab/>
      </w:r>
      <w:r w:rsidRPr="00686292">
        <w:t>Read the first time and referred to the Committee on Judiciary.</w:t>
      </w:r>
    </w:p>
    <w:p w14:paraId="7AC6B59E" w14:textId="77777777" w:rsidR="00686292" w:rsidRPr="00686292" w:rsidRDefault="00686292" w:rsidP="00686292">
      <w:pPr>
        <w:rPr>
          <w:sz w:val="20"/>
        </w:rPr>
      </w:pPr>
    </w:p>
    <w:p w14:paraId="34327AE4" w14:textId="77777777" w:rsidR="00686292" w:rsidRPr="00686292" w:rsidRDefault="00686292" w:rsidP="00686292">
      <w:r w:rsidRPr="00686292">
        <w:rPr>
          <w:szCs w:val="22"/>
        </w:rPr>
        <w:tab/>
      </w:r>
      <w:r w:rsidRPr="00686292">
        <w:t>S. 94</w:t>
      </w:r>
      <w:r w:rsidRPr="00686292">
        <w:fldChar w:fldCharType="begin"/>
      </w:r>
      <w:r w:rsidRPr="00686292">
        <w:instrText xml:space="preserve"> XE " S. 94" \b</w:instrText>
      </w:r>
      <w:r w:rsidRPr="00686292">
        <w:fldChar w:fldCharType="end"/>
      </w:r>
      <w:r w:rsidRPr="00686292">
        <w:t xml:space="preserve"> -- Senator Campsen:  A BILL TO AMEND THE SOUTH CAROLINA CODE OF LAWS BY REPEALING SECTION 17-13-20 RELATING TO CITIZENS' ARREST DURING THE NIGHTTIME IN CASES WHERE THE PERSON BEING ARRESTED HAS COMMITTED A FELONY, HAS ENTERED A DWELLING HOUSE WITHOUT PERMISSION, HAS BROKEN INTO OR IS BREAKING INTO AN OUTHOUSE WITH A VIEW TO PLUNDER, HAS IN HIS POSSESSION STOLEN PROPERTY, OR FLEES WHILE HE IS HAILED IF HE IS UNDER JUST SUSPICION OF HIS DESIGN TO STEAL OR COMMIT SOME FELONY.</w:t>
      </w:r>
    </w:p>
    <w:p w14:paraId="0FA1467C" w14:textId="77777777" w:rsidR="00686292" w:rsidRPr="00686292" w:rsidRDefault="00686292" w:rsidP="00686292">
      <w:pPr>
        <w:rPr>
          <w:sz w:val="20"/>
        </w:rPr>
      </w:pPr>
      <w:r w:rsidRPr="00686292">
        <w:rPr>
          <w:szCs w:val="22"/>
        </w:rPr>
        <w:t xml:space="preserve">lc-0047ahb23.docx : </w:t>
      </w:r>
      <w:proofErr w:type="spellStart"/>
      <w:r w:rsidRPr="00686292">
        <w:rPr>
          <w:szCs w:val="22"/>
        </w:rPr>
        <w:t>6016a83c</w:t>
      </w:r>
      <w:proofErr w:type="spellEnd"/>
      <w:r w:rsidRPr="00686292">
        <w:rPr>
          <w:szCs w:val="22"/>
        </w:rPr>
        <w:t>-</w:t>
      </w:r>
      <w:proofErr w:type="spellStart"/>
      <w:r w:rsidRPr="00686292">
        <w:rPr>
          <w:szCs w:val="22"/>
        </w:rPr>
        <w:t>d382</w:t>
      </w:r>
      <w:proofErr w:type="spellEnd"/>
      <w:r w:rsidRPr="00686292">
        <w:rPr>
          <w:szCs w:val="22"/>
        </w:rPr>
        <w:t>-4689-</w:t>
      </w:r>
      <w:proofErr w:type="spellStart"/>
      <w:r w:rsidRPr="00686292">
        <w:rPr>
          <w:szCs w:val="22"/>
        </w:rPr>
        <w:t>9ea7</w:t>
      </w:r>
      <w:proofErr w:type="spellEnd"/>
      <w:r w:rsidRPr="00686292">
        <w:rPr>
          <w:szCs w:val="22"/>
        </w:rPr>
        <w:t>-</w:t>
      </w:r>
      <w:proofErr w:type="spellStart"/>
      <w:r w:rsidRPr="00686292">
        <w:rPr>
          <w:szCs w:val="22"/>
        </w:rPr>
        <w:t>5111e5a985bd</w:t>
      </w:r>
      <w:proofErr w:type="spellEnd"/>
    </w:p>
    <w:p w14:paraId="3919CBBA"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2DA97FC1" w14:textId="77777777" w:rsidR="00686292" w:rsidRPr="00686292" w:rsidRDefault="00686292" w:rsidP="00686292">
      <w:r w:rsidRPr="00686292">
        <w:rPr>
          <w:szCs w:val="22"/>
        </w:rPr>
        <w:tab/>
      </w:r>
      <w:r w:rsidRPr="00686292">
        <w:t>Read the first time and referred to the Committee on Judiciary.</w:t>
      </w:r>
    </w:p>
    <w:p w14:paraId="68152599" w14:textId="77777777" w:rsidR="00686292" w:rsidRPr="00686292" w:rsidRDefault="00686292" w:rsidP="00686292">
      <w:pPr>
        <w:rPr>
          <w:sz w:val="20"/>
        </w:rPr>
      </w:pPr>
    </w:p>
    <w:p w14:paraId="0E505186" w14:textId="77777777" w:rsidR="00686292" w:rsidRPr="00686292" w:rsidRDefault="00686292" w:rsidP="00686292">
      <w:r w:rsidRPr="00686292">
        <w:rPr>
          <w:szCs w:val="22"/>
        </w:rPr>
        <w:tab/>
      </w:r>
      <w:r w:rsidRPr="00686292">
        <w:t>S. 95</w:t>
      </w:r>
      <w:r w:rsidRPr="00686292">
        <w:fldChar w:fldCharType="begin"/>
      </w:r>
      <w:r w:rsidRPr="00686292">
        <w:instrText xml:space="preserve"> XE " S. 95" \b</w:instrText>
      </w:r>
      <w:r w:rsidRPr="00686292">
        <w:fldChar w:fldCharType="end"/>
      </w:r>
      <w:r w:rsidRPr="00686292">
        <w:t xml:space="preserve"> -- Senator Campsen:  A JOINT RESOLUTION 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3A544D95" w14:textId="77777777" w:rsidR="00686292" w:rsidRPr="00686292" w:rsidRDefault="00686292" w:rsidP="00686292">
      <w:pPr>
        <w:rPr>
          <w:sz w:val="20"/>
        </w:rPr>
      </w:pPr>
      <w:r w:rsidRPr="00686292">
        <w:rPr>
          <w:szCs w:val="22"/>
        </w:rPr>
        <w:t xml:space="preserve">lc-0044ahb23.docx : </w:t>
      </w:r>
      <w:proofErr w:type="spellStart"/>
      <w:r w:rsidRPr="00686292">
        <w:rPr>
          <w:szCs w:val="22"/>
        </w:rPr>
        <w:t>3aba19e1-8dda-4cc3-8fa8-fb6d77f1341f</w:t>
      </w:r>
      <w:proofErr w:type="spellEnd"/>
    </w:p>
    <w:p w14:paraId="4F31270B"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2BB3A9A3" w14:textId="77777777" w:rsidR="00686292" w:rsidRPr="00686292" w:rsidRDefault="00686292" w:rsidP="00686292">
      <w:r w:rsidRPr="00686292">
        <w:rPr>
          <w:szCs w:val="22"/>
        </w:rPr>
        <w:tab/>
      </w:r>
      <w:r w:rsidRPr="00686292">
        <w:t>Read the first time and referred to the Committee on Judiciary.</w:t>
      </w:r>
    </w:p>
    <w:p w14:paraId="267FA77C" w14:textId="77777777" w:rsidR="00686292" w:rsidRPr="00686292" w:rsidRDefault="00686292" w:rsidP="00686292">
      <w:pPr>
        <w:rPr>
          <w:sz w:val="20"/>
        </w:rPr>
      </w:pPr>
    </w:p>
    <w:p w14:paraId="0A490EA6" w14:textId="77777777" w:rsidR="00686292" w:rsidRPr="00686292" w:rsidRDefault="00686292" w:rsidP="00686292">
      <w:r w:rsidRPr="00686292">
        <w:rPr>
          <w:szCs w:val="22"/>
        </w:rPr>
        <w:tab/>
      </w:r>
      <w:r w:rsidRPr="00686292">
        <w:t>S. 96</w:t>
      </w:r>
      <w:r w:rsidRPr="00686292">
        <w:fldChar w:fldCharType="begin"/>
      </w:r>
      <w:r w:rsidRPr="00686292">
        <w:instrText xml:space="preserve"> XE " S. 96" \b</w:instrText>
      </w:r>
      <w:r w:rsidRPr="00686292">
        <w:fldChar w:fldCharType="end"/>
      </w:r>
      <w:r w:rsidRPr="00686292">
        <w:t xml:space="preserve"> -- Senators Campsen and Davis:  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2FC3BE89" w14:textId="77777777" w:rsidR="00686292" w:rsidRPr="00686292" w:rsidRDefault="00686292" w:rsidP="00686292">
      <w:pPr>
        <w:rPr>
          <w:sz w:val="20"/>
        </w:rPr>
      </w:pPr>
      <w:r w:rsidRPr="00686292">
        <w:rPr>
          <w:szCs w:val="22"/>
        </w:rPr>
        <w:t xml:space="preserve">sfgf-0002bc23.docx : </w:t>
      </w:r>
      <w:proofErr w:type="spellStart"/>
      <w:r w:rsidRPr="00686292">
        <w:rPr>
          <w:szCs w:val="22"/>
        </w:rPr>
        <w:t>526df92c-a243-413b-a5bb-8415b6f6284b</w:t>
      </w:r>
      <w:proofErr w:type="spellEnd"/>
    </w:p>
    <w:p w14:paraId="03716B82"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Fish, Game and Forestry.</w:t>
      </w:r>
    </w:p>
    <w:p w14:paraId="3136169F" w14:textId="77777777" w:rsidR="00686292" w:rsidRPr="00686292" w:rsidRDefault="00686292" w:rsidP="00686292">
      <w:r w:rsidRPr="00686292">
        <w:rPr>
          <w:szCs w:val="22"/>
        </w:rPr>
        <w:tab/>
      </w:r>
      <w:r w:rsidRPr="00686292">
        <w:t>Read the first time and referred to the Committee on Fish, Game and Forestry.</w:t>
      </w:r>
    </w:p>
    <w:p w14:paraId="030E94AD" w14:textId="77777777" w:rsidR="00686292" w:rsidRPr="00686292" w:rsidRDefault="00686292" w:rsidP="00686292">
      <w:pPr>
        <w:rPr>
          <w:sz w:val="20"/>
        </w:rPr>
      </w:pPr>
    </w:p>
    <w:p w14:paraId="616A6C30" w14:textId="77777777" w:rsidR="00686292" w:rsidRPr="00686292" w:rsidRDefault="00686292" w:rsidP="00686292">
      <w:r w:rsidRPr="00686292">
        <w:rPr>
          <w:szCs w:val="22"/>
        </w:rPr>
        <w:tab/>
      </w:r>
      <w:r w:rsidRPr="00686292">
        <w:t>S. 97</w:t>
      </w:r>
      <w:r w:rsidRPr="00686292">
        <w:fldChar w:fldCharType="begin"/>
      </w:r>
      <w:r w:rsidRPr="00686292">
        <w:instrText xml:space="preserve"> XE " S. 97" \b</w:instrText>
      </w:r>
      <w:r w:rsidRPr="00686292">
        <w:fldChar w:fldCharType="end"/>
      </w:r>
      <w:r w:rsidRPr="00686292">
        <w:t xml:space="preserve"> -- Senator Campsen:  A JOINT RESOLUTION PROPOSING AN AMENDMENT TO SECTION 7, ARTICLE VI OF THE CONSTITUTION OF SOUTH CAROLINA, 1895, AS AMENDED, RELATING TO THE CONSTITUTIONAL OFFICERS OF THIS STATE, TO DELETE THE COMMISSIONER OF AGRICULTURE FROM THE LIST OF STATE OFFICERS WHICH THE CONSTITUTION REQUIRES TO BE ELECTED AND PROVIDE THAT THE COMMISSIONER OF AGRICULTURE MUST BE APPOINTED BY THE GOVERNOR, UPON THE ADVICE AND CONSENT OF THE SENATE, FOR A TERM COTERMINOUS WITH THE GOVERNOR UPON THE EXPIRATION OF THE TERM OF THE COMMISSIONER OF AGRICULTURE SERVING IN OFFICE ON THE DATE OF THE RATIFICATION OF THIS PROVISION.</w:t>
      </w:r>
    </w:p>
    <w:p w14:paraId="4AC5683F" w14:textId="77777777" w:rsidR="00686292" w:rsidRPr="00686292" w:rsidRDefault="00686292" w:rsidP="00686292">
      <w:pPr>
        <w:rPr>
          <w:sz w:val="20"/>
        </w:rPr>
      </w:pPr>
      <w:r w:rsidRPr="00686292">
        <w:rPr>
          <w:szCs w:val="22"/>
        </w:rPr>
        <w:t xml:space="preserve">lc-0043ahb23.docx : </w:t>
      </w:r>
      <w:proofErr w:type="spellStart"/>
      <w:r w:rsidRPr="00686292">
        <w:rPr>
          <w:szCs w:val="22"/>
        </w:rPr>
        <w:t>a66218a8</w:t>
      </w:r>
      <w:proofErr w:type="spellEnd"/>
      <w:r w:rsidRPr="00686292">
        <w:rPr>
          <w:szCs w:val="22"/>
        </w:rPr>
        <w:t>-</w:t>
      </w:r>
      <w:proofErr w:type="spellStart"/>
      <w:r w:rsidRPr="00686292">
        <w:rPr>
          <w:szCs w:val="22"/>
        </w:rPr>
        <w:t>96c0</w:t>
      </w:r>
      <w:proofErr w:type="spellEnd"/>
      <w:r w:rsidRPr="00686292">
        <w:rPr>
          <w:szCs w:val="22"/>
        </w:rPr>
        <w:t>-</w:t>
      </w:r>
      <w:proofErr w:type="spellStart"/>
      <w:r w:rsidRPr="00686292">
        <w:rPr>
          <w:szCs w:val="22"/>
        </w:rPr>
        <w:t>450c</w:t>
      </w:r>
      <w:proofErr w:type="spellEnd"/>
      <w:r w:rsidRPr="00686292">
        <w:rPr>
          <w:szCs w:val="22"/>
        </w:rPr>
        <w:t>-9708-</w:t>
      </w:r>
      <w:proofErr w:type="spellStart"/>
      <w:r w:rsidRPr="00686292">
        <w:rPr>
          <w:szCs w:val="22"/>
        </w:rPr>
        <w:t>fbdd74587e48</w:t>
      </w:r>
      <w:proofErr w:type="spellEnd"/>
    </w:p>
    <w:p w14:paraId="123D1E91"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4DCA66CF" w14:textId="77777777" w:rsidR="00686292" w:rsidRPr="00686292" w:rsidRDefault="00686292" w:rsidP="00686292">
      <w:r w:rsidRPr="00686292">
        <w:rPr>
          <w:szCs w:val="22"/>
        </w:rPr>
        <w:tab/>
      </w:r>
      <w:r w:rsidRPr="00686292">
        <w:t>Read the first time and referred to the Committee on Judiciary.</w:t>
      </w:r>
    </w:p>
    <w:p w14:paraId="68D6EDA3" w14:textId="77777777" w:rsidR="00686292" w:rsidRPr="00686292" w:rsidRDefault="00686292" w:rsidP="00686292">
      <w:pPr>
        <w:rPr>
          <w:sz w:val="20"/>
        </w:rPr>
      </w:pPr>
    </w:p>
    <w:p w14:paraId="18676946" w14:textId="77777777" w:rsidR="00686292" w:rsidRPr="00686292" w:rsidRDefault="00686292" w:rsidP="00686292">
      <w:r w:rsidRPr="00686292">
        <w:rPr>
          <w:szCs w:val="22"/>
        </w:rPr>
        <w:tab/>
      </w:r>
      <w:r w:rsidRPr="00686292">
        <w:t>S. 98</w:t>
      </w:r>
      <w:r w:rsidRPr="00686292">
        <w:fldChar w:fldCharType="begin"/>
      </w:r>
      <w:r w:rsidRPr="00686292">
        <w:instrText xml:space="preserve"> XE " S. 98" \b</w:instrText>
      </w:r>
      <w:r w:rsidRPr="00686292">
        <w:fldChar w:fldCharType="end"/>
      </w:r>
      <w:r w:rsidRPr="00686292">
        <w:t xml:space="preserve"> -- Senator Campsen:  A BILL TO AMEND THE SOUTH CAROLINA CODE OF LAWS BY AMENDING SECTION 2-20-30, RELATING TO PUBLIC HEARINGS OF NONJUDICIAL CANDIDATES, SO AS TO ELIMINATE THE REQUIREMENT THAT HEARINGS BE CONDUCTED NO LATER THAN TWO WEEKS PRIOR TO THE DATE SET FOR THE ELECTION, TO PROVIDE THAT CANDIDATES MAY NOT OBTAIN PLEDGES OR COMMITMENTS UNTIL THE TWELFTH DAY AFTER THE NAMES OF THE NOMINEES HAVE BEEN RELEASED, AND TO REQUIRE THAT A PERIOD OF TWENTY-TWO DAYS ELAPSE BETWEEN THE DATE THAT THE REPORT OF NOMINATIONS IS RELEASED AND THE TIME SET FOR THE ELECTION.</w:t>
      </w:r>
    </w:p>
    <w:p w14:paraId="523E5ADA" w14:textId="77777777" w:rsidR="00686292" w:rsidRPr="00686292" w:rsidRDefault="00686292" w:rsidP="00686292">
      <w:pPr>
        <w:rPr>
          <w:sz w:val="20"/>
        </w:rPr>
      </w:pPr>
      <w:r w:rsidRPr="00686292">
        <w:rPr>
          <w:szCs w:val="22"/>
        </w:rPr>
        <w:t xml:space="preserve">lc-0045ahb23.docx : </w:t>
      </w:r>
      <w:proofErr w:type="spellStart"/>
      <w:r w:rsidRPr="00686292">
        <w:rPr>
          <w:szCs w:val="22"/>
        </w:rPr>
        <w:t>9657dc10</w:t>
      </w:r>
      <w:proofErr w:type="spellEnd"/>
      <w:r w:rsidRPr="00686292">
        <w:rPr>
          <w:szCs w:val="22"/>
        </w:rPr>
        <w:t>-</w:t>
      </w:r>
      <w:proofErr w:type="spellStart"/>
      <w:r w:rsidRPr="00686292">
        <w:rPr>
          <w:szCs w:val="22"/>
        </w:rPr>
        <w:t>c445</w:t>
      </w:r>
      <w:proofErr w:type="spellEnd"/>
      <w:r w:rsidRPr="00686292">
        <w:rPr>
          <w:szCs w:val="22"/>
        </w:rPr>
        <w:t>-4135-</w:t>
      </w:r>
      <w:proofErr w:type="spellStart"/>
      <w:r w:rsidRPr="00686292">
        <w:rPr>
          <w:szCs w:val="22"/>
        </w:rPr>
        <w:t>8fe9</w:t>
      </w:r>
      <w:proofErr w:type="spellEnd"/>
      <w:r w:rsidRPr="00686292">
        <w:rPr>
          <w:szCs w:val="22"/>
        </w:rPr>
        <w:t>-</w:t>
      </w:r>
      <w:proofErr w:type="spellStart"/>
      <w:r w:rsidRPr="00686292">
        <w:rPr>
          <w:szCs w:val="22"/>
        </w:rPr>
        <w:t>555473ad72a2</w:t>
      </w:r>
      <w:proofErr w:type="spellEnd"/>
    </w:p>
    <w:p w14:paraId="3D302E6B"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7C7194CF" w14:textId="77777777" w:rsidR="00686292" w:rsidRPr="00686292" w:rsidRDefault="00686292" w:rsidP="00686292">
      <w:r w:rsidRPr="00686292">
        <w:rPr>
          <w:szCs w:val="22"/>
        </w:rPr>
        <w:tab/>
      </w:r>
      <w:r w:rsidRPr="00686292">
        <w:t>Read the first time and referred to the Committee on Judiciary.</w:t>
      </w:r>
    </w:p>
    <w:p w14:paraId="00404F9D" w14:textId="77777777" w:rsidR="00686292" w:rsidRPr="00686292" w:rsidRDefault="00686292" w:rsidP="00686292">
      <w:r w:rsidRPr="00686292">
        <w:rPr>
          <w:szCs w:val="22"/>
        </w:rPr>
        <w:tab/>
      </w:r>
      <w:r w:rsidRPr="00686292">
        <w:t>S. 99</w:t>
      </w:r>
      <w:r w:rsidRPr="00686292">
        <w:fldChar w:fldCharType="begin"/>
      </w:r>
      <w:r w:rsidRPr="00686292">
        <w:instrText xml:space="preserve"> XE " S. 99" \b</w:instrText>
      </w:r>
      <w:r w:rsidRPr="00686292">
        <w:fldChar w:fldCharType="end"/>
      </w:r>
      <w:r w:rsidRPr="00686292">
        <w:t xml:space="preserve"> -- Senator Campsen: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3E3ADC5A" w14:textId="77777777" w:rsidR="00686292" w:rsidRPr="00686292" w:rsidRDefault="00686292" w:rsidP="00686292">
      <w:pPr>
        <w:rPr>
          <w:sz w:val="20"/>
        </w:rPr>
      </w:pPr>
      <w:r w:rsidRPr="00686292">
        <w:rPr>
          <w:szCs w:val="22"/>
        </w:rPr>
        <w:t xml:space="preserve">lc-0046ahb23.docx : </w:t>
      </w:r>
      <w:proofErr w:type="spellStart"/>
      <w:r w:rsidRPr="00686292">
        <w:rPr>
          <w:szCs w:val="22"/>
        </w:rPr>
        <w:t>16ded252</w:t>
      </w:r>
      <w:proofErr w:type="spellEnd"/>
      <w:r w:rsidRPr="00686292">
        <w:rPr>
          <w:szCs w:val="22"/>
        </w:rPr>
        <w:t>-4725-</w:t>
      </w:r>
      <w:proofErr w:type="spellStart"/>
      <w:r w:rsidRPr="00686292">
        <w:rPr>
          <w:szCs w:val="22"/>
        </w:rPr>
        <w:t>481b</w:t>
      </w:r>
      <w:proofErr w:type="spellEnd"/>
      <w:r w:rsidRPr="00686292">
        <w:rPr>
          <w:szCs w:val="22"/>
        </w:rPr>
        <w:t>-</w:t>
      </w:r>
      <w:proofErr w:type="spellStart"/>
      <w:r w:rsidRPr="00686292">
        <w:rPr>
          <w:szCs w:val="22"/>
        </w:rPr>
        <w:t>a251-79c40753b875</w:t>
      </w:r>
      <w:proofErr w:type="spellEnd"/>
    </w:p>
    <w:p w14:paraId="732449E0"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52331527" w14:textId="77777777" w:rsidR="00686292" w:rsidRPr="00686292" w:rsidRDefault="00686292" w:rsidP="00686292">
      <w:r w:rsidRPr="00686292">
        <w:rPr>
          <w:szCs w:val="22"/>
        </w:rPr>
        <w:tab/>
      </w:r>
      <w:r w:rsidRPr="00686292">
        <w:t>Read the first time and referred to the Committee on Judiciary.</w:t>
      </w:r>
    </w:p>
    <w:p w14:paraId="0CBF5FE6" w14:textId="77777777" w:rsidR="00686292" w:rsidRPr="00686292" w:rsidRDefault="00686292" w:rsidP="00686292">
      <w:pPr>
        <w:rPr>
          <w:sz w:val="20"/>
        </w:rPr>
      </w:pPr>
    </w:p>
    <w:p w14:paraId="24CEAF28" w14:textId="77777777" w:rsidR="00686292" w:rsidRPr="00686292" w:rsidRDefault="00686292" w:rsidP="00686292">
      <w:r w:rsidRPr="00686292">
        <w:rPr>
          <w:szCs w:val="22"/>
        </w:rPr>
        <w:tab/>
      </w:r>
      <w:r w:rsidRPr="00686292">
        <w:t>S. 100</w:t>
      </w:r>
      <w:r w:rsidRPr="00686292">
        <w:fldChar w:fldCharType="begin"/>
      </w:r>
      <w:r w:rsidRPr="00686292">
        <w:instrText xml:space="preserve"> XE " S. 100" \b</w:instrText>
      </w:r>
      <w:r w:rsidRPr="00686292">
        <w:fldChar w:fldCharType="end"/>
      </w:r>
      <w:r w:rsidRPr="00686292">
        <w:t xml:space="preserve"> -- Senator Campsen:  A BILL TO AMEND THE SOUTH CAROLINA CODE OF LAWS BY AMENDING SECTION 29-5-130, RELATING TO THE ENFORCEMENT OF CERTAIN LIENS BEFORE A </w:t>
      </w:r>
      <w:proofErr w:type="gramStart"/>
      <w:r w:rsidRPr="00686292">
        <w:t>MAGISTRATES</w:t>
      </w:r>
      <w:proofErr w:type="gramEnd"/>
      <w:r w:rsidRPr="00686292">
        <w:t xml:space="preserve"> COURT, SO AS TO INCREASE THE AMOUNT OF A LIEN THAT MAY BE ENFORCED BY A PETITION TO A MAGISTRATE.</w:t>
      </w:r>
    </w:p>
    <w:p w14:paraId="282258A4" w14:textId="77777777" w:rsidR="00686292" w:rsidRPr="00686292" w:rsidRDefault="00686292" w:rsidP="00686292">
      <w:pPr>
        <w:rPr>
          <w:sz w:val="20"/>
        </w:rPr>
      </w:pPr>
      <w:r w:rsidRPr="00686292">
        <w:rPr>
          <w:szCs w:val="22"/>
        </w:rPr>
        <w:t xml:space="preserve">sj-0007pb23.docx : </w:t>
      </w:r>
      <w:proofErr w:type="spellStart"/>
      <w:r w:rsidRPr="00686292">
        <w:rPr>
          <w:szCs w:val="22"/>
        </w:rPr>
        <w:t>cd6eedcc</w:t>
      </w:r>
      <w:proofErr w:type="spellEnd"/>
      <w:r w:rsidRPr="00686292">
        <w:rPr>
          <w:szCs w:val="22"/>
        </w:rPr>
        <w:t>-</w:t>
      </w:r>
      <w:proofErr w:type="spellStart"/>
      <w:r w:rsidRPr="00686292">
        <w:rPr>
          <w:szCs w:val="22"/>
        </w:rPr>
        <w:t>e6db</w:t>
      </w:r>
      <w:proofErr w:type="spellEnd"/>
      <w:r w:rsidRPr="00686292">
        <w:rPr>
          <w:szCs w:val="22"/>
        </w:rPr>
        <w:t>-</w:t>
      </w:r>
      <w:proofErr w:type="spellStart"/>
      <w:r w:rsidRPr="00686292">
        <w:rPr>
          <w:szCs w:val="22"/>
        </w:rPr>
        <w:t>46e1</w:t>
      </w:r>
      <w:proofErr w:type="spellEnd"/>
      <w:r w:rsidRPr="00686292">
        <w:rPr>
          <w:szCs w:val="22"/>
        </w:rPr>
        <w:t>-8884-</w:t>
      </w:r>
      <w:proofErr w:type="spellStart"/>
      <w:r w:rsidRPr="00686292">
        <w:rPr>
          <w:szCs w:val="22"/>
        </w:rPr>
        <w:t>ebffcc780819</w:t>
      </w:r>
      <w:proofErr w:type="spellEnd"/>
    </w:p>
    <w:p w14:paraId="48AF4D84"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083D94CD" w14:textId="77777777" w:rsidR="00686292" w:rsidRPr="00686292" w:rsidRDefault="00686292" w:rsidP="00686292">
      <w:r w:rsidRPr="00686292">
        <w:rPr>
          <w:szCs w:val="22"/>
        </w:rPr>
        <w:tab/>
      </w:r>
      <w:r w:rsidRPr="00686292">
        <w:t>Read the first time and referred to the Committee on Judiciary.</w:t>
      </w:r>
    </w:p>
    <w:p w14:paraId="3D8239C4" w14:textId="77777777" w:rsidR="00686292" w:rsidRPr="00686292" w:rsidRDefault="00686292" w:rsidP="00686292">
      <w:pPr>
        <w:rPr>
          <w:sz w:val="20"/>
        </w:rPr>
      </w:pPr>
    </w:p>
    <w:p w14:paraId="47EEDE02" w14:textId="77777777" w:rsidR="00686292" w:rsidRPr="00686292" w:rsidRDefault="00686292" w:rsidP="00686292">
      <w:r w:rsidRPr="00686292">
        <w:rPr>
          <w:szCs w:val="22"/>
        </w:rPr>
        <w:tab/>
      </w:r>
      <w:r w:rsidRPr="00686292">
        <w:t>S. 101</w:t>
      </w:r>
      <w:r w:rsidRPr="00686292">
        <w:fldChar w:fldCharType="begin"/>
      </w:r>
      <w:r w:rsidRPr="00686292">
        <w:instrText xml:space="preserve"> XE " S. 101" \b</w:instrText>
      </w:r>
      <w:r w:rsidRPr="00686292">
        <w:fldChar w:fldCharType="end"/>
      </w:r>
      <w:r w:rsidRPr="00686292">
        <w:t xml:space="preserve"> -- Senator Campsen:  A BILL TO AMEND THE SOUTH CAROLINA CODE OF LAWS BY AMENDING SECTION 50-9-525, RELATING TO LICENSES FOR DISABLED RESIDENTS, SO AS TO PROVIDE THE REQUIREMENTS FOR OBTAINING A LIFETIME DISABILITY COMBINATION LICENSE OR A LIFETIME DISABILITY FISHING LICENSE FOR CERTAIN PERSONS.</w:t>
      </w:r>
    </w:p>
    <w:p w14:paraId="31C7C958" w14:textId="77777777" w:rsidR="00686292" w:rsidRPr="00686292" w:rsidRDefault="00686292" w:rsidP="00686292">
      <w:r w:rsidRPr="00686292">
        <w:rPr>
          <w:szCs w:val="22"/>
        </w:rPr>
        <w:t>sfgf-0</w:t>
      </w:r>
      <w:r w:rsidRPr="00686292">
        <w:t xml:space="preserve">001bc23.docx : </w:t>
      </w:r>
      <w:proofErr w:type="spellStart"/>
      <w:r w:rsidRPr="00686292">
        <w:t>872d496b-ce82-4d0a-a081-6874ba54c1f8</w:t>
      </w:r>
      <w:proofErr w:type="spellEnd"/>
    </w:p>
    <w:p w14:paraId="58840DE8"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Fish, Game and Forestry.</w:t>
      </w:r>
    </w:p>
    <w:p w14:paraId="5D166E6C" w14:textId="77777777" w:rsidR="00686292" w:rsidRPr="00686292" w:rsidRDefault="00686292" w:rsidP="00686292">
      <w:r w:rsidRPr="00686292">
        <w:rPr>
          <w:szCs w:val="22"/>
        </w:rPr>
        <w:tab/>
      </w:r>
      <w:r w:rsidRPr="00686292">
        <w:t>Read the first time and referred to the Committee on Fish, Game and Forestry.</w:t>
      </w:r>
    </w:p>
    <w:p w14:paraId="409709B7" w14:textId="77777777" w:rsidR="00686292" w:rsidRPr="00686292" w:rsidRDefault="00686292" w:rsidP="00686292">
      <w:pPr>
        <w:rPr>
          <w:sz w:val="20"/>
        </w:rPr>
      </w:pPr>
    </w:p>
    <w:p w14:paraId="7D5C7B35" w14:textId="77777777" w:rsidR="00686292" w:rsidRPr="00686292" w:rsidRDefault="00686292" w:rsidP="00686292">
      <w:r w:rsidRPr="00686292">
        <w:rPr>
          <w:szCs w:val="22"/>
        </w:rPr>
        <w:tab/>
      </w:r>
      <w:r w:rsidRPr="00686292">
        <w:t>S. 102</w:t>
      </w:r>
      <w:r w:rsidRPr="00686292">
        <w:fldChar w:fldCharType="begin"/>
      </w:r>
      <w:r w:rsidRPr="00686292">
        <w:instrText xml:space="preserve"> XE " S. 102" \b</w:instrText>
      </w:r>
      <w:r w:rsidRPr="00686292">
        <w:fldChar w:fldCharType="end"/>
      </w:r>
      <w:r w:rsidRPr="00686292">
        <w:t xml:space="preserve"> -- Senator Campsen:  A BILL TO AMEND THE SOUTH CAROLINA CODE OF LAWS BY AMENDING SECTION 22-2-5, RELATING TO THE ELIGIBILITY EXAMINATION FOR MAGISTRATES, SO AS TO EXTEND THE TIME PERIOD FOR THE VALIDITY OF THE EXAMINATION SCORES FROM SIX MONTHS BEFORE AND SIX MONTHS AFTER THE TIME THE APPOINTMENT IS TO BE MADE TO ONE YEAR BEFORE AND TWO YEARS AFTER THE TIME THE APPOINTMENT IS TO BE MADE.</w:t>
      </w:r>
    </w:p>
    <w:p w14:paraId="5FEF9644" w14:textId="77777777" w:rsidR="00686292" w:rsidRPr="00686292" w:rsidRDefault="00686292" w:rsidP="00686292">
      <w:pPr>
        <w:rPr>
          <w:sz w:val="20"/>
        </w:rPr>
      </w:pPr>
      <w:r w:rsidRPr="00686292">
        <w:rPr>
          <w:szCs w:val="22"/>
        </w:rPr>
        <w:t xml:space="preserve">sj-0008pb23.docx : </w:t>
      </w:r>
      <w:proofErr w:type="spellStart"/>
      <w:r w:rsidRPr="00686292">
        <w:rPr>
          <w:szCs w:val="22"/>
        </w:rPr>
        <w:t>736189b2-26a6-4dfe-b6c7-b1efd1a0502c</w:t>
      </w:r>
      <w:proofErr w:type="spellEnd"/>
    </w:p>
    <w:p w14:paraId="05648BD8"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7D558879" w14:textId="77777777" w:rsidR="00686292" w:rsidRPr="00686292" w:rsidRDefault="00686292" w:rsidP="00686292">
      <w:r w:rsidRPr="00686292">
        <w:rPr>
          <w:szCs w:val="22"/>
        </w:rPr>
        <w:tab/>
      </w:r>
      <w:r w:rsidRPr="00686292">
        <w:t>Read the first time and referred to the Committee on Judiciary.</w:t>
      </w:r>
    </w:p>
    <w:p w14:paraId="55619433" w14:textId="77777777" w:rsidR="00686292" w:rsidRPr="00686292" w:rsidRDefault="00686292" w:rsidP="00686292">
      <w:pPr>
        <w:rPr>
          <w:sz w:val="20"/>
        </w:rPr>
      </w:pPr>
    </w:p>
    <w:p w14:paraId="1B7F4750" w14:textId="77777777" w:rsidR="00686292" w:rsidRPr="00686292" w:rsidRDefault="00686292" w:rsidP="00686292">
      <w:r w:rsidRPr="00686292">
        <w:rPr>
          <w:szCs w:val="22"/>
        </w:rPr>
        <w:tab/>
      </w:r>
      <w:r w:rsidRPr="00686292">
        <w:t>S. 103</w:t>
      </w:r>
      <w:r w:rsidRPr="00686292">
        <w:fldChar w:fldCharType="begin"/>
      </w:r>
      <w:r w:rsidRPr="00686292">
        <w:instrText xml:space="preserve"> XE " S. 103" \b</w:instrText>
      </w:r>
      <w:r w:rsidRPr="00686292">
        <w:fldChar w:fldCharType="end"/>
      </w:r>
      <w:r w:rsidRPr="00686292">
        <w:t xml:space="preserve"> -- Senator Campsen:  A BILL TO AMEND THE SOUTH CAROLINA CODE OF LAWS BY AMENDING SECTION 22-3-10, RELATING TO THE CIVIL JURISDICTION OF THE MAGISTRATES COURT, SO AS TO INCREASE THE CIVIL JURISDICTION FROM SEVEN THOUSAND FIVE HUNDRED DOLLARS TO FIFTEEN THOUSAND DOLLARS.</w:t>
      </w:r>
    </w:p>
    <w:p w14:paraId="7CDF9948" w14:textId="77777777" w:rsidR="00686292" w:rsidRPr="00686292" w:rsidRDefault="00686292" w:rsidP="00686292">
      <w:pPr>
        <w:rPr>
          <w:sz w:val="20"/>
        </w:rPr>
      </w:pPr>
      <w:r w:rsidRPr="00686292">
        <w:rPr>
          <w:szCs w:val="22"/>
        </w:rPr>
        <w:t xml:space="preserve">sj-0012pb23.docx : </w:t>
      </w:r>
      <w:proofErr w:type="spellStart"/>
      <w:r w:rsidRPr="00686292">
        <w:rPr>
          <w:szCs w:val="22"/>
        </w:rPr>
        <w:t>29a18ed3</w:t>
      </w:r>
      <w:proofErr w:type="spellEnd"/>
      <w:r w:rsidRPr="00686292">
        <w:rPr>
          <w:szCs w:val="22"/>
        </w:rPr>
        <w:t>-</w:t>
      </w:r>
      <w:proofErr w:type="spellStart"/>
      <w:r w:rsidRPr="00686292">
        <w:rPr>
          <w:szCs w:val="22"/>
        </w:rPr>
        <w:t>a895</w:t>
      </w:r>
      <w:proofErr w:type="spellEnd"/>
      <w:r w:rsidRPr="00686292">
        <w:rPr>
          <w:szCs w:val="22"/>
        </w:rPr>
        <w:t>-4124-</w:t>
      </w:r>
      <w:proofErr w:type="spellStart"/>
      <w:r w:rsidRPr="00686292">
        <w:rPr>
          <w:szCs w:val="22"/>
        </w:rPr>
        <w:t>99f8</w:t>
      </w:r>
      <w:proofErr w:type="spellEnd"/>
      <w:r w:rsidRPr="00686292">
        <w:rPr>
          <w:szCs w:val="22"/>
        </w:rPr>
        <w:t>-</w:t>
      </w:r>
      <w:proofErr w:type="spellStart"/>
      <w:r w:rsidRPr="00686292">
        <w:rPr>
          <w:szCs w:val="22"/>
        </w:rPr>
        <w:t>46ef1fedbdce</w:t>
      </w:r>
      <w:proofErr w:type="spellEnd"/>
    </w:p>
    <w:p w14:paraId="29085B77"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40A9A4E5" w14:textId="77777777" w:rsidR="00686292" w:rsidRPr="00686292" w:rsidRDefault="00686292" w:rsidP="00686292">
      <w:r w:rsidRPr="00686292">
        <w:rPr>
          <w:szCs w:val="22"/>
        </w:rPr>
        <w:tab/>
      </w:r>
      <w:r w:rsidRPr="00686292">
        <w:t>Read the first time and referred to the Committee on Judiciary.</w:t>
      </w:r>
    </w:p>
    <w:p w14:paraId="4727B5AA" w14:textId="77777777" w:rsidR="00686292" w:rsidRPr="00686292" w:rsidRDefault="00686292" w:rsidP="00686292">
      <w:pPr>
        <w:rPr>
          <w:sz w:val="20"/>
        </w:rPr>
      </w:pPr>
    </w:p>
    <w:p w14:paraId="597117BE" w14:textId="77777777" w:rsidR="00686292" w:rsidRPr="00686292" w:rsidRDefault="00686292" w:rsidP="00686292">
      <w:r w:rsidRPr="00686292">
        <w:rPr>
          <w:szCs w:val="22"/>
        </w:rPr>
        <w:tab/>
      </w:r>
      <w:r w:rsidRPr="00686292">
        <w:t>S. 104</w:t>
      </w:r>
      <w:r w:rsidRPr="00686292">
        <w:fldChar w:fldCharType="begin"/>
      </w:r>
      <w:r w:rsidRPr="00686292">
        <w:instrText xml:space="preserve"> XE " S. 104" \b</w:instrText>
      </w:r>
      <w:r w:rsidRPr="00686292">
        <w:fldChar w:fldCharType="end"/>
      </w:r>
      <w:r w:rsidRPr="00686292">
        <w:t xml:space="preserve"> -- Senator Campsen:  A BILL TO AMEND THE SOUTH CAROLINA CODE OF LAWS BY AMENDING SECTION 46-9-110, RELATING TO CIRCUMSTANCES IN WHICH LOCAL ORDINANCES ARE VOID, SO AS TO PROVIDE THAT A UNIT OF LOCAL GOVERNMENT MAY ADOPT AN ORDINANCE RESTRICTING THE USE OF CERTAIN PESTICIDE PRODUCTS.</w:t>
      </w:r>
    </w:p>
    <w:p w14:paraId="62A8BDD2" w14:textId="77777777" w:rsidR="00686292" w:rsidRPr="00686292" w:rsidRDefault="00686292" w:rsidP="00686292">
      <w:pPr>
        <w:rPr>
          <w:sz w:val="20"/>
        </w:rPr>
      </w:pPr>
      <w:r w:rsidRPr="00686292">
        <w:rPr>
          <w:szCs w:val="22"/>
        </w:rPr>
        <w:t xml:space="preserve">lc-0039ph23.docx : </w:t>
      </w:r>
      <w:proofErr w:type="spellStart"/>
      <w:r w:rsidRPr="00686292">
        <w:rPr>
          <w:szCs w:val="22"/>
        </w:rPr>
        <w:t>d470e8d7-e8f6-408b-a4ef-6c80c7a4bcfc</w:t>
      </w:r>
      <w:proofErr w:type="spellEnd"/>
    </w:p>
    <w:p w14:paraId="7E870D68"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Agriculture and Natural Resources.</w:t>
      </w:r>
    </w:p>
    <w:p w14:paraId="1E1A531B" w14:textId="77777777" w:rsidR="00686292" w:rsidRPr="00686292" w:rsidRDefault="00686292" w:rsidP="00686292">
      <w:r w:rsidRPr="00686292">
        <w:rPr>
          <w:szCs w:val="22"/>
        </w:rPr>
        <w:tab/>
      </w:r>
      <w:r w:rsidRPr="00686292">
        <w:t>Read the first time and referred to the Committee on Agriculture and Natural Resources.</w:t>
      </w:r>
    </w:p>
    <w:p w14:paraId="72F30441" w14:textId="77777777" w:rsidR="00686292" w:rsidRPr="00686292" w:rsidRDefault="00686292" w:rsidP="00686292">
      <w:pPr>
        <w:rPr>
          <w:sz w:val="20"/>
        </w:rPr>
      </w:pPr>
    </w:p>
    <w:p w14:paraId="6FF71C75" w14:textId="77777777" w:rsidR="00686292" w:rsidRPr="00686292" w:rsidRDefault="00686292" w:rsidP="00686292">
      <w:r w:rsidRPr="00686292">
        <w:rPr>
          <w:szCs w:val="22"/>
        </w:rPr>
        <w:tab/>
      </w:r>
      <w:r w:rsidRPr="00686292">
        <w:t>S. 105</w:t>
      </w:r>
      <w:r w:rsidRPr="00686292">
        <w:fldChar w:fldCharType="begin"/>
      </w:r>
      <w:r w:rsidRPr="00686292">
        <w:instrText xml:space="preserve"> XE " S. 105" \b</w:instrText>
      </w:r>
      <w:r w:rsidRPr="00686292">
        <w:fldChar w:fldCharType="end"/>
      </w:r>
      <w:r w:rsidRPr="00686292">
        <w:t xml:space="preserve"> -- Senator Campsen:  A BILL TO AMEND THE SOUTH CAROLINA CODE OF LAWS BY ENACTING THE "LONG-TERM CARE TAX CREDIT ACT"; AND BY ADDING SECTION 12-6-3395 SO AS TO ALLOW A STATE INDIVIDUAL INCOME TAX CREDIT OF FIFTEEN PERCENT OF THE TOTAL AMOUNT OF PREMIUMS PAID BY A TAXPAYER PURSUANT TO A LONG-TERM CARE INSURANCE CONTRACT, NOT TO EXCEED TWO THOUSAND DOLLARS IN A TAXABLE YEAR FOR EACH INDIVIDUAL, AND TO PROHIBIT A DOUBLE BENEFIT.</w:t>
      </w:r>
    </w:p>
    <w:p w14:paraId="760BB59A" w14:textId="77777777" w:rsidR="00686292" w:rsidRPr="00686292" w:rsidRDefault="00686292" w:rsidP="00686292">
      <w:r w:rsidRPr="00686292">
        <w:rPr>
          <w:szCs w:val="22"/>
        </w:rPr>
        <w:t xml:space="preserve">lc-0054sa23.docx : </w:t>
      </w:r>
      <w:proofErr w:type="spellStart"/>
      <w:r w:rsidRPr="00686292">
        <w:rPr>
          <w:szCs w:val="22"/>
        </w:rPr>
        <w:t>9057b12c-8a95-4afb-ba01-6a265aa</w:t>
      </w:r>
      <w:r w:rsidRPr="00686292">
        <w:t>1078d</w:t>
      </w:r>
      <w:proofErr w:type="spellEnd"/>
    </w:p>
    <w:p w14:paraId="3A42D3F3"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30C9E69F" w14:textId="77777777" w:rsidR="00686292" w:rsidRPr="00686292" w:rsidRDefault="00686292" w:rsidP="00686292">
      <w:r w:rsidRPr="00686292">
        <w:rPr>
          <w:szCs w:val="22"/>
        </w:rPr>
        <w:tab/>
      </w:r>
      <w:r w:rsidRPr="00686292">
        <w:t>Read the first time and referred to the Committee on Finance.</w:t>
      </w:r>
    </w:p>
    <w:p w14:paraId="4CA13754" w14:textId="77777777" w:rsidR="00686292" w:rsidRPr="00686292" w:rsidRDefault="00686292" w:rsidP="00686292">
      <w:pPr>
        <w:rPr>
          <w:sz w:val="20"/>
        </w:rPr>
      </w:pPr>
    </w:p>
    <w:p w14:paraId="5FD47BFD" w14:textId="77777777" w:rsidR="00686292" w:rsidRPr="00686292" w:rsidRDefault="00686292" w:rsidP="00686292">
      <w:r w:rsidRPr="00686292">
        <w:rPr>
          <w:szCs w:val="22"/>
        </w:rPr>
        <w:tab/>
      </w:r>
      <w:r w:rsidRPr="00686292">
        <w:t>S. 106</w:t>
      </w:r>
      <w:r w:rsidRPr="00686292">
        <w:fldChar w:fldCharType="begin"/>
      </w:r>
      <w:r w:rsidRPr="00686292">
        <w:instrText xml:space="preserve"> XE " S. 106" \b</w:instrText>
      </w:r>
      <w:r w:rsidRPr="00686292">
        <w:fldChar w:fldCharType="end"/>
      </w:r>
      <w:r w:rsidRPr="00686292">
        <w:t xml:space="preserve"> -- Senator Campsen:  A BILL TO AMEND THE SOUTH CAROLINA CODE OF LAWS BY AMENDING SECTION 12-6-3515, RELATING TO THE STATE INCOME TAX CREDIT FOR CONSERVATION OR A QUALIFIED CONSERVATION CONTRIBUTION OF REAL PROPERTY, SO AS TO PROVIDE THAT THE CREDIT EQUALS TWENTY-FIVE PERCENT OF THE TOTAL VALUE OF THE GIFT RATHER THAN TWENTY-FIVE PERCENT OF THE CHARITABLE DEDUCTION FOR THE GIFT ALLOWED ON THE TAXPAYER'S FEDERAL INCOME TAX RETURN, TO INCREASE THE MAXIMUM ANNUAL CREDIT ALLOWED A TAXPAYER FROM FIFTY-TWO THOUSAND, FIVE HUNDRED DOLLARS TO ONE HUNDRED FIFTY THOUSAND DOLLARS, TO ADJUST THE MAXIMUM ANNUAL CREDIT FOR INCREASES IN THE CONSUMER PRICE INDEX, AND TO DELETE OBSOLETE PROVISIONS.</w:t>
      </w:r>
    </w:p>
    <w:p w14:paraId="75A57704" w14:textId="77777777" w:rsidR="00686292" w:rsidRPr="00686292" w:rsidRDefault="00686292" w:rsidP="00686292">
      <w:pPr>
        <w:rPr>
          <w:sz w:val="20"/>
        </w:rPr>
      </w:pPr>
      <w:r w:rsidRPr="00686292">
        <w:rPr>
          <w:szCs w:val="22"/>
        </w:rPr>
        <w:t xml:space="preserve">lc-0055sa23.docx : </w:t>
      </w:r>
      <w:proofErr w:type="spellStart"/>
      <w:r w:rsidRPr="00686292">
        <w:rPr>
          <w:szCs w:val="22"/>
        </w:rPr>
        <w:t>732bebde</w:t>
      </w:r>
      <w:proofErr w:type="spellEnd"/>
      <w:r w:rsidRPr="00686292">
        <w:rPr>
          <w:szCs w:val="22"/>
        </w:rPr>
        <w:t>-4620-</w:t>
      </w:r>
      <w:proofErr w:type="spellStart"/>
      <w:r w:rsidRPr="00686292">
        <w:rPr>
          <w:szCs w:val="22"/>
        </w:rPr>
        <w:t>492d</w:t>
      </w:r>
      <w:proofErr w:type="spellEnd"/>
      <w:r w:rsidRPr="00686292">
        <w:rPr>
          <w:szCs w:val="22"/>
        </w:rPr>
        <w:t>-</w:t>
      </w:r>
      <w:proofErr w:type="spellStart"/>
      <w:r w:rsidRPr="00686292">
        <w:rPr>
          <w:szCs w:val="22"/>
        </w:rPr>
        <w:t>b971-85eece54be1e</w:t>
      </w:r>
      <w:proofErr w:type="spellEnd"/>
    </w:p>
    <w:p w14:paraId="67D3DA0C"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4560F977" w14:textId="77777777" w:rsidR="00686292" w:rsidRPr="00686292" w:rsidRDefault="00686292" w:rsidP="00686292">
      <w:r w:rsidRPr="00686292">
        <w:rPr>
          <w:szCs w:val="22"/>
        </w:rPr>
        <w:tab/>
      </w:r>
      <w:r w:rsidRPr="00686292">
        <w:t>Read the first time and referred to the Committee on Finance.</w:t>
      </w:r>
    </w:p>
    <w:p w14:paraId="344F34C8" w14:textId="77777777" w:rsidR="00686292" w:rsidRPr="00686292" w:rsidRDefault="00686292" w:rsidP="00686292">
      <w:pPr>
        <w:rPr>
          <w:sz w:val="20"/>
        </w:rPr>
      </w:pPr>
    </w:p>
    <w:p w14:paraId="5DA89B5F" w14:textId="77777777" w:rsidR="00686292" w:rsidRPr="00686292" w:rsidRDefault="00686292" w:rsidP="00686292">
      <w:r w:rsidRPr="00686292">
        <w:rPr>
          <w:szCs w:val="22"/>
        </w:rPr>
        <w:tab/>
      </w:r>
      <w:r w:rsidRPr="00686292">
        <w:t>S. 107</w:t>
      </w:r>
      <w:r w:rsidRPr="00686292">
        <w:fldChar w:fldCharType="begin"/>
      </w:r>
      <w:r w:rsidRPr="00686292">
        <w:instrText xml:space="preserve"> XE " S. 107" \b</w:instrText>
      </w:r>
      <w:r w:rsidRPr="00686292">
        <w:fldChar w:fldCharType="end"/>
      </w:r>
      <w:r w:rsidRPr="00686292">
        <w:t xml:space="preserve"> -- Senator Campsen:  A BILL TO AMEND THE SOUTH CAROLINA CODE OF LAWS BY AMENDING SECTION 12-36-2110, RELATING TO THE MAXIMUM SALES TAX, SO AS TO INCLUDE LIVESTOCK TRAILERS.</w:t>
      </w:r>
    </w:p>
    <w:p w14:paraId="285D66A0" w14:textId="77777777" w:rsidR="00686292" w:rsidRPr="00686292" w:rsidRDefault="00686292" w:rsidP="00686292">
      <w:pPr>
        <w:rPr>
          <w:sz w:val="20"/>
        </w:rPr>
      </w:pPr>
      <w:r w:rsidRPr="00686292">
        <w:rPr>
          <w:szCs w:val="22"/>
        </w:rPr>
        <w:t>lc-0056sa23.docx : 98864105-</w:t>
      </w:r>
      <w:proofErr w:type="spellStart"/>
      <w:r w:rsidRPr="00686292">
        <w:rPr>
          <w:szCs w:val="22"/>
        </w:rPr>
        <w:t>f04f</w:t>
      </w:r>
      <w:proofErr w:type="spellEnd"/>
      <w:r w:rsidRPr="00686292">
        <w:rPr>
          <w:szCs w:val="22"/>
        </w:rPr>
        <w:t>-</w:t>
      </w:r>
      <w:proofErr w:type="spellStart"/>
      <w:r w:rsidRPr="00686292">
        <w:rPr>
          <w:szCs w:val="22"/>
        </w:rPr>
        <w:t>4d27-b039-ccae00e6bc4f</w:t>
      </w:r>
      <w:proofErr w:type="spellEnd"/>
    </w:p>
    <w:p w14:paraId="2236DD2C"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2DCF9AAE" w14:textId="77777777" w:rsidR="00686292" w:rsidRPr="00686292" w:rsidRDefault="00686292" w:rsidP="00686292">
      <w:r w:rsidRPr="00686292">
        <w:rPr>
          <w:szCs w:val="22"/>
        </w:rPr>
        <w:tab/>
      </w:r>
      <w:r w:rsidRPr="00686292">
        <w:t>Read the first time and referred to the Committee on Finance.</w:t>
      </w:r>
    </w:p>
    <w:p w14:paraId="106DD9CF" w14:textId="77777777" w:rsidR="00686292" w:rsidRPr="00686292" w:rsidRDefault="00686292" w:rsidP="00686292">
      <w:pPr>
        <w:rPr>
          <w:sz w:val="20"/>
        </w:rPr>
      </w:pPr>
    </w:p>
    <w:p w14:paraId="61499072" w14:textId="77777777" w:rsidR="00686292" w:rsidRPr="00686292" w:rsidRDefault="00686292" w:rsidP="00686292">
      <w:r w:rsidRPr="00686292">
        <w:rPr>
          <w:szCs w:val="22"/>
        </w:rPr>
        <w:tab/>
      </w:r>
      <w:r w:rsidRPr="00686292">
        <w:t>S. 108</w:t>
      </w:r>
      <w:r w:rsidRPr="00686292">
        <w:fldChar w:fldCharType="begin"/>
      </w:r>
      <w:r w:rsidRPr="00686292">
        <w:instrText xml:space="preserve"> XE " S. 108" \b</w:instrText>
      </w:r>
      <w:r w:rsidRPr="00686292">
        <w:fldChar w:fldCharType="end"/>
      </w:r>
      <w:r w:rsidRPr="00686292">
        <w:t xml:space="preserve"> -- Senator Davis:  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5E3752BC" w14:textId="77777777" w:rsidR="00686292" w:rsidRPr="00686292" w:rsidRDefault="00686292" w:rsidP="00686292">
      <w:pPr>
        <w:rPr>
          <w:sz w:val="20"/>
        </w:rPr>
      </w:pPr>
      <w:r w:rsidRPr="00686292">
        <w:rPr>
          <w:szCs w:val="22"/>
        </w:rPr>
        <w:t xml:space="preserve">sr-0110km23.docx : </w:t>
      </w:r>
      <w:proofErr w:type="spellStart"/>
      <w:r w:rsidRPr="00686292">
        <w:rPr>
          <w:szCs w:val="22"/>
        </w:rPr>
        <w:t>24b84080-373e-4c92-bb92-fba82af993dc</w:t>
      </w:r>
      <w:proofErr w:type="spellEnd"/>
    </w:p>
    <w:p w14:paraId="0B6DD0AA"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0EEABF7C" w14:textId="77777777" w:rsidR="00686292" w:rsidRPr="00686292" w:rsidRDefault="00686292" w:rsidP="00686292">
      <w:r w:rsidRPr="00686292">
        <w:rPr>
          <w:szCs w:val="22"/>
        </w:rPr>
        <w:tab/>
      </w:r>
      <w:r w:rsidRPr="00686292">
        <w:t>Read the first time and referred to the Committee on Finance.</w:t>
      </w:r>
    </w:p>
    <w:p w14:paraId="5EC0B496" w14:textId="77777777" w:rsidR="00686292" w:rsidRPr="00686292" w:rsidRDefault="00686292" w:rsidP="00686292">
      <w:pPr>
        <w:rPr>
          <w:sz w:val="20"/>
        </w:rPr>
      </w:pPr>
    </w:p>
    <w:p w14:paraId="21DCD5B5" w14:textId="77777777" w:rsidR="00686292" w:rsidRPr="00686292" w:rsidRDefault="00686292" w:rsidP="00686292">
      <w:r w:rsidRPr="00686292">
        <w:rPr>
          <w:szCs w:val="22"/>
        </w:rPr>
        <w:tab/>
      </w:r>
      <w:r w:rsidRPr="00686292">
        <w:t>S. 109</w:t>
      </w:r>
      <w:r w:rsidRPr="00686292">
        <w:fldChar w:fldCharType="begin"/>
      </w:r>
      <w:r w:rsidRPr="00686292">
        <w:instrText xml:space="preserve"> XE " S. 109" \b</w:instrText>
      </w:r>
      <w:r w:rsidRPr="00686292">
        <w:fldChar w:fldCharType="end"/>
      </w:r>
      <w:r w:rsidRPr="00686292">
        <w:t xml:space="preserve"> -- Senator Martin: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 BETWEEN AUTOMOBILES AND CERTAIN ROOMS AND ACCOMMODATIONS.</w:t>
      </w:r>
    </w:p>
    <w:p w14:paraId="2FFF33DB" w14:textId="77777777" w:rsidR="00686292" w:rsidRPr="00686292" w:rsidRDefault="00686292" w:rsidP="00686292">
      <w:r w:rsidRPr="00686292">
        <w:rPr>
          <w:szCs w:val="22"/>
        </w:rPr>
        <w:t xml:space="preserve">lc-0070cm23.docx : </w:t>
      </w:r>
      <w:proofErr w:type="spellStart"/>
      <w:r w:rsidRPr="00686292">
        <w:rPr>
          <w:szCs w:val="22"/>
        </w:rPr>
        <w:t>0cf2</w:t>
      </w:r>
      <w:r w:rsidRPr="00686292">
        <w:t>2a0a</w:t>
      </w:r>
      <w:proofErr w:type="spellEnd"/>
      <w:r w:rsidRPr="00686292">
        <w:t>-</w:t>
      </w:r>
      <w:proofErr w:type="spellStart"/>
      <w:r w:rsidRPr="00686292">
        <w:t>bdf5</w:t>
      </w:r>
      <w:proofErr w:type="spellEnd"/>
      <w:r w:rsidRPr="00686292">
        <w:t>-4099-</w:t>
      </w:r>
      <w:proofErr w:type="spellStart"/>
      <w:r w:rsidRPr="00686292">
        <w:t>baef</w:t>
      </w:r>
      <w:proofErr w:type="spellEnd"/>
      <w:r w:rsidRPr="00686292">
        <w:t>-</w:t>
      </w:r>
      <w:proofErr w:type="spellStart"/>
      <w:r w:rsidRPr="00686292">
        <w:t>a4f4000754d2</w:t>
      </w:r>
      <w:proofErr w:type="spellEnd"/>
    </w:p>
    <w:p w14:paraId="6C752DC0"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66690CBE" w14:textId="77777777" w:rsidR="00686292" w:rsidRPr="00686292" w:rsidRDefault="00686292" w:rsidP="00686292">
      <w:r w:rsidRPr="00686292">
        <w:rPr>
          <w:szCs w:val="22"/>
        </w:rPr>
        <w:tab/>
      </w:r>
      <w:r w:rsidRPr="00686292">
        <w:t>Read the first time and referred to the Committee on Judiciary.</w:t>
      </w:r>
    </w:p>
    <w:p w14:paraId="671AC7BD" w14:textId="77777777" w:rsidR="00686292" w:rsidRPr="00686292" w:rsidRDefault="00686292" w:rsidP="00686292">
      <w:pPr>
        <w:rPr>
          <w:sz w:val="20"/>
        </w:rPr>
      </w:pPr>
    </w:p>
    <w:p w14:paraId="096D7B06" w14:textId="77777777" w:rsidR="00686292" w:rsidRPr="00686292" w:rsidRDefault="00686292" w:rsidP="00686292">
      <w:r w:rsidRPr="00686292">
        <w:rPr>
          <w:szCs w:val="22"/>
        </w:rPr>
        <w:tab/>
      </w:r>
      <w:r w:rsidRPr="00686292">
        <w:t>S. 110</w:t>
      </w:r>
      <w:r w:rsidRPr="00686292">
        <w:fldChar w:fldCharType="begin"/>
      </w:r>
      <w:r w:rsidRPr="00686292">
        <w:instrText xml:space="preserve"> XE " S. 110" \b</w:instrText>
      </w:r>
      <w:r w:rsidRPr="00686292">
        <w:fldChar w:fldCharType="end"/>
      </w:r>
      <w:r w:rsidRPr="00686292">
        <w:t xml:space="preserve"> -- Senator Martin:  A BILL TO AMEND THE SOUTH CAROLINA CODE OF LAWS BY AMENDING SECTION 23-23-60, RELATING TO CERTIFICATES OF COMPLIANCE; INFORMATION TO BE SUBMITTED RELATING TO QUALIFICATION OF CANDIDATES FOR CERTIFICATION; EXPIRATION OF CERTIFICATE, SO AS TO PROVIDE THE MINIMUM AGE FOR A CANDIDATE SEEKING CERTIFICATION AS A BASIC CLASS 3 OFFICER IS EIGHTEEN YEARS OF AGE.</w:t>
      </w:r>
    </w:p>
    <w:p w14:paraId="48155518" w14:textId="77777777" w:rsidR="00686292" w:rsidRPr="00686292" w:rsidRDefault="00686292" w:rsidP="00686292">
      <w:pPr>
        <w:rPr>
          <w:sz w:val="20"/>
        </w:rPr>
      </w:pPr>
      <w:r w:rsidRPr="00686292">
        <w:rPr>
          <w:szCs w:val="22"/>
        </w:rPr>
        <w:t xml:space="preserve">lc-0054cm23.docx : </w:t>
      </w:r>
      <w:proofErr w:type="spellStart"/>
      <w:r w:rsidRPr="00686292">
        <w:rPr>
          <w:szCs w:val="22"/>
        </w:rPr>
        <w:t>2246ce8d-79bf-47f1-ad2a-32456a765de5</w:t>
      </w:r>
      <w:proofErr w:type="spellEnd"/>
    </w:p>
    <w:p w14:paraId="756E513B"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242F4AA2" w14:textId="77777777" w:rsidR="00686292" w:rsidRPr="00686292" w:rsidRDefault="00686292" w:rsidP="00686292">
      <w:r w:rsidRPr="00686292">
        <w:rPr>
          <w:szCs w:val="22"/>
        </w:rPr>
        <w:tab/>
      </w:r>
      <w:r w:rsidRPr="00686292">
        <w:t>Read the first time and referred to the Committee on Judiciary.</w:t>
      </w:r>
    </w:p>
    <w:p w14:paraId="454EE89E" w14:textId="77777777" w:rsidR="00686292" w:rsidRPr="00686292" w:rsidRDefault="00686292" w:rsidP="00686292">
      <w:pPr>
        <w:rPr>
          <w:sz w:val="20"/>
        </w:rPr>
      </w:pPr>
    </w:p>
    <w:p w14:paraId="7F3EBEF9" w14:textId="77777777" w:rsidR="00686292" w:rsidRPr="00686292" w:rsidRDefault="00686292" w:rsidP="00A01310">
      <w:pPr>
        <w:keepNext/>
        <w:keepLines/>
      </w:pPr>
      <w:r w:rsidRPr="00686292">
        <w:rPr>
          <w:szCs w:val="22"/>
        </w:rPr>
        <w:tab/>
      </w:r>
      <w:r w:rsidRPr="00686292">
        <w:t>S. 111</w:t>
      </w:r>
      <w:r w:rsidRPr="00686292">
        <w:fldChar w:fldCharType="begin"/>
      </w:r>
      <w:r w:rsidRPr="00686292">
        <w:instrText xml:space="preserve"> XE " S. 111" \b</w:instrText>
      </w:r>
      <w:r w:rsidRPr="00686292">
        <w:fldChar w:fldCharType="end"/>
      </w:r>
      <w:r w:rsidRPr="00686292">
        <w:t xml:space="preserve"> -- Senator Martin:  A BILL TO AMEND THE SOUTH CAROLINA CODE OF LAWS BY ADDING SECTION 34-29-25 SO AS TO PROVIDE THAT ALL BANKS AND FINANCIAL INSTITUTIONS MAY NOT DISCRIMINATE BASED ON CERTAIN SUBJECTIVE OR ARBITRARY STANDARDS.</w:t>
      </w:r>
    </w:p>
    <w:p w14:paraId="253164E6" w14:textId="77777777" w:rsidR="00686292" w:rsidRPr="00686292" w:rsidRDefault="00686292" w:rsidP="00A01310">
      <w:pPr>
        <w:keepNext/>
        <w:keepLines/>
      </w:pPr>
      <w:r w:rsidRPr="00686292">
        <w:rPr>
          <w:szCs w:val="22"/>
        </w:rPr>
        <w:t xml:space="preserve">lc-0073sa23.docx : </w:t>
      </w:r>
      <w:proofErr w:type="spellStart"/>
      <w:r w:rsidRPr="00686292">
        <w:rPr>
          <w:szCs w:val="22"/>
        </w:rPr>
        <w:t>c677250b</w:t>
      </w:r>
      <w:proofErr w:type="spellEnd"/>
      <w:r w:rsidRPr="00686292">
        <w:rPr>
          <w:szCs w:val="22"/>
        </w:rPr>
        <w:t>-</w:t>
      </w:r>
      <w:proofErr w:type="spellStart"/>
      <w:r w:rsidRPr="00686292">
        <w:rPr>
          <w:szCs w:val="22"/>
        </w:rPr>
        <w:t>9efc</w:t>
      </w:r>
      <w:proofErr w:type="spellEnd"/>
      <w:r w:rsidRPr="00686292">
        <w:rPr>
          <w:szCs w:val="22"/>
        </w:rPr>
        <w:t>-4161-</w:t>
      </w:r>
      <w:proofErr w:type="spellStart"/>
      <w:r w:rsidRPr="00686292">
        <w:rPr>
          <w:szCs w:val="22"/>
        </w:rPr>
        <w:t>a1</w:t>
      </w:r>
      <w:r w:rsidRPr="00686292">
        <w:t>45</w:t>
      </w:r>
      <w:proofErr w:type="spellEnd"/>
      <w:r w:rsidRPr="00686292">
        <w:t>-</w:t>
      </w:r>
      <w:proofErr w:type="spellStart"/>
      <w:r w:rsidRPr="00686292">
        <w:t>5d501e501d57</w:t>
      </w:r>
      <w:proofErr w:type="spellEnd"/>
    </w:p>
    <w:p w14:paraId="72F88A91" w14:textId="77777777" w:rsidR="00686292" w:rsidRPr="00686292" w:rsidRDefault="00686292" w:rsidP="00A01310">
      <w:pPr>
        <w:keepNext/>
        <w:keepLines/>
      </w:pPr>
      <w:r w:rsidRPr="00686292">
        <w:rPr>
          <w:szCs w:val="22"/>
        </w:rPr>
        <w:tab/>
      </w:r>
      <w:proofErr w:type="spellStart"/>
      <w:r w:rsidRPr="00686292">
        <w:t>Prefiled</w:t>
      </w:r>
      <w:proofErr w:type="spellEnd"/>
      <w:r w:rsidRPr="00686292">
        <w:t xml:space="preserve"> and referred to the Committee on Banking and Insurance.</w:t>
      </w:r>
    </w:p>
    <w:p w14:paraId="43E8D3A9" w14:textId="77777777" w:rsidR="00686292" w:rsidRPr="00686292" w:rsidRDefault="00686292" w:rsidP="00A01310">
      <w:pPr>
        <w:keepNext/>
        <w:keepLines/>
      </w:pPr>
      <w:r w:rsidRPr="00686292">
        <w:rPr>
          <w:szCs w:val="22"/>
        </w:rPr>
        <w:tab/>
      </w:r>
      <w:r w:rsidRPr="00686292">
        <w:t>Read the first time and referred to the Committee on Banking and Insurance.</w:t>
      </w:r>
    </w:p>
    <w:p w14:paraId="560CE551" w14:textId="77777777" w:rsidR="00686292" w:rsidRPr="00686292" w:rsidRDefault="00686292" w:rsidP="00686292">
      <w:pPr>
        <w:rPr>
          <w:sz w:val="20"/>
        </w:rPr>
      </w:pPr>
    </w:p>
    <w:p w14:paraId="47C635FB" w14:textId="77777777" w:rsidR="00686292" w:rsidRPr="00686292" w:rsidRDefault="00686292" w:rsidP="00686292">
      <w:r w:rsidRPr="00686292">
        <w:rPr>
          <w:szCs w:val="22"/>
        </w:rPr>
        <w:tab/>
      </w:r>
      <w:r w:rsidRPr="00686292">
        <w:t>S. 112</w:t>
      </w:r>
      <w:r w:rsidRPr="00686292">
        <w:fldChar w:fldCharType="begin"/>
      </w:r>
      <w:r w:rsidRPr="00686292">
        <w:instrText xml:space="preserve"> XE " S. 112" \b</w:instrText>
      </w:r>
      <w:r w:rsidRPr="00686292">
        <w:fldChar w:fldCharType="end"/>
      </w:r>
      <w:r w:rsidRPr="00686292">
        <w:t xml:space="preserve"> -- Senators Allen and Hembree:  A BILL TO AMEND THE SOUTH CAROLINA CODE OF LAWS BY AMENDING SECTION  34-11-90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14:paraId="1A11CB0F" w14:textId="77777777" w:rsidR="00686292" w:rsidRPr="00686292" w:rsidRDefault="00686292" w:rsidP="00686292">
      <w:pPr>
        <w:rPr>
          <w:sz w:val="20"/>
        </w:rPr>
      </w:pPr>
      <w:r w:rsidRPr="00686292">
        <w:rPr>
          <w:szCs w:val="22"/>
        </w:rPr>
        <w:t xml:space="preserve">sedu-0010db23.docx : </w:t>
      </w:r>
      <w:proofErr w:type="spellStart"/>
      <w:r w:rsidRPr="00686292">
        <w:rPr>
          <w:szCs w:val="22"/>
        </w:rPr>
        <w:t>33cc2d8e-a72c-465a-b06e-cdcb4f387690</w:t>
      </w:r>
      <w:proofErr w:type="spellEnd"/>
    </w:p>
    <w:p w14:paraId="37A7AF01"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Banking and Insurance.</w:t>
      </w:r>
    </w:p>
    <w:p w14:paraId="36F187D0" w14:textId="77777777" w:rsidR="00686292" w:rsidRPr="00686292" w:rsidRDefault="00686292" w:rsidP="00686292">
      <w:r w:rsidRPr="00686292">
        <w:rPr>
          <w:szCs w:val="22"/>
        </w:rPr>
        <w:tab/>
      </w:r>
      <w:r w:rsidRPr="00686292">
        <w:t>Read the first time and referred to the Committee on Banking and Insurance.</w:t>
      </w:r>
    </w:p>
    <w:p w14:paraId="6AF41738" w14:textId="77777777" w:rsidR="00686292" w:rsidRPr="00686292" w:rsidRDefault="00686292" w:rsidP="00686292">
      <w:pPr>
        <w:rPr>
          <w:sz w:val="20"/>
        </w:rPr>
      </w:pPr>
    </w:p>
    <w:p w14:paraId="312BA553" w14:textId="77777777" w:rsidR="00686292" w:rsidRPr="00686292" w:rsidRDefault="00686292" w:rsidP="00686292">
      <w:r w:rsidRPr="00686292">
        <w:rPr>
          <w:szCs w:val="22"/>
        </w:rPr>
        <w:tab/>
      </w:r>
      <w:r w:rsidRPr="00686292">
        <w:t>S. 113</w:t>
      </w:r>
      <w:r w:rsidRPr="00686292">
        <w:fldChar w:fldCharType="begin"/>
      </w:r>
      <w:r w:rsidRPr="00686292">
        <w:instrText xml:space="preserve"> XE " S. 113" \b</w:instrText>
      </w:r>
      <w:r w:rsidRPr="00686292">
        <w:fldChar w:fldCharType="end"/>
      </w:r>
      <w:r w:rsidRPr="00686292">
        <w:t xml:space="preserve"> -- Senator Allen:  A BILL TO AMEND THE SOUTH CAROLINA CODE OF LAWS BY AMENDING SECTION 27-37-100, RELATING TO THE EFFECT OF AN EJECTION VERDICT, SO AS TO PROVIDE THAT A JUDGMENT ONLY MAY BE ENTERED INTO THE PUBLIC RECORD AT THE DISCRETION OF THE MAGISTRATE.</w:t>
      </w:r>
    </w:p>
    <w:p w14:paraId="72721CDE" w14:textId="77777777" w:rsidR="00686292" w:rsidRPr="00686292" w:rsidRDefault="00686292" w:rsidP="00686292">
      <w:pPr>
        <w:rPr>
          <w:sz w:val="20"/>
        </w:rPr>
      </w:pPr>
      <w:r w:rsidRPr="00686292">
        <w:rPr>
          <w:szCs w:val="22"/>
        </w:rPr>
        <w:t xml:space="preserve">lc-0086sa23.docx : </w:t>
      </w:r>
      <w:proofErr w:type="spellStart"/>
      <w:r w:rsidRPr="00686292">
        <w:rPr>
          <w:szCs w:val="22"/>
        </w:rPr>
        <w:t>ebfb542b</w:t>
      </w:r>
      <w:proofErr w:type="spellEnd"/>
      <w:r w:rsidRPr="00686292">
        <w:rPr>
          <w:szCs w:val="22"/>
        </w:rPr>
        <w:t>-</w:t>
      </w:r>
      <w:proofErr w:type="spellStart"/>
      <w:r w:rsidRPr="00686292">
        <w:rPr>
          <w:szCs w:val="22"/>
        </w:rPr>
        <w:t>c07f</w:t>
      </w:r>
      <w:proofErr w:type="spellEnd"/>
      <w:r w:rsidRPr="00686292">
        <w:rPr>
          <w:szCs w:val="22"/>
        </w:rPr>
        <w:t>-4886-</w:t>
      </w:r>
      <w:proofErr w:type="spellStart"/>
      <w:r w:rsidRPr="00686292">
        <w:rPr>
          <w:szCs w:val="22"/>
        </w:rPr>
        <w:t>a3f6</w:t>
      </w:r>
      <w:proofErr w:type="spellEnd"/>
      <w:r w:rsidRPr="00686292">
        <w:rPr>
          <w:szCs w:val="22"/>
        </w:rPr>
        <w:t>-</w:t>
      </w:r>
      <w:proofErr w:type="spellStart"/>
      <w:r w:rsidRPr="00686292">
        <w:rPr>
          <w:szCs w:val="22"/>
        </w:rPr>
        <w:t>6db550f59b8c</w:t>
      </w:r>
      <w:proofErr w:type="spellEnd"/>
    </w:p>
    <w:p w14:paraId="1ECA67F0"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56021C42" w14:textId="77777777" w:rsidR="00686292" w:rsidRPr="00686292" w:rsidRDefault="00686292" w:rsidP="00686292">
      <w:r w:rsidRPr="00686292">
        <w:rPr>
          <w:szCs w:val="22"/>
        </w:rPr>
        <w:tab/>
      </w:r>
      <w:r w:rsidRPr="00686292">
        <w:t>Read the first time and referred to the Committee on Judiciary.</w:t>
      </w:r>
    </w:p>
    <w:p w14:paraId="2A02E10D" w14:textId="77777777" w:rsidR="00686292" w:rsidRPr="00686292" w:rsidRDefault="00686292" w:rsidP="00686292">
      <w:pPr>
        <w:rPr>
          <w:sz w:val="20"/>
        </w:rPr>
      </w:pPr>
    </w:p>
    <w:p w14:paraId="08D201F5" w14:textId="77777777" w:rsidR="00A01310" w:rsidRDefault="00686292" w:rsidP="00686292">
      <w:r w:rsidRPr="00686292">
        <w:rPr>
          <w:szCs w:val="22"/>
        </w:rPr>
        <w:tab/>
      </w:r>
      <w:r w:rsidRPr="00686292">
        <w:t>S. 114</w:t>
      </w:r>
      <w:r w:rsidRPr="00686292">
        <w:fldChar w:fldCharType="begin"/>
      </w:r>
      <w:r w:rsidRPr="00686292">
        <w:instrText xml:space="preserve"> XE " S. 114" \b</w:instrText>
      </w:r>
      <w:r w:rsidRPr="00686292">
        <w:fldChar w:fldCharType="end"/>
      </w:r>
      <w:r w:rsidRPr="00686292">
        <w:t xml:space="preserve"> -- Senators Hembree and Turner:  A BILL TO AMEND THE SOUTH CAROLINA CODE OF LAWS BY ADDING SECTION 16-3-605 SO AS TO CREATE AN ENHANCED PENALTY FOR CONVICTIONS BY PERSONS UNDER SECTION 16-3-600 AGAINST AN EDUCATIONAL PROFESSIONAL OR LAW ENFORCEMENT OFFICER DURING THE PERFORMANCE OF</w:t>
      </w:r>
      <w:r w:rsidR="00A01310">
        <w:br/>
      </w:r>
      <w:r w:rsidR="00A01310">
        <w:br/>
      </w:r>
    </w:p>
    <w:p w14:paraId="4B8077BA" w14:textId="38720260" w:rsidR="00686292" w:rsidRPr="00686292" w:rsidRDefault="00686292" w:rsidP="00686292">
      <w:r w:rsidRPr="00686292">
        <w:t>THEIR OFFICIAL DUTIES.</w:t>
      </w:r>
    </w:p>
    <w:p w14:paraId="1A7E09C4" w14:textId="77777777" w:rsidR="00686292" w:rsidRPr="00686292" w:rsidRDefault="00686292" w:rsidP="00686292">
      <w:pPr>
        <w:rPr>
          <w:sz w:val="20"/>
        </w:rPr>
      </w:pPr>
      <w:r w:rsidRPr="00686292">
        <w:rPr>
          <w:szCs w:val="22"/>
        </w:rPr>
        <w:t xml:space="preserve">sedu-0024db23.docx : </w:t>
      </w:r>
      <w:proofErr w:type="spellStart"/>
      <w:r w:rsidRPr="00686292">
        <w:rPr>
          <w:szCs w:val="22"/>
        </w:rPr>
        <w:t>a98b5367-e5dc-414e-ab72-ae04cb288d67</w:t>
      </w:r>
      <w:proofErr w:type="spellEnd"/>
    </w:p>
    <w:p w14:paraId="70496CF5"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4BE5DB27" w14:textId="77777777" w:rsidR="00686292" w:rsidRPr="00686292" w:rsidRDefault="00686292" w:rsidP="00686292">
      <w:r w:rsidRPr="00686292">
        <w:rPr>
          <w:szCs w:val="22"/>
        </w:rPr>
        <w:tab/>
      </w:r>
      <w:r w:rsidRPr="00686292">
        <w:t>Read the first time and referred to the Committee on Judiciary.</w:t>
      </w:r>
    </w:p>
    <w:p w14:paraId="4C155397" w14:textId="77777777" w:rsidR="00686292" w:rsidRPr="00686292" w:rsidRDefault="00686292" w:rsidP="00686292">
      <w:pPr>
        <w:rPr>
          <w:sz w:val="20"/>
        </w:rPr>
      </w:pPr>
    </w:p>
    <w:p w14:paraId="69349B53" w14:textId="77777777" w:rsidR="00686292" w:rsidRPr="00686292" w:rsidRDefault="00686292" w:rsidP="00686292">
      <w:r w:rsidRPr="00686292">
        <w:rPr>
          <w:szCs w:val="22"/>
        </w:rPr>
        <w:tab/>
      </w:r>
      <w:r w:rsidRPr="00686292">
        <w:t>S. 115</w:t>
      </w:r>
      <w:r w:rsidRPr="00686292">
        <w:fldChar w:fldCharType="begin"/>
      </w:r>
      <w:r w:rsidRPr="00686292">
        <w:instrText xml:space="preserve"> XE " S. 115" \b</w:instrText>
      </w:r>
      <w:r w:rsidRPr="00686292">
        <w:fldChar w:fldCharType="end"/>
      </w:r>
      <w:r w:rsidRPr="00686292">
        <w:t xml:space="preserve"> -- Senator Hembree:  A BILL TO AMEND THE SOUTH CAROLINA CODE OF LAWS BY AMENDING SECTION 15-41-30, RELATING TO PROPERTY EXEMPT FROM ATTACHMENT, LEVY, AND SALE, SO AS TO INCREASE THE DOMICILE EXEMPTION FROM FIFTY THOUSAND TO ONE HUNDRED THOUSAND AND TO INCREASE THE AGGREGATE EXEMPTION FROM ONE HUNDRED THOUSAND TO ONE HUNDRED AND FIFTY THOUSAND DOLLARS.</w:t>
      </w:r>
    </w:p>
    <w:p w14:paraId="2237A655" w14:textId="77777777" w:rsidR="00686292" w:rsidRPr="00686292" w:rsidRDefault="00686292" w:rsidP="00686292">
      <w:pPr>
        <w:rPr>
          <w:sz w:val="20"/>
        </w:rPr>
      </w:pPr>
      <w:r w:rsidRPr="00686292">
        <w:rPr>
          <w:szCs w:val="22"/>
        </w:rPr>
        <w:t xml:space="preserve">sedu-0022db23.docx : </w:t>
      </w:r>
      <w:proofErr w:type="spellStart"/>
      <w:r w:rsidRPr="00686292">
        <w:rPr>
          <w:szCs w:val="22"/>
        </w:rPr>
        <w:t>934ab22b</w:t>
      </w:r>
      <w:proofErr w:type="spellEnd"/>
      <w:r w:rsidRPr="00686292">
        <w:rPr>
          <w:szCs w:val="22"/>
        </w:rPr>
        <w:t>-</w:t>
      </w:r>
      <w:proofErr w:type="spellStart"/>
      <w:r w:rsidRPr="00686292">
        <w:rPr>
          <w:szCs w:val="22"/>
        </w:rPr>
        <w:t>afb1</w:t>
      </w:r>
      <w:proofErr w:type="spellEnd"/>
      <w:r w:rsidRPr="00686292">
        <w:rPr>
          <w:szCs w:val="22"/>
        </w:rPr>
        <w:t>-4614-</w:t>
      </w:r>
      <w:proofErr w:type="spellStart"/>
      <w:r w:rsidRPr="00686292">
        <w:rPr>
          <w:szCs w:val="22"/>
        </w:rPr>
        <w:t>9b2f</w:t>
      </w:r>
      <w:proofErr w:type="spellEnd"/>
      <w:r w:rsidRPr="00686292">
        <w:rPr>
          <w:szCs w:val="22"/>
        </w:rPr>
        <w:t>-</w:t>
      </w:r>
      <w:proofErr w:type="spellStart"/>
      <w:r w:rsidRPr="00686292">
        <w:rPr>
          <w:szCs w:val="22"/>
        </w:rPr>
        <w:t>89a8fcd1b2c3</w:t>
      </w:r>
      <w:proofErr w:type="spellEnd"/>
    </w:p>
    <w:p w14:paraId="4BF4C2ED"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07E6D2D8" w14:textId="77777777" w:rsidR="00686292" w:rsidRPr="00686292" w:rsidRDefault="00686292" w:rsidP="00686292">
      <w:r w:rsidRPr="00686292">
        <w:rPr>
          <w:szCs w:val="22"/>
        </w:rPr>
        <w:tab/>
      </w:r>
      <w:r w:rsidRPr="00686292">
        <w:t>Read the first time and referred to the Committee on Judiciary.</w:t>
      </w:r>
    </w:p>
    <w:p w14:paraId="3D336CA7" w14:textId="77777777" w:rsidR="00686292" w:rsidRPr="00686292" w:rsidRDefault="00686292" w:rsidP="00686292">
      <w:pPr>
        <w:rPr>
          <w:sz w:val="20"/>
        </w:rPr>
      </w:pPr>
    </w:p>
    <w:p w14:paraId="78DC27BE" w14:textId="77777777" w:rsidR="00686292" w:rsidRPr="00686292" w:rsidRDefault="00686292" w:rsidP="00686292">
      <w:r w:rsidRPr="00686292">
        <w:rPr>
          <w:szCs w:val="22"/>
        </w:rPr>
        <w:tab/>
      </w:r>
      <w:r w:rsidRPr="00686292">
        <w:t>S. 116</w:t>
      </w:r>
      <w:r w:rsidRPr="00686292">
        <w:fldChar w:fldCharType="begin"/>
      </w:r>
      <w:r w:rsidRPr="00686292">
        <w:instrText xml:space="preserve"> XE " S. 116" \b</w:instrText>
      </w:r>
      <w:r w:rsidRPr="00686292">
        <w:fldChar w:fldCharType="end"/>
      </w:r>
      <w:r w:rsidRPr="00686292">
        <w:t xml:space="preserve"> -- Senator Hembree:  A BILL TO AMEND THE SOUTH CAROLINA CODE OF LAWS BY AMENDING SECTION 4-10-330, RELATING TO TAX IMPOSITION AND TERMINATION, SO AS TO AMEND THE LENGTH OF A REIMPOSED TAX FROM SEVEN TO ELEVEN YEARS; AND BY AMENDING SECTION 4-10-340, RELATING TO THE CONTENTS OF BALLOT QUESTIONS; PURPOSE FOR WHICH PROCEEDS OF TAX TO BE USED, SO AS TO AMEND THE LENGTH OF A REIMPOSED TAX FROM SEVEN TO ELEVEN YEARS.</w:t>
      </w:r>
    </w:p>
    <w:p w14:paraId="30EDA580" w14:textId="77777777" w:rsidR="00686292" w:rsidRPr="00686292" w:rsidRDefault="00686292" w:rsidP="00686292">
      <w:pPr>
        <w:rPr>
          <w:sz w:val="20"/>
        </w:rPr>
      </w:pPr>
      <w:r w:rsidRPr="00686292">
        <w:rPr>
          <w:szCs w:val="22"/>
        </w:rPr>
        <w:t xml:space="preserve">sedu-0021db23.docx : </w:t>
      </w:r>
      <w:proofErr w:type="spellStart"/>
      <w:r w:rsidRPr="00686292">
        <w:rPr>
          <w:szCs w:val="22"/>
        </w:rPr>
        <w:t>f83e0cea</w:t>
      </w:r>
      <w:proofErr w:type="spellEnd"/>
      <w:r w:rsidRPr="00686292">
        <w:rPr>
          <w:szCs w:val="22"/>
        </w:rPr>
        <w:t>-</w:t>
      </w:r>
      <w:proofErr w:type="spellStart"/>
      <w:r w:rsidRPr="00686292">
        <w:rPr>
          <w:szCs w:val="22"/>
        </w:rPr>
        <w:t>4c2b</w:t>
      </w:r>
      <w:proofErr w:type="spellEnd"/>
      <w:r w:rsidRPr="00686292">
        <w:rPr>
          <w:szCs w:val="22"/>
        </w:rPr>
        <w:t>-4236-</w:t>
      </w:r>
      <w:proofErr w:type="spellStart"/>
      <w:r w:rsidRPr="00686292">
        <w:rPr>
          <w:szCs w:val="22"/>
        </w:rPr>
        <w:t>a99d</w:t>
      </w:r>
      <w:proofErr w:type="spellEnd"/>
      <w:r w:rsidRPr="00686292">
        <w:rPr>
          <w:szCs w:val="22"/>
        </w:rPr>
        <w:t>-</w:t>
      </w:r>
      <w:proofErr w:type="spellStart"/>
      <w:r w:rsidRPr="00686292">
        <w:rPr>
          <w:szCs w:val="22"/>
        </w:rPr>
        <w:t>f92ff306c1aa</w:t>
      </w:r>
      <w:proofErr w:type="spellEnd"/>
    </w:p>
    <w:p w14:paraId="27F2F48C"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2E9C588E" w14:textId="77777777" w:rsidR="00686292" w:rsidRDefault="00686292" w:rsidP="00686292">
      <w:r w:rsidRPr="00686292">
        <w:rPr>
          <w:szCs w:val="22"/>
        </w:rPr>
        <w:tab/>
      </w:r>
      <w:r w:rsidRPr="00686292">
        <w:t>Read the first time and referred to the Committee on Finance.</w:t>
      </w:r>
    </w:p>
    <w:p w14:paraId="089F6929" w14:textId="77777777" w:rsidR="00A01310" w:rsidRPr="00686292" w:rsidRDefault="00A01310" w:rsidP="00686292"/>
    <w:p w14:paraId="34590553" w14:textId="77777777" w:rsidR="00686292" w:rsidRPr="00686292" w:rsidRDefault="00686292" w:rsidP="00686292">
      <w:r w:rsidRPr="00686292">
        <w:rPr>
          <w:szCs w:val="22"/>
        </w:rPr>
        <w:tab/>
      </w:r>
      <w:r w:rsidRPr="00686292">
        <w:t>S. 117</w:t>
      </w:r>
      <w:r w:rsidRPr="00686292">
        <w:fldChar w:fldCharType="begin"/>
      </w:r>
      <w:r w:rsidRPr="00686292">
        <w:instrText xml:space="preserve"> XE " S. 117" \b</w:instrText>
      </w:r>
      <w:r w:rsidRPr="00686292">
        <w:fldChar w:fldCharType="end"/>
      </w:r>
      <w:r w:rsidRPr="00686292">
        <w:t xml:space="preserve"> -- Senators Hembree and Gustafson:  A BILL TO AMEND THE SOUTH CAROLINA CODE OF LAWS BY ENACTING THE "CONTRABAND CELL PHONE ACT"; BY ADDING CHAPTER 4 TO TITLE 24, SO AS TO PROVIDE NECESSARY DEFINITIONS, TO ALLOW SUPERVISING LAW ENFORCEMENT OFFICERS WITH REASONABLE SUSPICION TO BELIEVE THAT CONTRABAND CELL PHONES EXIST IN A PRISON OR LOCAL DETENTION FACILITY TO AUTHORIZE THE USE OF ANY ELECTRONIC DEVICE TO DETECT AND CONFIRM SUCH PRESENCE, TO ALLOW SUPERVISING LAW ENFORCEMENT OFFICERS WHO CONFIRM THE PRESENCE OF CONTRABAND CELL PHONES TO APPLY FOR AN EX </w:t>
      </w:r>
      <w:proofErr w:type="spellStart"/>
      <w:r w:rsidRPr="00686292">
        <w:t>PARTE</w:t>
      </w:r>
      <w:proofErr w:type="spellEnd"/>
      <w:r w:rsidRPr="00686292">
        <w:t xml:space="preserve"> ORDER REQUESTING SUSPENSION OF SERVICE FOR SUCH CONTRABAND CELL PHONES, TO AUTHORIZE THE CIRCUIT COURTS OF THIS STATE TO ISSUE EX </w:t>
      </w:r>
      <w:proofErr w:type="spellStart"/>
      <w:r w:rsidRPr="00686292">
        <w:t>PARTE</w:t>
      </w:r>
      <w:proofErr w:type="spellEnd"/>
      <w:r w:rsidRPr="00686292">
        <w:t xml:space="preserve"> ORDERS REQUIRING CELLULAR SERVICE PROVIDERS TO SUSPEND CELLULAR SERVICE TO IDENTIFIED CONTRABAND CELL PHONES, TO REQUIRE CELLULAR SERVICE PROVIDERS TO DISCONTINUE CELLULAR SERVICE TO CONTRABAND CELL PHONES UPON RECEIPT OF ORDERS ISSUED PURSUANT TO THIS CHAPTER, TO ALLOW CELLULAR SERVICE SUBSCRIBERS AFFECTED BY ORDERS ISSUED PURSUANT TO THIS CHAPTER TO CHALLENGE THE SUSPENSION OF SERVICE, AND TO PROVIDE IMMUNITY FROM CIVIL LIABILITY TO CERTAIN PERSONS AND ENTITIES FOR COMPLIANCE WITH THE PROVISIONS OF THIS CHAPTER.</w:t>
      </w:r>
    </w:p>
    <w:p w14:paraId="562E081C" w14:textId="77777777" w:rsidR="00686292" w:rsidRPr="00686292" w:rsidRDefault="00686292" w:rsidP="00686292">
      <w:r w:rsidRPr="00686292">
        <w:rPr>
          <w:szCs w:val="22"/>
        </w:rPr>
        <w:t xml:space="preserve">sedu-0019db23.docx : </w:t>
      </w:r>
      <w:proofErr w:type="spellStart"/>
      <w:r w:rsidRPr="00686292">
        <w:t>2749a8d8-68f3-496a-9d1f-8aabc7cd216e</w:t>
      </w:r>
      <w:proofErr w:type="spellEnd"/>
    </w:p>
    <w:p w14:paraId="3EF9F489"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Corrections and Penology.</w:t>
      </w:r>
    </w:p>
    <w:p w14:paraId="162707DC" w14:textId="77777777" w:rsidR="00686292" w:rsidRPr="00686292" w:rsidRDefault="00686292" w:rsidP="00686292">
      <w:r w:rsidRPr="00686292">
        <w:rPr>
          <w:szCs w:val="22"/>
        </w:rPr>
        <w:tab/>
      </w:r>
      <w:r w:rsidRPr="00686292">
        <w:t>Read the first time and referred to the Committee on Corrections and Penology.</w:t>
      </w:r>
    </w:p>
    <w:p w14:paraId="72653F76" w14:textId="77777777" w:rsidR="00686292" w:rsidRPr="00686292" w:rsidRDefault="00686292" w:rsidP="00686292">
      <w:pPr>
        <w:rPr>
          <w:sz w:val="20"/>
        </w:rPr>
      </w:pPr>
    </w:p>
    <w:p w14:paraId="31408914" w14:textId="77777777" w:rsidR="00686292" w:rsidRPr="00686292" w:rsidRDefault="00686292" w:rsidP="00686292">
      <w:r w:rsidRPr="00686292">
        <w:rPr>
          <w:szCs w:val="22"/>
        </w:rPr>
        <w:tab/>
      </w:r>
      <w:r w:rsidRPr="00686292">
        <w:t>S. 118</w:t>
      </w:r>
      <w:r w:rsidRPr="00686292">
        <w:fldChar w:fldCharType="begin"/>
      </w:r>
      <w:r w:rsidRPr="00686292">
        <w:instrText xml:space="preserve"> XE " S. 118" \b</w:instrText>
      </w:r>
      <w:r w:rsidRPr="00686292">
        <w:fldChar w:fldCharType="end"/>
      </w:r>
      <w:r w:rsidRPr="00686292">
        <w:t xml:space="preserve"> -- Senator Hembree:  A BILL TO AMEND THE SOUTH CAROLINA CODE OF LAWS BY ADDING SECTION 27-30-145 SO AS TO REQUIRE A </w:t>
      </w:r>
      <w:proofErr w:type="gramStart"/>
      <w:r w:rsidRPr="00686292">
        <w:t>HOMEOWNERS</w:t>
      </w:r>
      <w:proofErr w:type="gramEnd"/>
      <w:r w:rsidRPr="00686292">
        <w:t xml:space="preserve"> ASSOCIATION TO PROVIDE A STATEMENT OF UNPAID ASSESSMENTS AND OTHER CHARGES AGAINST A UNIT TO A UNIT OWNER UPON REQUEST.</w:t>
      </w:r>
    </w:p>
    <w:p w14:paraId="13D79DCF" w14:textId="77777777" w:rsidR="00686292" w:rsidRPr="00686292" w:rsidRDefault="00686292" w:rsidP="00686292">
      <w:r w:rsidRPr="00686292">
        <w:rPr>
          <w:szCs w:val="22"/>
        </w:rPr>
        <w:t xml:space="preserve">sedu-0018db23.docx : </w:t>
      </w:r>
      <w:proofErr w:type="spellStart"/>
      <w:r w:rsidRPr="00686292">
        <w:rPr>
          <w:szCs w:val="22"/>
        </w:rPr>
        <w:t>572d92f7</w:t>
      </w:r>
      <w:proofErr w:type="spellEnd"/>
      <w:r w:rsidRPr="00686292">
        <w:rPr>
          <w:szCs w:val="22"/>
        </w:rPr>
        <w:t>-</w:t>
      </w:r>
      <w:proofErr w:type="spellStart"/>
      <w:r w:rsidRPr="00686292">
        <w:rPr>
          <w:szCs w:val="22"/>
        </w:rPr>
        <w:t>e3ae</w:t>
      </w:r>
      <w:proofErr w:type="spellEnd"/>
      <w:r w:rsidRPr="00686292">
        <w:rPr>
          <w:szCs w:val="22"/>
        </w:rPr>
        <w:t>-</w:t>
      </w:r>
      <w:proofErr w:type="spellStart"/>
      <w:r w:rsidRPr="00686292">
        <w:rPr>
          <w:szCs w:val="22"/>
        </w:rPr>
        <w:t>4bee</w:t>
      </w:r>
      <w:proofErr w:type="spellEnd"/>
      <w:r w:rsidRPr="00686292">
        <w:rPr>
          <w:szCs w:val="22"/>
        </w:rPr>
        <w:t>-8193-</w:t>
      </w:r>
      <w:proofErr w:type="spellStart"/>
      <w:r w:rsidRPr="00686292">
        <w:rPr>
          <w:szCs w:val="22"/>
        </w:rPr>
        <w:t>1e98e70</w:t>
      </w:r>
      <w:r w:rsidRPr="00686292">
        <w:t>38c5c</w:t>
      </w:r>
      <w:proofErr w:type="spellEnd"/>
    </w:p>
    <w:p w14:paraId="51CDC3FF"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5DE4F782" w14:textId="77777777" w:rsidR="00686292" w:rsidRPr="00686292" w:rsidRDefault="00686292" w:rsidP="00686292">
      <w:r w:rsidRPr="00686292">
        <w:rPr>
          <w:szCs w:val="22"/>
        </w:rPr>
        <w:tab/>
      </w:r>
      <w:r w:rsidRPr="00686292">
        <w:t>Read the first time and referred to the Committee on Judiciary.</w:t>
      </w:r>
    </w:p>
    <w:p w14:paraId="33F82951" w14:textId="77777777" w:rsidR="00686292" w:rsidRPr="00686292" w:rsidRDefault="00686292" w:rsidP="00686292">
      <w:pPr>
        <w:rPr>
          <w:sz w:val="20"/>
        </w:rPr>
      </w:pPr>
    </w:p>
    <w:p w14:paraId="5255E244" w14:textId="77777777" w:rsidR="00686292" w:rsidRPr="00686292" w:rsidRDefault="00686292" w:rsidP="00686292">
      <w:r w:rsidRPr="00686292">
        <w:rPr>
          <w:szCs w:val="22"/>
        </w:rPr>
        <w:tab/>
      </w:r>
      <w:r w:rsidRPr="00686292">
        <w:t>S. 119</w:t>
      </w:r>
      <w:r w:rsidRPr="00686292">
        <w:fldChar w:fldCharType="begin"/>
      </w:r>
      <w:r w:rsidRPr="00686292">
        <w:instrText xml:space="preserve"> XE " S. 119" \b</w:instrText>
      </w:r>
      <w:r w:rsidRPr="00686292">
        <w:fldChar w:fldCharType="end"/>
      </w:r>
      <w:r w:rsidRPr="00686292">
        <w:t xml:space="preserve"> -- Senators Hembree and Gustafson:  A BILL TO AMEND THE SOUTH CAROLINA CODE OF LAWS BY ADDING SECTION 38-71-48 SO AS TO PROVIDE DEFINITIONS, TO REQUIRE ALL HEALTH INSURANCE AND GROUP HEALTH BENEFIT PLANS TO COVER HEARING AIDS AND REPLACEMENT HEARING AIDS FOR INSUREDS WITH IMPAIRED HEARING, AND TO PROVIDE FOR THE SCOPE OF COVERAGE, AMONG OTHER THINGS.</w:t>
      </w:r>
    </w:p>
    <w:p w14:paraId="43D61C60" w14:textId="77777777" w:rsidR="00686292" w:rsidRPr="00686292" w:rsidRDefault="00686292" w:rsidP="00686292">
      <w:r w:rsidRPr="00686292">
        <w:rPr>
          <w:szCs w:val="22"/>
        </w:rPr>
        <w:t>sedu-00</w:t>
      </w:r>
      <w:r w:rsidRPr="00686292">
        <w:t xml:space="preserve">15db23.docx : </w:t>
      </w:r>
      <w:proofErr w:type="spellStart"/>
      <w:r w:rsidRPr="00686292">
        <w:t>ead93ffc-9c34-4b26-a9e4-f1a0088d5ceb</w:t>
      </w:r>
      <w:proofErr w:type="spellEnd"/>
    </w:p>
    <w:p w14:paraId="080B6845"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Banking and Insurance.</w:t>
      </w:r>
    </w:p>
    <w:p w14:paraId="38ABC6EE" w14:textId="77777777" w:rsidR="00686292" w:rsidRPr="00686292" w:rsidRDefault="00686292" w:rsidP="00686292">
      <w:r w:rsidRPr="00686292">
        <w:rPr>
          <w:szCs w:val="22"/>
        </w:rPr>
        <w:tab/>
      </w:r>
      <w:r w:rsidRPr="00686292">
        <w:t>Read the first time and referred to the Committee on Banking and Insurance.</w:t>
      </w:r>
    </w:p>
    <w:p w14:paraId="30FB6437" w14:textId="77777777" w:rsidR="00686292" w:rsidRPr="00686292" w:rsidRDefault="00686292" w:rsidP="00686292">
      <w:pPr>
        <w:rPr>
          <w:sz w:val="20"/>
        </w:rPr>
      </w:pPr>
    </w:p>
    <w:p w14:paraId="37405DF5" w14:textId="77777777" w:rsidR="00686292" w:rsidRPr="00686292" w:rsidRDefault="00686292" w:rsidP="00686292">
      <w:r w:rsidRPr="00686292">
        <w:rPr>
          <w:szCs w:val="22"/>
        </w:rPr>
        <w:tab/>
      </w:r>
      <w:r w:rsidRPr="00686292">
        <w:t>S. 120</w:t>
      </w:r>
      <w:r w:rsidRPr="00686292">
        <w:fldChar w:fldCharType="begin"/>
      </w:r>
      <w:r w:rsidRPr="00686292">
        <w:instrText xml:space="preserve"> XE " S. 120" \b</w:instrText>
      </w:r>
      <w:r w:rsidRPr="00686292">
        <w:fldChar w:fldCharType="end"/>
      </w:r>
      <w:r w:rsidRPr="00686292">
        <w:t xml:space="preserve"> -- Senator Hembree:  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3B6160E3" w14:textId="77777777" w:rsidR="00686292" w:rsidRPr="00686292" w:rsidRDefault="00686292" w:rsidP="00686292">
      <w:pPr>
        <w:rPr>
          <w:sz w:val="20"/>
        </w:rPr>
      </w:pPr>
      <w:r w:rsidRPr="00686292">
        <w:rPr>
          <w:szCs w:val="22"/>
        </w:rPr>
        <w:t xml:space="preserve">sedu-0014db23.docx : </w:t>
      </w:r>
      <w:proofErr w:type="spellStart"/>
      <w:r w:rsidRPr="00686292">
        <w:rPr>
          <w:szCs w:val="22"/>
        </w:rPr>
        <w:t>9500e070-6ccd-4a64-a9c3-4d4dd779daa4</w:t>
      </w:r>
      <w:proofErr w:type="spellEnd"/>
    </w:p>
    <w:p w14:paraId="21CEB8FC"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Corrections and Penology.</w:t>
      </w:r>
    </w:p>
    <w:p w14:paraId="129B7131" w14:textId="77777777" w:rsidR="00686292" w:rsidRPr="00686292" w:rsidRDefault="00686292" w:rsidP="00686292">
      <w:r w:rsidRPr="00686292">
        <w:rPr>
          <w:szCs w:val="22"/>
        </w:rPr>
        <w:tab/>
      </w:r>
      <w:r w:rsidRPr="00686292">
        <w:t>Read the first time and referred to the Committee on Corrections and Penology.</w:t>
      </w:r>
    </w:p>
    <w:p w14:paraId="70522FE0" w14:textId="77777777" w:rsidR="00686292" w:rsidRPr="00686292" w:rsidRDefault="00686292" w:rsidP="00686292">
      <w:pPr>
        <w:rPr>
          <w:sz w:val="20"/>
        </w:rPr>
      </w:pPr>
    </w:p>
    <w:p w14:paraId="1C03A4BB" w14:textId="77777777" w:rsidR="00686292" w:rsidRPr="00686292" w:rsidRDefault="00686292" w:rsidP="00686292">
      <w:r w:rsidRPr="00686292">
        <w:rPr>
          <w:szCs w:val="22"/>
        </w:rPr>
        <w:tab/>
      </w:r>
      <w:r w:rsidRPr="00686292">
        <w:t>S. 121</w:t>
      </w:r>
      <w:r w:rsidRPr="00686292">
        <w:fldChar w:fldCharType="begin"/>
      </w:r>
      <w:r w:rsidRPr="00686292">
        <w:instrText xml:space="preserve"> XE " S. 121" \b</w:instrText>
      </w:r>
      <w:r w:rsidRPr="00686292">
        <w:fldChar w:fldCharType="end"/>
      </w:r>
      <w:r w:rsidRPr="00686292">
        <w:t xml:space="preserve"> -- Senator Hembree:  A BILL TO AMEND THE SOUTH CAROLINA CODE OF LAWS BY AMENDING SECTION 12-37-2650 AND SECTION 12-37-3210, RELATING TO THE ISSUANCE OF TAX NOTICES AND PAID RECEIPTS AND THE DELEGATION OF COLLECTION OF TAXES, SO AS TO PROVIDE THAT THE TAX NOTICE MUST SET FORTH THE FAIR MARKET VALUE USED FOR THE VEHICLE OR BOAT.</w:t>
      </w:r>
    </w:p>
    <w:p w14:paraId="52D35341" w14:textId="77777777" w:rsidR="00686292" w:rsidRPr="00686292" w:rsidRDefault="00686292" w:rsidP="00686292">
      <w:pPr>
        <w:rPr>
          <w:sz w:val="20"/>
        </w:rPr>
      </w:pPr>
      <w:r w:rsidRPr="00686292">
        <w:rPr>
          <w:szCs w:val="22"/>
        </w:rPr>
        <w:t xml:space="preserve">sedu-0013db23.docx : </w:t>
      </w:r>
      <w:proofErr w:type="spellStart"/>
      <w:r w:rsidRPr="00686292">
        <w:rPr>
          <w:szCs w:val="22"/>
        </w:rPr>
        <w:t>581299c6</w:t>
      </w:r>
      <w:proofErr w:type="spellEnd"/>
      <w:r w:rsidRPr="00686292">
        <w:rPr>
          <w:szCs w:val="22"/>
        </w:rPr>
        <w:t>-</w:t>
      </w:r>
      <w:proofErr w:type="spellStart"/>
      <w:r w:rsidRPr="00686292">
        <w:rPr>
          <w:szCs w:val="22"/>
        </w:rPr>
        <w:t>96cd</w:t>
      </w:r>
      <w:proofErr w:type="spellEnd"/>
      <w:r w:rsidRPr="00686292">
        <w:rPr>
          <w:szCs w:val="22"/>
        </w:rPr>
        <w:t>-</w:t>
      </w:r>
      <w:proofErr w:type="spellStart"/>
      <w:r w:rsidRPr="00686292">
        <w:rPr>
          <w:szCs w:val="22"/>
        </w:rPr>
        <w:t>44e6</w:t>
      </w:r>
      <w:proofErr w:type="spellEnd"/>
      <w:r w:rsidRPr="00686292">
        <w:rPr>
          <w:szCs w:val="22"/>
        </w:rPr>
        <w:t>-8674-</w:t>
      </w:r>
      <w:proofErr w:type="spellStart"/>
      <w:r w:rsidRPr="00686292">
        <w:rPr>
          <w:szCs w:val="22"/>
        </w:rPr>
        <w:t>0b990a82e2dc</w:t>
      </w:r>
      <w:proofErr w:type="spellEnd"/>
    </w:p>
    <w:p w14:paraId="102DBCBB"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45AE1CC9" w14:textId="77777777" w:rsidR="00686292" w:rsidRPr="00686292" w:rsidRDefault="00686292" w:rsidP="00686292">
      <w:r w:rsidRPr="00686292">
        <w:rPr>
          <w:szCs w:val="22"/>
        </w:rPr>
        <w:tab/>
      </w:r>
      <w:r w:rsidRPr="00686292">
        <w:t>Read the first time and referred to the Committee on Finance.</w:t>
      </w:r>
    </w:p>
    <w:p w14:paraId="43933678" w14:textId="77777777" w:rsidR="00686292" w:rsidRPr="00686292" w:rsidRDefault="00686292" w:rsidP="00686292">
      <w:pPr>
        <w:rPr>
          <w:sz w:val="20"/>
        </w:rPr>
      </w:pPr>
    </w:p>
    <w:p w14:paraId="019D5F35" w14:textId="77777777" w:rsidR="00686292" w:rsidRPr="00686292" w:rsidRDefault="00686292" w:rsidP="00686292">
      <w:r w:rsidRPr="00686292">
        <w:rPr>
          <w:szCs w:val="22"/>
        </w:rPr>
        <w:tab/>
      </w:r>
      <w:r w:rsidRPr="00686292">
        <w:t>S. 122</w:t>
      </w:r>
      <w:r w:rsidRPr="00686292">
        <w:fldChar w:fldCharType="begin"/>
      </w:r>
      <w:r w:rsidRPr="00686292">
        <w:instrText xml:space="preserve"> XE " S. 122" \b</w:instrText>
      </w:r>
      <w:r w:rsidRPr="00686292">
        <w:fldChar w:fldCharType="end"/>
      </w:r>
      <w:r w:rsidRPr="00686292">
        <w:t xml:space="preserve"> -- Senator Hembree:  A BILL TO AMEND THE SOUTH CAROLINA CODE OF LAWS BY ADDING SECTION 12-6-1172, SO AS TO ALLOW A SOUTH CAROLINA INCOME TAX DEDUCTION OF ALL MILITARY RETIREMENT OR FIRST RESPONDER RETIREMENT INCOME; AND BY AMENDING SECTION 12-6-1170, RELATING TO THE RETIREMENT INCOME DEDUCTION, SO AS TO MAKE A CONFORMING CHANGE.</w:t>
      </w:r>
    </w:p>
    <w:p w14:paraId="0D5A1DEB" w14:textId="77777777" w:rsidR="00686292" w:rsidRPr="00686292" w:rsidRDefault="00686292" w:rsidP="00686292">
      <w:pPr>
        <w:rPr>
          <w:sz w:val="20"/>
        </w:rPr>
      </w:pPr>
      <w:r w:rsidRPr="00686292">
        <w:rPr>
          <w:szCs w:val="22"/>
        </w:rPr>
        <w:t xml:space="preserve">sedu-0012db23.docx : </w:t>
      </w:r>
      <w:proofErr w:type="spellStart"/>
      <w:r w:rsidRPr="00686292">
        <w:rPr>
          <w:szCs w:val="22"/>
        </w:rPr>
        <w:t>5d713174-5e09-4a50-baca-7b76c733b1ee</w:t>
      </w:r>
      <w:proofErr w:type="spellEnd"/>
    </w:p>
    <w:p w14:paraId="553A738C"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3E6FA986" w14:textId="77777777" w:rsidR="00686292" w:rsidRPr="00686292" w:rsidRDefault="00686292" w:rsidP="00686292">
      <w:r w:rsidRPr="00686292">
        <w:rPr>
          <w:szCs w:val="22"/>
        </w:rPr>
        <w:tab/>
      </w:r>
      <w:r w:rsidRPr="00686292">
        <w:t>Read the first time and referred to the Committee on Finance.</w:t>
      </w:r>
    </w:p>
    <w:p w14:paraId="5CC74BCD" w14:textId="77777777" w:rsidR="00686292" w:rsidRPr="00686292" w:rsidRDefault="00686292" w:rsidP="00686292">
      <w:pPr>
        <w:rPr>
          <w:sz w:val="20"/>
        </w:rPr>
      </w:pPr>
    </w:p>
    <w:p w14:paraId="64B3D44F" w14:textId="77777777" w:rsidR="00686292" w:rsidRPr="00686292" w:rsidRDefault="00686292" w:rsidP="00686292">
      <w:r w:rsidRPr="00686292">
        <w:rPr>
          <w:szCs w:val="22"/>
        </w:rPr>
        <w:tab/>
      </w:r>
      <w:r w:rsidRPr="00686292">
        <w:t>S. 123</w:t>
      </w:r>
      <w:r w:rsidRPr="00686292">
        <w:fldChar w:fldCharType="begin"/>
      </w:r>
      <w:r w:rsidRPr="00686292">
        <w:instrText xml:space="preserve"> XE " S. 123" \b</w:instrText>
      </w:r>
      <w:r w:rsidRPr="00686292">
        <w:fldChar w:fldCharType="end"/>
      </w:r>
      <w:r w:rsidRPr="00686292">
        <w:t xml:space="preserve"> -- Senators Hembree and Turner:  A JOINT RESOLUTION TO CREATE THE "PERMANENT AUTHORIZATION JOINT RESOLUTION OF THE SOUTH CAROLINA FIRST STEPS TO SCHOOL READINESS ACT"; AND PERMANENTLY AUTHORIZES THE ACT AND REPEALS FORMER SECTIONS AS IT RELATES TO THE REPEAL AND REAUTHORIZATION OF THE ACT.</w:t>
      </w:r>
    </w:p>
    <w:p w14:paraId="61E4B68F" w14:textId="77777777" w:rsidR="00686292" w:rsidRPr="00686292" w:rsidRDefault="00686292" w:rsidP="00686292">
      <w:pPr>
        <w:rPr>
          <w:sz w:val="20"/>
        </w:rPr>
      </w:pPr>
      <w:r w:rsidRPr="00686292">
        <w:rPr>
          <w:szCs w:val="22"/>
        </w:rPr>
        <w:t xml:space="preserve">sedu-0011db23.docx : </w:t>
      </w:r>
      <w:proofErr w:type="spellStart"/>
      <w:r w:rsidRPr="00686292">
        <w:rPr>
          <w:szCs w:val="22"/>
        </w:rPr>
        <w:t>85b1d10b-b62d-49ee-b712-ba0487c16be7</w:t>
      </w:r>
      <w:proofErr w:type="spellEnd"/>
    </w:p>
    <w:p w14:paraId="1E3C8051"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12135A47" w14:textId="77777777" w:rsidR="00686292" w:rsidRPr="00686292" w:rsidRDefault="00686292" w:rsidP="00686292">
      <w:r w:rsidRPr="00686292">
        <w:rPr>
          <w:szCs w:val="22"/>
        </w:rPr>
        <w:tab/>
      </w:r>
      <w:r w:rsidRPr="00686292">
        <w:t>Read the first time and referred to the Committee on Education.</w:t>
      </w:r>
    </w:p>
    <w:p w14:paraId="0B7B07C6" w14:textId="77777777" w:rsidR="00686292" w:rsidRPr="00686292" w:rsidRDefault="00686292" w:rsidP="00686292">
      <w:pPr>
        <w:rPr>
          <w:sz w:val="20"/>
        </w:rPr>
      </w:pPr>
    </w:p>
    <w:p w14:paraId="09E5F054" w14:textId="77777777" w:rsidR="00686292" w:rsidRPr="00686292" w:rsidRDefault="00686292" w:rsidP="00686292">
      <w:r w:rsidRPr="00686292">
        <w:rPr>
          <w:szCs w:val="22"/>
        </w:rPr>
        <w:tab/>
      </w:r>
      <w:r w:rsidRPr="00686292">
        <w:t>S. 124</w:t>
      </w:r>
      <w:r w:rsidRPr="00686292">
        <w:fldChar w:fldCharType="begin"/>
      </w:r>
      <w:r w:rsidRPr="00686292">
        <w:instrText xml:space="preserve"> XE " S. 124" \b</w:instrText>
      </w:r>
      <w:r w:rsidRPr="00686292">
        <w:fldChar w:fldCharType="end"/>
      </w:r>
      <w:r w:rsidRPr="00686292">
        <w:t xml:space="preserve"> -- Senators Hembree and Turner:  A BILL TO AMEND THE SOUTH CAROLINA CODE OF LAWS BY ADDING SECTION 59-18-1115 SO AS TO ESTABLISH A PILOT PROGRAM THAT WILL PERMIT PUBLIC SCHOOL DISTRICTS TO HIRE NONCERTIFIED TEACHERS IN A RATIO UP TO TEN PERCENT OF ITS ENTIRE TEACHING STAFF, TO PROVIDE ACADEMIC, EVALUATION AND EXPERIENCE REQUIREMENTS, TO FURTHER PROVIDE FOR ANNUAL PROGRAM REPORTING AND NONCERTIFIED TEACHER REGISTRATION AND CLEARANCE REQUIREMENTS.</w:t>
      </w:r>
    </w:p>
    <w:p w14:paraId="55417F3C" w14:textId="77777777" w:rsidR="00686292" w:rsidRPr="00686292" w:rsidRDefault="00686292" w:rsidP="00686292">
      <w:pPr>
        <w:rPr>
          <w:sz w:val="20"/>
        </w:rPr>
      </w:pPr>
      <w:r w:rsidRPr="00686292">
        <w:rPr>
          <w:szCs w:val="22"/>
        </w:rPr>
        <w:t xml:space="preserve">sedu-0009db23.docx : </w:t>
      </w:r>
      <w:proofErr w:type="spellStart"/>
      <w:r w:rsidRPr="00686292">
        <w:rPr>
          <w:szCs w:val="22"/>
        </w:rPr>
        <w:t>1fa39c10-7d58-44f5-8d30-1b00a756bfe3</w:t>
      </w:r>
      <w:proofErr w:type="spellEnd"/>
    </w:p>
    <w:p w14:paraId="4CBB0DE4"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3F10CFA6" w14:textId="77777777" w:rsidR="00686292" w:rsidRDefault="00686292" w:rsidP="00686292">
      <w:r w:rsidRPr="00686292">
        <w:rPr>
          <w:szCs w:val="22"/>
        </w:rPr>
        <w:tab/>
      </w:r>
      <w:r w:rsidRPr="00686292">
        <w:t>Read the first time and referred to the Committee on Education.</w:t>
      </w:r>
    </w:p>
    <w:p w14:paraId="5BF28039" w14:textId="77777777" w:rsidR="00686292" w:rsidRPr="00686292" w:rsidRDefault="00686292" w:rsidP="00686292"/>
    <w:p w14:paraId="02FAFBC2" w14:textId="77777777" w:rsidR="00686292" w:rsidRPr="00686292" w:rsidRDefault="00686292" w:rsidP="00686292">
      <w:r w:rsidRPr="00686292">
        <w:rPr>
          <w:szCs w:val="22"/>
        </w:rPr>
        <w:tab/>
      </w:r>
      <w:r w:rsidRPr="00686292">
        <w:t>S. 125</w:t>
      </w:r>
      <w:r w:rsidRPr="00686292">
        <w:fldChar w:fldCharType="begin"/>
      </w:r>
      <w:r w:rsidRPr="00686292">
        <w:instrText xml:space="preserve"> XE " S. 125" \b</w:instrText>
      </w:r>
      <w:r w:rsidRPr="00686292">
        <w:fldChar w:fldCharType="end"/>
      </w:r>
      <w:r w:rsidRPr="00686292">
        <w:t xml:space="preserve"> -- Senators Hembree, Turner and Young:  A BILL TO AMEND THE SOUTH CAROLINA CODE OF LAWS BY AMENDING SECTION 59-149-15, RELATING TO ADDITIONAL LIFE SCHOLARSHIP STIPENDS, SO AS TO EXTEND THE STIPEND TO EDUCATION MAJORS AND TO FURTHER PROVIDE THE COMMISSION ON HIGHER EDUCATION PROMULGATE REGULATIONS TO DEFINE EDUCATION MAJOR; BY AMENDING SECTION 59-104-25, RELATING TO ADDITIONAL PALMETTO FELLOWS SCHOLARSHIP STIPENDS, SO AS TO EXTEND THE STIPEND TO EDUCATION MAJORS AND TO FURTHER PROVIDE FOR THE PROMULGATION OF REGULATIONS; BY AMENDING SECTION 59-149-50, RELATING TO A NUMERICAL ACT EQUIVALENT, SO AS TO SET THE EQUIVALENT SCORE OF THE ACT TO 22; AND BY AMENDING SECTION 59-104-20, RELATING TO PALMETTO FELLOWS SCHOLARSHIP PROGRAM, SO AS TO ALLOW A STUDENT WHO USES A PALMETTO FELLOWS SCHOLARSHIP TO ATTEND A TWO YEAR INSTITUTION SHALL RECEIVE A MAXIMUM OF FOUR CONTINUOUS SEMESTERS.</w:t>
      </w:r>
    </w:p>
    <w:p w14:paraId="7198FCE4" w14:textId="77777777" w:rsidR="00686292" w:rsidRPr="00686292" w:rsidRDefault="00686292" w:rsidP="00686292">
      <w:pPr>
        <w:rPr>
          <w:sz w:val="20"/>
        </w:rPr>
      </w:pPr>
      <w:r w:rsidRPr="00686292">
        <w:rPr>
          <w:szCs w:val="22"/>
        </w:rPr>
        <w:t xml:space="preserve">sedu-0008db23.docx : </w:t>
      </w:r>
      <w:proofErr w:type="spellStart"/>
      <w:r w:rsidRPr="00686292">
        <w:rPr>
          <w:szCs w:val="22"/>
        </w:rPr>
        <w:t>c6ebdeaa</w:t>
      </w:r>
      <w:proofErr w:type="spellEnd"/>
      <w:r w:rsidRPr="00686292">
        <w:rPr>
          <w:szCs w:val="22"/>
        </w:rPr>
        <w:t>-4396-</w:t>
      </w:r>
      <w:proofErr w:type="spellStart"/>
      <w:r w:rsidRPr="00686292">
        <w:rPr>
          <w:szCs w:val="22"/>
        </w:rPr>
        <w:t>41c7</w:t>
      </w:r>
      <w:proofErr w:type="spellEnd"/>
      <w:r w:rsidRPr="00686292">
        <w:rPr>
          <w:szCs w:val="22"/>
        </w:rPr>
        <w:t>-</w:t>
      </w:r>
      <w:proofErr w:type="spellStart"/>
      <w:r w:rsidRPr="00686292">
        <w:rPr>
          <w:szCs w:val="22"/>
        </w:rPr>
        <w:t>a000-7b1034556095</w:t>
      </w:r>
      <w:proofErr w:type="spellEnd"/>
    </w:p>
    <w:p w14:paraId="152AB89C"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22F8F3F1" w14:textId="77777777" w:rsidR="00686292" w:rsidRPr="00686292" w:rsidRDefault="00686292" w:rsidP="00686292">
      <w:r w:rsidRPr="00686292">
        <w:rPr>
          <w:szCs w:val="22"/>
        </w:rPr>
        <w:tab/>
      </w:r>
      <w:r w:rsidRPr="00686292">
        <w:t>Read the first time and referred to the Committee on Education.</w:t>
      </w:r>
    </w:p>
    <w:p w14:paraId="43B33207" w14:textId="77777777" w:rsidR="00686292" w:rsidRPr="00686292" w:rsidRDefault="00686292" w:rsidP="00686292">
      <w:pPr>
        <w:rPr>
          <w:sz w:val="20"/>
        </w:rPr>
      </w:pPr>
    </w:p>
    <w:p w14:paraId="4C930957" w14:textId="77777777" w:rsidR="00686292" w:rsidRPr="00686292" w:rsidRDefault="00686292" w:rsidP="00686292">
      <w:r w:rsidRPr="00686292">
        <w:rPr>
          <w:szCs w:val="22"/>
        </w:rPr>
        <w:tab/>
      </w:r>
      <w:r w:rsidRPr="00686292">
        <w:t>S. 126</w:t>
      </w:r>
      <w:r w:rsidRPr="00686292">
        <w:fldChar w:fldCharType="begin"/>
      </w:r>
      <w:r w:rsidRPr="00686292">
        <w:instrText xml:space="preserve"> XE " S. 126" \b</w:instrText>
      </w:r>
      <w:r w:rsidRPr="00686292">
        <w:fldChar w:fldCharType="end"/>
      </w:r>
      <w:r w:rsidRPr="00686292">
        <w:t xml:space="preserve"> -- 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 REQUIREMENTS CONCERNING SPONSORS AND REVISE OTHER REQUIREMENTS.</w:t>
      </w:r>
    </w:p>
    <w:p w14:paraId="3FDA1D6E" w14:textId="77777777" w:rsidR="00686292" w:rsidRPr="00686292" w:rsidRDefault="00686292" w:rsidP="00686292">
      <w:pPr>
        <w:rPr>
          <w:sz w:val="20"/>
        </w:rPr>
      </w:pPr>
      <w:r w:rsidRPr="00686292">
        <w:rPr>
          <w:szCs w:val="22"/>
        </w:rPr>
        <w:t xml:space="preserve">sedu-0039db23.docx : </w:t>
      </w:r>
      <w:proofErr w:type="spellStart"/>
      <w:r w:rsidRPr="00686292">
        <w:rPr>
          <w:szCs w:val="22"/>
        </w:rPr>
        <w:t>2e324d3c-8ccd-4c7f-af58-4fcaa19db36a</w:t>
      </w:r>
      <w:proofErr w:type="spellEnd"/>
    </w:p>
    <w:p w14:paraId="2DA7E219"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1C99AA75" w14:textId="77777777" w:rsidR="00686292" w:rsidRPr="00686292" w:rsidRDefault="00686292" w:rsidP="00686292">
      <w:r w:rsidRPr="00686292">
        <w:rPr>
          <w:szCs w:val="22"/>
        </w:rPr>
        <w:tab/>
      </w:r>
      <w:r w:rsidRPr="00686292">
        <w:t>Read the first time and referred to the Committee on Education.</w:t>
      </w:r>
    </w:p>
    <w:p w14:paraId="4E2D0805" w14:textId="77777777" w:rsidR="00686292" w:rsidRPr="00686292" w:rsidRDefault="00686292" w:rsidP="00686292">
      <w:pPr>
        <w:rPr>
          <w:sz w:val="20"/>
        </w:rPr>
      </w:pPr>
    </w:p>
    <w:p w14:paraId="30998687" w14:textId="77777777" w:rsidR="00686292" w:rsidRPr="00686292" w:rsidRDefault="00686292" w:rsidP="00686292">
      <w:r w:rsidRPr="00686292">
        <w:rPr>
          <w:szCs w:val="22"/>
        </w:rPr>
        <w:tab/>
      </w:r>
      <w:r w:rsidRPr="00686292">
        <w:t>S. 127</w:t>
      </w:r>
      <w:r w:rsidRPr="00686292">
        <w:fldChar w:fldCharType="begin"/>
      </w:r>
      <w:r w:rsidRPr="00686292">
        <w:instrText xml:space="preserve"> XE " S. 127" \b</w:instrText>
      </w:r>
      <w:r w:rsidRPr="00686292">
        <w:fldChar w:fldCharType="end"/>
      </w:r>
      <w:r w:rsidRPr="00686292">
        <w:t xml:space="preserve"> -- Senator Hembree:  A BILL TO AMEND THE SOUTH CAROLINA CODE OF LAWS BY AMENDING SECTION 16-23-10, RELATING TO DEFINITIONS FOR PURPOSES OF THE CHAPTER REGARDING OFFENSES INVOLVING WEAPONS, SO AS TO ADD NECESSARY TERMS; BY ADDING SECTION 16-23-25 SO AS TO PROVIDE THAT IT IS UNLAWFUL FOR A PERSON TO SELL, OFFER TO SELL, DELIVER, LEASE, RENT, BARTER, EXCHANGE, OR TRANSPORT FOR SALE IN THIS STATE ANY HANDGUN TO A PERSON WHO IS UNDER THE AGE OF EIGHTEEN, TO PROVIDE THAT IT IS UNLAWFUL FOR A PERSON UNDER THE AGE OF EIGHTEEN TO POSSESS OR ATTEMPT TO POSSESS A HANDGUN WITHIN THIS STATE, AND TO PROVIDE FOR EXCEPTIONS; BY AMENDING SECTION 16-23-30, RELATING TO THE UNLAWFUL CARRYING OF A HANDGUN, SO AS TO DELETE THE USE OF THE TERM "HANDGUN" AND REPLACE IT WITH "FIREARM" AND TO PROVIDE THAT IT IS UNLAWFUL FOR A PERSON TO SELL, OFFER TO SELL, DELIVER, LEASE, RENT, BARTER, EXCHANGE, TRANSPORT FOR SALE INTO THIS STATE, OR OTHERWISE DISPOSE OF ANY FIREARM TO A PERSON KNOWING OR HAVING REASONABLE CAUSE TO BELIEVE THAT THE PERSON MEETS A CERTAIN CATEGORY; BY AMENDING SECTION 16-23-50, RELATING TO PENALTIES, DISPOSITION OF FINES, AND THE FORFEITURE AND DISPOSITIONS OF HANDGUNS, SO AS TO REDUCE THE PENALTY FOR A FIRST OFFENSE FIREARM VIOLATION, TO PROVIDE FOR ENHANCED PENALTIES FOR SUBSEQUENT VIOLATIONS, TO DELETE THE USE OF THE TERM "HANDGUN" AND REPLACE IT WITH "FIREARM", AND TO PROVIDE THAT A LAW ENFORCEMENT AGENCY THAT RECEIVES A FIREARM PURSUANT TO THIS SECTION SHALL ADMINISTRATIVELY RELEASE THE FIREARM TO AN INNOCENT OWNER UNDER CERTAIN CIRCUMSTANCES; AND TO REPEAL SECTIONS 16-23-500 AND 23-31-1040 RELATING TO THE UNLAWFUL POSSESSION OF A FIREARM BY A PERSON CONVICTED OF A VIOLENT OFFENSE OR ADJUDICATED AS A MENTAL DEFECTIVE, RESPECTIVELY.</w:t>
      </w:r>
    </w:p>
    <w:p w14:paraId="0CCAB34D" w14:textId="77777777" w:rsidR="00686292" w:rsidRPr="00686292" w:rsidRDefault="00686292" w:rsidP="00686292">
      <w:pPr>
        <w:rPr>
          <w:sz w:val="20"/>
        </w:rPr>
      </w:pPr>
      <w:r w:rsidRPr="00686292">
        <w:rPr>
          <w:szCs w:val="22"/>
        </w:rPr>
        <w:t xml:space="preserve">sedu-0037db23.docx : </w:t>
      </w:r>
      <w:proofErr w:type="spellStart"/>
      <w:r w:rsidRPr="00686292">
        <w:rPr>
          <w:szCs w:val="22"/>
        </w:rPr>
        <w:t>20f020b5</w:t>
      </w:r>
      <w:proofErr w:type="spellEnd"/>
      <w:r w:rsidRPr="00686292">
        <w:rPr>
          <w:szCs w:val="22"/>
        </w:rPr>
        <w:t>-</w:t>
      </w:r>
      <w:proofErr w:type="spellStart"/>
      <w:r w:rsidRPr="00686292">
        <w:rPr>
          <w:szCs w:val="22"/>
        </w:rPr>
        <w:t>abd8</w:t>
      </w:r>
      <w:proofErr w:type="spellEnd"/>
      <w:r w:rsidRPr="00686292">
        <w:rPr>
          <w:szCs w:val="22"/>
        </w:rPr>
        <w:t>-4123-</w:t>
      </w:r>
      <w:proofErr w:type="spellStart"/>
      <w:r w:rsidRPr="00686292">
        <w:rPr>
          <w:szCs w:val="22"/>
        </w:rPr>
        <w:t>a35a</w:t>
      </w:r>
      <w:proofErr w:type="spellEnd"/>
      <w:r w:rsidRPr="00686292">
        <w:rPr>
          <w:szCs w:val="22"/>
        </w:rPr>
        <w:t>-</w:t>
      </w:r>
      <w:proofErr w:type="spellStart"/>
      <w:r w:rsidRPr="00686292">
        <w:rPr>
          <w:szCs w:val="22"/>
        </w:rPr>
        <w:t>3f29c43e6af9</w:t>
      </w:r>
      <w:proofErr w:type="spellEnd"/>
    </w:p>
    <w:p w14:paraId="574D44AC"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4A506110" w14:textId="77777777" w:rsidR="00686292" w:rsidRPr="00686292" w:rsidRDefault="00686292" w:rsidP="00686292">
      <w:r w:rsidRPr="00686292">
        <w:rPr>
          <w:szCs w:val="22"/>
        </w:rPr>
        <w:tab/>
      </w:r>
      <w:r w:rsidRPr="00686292">
        <w:t>Read the first time and referred to the Committee on Judiciary.</w:t>
      </w:r>
    </w:p>
    <w:p w14:paraId="08A86FD8" w14:textId="77777777" w:rsidR="00686292" w:rsidRPr="00686292" w:rsidRDefault="00686292" w:rsidP="00686292">
      <w:pPr>
        <w:rPr>
          <w:sz w:val="20"/>
        </w:rPr>
      </w:pPr>
    </w:p>
    <w:p w14:paraId="40D75A74" w14:textId="77777777" w:rsidR="00686292" w:rsidRPr="00686292" w:rsidRDefault="00686292" w:rsidP="00686292">
      <w:r w:rsidRPr="00686292">
        <w:rPr>
          <w:szCs w:val="22"/>
        </w:rPr>
        <w:tab/>
      </w:r>
      <w:r w:rsidRPr="00686292">
        <w:t>S. 128</w:t>
      </w:r>
      <w:r w:rsidRPr="00686292">
        <w:fldChar w:fldCharType="begin"/>
      </w:r>
      <w:r w:rsidRPr="00686292">
        <w:instrText xml:space="preserve"> XE " S. 128" \b</w:instrText>
      </w:r>
      <w:r w:rsidRPr="00686292">
        <w:fldChar w:fldCharType="end"/>
      </w:r>
      <w:r w:rsidRPr="00686292">
        <w:t xml:space="preserve"> -- Senators Hembree and Turner:  A BILL TO AMEND THE CODE OF LAWS OF SOUTH CAROLINA BY ADDING SECTION 59-155-155 SO AS TO PROVIDE THE STATE DEPARTMENT OF EDUCATION SHALL APPROVE NO MORE THAN FIVE RELIABLE AND VALID EARLY LITERACY AND NUMERACY SCREENING ASSESSMENT INSTRUMENTS FOR SELECTION AND USE BY SCHOOL DISTRICTS FOR KINDERGARTEN THROUGH THIRD GRADE, AND TO PROVIDE REQUIREMENTS FOR SUCH INSTRUMENTS; BY ADDING SECTION 59-155-205 SO AS TO CREATE THE SOUTH CAROLINA READING PANEL, AND TO PROVIDE THE COMPOSITION, FUNCTIONS, AND DUTIES OF THE PANEL; TO AMEND SECTION 59-33-510, RELATING TO DEFINITIONS CONCERNING THE UNIVERSAL SCREENING PROCESSES USED IN PUBLIC SCHOOL DISTRICTS FOR STUDENTS EXPERIENCING ACADEMIC OR SOCIAL-EMOTIONAL DIFFICULTIES, SO AS TO PROVIDE ALL RELATED SCREENING TOOLS MUST BE CAPABLE OF IDENTIFYING STUDENTS WITH DYSLEXIA OR OTHER READING DISORDERS;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AND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CERTAIN READING AND LITERACY SUPPORT SERVICES TO SCHOOLS IDENTIFIED AS HAVING CERTAIN LEVELS OF LOWEST ACHIEVEMENT ON ENGLISH/LANGUAGE ARTS SUMMATIVE ASSESSMENTS BY THIRD GRADE STUDENTS, AND TO PROVIDE THE MANNER OF USE FOR CERTAIN RELATED RESOURCES.</w:t>
      </w:r>
    </w:p>
    <w:p w14:paraId="20B5FBB2" w14:textId="77777777" w:rsidR="00686292" w:rsidRPr="00686292" w:rsidRDefault="00686292" w:rsidP="00686292">
      <w:pPr>
        <w:rPr>
          <w:sz w:val="20"/>
        </w:rPr>
      </w:pPr>
      <w:r w:rsidRPr="00686292">
        <w:rPr>
          <w:szCs w:val="22"/>
        </w:rPr>
        <w:t xml:space="preserve">sedu-0028db23.docx : </w:t>
      </w:r>
      <w:proofErr w:type="spellStart"/>
      <w:r w:rsidRPr="00686292">
        <w:rPr>
          <w:szCs w:val="22"/>
        </w:rPr>
        <w:t>463e3d3e</w:t>
      </w:r>
      <w:proofErr w:type="spellEnd"/>
      <w:r w:rsidRPr="00686292">
        <w:rPr>
          <w:szCs w:val="22"/>
        </w:rPr>
        <w:t>-</w:t>
      </w:r>
      <w:proofErr w:type="spellStart"/>
      <w:r w:rsidRPr="00686292">
        <w:rPr>
          <w:szCs w:val="22"/>
        </w:rPr>
        <w:t>d2de</w:t>
      </w:r>
      <w:proofErr w:type="spellEnd"/>
      <w:r w:rsidRPr="00686292">
        <w:rPr>
          <w:szCs w:val="22"/>
        </w:rPr>
        <w:t>-4130-</w:t>
      </w:r>
      <w:proofErr w:type="spellStart"/>
      <w:r w:rsidRPr="00686292">
        <w:rPr>
          <w:szCs w:val="22"/>
        </w:rPr>
        <w:t>b442</w:t>
      </w:r>
      <w:proofErr w:type="spellEnd"/>
      <w:r w:rsidRPr="00686292">
        <w:rPr>
          <w:szCs w:val="22"/>
        </w:rPr>
        <w:t>-</w:t>
      </w:r>
      <w:proofErr w:type="spellStart"/>
      <w:r w:rsidRPr="00686292">
        <w:rPr>
          <w:szCs w:val="22"/>
        </w:rPr>
        <w:t>d2254378f496</w:t>
      </w:r>
      <w:proofErr w:type="spellEnd"/>
    </w:p>
    <w:p w14:paraId="00859031"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1EF967F1" w14:textId="77777777" w:rsidR="00686292" w:rsidRPr="00686292" w:rsidRDefault="00686292" w:rsidP="00686292">
      <w:r w:rsidRPr="00686292">
        <w:rPr>
          <w:szCs w:val="22"/>
        </w:rPr>
        <w:tab/>
      </w:r>
      <w:r w:rsidRPr="00686292">
        <w:t>Read the first time and referred to the Committee on Education.</w:t>
      </w:r>
    </w:p>
    <w:p w14:paraId="61154E9C" w14:textId="77777777" w:rsidR="00686292" w:rsidRPr="00686292" w:rsidRDefault="00686292" w:rsidP="00686292">
      <w:pPr>
        <w:rPr>
          <w:sz w:val="20"/>
        </w:rPr>
      </w:pPr>
    </w:p>
    <w:p w14:paraId="097595A6" w14:textId="77777777" w:rsidR="00686292" w:rsidRPr="00686292" w:rsidRDefault="00686292" w:rsidP="00686292">
      <w:r w:rsidRPr="00686292">
        <w:rPr>
          <w:szCs w:val="22"/>
        </w:rPr>
        <w:tab/>
      </w:r>
      <w:r w:rsidRPr="00686292">
        <w:t>S. 129</w:t>
      </w:r>
      <w:r w:rsidRPr="00686292">
        <w:fldChar w:fldCharType="begin"/>
      </w:r>
      <w:r w:rsidRPr="00686292">
        <w:instrText xml:space="preserve"> XE " S. 129" \b</w:instrText>
      </w:r>
      <w:r w:rsidRPr="00686292">
        <w:fldChar w:fldCharType="end"/>
      </w:r>
      <w:r w:rsidRPr="00686292">
        <w:t xml:space="preserve"> -- Senator Hembree:  A BILL TO AMEND THE SOUTH CAROLINA CODE OF LAWS BY ADDING SECTION 61-6-4725 RELATING TO THE ALCOHOLIC BEVERAGE CONTROL ACT, SO AS TO PERMIT CONDITIONAL DISCHARGE OF FIRST-TIME OFFENDERS UNDER SECTION 61-6-4720 AND TO PERMIT COUNTY AND MUNICIPAL PROSECUTORS TO CONDITIONALLY DISCHARGE FIRST-TIME OFFENDERS OF COUNTY OR MUNICIPAL OPEN CONTAINER OFFENSES, AND TO PERMIT EXPUNGEMENT OF SUCH OFFENSES.</w:t>
      </w:r>
    </w:p>
    <w:p w14:paraId="7EFAAA5D" w14:textId="77777777" w:rsidR="00686292" w:rsidRPr="00686292" w:rsidRDefault="00686292" w:rsidP="00686292">
      <w:pPr>
        <w:rPr>
          <w:sz w:val="20"/>
        </w:rPr>
      </w:pPr>
      <w:r w:rsidRPr="00686292">
        <w:rPr>
          <w:szCs w:val="22"/>
        </w:rPr>
        <w:t xml:space="preserve">sj-0003mf23.docx : </w:t>
      </w:r>
      <w:proofErr w:type="spellStart"/>
      <w:r w:rsidRPr="00686292">
        <w:rPr>
          <w:szCs w:val="22"/>
        </w:rPr>
        <w:t>6fa91c5b</w:t>
      </w:r>
      <w:proofErr w:type="spellEnd"/>
      <w:r w:rsidRPr="00686292">
        <w:rPr>
          <w:szCs w:val="22"/>
        </w:rPr>
        <w:t>-3654-</w:t>
      </w:r>
      <w:proofErr w:type="spellStart"/>
      <w:r w:rsidRPr="00686292">
        <w:rPr>
          <w:szCs w:val="22"/>
        </w:rPr>
        <w:t>4b53</w:t>
      </w:r>
      <w:proofErr w:type="spellEnd"/>
      <w:r w:rsidRPr="00686292">
        <w:rPr>
          <w:szCs w:val="22"/>
        </w:rPr>
        <w:t>-</w:t>
      </w:r>
      <w:proofErr w:type="spellStart"/>
      <w:r w:rsidRPr="00686292">
        <w:rPr>
          <w:szCs w:val="22"/>
        </w:rPr>
        <w:t>9bb0-38015234c479</w:t>
      </w:r>
      <w:proofErr w:type="spellEnd"/>
    </w:p>
    <w:p w14:paraId="7166A04D"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0920A72E" w14:textId="77777777" w:rsidR="00686292" w:rsidRPr="00686292" w:rsidRDefault="00686292" w:rsidP="00686292">
      <w:r w:rsidRPr="00686292">
        <w:rPr>
          <w:szCs w:val="22"/>
        </w:rPr>
        <w:tab/>
      </w:r>
      <w:r w:rsidRPr="00686292">
        <w:t>Read the first time and referred to the Committee on Judiciary.</w:t>
      </w:r>
    </w:p>
    <w:p w14:paraId="44BA5744" w14:textId="77777777" w:rsidR="00686292" w:rsidRPr="00686292" w:rsidRDefault="00686292" w:rsidP="00686292">
      <w:pPr>
        <w:rPr>
          <w:sz w:val="20"/>
        </w:rPr>
      </w:pPr>
    </w:p>
    <w:p w14:paraId="3BB2B773" w14:textId="77777777" w:rsidR="00686292" w:rsidRPr="00686292" w:rsidRDefault="00686292" w:rsidP="00686292">
      <w:r w:rsidRPr="00686292">
        <w:rPr>
          <w:szCs w:val="22"/>
        </w:rPr>
        <w:tab/>
      </w:r>
      <w:r w:rsidRPr="00686292">
        <w:t>S. 130</w:t>
      </w:r>
      <w:r w:rsidRPr="00686292">
        <w:fldChar w:fldCharType="begin"/>
      </w:r>
      <w:r w:rsidRPr="00686292">
        <w:instrText xml:space="preserve"> XE " S. 130" \b</w:instrText>
      </w:r>
      <w:r w:rsidRPr="00686292">
        <w:fldChar w:fldCharType="end"/>
      </w:r>
      <w:r w:rsidRPr="00686292">
        <w:t xml:space="preserve"> -- Senator Hembree:  A BILL TO AMEND THE SOUTH CAROLINA CODE OF LAWS BY AMENDING SECTION 2-19-10, RELATING TO THE JUDICIAL MERIT SELECTION COMMISSION AND THE COMMISSION'S APPOINTMENT, QUALIFICATIONS, AND TERM, SO AS TO REVISE THE MEMBERSHIP AND TERMS OF THE COMMISSION; BY AMENDING SECTION 2-19-20, RELATING TO INVESTIGATION BY COMMISSION AND THE PUBLICATION OF VACANCIES, SO AS TO PROVIDE THAT THE INVESTIGATION SHALL INCLUDE THE SOUTH CAROLINA BAR ASSESSMENT OF THE CANDIDATE, THE CITIZENS COMMITTEE ASSESSMENT OF THE CANDIDATE, AND PUBLIC TESTIMONY FROM ANY WITNESS APPEARING BEFORE THE COMMISSION; BY AMENDING SECTION 2-19-80, RELATING TO THE NOMINATION OF QUALIFIED CANDIDATES BY THE JUDICIAL MERIT SELECTION COMMISSION, SO AS TO CHANGE THE COMMISSION'S PROCESS FOR NOMINATING JUDICIAL CANDIDATES FROM THE NOMINATION OF THREE QUALIFIED CANDIDATES TO THE RELEASE OF A LIST OF ALL QUALIFIED CANDIDATES TO THE GENERAL ASSEMBLY; AND BY AMENDING SECTION 2-19-90, RELATING TO THE ELECTION OF JUDGES BY THE GENERAL ASSEMBLY, SO AS TO REQUIRE A MAJORITY VOTE FROM EACH HOUSE OF THE GENERAL ASSEMBLY.</w:t>
      </w:r>
    </w:p>
    <w:p w14:paraId="52349842" w14:textId="77777777" w:rsidR="00686292" w:rsidRPr="00686292" w:rsidRDefault="00686292" w:rsidP="00686292">
      <w:pPr>
        <w:rPr>
          <w:sz w:val="20"/>
        </w:rPr>
      </w:pPr>
      <w:r w:rsidRPr="00686292">
        <w:rPr>
          <w:szCs w:val="22"/>
        </w:rPr>
        <w:t xml:space="preserve">sedu-0032db23.docx : </w:t>
      </w:r>
      <w:proofErr w:type="spellStart"/>
      <w:r w:rsidRPr="00686292">
        <w:rPr>
          <w:szCs w:val="22"/>
        </w:rPr>
        <w:t>298bc0ed</w:t>
      </w:r>
      <w:proofErr w:type="spellEnd"/>
      <w:r w:rsidRPr="00686292">
        <w:rPr>
          <w:szCs w:val="22"/>
        </w:rPr>
        <w:t>-4092-</w:t>
      </w:r>
      <w:proofErr w:type="spellStart"/>
      <w:r w:rsidRPr="00686292">
        <w:rPr>
          <w:szCs w:val="22"/>
        </w:rPr>
        <w:t>4a67</w:t>
      </w:r>
      <w:proofErr w:type="spellEnd"/>
      <w:r w:rsidRPr="00686292">
        <w:rPr>
          <w:szCs w:val="22"/>
        </w:rPr>
        <w:t>-</w:t>
      </w:r>
      <w:proofErr w:type="spellStart"/>
      <w:r w:rsidRPr="00686292">
        <w:rPr>
          <w:szCs w:val="22"/>
        </w:rPr>
        <w:t>b201-98e53f3ee760</w:t>
      </w:r>
      <w:proofErr w:type="spellEnd"/>
    </w:p>
    <w:p w14:paraId="46C201E1"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1BCEEFC7" w14:textId="77777777" w:rsidR="00686292" w:rsidRPr="00686292" w:rsidRDefault="00686292" w:rsidP="00686292">
      <w:r w:rsidRPr="00686292">
        <w:rPr>
          <w:szCs w:val="22"/>
        </w:rPr>
        <w:tab/>
      </w:r>
      <w:r w:rsidRPr="00686292">
        <w:t>Read the first time and referred to the Committee on Judiciary.</w:t>
      </w:r>
    </w:p>
    <w:p w14:paraId="6CD1735E" w14:textId="77777777" w:rsidR="00686292" w:rsidRPr="00686292" w:rsidRDefault="00686292" w:rsidP="00686292">
      <w:pPr>
        <w:rPr>
          <w:sz w:val="20"/>
        </w:rPr>
      </w:pPr>
    </w:p>
    <w:p w14:paraId="3A43C154" w14:textId="77777777" w:rsidR="00686292" w:rsidRPr="00686292" w:rsidRDefault="00686292" w:rsidP="00686292">
      <w:r w:rsidRPr="00686292">
        <w:rPr>
          <w:szCs w:val="22"/>
        </w:rPr>
        <w:tab/>
      </w:r>
      <w:r w:rsidRPr="00686292">
        <w:t>S. 131</w:t>
      </w:r>
      <w:r w:rsidRPr="00686292">
        <w:fldChar w:fldCharType="begin"/>
      </w:r>
      <w:r w:rsidRPr="00686292">
        <w:instrText xml:space="preserve"> XE " S. 131" \b</w:instrText>
      </w:r>
      <w:r w:rsidRPr="00686292">
        <w:fldChar w:fldCharType="end"/>
      </w:r>
      <w:r w:rsidRPr="00686292">
        <w:t xml:space="preserve"> -- Senator Hembree:  A BILL TO AMEND THE SOUTH CAROLINA CODE OF LAWS BY AMENDING SECTION 59-117-10, RELATING TO THE UNIVERSITY OF SOUTH CAROLINA BOARD OF TRUSTEES, SO AS TO REVISE THE COMPOSITION OF THE BOARD; BY AMENDING SECTION 59-117-20, RELATING TO TERMS OF ELECTED MEMBERS OF THE BOARD, SO AS TO PROVIDE FOR THE ELECTION OF NEW MEMBERS OF THE BOARD FOR STAGGERED TERMS BEGINNING JULY 1, 2023; BY AMENDING SECTION 59-117-40, RELATING TO THE POWERS AND DUTIES OF THE BOARD, SO AS TO PROVIDE THE BOARD SHALL ELECT A CHAIRMAN, TO PROVIDE THE CHAIRMAN SERVES A TWO YEAR TERM, TO PROVIDE A TRUSTEE MAY NOT SERVE MORE THAN TWO TERMS AS CHAIRMAN, AND TO REVISE CERTAIN POWERS; AND BY AMENDING SECTION 59-117-50, RELATING TO MEETINGS OF THE BOARD, SO AS TO PROVIDE FOR HOW SPECIAL MEETINGS OF THE BOARD MAY BE CALLED.</w:t>
      </w:r>
    </w:p>
    <w:p w14:paraId="545C87CF" w14:textId="77777777" w:rsidR="00686292" w:rsidRPr="00686292" w:rsidRDefault="00686292" w:rsidP="00686292">
      <w:pPr>
        <w:rPr>
          <w:sz w:val="20"/>
        </w:rPr>
      </w:pPr>
      <w:r w:rsidRPr="00686292">
        <w:rPr>
          <w:szCs w:val="22"/>
        </w:rPr>
        <w:t xml:space="preserve">sedu-0036db23.docx : </w:t>
      </w:r>
      <w:proofErr w:type="spellStart"/>
      <w:r w:rsidRPr="00686292">
        <w:rPr>
          <w:szCs w:val="22"/>
        </w:rPr>
        <w:t>54fa36c4</w:t>
      </w:r>
      <w:proofErr w:type="spellEnd"/>
      <w:r w:rsidRPr="00686292">
        <w:rPr>
          <w:szCs w:val="22"/>
        </w:rPr>
        <w:t>-</w:t>
      </w:r>
      <w:proofErr w:type="spellStart"/>
      <w:r w:rsidRPr="00686292">
        <w:rPr>
          <w:szCs w:val="22"/>
        </w:rPr>
        <w:t>f828</w:t>
      </w:r>
      <w:proofErr w:type="spellEnd"/>
      <w:r w:rsidRPr="00686292">
        <w:rPr>
          <w:szCs w:val="22"/>
        </w:rPr>
        <w:t>-4449-</w:t>
      </w:r>
      <w:proofErr w:type="spellStart"/>
      <w:r w:rsidRPr="00686292">
        <w:rPr>
          <w:szCs w:val="22"/>
        </w:rPr>
        <w:t>b7e6</w:t>
      </w:r>
      <w:proofErr w:type="spellEnd"/>
      <w:r w:rsidRPr="00686292">
        <w:rPr>
          <w:szCs w:val="22"/>
        </w:rPr>
        <w:t>-</w:t>
      </w:r>
      <w:proofErr w:type="spellStart"/>
      <w:r w:rsidRPr="00686292">
        <w:rPr>
          <w:szCs w:val="22"/>
        </w:rPr>
        <w:t>a7c235537ae8</w:t>
      </w:r>
      <w:proofErr w:type="spellEnd"/>
    </w:p>
    <w:p w14:paraId="7CD2F74C"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44661C6A" w14:textId="77777777" w:rsidR="00686292" w:rsidRPr="00686292" w:rsidRDefault="00686292" w:rsidP="00686292">
      <w:r w:rsidRPr="00686292">
        <w:rPr>
          <w:szCs w:val="22"/>
        </w:rPr>
        <w:tab/>
      </w:r>
      <w:r w:rsidRPr="00686292">
        <w:t>Read the first time and referred to the Committee on Education.</w:t>
      </w:r>
    </w:p>
    <w:p w14:paraId="1C5CE773" w14:textId="77777777" w:rsidR="00686292" w:rsidRPr="00686292" w:rsidRDefault="00686292" w:rsidP="00686292">
      <w:pPr>
        <w:rPr>
          <w:sz w:val="20"/>
        </w:rPr>
      </w:pPr>
    </w:p>
    <w:p w14:paraId="3327F18F" w14:textId="77777777" w:rsidR="00686292" w:rsidRPr="00686292" w:rsidRDefault="00686292" w:rsidP="00686292">
      <w:r w:rsidRPr="00686292">
        <w:rPr>
          <w:szCs w:val="22"/>
        </w:rPr>
        <w:tab/>
      </w:r>
      <w:r w:rsidRPr="00686292">
        <w:t>S. 132</w:t>
      </w:r>
      <w:r w:rsidRPr="00686292">
        <w:fldChar w:fldCharType="begin"/>
      </w:r>
      <w:r w:rsidRPr="00686292">
        <w:instrText xml:space="preserve"> XE " S. 132" \b</w:instrText>
      </w:r>
      <w:r w:rsidRPr="00686292">
        <w:fldChar w:fldCharType="end"/>
      </w:r>
      <w:r w:rsidRPr="00686292">
        <w:t xml:space="preserve"> -- Senator Hembree:  A BILL TO AMEND THE SOUTH CAROLINA CODE OF LAWS BY ADDING SECTION 1-7-409 SO AS TO PROHIBIT A COUNTY REDUCTION IN FUNDS TO THE CIRCUIT SOLICITOR OPERATIONS BELOW THE FUNDED AMOUNT IN THE PREVIOUS YEAR.</w:t>
      </w:r>
    </w:p>
    <w:p w14:paraId="1E6AB911" w14:textId="77777777" w:rsidR="00686292" w:rsidRDefault="00686292" w:rsidP="00686292">
      <w:pPr>
        <w:rPr>
          <w:szCs w:val="22"/>
        </w:rPr>
      </w:pPr>
      <w:proofErr w:type="gramStart"/>
      <w:r w:rsidRPr="00686292">
        <w:rPr>
          <w:szCs w:val="22"/>
        </w:rPr>
        <w:t>sedu-0035db23.docx :</w:t>
      </w:r>
      <w:proofErr w:type="gramEnd"/>
      <w:r w:rsidRPr="00686292">
        <w:rPr>
          <w:szCs w:val="22"/>
        </w:rPr>
        <w:t xml:space="preserve"> </w:t>
      </w:r>
      <w:proofErr w:type="spellStart"/>
      <w:r w:rsidRPr="00686292">
        <w:rPr>
          <w:szCs w:val="22"/>
        </w:rPr>
        <w:t>eab22de2-553a-4fe9-a761-ab9e68ff4f10</w:t>
      </w:r>
      <w:proofErr w:type="spellEnd"/>
    </w:p>
    <w:p w14:paraId="048AB02C" w14:textId="1458EDC1" w:rsidR="000C192D" w:rsidRDefault="000C192D" w:rsidP="00686292">
      <w:pPr>
        <w:rPr>
          <w:szCs w:val="22"/>
        </w:rPr>
      </w:pPr>
      <w:r>
        <w:rPr>
          <w:szCs w:val="22"/>
        </w:rPr>
        <w:tab/>
      </w:r>
      <w:proofErr w:type="spellStart"/>
      <w:r>
        <w:rPr>
          <w:szCs w:val="22"/>
        </w:rPr>
        <w:t>Prefiled</w:t>
      </w:r>
      <w:proofErr w:type="spellEnd"/>
      <w:r>
        <w:rPr>
          <w:szCs w:val="22"/>
        </w:rPr>
        <w:t xml:space="preserve"> and referred to the Committee on Judiciary.</w:t>
      </w:r>
    </w:p>
    <w:p w14:paraId="5D53BDD2" w14:textId="572DD533" w:rsidR="000C192D" w:rsidRPr="00686292" w:rsidRDefault="000C192D" w:rsidP="00686292">
      <w:pPr>
        <w:rPr>
          <w:sz w:val="20"/>
        </w:rPr>
      </w:pPr>
      <w:r>
        <w:rPr>
          <w:szCs w:val="22"/>
        </w:rPr>
        <w:tab/>
        <w:t>Read the first time and referred to the Committee on Judiciary.</w:t>
      </w:r>
    </w:p>
    <w:p w14:paraId="7F4A8AE7" w14:textId="77777777" w:rsidR="00686292" w:rsidRPr="00686292" w:rsidRDefault="00686292" w:rsidP="00686292">
      <w:pPr>
        <w:rPr>
          <w:sz w:val="20"/>
        </w:rPr>
      </w:pPr>
      <w:r w:rsidRPr="00686292">
        <w:rPr>
          <w:szCs w:val="22"/>
        </w:rPr>
        <w:tab/>
      </w:r>
    </w:p>
    <w:p w14:paraId="69BFB5EE" w14:textId="21635615" w:rsidR="00686292" w:rsidRPr="00686292" w:rsidRDefault="00686292" w:rsidP="00686292">
      <w:r w:rsidRPr="00686292">
        <w:rPr>
          <w:szCs w:val="22"/>
        </w:rPr>
        <w:tab/>
      </w:r>
      <w:r w:rsidRPr="00686292">
        <w:t>S. 133</w:t>
      </w:r>
      <w:r w:rsidRPr="00686292">
        <w:fldChar w:fldCharType="begin"/>
      </w:r>
      <w:r w:rsidRPr="00686292">
        <w:instrText xml:space="preserve"> XE " S. 133" \b</w:instrText>
      </w:r>
      <w:r w:rsidRPr="00686292">
        <w:fldChar w:fldCharType="end"/>
      </w:r>
      <w:r w:rsidRPr="00686292">
        <w:t xml:space="preserve"> -- Senator Hembree:  A BILL TO AMEND THE CODE OF LAWS OF SOUTH CAROLINA BY ADDING ARTICLE 7 TO CHAPTER 15, TITLE 50, ENTITLED THE "SEA TURTLE PROTECTION ACT", SO AS TO PROVIDE THAT THE DEPARTMENT OF NATURAL RESOURCES SHALL ESTABLISH DESIGNATED COASTAL AREAS WHICH ARE UTILIZED OR LIKELY TO BE UTILIZED BY SEA TURTLES FOR NESTING, TO DEFINE NECESSARY TERMS, TO PROHIBIT THE USE OF ARTIFICIAL LIGHT TO ILLUMINATE AN AREA OF THE BEACH DESIGNATED BY THE DEPARTMENT, TO ESTABLISH</w:t>
      </w:r>
      <w:r w:rsidR="000C192D">
        <w:br/>
      </w:r>
      <w:r w:rsidR="000C192D">
        <w:br/>
      </w:r>
      <w:r w:rsidRPr="00686292">
        <w:t>REQUIREMENTS FOR CERTAIN TYPES OF LIGHTING, AND TO</w:t>
      </w:r>
      <w:r w:rsidR="007E4350">
        <w:br/>
      </w:r>
      <w:r w:rsidRPr="00686292">
        <w:t>PROVIDE A PENALTY.</w:t>
      </w:r>
    </w:p>
    <w:p w14:paraId="7AB34898" w14:textId="77777777" w:rsidR="00686292" w:rsidRPr="00686292" w:rsidRDefault="00686292" w:rsidP="00686292">
      <w:r w:rsidRPr="00686292">
        <w:rPr>
          <w:szCs w:val="22"/>
        </w:rPr>
        <w:t xml:space="preserve">sedu-0034db23.docx : </w:t>
      </w:r>
      <w:proofErr w:type="spellStart"/>
      <w:r w:rsidRPr="00686292">
        <w:rPr>
          <w:szCs w:val="22"/>
        </w:rPr>
        <w:t>43dbcfad-eda3-42c1-af3b-c</w:t>
      </w:r>
      <w:r w:rsidRPr="00686292">
        <w:t>f1f04081474</w:t>
      </w:r>
      <w:proofErr w:type="spellEnd"/>
    </w:p>
    <w:p w14:paraId="4AF4E6F4"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Fish, Game and Forestry.</w:t>
      </w:r>
    </w:p>
    <w:p w14:paraId="304D02AC" w14:textId="77777777" w:rsidR="00686292" w:rsidRPr="00686292" w:rsidRDefault="00686292" w:rsidP="00686292">
      <w:r w:rsidRPr="00686292">
        <w:rPr>
          <w:szCs w:val="22"/>
        </w:rPr>
        <w:tab/>
      </w:r>
      <w:r w:rsidRPr="00686292">
        <w:t>Read the first time and referred to the Committee on Fish, Game and Forestry.</w:t>
      </w:r>
    </w:p>
    <w:p w14:paraId="156C46C5" w14:textId="77777777" w:rsidR="00686292" w:rsidRPr="00686292" w:rsidRDefault="00686292" w:rsidP="00686292">
      <w:pPr>
        <w:rPr>
          <w:sz w:val="20"/>
        </w:rPr>
      </w:pPr>
    </w:p>
    <w:p w14:paraId="75E3B593" w14:textId="7B307B96" w:rsidR="00686292" w:rsidRPr="00686292" w:rsidRDefault="00686292" w:rsidP="00686292">
      <w:r w:rsidRPr="00686292">
        <w:rPr>
          <w:szCs w:val="22"/>
        </w:rPr>
        <w:tab/>
      </w:r>
      <w:r w:rsidRPr="00686292">
        <w:t>S. 134</w:t>
      </w:r>
      <w:r w:rsidRPr="00686292">
        <w:fldChar w:fldCharType="begin"/>
      </w:r>
      <w:r w:rsidRPr="00686292">
        <w:instrText xml:space="preserve"> XE " S. 134" \b</w:instrText>
      </w:r>
      <w:r w:rsidRPr="00686292">
        <w:fldChar w:fldCharType="end"/>
      </w:r>
      <w:r w:rsidRPr="00686292">
        <w:t xml:space="preserve"> -- Senators Hembree and Gustafson:  A BILL TO AMEND THE SOUTH CAROLINA CODE OF LAWS,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2024.</w:t>
      </w:r>
    </w:p>
    <w:p w14:paraId="3BB9C994" w14:textId="77777777" w:rsidR="00686292" w:rsidRPr="00686292" w:rsidRDefault="00686292" w:rsidP="00686292">
      <w:pPr>
        <w:rPr>
          <w:sz w:val="20"/>
        </w:rPr>
      </w:pPr>
      <w:r w:rsidRPr="00686292">
        <w:rPr>
          <w:szCs w:val="22"/>
        </w:rPr>
        <w:t xml:space="preserve">sedu-0004db23.docx : </w:t>
      </w:r>
      <w:proofErr w:type="spellStart"/>
      <w:r w:rsidRPr="00686292">
        <w:rPr>
          <w:szCs w:val="22"/>
        </w:rPr>
        <w:t>8ab11e13</w:t>
      </w:r>
      <w:proofErr w:type="spellEnd"/>
      <w:r w:rsidRPr="00686292">
        <w:rPr>
          <w:szCs w:val="22"/>
        </w:rPr>
        <w:t>-</w:t>
      </w:r>
      <w:proofErr w:type="spellStart"/>
      <w:r w:rsidRPr="00686292">
        <w:rPr>
          <w:szCs w:val="22"/>
        </w:rPr>
        <w:t>250b</w:t>
      </w:r>
      <w:proofErr w:type="spellEnd"/>
      <w:r w:rsidRPr="00686292">
        <w:rPr>
          <w:szCs w:val="22"/>
        </w:rPr>
        <w:t>-4689-9848-</w:t>
      </w:r>
      <w:proofErr w:type="spellStart"/>
      <w:r w:rsidRPr="00686292">
        <w:rPr>
          <w:szCs w:val="22"/>
        </w:rPr>
        <w:t>ac5fccba6662</w:t>
      </w:r>
      <w:proofErr w:type="spellEnd"/>
    </w:p>
    <w:p w14:paraId="6177124C"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3005DE27" w14:textId="77777777" w:rsidR="00686292" w:rsidRPr="00686292" w:rsidRDefault="00686292" w:rsidP="00686292">
      <w:r w:rsidRPr="00686292">
        <w:rPr>
          <w:szCs w:val="22"/>
        </w:rPr>
        <w:tab/>
      </w:r>
      <w:r w:rsidRPr="00686292">
        <w:t>Read the first time and referred to the Committee on Education.</w:t>
      </w:r>
    </w:p>
    <w:p w14:paraId="6C285143" w14:textId="77777777" w:rsidR="00686292" w:rsidRPr="00686292" w:rsidRDefault="00686292" w:rsidP="00686292">
      <w:pPr>
        <w:rPr>
          <w:sz w:val="20"/>
        </w:rPr>
      </w:pPr>
    </w:p>
    <w:p w14:paraId="61C26209" w14:textId="77777777" w:rsidR="00686292" w:rsidRPr="00686292" w:rsidRDefault="00686292" w:rsidP="00686292">
      <w:r w:rsidRPr="00686292">
        <w:rPr>
          <w:szCs w:val="22"/>
        </w:rPr>
        <w:tab/>
      </w:r>
      <w:r w:rsidRPr="00686292">
        <w:t>S. 135</w:t>
      </w:r>
      <w:r w:rsidRPr="00686292">
        <w:fldChar w:fldCharType="begin"/>
      </w:r>
      <w:r w:rsidRPr="00686292">
        <w:instrText xml:space="preserve"> XE " S. 135" \b</w:instrText>
      </w:r>
      <w:r w:rsidRPr="00686292">
        <w:fldChar w:fldCharType="end"/>
      </w:r>
      <w:r w:rsidRPr="00686292">
        <w:t xml:space="preserve"> -- Senator K. Johnson:  A BILL TO AMEND THE SOUTH CAROLINA CODE OF LAWS BY ADDING SECTION 44-6-42 SO AS TO REQUIRE THE STATE PLAN PREPARED AND SUBMITTED BY THE SOUTH CAROLINA DEPARTMENT OF HEALTH AND HUMAN SERVICES FOR FEDERAL APPROVAL PURSUANT TO SUBCHAPTER XIX, CHAPTER 7, TITLE 42 OF THE UNITED STATES CODE TO PROVIDE THAT MEDICAID COVERAGE BEGINNING JANUARY 1, 2024, BE AVAILABLE TO ADULTS UNDER SIXTY-FIVE YEARS OF AGE WHOSE INCOME DOES NOT EXCEED ONE HUNDRED THIRTY-THREE PERCENT OF THE FEDERAL POVERTY LEVEL, WITH A FIVE PERCENT INCOME DISREGARD.</w:t>
      </w:r>
    </w:p>
    <w:p w14:paraId="7937E648" w14:textId="77777777" w:rsidR="00686292" w:rsidRPr="00686292" w:rsidRDefault="00686292" w:rsidP="00686292">
      <w:pPr>
        <w:rPr>
          <w:sz w:val="20"/>
        </w:rPr>
      </w:pPr>
      <w:r w:rsidRPr="00686292">
        <w:rPr>
          <w:szCs w:val="22"/>
        </w:rPr>
        <w:t xml:space="preserve">smin-0005mw23.docx : </w:t>
      </w:r>
      <w:proofErr w:type="spellStart"/>
      <w:r w:rsidRPr="00686292">
        <w:rPr>
          <w:szCs w:val="22"/>
        </w:rPr>
        <w:t>c15ff180-2fca-4b57-871d-1943f4839e80</w:t>
      </w:r>
      <w:proofErr w:type="spellEnd"/>
    </w:p>
    <w:p w14:paraId="708A5163"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Medical Affairs.</w:t>
      </w:r>
    </w:p>
    <w:p w14:paraId="05613F46" w14:textId="77777777" w:rsidR="00686292" w:rsidRPr="00686292" w:rsidRDefault="00686292" w:rsidP="00686292">
      <w:r w:rsidRPr="00686292">
        <w:rPr>
          <w:szCs w:val="22"/>
        </w:rPr>
        <w:tab/>
      </w:r>
      <w:r w:rsidRPr="00686292">
        <w:t>Read the first time and referred to the Committee on Medical Affairs.</w:t>
      </w:r>
    </w:p>
    <w:p w14:paraId="7EC52117" w14:textId="77777777" w:rsidR="00686292" w:rsidRPr="00686292" w:rsidRDefault="00686292" w:rsidP="00686292">
      <w:pPr>
        <w:rPr>
          <w:sz w:val="20"/>
        </w:rPr>
      </w:pPr>
    </w:p>
    <w:p w14:paraId="6B936630" w14:textId="77777777" w:rsidR="00686292" w:rsidRPr="00686292" w:rsidRDefault="00686292" w:rsidP="007E4350">
      <w:pPr>
        <w:keepNext/>
        <w:keepLines/>
      </w:pPr>
      <w:r w:rsidRPr="00686292">
        <w:rPr>
          <w:szCs w:val="22"/>
        </w:rPr>
        <w:tab/>
      </w:r>
      <w:r w:rsidRPr="00686292">
        <w:t>S. 136</w:t>
      </w:r>
      <w:r w:rsidRPr="00686292">
        <w:fldChar w:fldCharType="begin"/>
      </w:r>
      <w:r w:rsidRPr="00686292">
        <w:instrText xml:space="preserve"> XE " S. 136" \b</w:instrText>
      </w:r>
      <w:r w:rsidRPr="00686292">
        <w:fldChar w:fldCharType="end"/>
      </w:r>
      <w:r w:rsidRPr="00686292">
        <w:t xml:space="preserve"> -- Senators McElveen and Sabb:  A BILL TO AMEND THE SOUTH CAROLINA CODE OF LAWS BY ENACTING THE "SOUTH CAROLINA EDUCATION BANK ACT"; BY ADDING CHAPTER 58 TO TITLE 11 SO AS TO CREATE THE "SOUTH CAROLINA EDUCATION BANK", TO ESTABLISH A GOVERNING BOARD, TO PROVIDE FOR THE POWERS OF THE BANK, TO FUND THE BANK, TO PROVIDE LIABILITY PROTECTIONS, TO PROVIDE FOR DEPOSITS, TO PROVIDE FOR ANNUAL REPORTING REQUIREMENTS, TO PROVIDE FOR LOCAL SCHOOL BOARD FUNDING REQUEST REQUIREMENTS, AND TO DEFINE NECESSARY TERMS.</w:t>
      </w:r>
    </w:p>
    <w:p w14:paraId="10C442F1" w14:textId="77777777" w:rsidR="00686292" w:rsidRPr="00686292" w:rsidRDefault="00686292" w:rsidP="007E4350">
      <w:pPr>
        <w:keepNext/>
        <w:keepLines/>
      </w:pPr>
      <w:r w:rsidRPr="00686292">
        <w:rPr>
          <w:szCs w:val="22"/>
        </w:rPr>
        <w:t>lc-</w:t>
      </w:r>
      <w:r w:rsidRPr="00686292">
        <w:t xml:space="preserve">0070sa23.docx : </w:t>
      </w:r>
      <w:proofErr w:type="spellStart"/>
      <w:r w:rsidRPr="00686292">
        <w:t>544f5df8-c12a-46cc-ba6a-6955cd5e9e3c</w:t>
      </w:r>
      <w:proofErr w:type="spellEnd"/>
    </w:p>
    <w:p w14:paraId="5448C2A2" w14:textId="77777777" w:rsidR="00686292" w:rsidRPr="00686292" w:rsidRDefault="00686292" w:rsidP="007E4350">
      <w:pPr>
        <w:keepNext/>
        <w:keepLines/>
      </w:pPr>
      <w:r w:rsidRPr="00686292">
        <w:rPr>
          <w:szCs w:val="22"/>
        </w:rPr>
        <w:tab/>
      </w:r>
      <w:proofErr w:type="spellStart"/>
      <w:r w:rsidRPr="00686292">
        <w:t>Prefiled</w:t>
      </w:r>
      <w:proofErr w:type="spellEnd"/>
      <w:r w:rsidRPr="00686292">
        <w:t xml:space="preserve"> and referred to the Committee on Finance.</w:t>
      </w:r>
    </w:p>
    <w:p w14:paraId="065FABB4" w14:textId="77777777" w:rsidR="00686292" w:rsidRPr="00686292" w:rsidRDefault="00686292" w:rsidP="007E4350">
      <w:pPr>
        <w:keepNext/>
        <w:keepLines/>
      </w:pPr>
      <w:r w:rsidRPr="00686292">
        <w:rPr>
          <w:szCs w:val="22"/>
        </w:rPr>
        <w:tab/>
      </w:r>
      <w:r w:rsidRPr="00686292">
        <w:t>Read the first time and referred to the Committee on Finance.</w:t>
      </w:r>
    </w:p>
    <w:p w14:paraId="1F4ACC9E" w14:textId="77777777" w:rsidR="00686292" w:rsidRPr="00686292" w:rsidRDefault="00686292" w:rsidP="00686292">
      <w:pPr>
        <w:rPr>
          <w:sz w:val="20"/>
        </w:rPr>
      </w:pPr>
    </w:p>
    <w:p w14:paraId="13989408" w14:textId="77777777" w:rsidR="00686292" w:rsidRPr="00686292" w:rsidRDefault="00686292" w:rsidP="00686292">
      <w:r w:rsidRPr="00686292">
        <w:rPr>
          <w:szCs w:val="22"/>
        </w:rPr>
        <w:tab/>
      </w:r>
      <w:r w:rsidRPr="00686292">
        <w:t>S. 137</w:t>
      </w:r>
      <w:r w:rsidRPr="00686292">
        <w:fldChar w:fldCharType="begin"/>
      </w:r>
      <w:r w:rsidRPr="00686292">
        <w:instrText xml:space="preserve"> XE " S. 137" \b</w:instrText>
      </w:r>
      <w:r w:rsidRPr="00686292">
        <w:fldChar w:fldCharType="end"/>
      </w:r>
      <w:r w:rsidRPr="00686292">
        <w:t xml:space="preserve"> -- Senator McElveen:  A BILL TO AMEND THE SOUTH CAROLINA CODE OF LAWS BY AMENDING SECTION 8-13-1312, RELATING TO CAMPAIGN BANK ACCOUNTS, SO AS TO PROVIDE THAT ALL CONTRIBUTIONS RECEIVED BY CANDIDATES SHALL BE DEPOSITED INTO AN INTEREST ON CAMPAIGN ACCOUNT KNOWN AS AN "</w:t>
      </w:r>
      <w:proofErr w:type="spellStart"/>
      <w:r w:rsidRPr="00686292">
        <w:t>IOCA</w:t>
      </w:r>
      <w:proofErr w:type="spellEnd"/>
      <w:r w:rsidRPr="00686292">
        <w:t xml:space="preserve">", TO PROVIDE THAT AN </w:t>
      </w:r>
      <w:proofErr w:type="spellStart"/>
      <w:r w:rsidRPr="00686292">
        <w:t>IOCA</w:t>
      </w:r>
      <w:proofErr w:type="spellEnd"/>
      <w:r w:rsidRPr="00686292">
        <w:t xml:space="preserve"> BENEFITS THE STATE ETHICS COMMISSION, TO PROVIDE THAT AN </w:t>
      </w:r>
      <w:proofErr w:type="spellStart"/>
      <w:r w:rsidRPr="00686292">
        <w:t>IOCA</w:t>
      </w:r>
      <w:proofErr w:type="spellEnd"/>
      <w:r w:rsidRPr="00686292">
        <w:t xml:space="preserve"> SHALL BE ESTABLISHED WITH AN ELIGIBLE INSTITUTION THAT VOLUNTARILY CHOOSES TO PARTICIPATE, TO PROVIDE FOR THE RATE OF INTEREST OR DIVIDENDS PAYABLE ON ANY </w:t>
      </w:r>
      <w:proofErr w:type="spellStart"/>
      <w:r w:rsidRPr="00686292">
        <w:t>IOCA</w:t>
      </w:r>
      <w:proofErr w:type="spellEnd"/>
      <w:r w:rsidRPr="00686292">
        <w:t xml:space="preserve">, TO PROVIDE THAT ONE PERCENT OF ALL CONTRIBUTIONS DEPOSITED INTO AN </w:t>
      </w:r>
      <w:proofErr w:type="spellStart"/>
      <w:r w:rsidRPr="00686292">
        <w:t>IOCA</w:t>
      </w:r>
      <w:proofErr w:type="spellEnd"/>
      <w:r w:rsidRPr="00686292">
        <w:t xml:space="preserve"> SHALL BE REMITTED TO BENEFIT THE STATE ETHICS COMMISSION, AND TO PROVIDE THAT THE FUNDS REMITTED TO THE STATE ETHICS COMMISSION SHALL BE USED BY THE STATE ETHICS COMMISSION TO CREATE A POSITION OR POSITIONS WITHIN ITS EMPLOY TO CHECK AND CONFIRM THE COMPLETENESS OF CANDIDATE FILINGS; BY AMENDING SECTION 8-13-320, RELATING TO THE DUTIES AND POWERS OF THE STATE ETHICS COMMISSION, SO AS TO PROVIDE THAT THOSE DUTIES AND RESPONSIBILITIES INCLUDE RECEIVING, ADMINISTERING, INVESTING, DISBURSING, AND SEPARATELY ACCOUNTING FOR FUNDS REMITTED TO IT; AND BY AMENDING SECTION 8-13-340, RELATING TO THE ANNUAL REPORT OF THE STATE ETHICS COMMISSION, SO AS TO PROVIDE THAT THE STATE ETHICS COMMISSION SHALL INCLUDE IN ITS REPORT TO THE GENERAL ASSEMBLY AND THE GOVERNOR THE AMOUNT OF FUNDS IT HAS RECEIVED FROM </w:t>
      </w:r>
      <w:proofErr w:type="spellStart"/>
      <w:r w:rsidRPr="00686292">
        <w:t>IOCAS</w:t>
      </w:r>
      <w:proofErr w:type="spellEnd"/>
      <w:r w:rsidRPr="00686292">
        <w:t>; AND TO DEFINE NECESSARY TERMS.</w:t>
      </w:r>
    </w:p>
    <w:p w14:paraId="5F73A715" w14:textId="77777777" w:rsidR="00686292" w:rsidRPr="00686292" w:rsidRDefault="00686292" w:rsidP="00686292">
      <w:pPr>
        <w:rPr>
          <w:sz w:val="20"/>
        </w:rPr>
      </w:pPr>
      <w:r w:rsidRPr="00686292">
        <w:rPr>
          <w:szCs w:val="22"/>
        </w:rPr>
        <w:t xml:space="preserve">lc-0009ha23.docx : </w:t>
      </w:r>
      <w:proofErr w:type="spellStart"/>
      <w:r w:rsidRPr="00686292">
        <w:rPr>
          <w:szCs w:val="22"/>
        </w:rPr>
        <w:t>ef2e24c5</w:t>
      </w:r>
      <w:proofErr w:type="spellEnd"/>
      <w:r w:rsidRPr="00686292">
        <w:rPr>
          <w:szCs w:val="22"/>
        </w:rPr>
        <w:t>-</w:t>
      </w:r>
      <w:proofErr w:type="spellStart"/>
      <w:r w:rsidRPr="00686292">
        <w:rPr>
          <w:szCs w:val="22"/>
        </w:rPr>
        <w:t>ade6</w:t>
      </w:r>
      <w:proofErr w:type="spellEnd"/>
      <w:r w:rsidRPr="00686292">
        <w:rPr>
          <w:szCs w:val="22"/>
        </w:rPr>
        <w:t>-</w:t>
      </w:r>
      <w:proofErr w:type="spellStart"/>
      <w:r w:rsidRPr="00686292">
        <w:rPr>
          <w:szCs w:val="22"/>
        </w:rPr>
        <w:t>4bd1</w:t>
      </w:r>
      <w:proofErr w:type="spellEnd"/>
      <w:r w:rsidRPr="00686292">
        <w:rPr>
          <w:szCs w:val="22"/>
        </w:rPr>
        <w:t>-</w:t>
      </w:r>
      <w:proofErr w:type="spellStart"/>
      <w:r w:rsidRPr="00686292">
        <w:rPr>
          <w:szCs w:val="22"/>
        </w:rPr>
        <w:t>be2a</w:t>
      </w:r>
      <w:proofErr w:type="spellEnd"/>
      <w:r w:rsidRPr="00686292">
        <w:rPr>
          <w:szCs w:val="22"/>
        </w:rPr>
        <w:t>-339236776595</w:t>
      </w:r>
    </w:p>
    <w:p w14:paraId="72DDC8F6"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41737AA1" w14:textId="77777777" w:rsidR="00686292" w:rsidRPr="00686292" w:rsidRDefault="00686292" w:rsidP="00686292">
      <w:r w:rsidRPr="00686292">
        <w:rPr>
          <w:szCs w:val="22"/>
        </w:rPr>
        <w:tab/>
      </w:r>
      <w:r w:rsidRPr="00686292">
        <w:t>Read the first time and referred to the Committee on Judiciary.</w:t>
      </w:r>
    </w:p>
    <w:p w14:paraId="063456AC" w14:textId="77777777" w:rsidR="00686292" w:rsidRPr="00686292" w:rsidRDefault="00686292" w:rsidP="00686292">
      <w:pPr>
        <w:rPr>
          <w:sz w:val="20"/>
        </w:rPr>
      </w:pPr>
    </w:p>
    <w:p w14:paraId="20EDB258" w14:textId="77777777" w:rsidR="00686292" w:rsidRPr="00686292" w:rsidRDefault="00686292" w:rsidP="00686292">
      <w:r w:rsidRPr="00686292">
        <w:rPr>
          <w:szCs w:val="22"/>
        </w:rPr>
        <w:tab/>
      </w:r>
      <w:r w:rsidRPr="00686292">
        <w:t>S. 138</w:t>
      </w:r>
      <w:r w:rsidRPr="00686292">
        <w:fldChar w:fldCharType="begin"/>
      </w:r>
      <w:r w:rsidRPr="00686292">
        <w:instrText xml:space="preserve"> XE " S. 138" \b</w:instrText>
      </w:r>
      <w:r w:rsidRPr="00686292">
        <w:fldChar w:fldCharType="end"/>
      </w:r>
      <w:r w:rsidRPr="00686292">
        <w:t xml:space="preserve"> -- Senator McElveen:  A BILL TO AMEND THE SOUTH CAROLINA CODE OF LAWS BY AMENDING SECTION 59-149-50, RELATING TO GRADE POINT AVERAGE REQUIREMENTS FOR LIFE SCHOLARSHIP ELIGIBILITY AND RETENTION, SO AS TO PROVIDE A STUDENT WHO BECOMES ELIGIBLE FOR A LIFE SCHOLARSHIP MAY NOT SUBSEQUENTLY BECOME INELIGIBLE FOR RETENTION OF THE SCHOLARSHIP BASED ON A GRADE IN A DUAL ENROLLMENT CLASS.</w:t>
      </w:r>
    </w:p>
    <w:p w14:paraId="59DF93BD" w14:textId="77777777" w:rsidR="00686292" w:rsidRPr="00686292" w:rsidRDefault="00686292" w:rsidP="00686292">
      <w:pPr>
        <w:rPr>
          <w:sz w:val="20"/>
        </w:rPr>
      </w:pPr>
      <w:r w:rsidRPr="00686292">
        <w:rPr>
          <w:szCs w:val="22"/>
        </w:rPr>
        <w:t xml:space="preserve">lc-0105wab23.docx : </w:t>
      </w:r>
      <w:proofErr w:type="spellStart"/>
      <w:r w:rsidRPr="00686292">
        <w:rPr>
          <w:szCs w:val="22"/>
        </w:rPr>
        <w:t>84da992f</w:t>
      </w:r>
      <w:proofErr w:type="spellEnd"/>
      <w:r w:rsidRPr="00686292">
        <w:rPr>
          <w:szCs w:val="22"/>
        </w:rPr>
        <w:t>-6371-4532-</w:t>
      </w:r>
      <w:proofErr w:type="spellStart"/>
      <w:r w:rsidRPr="00686292">
        <w:rPr>
          <w:szCs w:val="22"/>
        </w:rPr>
        <w:t>a860</w:t>
      </w:r>
      <w:proofErr w:type="spellEnd"/>
      <w:r w:rsidRPr="00686292">
        <w:rPr>
          <w:szCs w:val="22"/>
        </w:rPr>
        <w:t>-</w:t>
      </w:r>
      <w:proofErr w:type="spellStart"/>
      <w:r w:rsidRPr="00686292">
        <w:rPr>
          <w:szCs w:val="22"/>
        </w:rPr>
        <w:t>c2f343778d16</w:t>
      </w:r>
      <w:proofErr w:type="spellEnd"/>
    </w:p>
    <w:p w14:paraId="71339538"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62F08432" w14:textId="77777777" w:rsidR="00686292" w:rsidRPr="00686292" w:rsidRDefault="00686292" w:rsidP="00686292">
      <w:r w:rsidRPr="00686292">
        <w:rPr>
          <w:szCs w:val="22"/>
        </w:rPr>
        <w:tab/>
      </w:r>
      <w:r w:rsidRPr="00686292">
        <w:t>Read the first time and referred to the Committee on Education.</w:t>
      </w:r>
    </w:p>
    <w:p w14:paraId="400C5FEF" w14:textId="77777777" w:rsidR="00686292" w:rsidRPr="00686292" w:rsidRDefault="00686292" w:rsidP="00686292">
      <w:pPr>
        <w:rPr>
          <w:sz w:val="20"/>
        </w:rPr>
      </w:pPr>
    </w:p>
    <w:p w14:paraId="35C931A3" w14:textId="77777777" w:rsidR="00686292" w:rsidRPr="00686292" w:rsidRDefault="00686292" w:rsidP="00686292">
      <w:r w:rsidRPr="00686292">
        <w:rPr>
          <w:szCs w:val="22"/>
        </w:rPr>
        <w:tab/>
      </w:r>
      <w:r w:rsidRPr="00686292">
        <w:t>S. 139</w:t>
      </w:r>
      <w:r w:rsidRPr="00686292">
        <w:fldChar w:fldCharType="begin"/>
      </w:r>
      <w:r w:rsidRPr="00686292">
        <w:instrText xml:space="preserve"> XE " S. 139" \b</w:instrText>
      </w:r>
      <w:r w:rsidRPr="00686292">
        <w:fldChar w:fldCharType="end"/>
      </w:r>
      <w:r w:rsidRPr="00686292">
        <w:t xml:space="preserve"> -- Senator McElveen:  A BILL TO AMEND THE SOUTH CAROLINA CODE OF LAWS BY ADDING SECTION 11-1-130 SO AS TO PROVIDE THAT A TREASURER, COMPTROLLER, OR ACCOUNTANT, OR HIS DESIGNEE, MAY USE A FINANCIAL TRANSACTION CARD FOR BUSINESS-RELATED EXPENDITURES, PURCHASES, OR PROCUREMENTS, TO PROVIDE FOR REIMBURSEMENT AND RECORDKEEPING, TO PROVIDE THAT NO ELECTED OFFICIAL, PUBLIC EMPLOYEE, OR MEMBER OF A PUBLIC BOARD OR COMMISSION MAY POSSESS OR USE A FINANCIAL TRANSACTION CARD THAT HAS BEEN ISSUED TO THE CARDHOLDER FOR ANY PURPOSE, AND TO DEFINE NECESSARY TERMS.</w:t>
      </w:r>
    </w:p>
    <w:p w14:paraId="0281FD94" w14:textId="77777777" w:rsidR="00686292" w:rsidRPr="00686292" w:rsidRDefault="00686292" w:rsidP="00686292">
      <w:pPr>
        <w:rPr>
          <w:sz w:val="20"/>
        </w:rPr>
      </w:pPr>
      <w:r w:rsidRPr="00686292">
        <w:rPr>
          <w:szCs w:val="22"/>
        </w:rPr>
        <w:t xml:space="preserve">lc-0067sa23.docx : </w:t>
      </w:r>
      <w:proofErr w:type="spellStart"/>
      <w:r w:rsidRPr="00686292">
        <w:rPr>
          <w:szCs w:val="22"/>
        </w:rPr>
        <w:t>bf7be02b-9a7b-45a6-a44d-fb703959303f</w:t>
      </w:r>
      <w:proofErr w:type="spellEnd"/>
    </w:p>
    <w:p w14:paraId="4FE9D58E"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58B28AAB" w14:textId="77777777" w:rsidR="00686292" w:rsidRPr="00686292" w:rsidRDefault="00686292" w:rsidP="00686292">
      <w:r w:rsidRPr="00686292">
        <w:rPr>
          <w:szCs w:val="22"/>
        </w:rPr>
        <w:tab/>
      </w:r>
      <w:r w:rsidRPr="00686292">
        <w:t>Read the first time and referred to the Committee on Finance.</w:t>
      </w:r>
    </w:p>
    <w:p w14:paraId="547EAA0C" w14:textId="77777777" w:rsidR="00686292" w:rsidRPr="00686292" w:rsidRDefault="00686292" w:rsidP="00686292">
      <w:pPr>
        <w:rPr>
          <w:sz w:val="20"/>
        </w:rPr>
      </w:pPr>
    </w:p>
    <w:p w14:paraId="1A4E65BA" w14:textId="77777777" w:rsidR="00686292" w:rsidRPr="00686292" w:rsidRDefault="00686292" w:rsidP="00686292">
      <w:r w:rsidRPr="00686292">
        <w:rPr>
          <w:szCs w:val="22"/>
        </w:rPr>
        <w:tab/>
      </w:r>
      <w:r w:rsidRPr="00686292">
        <w:t>S. 140</w:t>
      </w:r>
      <w:r w:rsidRPr="00686292">
        <w:fldChar w:fldCharType="begin"/>
      </w:r>
      <w:r w:rsidRPr="00686292">
        <w:instrText xml:space="preserve"> XE " S. 140" \b</w:instrText>
      </w:r>
      <w:r w:rsidRPr="00686292">
        <w:fldChar w:fldCharType="end"/>
      </w:r>
      <w:r w:rsidRPr="00686292">
        <w:t xml:space="preserve"> -- Senators McElveen and Gustafson:  A BILL TO AMEND THE SOUTH CAROLINA CODE OF LAWS BY ADDING SECTION 16-1-140 SO AS TO ENHANCE THE POSSIBLE SENTENCE FOR A PERSON CONVICTED OF A SERIOUS OR MOST SERIOUS OFFENSE, A VIOLENT CRIME, OR A LESSER-INCLUDED OFFENSE THAT WAS COMMITTED WHILE THE PERSON WAS RELEASED ON BOND FOR A SEPARATE, PREVIOUS SERIOUS OR MOST SERIOUS OFFENSE OR A VIOLENT CRIME OR A LESSER- INCLUDED OFFENSE FOR WHICH THE PERSON ALSO WAS CONVICTED.</w:t>
      </w:r>
    </w:p>
    <w:p w14:paraId="4CA16277" w14:textId="77777777" w:rsidR="00686292" w:rsidRPr="00686292" w:rsidRDefault="00686292" w:rsidP="00686292">
      <w:pPr>
        <w:rPr>
          <w:sz w:val="20"/>
        </w:rPr>
      </w:pPr>
      <w:r w:rsidRPr="00686292">
        <w:rPr>
          <w:szCs w:val="22"/>
        </w:rPr>
        <w:t xml:space="preserve">lc-0050ahb23.docx : </w:t>
      </w:r>
      <w:proofErr w:type="spellStart"/>
      <w:r w:rsidRPr="00686292">
        <w:rPr>
          <w:szCs w:val="22"/>
        </w:rPr>
        <w:t>edbcbdc3-cd1f-429a-b4fe-b4ac8ca47259</w:t>
      </w:r>
      <w:proofErr w:type="spellEnd"/>
    </w:p>
    <w:p w14:paraId="664B5D86"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744FC5E7" w14:textId="77777777" w:rsidR="00686292" w:rsidRDefault="00686292" w:rsidP="00686292">
      <w:r w:rsidRPr="00686292">
        <w:rPr>
          <w:szCs w:val="22"/>
        </w:rPr>
        <w:tab/>
      </w:r>
      <w:r w:rsidRPr="00686292">
        <w:t>Read the first time and referred to the Committee on Judiciary.</w:t>
      </w:r>
    </w:p>
    <w:p w14:paraId="5AF5C5E4" w14:textId="77777777" w:rsidR="00686292" w:rsidRPr="00686292" w:rsidRDefault="00686292" w:rsidP="00686292"/>
    <w:p w14:paraId="33682229" w14:textId="77777777" w:rsidR="00686292" w:rsidRPr="00686292" w:rsidRDefault="00686292" w:rsidP="00686292">
      <w:r w:rsidRPr="00686292">
        <w:rPr>
          <w:szCs w:val="22"/>
        </w:rPr>
        <w:tab/>
      </w:r>
      <w:r w:rsidRPr="00686292">
        <w:t>S. 141</w:t>
      </w:r>
      <w:r w:rsidRPr="00686292">
        <w:fldChar w:fldCharType="begin"/>
      </w:r>
      <w:r w:rsidRPr="00686292">
        <w:instrText xml:space="preserve"> XE " S. 141" \b</w:instrText>
      </w:r>
      <w:r w:rsidRPr="00686292">
        <w:fldChar w:fldCharType="end"/>
      </w:r>
      <w:r w:rsidRPr="00686292">
        <w:t xml:space="preserve"> -- Senator McElveen:  A BILL TO AMEND THE SOUTH CAROLINA CODE OF LAWS BY AMENDING SECTION 16-17-470, RELATING TO EAVESDROPPING, PEEPING, AND VOYEURISM, SO AS TO REVISE EXISTING TERMS AND DEFINE OTHER NECESSARY TERMS, AND TO INCREASE THE PENALTY WHEN THE VICTIM IS A MINOR.</w:t>
      </w:r>
    </w:p>
    <w:p w14:paraId="3CF34075" w14:textId="77777777" w:rsidR="00686292" w:rsidRPr="00686292" w:rsidRDefault="00686292" w:rsidP="00686292">
      <w:pPr>
        <w:rPr>
          <w:sz w:val="20"/>
        </w:rPr>
      </w:pPr>
      <w:r w:rsidRPr="00686292">
        <w:rPr>
          <w:szCs w:val="22"/>
        </w:rPr>
        <w:t xml:space="preserve">lc-0051ahb23.docx : </w:t>
      </w:r>
      <w:proofErr w:type="spellStart"/>
      <w:r w:rsidRPr="00686292">
        <w:rPr>
          <w:szCs w:val="22"/>
        </w:rPr>
        <w:t>afc7127d-2f58-455e-92b1-95f524fa864a</w:t>
      </w:r>
      <w:proofErr w:type="spellEnd"/>
    </w:p>
    <w:p w14:paraId="5AFC9FDE"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288DFFE9" w14:textId="77777777" w:rsidR="00686292" w:rsidRPr="00686292" w:rsidRDefault="00686292" w:rsidP="00686292">
      <w:r w:rsidRPr="00686292">
        <w:rPr>
          <w:szCs w:val="22"/>
        </w:rPr>
        <w:tab/>
      </w:r>
      <w:r w:rsidRPr="00686292">
        <w:t>Read the first time and referred to the Committee on Judiciary.</w:t>
      </w:r>
    </w:p>
    <w:p w14:paraId="6A9F5593" w14:textId="77777777" w:rsidR="00686292" w:rsidRPr="00686292" w:rsidRDefault="00686292" w:rsidP="00686292">
      <w:pPr>
        <w:rPr>
          <w:sz w:val="20"/>
        </w:rPr>
      </w:pPr>
    </w:p>
    <w:p w14:paraId="7DA2D0A0" w14:textId="24BF25C5" w:rsidR="00686292" w:rsidRPr="00686292" w:rsidRDefault="00686292" w:rsidP="00686292">
      <w:r w:rsidRPr="00686292">
        <w:rPr>
          <w:szCs w:val="22"/>
        </w:rPr>
        <w:tab/>
      </w:r>
      <w:r w:rsidRPr="00686292">
        <w:t>S. 142</w:t>
      </w:r>
      <w:r w:rsidRPr="00686292">
        <w:fldChar w:fldCharType="begin"/>
      </w:r>
      <w:r w:rsidRPr="00686292">
        <w:instrText xml:space="preserve"> XE " S. 142" \b</w:instrText>
      </w:r>
      <w:r w:rsidRPr="00686292">
        <w:fldChar w:fldCharType="end"/>
      </w:r>
      <w:r w:rsidRPr="00686292">
        <w:t xml:space="preserve"> -- Senators Shealy, Gustafson and Goldfinch:  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w:t>
      </w:r>
      <w:r w:rsidR="002439A7">
        <w:t>,</w:t>
      </w:r>
      <w:r w:rsidRPr="00686292">
        <w:t xml:space="preserve">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w:t>
      </w:r>
      <w:r w:rsidR="003A3DB5">
        <w:br/>
      </w:r>
      <w:r w:rsidR="003A3DB5">
        <w:br/>
      </w:r>
      <w:r w:rsidR="003A3DB5">
        <w:br/>
      </w:r>
      <w:r w:rsidRPr="00686292">
        <w:t>PROVISIONS IN THIS ACT ARE RETROACTIVE.</w:t>
      </w:r>
    </w:p>
    <w:p w14:paraId="6A2A7D5D" w14:textId="77777777" w:rsidR="00686292" w:rsidRPr="00686292" w:rsidRDefault="00686292" w:rsidP="00686292">
      <w:pPr>
        <w:rPr>
          <w:sz w:val="20"/>
        </w:rPr>
      </w:pPr>
      <w:r w:rsidRPr="00686292">
        <w:rPr>
          <w:szCs w:val="22"/>
        </w:rPr>
        <w:t xml:space="preserve">sr-0030km23.docx : </w:t>
      </w:r>
      <w:proofErr w:type="spellStart"/>
      <w:r w:rsidRPr="00686292">
        <w:rPr>
          <w:szCs w:val="22"/>
        </w:rPr>
        <w:t>fb00f39f-388a-47e3-bb43-1f157f8df712</w:t>
      </w:r>
      <w:proofErr w:type="spellEnd"/>
    </w:p>
    <w:p w14:paraId="7B1840B5"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6C775D7B" w14:textId="77777777" w:rsidR="00686292" w:rsidRPr="00686292" w:rsidRDefault="00686292" w:rsidP="00686292">
      <w:r w:rsidRPr="00686292">
        <w:rPr>
          <w:szCs w:val="22"/>
        </w:rPr>
        <w:tab/>
      </w:r>
      <w:r w:rsidRPr="00686292">
        <w:t>Read the first time and referred to the Committee on Judiciary.</w:t>
      </w:r>
    </w:p>
    <w:p w14:paraId="3A4A3018" w14:textId="77777777" w:rsidR="00686292" w:rsidRPr="00686292" w:rsidRDefault="00686292" w:rsidP="00686292">
      <w:pPr>
        <w:rPr>
          <w:sz w:val="20"/>
        </w:rPr>
      </w:pPr>
    </w:p>
    <w:p w14:paraId="4B23DEA9" w14:textId="77777777" w:rsidR="00686292" w:rsidRPr="00686292" w:rsidRDefault="00686292" w:rsidP="00686292">
      <w:r w:rsidRPr="00686292">
        <w:rPr>
          <w:szCs w:val="22"/>
        </w:rPr>
        <w:tab/>
      </w:r>
      <w:r w:rsidRPr="00686292">
        <w:t>S. 143</w:t>
      </w:r>
      <w:r w:rsidRPr="00686292">
        <w:fldChar w:fldCharType="begin"/>
      </w:r>
      <w:r w:rsidRPr="00686292">
        <w:instrText xml:space="preserve"> XE " S. 143" \b</w:instrText>
      </w:r>
      <w:r w:rsidRPr="00686292">
        <w:fldChar w:fldCharType="end"/>
      </w:r>
      <w:r w:rsidRPr="00686292">
        <w:t xml:space="preserve"> -- Senators Shealy and Goldfinch:  A BILL 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p w14:paraId="3A21E059" w14:textId="77777777" w:rsidR="00686292" w:rsidRPr="00686292" w:rsidRDefault="00686292" w:rsidP="00686292">
      <w:pPr>
        <w:rPr>
          <w:sz w:val="20"/>
        </w:rPr>
      </w:pPr>
      <w:r w:rsidRPr="00686292">
        <w:rPr>
          <w:szCs w:val="22"/>
        </w:rPr>
        <w:t xml:space="preserve">sr-0014jg23.docx : </w:t>
      </w:r>
      <w:proofErr w:type="spellStart"/>
      <w:r w:rsidRPr="00686292">
        <w:rPr>
          <w:szCs w:val="22"/>
        </w:rPr>
        <w:t>db587545</w:t>
      </w:r>
      <w:proofErr w:type="spellEnd"/>
      <w:r w:rsidRPr="00686292">
        <w:rPr>
          <w:szCs w:val="22"/>
        </w:rPr>
        <w:t>-</w:t>
      </w:r>
      <w:proofErr w:type="spellStart"/>
      <w:r w:rsidRPr="00686292">
        <w:rPr>
          <w:szCs w:val="22"/>
        </w:rPr>
        <w:t>1a87</w:t>
      </w:r>
      <w:proofErr w:type="spellEnd"/>
      <w:r w:rsidRPr="00686292">
        <w:rPr>
          <w:szCs w:val="22"/>
        </w:rPr>
        <w:t>-</w:t>
      </w:r>
      <w:proofErr w:type="spellStart"/>
      <w:r w:rsidRPr="00686292">
        <w:rPr>
          <w:szCs w:val="22"/>
        </w:rPr>
        <w:t>417a</w:t>
      </w:r>
      <w:proofErr w:type="spellEnd"/>
      <w:r w:rsidRPr="00686292">
        <w:rPr>
          <w:szCs w:val="22"/>
        </w:rPr>
        <w:t>-9627-</w:t>
      </w:r>
      <w:proofErr w:type="spellStart"/>
      <w:r w:rsidRPr="00686292">
        <w:rPr>
          <w:szCs w:val="22"/>
        </w:rPr>
        <w:t>8cb0c7a3352d</w:t>
      </w:r>
      <w:proofErr w:type="spellEnd"/>
    </w:p>
    <w:p w14:paraId="40A87FD6"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1B3D15DA" w14:textId="77777777" w:rsidR="00686292" w:rsidRPr="00686292" w:rsidRDefault="00686292" w:rsidP="00686292">
      <w:r w:rsidRPr="00686292">
        <w:rPr>
          <w:szCs w:val="22"/>
        </w:rPr>
        <w:tab/>
      </w:r>
      <w:r w:rsidRPr="00686292">
        <w:t>Read the first time and referred to the Committee on Judiciary.</w:t>
      </w:r>
    </w:p>
    <w:p w14:paraId="117C0F42" w14:textId="77777777" w:rsidR="00686292" w:rsidRPr="00686292" w:rsidRDefault="00686292" w:rsidP="00686292">
      <w:pPr>
        <w:rPr>
          <w:sz w:val="20"/>
        </w:rPr>
      </w:pPr>
    </w:p>
    <w:p w14:paraId="5F622041" w14:textId="77777777" w:rsidR="00686292" w:rsidRPr="00686292" w:rsidRDefault="00686292" w:rsidP="00686292">
      <w:r w:rsidRPr="00686292">
        <w:rPr>
          <w:szCs w:val="22"/>
        </w:rPr>
        <w:tab/>
      </w:r>
      <w:r w:rsidRPr="00686292">
        <w:t>S. 144</w:t>
      </w:r>
      <w:r w:rsidRPr="00686292">
        <w:fldChar w:fldCharType="begin"/>
      </w:r>
      <w:r w:rsidRPr="00686292">
        <w:instrText xml:space="preserve"> XE " S. 144" \b</w:instrText>
      </w:r>
      <w:r w:rsidRPr="00686292">
        <w:fldChar w:fldCharType="end"/>
      </w:r>
      <w:r w:rsidRPr="00686292">
        <w:t xml:space="preserve"> -- Senator Shealy:  A BILL TO AMEND THE SOUTH CAROLINA CODE OF LAWS BY AMENDING SECTION 30-9-30(B)(2), RELATING TO FILING OF WRITTEN INSTRUMENTS CONCERNING REAL OR PERSONAL PROPERTY; FALSE OR FRAUDULENT DOCUMENTS, SO AS TO PROVIDE THAT A PERSON PROVIDED WITH A NOTICE OF DOCUMENT REMOVAL MAY COMMENCE A SUIT TO PREVENT THE REMOVAL OF THE DOCUMENT.</w:t>
      </w:r>
    </w:p>
    <w:p w14:paraId="527C502E" w14:textId="77777777" w:rsidR="00686292" w:rsidRPr="00686292" w:rsidRDefault="00686292" w:rsidP="00686292">
      <w:pPr>
        <w:rPr>
          <w:sz w:val="20"/>
        </w:rPr>
      </w:pPr>
      <w:r w:rsidRPr="00686292">
        <w:rPr>
          <w:szCs w:val="22"/>
        </w:rPr>
        <w:t xml:space="preserve">sr-0031km23.docx : </w:t>
      </w:r>
      <w:proofErr w:type="spellStart"/>
      <w:r w:rsidRPr="00686292">
        <w:rPr>
          <w:szCs w:val="22"/>
        </w:rPr>
        <w:t>8b26bc56</w:t>
      </w:r>
      <w:proofErr w:type="spellEnd"/>
      <w:r w:rsidRPr="00686292">
        <w:rPr>
          <w:szCs w:val="22"/>
        </w:rPr>
        <w:t>-</w:t>
      </w:r>
      <w:proofErr w:type="spellStart"/>
      <w:r w:rsidRPr="00686292">
        <w:rPr>
          <w:szCs w:val="22"/>
        </w:rPr>
        <w:t>e422</w:t>
      </w:r>
      <w:proofErr w:type="spellEnd"/>
      <w:r w:rsidRPr="00686292">
        <w:rPr>
          <w:szCs w:val="22"/>
        </w:rPr>
        <w:t>-4826-</w:t>
      </w:r>
      <w:proofErr w:type="spellStart"/>
      <w:r w:rsidRPr="00686292">
        <w:rPr>
          <w:szCs w:val="22"/>
        </w:rPr>
        <w:t>b462</w:t>
      </w:r>
      <w:proofErr w:type="spellEnd"/>
      <w:r w:rsidRPr="00686292">
        <w:rPr>
          <w:szCs w:val="22"/>
        </w:rPr>
        <w:t>-</w:t>
      </w:r>
      <w:proofErr w:type="spellStart"/>
      <w:r w:rsidRPr="00686292">
        <w:rPr>
          <w:szCs w:val="22"/>
        </w:rPr>
        <w:t>67b1472fa671</w:t>
      </w:r>
      <w:proofErr w:type="spellEnd"/>
    </w:p>
    <w:p w14:paraId="061CC424"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189D3AE0" w14:textId="77777777" w:rsidR="00686292" w:rsidRPr="00686292" w:rsidRDefault="00686292" w:rsidP="00686292">
      <w:r w:rsidRPr="00686292">
        <w:rPr>
          <w:szCs w:val="22"/>
        </w:rPr>
        <w:tab/>
      </w:r>
      <w:r w:rsidRPr="00686292">
        <w:t>Read the first time and referred to the Committee on Judiciary.</w:t>
      </w:r>
    </w:p>
    <w:p w14:paraId="62E853C7" w14:textId="77777777" w:rsidR="00686292" w:rsidRPr="00686292" w:rsidRDefault="00686292" w:rsidP="00686292">
      <w:pPr>
        <w:rPr>
          <w:sz w:val="20"/>
        </w:rPr>
      </w:pPr>
    </w:p>
    <w:p w14:paraId="05E2E02C" w14:textId="77777777" w:rsidR="00686292" w:rsidRPr="00686292" w:rsidRDefault="00686292" w:rsidP="00686292">
      <w:r w:rsidRPr="00686292">
        <w:rPr>
          <w:szCs w:val="22"/>
        </w:rPr>
        <w:tab/>
      </w:r>
      <w:r w:rsidRPr="00686292">
        <w:t>S. 145</w:t>
      </w:r>
      <w:r w:rsidRPr="00686292">
        <w:fldChar w:fldCharType="begin"/>
      </w:r>
      <w:r w:rsidRPr="00686292">
        <w:instrText xml:space="preserve"> XE " S. 145" \b</w:instrText>
      </w:r>
      <w:r w:rsidRPr="00686292">
        <w:fldChar w:fldCharType="end"/>
      </w:r>
      <w:r w:rsidRPr="00686292">
        <w:t xml:space="preserve"> -- Senators Shealy and Goldfinch:  A BILL TO AMEND THE SOUTH CAROLINA CODE OF LAWS BY AMENDING SECTION 16-15-90, RELATING TO PROSTITUTION, LEWDNESS, ASSIGNATION, AND PROSTITUTION GENERALLY, SO AS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BY REPEALING SECTION 16-15-100, RELATING TO PROSTITUTION, FURTHER UNLAWFUL ACTS.</w:t>
      </w:r>
    </w:p>
    <w:p w14:paraId="6BBEBA85" w14:textId="77777777" w:rsidR="00686292" w:rsidRPr="00686292" w:rsidRDefault="00686292" w:rsidP="00686292">
      <w:r w:rsidRPr="00686292">
        <w:rPr>
          <w:szCs w:val="22"/>
        </w:rPr>
        <w:t>sr-0029km2</w:t>
      </w:r>
      <w:r w:rsidRPr="00686292">
        <w:t xml:space="preserve">3.docx : </w:t>
      </w:r>
      <w:proofErr w:type="spellStart"/>
      <w:r w:rsidRPr="00686292">
        <w:t>e5667e03-4b70-4c15-a5bc-c6246fb89ffb</w:t>
      </w:r>
      <w:proofErr w:type="spellEnd"/>
    </w:p>
    <w:p w14:paraId="0F06658C"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03726EA0" w14:textId="77777777" w:rsidR="00686292" w:rsidRPr="00686292" w:rsidRDefault="00686292" w:rsidP="00686292">
      <w:r w:rsidRPr="00686292">
        <w:rPr>
          <w:szCs w:val="22"/>
        </w:rPr>
        <w:tab/>
      </w:r>
      <w:r w:rsidRPr="00686292">
        <w:t>Read the first time and referred to the Committee on Judiciary.</w:t>
      </w:r>
    </w:p>
    <w:p w14:paraId="580A9D88" w14:textId="77777777" w:rsidR="00686292" w:rsidRPr="00686292" w:rsidRDefault="00686292" w:rsidP="00686292">
      <w:pPr>
        <w:rPr>
          <w:sz w:val="20"/>
        </w:rPr>
      </w:pPr>
    </w:p>
    <w:p w14:paraId="2A4A4718" w14:textId="77777777" w:rsidR="00686292" w:rsidRPr="00686292" w:rsidRDefault="00686292" w:rsidP="00686292">
      <w:r w:rsidRPr="00686292">
        <w:rPr>
          <w:szCs w:val="22"/>
        </w:rPr>
        <w:tab/>
      </w:r>
      <w:r w:rsidRPr="00686292">
        <w:t>S. 146</w:t>
      </w:r>
      <w:r w:rsidRPr="00686292">
        <w:fldChar w:fldCharType="begin"/>
      </w:r>
      <w:r w:rsidRPr="00686292">
        <w:instrText xml:space="preserve"> XE " S. 146" \b</w:instrText>
      </w:r>
      <w:r w:rsidRPr="00686292">
        <w:fldChar w:fldCharType="end"/>
      </w:r>
      <w:r w:rsidRPr="00686292">
        <w:t xml:space="preserve"> -- Senators Shealy and Goldfinch:  A BILL TO AMEND THE SOUTH CAROLINA CODE OF LAWS BY AMENDING SECTION 44-48-30, RELATING TO DEFINITIONS, SO AS TO DEFINE A QUALIFIED EVALUATOR AND A RESIDENT, AS WELL AS TO CHANGE THE DEFINITION OF "LIKELY TO ENGAGE IN ACTS OF SEXUAL VIOLENCE" TO MEAN THAT A PERSON IS PREDISPOSED TO ENGAGE IN ACTS OF SEXUAL VIOLENCE AND MORE PROBABLY THAN NOT WILL ENGAGE IN SUCH ACTS; BY AMENDING SECTION 44-48-40, RELATING TO THE EFFECTIVE DATE OF PAROLE OR RELEASE, SO AS TO PROVIDE AN EFFECTIVE DATE FOR SUPERVISED REENTRY FOR A PERSON CONVICTED OF A SEXUALLY VIOLENT OFFENSE; BY AMENDING SECTION 44-48-50, RELATING TO THE MULTIDISCIPLINARY TEAM, APPOINTMENTS, THE REVIEW OF RECORDS, AND THE MEMBERSHIP OF THE MULTIDISCIPLINARY TEAM, SO AS TO PROVIDE FOR AN ASSESSMENT OF WHETHER OR NOT THERE IS PROBABLE CAUSE TO BELIEVE THAT A PERSON SATISFIES THE DEFINITION OF A SEXUALLY VIOLENT PREDATOR, TO PROVIDE REPORTING REQUIREMENTS, AND TO PROVIDE FOR THE MEMBERSHIP OF THE MULTIDISCIPLINARY TEAM; BY AMENDING SECTION 44-48-80, RELATING TO TAKING A PERSON INTO CUSTODY, HEARINGS, AND EVALUATIONS, SO AS TO PROVIDE FOR AN EVALUATION BY A COURT-APPOINTED QUALIFIED EVALUATOR WITHIN A CERTAIN TIME PERIOD, TO PROVIDE FOR AN INDEPENDENT EVALUATION BY AN INDEPENDENT QUALIFIED EVALUATOR WITHIN A CERTAIN TIME PERIOD, AND TO PROVIDE FOR AN EXTENSION IN EXTRAORDINARY CIRCUMSTANCES; BY AMENDING SECTION 44-48-90, RELATING TO A TRIER OF FACT, THE CONTINUATION OF A TRIAL, THE ASSISTANCE OF COUNSEL, THE ACCESS OF EXAMINERS TO A PERSON, AND THE PAYMENT OF EXPENSES, SO AS TO MAKE CONFORMING CHANGES, TO PROVIDE THAT CERTAIN CASES SHALL BE GIVEN PRIORITY STATUS, AND TO PROVIDE FOR COUNSEL AND THE PAYMENT AND COSTS FOR AN INDEPENDENT QUALIFIED EVALUATOR FOR AN INDIGENT PERSON; BY AMENDING SECTION 44-48-100, RELATING TO PERSONS INCOMPETENT TO STAND TRIAL, SO AS TO PROVIDE THAT A COURT SHALL CONDUCT A NON-JURY HEARING FOR A PERSON CHARGED WITH A SEXUALLY VIOLENT OFFENSE WHO HAS BEEN FOUND INCOMPETENT TO STAND TRIAL, WHO IS ABOUT TO BE RELEASED, AND WHOSE COMMITMENT IS SOUGHT; BY AMENDING SECTION 44-48-110, RELATING TO THE PERIODIC MENTAL EXAMINATION OF COMMITTED PERSONS, REPORTS, PETITIONS FOR RELEASE, HEARINGS, AND TRIALS TO CONSIDER RELEASE, SO AS TO MAKE CONFORMING CHANGES, TO PROVIDE FOR AN EVALUATION BY A DEPARTMENT OF MENTAL HEALTH-DESIGNATED QUALIFIED EVALUATOR WITHIN A CERTAIN TIME PERIOD AND UNDER CERTAIN CONDITIONS, AND TO PROVIDE FOR PERIODIC REVIEW HEARINGS AND THE PRESENCE OF THE RESIDENT AND THE DEPARTMENT OF MENTAL HEALTH - DESIGNATED QUALIFIED EVALUATOR AT HEARINGS; BY ADDING SECTION 44-48-115 SO AS TO PROVIDE THAT A RESIDENT SHALL HAVE THE RIGHT TO CHALLENGE COMMITMENT UNDER CERTAIN CIRCUMSTANCES AND TO PROVIDE CERTAIN CONDITIONS THEREOF; BY AMENDING SECTION 44-48-120, RELATING TO HEARING ORDERED BY COURT, EXAMINATION BY QUALIFIED EXPERT, AND THE BURDEN OF PROOF, SO AS TO MAKE CONFORMING CHANGES, TO PROVIDE FOR THE PRESENCE OF A DEPARTMENT OF MENTAL HEALTH-DESIGNATED QUALIFIED EVALUATOR AT A HEARING OR TRIAL, AND TO PROVIDE THAT A RESIDENT MAY SEEK ANOTHER EVALUATION AT HIS OWN EXPENSE; BY AMENDING SECTION 44-48-150, RELATING TO EVIDENTIARY RECORDS AND A COURT ORDER TO OPEN SEALED RECORDS, SO AS TO PROVIDE FOR THE RELEASE OF RECORDS TO THE ATTORNEY GENERAL AND COUNSEL OF RECORD; BY AMENDING SECTION 24-21-32, RELATING TO REENTRY SUPERVISION AND REVOCATION, SO AS TO PROVIDE THAT IF THE MULTIDISCIPLINARY TEAM FINDS PROBABLE CAUSE TO BELIEVE THAT AN INMATE IS A SEXUALLY VIOLENT PREDATOR, THEN THE INMATE IS NOT ELIGIBLE FOR THE SUPERVISED REENTRY PROGRAM; AND BY ADDING SECTION 44-48-180 SO AS TO ENSURE THAT CASES PURSUANT TO THIS CHAPTER SHALL BE GIVEN PRIORITY STATUS FOR THE PURPOSES OF SCHEDULING ANY HEARINGS OR TRIALS.</w:t>
      </w:r>
    </w:p>
    <w:p w14:paraId="7E9631A4" w14:textId="77777777" w:rsidR="00686292" w:rsidRPr="00686292" w:rsidRDefault="00686292" w:rsidP="00686292">
      <w:pPr>
        <w:rPr>
          <w:sz w:val="20"/>
        </w:rPr>
      </w:pPr>
      <w:r w:rsidRPr="00686292">
        <w:rPr>
          <w:szCs w:val="22"/>
        </w:rPr>
        <w:t xml:space="preserve">sr-0032km23.docx : </w:t>
      </w:r>
      <w:proofErr w:type="spellStart"/>
      <w:r w:rsidRPr="00686292">
        <w:rPr>
          <w:szCs w:val="22"/>
        </w:rPr>
        <w:t>e238882a</w:t>
      </w:r>
      <w:proofErr w:type="spellEnd"/>
      <w:r w:rsidRPr="00686292">
        <w:rPr>
          <w:szCs w:val="22"/>
        </w:rPr>
        <w:t>-</w:t>
      </w:r>
      <w:proofErr w:type="spellStart"/>
      <w:r w:rsidRPr="00686292">
        <w:rPr>
          <w:szCs w:val="22"/>
        </w:rPr>
        <w:t>41bc</w:t>
      </w:r>
      <w:proofErr w:type="spellEnd"/>
      <w:r w:rsidRPr="00686292">
        <w:rPr>
          <w:szCs w:val="22"/>
        </w:rPr>
        <w:t>-4978-</w:t>
      </w:r>
      <w:proofErr w:type="spellStart"/>
      <w:r w:rsidRPr="00686292">
        <w:rPr>
          <w:szCs w:val="22"/>
        </w:rPr>
        <w:t>afea</w:t>
      </w:r>
      <w:proofErr w:type="spellEnd"/>
      <w:r w:rsidRPr="00686292">
        <w:rPr>
          <w:szCs w:val="22"/>
        </w:rPr>
        <w:t>-</w:t>
      </w:r>
      <w:proofErr w:type="spellStart"/>
      <w:r w:rsidRPr="00686292">
        <w:rPr>
          <w:szCs w:val="22"/>
        </w:rPr>
        <w:t>8eea9ce9a5e2</w:t>
      </w:r>
      <w:proofErr w:type="spellEnd"/>
    </w:p>
    <w:p w14:paraId="62FB5D2F"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Medical Affairs.</w:t>
      </w:r>
    </w:p>
    <w:p w14:paraId="6032B09C" w14:textId="77777777" w:rsidR="00686292" w:rsidRPr="00686292" w:rsidRDefault="00686292" w:rsidP="00686292">
      <w:r w:rsidRPr="00686292">
        <w:rPr>
          <w:szCs w:val="22"/>
        </w:rPr>
        <w:tab/>
      </w:r>
      <w:r w:rsidRPr="00686292">
        <w:t>Read the first time and referred to the Committee on Medical Affairs.</w:t>
      </w:r>
    </w:p>
    <w:p w14:paraId="1D81BFAB" w14:textId="77777777" w:rsidR="00686292" w:rsidRPr="00686292" w:rsidRDefault="00686292" w:rsidP="00686292">
      <w:pPr>
        <w:rPr>
          <w:sz w:val="20"/>
        </w:rPr>
      </w:pPr>
    </w:p>
    <w:p w14:paraId="15A2B879" w14:textId="77777777" w:rsidR="00686292" w:rsidRPr="00686292" w:rsidRDefault="00686292" w:rsidP="00686292">
      <w:r w:rsidRPr="00686292">
        <w:rPr>
          <w:szCs w:val="22"/>
        </w:rPr>
        <w:tab/>
      </w:r>
      <w:r w:rsidRPr="00686292">
        <w:t>S. 147</w:t>
      </w:r>
      <w:r w:rsidRPr="00686292">
        <w:fldChar w:fldCharType="begin"/>
      </w:r>
      <w:r w:rsidRPr="00686292">
        <w:instrText xml:space="preserve"> XE " S. 147" \b</w:instrText>
      </w:r>
      <w:r w:rsidRPr="00686292">
        <w:fldChar w:fldCharType="end"/>
      </w:r>
      <w:r w:rsidRPr="00686292">
        <w:t xml:space="preserve"> -- Senators Shealy, Gustafson, Senn and Goldfinch:  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w:t>
      </w:r>
    </w:p>
    <w:p w14:paraId="1E8BBA06" w14:textId="77777777" w:rsidR="00686292" w:rsidRPr="00686292" w:rsidRDefault="00686292" w:rsidP="00686292">
      <w:pPr>
        <w:rPr>
          <w:sz w:val="20"/>
        </w:rPr>
      </w:pPr>
      <w:r w:rsidRPr="00686292">
        <w:rPr>
          <w:szCs w:val="22"/>
        </w:rPr>
        <w:t xml:space="preserve">sr-0016jg23.docx : </w:t>
      </w:r>
      <w:proofErr w:type="spellStart"/>
      <w:r w:rsidRPr="00686292">
        <w:rPr>
          <w:szCs w:val="22"/>
        </w:rPr>
        <w:t>cb412fae-965f-44ec-95f7-04374a1a9d35</w:t>
      </w:r>
      <w:proofErr w:type="spellEnd"/>
    </w:p>
    <w:p w14:paraId="716C3744"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5F9129A8" w14:textId="77777777" w:rsidR="00686292" w:rsidRPr="00686292" w:rsidRDefault="00686292" w:rsidP="00686292">
      <w:r w:rsidRPr="00686292">
        <w:rPr>
          <w:szCs w:val="22"/>
        </w:rPr>
        <w:tab/>
      </w:r>
      <w:r w:rsidRPr="00686292">
        <w:t>Read the first time and referred to the Committee on Judiciary.</w:t>
      </w:r>
    </w:p>
    <w:p w14:paraId="5EF7F8E8" w14:textId="77777777" w:rsidR="00686292" w:rsidRPr="00686292" w:rsidRDefault="00686292" w:rsidP="00686292">
      <w:pPr>
        <w:rPr>
          <w:sz w:val="20"/>
        </w:rPr>
      </w:pPr>
    </w:p>
    <w:p w14:paraId="6A14C52E" w14:textId="77777777" w:rsidR="00686292" w:rsidRPr="00686292" w:rsidRDefault="00686292" w:rsidP="00686292">
      <w:r w:rsidRPr="00686292">
        <w:rPr>
          <w:szCs w:val="22"/>
        </w:rPr>
        <w:tab/>
      </w:r>
      <w:r w:rsidRPr="00686292">
        <w:t>S. 148</w:t>
      </w:r>
      <w:r w:rsidRPr="00686292">
        <w:fldChar w:fldCharType="begin"/>
      </w:r>
      <w:r w:rsidRPr="00686292">
        <w:instrText xml:space="preserve"> XE " S. 148" \b</w:instrText>
      </w:r>
      <w:r w:rsidRPr="00686292">
        <w:fldChar w:fldCharType="end"/>
      </w:r>
      <w:r w:rsidRPr="00686292">
        <w:t xml:space="preserve"> -- Senators Shealy and Goldfinch:  A BILL TO AMEND THE SOUTH CAROLINA CODE OF LAWS BY ADDING SECTION 59-63-810 SO AS TO PROVIDE THAT ELIGIBLE SCHOOLS THAT PARTICIPATE IN THE SCHOOL BREAKFAST PROGRAM SHALL PROVIDE BREAKFAST AND LUNCH WITHOUT CHARGE TO ALL STUDENTS AND TO PROVIDE GUIDELINES; AND BY AMENDING SECTION 59-10-350, RELATING TO THE LENGTH OF LUNCH PERIODS, SO AS TO REQUIRE SCHOOLS TO PROVIDE THIRTY MINUTE LUNCH PERIODS TO ALL STUDENTS.</w:t>
      </w:r>
    </w:p>
    <w:p w14:paraId="39DD5AF1" w14:textId="77777777" w:rsidR="00686292" w:rsidRPr="00686292" w:rsidRDefault="00686292" w:rsidP="00686292">
      <w:pPr>
        <w:rPr>
          <w:sz w:val="20"/>
        </w:rPr>
      </w:pPr>
      <w:r w:rsidRPr="00686292">
        <w:rPr>
          <w:szCs w:val="22"/>
        </w:rPr>
        <w:t xml:space="preserve">sr-0028km23.docx : </w:t>
      </w:r>
      <w:proofErr w:type="spellStart"/>
      <w:r w:rsidRPr="00686292">
        <w:rPr>
          <w:szCs w:val="22"/>
        </w:rPr>
        <w:t>ba76649f-044a-4ed9-a2b3-81f3d86ce707</w:t>
      </w:r>
      <w:proofErr w:type="spellEnd"/>
    </w:p>
    <w:p w14:paraId="7BF6923C"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3D54FAF6" w14:textId="77777777" w:rsidR="00686292" w:rsidRPr="00686292" w:rsidRDefault="00686292" w:rsidP="00686292">
      <w:r w:rsidRPr="00686292">
        <w:rPr>
          <w:szCs w:val="22"/>
        </w:rPr>
        <w:tab/>
      </w:r>
      <w:r w:rsidRPr="00686292">
        <w:t>Read the first time and referred to the Committee on Education.</w:t>
      </w:r>
    </w:p>
    <w:p w14:paraId="002C9041" w14:textId="77777777" w:rsidR="00686292" w:rsidRPr="00686292" w:rsidRDefault="00686292" w:rsidP="00686292">
      <w:pPr>
        <w:rPr>
          <w:sz w:val="20"/>
        </w:rPr>
      </w:pPr>
    </w:p>
    <w:p w14:paraId="48A6BBC5" w14:textId="113BA8C5" w:rsidR="00686292" w:rsidRPr="00686292" w:rsidRDefault="00686292" w:rsidP="00686292">
      <w:r w:rsidRPr="00686292">
        <w:rPr>
          <w:szCs w:val="22"/>
        </w:rPr>
        <w:tab/>
      </w:r>
      <w:r w:rsidRPr="00686292">
        <w:t>S. 149</w:t>
      </w:r>
      <w:r w:rsidRPr="00686292">
        <w:fldChar w:fldCharType="begin"/>
      </w:r>
      <w:r w:rsidRPr="00686292">
        <w:instrText xml:space="preserve"> XE " S. 149" \b</w:instrText>
      </w:r>
      <w:r w:rsidRPr="00686292">
        <w:fldChar w:fldCharType="end"/>
      </w:r>
      <w:r w:rsidRPr="00686292">
        <w:t xml:space="preserve"> -- Senators Shealy, Matthews, Gustafson, Senn and Goldfinch:  A BILL TO AMEND THE SOUTH CAROLINA CODE OF LAWS BY AMENDING SECTION 12-36-2120, RELATING TO EXEMPTIONS FROM SALES TAX SO AS TO PROVIDE EXEMPTIONS FOR MENSTRUAL HYGIENE PRODUCTS; BY AMENDING SECTION 12-36-2120, RELATING TO EXEMPTIONS FROM SALES TAX</w:t>
      </w:r>
      <w:r w:rsidR="003F7ACE">
        <w:t>,</w:t>
      </w:r>
      <w:r w:rsidRPr="00686292">
        <w:t xml:space="preserve"> SO AS TO PROVIDE EXEMPTIONS FOR DIAPERS.</w:t>
      </w:r>
    </w:p>
    <w:p w14:paraId="3F7E4A36" w14:textId="77777777" w:rsidR="00686292" w:rsidRPr="00686292" w:rsidRDefault="00686292" w:rsidP="00686292">
      <w:pPr>
        <w:rPr>
          <w:sz w:val="20"/>
        </w:rPr>
      </w:pPr>
      <w:r w:rsidRPr="00686292">
        <w:rPr>
          <w:szCs w:val="22"/>
        </w:rPr>
        <w:t xml:space="preserve">sr-0033km23.docx : </w:t>
      </w:r>
      <w:proofErr w:type="spellStart"/>
      <w:r w:rsidRPr="00686292">
        <w:rPr>
          <w:szCs w:val="22"/>
        </w:rPr>
        <w:t>4b201be6</w:t>
      </w:r>
      <w:proofErr w:type="spellEnd"/>
      <w:r w:rsidRPr="00686292">
        <w:rPr>
          <w:szCs w:val="22"/>
        </w:rPr>
        <w:t>-</w:t>
      </w:r>
      <w:proofErr w:type="spellStart"/>
      <w:r w:rsidRPr="00686292">
        <w:rPr>
          <w:szCs w:val="22"/>
        </w:rPr>
        <w:t>fb5d</w:t>
      </w:r>
      <w:proofErr w:type="spellEnd"/>
      <w:r w:rsidRPr="00686292">
        <w:rPr>
          <w:szCs w:val="22"/>
        </w:rPr>
        <w:t>-</w:t>
      </w:r>
      <w:proofErr w:type="spellStart"/>
      <w:r w:rsidRPr="00686292">
        <w:rPr>
          <w:szCs w:val="22"/>
        </w:rPr>
        <w:t>4bb1</w:t>
      </w:r>
      <w:proofErr w:type="spellEnd"/>
      <w:r w:rsidRPr="00686292">
        <w:rPr>
          <w:szCs w:val="22"/>
        </w:rPr>
        <w:t>-9332-</w:t>
      </w:r>
      <w:proofErr w:type="spellStart"/>
      <w:r w:rsidRPr="00686292">
        <w:rPr>
          <w:szCs w:val="22"/>
        </w:rPr>
        <w:t>7889c0b012e5</w:t>
      </w:r>
      <w:proofErr w:type="spellEnd"/>
    </w:p>
    <w:p w14:paraId="6AF1D314"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5A3BA1D2" w14:textId="77777777" w:rsidR="00686292" w:rsidRPr="00686292" w:rsidRDefault="00686292" w:rsidP="00686292">
      <w:r w:rsidRPr="00686292">
        <w:rPr>
          <w:szCs w:val="22"/>
        </w:rPr>
        <w:tab/>
      </w:r>
      <w:r w:rsidRPr="00686292">
        <w:t>Read the first time and referred to the Committee on Finance.</w:t>
      </w:r>
    </w:p>
    <w:p w14:paraId="3CBBE35C" w14:textId="77777777" w:rsidR="00686292" w:rsidRPr="00686292" w:rsidRDefault="00686292" w:rsidP="00686292">
      <w:pPr>
        <w:rPr>
          <w:sz w:val="20"/>
        </w:rPr>
      </w:pPr>
    </w:p>
    <w:p w14:paraId="0F0E13BF" w14:textId="77777777" w:rsidR="00686292" w:rsidRPr="00686292" w:rsidRDefault="00686292" w:rsidP="00686292">
      <w:r w:rsidRPr="00686292">
        <w:rPr>
          <w:szCs w:val="22"/>
        </w:rPr>
        <w:tab/>
      </w:r>
      <w:r w:rsidRPr="00686292">
        <w:t>S. 150</w:t>
      </w:r>
      <w:r w:rsidRPr="00686292">
        <w:fldChar w:fldCharType="begin"/>
      </w:r>
      <w:r w:rsidRPr="00686292">
        <w:instrText xml:space="preserve"> XE " S. 150" \b</w:instrText>
      </w:r>
      <w:r w:rsidRPr="00686292">
        <w:fldChar w:fldCharType="end"/>
      </w:r>
      <w:r w:rsidRPr="00686292">
        <w:t xml:space="preserve"> -- Senator Turner:  A BILL TO AMEND THE SOUTH CAROLINA CODE OF LAWS BY AMENDING SECTION 59-63-100, RELATING TO NONPUBLIC SCHOOL STUDENT PARTICIPATION IN THE INTERSCHOLASTIC ACTIVITIES OF PUBLIC SCHOOLS, SO AS TO PROVIDE LIMITED SITUATIONS IN WHICH HIGH SCHOOL STUDENTS WHO ATTEND A PRIVATE OR CHARTER SCHOOL MAY PARTICIPATE IN HIGH SCHOOL LEAGUE SPORTS OFFERED AT PUBLIC HIGH SCHOOLS; AND BY AMENDING SECTION 59-63-100(A), RELATING TO DEFINITIONS, SO AS TO ADD DEFINITIONS FOR PRIVATE SCHOOL AND CHARTER SCHOOL.</w:t>
      </w:r>
    </w:p>
    <w:p w14:paraId="2A183944" w14:textId="77777777" w:rsidR="00686292" w:rsidRPr="00686292" w:rsidRDefault="00686292" w:rsidP="00686292">
      <w:pPr>
        <w:rPr>
          <w:sz w:val="20"/>
        </w:rPr>
      </w:pPr>
      <w:r w:rsidRPr="00686292">
        <w:rPr>
          <w:szCs w:val="22"/>
        </w:rPr>
        <w:t xml:space="preserve">sr-0042km23.docx : </w:t>
      </w:r>
      <w:proofErr w:type="spellStart"/>
      <w:r w:rsidRPr="00686292">
        <w:rPr>
          <w:szCs w:val="22"/>
        </w:rPr>
        <w:t>0a2813b7-a55d-4aca-85ea-01d37efdcec9</w:t>
      </w:r>
      <w:proofErr w:type="spellEnd"/>
    </w:p>
    <w:p w14:paraId="7E59A5FD"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5041D544" w14:textId="77777777" w:rsidR="00686292" w:rsidRPr="00686292" w:rsidRDefault="00686292" w:rsidP="00686292">
      <w:r w:rsidRPr="00686292">
        <w:rPr>
          <w:szCs w:val="22"/>
        </w:rPr>
        <w:tab/>
      </w:r>
      <w:r w:rsidRPr="00686292">
        <w:t>Read the first time and referred to the Committee on Education.</w:t>
      </w:r>
    </w:p>
    <w:p w14:paraId="089F8360" w14:textId="77777777" w:rsidR="00686292" w:rsidRPr="00686292" w:rsidRDefault="00686292" w:rsidP="00686292">
      <w:pPr>
        <w:rPr>
          <w:sz w:val="20"/>
        </w:rPr>
      </w:pPr>
    </w:p>
    <w:p w14:paraId="6A7F9C0A" w14:textId="77777777" w:rsidR="00686292" w:rsidRPr="00686292" w:rsidRDefault="00686292" w:rsidP="00686292">
      <w:r w:rsidRPr="00686292">
        <w:rPr>
          <w:szCs w:val="22"/>
        </w:rPr>
        <w:tab/>
      </w:r>
      <w:r w:rsidRPr="00686292">
        <w:t>S. 151</w:t>
      </w:r>
      <w:r w:rsidRPr="00686292">
        <w:fldChar w:fldCharType="begin"/>
      </w:r>
      <w:r w:rsidRPr="00686292">
        <w:instrText xml:space="preserve"> XE " S. 151" \b</w:instrText>
      </w:r>
      <w:r w:rsidRPr="00686292">
        <w:fldChar w:fldCharType="end"/>
      </w:r>
      <w:r w:rsidRPr="00686292">
        <w:t xml:space="preserve"> -- Senator Turner:  A BILL TO AMEND THE SOUTH CAROLINA CODE OF LAWS BY AMENDING SECTION 41-35-50, RELATING TO MAXIMUM POTENTIAL BENEFITS FOR A YEAR, SO AS TO REDUCE THE MAXIMUM POTENTIAL BENEFITS AN UNEMPLOYED PERSON MAY RECEIVE IN A BENEFIT YEAR FROM TWENTY WEEKS TO THIRTEEN WEEKS; AND BY AMENDING SECTION 41-35-120, RELATING TO DISQUALIFICATION FOR BENEFITS, SO AS TO CONFORM TO THE REDUCTION IN BENEFIT WEEKS.</w:t>
      </w:r>
    </w:p>
    <w:p w14:paraId="3C92253E" w14:textId="77777777" w:rsidR="00686292" w:rsidRPr="00686292" w:rsidRDefault="00686292" w:rsidP="00686292">
      <w:pPr>
        <w:rPr>
          <w:sz w:val="20"/>
        </w:rPr>
      </w:pPr>
      <w:r w:rsidRPr="00686292">
        <w:rPr>
          <w:szCs w:val="22"/>
        </w:rPr>
        <w:t xml:space="preserve">sr-0038km23.docx : </w:t>
      </w:r>
      <w:proofErr w:type="spellStart"/>
      <w:r w:rsidRPr="00686292">
        <w:rPr>
          <w:szCs w:val="22"/>
        </w:rPr>
        <w:t>476fc884</w:t>
      </w:r>
      <w:proofErr w:type="spellEnd"/>
      <w:r w:rsidRPr="00686292">
        <w:rPr>
          <w:szCs w:val="22"/>
        </w:rPr>
        <w:t>-4055-</w:t>
      </w:r>
      <w:proofErr w:type="spellStart"/>
      <w:r w:rsidRPr="00686292">
        <w:rPr>
          <w:szCs w:val="22"/>
        </w:rPr>
        <w:t>4e0c</w:t>
      </w:r>
      <w:proofErr w:type="spellEnd"/>
      <w:r w:rsidRPr="00686292">
        <w:rPr>
          <w:szCs w:val="22"/>
        </w:rPr>
        <w:t>-</w:t>
      </w:r>
      <w:proofErr w:type="spellStart"/>
      <w:r w:rsidRPr="00686292">
        <w:rPr>
          <w:szCs w:val="22"/>
        </w:rPr>
        <w:t>bae1-ae1335f3fd0f</w:t>
      </w:r>
      <w:proofErr w:type="spellEnd"/>
    </w:p>
    <w:p w14:paraId="4DAB8DCB"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Labor, Commerce and Industry.</w:t>
      </w:r>
    </w:p>
    <w:p w14:paraId="496B8F85" w14:textId="77777777" w:rsidR="00686292" w:rsidRPr="00686292" w:rsidRDefault="00686292" w:rsidP="00686292">
      <w:r w:rsidRPr="00686292">
        <w:rPr>
          <w:szCs w:val="22"/>
        </w:rPr>
        <w:tab/>
      </w:r>
      <w:r w:rsidRPr="00686292">
        <w:t>Read the first time and referred to the Committee on Labor, Commerce and Industry.</w:t>
      </w:r>
    </w:p>
    <w:p w14:paraId="3E6DB4F0" w14:textId="77777777" w:rsidR="00686292" w:rsidRPr="00686292" w:rsidRDefault="00686292" w:rsidP="00686292">
      <w:pPr>
        <w:rPr>
          <w:sz w:val="20"/>
        </w:rPr>
      </w:pPr>
    </w:p>
    <w:p w14:paraId="11C329F1" w14:textId="77777777" w:rsidR="00686292" w:rsidRPr="00686292" w:rsidRDefault="00686292" w:rsidP="00686292">
      <w:r w:rsidRPr="00686292">
        <w:rPr>
          <w:szCs w:val="22"/>
        </w:rPr>
        <w:tab/>
      </w:r>
      <w:r w:rsidRPr="00686292">
        <w:t>S. 152</w:t>
      </w:r>
      <w:r w:rsidRPr="00686292">
        <w:fldChar w:fldCharType="begin"/>
      </w:r>
      <w:r w:rsidRPr="00686292">
        <w:instrText xml:space="preserve"> XE " S. 152" \b</w:instrText>
      </w:r>
      <w:r w:rsidRPr="00686292">
        <w:fldChar w:fldCharType="end"/>
      </w:r>
      <w:r w:rsidRPr="00686292">
        <w:t xml:space="preserve"> -- Senator Young:  A BILL TO AMEND THE SOUTH CAROLINA CODE OF LAWS BY AMENDING SECTION 58-5-410, RELATING TO ELECTION TO COME UNDER THE NATURAL GAS RATE STABILIZATION ACT, SO AS TO REMOVE THE PROVISION THAT AN ELECTION SHALL REMAIN IN EFFECT UNTIL THE NEXT GENERAL RATE PROCEEDING; BY AMENDING SECTION 58-5-415, RELATING TO THE DURATION OF AN ELECTION AND THE WITHDRAWAL OF A REQUEST TO COME UNDER THE NATURAL GAS RATE STABILIZATION ACT, SO AS TO PROVIDE THAT ELECTION BY A UTILITY UNDER THE NATURAL GAS RATE STABILIZATION ACT SHALL REMAIN IN EFFECT FOR FIVE YEARS AND THAT THE UTILITY MAY OPT OUT; BY AMENDING SECTION 58-5-420, RELATING TO THE CONTENTS OF AN ORDER, SO AS TO REMOVE CERTAIN REQUIREMENTS FOR FIGURES; BY AMENDING SECTION 58-5-450, RELATING TO THE REVIEW OF REPORTS AND PROPOSED TARIFF RATE ADJUSTMENTS, SO AS TO PROVIDE THAT THE OFFICE OF REGULATORY STAFF SHALL PROPOSE CHANGES TO RATE DESIGN; BY AMENDING SECTION 58-5-470, RELATING TO THE REVIEW OF INITIAL ORDERS, SCOPE, AND RULE TO SHOW CAUSE FOR WHY A FULL RATE PROCEEDING SHOULD NOT BE INITIATED, SO AS TO PROVIDE THAT THE RIGHT OF REGULATORY STAFF TO FILE CERTAIN ACTIONS IS NOT LIMITED; AND BY ADDING SECTION 58-5-416 SO AS TO PROVIDE A LIMITATION ON THE DURATION OF ELECTION.</w:t>
      </w:r>
    </w:p>
    <w:p w14:paraId="072CB25C" w14:textId="77777777" w:rsidR="00686292" w:rsidRPr="00686292" w:rsidRDefault="00686292" w:rsidP="00686292">
      <w:pPr>
        <w:rPr>
          <w:sz w:val="20"/>
        </w:rPr>
      </w:pPr>
      <w:r w:rsidRPr="00686292">
        <w:rPr>
          <w:szCs w:val="22"/>
        </w:rPr>
        <w:t xml:space="preserve">sr-0113km23.docx : </w:t>
      </w:r>
      <w:proofErr w:type="spellStart"/>
      <w:r w:rsidRPr="00686292">
        <w:rPr>
          <w:szCs w:val="22"/>
        </w:rPr>
        <w:t>d352e05a-04c1-4f88-a732-9a6c07d06fc4</w:t>
      </w:r>
      <w:proofErr w:type="spellEnd"/>
    </w:p>
    <w:p w14:paraId="58C3228D"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51115EBA" w14:textId="77777777" w:rsidR="00686292" w:rsidRPr="00686292" w:rsidRDefault="00686292" w:rsidP="00686292">
      <w:r w:rsidRPr="00686292">
        <w:rPr>
          <w:szCs w:val="22"/>
        </w:rPr>
        <w:tab/>
      </w:r>
      <w:r w:rsidRPr="00686292">
        <w:t>Read the first time and referred to the Committee on Judiciary.</w:t>
      </w:r>
    </w:p>
    <w:p w14:paraId="4D6CA791" w14:textId="77777777" w:rsidR="00686292" w:rsidRPr="00686292" w:rsidRDefault="00686292" w:rsidP="00686292">
      <w:pPr>
        <w:rPr>
          <w:sz w:val="20"/>
        </w:rPr>
      </w:pPr>
    </w:p>
    <w:p w14:paraId="20A88256" w14:textId="06C86361" w:rsidR="00686292" w:rsidRPr="00686292" w:rsidRDefault="00686292" w:rsidP="00686292">
      <w:r w:rsidRPr="00686292">
        <w:rPr>
          <w:szCs w:val="22"/>
        </w:rPr>
        <w:tab/>
      </w:r>
      <w:r w:rsidRPr="00686292">
        <w:t>S. 153</w:t>
      </w:r>
      <w:r w:rsidRPr="00686292">
        <w:fldChar w:fldCharType="begin"/>
      </w:r>
      <w:r w:rsidRPr="00686292">
        <w:instrText xml:space="preserve"> XE " S. 153" \b</w:instrText>
      </w:r>
      <w:r w:rsidRPr="00686292">
        <w:fldChar w:fldCharType="end"/>
      </w:r>
      <w:r w:rsidRPr="00686292">
        <w:t xml:space="preserve"> -- Senators Young, Gustafson and Senn:  A BILL TO AMEND THE SOUTH CAROLINA CODE OF LAWS, BY AMENDING SECTIONS 44-53-190(B) AND 44-53-370(E), RELATING TO THE TRAFFICKING OFFENSES FOR CERTAIN CONTROLLED SUBSTANCES, </w:t>
      </w:r>
      <w:r w:rsidR="003F7ACE">
        <w:t xml:space="preserve">SO AS </w:t>
      </w:r>
      <w:r w:rsidRPr="00686292">
        <w:t>TO ADD AN OFFENSE FOR "TRAFFICKING IN FENTANYL", TO DEFINE NECESSARY TERMS AND PROVIDE PENALTIES; AND BY AMENDING SECTION 44-53-370(D) TO PROVIDE FOR PRESUMPTIVE WEIGHTS FOR POSSESSION WITH INTENT TO DISTRIBUTE FENTANYL OR FENTANYL-RELATED SUBSTANCES.</w:t>
      </w:r>
    </w:p>
    <w:p w14:paraId="7B9CCF11" w14:textId="77777777" w:rsidR="00686292" w:rsidRPr="00686292" w:rsidRDefault="00686292" w:rsidP="00686292">
      <w:pPr>
        <w:rPr>
          <w:sz w:val="20"/>
        </w:rPr>
      </w:pPr>
      <w:r w:rsidRPr="00686292">
        <w:rPr>
          <w:szCs w:val="22"/>
        </w:rPr>
        <w:t xml:space="preserve">sj-0014bm23.docx : </w:t>
      </w:r>
      <w:proofErr w:type="spellStart"/>
      <w:r w:rsidRPr="00686292">
        <w:rPr>
          <w:szCs w:val="22"/>
        </w:rPr>
        <w:t>da670514</w:t>
      </w:r>
      <w:proofErr w:type="spellEnd"/>
      <w:r w:rsidRPr="00686292">
        <w:rPr>
          <w:szCs w:val="22"/>
        </w:rPr>
        <w:t>-</w:t>
      </w:r>
      <w:proofErr w:type="spellStart"/>
      <w:r w:rsidRPr="00686292">
        <w:rPr>
          <w:szCs w:val="22"/>
        </w:rPr>
        <w:t>5eaa</w:t>
      </w:r>
      <w:proofErr w:type="spellEnd"/>
      <w:r w:rsidRPr="00686292">
        <w:rPr>
          <w:szCs w:val="22"/>
        </w:rPr>
        <w:t>-</w:t>
      </w:r>
      <w:proofErr w:type="spellStart"/>
      <w:r w:rsidRPr="00686292">
        <w:rPr>
          <w:szCs w:val="22"/>
        </w:rPr>
        <w:t>4b55</w:t>
      </w:r>
      <w:proofErr w:type="spellEnd"/>
      <w:r w:rsidRPr="00686292">
        <w:rPr>
          <w:szCs w:val="22"/>
        </w:rPr>
        <w:t>-8366-</w:t>
      </w:r>
      <w:proofErr w:type="spellStart"/>
      <w:r w:rsidRPr="00686292">
        <w:rPr>
          <w:szCs w:val="22"/>
        </w:rPr>
        <w:t>0e78a5451fe6</w:t>
      </w:r>
      <w:proofErr w:type="spellEnd"/>
    </w:p>
    <w:p w14:paraId="49C0B75C"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01472BC1" w14:textId="77777777" w:rsidR="00686292" w:rsidRPr="00686292" w:rsidRDefault="00686292" w:rsidP="00686292">
      <w:r w:rsidRPr="00686292">
        <w:rPr>
          <w:szCs w:val="22"/>
        </w:rPr>
        <w:tab/>
      </w:r>
      <w:r w:rsidRPr="00686292">
        <w:t>Read the first time and referred to the Committee on Judiciary.</w:t>
      </w:r>
    </w:p>
    <w:p w14:paraId="22662ABC" w14:textId="77777777" w:rsidR="00686292" w:rsidRPr="00686292" w:rsidRDefault="00686292" w:rsidP="00686292">
      <w:pPr>
        <w:rPr>
          <w:sz w:val="20"/>
        </w:rPr>
      </w:pPr>
    </w:p>
    <w:p w14:paraId="44823ACD" w14:textId="77777777" w:rsidR="00686292" w:rsidRPr="00686292" w:rsidRDefault="00686292" w:rsidP="00686292">
      <w:r w:rsidRPr="00686292">
        <w:rPr>
          <w:szCs w:val="22"/>
        </w:rPr>
        <w:tab/>
      </w:r>
      <w:r w:rsidRPr="00686292">
        <w:t>S. 154</w:t>
      </w:r>
      <w:r w:rsidRPr="00686292">
        <w:fldChar w:fldCharType="begin"/>
      </w:r>
      <w:r w:rsidRPr="00686292">
        <w:instrText xml:space="preserve"> XE " S. 154" \b</w:instrText>
      </w:r>
      <w:r w:rsidRPr="00686292">
        <w:fldChar w:fldCharType="end"/>
      </w:r>
      <w:r w:rsidRPr="00686292">
        <w:t xml:space="preserve"> -- Senators Young and Senn:  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 VARIOUS RACKETEERING OFFENSES AND ESTABLISH PENALTIES FOR VIOLATIONS.</w:t>
      </w:r>
    </w:p>
    <w:p w14:paraId="53169AE8" w14:textId="77777777" w:rsidR="00686292" w:rsidRPr="00686292" w:rsidRDefault="00686292" w:rsidP="00686292">
      <w:pPr>
        <w:rPr>
          <w:sz w:val="20"/>
        </w:rPr>
      </w:pPr>
      <w:r w:rsidRPr="00686292">
        <w:rPr>
          <w:szCs w:val="22"/>
        </w:rPr>
        <w:t xml:space="preserve">lc-0079ahb23.docx : </w:t>
      </w:r>
      <w:proofErr w:type="spellStart"/>
      <w:r w:rsidRPr="00686292">
        <w:rPr>
          <w:szCs w:val="22"/>
        </w:rPr>
        <w:t>5476c19b</w:t>
      </w:r>
      <w:proofErr w:type="spellEnd"/>
      <w:r w:rsidRPr="00686292">
        <w:rPr>
          <w:szCs w:val="22"/>
        </w:rPr>
        <w:t>-</w:t>
      </w:r>
      <w:proofErr w:type="spellStart"/>
      <w:r w:rsidRPr="00686292">
        <w:rPr>
          <w:szCs w:val="22"/>
        </w:rPr>
        <w:t>ff2c</w:t>
      </w:r>
      <w:proofErr w:type="spellEnd"/>
      <w:r w:rsidRPr="00686292">
        <w:rPr>
          <w:szCs w:val="22"/>
        </w:rPr>
        <w:t>-4819-</w:t>
      </w:r>
      <w:proofErr w:type="spellStart"/>
      <w:r w:rsidRPr="00686292">
        <w:rPr>
          <w:szCs w:val="22"/>
        </w:rPr>
        <w:t>81a9</w:t>
      </w:r>
      <w:proofErr w:type="spellEnd"/>
      <w:r w:rsidRPr="00686292">
        <w:rPr>
          <w:szCs w:val="22"/>
        </w:rPr>
        <w:t>-</w:t>
      </w:r>
      <w:proofErr w:type="spellStart"/>
      <w:r w:rsidRPr="00686292">
        <w:rPr>
          <w:szCs w:val="22"/>
        </w:rPr>
        <w:t>f7b220a8f5f8</w:t>
      </w:r>
      <w:proofErr w:type="spellEnd"/>
    </w:p>
    <w:p w14:paraId="2541A2EE"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62144679" w14:textId="77777777" w:rsidR="00686292" w:rsidRPr="00686292" w:rsidRDefault="00686292" w:rsidP="00686292">
      <w:r w:rsidRPr="00686292">
        <w:rPr>
          <w:szCs w:val="22"/>
        </w:rPr>
        <w:tab/>
      </w:r>
      <w:r w:rsidRPr="00686292">
        <w:t>Read the first time and referred to the Committee on Judiciary.</w:t>
      </w:r>
    </w:p>
    <w:p w14:paraId="3EE06AC5" w14:textId="77777777" w:rsidR="00686292" w:rsidRPr="00686292" w:rsidRDefault="00686292" w:rsidP="00686292">
      <w:pPr>
        <w:rPr>
          <w:sz w:val="20"/>
        </w:rPr>
      </w:pPr>
    </w:p>
    <w:p w14:paraId="426CE71A" w14:textId="77777777" w:rsidR="00686292" w:rsidRPr="00686292" w:rsidRDefault="00686292" w:rsidP="00686292">
      <w:r w:rsidRPr="00686292">
        <w:rPr>
          <w:szCs w:val="22"/>
        </w:rPr>
        <w:tab/>
      </w:r>
      <w:r w:rsidRPr="00686292">
        <w:t>S. 155</w:t>
      </w:r>
      <w:r w:rsidRPr="00686292">
        <w:fldChar w:fldCharType="begin"/>
      </w:r>
      <w:r w:rsidRPr="00686292">
        <w:instrText xml:space="preserve"> XE " S. 155" \b</w:instrText>
      </w:r>
      <w:r w:rsidRPr="00686292">
        <w:fldChar w:fldCharType="end"/>
      </w:r>
      <w:r w:rsidRPr="00686292">
        <w:t xml:space="preserve"> -- Senator Young:  A BILL TO AMEND THE SOUTH CAROLINA CODE OF LAWS BY AMENDING SECTION 22-1-10, RELATING TO THE APPOINTMENT OF MAGISTRATES, SO AS TO PROVIDE THAT A MAGISTRATE MAY SERVE IN HOLDOVER STATUS FOR NO MORE THAN FOURTEEN DAYS AT THE END OF HIS TERM, TO PROVIDE THAT THE GOVERNOR MAY APPOINT A TEMPORARY MAGISTRATE UNDER CERTAIN CIRCUMSTANCES, AND TO PROVIDE THAT ANY MAGISTRATE OR MAGISTRATE CANDIDATE WHO HAS BEEN REPRIMANDED BY THE SUPREME COURT OR ANY OTHER DISCIPLINARY AUTHORITY MAY NOT BE APPOINTED OR REAPPOINTED UNLESS APPROVED BY A MAJORITY OF THE SENATE AFTER THE SENATE IS INFORMED OF THE REPRIMAND OR DISCIPLINARY ACTION.</w:t>
      </w:r>
    </w:p>
    <w:p w14:paraId="66EA9A9F" w14:textId="77777777" w:rsidR="00686292" w:rsidRPr="00686292" w:rsidRDefault="00686292" w:rsidP="00686292">
      <w:r w:rsidRPr="00686292">
        <w:rPr>
          <w:szCs w:val="22"/>
        </w:rPr>
        <w:t xml:space="preserve">sr-0114km23.docx : </w:t>
      </w:r>
      <w:proofErr w:type="spellStart"/>
      <w:r w:rsidRPr="00686292">
        <w:t>8f8a115c</w:t>
      </w:r>
      <w:proofErr w:type="spellEnd"/>
      <w:r w:rsidRPr="00686292">
        <w:t>-9871-</w:t>
      </w:r>
      <w:proofErr w:type="spellStart"/>
      <w:r w:rsidRPr="00686292">
        <w:t>4f8a</w:t>
      </w:r>
      <w:proofErr w:type="spellEnd"/>
      <w:r w:rsidRPr="00686292">
        <w:t>-9472-</w:t>
      </w:r>
      <w:proofErr w:type="spellStart"/>
      <w:r w:rsidRPr="00686292">
        <w:t>dce369d8a797</w:t>
      </w:r>
      <w:proofErr w:type="spellEnd"/>
    </w:p>
    <w:p w14:paraId="513ABF38"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55C6B20A" w14:textId="77777777" w:rsidR="00686292" w:rsidRPr="00686292" w:rsidRDefault="00686292" w:rsidP="00686292">
      <w:r w:rsidRPr="00686292">
        <w:rPr>
          <w:szCs w:val="22"/>
        </w:rPr>
        <w:tab/>
      </w:r>
      <w:r w:rsidRPr="00686292">
        <w:t>Read the first time and referred to the Committee on Judiciary.</w:t>
      </w:r>
    </w:p>
    <w:p w14:paraId="42A91CA6" w14:textId="77777777" w:rsidR="00686292" w:rsidRPr="00686292" w:rsidRDefault="00686292" w:rsidP="00686292">
      <w:pPr>
        <w:rPr>
          <w:sz w:val="20"/>
        </w:rPr>
      </w:pPr>
    </w:p>
    <w:p w14:paraId="6CBCDF2C" w14:textId="77777777" w:rsidR="00686292" w:rsidRPr="00686292" w:rsidRDefault="00686292" w:rsidP="00686292">
      <w:r w:rsidRPr="00686292">
        <w:rPr>
          <w:szCs w:val="22"/>
        </w:rPr>
        <w:tab/>
      </w:r>
      <w:r w:rsidRPr="00686292">
        <w:t>S. 156</w:t>
      </w:r>
      <w:r w:rsidRPr="00686292">
        <w:fldChar w:fldCharType="begin"/>
      </w:r>
      <w:r w:rsidRPr="00686292">
        <w:instrText xml:space="preserve"> XE " S. 156" \b</w:instrText>
      </w:r>
      <w:r w:rsidRPr="00686292">
        <w:fldChar w:fldCharType="end"/>
      </w:r>
      <w:r w:rsidRPr="00686292">
        <w:t xml:space="preserve"> -- Senator Young:  A BILL TO AMEND THE SOUTH CAROLINA CODE OF LAWS BY ADDING SECTION 58-1-70 SO AS TO PROHIBIT NATURAL GAS OR ELECTRIC PUBLIC UTILITIES FROM DISCLOSING CUSTOMER INFORMATION TO A THIRD PARTY WITHOUT THE EXPRESS CONSENT OF THE CUSTOMER.</w:t>
      </w:r>
    </w:p>
    <w:p w14:paraId="24CA9724" w14:textId="77777777" w:rsidR="00686292" w:rsidRPr="00686292" w:rsidRDefault="00686292" w:rsidP="00686292">
      <w:pPr>
        <w:rPr>
          <w:sz w:val="20"/>
        </w:rPr>
      </w:pPr>
      <w:r w:rsidRPr="00686292">
        <w:rPr>
          <w:szCs w:val="22"/>
        </w:rPr>
        <w:t xml:space="preserve">sr-0115km23.docx : </w:t>
      </w:r>
      <w:proofErr w:type="spellStart"/>
      <w:r w:rsidRPr="00686292">
        <w:rPr>
          <w:szCs w:val="22"/>
        </w:rPr>
        <w:t>fc63aa4a-69cc-4b86-90cb-5001ee49bf83</w:t>
      </w:r>
      <w:proofErr w:type="spellEnd"/>
    </w:p>
    <w:p w14:paraId="0B15192C"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43735F56" w14:textId="77777777" w:rsidR="00686292" w:rsidRPr="00686292" w:rsidRDefault="00686292" w:rsidP="00686292">
      <w:r w:rsidRPr="00686292">
        <w:rPr>
          <w:szCs w:val="22"/>
        </w:rPr>
        <w:tab/>
      </w:r>
      <w:r w:rsidRPr="00686292">
        <w:t>Read the first time and referred to the Committee on Judiciary.</w:t>
      </w:r>
    </w:p>
    <w:p w14:paraId="3C1D427B" w14:textId="77777777" w:rsidR="00686292" w:rsidRPr="00686292" w:rsidRDefault="00686292" w:rsidP="00686292">
      <w:pPr>
        <w:rPr>
          <w:sz w:val="20"/>
        </w:rPr>
      </w:pPr>
    </w:p>
    <w:p w14:paraId="498C3329" w14:textId="77777777" w:rsidR="00686292" w:rsidRPr="00686292" w:rsidRDefault="00686292" w:rsidP="00686292">
      <w:r w:rsidRPr="00686292">
        <w:rPr>
          <w:szCs w:val="22"/>
        </w:rPr>
        <w:tab/>
      </w:r>
      <w:r w:rsidRPr="00686292">
        <w:t>S. 157</w:t>
      </w:r>
      <w:r w:rsidRPr="00686292">
        <w:fldChar w:fldCharType="begin"/>
      </w:r>
      <w:r w:rsidRPr="00686292">
        <w:instrText xml:space="preserve"> XE " S. 157" \b</w:instrText>
      </w:r>
      <w:r w:rsidRPr="00686292">
        <w:fldChar w:fldCharType="end"/>
      </w:r>
      <w:r w:rsidRPr="00686292">
        <w:t xml:space="preserve"> -- Senator Young:  A BILL TO ENACT THE "SOUTH CAROLINA HANDS FREE ACT"; TO AMEND THE SOUTH CAROLINA CODE OF LAWS BY AMENDING SECTION 56-5-3890, RELATING TO THE UNLAWFUL USE OF A WIRELESS TELECOMMUNICATIONS DEVICE WHILE OPERATING A MOTOR VEHICLE, SO AS TO REVISE THE CIRCUMSTANCES UNDER WHICH IT IS UNLAWFUL TO USE A WIRELESS TELECOMMUNICATIONS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 TO PROVIDE THAT THE DEPARTMENT OF TRANSPORTATION SHALL NOTIFY MOTORISTS OF THE HANDS-FREE REQUIREMENTS AT CERTAIN POINTS ALONG THE STATE'S INTERSTATE HIGHWAYS, AND TO DEFINE NECESSARY TERMS.</w:t>
      </w:r>
    </w:p>
    <w:p w14:paraId="22939ADE" w14:textId="77777777" w:rsidR="00686292" w:rsidRPr="00686292" w:rsidRDefault="00686292" w:rsidP="00686292">
      <w:r w:rsidRPr="00686292">
        <w:rPr>
          <w:szCs w:val="22"/>
        </w:rPr>
        <w:t>sr-0116km2</w:t>
      </w:r>
      <w:r w:rsidRPr="00686292">
        <w:t xml:space="preserve">3.docx : </w:t>
      </w:r>
      <w:proofErr w:type="spellStart"/>
      <w:r w:rsidRPr="00686292">
        <w:t>1278ecb7</w:t>
      </w:r>
      <w:proofErr w:type="spellEnd"/>
      <w:r w:rsidRPr="00686292">
        <w:t>-</w:t>
      </w:r>
      <w:proofErr w:type="spellStart"/>
      <w:r w:rsidRPr="00686292">
        <w:t>fed7</w:t>
      </w:r>
      <w:proofErr w:type="spellEnd"/>
      <w:r w:rsidRPr="00686292">
        <w:t>-4757-9777-</w:t>
      </w:r>
      <w:proofErr w:type="spellStart"/>
      <w:r w:rsidRPr="00686292">
        <w:t>8298de5a87b9</w:t>
      </w:r>
      <w:proofErr w:type="spellEnd"/>
    </w:p>
    <w:p w14:paraId="13A8EA80"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Transportation.</w:t>
      </w:r>
    </w:p>
    <w:p w14:paraId="5238FEA6" w14:textId="77777777" w:rsidR="00686292" w:rsidRPr="00686292" w:rsidRDefault="00686292" w:rsidP="00686292">
      <w:r w:rsidRPr="00686292">
        <w:rPr>
          <w:szCs w:val="22"/>
        </w:rPr>
        <w:tab/>
      </w:r>
      <w:r w:rsidRPr="00686292">
        <w:t>Read the first time and referred to the Committee on Transportation.</w:t>
      </w:r>
    </w:p>
    <w:p w14:paraId="6F8E1173" w14:textId="77777777" w:rsidR="00686292" w:rsidRPr="00686292" w:rsidRDefault="00686292" w:rsidP="00686292">
      <w:pPr>
        <w:rPr>
          <w:sz w:val="20"/>
        </w:rPr>
      </w:pPr>
    </w:p>
    <w:p w14:paraId="38405F3D" w14:textId="77777777" w:rsidR="00686292" w:rsidRPr="00686292" w:rsidRDefault="00686292" w:rsidP="00686292">
      <w:r w:rsidRPr="00686292">
        <w:rPr>
          <w:szCs w:val="22"/>
        </w:rPr>
        <w:tab/>
      </w:r>
      <w:r w:rsidRPr="00686292">
        <w:t>S. 158</w:t>
      </w:r>
      <w:r w:rsidRPr="00686292">
        <w:fldChar w:fldCharType="begin"/>
      </w:r>
      <w:r w:rsidRPr="00686292">
        <w:instrText xml:space="preserve"> XE " S. 158" \b</w:instrText>
      </w:r>
      <w:r w:rsidRPr="00686292">
        <w:fldChar w:fldCharType="end"/>
      </w:r>
      <w:r w:rsidRPr="00686292">
        <w:t xml:space="preserve"> -- Senator Young:  A BILL TO AMEND THE SOUTH CAROLINA CODE OF LAWS BY ADDING SECTION 11-11-135 SO AS TO PROVIDE THAT THE EXECUTIVE BUDGET OFFICE MUST COMPILE INFORMATION FROM EACH STATE AGENCY AND INSTITUTION DETAILING THE CATEGORIES AND AMOUNTS OF "OTHER FUNDS" BALANCES CARRIED FORWARD FROM THE MOST RECENTLY COMPLETED FISCAL YEAR INTO THE CURRENT FISCAL YEAR AND THOSE USES TO WHICH THESE BALANCES WILL BE APPLIED, TO REQUIRE THE EXECUTIVE BUDGET OFFICE TO REPORT ITS COMPILATION TO THE GENERAL ASSEMBLY NO LATER THAN NOVEMBER FIRST OF EACH YEAR, AND TO DEFINE NECESSARY TERMS.</w:t>
      </w:r>
    </w:p>
    <w:p w14:paraId="189287BF" w14:textId="77777777" w:rsidR="00686292" w:rsidRPr="00686292" w:rsidRDefault="00686292" w:rsidP="00686292">
      <w:pPr>
        <w:rPr>
          <w:sz w:val="20"/>
        </w:rPr>
      </w:pPr>
      <w:r w:rsidRPr="00686292">
        <w:rPr>
          <w:szCs w:val="22"/>
        </w:rPr>
        <w:t xml:space="preserve">sr-0118km23.docx : </w:t>
      </w:r>
      <w:proofErr w:type="spellStart"/>
      <w:r w:rsidRPr="00686292">
        <w:rPr>
          <w:szCs w:val="22"/>
        </w:rPr>
        <w:t>69a40f2c-3f3e-4f33-83df-689fee32c097</w:t>
      </w:r>
      <w:proofErr w:type="spellEnd"/>
    </w:p>
    <w:p w14:paraId="486E6308"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4DDA1008" w14:textId="77777777" w:rsidR="00686292" w:rsidRPr="00686292" w:rsidRDefault="00686292" w:rsidP="00686292">
      <w:r w:rsidRPr="00686292">
        <w:rPr>
          <w:szCs w:val="22"/>
        </w:rPr>
        <w:tab/>
      </w:r>
      <w:r w:rsidRPr="00686292">
        <w:t>Read the first time and referred to the Committee on Finance.</w:t>
      </w:r>
    </w:p>
    <w:p w14:paraId="41A5F2D9" w14:textId="77777777" w:rsidR="00686292" w:rsidRPr="00686292" w:rsidRDefault="00686292" w:rsidP="00686292">
      <w:pPr>
        <w:rPr>
          <w:sz w:val="20"/>
        </w:rPr>
      </w:pPr>
    </w:p>
    <w:p w14:paraId="166256E9" w14:textId="77777777" w:rsidR="00686292" w:rsidRPr="00686292" w:rsidRDefault="00686292" w:rsidP="00686292">
      <w:r w:rsidRPr="00686292">
        <w:rPr>
          <w:szCs w:val="22"/>
        </w:rPr>
        <w:tab/>
      </w:r>
      <w:r w:rsidRPr="00686292">
        <w:t>S. 159</w:t>
      </w:r>
      <w:r w:rsidRPr="00686292">
        <w:fldChar w:fldCharType="begin"/>
      </w:r>
      <w:r w:rsidRPr="00686292">
        <w:instrText xml:space="preserve"> XE " S. 159" \b</w:instrText>
      </w:r>
      <w:r w:rsidRPr="00686292">
        <w:fldChar w:fldCharType="end"/>
      </w:r>
      <w:r w:rsidRPr="00686292">
        <w:t xml:space="preserve"> -- Senator Young:  A BILL TO AMEND THE SOUTH CAROLINA CODE OF LAWS BY AMENDING SECTION 8-13-1308, RELATING TO THE FILING OF CERTIFIED CAMPAIGN REPORTS BY CANDIDATES AND COMMITTEES SO AS TO REQUIRE CANDIDATES AND COMMITTEES TO FILE CAMPAIGN BANK ACCOUNT STATEMENTS FOR THE PREVIOUS QUARTER'S CAMPAIGN REPORT CONTEMPORANEOUSLY WITH THEIR CAMPAIGN DISCLOSURES.</w:t>
      </w:r>
    </w:p>
    <w:p w14:paraId="55ACE795" w14:textId="77777777" w:rsidR="00686292" w:rsidRPr="00686292" w:rsidRDefault="00686292" w:rsidP="00686292">
      <w:pPr>
        <w:rPr>
          <w:sz w:val="20"/>
        </w:rPr>
      </w:pPr>
      <w:r w:rsidRPr="00686292">
        <w:rPr>
          <w:szCs w:val="22"/>
        </w:rPr>
        <w:t xml:space="preserve">sr-0117km23.docx : </w:t>
      </w:r>
      <w:proofErr w:type="spellStart"/>
      <w:r w:rsidRPr="00686292">
        <w:rPr>
          <w:szCs w:val="22"/>
        </w:rPr>
        <w:t>f149f0ae</w:t>
      </w:r>
      <w:proofErr w:type="spellEnd"/>
      <w:r w:rsidRPr="00686292">
        <w:rPr>
          <w:szCs w:val="22"/>
        </w:rPr>
        <w:t>-</w:t>
      </w:r>
      <w:proofErr w:type="spellStart"/>
      <w:r w:rsidRPr="00686292">
        <w:rPr>
          <w:szCs w:val="22"/>
        </w:rPr>
        <w:t>ec3c</w:t>
      </w:r>
      <w:proofErr w:type="spellEnd"/>
      <w:r w:rsidRPr="00686292">
        <w:rPr>
          <w:szCs w:val="22"/>
        </w:rPr>
        <w:t>-4063-</w:t>
      </w:r>
      <w:proofErr w:type="spellStart"/>
      <w:r w:rsidRPr="00686292">
        <w:rPr>
          <w:szCs w:val="22"/>
        </w:rPr>
        <w:t>8f65</w:t>
      </w:r>
      <w:proofErr w:type="spellEnd"/>
      <w:r w:rsidRPr="00686292">
        <w:rPr>
          <w:szCs w:val="22"/>
        </w:rPr>
        <w:t>-</w:t>
      </w:r>
      <w:proofErr w:type="spellStart"/>
      <w:r w:rsidRPr="00686292">
        <w:rPr>
          <w:szCs w:val="22"/>
        </w:rPr>
        <w:t>29074dbd5b08</w:t>
      </w:r>
      <w:proofErr w:type="spellEnd"/>
    </w:p>
    <w:p w14:paraId="653D2F25"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77468D7B" w14:textId="77777777" w:rsidR="00686292" w:rsidRPr="00686292" w:rsidRDefault="00686292" w:rsidP="00686292">
      <w:r w:rsidRPr="00686292">
        <w:rPr>
          <w:szCs w:val="22"/>
        </w:rPr>
        <w:tab/>
      </w:r>
      <w:r w:rsidRPr="00686292">
        <w:t>Read the first time and referred to the Committee on Judiciary.</w:t>
      </w:r>
    </w:p>
    <w:p w14:paraId="68AEAF3A" w14:textId="77777777" w:rsidR="00686292" w:rsidRPr="00686292" w:rsidRDefault="00686292" w:rsidP="00686292">
      <w:pPr>
        <w:rPr>
          <w:sz w:val="20"/>
        </w:rPr>
      </w:pPr>
    </w:p>
    <w:p w14:paraId="1085348A" w14:textId="77777777" w:rsidR="00686292" w:rsidRPr="00686292" w:rsidRDefault="00686292" w:rsidP="00686292">
      <w:r w:rsidRPr="00686292">
        <w:rPr>
          <w:szCs w:val="22"/>
        </w:rPr>
        <w:tab/>
      </w:r>
      <w:r w:rsidRPr="00686292">
        <w:t>S. 160</w:t>
      </w:r>
      <w:r w:rsidRPr="00686292">
        <w:fldChar w:fldCharType="begin"/>
      </w:r>
      <w:r w:rsidRPr="00686292">
        <w:instrText xml:space="preserve"> XE " S. 160" \b</w:instrText>
      </w:r>
      <w:r w:rsidRPr="00686292">
        <w:fldChar w:fldCharType="end"/>
      </w:r>
      <w:r w:rsidRPr="00686292">
        <w:t xml:space="preserve"> -- Senator Young:  A BILL TO AMEND THE SOUTH CAROLINA CODE OF LAWS BY AMENDING SECTION 19-1-180(G), RELATING TO THE ADMISSIBILITY OF OUT-OF-COURT STATEMENTS MADE BY CHILDREN, SO AS TO ADD AN EXCEPTION FOR STATEMENTS MADE TO EMPLOYEES OR AGENTS OF CHILDREN'S ADVOCACY CENTERS.</w:t>
      </w:r>
    </w:p>
    <w:p w14:paraId="613D5E42" w14:textId="77777777" w:rsidR="00686292" w:rsidRPr="00686292" w:rsidRDefault="00686292" w:rsidP="00686292">
      <w:pPr>
        <w:rPr>
          <w:sz w:val="20"/>
        </w:rPr>
      </w:pPr>
      <w:r w:rsidRPr="00686292">
        <w:rPr>
          <w:szCs w:val="22"/>
        </w:rPr>
        <w:t xml:space="preserve">sr-0119km23.docx : </w:t>
      </w:r>
      <w:proofErr w:type="spellStart"/>
      <w:r w:rsidRPr="00686292">
        <w:rPr>
          <w:szCs w:val="22"/>
        </w:rPr>
        <w:t>c9c2b178-772c-4a65-ab20-059c836261ab</w:t>
      </w:r>
      <w:proofErr w:type="spellEnd"/>
    </w:p>
    <w:p w14:paraId="0A55F8CD"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1F367664" w14:textId="77777777" w:rsidR="00686292" w:rsidRPr="00686292" w:rsidRDefault="00686292" w:rsidP="00686292">
      <w:r w:rsidRPr="00686292">
        <w:rPr>
          <w:szCs w:val="22"/>
        </w:rPr>
        <w:tab/>
      </w:r>
      <w:r w:rsidRPr="00686292">
        <w:t>Read the first time and referred to the Committee on Judiciary.</w:t>
      </w:r>
    </w:p>
    <w:p w14:paraId="36367A9D" w14:textId="77777777" w:rsidR="00686292" w:rsidRPr="00686292" w:rsidRDefault="00686292" w:rsidP="00686292">
      <w:pPr>
        <w:rPr>
          <w:sz w:val="20"/>
        </w:rPr>
      </w:pPr>
    </w:p>
    <w:p w14:paraId="5090AF75" w14:textId="77777777" w:rsidR="00686292" w:rsidRPr="00686292" w:rsidRDefault="00686292" w:rsidP="00686292">
      <w:r w:rsidRPr="00686292">
        <w:rPr>
          <w:szCs w:val="22"/>
        </w:rPr>
        <w:tab/>
      </w:r>
      <w:r w:rsidRPr="00686292">
        <w:t>S. 161</w:t>
      </w:r>
      <w:r w:rsidRPr="00686292">
        <w:fldChar w:fldCharType="begin"/>
      </w:r>
      <w:r w:rsidRPr="00686292">
        <w:instrText xml:space="preserve"> XE " S. 161" \b</w:instrText>
      </w:r>
      <w:r w:rsidRPr="00686292">
        <w:fldChar w:fldCharType="end"/>
      </w:r>
      <w:r w:rsidRPr="00686292">
        <w:t xml:space="preserve"> -- Senator Young:  A BILL TO AMEND THE SOUTH CAROLINA CODE OF LAWS BY AMENDING SECTION 59-63-100, RELATING TO NONPUBLIC SCHOOL STUDENT PARTICIPATION IN THE INTERSCHOLASTIC ACTIVITIES OF PUBLIC SCHOOLS, SO AS TO PROVIDE LIMITED SITUATIONS IN WHICH HIGH SCHOOL STUDENTS WHO ATTEND PRIVATE SCHOOLS MAY PARTICIPATE IN HIGH SCHOOL LEAGUE SPORTS OFFERED AT PUBLIC HIGH SCHOOLS; AND BY FURTHER AMENDING SECTION 59-63-100, RELATING TO PARTICIPATION IN INTERSCHOLASTIC ACTIVITIES OF PUBLIC SCHOOL DISTRICT BY HOME SCHOOL, CHARTER SCHOOL, AND GOVERNOR'S SCHOOL STUDENTS, SO AS TO DEFINE NECESSARY TERMS.</w:t>
      </w:r>
    </w:p>
    <w:p w14:paraId="59A7F2A5" w14:textId="77777777" w:rsidR="00686292" w:rsidRPr="00686292" w:rsidRDefault="00686292" w:rsidP="00686292">
      <w:pPr>
        <w:rPr>
          <w:sz w:val="20"/>
        </w:rPr>
      </w:pPr>
      <w:r w:rsidRPr="00686292">
        <w:rPr>
          <w:szCs w:val="22"/>
        </w:rPr>
        <w:t xml:space="preserve">sr-0120km23.docx : </w:t>
      </w:r>
      <w:proofErr w:type="spellStart"/>
      <w:r w:rsidRPr="00686292">
        <w:rPr>
          <w:szCs w:val="22"/>
        </w:rPr>
        <w:t>b1af899f</w:t>
      </w:r>
      <w:proofErr w:type="spellEnd"/>
      <w:r w:rsidRPr="00686292">
        <w:rPr>
          <w:szCs w:val="22"/>
        </w:rPr>
        <w:t>-9259-</w:t>
      </w:r>
      <w:proofErr w:type="spellStart"/>
      <w:r w:rsidRPr="00686292">
        <w:rPr>
          <w:szCs w:val="22"/>
        </w:rPr>
        <w:t>48a1</w:t>
      </w:r>
      <w:proofErr w:type="spellEnd"/>
      <w:r w:rsidRPr="00686292">
        <w:rPr>
          <w:szCs w:val="22"/>
        </w:rPr>
        <w:t>-</w:t>
      </w:r>
      <w:proofErr w:type="spellStart"/>
      <w:r w:rsidRPr="00686292">
        <w:rPr>
          <w:szCs w:val="22"/>
        </w:rPr>
        <w:t>ab6e-1126b25aa5a6</w:t>
      </w:r>
      <w:proofErr w:type="spellEnd"/>
    </w:p>
    <w:p w14:paraId="1B14874D"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7D9742E6" w14:textId="77777777" w:rsidR="00686292" w:rsidRPr="00686292" w:rsidRDefault="00686292" w:rsidP="00686292">
      <w:r w:rsidRPr="00686292">
        <w:rPr>
          <w:szCs w:val="22"/>
        </w:rPr>
        <w:tab/>
      </w:r>
      <w:r w:rsidRPr="00686292">
        <w:t>Read the first time and referred to the Committee on Education.</w:t>
      </w:r>
    </w:p>
    <w:p w14:paraId="2EEE7F05" w14:textId="77777777" w:rsidR="00686292" w:rsidRPr="00686292" w:rsidRDefault="00686292" w:rsidP="00686292">
      <w:pPr>
        <w:rPr>
          <w:sz w:val="20"/>
        </w:rPr>
      </w:pPr>
    </w:p>
    <w:p w14:paraId="0E8BBA43" w14:textId="77777777" w:rsidR="00686292" w:rsidRPr="00686292" w:rsidRDefault="00686292" w:rsidP="00686292">
      <w:r w:rsidRPr="00686292">
        <w:rPr>
          <w:szCs w:val="22"/>
        </w:rPr>
        <w:tab/>
      </w:r>
      <w:r w:rsidRPr="00686292">
        <w:t>S. 162</w:t>
      </w:r>
      <w:r w:rsidRPr="00686292">
        <w:fldChar w:fldCharType="begin"/>
      </w:r>
      <w:r w:rsidRPr="00686292">
        <w:instrText xml:space="preserve"> XE " S. 162" \b</w:instrText>
      </w:r>
      <w:r w:rsidRPr="00686292">
        <w:fldChar w:fldCharType="end"/>
      </w:r>
      <w:r w:rsidRPr="00686292">
        <w:t xml:space="preserve"> -- Senator Climer:  A BILL TO AMEND THE SOUTH CAROLINA CODE OF LAWS BY ADDING SECTION 58-5-760, RELATING TO THE REGULATION OF WATER AND SEWER UTILITIES' ADEQUACY OF SERVICE, SO AS TO PROVIDE THAT A CLASS A WATER OR SEWER UTILITY MUST SUBMIT AN INTEGRATED RESOURCE PLAN TO THE PUBLIC SERVICE COMMISSION, AND TO PROVIDE FOR THE CONTENTS OF AN INTEGRATED RESOURCE PLAN AND CERTAIN REPORTING REQUIREMENTS.</w:t>
      </w:r>
    </w:p>
    <w:p w14:paraId="21754ED8" w14:textId="77777777" w:rsidR="00686292" w:rsidRPr="00686292" w:rsidRDefault="00686292" w:rsidP="00686292">
      <w:pPr>
        <w:rPr>
          <w:sz w:val="20"/>
        </w:rPr>
      </w:pPr>
      <w:r w:rsidRPr="00686292">
        <w:rPr>
          <w:szCs w:val="22"/>
        </w:rPr>
        <w:t xml:space="preserve">sr-0084km23.docx : </w:t>
      </w:r>
      <w:proofErr w:type="spellStart"/>
      <w:r w:rsidRPr="00686292">
        <w:rPr>
          <w:szCs w:val="22"/>
        </w:rPr>
        <w:t>52d378d6</w:t>
      </w:r>
      <w:proofErr w:type="spellEnd"/>
      <w:r w:rsidRPr="00686292">
        <w:rPr>
          <w:szCs w:val="22"/>
        </w:rPr>
        <w:t>-</w:t>
      </w:r>
      <w:proofErr w:type="spellStart"/>
      <w:r w:rsidRPr="00686292">
        <w:rPr>
          <w:szCs w:val="22"/>
        </w:rPr>
        <w:t>841c</w:t>
      </w:r>
      <w:proofErr w:type="spellEnd"/>
      <w:r w:rsidRPr="00686292">
        <w:rPr>
          <w:szCs w:val="22"/>
        </w:rPr>
        <w:t>-4426-9255-</w:t>
      </w:r>
      <w:proofErr w:type="spellStart"/>
      <w:r w:rsidRPr="00686292">
        <w:rPr>
          <w:szCs w:val="22"/>
        </w:rPr>
        <w:t>3a79d00830d6</w:t>
      </w:r>
      <w:proofErr w:type="spellEnd"/>
    </w:p>
    <w:p w14:paraId="2C5E7848"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3F392465" w14:textId="77777777" w:rsidR="00686292" w:rsidRPr="00686292" w:rsidRDefault="00686292" w:rsidP="00686292">
      <w:r w:rsidRPr="00686292">
        <w:rPr>
          <w:szCs w:val="22"/>
        </w:rPr>
        <w:tab/>
      </w:r>
      <w:r w:rsidRPr="00686292">
        <w:t>Read the first time and referred to the Committee on Judiciary.</w:t>
      </w:r>
    </w:p>
    <w:p w14:paraId="0E36000D" w14:textId="77777777" w:rsidR="00686292" w:rsidRPr="00686292" w:rsidRDefault="00686292" w:rsidP="00686292">
      <w:pPr>
        <w:rPr>
          <w:sz w:val="20"/>
        </w:rPr>
      </w:pPr>
    </w:p>
    <w:p w14:paraId="7DE763B5" w14:textId="77777777" w:rsidR="003A3DB5" w:rsidRDefault="00686292" w:rsidP="00686292">
      <w:r w:rsidRPr="00686292">
        <w:rPr>
          <w:szCs w:val="22"/>
        </w:rPr>
        <w:tab/>
      </w:r>
      <w:r w:rsidRPr="00686292">
        <w:t>S. 163</w:t>
      </w:r>
      <w:r w:rsidRPr="00686292">
        <w:fldChar w:fldCharType="begin"/>
      </w:r>
      <w:r w:rsidRPr="00686292">
        <w:instrText xml:space="preserve"> XE " S. 163" \b</w:instrText>
      </w:r>
      <w:r w:rsidRPr="00686292">
        <w:fldChar w:fldCharType="end"/>
      </w:r>
      <w:r w:rsidRPr="00686292">
        <w:t xml:space="preserve"> -- Senators Climer and Gustafson:  A BILL TO AMEND THE SOUTH CAROLINA CODE OF LAWS BY ADDING SECTION 13-1-55 SO AS TO PROHIBIT THE DEPARTMENT OF COMMERCE FROM OFFERING OR AWARDING INCENTIVES TO CERTAIN COMPANIES OWNED OR CONTROLLED BY THE PEOPLE'S REPUBLIC OF CHINA OR THE CHINESE COMMUNIST PARTY, AND TO PROHIBIT ANY COMPANY RECEIVING AN INCENTIVE FROM CONTRACTING WITH SUCH PROHIBITED COMPANIES; AND TO ADD SECTION 4-12-30(Q) TO PROHIBIT A COUNTY FROM ENTERING INTO AN AGREEMENT TO OFFER A FEE IN LIEU OF TAXES TO CERTAIN COMPANIES OWNED OR CONTROLLED BY THE PEOPLE'S REPUBLIC OF CHINA OR THE</w:t>
      </w:r>
      <w:r w:rsidR="003A3DB5">
        <w:br/>
      </w:r>
      <w:r w:rsidR="003A3DB5">
        <w:br/>
      </w:r>
      <w:r w:rsidR="003A3DB5">
        <w:br/>
      </w:r>
      <w:r w:rsidR="003A3DB5">
        <w:br/>
      </w:r>
      <w:r w:rsidR="003A3DB5">
        <w:br/>
      </w:r>
    </w:p>
    <w:p w14:paraId="48AC9F88" w14:textId="20C9EF20" w:rsidR="00686292" w:rsidRPr="00686292" w:rsidRDefault="00686292" w:rsidP="00686292">
      <w:r w:rsidRPr="00686292">
        <w:t>CHINESE COMMUNIST PARTY.</w:t>
      </w:r>
    </w:p>
    <w:p w14:paraId="2170EFB6" w14:textId="77777777" w:rsidR="00686292" w:rsidRPr="00686292" w:rsidRDefault="00686292" w:rsidP="00686292">
      <w:r w:rsidRPr="00686292">
        <w:rPr>
          <w:szCs w:val="22"/>
        </w:rPr>
        <w:t>sr-0095km23.d</w:t>
      </w:r>
      <w:r w:rsidRPr="00686292">
        <w:t xml:space="preserve">ocx : </w:t>
      </w:r>
      <w:proofErr w:type="spellStart"/>
      <w:r w:rsidRPr="00686292">
        <w:t>a44f1715</w:t>
      </w:r>
      <w:proofErr w:type="spellEnd"/>
      <w:r w:rsidRPr="00686292">
        <w:t>-6552-4218-</w:t>
      </w:r>
      <w:proofErr w:type="spellStart"/>
      <w:r w:rsidRPr="00686292">
        <w:t>ae64</w:t>
      </w:r>
      <w:proofErr w:type="spellEnd"/>
      <w:r w:rsidRPr="00686292">
        <w:t>-</w:t>
      </w:r>
      <w:proofErr w:type="spellStart"/>
      <w:r w:rsidRPr="00686292">
        <w:t>93d90fa060b6</w:t>
      </w:r>
      <w:proofErr w:type="spellEnd"/>
    </w:p>
    <w:p w14:paraId="04A8E1A7"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Labor, Commerce and Industry.</w:t>
      </w:r>
    </w:p>
    <w:p w14:paraId="5DE5708C" w14:textId="77777777" w:rsidR="00686292" w:rsidRDefault="00686292" w:rsidP="00686292">
      <w:r w:rsidRPr="00686292">
        <w:rPr>
          <w:szCs w:val="22"/>
        </w:rPr>
        <w:tab/>
      </w:r>
      <w:r w:rsidRPr="00686292">
        <w:t>Read the first time and referred to the Committee on Labor, Commerce and Industry.</w:t>
      </w:r>
    </w:p>
    <w:p w14:paraId="2AF8FE82" w14:textId="77777777" w:rsidR="00686292" w:rsidRPr="00686292" w:rsidRDefault="00686292" w:rsidP="00686292"/>
    <w:p w14:paraId="461BA37E" w14:textId="77777777" w:rsidR="00686292" w:rsidRPr="00686292" w:rsidRDefault="00686292" w:rsidP="00686292">
      <w:r w:rsidRPr="00686292">
        <w:rPr>
          <w:szCs w:val="22"/>
        </w:rPr>
        <w:tab/>
      </w:r>
      <w:r w:rsidRPr="00686292">
        <w:t>S. 164</w:t>
      </w:r>
      <w:r w:rsidRPr="00686292">
        <w:fldChar w:fldCharType="begin"/>
      </w:r>
      <w:r w:rsidRPr="00686292">
        <w:instrText xml:space="preserve"> XE " S. 164" \b</w:instrText>
      </w:r>
      <w:r w:rsidRPr="00686292">
        <w:fldChar w:fldCharType="end"/>
      </w:r>
      <w:r w:rsidRPr="00686292">
        <w:t xml:space="preserve"> -- Senators Climer, Gustafson, Kimbrell and Senn:  A BILL TO AMEND THE SOUTH CAROLINA CODE OF LAWS BY RENAMING ARTICLE 3, CHAPTER 7, TITLE 44 AS THE "STATE HEALTH FACILITY LICENSURE ACT"; BY AMENDING SECTIONS 44-7-110, 44-7-120, 44-7-130, 44-7-140, 44-7-150, AND 44-7-320, ALL RELATING TO THE REGULATION OF HEALTH CARE FACILITIES IN THE STATE, SO AS TO ELIMINATE REFERENCES TO CERTIFICATE OF NEED REQUIREMENTS; BY AMENDING SECTIONS 44-7-160, SO AS TO PROVIDE THAT THE CERTIFICATE OF NEED PROGRAM ONLY APPLIES TO NURSING HOMES; BY ADDING SECTION 44-7-161, TO PROVIDE THAT MUSC MUST APPEAR BEFORE THE </w:t>
      </w:r>
      <w:proofErr w:type="spellStart"/>
      <w:r w:rsidRPr="00686292">
        <w:t>JBRC</w:t>
      </w:r>
      <w:proofErr w:type="spellEnd"/>
      <w:r w:rsidRPr="00686292">
        <w:t xml:space="preserve"> AND OBTAIN APPROVAL FROM THE </w:t>
      </w:r>
      <w:proofErr w:type="spellStart"/>
      <w:r w:rsidRPr="00686292">
        <w:t>SFAA</w:t>
      </w:r>
      <w:proofErr w:type="spellEnd"/>
      <w:r w:rsidRPr="00686292">
        <w:t xml:space="preserve"> PRIOR TO TAKING CERTAIN ACTIONS; AND TO ESTABLISH THE CERTIFICATE OF NEED STUDY COMMITTEE TO ASSESS HEALTHCARE IN RURAL SOUTH CAROLINA.</w:t>
      </w:r>
    </w:p>
    <w:p w14:paraId="2D5C038C" w14:textId="77777777" w:rsidR="00686292" w:rsidRPr="00686292" w:rsidRDefault="00686292" w:rsidP="00686292">
      <w:r w:rsidRPr="00686292">
        <w:rPr>
          <w:szCs w:val="22"/>
        </w:rPr>
        <w:t xml:space="preserve">sr-0085km23.docx : </w:t>
      </w:r>
      <w:proofErr w:type="spellStart"/>
      <w:r w:rsidRPr="00686292">
        <w:rPr>
          <w:szCs w:val="22"/>
        </w:rPr>
        <w:t>df4ac</w:t>
      </w:r>
      <w:r w:rsidRPr="00686292">
        <w:t>878-afe1-43b2-9cb3-1ba307952cd5</w:t>
      </w:r>
      <w:proofErr w:type="spellEnd"/>
    </w:p>
    <w:p w14:paraId="3E00E57B"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Medical Affairs.</w:t>
      </w:r>
    </w:p>
    <w:p w14:paraId="43706E6F" w14:textId="77777777" w:rsidR="00686292" w:rsidRPr="00686292" w:rsidRDefault="00686292" w:rsidP="00686292">
      <w:r w:rsidRPr="00686292">
        <w:rPr>
          <w:szCs w:val="22"/>
        </w:rPr>
        <w:tab/>
      </w:r>
      <w:r w:rsidRPr="00686292">
        <w:t>Read the first time and referred to the Committee on Medical Affairs.</w:t>
      </w:r>
    </w:p>
    <w:p w14:paraId="4B496E7E" w14:textId="77777777" w:rsidR="00686292" w:rsidRPr="00686292" w:rsidRDefault="00686292" w:rsidP="00686292">
      <w:pPr>
        <w:rPr>
          <w:sz w:val="20"/>
        </w:rPr>
      </w:pPr>
    </w:p>
    <w:p w14:paraId="5B20AD44" w14:textId="77777777" w:rsidR="00686292" w:rsidRPr="00686292" w:rsidRDefault="00686292" w:rsidP="00686292">
      <w:r w:rsidRPr="00686292">
        <w:rPr>
          <w:szCs w:val="22"/>
        </w:rPr>
        <w:tab/>
      </w:r>
      <w:r w:rsidRPr="00686292">
        <w:t>S. 165</w:t>
      </w:r>
      <w:r w:rsidRPr="00686292">
        <w:fldChar w:fldCharType="begin"/>
      </w:r>
      <w:r w:rsidRPr="00686292">
        <w:instrText xml:space="preserve"> XE " S. 165" \b</w:instrText>
      </w:r>
      <w:r w:rsidRPr="00686292">
        <w:fldChar w:fldCharType="end"/>
      </w:r>
      <w:r w:rsidRPr="00686292">
        <w:t xml:space="preserve"> -- Senator Climer: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0FA3ED36" w14:textId="77777777" w:rsidR="00686292" w:rsidRPr="00686292" w:rsidRDefault="00686292" w:rsidP="00686292">
      <w:pPr>
        <w:rPr>
          <w:sz w:val="20"/>
        </w:rPr>
      </w:pPr>
      <w:r w:rsidRPr="00686292">
        <w:rPr>
          <w:szCs w:val="22"/>
        </w:rPr>
        <w:t xml:space="preserve">sr-0094km23.docx : </w:t>
      </w:r>
      <w:proofErr w:type="spellStart"/>
      <w:r w:rsidRPr="00686292">
        <w:rPr>
          <w:szCs w:val="22"/>
        </w:rPr>
        <w:t>c8bfeb24-505c-41a8-94b7-128e79a4112b</w:t>
      </w:r>
      <w:proofErr w:type="spellEnd"/>
    </w:p>
    <w:p w14:paraId="1ECFEC7D"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Labor, Commerce and Industry.</w:t>
      </w:r>
    </w:p>
    <w:p w14:paraId="29B02FE8" w14:textId="77777777" w:rsidR="00686292" w:rsidRDefault="00686292" w:rsidP="00686292">
      <w:r w:rsidRPr="00686292">
        <w:rPr>
          <w:szCs w:val="22"/>
        </w:rPr>
        <w:tab/>
      </w:r>
      <w:r w:rsidRPr="00686292">
        <w:t>Read the first time and referred to the Committee on Labor, Commerce and Industry.</w:t>
      </w:r>
    </w:p>
    <w:p w14:paraId="52836E9A" w14:textId="77777777" w:rsidR="00686292" w:rsidRPr="00686292" w:rsidRDefault="00686292" w:rsidP="00686292"/>
    <w:p w14:paraId="672AAF78" w14:textId="77777777" w:rsidR="00686292" w:rsidRPr="00686292" w:rsidRDefault="00686292" w:rsidP="00686292">
      <w:r w:rsidRPr="00686292">
        <w:rPr>
          <w:szCs w:val="22"/>
        </w:rPr>
        <w:tab/>
      </w:r>
      <w:r w:rsidRPr="00686292">
        <w:t>S. 166</w:t>
      </w:r>
      <w:r w:rsidRPr="00686292">
        <w:fldChar w:fldCharType="begin"/>
      </w:r>
      <w:r w:rsidRPr="00686292">
        <w:instrText xml:space="preserve"> XE " S. 166" \b</w:instrText>
      </w:r>
      <w:r w:rsidRPr="00686292">
        <w:fldChar w:fldCharType="end"/>
      </w:r>
      <w:r w:rsidRPr="00686292">
        <w:t xml:space="preserve"> -- Senator Climer:  A BILL TO AMEND THE SOUTH CAROLINA CODE OF LAWS BY AMENDING SECTION 13-1-1710, RELATING TO COORDINATING COUNCIL FOR ECONOMIC DEVELOPMENT, SO AS TO PROVIDE FOR THE APPOINTMENT OF FOUR LEGISLATIVE MEMBERS; AND TO ADD </w:t>
      </w:r>
      <w:proofErr w:type="spellStart"/>
      <w:r w:rsidRPr="00686292">
        <w:t>SECTION13</w:t>
      </w:r>
      <w:proofErr w:type="spellEnd"/>
      <w:r w:rsidRPr="00686292">
        <w:t>-1-1720(C) SO AS TO PROHIBIT THE COORDINATING COUNCIL FROM GRANTING EXTENSIONS, MODIFICATIONS, OR WAIVERS AND FROM OTHERWISE FORGIVING CONDITIONS UNDER WHICH COMPANIES WERE AWARDED INCENTIVES OR CREDITS; TO REQUIRE THE COORDINATING COUNCIL TO MAKE RECOMMENDATIONS TO THE STATE FISCAL ACCOUNTABILITY AUTHORITY, AND TO VEST THE STATE FISCAL ACCOUNTABILITY AUTHORITY WITH THE RESPONSIBILITY FOR MAKING FINAL DETERMINATIONS FOR INCENTIVE OR CREDIT EXTENSIONS, MODIFICATIONS, OR WAIVERS OR FOR OTHERWISE FORGIVING CONDITIONS FOR RECEIVING A CREDIT OR INCENTIVE.</w:t>
      </w:r>
    </w:p>
    <w:p w14:paraId="6B9A86C7" w14:textId="77777777" w:rsidR="00686292" w:rsidRPr="00686292" w:rsidRDefault="00686292" w:rsidP="00686292">
      <w:pPr>
        <w:rPr>
          <w:sz w:val="20"/>
        </w:rPr>
      </w:pPr>
      <w:r w:rsidRPr="00686292">
        <w:rPr>
          <w:szCs w:val="22"/>
        </w:rPr>
        <w:t xml:space="preserve">sr-0097km23.docx : </w:t>
      </w:r>
      <w:proofErr w:type="spellStart"/>
      <w:r w:rsidRPr="00686292">
        <w:rPr>
          <w:szCs w:val="22"/>
        </w:rPr>
        <w:t>d66811c1-d78e-48d1-978a-331a9cbccbcf</w:t>
      </w:r>
      <w:proofErr w:type="spellEnd"/>
    </w:p>
    <w:p w14:paraId="2231679F"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Labor, Commerce and Industry.</w:t>
      </w:r>
    </w:p>
    <w:p w14:paraId="5C6104D1" w14:textId="77777777" w:rsidR="00686292" w:rsidRPr="00686292" w:rsidRDefault="00686292" w:rsidP="00686292">
      <w:r w:rsidRPr="00686292">
        <w:rPr>
          <w:szCs w:val="22"/>
        </w:rPr>
        <w:tab/>
      </w:r>
      <w:r w:rsidRPr="00686292">
        <w:t>Read the first time and referred to the Committee on Labor, Commerce and Industry.</w:t>
      </w:r>
    </w:p>
    <w:p w14:paraId="1102BFC3" w14:textId="77777777" w:rsidR="00686292" w:rsidRPr="00686292" w:rsidRDefault="00686292" w:rsidP="00686292">
      <w:pPr>
        <w:rPr>
          <w:sz w:val="20"/>
        </w:rPr>
      </w:pPr>
    </w:p>
    <w:p w14:paraId="31835CA7" w14:textId="77777777" w:rsidR="00686292" w:rsidRPr="00686292" w:rsidRDefault="00686292" w:rsidP="00686292">
      <w:r w:rsidRPr="00686292">
        <w:rPr>
          <w:szCs w:val="22"/>
        </w:rPr>
        <w:tab/>
      </w:r>
      <w:r w:rsidRPr="00686292">
        <w:t>S. 167</w:t>
      </w:r>
      <w:r w:rsidRPr="00686292">
        <w:fldChar w:fldCharType="begin"/>
      </w:r>
      <w:r w:rsidRPr="00686292">
        <w:instrText xml:space="preserve"> XE " S. 167" \b</w:instrText>
      </w:r>
      <w:r w:rsidRPr="00686292">
        <w:fldChar w:fldCharType="end"/>
      </w:r>
      <w:r w:rsidRPr="00686292">
        <w:t xml:space="preserve"> -- Senator Climer:  A BILL TO AMEND THE SOUTH CAROLINA CODE OF LAWS BY ADDING SECTION 38-71-42 SO AS TO REQUIRE HEALTH MAINTENANCE ORGANIZATIONS, INDIVIDUAL OR GROUP HEALTH INSURANCE POLICIES, AND INSURANCE CONTRACTS TO PROVIDE COVERAGE FOR CERTAIN TESTS FOR THE EARLY DETECTION OF CARDIOVASCULAR DISEASE; AND BY AMENDING SECTION 1-11-710, RELATING TO THE BOARD OF DIRECTORS OF THE PUBLIC EMPLOYEE BENEFIT AUTHORITY'S DUTY SO AS TO REQUIRE COVERAGE OF CERTAIN TESTS FOR THE EARLY DETECTION OF CARDIOVASCULAR DISEASE.</w:t>
      </w:r>
    </w:p>
    <w:p w14:paraId="17865115" w14:textId="77777777" w:rsidR="00686292" w:rsidRPr="00686292" w:rsidRDefault="00686292" w:rsidP="00686292">
      <w:pPr>
        <w:rPr>
          <w:sz w:val="20"/>
        </w:rPr>
      </w:pPr>
      <w:r w:rsidRPr="00686292">
        <w:rPr>
          <w:szCs w:val="22"/>
        </w:rPr>
        <w:t xml:space="preserve">sr-0099km23.docx : </w:t>
      </w:r>
      <w:proofErr w:type="spellStart"/>
      <w:r w:rsidRPr="00686292">
        <w:rPr>
          <w:szCs w:val="22"/>
        </w:rPr>
        <w:t>bf27f253</w:t>
      </w:r>
      <w:proofErr w:type="spellEnd"/>
      <w:r w:rsidRPr="00686292">
        <w:rPr>
          <w:szCs w:val="22"/>
        </w:rPr>
        <w:t>-2903-</w:t>
      </w:r>
      <w:proofErr w:type="spellStart"/>
      <w:r w:rsidRPr="00686292">
        <w:rPr>
          <w:szCs w:val="22"/>
        </w:rPr>
        <w:t>45cb</w:t>
      </w:r>
      <w:proofErr w:type="spellEnd"/>
      <w:r w:rsidRPr="00686292">
        <w:rPr>
          <w:szCs w:val="22"/>
        </w:rPr>
        <w:t>-</w:t>
      </w:r>
      <w:proofErr w:type="spellStart"/>
      <w:r w:rsidRPr="00686292">
        <w:rPr>
          <w:szCs w:val="22"/>
        </w:rPr>
        <w:t>991c-4c019468c3f6</w:t>
      </w:r>
      <w:proofErr w:type="spellEnd"/>
    </w:p>
    <w:p w14:paraId="16E14103"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Banking and Insurance.</w:t>
      </w:r>
    </w:p>
    <w:p w14:paraId="5A87D446" w14:textId="77777777" w:rsidR="00686292" w:rsidRPr="00686292" w:rsidRDefault="00686292" w:rsidP="00686292">
      <w:r w:rsidRPr="00686292">
        <w:rPr>
          <w:szCs w:val="22"/>
        </w:rPr>
        <w:tab/>
      </w:r>
      <w:r w:rsidRPr="00686292">
        <w:t>Read the first time and referred to the Committee on Banking and Insurance.</w:t>
      </w:r>
    </w:p>
    <w:p w14:paraId="73546456" w14:textId="77777777" w:rsidR="00686292" w:rsidRPr="00686292" w:rsidRDefault="00686292" w:rsidP="00686292">
      <w:pPr>
        <w:rPr>
          <w:sz w:val="20"/>
        </w:rPr>
      </w:pPr>
    </w:p>
    <w:p w14:paraId="079A32A7" w14:textId="77777777" w:rsidR="00686292" w:rsidRPr="00686292" w:rsidRDefault="00686292" w:rsidP="00686292">
      <w:r w:rsidRPr="00686292">
        <w:rPr>
          <w:szCs w:val="22"/>
        </w:rPr>
        <w:tab/>
      </w:r>
      <w:r w:rsidRPr="00686292">
        <w:t>S. 168</w:t>
      </w:r>
      <w:r w:rsidRPr="00686292">
        <w:fldChar w:fldCharType="begin"/>
      </w:r>
      <w:r w:rsidRPr="00686292">
        <w:instrText xml:space="preserve"> XE " S. 168" \b</w:instrText>
      </w:r>
      <w:r w:rsidRPr="00686292">
        <w:fldChar w:fldCharType="end"/>
      </w:r>
      <w:r w:rsidRPr="00686292">
        <w:t xml:space="preserve"> -- Senator Climer:  A BILL TO AMEND THE SOUTH CAROLINA CODE OF LAWS BY AMENDING SECTION 58-5-710, RELATING TO THE ISSUANCE OF AN ORDER TO PROVIDE ADEQUATE AND PROPER SERVICE, SO AS TO PROVIDE THAT A WATER OR SEWER UTILITY SYSTEM THAT FAILED TO PROVIDE SERVICE BECAUSE OF A FAILURE TO PLAN FOR REASONABLY FORESEEABLE CIRCUMSTANCES MUST NOT RECEIVE A RATE OF RETURN FOR THE PERIOD IN WHICH THE UTILITY DID NOT PROVIDE SERVICE, TO PROVIDE THAT THE PUBLIC SERVICE COMMISSION MAY REVIEW AND MODIFY A UTILITY'S RATE OF RETURN UPON A FINDING OF EGREGIOUS CIRCUMSTANCES CAUSED BY THE UTILITY FOR FAILURE TO PROVIDE SERVICES, AND TO PROVIDE THAT THE PUBLIC SERVICE COMMISSION MUST CONSIDER A UTILITY'S HISTORY OF FAILURE TO PROVIDE SERVICE IN DETERMINING THE UTILITY'S RATE OF RETURN.</w:t>
      </w:r>
    </w:p>
    <w:p w14:paraId="4195EA70" w14:textId="77777777" w:rsidR="00686292" w:rsidRPr="00686292" w:rsidRDefault="00686292" w:rsidP="00686292">
      <w:pPr>
        <w:rPr>
          <w:sz w:val="20"/>
        </w:rPr>
      </w:pPr>
      <w:r w:rsidRPr="00686292">
        <w:rPr>
          <w:szCs w:val="22"/>
        </w:rPr>
        <w:t xml:space="preserve">sr-0089km23.docx : </w:t>
      </w:r>
      <w:proofErr w:type="spellStart"/>
      <w:r w:rsidRPr="00686292">
        <w:rPr>
          <w:szCs w:val="22"/>
        </w:rPr>
        <w:t>e39eadf3</w:t>
      </w:r>
      <w:proofErr w:type="spellEnd"/>
      <w:r w:rsidRPr="00686292">
        <w:rPr>
          <w:szCs w:val="22"/>
        </w:rPr>
        <w:t>-</w:t>
      </w:r>
      <w:proofErr w:type="spellStart"/>
      <w:r w:rsidRPr="00686292">
        <w:rPr>
          <w:szCs w:val="22"/>
        </w:rPr>
        <w:t>a64d</w:t>
      </w:r>
      <w:proofErr w:type="spellEnd"/>
      <w:r w:rsidRPr="00686292">
        <w:rPr>
          <w:szCs w:val="22"/>
        </w:rPr>
        <w:t>-4723-</w:t>
      </w:r>
      <w:proofErr w:type="spellStart"/>
      <w:r w:rsidRPr="00686292">
        <w:rPr>
          <w:szCs w:val="22"/>
        </w:rPr>
        <w:t>b71b</w:t>
      </w:r>
      <w:proofErr w:type="spellEnd"/>
      <w:r w:rsidRPr="00686292">
        <w:rPr>
          <w:szCs w:val="22"/>
        </w:rPr>
        <w:t>-</w:t>
      </w:r>
      <w:proofErr w:type="spellStart"/>
      <w:r w:rsidRPr="00686292">
        <w:rPr>
          <w:szCs w:val="22"/>
        </w:rPr>
        <w:t>841e01b4700f</w:t>
      </w:r>
      <w:proofErr w:type="spellEnd"/>
    </w:p>
    <w:p w14:paraId="2F4FA640"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1DA9BDBE" w14:textId="77777777" w:rsidR="00686292" w:rsidRPr="00686292" w:rsidRDefault="00686292" w:rsidP="00686292">
      <w:r w:rsidRPr="00686292">
        <w:rPr>
          <w:szCs w:val="22"/>
        </w:rPr>
        <w:tab/>
      </w:r>
      <w:r w:rsidRPr="00686292">
        <w:t>Read the first time and referred to the Committee on Judiciary.</w:t>
      </w:r>
    </w:p>
    <w:p w14:paraId="13E0E95C" w14:textId="77777777" w:rsidR="00686292" w:rsidRPr="00686292" w:rsidRDefault="00686292" w:rsidP="00686292">
      <w:pPr>
        <w:rPr>
          <w:sz w:val="20"/>
        </w:rPr>
      </w:pPr>
    </w:p>
    <w:p w14:paraId="36651EE7" w14:textId="77777777" w:rsidR="00686292" w:rsidRPr="00686292" w:rsidRDefault="00686292" w:rsidP="00686292">
      <w:r w:rsidRPr="00686292">
        <w:rPr>
          <w:szCs w:val="22"/>
        </w:rPr>
        <w:tab/>
      </w:r>
      <w:r w:rsidRPr="00686292">
        <w:t>S. 169</w:t>
      </w:r>
      <w:r w:rsidRPr="00686292">
        <w:fldChar w:fldCharType="begin"/>
      </w:r>
      <w:r w:rsidRPr="00686292">
        <w:instrText xml:space="preserve"> XE " S. 169" \b</w:instrText>
      </w:r>
      <w:r w:rsidRPr="00686292">
        <w:fldChar w:fldCharType="end"/>
      </w:r>
      <w:r w:rsidRPr="00686292">
        <w:t xml:space="preserve"> -- Senator Climer:  A BILL TO AMEND THE SOUTH CAROLINA CODE OF LAWS BY AMENDING SECTION 8-13-1140, RELATING TO FILING AN UPDATED STATEMENT OF ECONOMIC INTERESTS, SO AS TO REQUIRE EACH STATEWIDE CONSTITUTIONAL OFFICER AND MEMBER OF THE GENERAL ASSEMBLY TO PROVIDE A COPY OF HIS PERSONAL FEDERAL AND STATE INCOME TAX RETURNS, TO PROVIDE A DEADLINE, TO PROVIDE THAT A FILER'S IMMEDIATE FAMILY MEMBER MUST SUBMIT A COPY OF HIS INCOME TAX RETURN IF THE FILER'S INCOME TAX RETURN DOES NOT INDICATE THE IMMEDIATE FAMILY MEMBER'S SOURCE OF INCOME, TO PROVIDE THAT THE SUBMITTED TAX RETURNS ARE NOT SUBJECT TO PUBLIC DISCLOSURE AND MUST BE DESTROYED AFTER THE TIME PERIOD FOR AUDIT OR INCOME VERIFICATION, AND TO PROVIDE THAT THE STATE ETHICS COMMISSION, SENATE ETHICS COMMITTEE, AND HOUSE OF REPRESENTATIVES ETHICS COMMITTEE MUST CONDUCT RANDOM AUDITS.</w:t>
      </w:r>
    </w:p>
    <w:p w14:paraId="605F4B66" w14:textId="77777777" w:rsidR="00686292" w:rsidRPr="00686292" w:rsidRDefault="00686292" w:rsidP="00686292">
      <w:pPr>
        <w:rPr>
          <w:sz w:val="20"/>
        </w:rPr>
      </w:pPr>
      <w:r w:rsidRPr="00686292">
        <w:rPr>
          <w:szCs w:val="22"/>
        </w:rPr>
        <w:t xml:space="preserve">sr-0101km23.docx : </w:t>
      </w:r>
      <w:proofErr w:type="spellStart"/>
      <w:r w:rsidRPr="00686292">
        <w:rPr>
          <w:szCs w:val="22"/>
        </w:rPr>
        <w:t>5e294789</w:t>
      </w:r>
      <w:proofErr w:type="spellEnd"/>
      <w:r w:rsidRPr="00686292">
        <w:rPr>
          <w:szCs w:val="22"/>
        </w:rPr>
        <w:t>-</w:t>
      </w:r>
      <w:proofErr w:type="spellStart"/>
      <w:r w:rsidRPr="00686292">
        <w:rPr>
          <w:szCs w:val="22"/>
        </w:rPr>
        <w:t>efb5</w:t>
      </w:r>
      <w:proofErr w:type="spellEnd"/>
      <w:r w:rsidRPr="00686292">
        <w:rPr>
          <w:szCs w:val="22"/>
        </w:rPr>
        <w:t>-</w:t>
      </w:r>
      <w:proofErr w:type="spellStart"/>
      <w:r w:rsidRPr="00686292">
        <w:rPr>
          <w:szCs w:val="22"/>
        </w:rPr>
        <w:t>4ed9</w:t>
      </w:r>
      <w:proofErr w:type="spellEnd"/>
      <w:r w:rsidRPr="00686292">
        <w:rPr>
          <w:szCs w:val="22"/>
        </w:rPr>
        <w:t>-8088-</w:t>
      </w:r>
      <w:proofErr w:type="spellStart"/>
      <w:r w:rsidRPr="00686292">
        <w:rPr>
          <w:szCs w:val="22"/>
        </w:rPr>
        <w:t>2908468baf82</w:t>
      </w:r>
      <w:proofErr w:type="spellEnd"/>
    </w:p>
    <w:p w14:paraId="42DC6CD5"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1D480CFC" w14:textId="77777777" w:rsidR="00686292" w:rsidRDefault="00686292" w:rsidP="00686292">
      <w:r w:rsidRPr="00686292">
        <w:rPr>
          <w:szCs w:val="22"/>
        </w:rPr>
        <w:tab/>
      </w:r>
      <w:r w:rsidRPr="00686292">
        <w:t>Read the first time and referred to the Committee on Judiciary.</w:t>
      </w:r>
    </w:p>
    <w:p w14:paraId="2FF2C603" w14:textId="77777777" w:rsidR="00686292" w:rsidRPr="00686292" w:rsidRDefault="00686292" w:rsidP="00686292"/>
    <w:p w14:paraId="7026DEB5" w14:textId="77777777" w:rsidR="00686292" w:rsidRPr="00686292" w:rsidRDefault="00686292" w:rsidP="00686292">
      <w:r w:rsidRPr="00686292">
        <w:rPr>
          <w:szCs w:val="22"/>
        </w:rPr>
        <w:tab/>
      </w:r>
      <w:r w:rsidRPr="00686292">
        <w:t>S. 170</w:t>
      </w:r>
      <w:r w:rsidRPr="00686292">
        <w:fldChar w:fldCharType="begin"/>
      </w:r>
      <w:r w:rsidRPr="00686292">
        <w:instrText xml:space="preserve"> XE " S. 170" \b</w:instrText>
      </w:r>
      <w:r w:rsidRPr="00686292">
        <w:fldChar w:fldCharType="end"/>
      </w:r>
      <w:r w:rsidRPr="00686292">
        <w:t xml:space="preserve"> -- Senator Climer:  A BILL TO AMEND THE SOUTH CAROLINA CODE OF LAWS BY AMENDING SECTION 23-31-600, RELATING TO THE ISSUANCE OF IDENTIFICATION CARDS TO QUALIFIED RETIRED LAW ENFORCEMENT OFFICERS, THE CIRCUMSTANCES IN WHICH A QUALIFIED LAW ENFORCEMENT OFFICER MAY CARRY A CONCEALED WEAPON, AND OPPORTUNITIES FOR TRAINING TO QUALIFY TO CARRY A FIREARM THAT MUST BE OFFERED TO A QUALIFIED RETIRED LAW ENFORCEMENT OFFICER, SO AS TO DELETE THE PROVISION THAT RESTRICTS THE CARRYING OF A CONCEALED WEAPON ONTO CERTAIN PREMISES.</w:t>
      </w:r>
    </w:p>
    <w:p w14:paraId="1E3ACAAE" w14:textId="77777777" w:rsidR="00686292" w:rsidRPr="00686292" w:rsidRDefault="00686292" w:rsidP="00686292">
      <w:r w:rsidRPr="00686292">
        <w:rPr>
          <w:szCs w:val="22"/>
        </w:rPr>
        <w:t>sr-0098km2</w:t>
      </w:r>
      <w:r w:rsidRPr="00686292">
        <w:t xml:space="preserve">3.docx : </w:t>
      </w:r>
      <w:proofErr w:type="spellStart"/>
      <w:r w:rsidRPr="00686292">
        <w:t>aa59407b-e299-46ef-9edd-fd19b18f32aa</w:t>
      </w:r>
      <w:proofErr w:type="spellEnd"/>
    </w:p>
    <w:p w14:paraId="507E31AD"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1444AA18" w14:textId="77777777" w:rsidR="00686292" w:rsidRPr="00686292" w:rsidRDefault="00686292" w:rsidP="00686292">
      <w:r w:rsidRPr="00686292">
        <w:rPr>
          <w:szCs w:val="22"/>
        </w:rPr>
        <w:tab/>
      </w:r>
      <w:r w:rsidRPr="00686292">
        <w:t>Read the first time and referred to the Committee on Judiciary.</w:t>
      </w:r>
    </w:p>
    <w:p w14:paraId="293E11F1" w14:textId="77777777" w:rsidR="00686292" w:rsidRPr="00686292" w:rsidRDefault="00686292" w:rsidP="00686292">
      <w:pPr>
        <w:rPr>
          <w:sz w:val="20"/>
        </w:rPr>
      </w:pPr>
    </w:p>
    <w:p w14:paraId="4D431F5E" w14:textId="77777777" w:rsidR="00686292" w:rsidRPr="00686292" w:rsidRDefault="00686292" w:rsidP="00686292">
      <w:r w:rsidRPr="00686292">
        <w:rPr>
          <w:szCs w:val="22"/>
        </w:rPr>
        <w:tab/>
      </w:r>
      <w:r w:rsidRPr="00686292">
        <w:t>S. 171</w:t>
      </w:r>
      <w:r w:rsidRPr="00686292">
        <w:fldChar w:fldCharType="begin"/>
      </w:r>
      <w:r w:rsidRPr="00686292">
        <w:instrText xml:space="preserve"> XE " S. 171" \b</w:instrText>
      </w:r>
      <w:r w:rsidRPr="00686292">
        <w:fldChar w:fldCharType="end"/>
      </w:r>
      <w:r w:rsidRPr="00686292">
        <w:t xml:space="preserve"> -- Senators Climer and Gustafson:  A BILL TO AMEND THE SOUTH CAROLINA CODE OF LAWS BY AMENDING SECTION 2-19-70, RELATING TO THE PROHIBITION AGAINST DUAL OFFICE HOLDING, SO AS TO EXTEND THE PROHIBITION TO THE IMMEDIATE FAMILY MEMBER OF A MEMBER OF THE GENERAL ASSEMBLY, AND TO DEFINE NECESSARY TERMS.</w:t>
      </w:r>
    </w:p>
    <w:p w14:paraId="23174AAB" w14:textId="77777777" w:rsidR="00686292" w:rsidRPr="00686292" w:rsidRDefault="00686292" w:rsidP="00686292">
      <w:pPr>
        <w:rPr>
          <w:sz w:val="20"/>
        </w:rPr>
      </w:pPr>
      <w:r w:rsidRPr="00686292">
        <w:rPr>
          <w:szCs w:val="22"/>
        </w:rPr>
        <w:t xml:space="preserve">sr-0103km23.docx : </w:t>
      </w:r>
      <w:proofErr w:type="spellStart"/>
      <w:r w:rsidRPr="00686292">
        <w:rPr>
          <w:szCs w:val="22"/>
        </w:rPr>
        <w:t>a0174003-917d-4c42-8ea6-09df47b92058</w:t>
      </w:r>
      <w:proofErr w:type="spellEnd"/>
    </w:p>
    <w:p w14:paraId="4F983CB7"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1E5E13F8" w14:textId="77777777" w:rsidR="00686292" w:rsidRPr="00686292" w:rsidRDefault="00686292" w:rsidP="00686292">
      <w:r w:rsidRPr="00686292">
        <w:rPr>
          <w:szCs w:val="22"/>
        </w:rPr>
        <w:tab/>
      </w:r>
      <w:r w:rsidRPr="00686292">
        <w:t>Read the first time and referred to the Committee on Judiciary.</w:t>
      </w:r>
    </w:p>
    <w:p w14:paraId="1A30E29E" w14:textId="77777777" w:rsidR="00686292" w:rsidRPr="00686292" w:rsidRDefault="00686292" w:rsidP="00686292">
      <w:pPr>
        <w:rPr>
          <w:sz w:val="20"/>
        </w:rPr>
      </w:pPr>
    </w:p>
    <w:p w14:paraId="21E41363" w14:textId="77777777" w:rsidR="00534062" w:rsidRDefault="00686292" w:rsidP="00686292">
      <w:r w:rsidRPr="00686292">
        <w:rPr>
          <w:szCs w:val="22"/>
        </w:rPr>
        <w:tab/>
      </w:r>
      <w:r w:rsidRPr="00686292">
        <w:t>S. 172</w:t>
      </w:r>
      <w:r w:rsidRPr="00686292">
        <w:fldChar w:fldCharType="begin"/>
      </w:r>
      <w:r w:rsidRPr="00686292">
        <w:instrText xml:space="preserve"> XE " S. 172" \b</w:instrText>
      </w:r>
      <w:r w:rsidRPr="00686292">
        <w:fldChar w:fldCharType="end"/>
      </w:r>
      <w:r w:rsidRPr="00686292">
        <w:t xml:space="preserve"> -- Senator Climer:  A JOINT RESOLUTION PROPOSING AN AMENDMENT TO SECTION 7, ARTICLE III OF THE CONSTITUTION OF SOUTH CAROLINA, 1895, RELATING TO THE QUALIFICATIONS OF SENATORS AND MEMBERS OF THE HOUSE OF REPRESENTATIVES, SO AS TO LIMIT SENATORS TO SERVING NO MORE THAN THREE TERMS IN OFFICE AND TO LIMIT MEMBERS OF THE HOUSE OF REPRESENTATIVES TO</w:t>
      </w:r>
      <w:r w:rsidR="00534062">
        <w:br/>
      </w:r>
      <w:r w:rsidR="00534062">
        <w:br/>
      </w:r>
      <w:r w:rsidR="00534062">
        <w:br/>
      </w:r>
    </w:p>
    <w:p w14:paraId="607292D9" w14:textId="45C882A6" w:rsidR="00686292" w:rsidRPr="00686292" w:rsidRDefault="00686292" w:rsidP="00686292">
      <w:r w:rsidRPr="00686292">
        <w:t>SERVING NO MORE THAN SIX TERMS IN OFFICE.</w:t>
      </w:r>
    </w:p>
    <w:p w14:paraId="26788BAA" w14:textId="77777777" w:rsidR="00686292" w:rsidRPr="00686292" w:rsidRDefault="00686292" w:rsidP="00686292">
      <w:pPr>
        <w:rPr>
          <w:sz w:val="20"/>
        </w:rPr>
      </w:pPr>
      <w:r w:rsidRPr="00686292">
        <w:rPr>
          <w:szCs w:val="22"/>
        </w:rPr>
        <w:t xml:space="preserve">sr-0105km23.docx : </w:t>
      </w:r>
      <w:proofErr w:type="spellStart"/>
      <w:r w:rsidRPr="00686292">
        <w:rPr>
          <w:szCs w:val="22"/>
        </w:rPr>
        <w:t>06ec8c05-b6c2-4f16-aabf-cc778a0d9166</w:t>
      </w:r>
      <w:proofErr w:type="spellEnd"/>
    </w:p>
    <w:p w14:paraId="7992C3C2"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0E6CE2DD" w14:textId="77777777" w:rsidR="00686292" w:rsidRPr="00686292" w:rsidRDefault="00686292" w:rsidP="00686292">
      <w:r w:rsidRPr="00686292">
        <w:rPr>
          <w:szCs w:val="22"/>
        </w:rPr>
        <w:tab/>
      </w:r>
      <w:r w:rsidRPr="00686292">
        <w:t>Read the first time and referred to the Committee on Judiciary.</w:t>
      </w:r>
    </w:p>
    <w:p w14:paraId="0247F5A8" w14:textId="77777777" w:rsidR="00686292" w:rsidRPr="00686292" w:rsidRDefault="00686292" w:rsidP="00686292">
      <w:pPr>
        <w:rPr>
          <w:sz w:val="20"/>
        </w:rPr>
      </w:pPr>
    </w:p>
    <w:p w14:paraId="1DA7D871" w14:textId="77777777" w:rsidR="00686292" w:rsidRPr="00686292" w:rsidRDefault="00686292" w:rsidP="00686292">
      <w:r w:rsidRPr="00686292">
        <w:rPr>
          <w:szCs w:val="22"/>
        </w:rPr>
        <w:tab/>
      </w:r>
      <w:r w:rsidRPr="00686292">
        <w:t>S. 173</w:t>
      </w:r>
      <w:r w:rsidRPr="00686292">
        <w:fldChar w:fldCharType="begin"/>
      </w:r>
      <w:r w:rsidRPr="00686292">
        <w:instrText xml:space="preserve"> XE " S. 173" \b</w:instrText>
      </w:r>
      <w:r w:rsidRPr="00686292">
        <w:fldChar w:fldCharType="end"/>
      </w:r>
      <w:r w:rsidRPr="00686292">
        <w:t xml:space="preserve"> -- Senator Climer:  A BILL TO AMEND THE SOUTH CAROLINA CODE OF LAWS BY ADDING SECTION 59-119-170 SO AS TO PROVIDE THAT ALL REGULATIONS PROMULGATED BY THE DIVISION OF REGULATORY AND PUBLIC SERVICE PROGRAMS MUST BE PROMULGATED IN ACCORDANCE WITH THE ADMINISTRATIVE PROCEDURES ACT; AND TO AMEND SECTIONS 46-1-140, 46-9-50, 46-10-30, 46-13-30, 46-23-90, 46-25-40, 46-25-45, 46-26-160, 46-35-10, 46-37-20, AND 46-37-25 TO CONFORM TO THE REQUIREMENT THAT ALL REGULATIONS PROMULGATED BY THE DIVISION OF REGULATORY AND PUBLIC SERVICE PROGRAMS MUST BE PROMULGATED IN ACCORDANCE WITH THE ADMINISTRATIVE PROCEDURES ACT.</w:t>
      </w:r>
    </w:p>
    <w:p w14:paraId="4B27398C" w14:textId="77777777" w:rsidR="00686292" w:rsidRPr="00686292" w:rsidRDefault="00686292" w:rsidP="00686292">
      <w:pPr>
        <w:rPr>
          <w:sz w:val="20"/>
        </w:rPr>
      </w:pPr>
      <w:r w:rsidRPr="00686292">
        <w:rPr>
          <w:szCs w:val="22"/>
        </w:rPr>
        <w:t xml:space="preserve">sr-0093km23.docx : </w:t>
      </w:r>
      <w:proofErr w:type="spellStart"/>
      <w:r w:rsidRPr="00686292">
        <w:rPr>
          <w:szCs w:val="22"/>
        </w:rPr>
        <w:t>ff800c6a-ca5d-477b-a70f-550167a63c1f</w:t>
      </w:r>
      <w:proofErr w:type="spellEnd"/>
    </w:p>
    <w:p w14:paraId="3AD7A02D"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Agriculture and Natural Resources.</w:t>
      </w:r>
    </w:p>
    <w:p w14:paraId="7D28C2E6" w14:textId="77777777" w:rsidR="00686292" w:rsidRPr="00686292" w:rsidRDefault="00686292" w:rsidP="00686292">
      <w:r w:rsidRPr="00686292">
        <w:rPr>
          <w:szCs w:val="22"/>
        </w:rPr>
        <w:tab/>
      </w:r>
      <w:r w:rsidRPr="00686292">
        <w:t>Read the first time and referred to the Committee on Agriculture and Natural Resources.</w:t>
      </w:r>
    </w:p>
    <w:p w14:paraId="1FC9E89E" w14:textId="77777777" w:rsidR="00686292" w:rsidRPr="00686292" w:rsidRDefault="00686292" w:rsidP="00686292">
      <w:pPr>
        <w:rPr>
          <w:sz w:val="20"/>
        </w:rPr>
      </w:pPr>
    </w:p>
    <w:p w14:paraId="1FEDC101" w14:textId="77777777" w:rsidR="00686292" w:rsidRPr="00686292" w:rsidRDefault="00686292" w:rsidP="00686292">
      <w:r w:rsidRPr="00686292">
        <w:rPr>
          <w:szCs w:val="22"/>
        </w:rPr>
        <w:tab/>
      </w:r>
      <w:r w:rsidRPr="00686292">
        <w:t>S. 174</w:t>
      </w:r>
      <w:r w:rsidRPr="00686292">
        <w:fldChar w:fldCharType="begin"/>
      </w:r>
      <w:r w:rsidRPr="00686292">
        <w:instrText xml:space="preserve"> XE " S. 174" \b</w:instrText>
      </w:r>
      <w:r w:rsidRPr="00686292">
        <w:fldChar w:fldCharType="end"/>
      </w:r>
      <w:r w:rsidRPr="00686292">
        <w:t xml:space="preserve"> -- Senator Climer:  A BILL TO AMEND THE SOUTH CAROLINA CODE OF LAWS BY AMENDING SECTION 63-7-20, RELATING TO CHILD PROTECTION AND PERMANENCY, SO AS TO PROVIDE EXCEPTIONS TO THE DEFINITION OF "CHILD ABUSE OR NEGLECT" OR "HARM" RELATED TO INDEPENDENT ACTIVITIES APPROVED BY A PARENT, GUARDIAN, OR ANOTHER PERSON RESPONSIBLE FOR THE CHILD'S WELFARE.</w:t>
      </w:r>
    </w:p>
    <w:p w14:paraId="7F120166" w14:textId="77777777" w:rsidR="00686292" w:rsidRPr="00686292" w:rsidRDefault="00686292" w:rsidP="00686292">
      <w:r w:rsidRPr="00686292">
        <w:rPr>
          <w:szCs w:val="22"/>
        </w:rPr>
        <w:t>sr-0</w:t>
      </w:r>
      <w:r w:rsidRPr="00686292">
        <w:t xml:space="preserve">080km23.docx : </w:t>
      </w:r>
      <w:proofErr w:type="spellStart"/>
      <w:r w:rsidRPr="00686292">
        <w:t>904576c8</w:t>
      </w:r>
      <w:proofErr w:type="spellEnd"/>
      <w:r w:rsidRPr="00686292">
        <w:t>-</w:t>
      </w:r>
      <w:proofErr w:type="spellStart"/>
      <w:r w:rsidRPr="00686292">
        <w:t>53f6</w:t>
      </w:r>
      <w:proofErr w:type="spellEnd"/>
      <w:r w:rsidRPr="00686292">
        <w:t>-4315-</w:t>
      </w:r>
      <w:proofErr w:type="spellStart"/>
      <w:r w:rsidRPr="00686292">
        <w:t>88bd</w:t>
      </w:r>
      <w:proofErr w:type="spellEnd"/>
      <w:r w:rsidRPr="00686292">
        <w:t>-</w:t>
      </w:r>
      <w:proofErr w:type="spellStart"/>
      <w:r w:rsidRPr="00686292">
        <w:t>3a0a1caa6454</w:t>
      </w:r>
      <w:proofErr w:type="spellEnd"/>
    </w:p>
    <w:p w14:paraId="70CCB58A"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Family and Veterans' Services.</w:t>
      </w:r>
    </w:p>
    <w:p w14:paraId="785D6956" w14:textId="77777777" w:rsidR="00686292" w:rsidRPr="00686292" w:rsidRDefault="00686292" w:rsidP="00686292">
      <w:r w:rsidRPr="00686292">
        <w:rPr>
          <w:szCs w:val="22"/>
        </w:rPr>
        <w:tab/>
      </w:r>
      <w:r w:rsidRPr="00686292">
        <w:t>Read the first time and referred to the Committee on Family and Veterans' Services.</w:t>
      </w:r>
    </w:p>
    <w:p w14:paraId="329F1256" w14:textId="77777777" w:rsidR="00686292" w:rsidRPr="00686292" w:rsidRDefault="00686292" w:rsidP="00686292">
      <w:pPr>
        <w:rPr>
          <w:sz w:val="20"/>
        </w:rPr>
      </w:pPr>
    </w:p>
    <w:p w14:paraId="1B8F3E18" w14:textId="77777777" w:rsidR="00686292" w:rsidRPr="00686292" w:rsidRDefault="00686292" w:rsidP="00686292">
      <w:r w:rsidRPr="00686292">
        <w:rPr>
          <w:szCs w:val="22"/>
        </w:rPr>
        <w:tab/>
      </w:r>
      <w:r w:rsidRPr="00686292">
        <w:t>S. 175</w:t>
      </w:r>
      <w:r w:rsidRPr="00686292">
        <w:fldChar w:fldCharType="begin"/>
      </w:r>
      <w:r w:rsidRPr="00686292">
        <w:instrText xml:space="preserve"> XE " S. 175" \b</w:instrText>
      </w:r>
      <w:r w:rsidRPr="00686292">
        <w:fldChar w:fldCharType="end"/>
      </w:r>
      <w:r w:rsidRPr="00686292">
        <w:t xml:space="preserve"> -- Senator Climer:  A BILL TO AMEND THE SOUTH CAROLINA CODE OF LAWS BY AMENDING CHAPTER 71 OF TITLE 38, RELATING TO ACCIDENT AND HEALTH INSURANCE; BY ADDING SECTION 38-71-1610 SO AS TO DEFINE NECESSARY TERMS; BY ADDING SECTION 38-71-1620 SO AS TO REQUIRE INSURANCE CARRIERS THAT PLAN TO OFFER A PROGRAM PURSUANT TO ARTICLE 16 MUST FIRST FILE A DESCRIPTION OF THE THEIR PROGRAM WITH THE DEPARTMENT; BY ADDING SECTION 38-71-1630 SO AS TO PROVIDE THAT CARRIERS MUST MAKE A PROGRAM AVAILABLE AS A COMPONENT OF ALL HEALTH PLANS OFFERED BY THE CARRIER IN THIS STATE; BY ADDING SECTION 38-71-1640 SO AS TO PROVIDE THAT THE PROGRAM SHALL PROVIDE INCENTIVES FROM PROVIDERS THAT CHARGE LESS THAN THE AVERAGE PRICE PAID BY THE CARRIER FOR THE SHOPPABLE HEALTH CARE SERVICE AND TO PROVIDE THAT ENROLLEES MUST SHARE IN THE SAVED COSTS; BY ADDING SECTION 38-71-1650 SO AS TO PROVIDE THAT IF AN ENROLLEE ELECTS TO RECEIVE A SHOPPABLE HEALTH CARE SERVICE FROM AN OUT-OF-NETWORK PROVIDER THAT RESULTS OR WOULD OTHERWISE RESULT IN A SHARED SAVINGS INCENTIVE PAYMENT, THEN A CARRIER SHALL APPLY THE AMOUNT PAID FOR THE SHOPPABLE HEALTH CARE SERVICE TOWARD THE ENROLLEE'S MEMBER COST SHARING; BY ADDING SECTION 38-71-1660 SO AS TO PROVIDE THAT A SHARED SAVINGS INCENTIVE PAYMENT MADE BY A CARRIER IN ACCORDANCE WITH THIS ACT IS NOT AN ADMINISTRATIVE EXPENSE OF THE CARRIER FOR RATE DEVELOPMENT OR RATE FILING PURPOSES; BY ADDING SECTION 38-71-1670 SO AS TO PROVIDE FOR ANNUAL REPORTING; BY ADDING SECTION 38-71-1680 SO AS TO PROVIDE THAT THE DEPARTMENT MAY ADOPT RULES AS NECESSARY TO IMPLEMENT THIS ARTICLE.</w:t>
      </w:r>
    </w:p>
    <w:p w14:paraId="614DD1D1" w14:textId="77777777" w:rsidR="00686292" w:rsidRPr="00686292" w:rsidRDefault="00686292" w:rsidP="00686292">
      <w:pPr>
        <w:rPr>
          <w:sz w:val="20"/>
        </w:rPr>
      </w:pPr>
      <w:r w:rsidRPr="00686292">
        <w:rPr>
          <w:szCs w:val="22"/>
        </w:rPr>
        <w:t xml:space="preserve">sr-0081km23.docx : </w:t>
      </w:r>
      <w:proofErr w:type="spellStart"/>
      <w:r w:rsidRPr="00686292">
        <w:rPr>
          <w:szCs w:val="22"/>
        </w:rPr>
        <w:t>919cf217</w:t>
      </w:r>
      <w:proofErr w:type="spellEnd"/>
      <w:r w:rsidRPr="00686292">
        <w:rPr>
          <w:szCs w:val="22"/>
        </w:rPr>
        <w:t>-6020-</w:t>
      </w:r>
      <w:proofErr w:type="spellStart"/>
      <w:r w:rsidRPr="00686292">
        <w:rPr>
          <w:szCs w:val="22"/>
        </w:rPr>
        <w:t>481a</w:t>
      </w:r>
      <w:proofErr w:type="spellEnd"/>
      <w:r w:rsidRPr="00686292">
        <w:rPr>
          <w:szCs w:val="22"/>
        </w:rPr>
        <w:t>-</w:t>
      </w:r>
      <w:proofErr w:type="spellStart"/>
      <w:r w:rsidRPr="00686292">
        <w:rPr>
          <w:szCs w:val="22"/>
        </w:rPr>
        <w:t>82dd-6458003f1e99</w:t>
      </w:r>
      <w:proofErr w:type="spellEnd"/>
    </w:p>
    <w:p w14:paraId="01773A7D"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Banking and Insurance.</w:t>
      </w:r>
    </w:p>
    <w:p w14:paraId="560B6EAD" w14:textId="77777777" w:rsidR="00686292" w:rsidRPr="00686292" w:rsidRDefault="00686292" w:rsidP="00686292">
      <w:r w:rsidRPr="00686292">
        <w:rPr>
          <w:szCs w:val="22"/>
        </w:rPr>
        <w:tab/>
      </w:r>
      <w:r w:rsidRPr="00686292">
        <w:t>Read the first time and referred to the Committee on Banking and Insurance.</w:t>
      </w:r>
    </w:p>
    <w:p w14:paraId="0FA1D591" w14:textId="77777777" w:rsidR="00686292" w:rsidRPr="00686292" w:rsidRDefault="00686292" w:rsidP="00686292">
      <w:pPr>
        <w:rPr>
          <w:sz w:val="20"/>
        </w:rPr>
      </w:pPr>
    </w:p>
    <w:p w14:paraId="4E8ADE23" w14:textId="77777777" w:rsidR="00686292" w:rsidRPr="00686292" w:rsidRDefault="00686292" w:rsidP="00686292">
      <w:r w:rsidRPr="00686292">
        <w:rPr>
          <w:szCs w:val="22"/>
        </w:rPr>
        <w:tab/>
      </w:r>
      <w:r w:rsidRPr="00686292">
        <w:t>S. 176</w:t>
      </w:r>
      <w:r w:rsidRPr="00686292">
        <w:fldChar w:fldCharType="begin"/>
      </w:r>
      <w:r w:rsidRPr="00686292">
        <w:instrText xml:space="preserve"> XE " S. 176" \b</w:instrText>
      </w:r>
      <w:r w:rsidRPr="00686292">
        <w:fldChar w:fldCharType="end"/>
      </w:r>
      <w:r w:rsidRPr="00686292">
        <w:t xml:space="preserve"> -- Senators Climer and Gustafson:  A BILL TO AMEND THE SOUTH CAROLINA CODE OF LAWS BY ADDING SECTION 58-1-60 SO AS TO PROHIBIT A PUBLIC UTILITY FROM INCLUDING IN ITS RATE BASE OR OTHERWISE RECOVER FROM ITS CUSTOMERS ANY LEGAL FEES PAID BY THE PUBLIC UTILITY FOR A MATTER IN WHICH THE PUBLIC UTILITY WAS FOUND TO HAVE VIOLATED A FEDERAL, STATE, OR LOCAL STATUTE, REGULATION, OR ORDINANCE.</w:t>
      </w:r>
    </w:p>
    <w:p w14:paraId="4078C2FA" w14:textId="77777777" w:rsidR="00686292" w:rsidRPr="00686292" w:rsidRDefault="00686292" w:rsidP="00686292">
      <w:pPr>
        <w:rPr>
          <w:sz w:val="20"/>
        </w:rPr>
      </w:pPr>
      <w:r w:rsidRPr="00686292">
        <w:rPr>
          <w:szCs w:val="22"/>
        </w:rPr>
        <w:t xml:space="preserve">sr-0104km23.docx : </w:t>
      </w:r>
      <w:proofErr w:type="spellStart"/>
      <w:r w:rsidRPr="00686292">
        <w:rPr>
          <w:szCs w:val="22"/>
        </w:rPr>
        <w:t>12c47b1d-1aab-4a04-96a2-9f038fc0346b</w:t>
      </w:r>
      <w:proofErr w:type="spellEnd"/>
    </w:p>
    <w:p w14:paraId="73DCB7A0"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757D67EA" w14:textId="77777777" w:rsidR="00686292" w:rsidRPr="00686292" w:rsidRDefault="00686292" w:rsidP="00686292">
      <w:r w:rsidRPr="00686292">
        <w:rPr>
          <w:szCs w:val="22"/>
        </w:rPr>
        <w:tab/>
      </w:r>
      <w:r w:rsidRPr="00686292">
        <w:t>Read the first time and referred to the Committee on Judiciary.</w:t>
      </w:r>
    </w:p>
    <w:p w14:paraId="67086056" w14:textId="77777777" w:rsidR="00686292" w:rsidRPr="00686292" w:rsidRDefault="00686292" w:rsidP="00686292">
      <w:pPr>
        <w:rPr>
          <w:sz w:val="20"/>
        </w:rPr>
      </w:pPr>
    </w:p>
    <w:p w14:paraId="7B2CF1D0" w14:textId="77777777" w:rsidR="00686292" w:rsidRPr="00686292" w:rsidRDefault="00686292" w:rsidP="00686292">
      <w:r w:rsidRPr="00686292">
        <w:rPr>
          <w:szCs w:val="22"/>
        </w:rPr>
        <w:tab/>
      </w:r>
      <w:r w:rsidRPr="00686292">
        <w:t>S. 177</w:t>
      </w:r>
      <w:r w:rsidRPr="00686292">
        <w:fldChar w:fldCharType="begin"/>
      </w:r>
      <w:r w:rsidRPr="00686292">
        <w:instrText xml:space="preserve"> XE " S. 177" \b</w:instrText>
      </w:r>
      <w:r w:rsidRPr="00686292">
        <w:fldChar w:fldCharType="end"/>
      </w:r>
      <w:r w:rsidRPr="00686292">
        <w:t xml:space="preserve"> -- Senator Climer:  A BILL TO AMEND THE SOUTH CAROLINA CODE OF LAWS BY ADDING SECTION 56-5-2937 SO AS TO PROVIDE PERSONS CONVICTED OF RECKLESS VEHICULAR HOMICIDE WHILE UNDER THE INFLUENCE OF ALCOHOL OR ANY OTHER DRUG OR COMBINATION OF DRUGS, OR CONVICTED OF RECKLESS VEHICULAR HOMICIDE AND HAD AT LEAST TWO PRIOR CONVICTIONS FOR DRIVING MOTOR VEHICLES UNDER THE INFLUENCE OF ALCOHOL, ANY OTHER DRUG, OR A COMBINATION OF OTHER DRUGS OR SUBSTANCES, OR DRIVING MOTOR VEHICLES WITH AN UNLAWFUL ALCOHOL CONCENTRATION, OR BOTH, AND WHOSE VICTIMS WERE PARENTS OF MINOR CHILDREN, MUST PAY RESTITUTION IN THE FORM OF CHILD MAINTENANCE TO EACH OF THE VICTIMS' CHILDREN UNTIL EACH CHILD REACHES EIGHTEEN YEARS OF AGE AND HAS GRADUATED FROM HIGH SCHOOL; AND BY ADDING SECTION 50-21-118 SO AS TO PROVIDE PERSONS CONVICTED OF OPERATING MOVING WATER DEVICES WHILE UNDER THE INFLUENCE OF ALCOHOL OR DRUGS WHEN DEATH RESULTS, OR RECKLESS HOMICIDE WHILE UNDER THE INFLUENCE OF ALCOHOL OR DRUGS AND WHOSE VICTIMS WERE PARENTS OF MINOR CHILDREN, MUST PAY RESTITUTION IN THE FORM OF CHILD MAINTENANCE TO EACH OF THE VICTIMS' CHILDREN UNTIL EACH CHILD REACHES EIGHTEEN YEARS OF AGE AND HAS GRADUATED FROM HIGH SCHOOL.</w:t>
      </w:r>
    </w:p>
    <w:p w14:paraId="0645B71F" w14:textId="77777777" w:rsidR="00686292" w:rsidRPr="00686292" w:rsidRDefault="00686292" w:rsidP="00686292">
      <w:pPr>
        <w:rPr>
          <w:sz w:val="20"/>
        </w:rPr>
      </w:pPr>
      <w:r w:rsidRPr="00686292">
        <w:rPr>
          <w:szCs w:val="22"/>
        </w:rPr>
        <w:t xml:space="preserve">sr-0083km23.docx : </w:t>
      </w:r>
      <w:proofErr w:type="spellStart"/>
      <w:r w:rsidRPr="00686292">
        <w:rPr>
          <w:szCs w:val="22"/>
        </w:rPr>
        <w:t>2fe4a35b-53d9-47d1-b18c-44acf61fa34b</w:t>
      </w:r>
      <w:proofErr w:type="spellEnd"/>
    </w:p>
    <w:p w14:paraId="3B8ECBCC"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702D190A" w14:textId="77777777" w:rsidR="00686292" w:rsidRPr="00686292" w:rsidRDefault="00686292" w:rsidP="00686292">
      <w:r w:rsidRPr="00686292">
        <w:rPr>
          <w:szCs w:val="22"/>
        </w:rPr>
        <w:tab/>
      </w:r>
      <w:r w:rsidRPr="00686292">
        <w:t>Read the first time and referred to the Committee on Judiciary.</w:t>
      </w:r>
    </w:p>
    <w:p w14:paraId="0D267CDD" w14:textId="77777777" w:rsidR="00686292" w:rsidRPr="00686292" w:rsidRDefault="00686292" w:rsidP="00686292">
      <w:pPr>
        <w:rPr>
          <w:sz w:val="20"/>
        </w:rPr>
      </w:pPr>
    </w:p>
    <w:p w14:paraId="1890D0E0" w14:textId="77777777" w:rsidR="00686292" w:rsidRPr="00686292" w:rsidRDefault="00686292" w:rsidP="00686292">
      <w:r w:rsidRPr="00686292">
        <w:rPr>
          <w:szCs w:val="22"/>
        </w:rPr>
        <w:tab/>
      </w:r>
      <w:r w:rsidRPr="00686292">
        <w:t>S. 178</w:t>
      </w:r>
      <w:r w:rsidRPr="00686292">
        <w:fldChar w:fldCharType="begin"/>
      </w:r>
      <w:r w:rsidRPr="00686292">
        <w:instrText xml:space="preserve"> XE " S. 178" \b</w:instrText>
      </w:r>
      <w:r w:rsidRPr="00686292">
        <w:fldChar w:fldCharType="end"/>
      </w:r>
      <w:r w:rsidRPr="00686292">
        <w:t xml:space="preserve"> -- Senator Climer:  A BILL TO AMEND THE SOUTH CAROLINA CODE OF LAWS BY AMENDING SECTION 2-19-10, RELATING TO THE JUDICIAL MERIT SELECTION COMMISSION, APPOINTMENT, QUALIFICATIONS AND TERMS, SO AS TO REDUCE THE NUMBER OF COMMISSIONERS FROM TEN TO SEVEN, AND TO PROVIDE THAT MEMBERSHIP ON THE COMMISSION SHALL BE THE GOVERNOR AND SIX MEMBERS OF THE PUBLIC AT LARGE; BY AMENDING SECTION 2-19-40, RELATING TO EXEMPTION FROM HEARING, SO AS TO PROVIDE THAT FOUR MEMBERS OF THE COMMISSION MAY REQUEST THAT THE REQUIREMENT FOR A PUBLIC HEARING ON THE QUALIFICATIONS OF A PARTICULAR CANDIDATE MAY BE WAIVED UNDER CERTAIN CIRCUMSTANCES; BY AMENDING SECTION 2-19-60, RELATING TO POWERS OF COMMISSION, SO AS TO PROVIDE SUBSECTION DESIGNATIONS TO CURRENTLY UNDESIGNATED PARAGRAPHS; BY AMENDING SECTION 2-19-70, RELATING TO PROHIBITION AGAINST DUAL OFFICES, PRIVILEGES OF THE FLOOR, AND PLEDGES, SO AS TO REMOVE A REFERENCE TO CERTAIN COMMISSIONERS; BY AMENDING SECTION 2-19-80, RELATING TO NOMINATION OF QUALIFIED CANDIDATES TO THE GENERAL ASSEMBLY, SO AS TO PROVIDE THAT ALL CANDIDATES FOUND QUALIFIED MUST BE SUBMITTED TO THE GENERAL ASSEMBLY; BY AMENDING SECTION 2-19-90, RELATING TO APPROVAL OF GENERAL ASSEMBLY IN JOINT SESSION, SO AS TO PROVIDE THAT THE SPEAKER OF THE HOUSE OF REPRESENTATIVES SHALL ANNOUNCE THE COMMISSION'S NOMINEES FOR EACH JUDICIAL RACE AT THE JOINT ASSEMBLY TO ELECT JUDGES; AND BY AMENDING SECTION 8-13-745, RELATING TO PAID REPRESENTATION OF CLIENTS AND CONTRACTING BY MEMBER OF GENERAL ASSEMBLY OR ASSOCIATE IN PARTICULAR SITUATIONS, SO AS TO PROVIDE THAT MEMBERS OF THE GENERAL ASSEMBLY ARE PROHIBITED FROM REPRESENTING CLIENTS FOR A FEE BEFORE A COURT IN THE UNIFIED JUDICIAL SYSTEM OR EQUITY COURTS IF THE MEMBER VOTED IN JUDICIAL ELECTIONS OR THE CONFIRMATION OF MASTERS-IN-EQUITY DURING THE PRECEDING TWELVE MONTHS.</w:t>
      </w:r>
    </w:p>
    <w:p w14:paraId="06A9E9C2" w14:textId="77777777" w:rsidR="00686292" w:rsidRPr="00686292" w:rsidRDefault="00686292" w:rsidP="00686292">
      <w:pPr>
        <w:rPr>
          <w:sz w:val="20"/>
        </w:rPr>
      </w:pPr>
      <w:r w:rsidRPr="00686292">
        <w:rPr>
          <w:szCs w:val="22"/>
        </w:rPr>
        <w:t xml:space="preserve">sr-0043km23.docx : </w:t>
      </w:r>
      <w:proofErr w:type="spellStart"/>
      <w:r w:rsidRPr="00686292">
        <w:rPr>
          <w:szCs w:val="22"/>
        </w:rPr>
        <w:t>7f4952a1</w:t>
      </w:r>
      <w:proofErr w:type="spellEnd"/>
      <w:r w:rsidRPr="00686292">
        <w:rPr>
          <w:szCs w:val="22"/>
        </w:rPr>
        <w:t>-</w:t>
      </w:r>
      <w:proofErr w:type="spellStart"/>
      <w:r w:rsidRPr="00686292">
        <w:rPr>
          <w:szCs w:val="22"/>
        </w:rPr>
        <w:t>a044</w:t>
      </w:r>
      <w:proofErr w:type="spellEnd"/>
      <w:r w:rsidRPr="00686292">
        <w:rPr>
          <w:szCs w:val="22"/>
        </w:rPr>
        <w:t>-</w:t>
      </w:r>
      <w:proofErr w:type="spellStart"/>
      <w:r w:rsidRPr="00686292">
        <w:rPr>
          <w:szCs w:val="22"/>
        </w:rPr>
        <w:t>4a6b</w:t>
      </w:r>
      <w:proofErr w:type="spellEnd"/>
      <w:r w:rsidRPr="00686292">
        <w:rPr>
          <w:szCs w:val="22"/>
        </w:rPr>
        <w:t>-9742-</w:t>
      </w:r>
      <w:proofErr w:type="spellStart"/>
      <w:r w:rsidRPr="00686292">
        <w:rPr>
          <w:szCs w:val="22"/>
        </w:rPr>
        <w:t>91a7b50317eb</w:t>
      </w:r>
      <w:proofErr w:type="spellEnd"/>
    </w:p>
    <w:p w14:paraId="3F797CC9"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32B50589" w14:textId="77777777" w:rsidR="00686292" w:rsidRPr="00686292" w:rsidRDefault="00686292" w:rsidP="00686292">
      <w:r w:rsidRPr="00686292">
        <w:rPr>
          <w:szCs w:val="22"/>
        </w:rPr>
        <w:tab/>
      </w:r>
      <w:r w:rsidRPr="00686292">
        <w:t>Read the first time and referred to the Committee on Judiciary.</w:t>
      </w:r>
    </w:p>
    <w:p w14:paraId="65A21C6E" w14:textId="77777777" w:rsidR="00686292" w:rsidRPr="00686292" w:rsidRDefault="00686292" w:rsidP="00686292">
      <w:pPr>
        <w:rPr>
          <w:sz w:val="20"/>
        </w:rPr>
      </w:pPr>
    </w:p>
    <w:p w14:paraId="172982A1" w14:textId="77777777" w:rsidR="00686292" w:rsidRPr="00686292" w:rsidRDefault="00686292" w:rsidP="00686292">
      <w:r w:rsidRPr="00686292">
        <w:rPr>
          <w:szCs w:val="22"/>
        </w:rPr>
        <w:tab/>
      </w:r>
      <w:r w:rsidRPr="00686292">
        <w:t>S. 179</w:t>
      </w:r>
      <w:r w:rsidRPr="00686292">
        <w:fldChar w:fldCharType="begin"/>
      </w:r>
      <w:r w:rsidRPr="00686292">
        <w:instrText xml:space="preserve"> XE " S. 179" \b</w:instrText>
      </w:r>
      <w:r w:rsidRPr="00686292">
        <w:fldChar w:fldCharType="end"/>
      </w:r>
      <w:r w:rsidRPr="00686292">
        <w:t xml:space="preserve"> -- Senator Climer:  A BILL TO AMEND THE SOUTH CAROLINA CODE OF LAWS BY ADDING SECTION 15-39-625 SO AS TO PROVIDE FOR THE SALE OF PROPERTY BY A PRIVATE SELLING OFFICER; AND BY AMENDING SECTIONS 15-39-630, 15-39-640, 15-39-650, 15-39-660, 15-39-680, 15-39-700, 15-39-710, 15-39-770, AND 15-39-850 SO AS TO MAKE CONFORMING CHANGES.</w:t>
      </w:r>
    </w:p>
    <w:p w14:paraId="2E8505B9" w14:textId="77777777" w:rsidR="00686292" w:rsidRPr="00686292" w:rsidRDefault="00686292" w:rsidP="00686292">
      <w:pPr>
        <w:rPr>
          <w:sz w:val="20"/>
        </w:rPr>
      </w:pPr>
      <w:r w:rsidRPr="00686292">
        <w:rPr>
          <w:szCs w:val="22"/>
        </w:rPr>
        <w:t xml:space="preserve">sr-0086km23.docx : </w:t>
      </w:r>
      <w:proofErr w:type="spellStart"/>
      <w:r w:rsidRPr="00686292">
        <w:rPr>
          <w:szCs w:val="22"/>
        </w:rPr>
        <w:t>a347002b-53cc-4ee6-a38f-3e135c59b8fc</w:t>
      </w:r>
      <w:proofErr w:type="spellEnd"/>
    </w:p>
    <w:p w14:paraId="40395CA1"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73A35ED5" w14:textId="77777777" w:rsidR="00686292" w:rsidRPr="00686292" w:rsidRDefault="00686292" w:rsidP="00686292">
      <w:r w:rsidRPr="00686292">
        <w:rPr>
          <w:szCs w:val="22"/>
        </w:rPr>
        <w:tab/>
      </w:r>
      <w:r w:rsidRPr="00686292">
        <w:t>Read the first time and referred to the Committee on Judiciary.</w:t>
      </w:r>
    </w:p>
    <w:p w14:paraId="5D7A031E" w14:textId="77777777" w:rsidR="00686292" w:rsidRPr="00686292" w:rsidRDefault="00686292" w:rsidP="00686292">
      <w:pPr>
        <w:rPr>
          <w:sz w:val="20"/>
        </w:rPr>
      </w:pPr>
    </w:p>
    <w:p w14:paraId="2CD68BE9" w14:textId="77777777" w:rsidR="00686292" w:rsidRPr="00686292" w:rsidRDefault="00686292" w:rsidP="00686292">
      <w:r w:rsidRPr="00686292">
        <w:rPr>
          <w:szCs w:val="22"/>
        </w:rPr>
        <w:tab/>
      </w:r>
      <w:r w:rsidRPr="00686292">
        <w:t>S. 180</w:t>
      </w:r>
      <w:r w:rsidRPr="00686292">
        <w:fldChar w:fldCharType="begin"/>
      </w:r>
      <w:r w:rsidRPr="00686292">
        <w:instrText xml:space="preserve"> XE " S. 180" \b</w:instrText>
      </w:r>
      <w:r w:rsidRPr="00686292">
        <w:fldChar w:fldCharType="end"/>
      </w:r>
      <w:r w:rsidRPr="00686292">
        <w:t xml:space="preserve"> -- Senator Fanning:  A BILL TO AMEND THE SOUTH CAROLINA CODE OF LAWS BY AMENDING SECTION 59-40-50(B)(7), RELATING TO ADMISSIONS TO CHARTER SCHOOLS; SO AS TO PROVIDE A PENALTY FOR CHARTER SCHOOLS THAT DO NOT HAVE AN ENROLLMENT THAT REFLECTS THE RACIAL COMPOSITION OF THE LOCAL SCHOOL DISTRICT IN WHICH THE CHARTER SCHOOL IS LOCATED OR THAT OF THE TARGETED STUDENT POPULATION OF THE LOCAL SCHOOL DISTRICT THAT THE CHARTER SCHOOL PROPOSES TO SERVE.</w:t>
      </w:r>
    </w:p>
    <w:p w14:paraId="3DC246B5" w14:textId="77777777" w:rsidR="00686292" w:rsidRPr="00686292" w:rsidRDefault="00686292" w:rsidP="00686292">
      <w:r w:rsidRPr="00686292">
        <w:rPr>
          <w:szCs w:val="22"/>
        </w:rPr>
        <w:t xml:space="preserve">smin-0031aa23.docx : </w:t>
      </w:r>
      <w:proofErr w:type="spellStart"/>
      <w:r w:rsidRPr="00686292">
        <w:rPr>
          <w:szCs w:val="22"/>
        </w:rPr>
        <w:t>f962d69b-f139-48d5-b49d-7273944fb5</w:t>
      </w:r>
      <w:r w:rsidRPr="00686292">
        <w:t>78</w:t>
      </w:r>
      <w:proofErr w:type="spellEnd"/>
    </w:p>
    <w:p w14:paraId="611F5828"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0A85DE89" w14:textId="77777777" w:rsidR="00686292" w:rsidRPr="00686292" w:rsidRDefault="00686292" w:rsidP="00686292">
      <w:r w:rsidRPr="00686292">
        <w:rPr>
          <w:szCs w:val="22"/>
        </w:rPr>
        <w:tab/>
      </w:r>
      <w:r w:rsidRPr="00686292">
        <w:t>Read the first time and referred to the Committee on Education.</w:t>
      </w:r>
    </w:p>
    <w:p w14:paraId="4CB6E5BE" w14:textId="77777777" w:rsidR="00686292" w:rsidRPr="00686292" w:rsidRDefault="00686292" w:rsidP="00686292">
      <w:pPr>
        <w:rPr>
          <w:sz w:val="20"/>
        </w:rPr>
      </w:pPr>
    </w:p>
    <w:p w14:paraId="1F9877CD" w14:textId="77777777" w:rsidR="00686292" w:rsidRPr="00686292" w:rsidRDefault="00686292" w:rsidP="00686292">
      <w:r w:rsidRPr="00686292">
        <w:rPr>
          <w:szCs w:val="22"/>
        </w:rPr>
        <w:tab/>
      </w:r>
      <w:r w:rsidRPr="00686292">
        <w:t>S. 181</w:t>
      </w:r>
      <w:r w:rsidRPr="00686292">
        <w:fldChar w:fldCharType="begin"/>
      </w:r>
      <w:r w:rsidRPr="00686292">
        <w:instrText xml:space="preserve"> XE " S. 181" \b</w:instrText>
      </w:r>
      <w:r w:rsidRPr="00686292">
        <w:fldChar w:fldCharType="end"/>
      </w:r>
      <w:r w:rsidRPr="00686292">
        <w:t xml:space="preserve"> -- Senator Fanning:  A JOINT RESOLUTION TO PROHIBIT ANY CHANGES TO PUBLIC EDUCATION ACADEMIC STANDARDS, ASSESSMENTS, CUT SCORES, AND RATINGS CURRENTLY USED IN THIS STATE UNTIL JULY 1, 2028, AT WHICH TIME THE DEPARTMENT OF EDUCATION SHALL EXAMINE THE ACHIEVEMENT OF STUDENTS BASED ON THE STANDARDS APPLICABLE FROM JULY 1, 2021, TO JUNE 30, 2028, AND MAKE RECOMMENDATIONS TO THE GENERAL ASSEMBLY ABOUT ANY APPROPRIATE CHANGES TO THESE ACADEMIC STANDARDS, ASSESSMENTS, CUT SCORES, AND RATINGS BASED ON THE FINDINGS OF ITS EXAMINATION.</w:t>
      </w:r>
    </w:p>
    <w:p w14:paraId="3738BBC8" w14:textId="77777777" w:rsidR="00686292" w:rsidRPr="00686292" w:rsidRDefault="00686292" w:rsidP="00686292">
      <w:pPr>
        <w:rPr>
          <w:sz w:val="20"/>
        </w:rPr>
      </w:pPr>
      <w:r w:rsidRPr="00686292">
        <w:rPr>
          <w:szCs w:val="22"/>
        </w:rPr>
        <w:t xml:space="preserve">lc-0110wab23.docx : </w:t>
      </w:r>
      <w:proofErr w:type="spellStart"/>
      <w:r w:rsidRPr="00686292">
        <w:rPr>
          <w:szCs w:val="22"/>
        </w:rPr>
        <w:t>02f212aa-fa3e-4d1c-b4c5-8d74453aad86</w:t>
      </w:r>
      <w:proofErr w:type="spellEnd"/>
    </w:p>
    <w:p w14:paraId="1688A600"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13550646" w14:textId="77777777" w:rsidR="00686292" w:rsidRPr="00686292" w:rsidRDefault="00686292" w:rsidP="00686292">
      <w:r w:rsidRPr="00686292">
        <w:rPr>
          <w:szCs w:val="22"/>
        </w:rPr>
        <w:tab/>
      </w:r>
      <w:r w:rsidRPr="00686292">
        <w:t>Read the first time and referred to the Committee on Education.</w:t>
      </w:r>
    </w:p>
    <w:p w14:paraId="3FDE6EB7" w14:textId="77777777" w:rsidR="00686292" w:rsidRPr="00686292" w:rsidRDefault="00686292" w:rsidP="00686292">
      <w:pPr>
        <w:rPr>
          <w:sz w:val="20"/>
        </w:rPr>
      </w:pPr>
    </w:p>
    <w:p w14:paraId="534A40AA" w14:textId="77777777" w:rsidR="00686292" w:rsidRPr="00686292" w:rsidRDefault="00686292" w:rsidP="00686292">
      <w:r w:rsidRPr="00686292">
        <w:rPr>
          <w:szCs w:val="22"/>
        </w:rPr>
        <w:tab/>
      </w:r>
      <w:r w:rsidRPr="00686292">
        <w:t>S. 182</w:t>
      </w:r>
      <w:r w:rsidRPr="00686292">
        <w:fldChar w:fldCharType="begin"/>
      </w:r>
      <w:r w:rsidRPr="00686292">
        <w:instrText xml:space="preserve"> XE " S. 182" \b</w:instrText>
      </w:r>
      <w:r w:rsidRPr="00686292">
        <w:fldChar w:fldCharType="end"/>
      </w:r>
      <w:r w:rsidRPr="00686292">
        <w:t xml:space="preserve"> -- Senator Fanning:  A BILL TO AMEND THE SOUTH CAROLINA CODE OF LAWS BY ADDING SECTION 59-40-237 SO AS TO PROVIDE THE STATE SUPERINTENDENT OF EDUCATION MAY DIRECT AUTHORIZERS OF CHARTER SCHOOLS TO WITHHOLD STATE FUNDING FROM CHARTER SCHOOLS THAT FAIL TO COMPLY WITH ANY PROVISIONS OF THE SOUTH CAROLINA CHARTER SCHOOLS ACT, AND TO PROVIDE THE STATE DEPARTMENT OF EDUCATION SHALL WITHHOLD ALL FUTURE REVENUES FROM CHARTER SCHOOL AUTHORIZERS WHO FAIL TO COMPLY WITH THESE WITHHOLDING DIRECTIVES.</w:t>
      </w:r>
    </w:p>
    <w:p w14:paraId="629F9FF5" w14:textId="77777777" w:rsidR="00686292" w:rsidRPr="00686292" w:rsidRDefault="00686292" w:rsidP="00686292">
      <w:r w:rsidRPr="00686292">
        <w:rPr>
          <w:szCs w:val="22"/>
        </w:rPr>
        <w:t>lc-0113wab23.docx</w:t>
      </w:r>
      <w:r w:rsidRPr="00686292">
        <w:t xml:space="preserve"> : </w:t>
      </w:r>
      <w:proofErr w:type="spellStart"/>
      <w:r w:rsidRPr="00686292">
        <w:t>b9af573c-ad46-4bf6-97d1-f1a7a3def223</w:t>
      </w:r>
      <w:proofErr w:type="spellEnd"/>
    </w:p>
    <w:p w14:paraId="20C870EB"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44A0A4F6" w14:textId="77777777" w:rsidR="00686292" w:rsidRPr="00686292" w:rsidRDefault="00686292" w:rsidP="00686292">
      <w:r w:rsidRPr="00686292">
        <w:rPr>
          <w:szCs w:val="22"/>
        </w:rPr>
        <w:tab/>
      </w:r>
      <w:r w:rsidRPr="00686292">
        <w:t>Read the first time and referred to the Committee on Education.</w:t>
      </w:r>
    </w:p>
    <w:p w14:paraId="61E5570B" w14:textId="77777777" w:rsidR="00686292" w:rsidRPr="00686292" w:rsidRDefault="00686292" w:rsidP="00686292">
      <w:pPr>
        <w:rPr>
          <w:sz w:val="20"/>
        </w:rPr>
      </w:pPr>
    </w:p>
    <w:p w14:paraId="36492D7E" w14:textId="77777777" w:rsidR="00686292" w:rsidRPr="00686292" w:rsidRDefault="00686292" w:rsidP="00686292">
      <w:r w:rsidRPr="00686292">
        <w:rPr>
          <w:szCs w:val="22"/>
        </w:rPr>
        <w:tab/>
      </w:r>
      <w:r w:rsidRPr="00686292">
        <w:t>S. 183</w:t>
      </w:r>
      <w:r w:rsidRPr="00686292">
        <w:fldChar w:fldCharType="begin"/>
      </w:r>
      <w:r w:rsidRPr="00686292">
        <w:instrText xml:space="preserve"> XE " S. 183" \b</w:instrText>
      </w:r>
      <w:r w:rsidRPr="00686292">
        <w:fldChar w:fldCharType="end"/>
      </w:r>
      <w:r w:rsidRPr="00686292">
        <w:t xml:space="preserve"> -- Senator Fanning:  A BILL TO AMEND THE SOUTH CAROLINA CODE OF LAWS BY ADDING SECTION 59-1-60 SO AS TO PROVIDE NO STUDENT-TEACHER CLASSROOM RATIO CREATED BY STATUTE, RESOLUTION, OR REGULATION MAY BE WAIVED OR OTHERWISE CHANGED TEMPORARILY OR PERMANENTLY BY ANY LEGISLATIVE MEASURE ABSENT A TWO-THIRDS VOTE OF APPROVAL BY THE MEMBERSHIP OF THE HOUSE OF REPRESENTATIVES AND A TWO-THIRDS VOTE OF APPROVAL BY THE MEMBERSHIP OF THE SENATE.</w:t>
      </w:r>
    </w:p>
    <w:p w14:paraId="30631537" w14:textId="77777777" w:rsidR="00686292" w:rsidRPr="00686292" w:rsidRDefault="00686292" w:rsidP="00686292">
      <w:pPr>
        <w:rPr>
          <w:sz w:val="20"/>
        </w:rPr>
      </w:pPr>
      <w:r w:rsidRPr="00686292">
        <w:rPr>
          <w:szCs w:val="22"/>
        </w:rPr>
        <w:t xml:space="preserve">lc-0109wab23.docx : </w:t>
      </w:r>
      <w:proofErr w:type="spellStart"/>
      <w:r w:rsidRPr="00686292">
        <w:rPr>
          <w:szCs w:val="22"/>
        </w:rPr>
        <w:t>b57ec130</w:t>
      </w:r>
      <w:proofErr w:type="spellEnd"/>
      <w:r w:rsidRPr="00686292">
        <w:rPr>
          <w:szCs w:val="22"/>
        </w:rPr>
        <w:t>-9839-4745-</w:t>
      </w:r>
      <w:proofErr w:type="spellStart"/>
      <w:r w:rsidRPr="00686292">
        <w:rPr>
          <w:szCs w:val="22"/>
        </w:rPr>
        <w:t>b714</w:t>
      </w:r>
      <w:proofErr w:type="spellEnd"/>
      <w:r w:rsidRPr="00686292">
        <w:rPr>
          <w:szCs w:val="22"/>
        </w:rPr>
        <w:t>-</w:t>
      </w:r>
      <w:proofErr w:type="spellStart"/>
      <w:r w:rsidRPr="00686292">
        <w:rPr>
          <w:szCs w:val="22"/>
        </w:rPr>
        <w:t>630a8f53e812</w:t>
      </w:r>
      <w:proofErr w:type="spellEnd"/>
    </w:p>
    <w:p w14:paraId="64319BAC"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5E2DF444" w14:textId="77777777" w:rsidR="00686292" w:rsidRPr="00686292" w:rsidRDefault="00686292" w:rsidP="00686292">
      <w:r w:rsidRPr="00686292">
        <w:rPr>
          <w:szCs w:val="22"/>
        </w:rPr>
        <w:tab/>
      </w:r>
      <w:r w:rsidRPr="00686292">
        <w:t>Read the first time and referred to the Committee on Education.</w:t>
      </w:r>
    </w:p>
    <w:p w14:paraId="2400CC4A" w14:textId="77777777" w:rsidR="00686292" w:rsidRPr="00686292" w:rsidRDefault="00686292" w:rsidP="00686292">
      <w:pPr>
        <w:rPr>
          <w:sz w:val="20"/>
        </w:rPr>
      </w:pPr>
    </w:p>
    <w:p w14:paraId="4DAA08D3" w14:textId="77777777" w:rsidR="00686292" w:rsidRPr="00686292" w:rsidRDefault="00686292" w:rsidP="00686292">
      <w:r w:rsidRPr="00686292">
        <w:rPr>
          <w:szCs w:val="22"/>
        </w:rPr>
        <w:tab/>
      </w:r>
      <w:r w:rsidRPr="00686292">
        <w:t>S. 184</w:t>
      </w:r>
      <w:r w:rsidRPr="00686292">
        <w:fldChar w:fldCharType="begin"/>
      </w:r>
      <w:r w:rsidRPr="00686292">
        <w:instrText xml:space="preserve"> XE " S. 184" \b</w:instrText>
      </w:r>
      <w:r w:rsidRPr="00686292">
        <w:fldChar w:fldCharType="end"/>
      </w:r>
      <w:r w:rsidRPr="00686292">
        <w:t xml:space="preserve"> -- Senator Fanning:  A BILL TO AMEND THE SOUTH CAROLINA CODE OF LAWS BY AMENDING SECTION 38-71-145, RELATING TO MEDICAL PROCEDURES REQUIRING COVERAGE BY HEALTH INSURANCE POLICIES, SO AS TO REQUIRE INDIVIDUAL AND GROUP HEALTH INSURANCE AND HEALTH MAINTENANCE ORGANIZATION POLICIES TO COVER ANNUAL WELL-WOMAN EXAMINATIONS.</w:t>
      </w:r>
    </w:p>
    <w:p w14:paraId="0F216D9B" w14:textId="77777777" w:rsidR="00686292" w:rsidRPr="00686292" w:rsidRDefault="00686292" w:rsidP="00686292">
      <w:pPr>
        <w:rPr>
          <w:sz w:val="20"/>
        </w:rPr>
      </w:pPr>
      <w:r w:rsidRPr="00686292">
        <w:rPr>
          <w:szCs w:val="22"/>
        </w:rPr>
        <w:t xml:space="preserve">lc-0079ph23.docx : </w:t>
      </w:r>
      <w:proofErr w:type="spellStart"/>
      <w:r w:rsidRPr="00686292">
        <w:rPr>
          <w:szCs w:val="22"/>
        </w:rPr>
        <w:t>81fe9223</w:t>
      </w:r>
      <w:proofErr w:type="spellEnd"/>
      <w:r w:rsidRPr="00686292">
        <w:rPr>
          <w:szCs w:val="22"/>
        </w:rPr>
        <w:t>-</w:t>
      </w:r>
      <w:proofErr w:type="spellStart"/>
      <w:r w:rsidRPr="00686292">
        <w:rPr>
          <w:szCs w:val="22"/>
        </w:rPr>
        <w:t>c91c</w:t>
      </w:r>
      <w:proofErr w:type="spellEnd"/>
      <w:r w:rsidRPr="00686292">
        <w:rPr>
          <w:szCs w:val="22"/>
        </w:rPr>
        <w:t>-</w:t>
      </w:r>
      <w:proofErr w:type="spellStart"/>
      <w:r w:rsidRPr="00686292">
        <w:rPr>
          <w:szCs w:val="22"/>
        </w:rPr>
        <w:t>40ea</w:t>
      </w:r>
      <w:proofErr w:type="spellEnd"/>
      <w:r w:rsidRPr="00686292">
        <w:rPr>
          <w:szCs w:val="22"/>
        </w:rPr>
        <w:t>-8157-</w:t>
      </w:r>
      <w:proofErr w:type="spellStart"/>
      <w:r w:rsidRPr="00686292">
        <w:rPr>
          <w:szCs w:val="22"/>
        </w:rPr>
        <w:t>3a3eabc441c7</w:t>
      </w:r>
      <w:proofErr w:type="spellEnd"/>
    </w:p>
    <w:p w14:paraId="10769CD1"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Banking and Insurance.</w:t>
      </w:r>
    </w:p>
    <w:p w14:paraId="316AB8AC" w14:textId="77777777" w:rsidR="00686292" w:rsidRPr="00686292" w:rsidRDefault="00686292" w:rsidP="00686292">
      <w:r w:rsidRPr="00686292">
        <w:rPr>
          <w:szCs w:val="22"/>
        </w:rPr>
        <w:tab/>
      </w:r>
      <w:r w:rsidRPr="00686292">
        <w:t>Read the first time and referred to the Committee on Banking and Insurance.</w:t>
      </w:r>
    </w:p>
    <w:p w14:paraId="663B618B" w14:textId="77777777" w:rsidR="00686292" w:rsidRPr="00686292" w:rsidRDefault="00686292" w:rsidP="00686292">
      <w:pPr>
        <w:rPr>
          <w:sz w:val="20"/>
        </w:rPr>
      </w:pPr>
    </w:p>
    <w:p w14:paraId="6ED044E2" w14:textId="77777777" w:rsidR="005E2328" w:rsidRDefault="00686292" w:rsidP="00686292">
      <w:r w:rsidRPr="00686292">
        <w:rPr>
          <w:szCs w:val="22"/>
        </w:rPr>
        <w:tab/>
      </w:r>
      <w:r w:rsidRPr="00686292">
        <w:t>S. 185</w:t>
      </w:r>
      <w:r w:rsidRPr="00686292">
        <w:fldChar w:fldCharType="begin"/>
      </w:r>
      <w:r w:rsidRPr="00686292">
        <w:instrText xml:space="preserve"> XE " S. 185" \b</w:instrText>
      </w:r>
      <w:r w:rsidRPr="00686292">
        <w:fldChar w:fldCharType="end"/>
      </w:r>
      <w:r w:rsidRPr="00686292">
        <w:t xml:space="preserve"> -- Senator Fanning:  A BILL TO AMEND THE SOUTH CAROLINA CODE OF LAWS BY ADDING SECTION 38-71-292 SO AS TO PROHIBIT INSURERS AND HEALTH CARE PROVIDERS FROM ENGAGING IN SURPRISE BILLING; AND BY ADDING SECTION 39-5-45 SO AS TO MAKE IT AN UNFAIR TRADE PRACTICE FOR AN INSURER OR HEALTH CARE PROVIDER TO</w:t>
      </w:r>
      <w:r w:rsidR="005E2328">
        <w:br/>
      </w:r>
      <w:r w:rsidR="005E2328">
        <w:br/>
      </w:r>
    </w:p>
    <w:p w14:paraId="6C51742C" w14:textId="77777777" w:rsidR="005E2328" w:rsidRDefault="005E2328" w:rsidP="00686292"/>
    <w:p w14:paraId="0F1A0124" w14:textId="0BE2A7E2" w:rsidR="00686292" w:rsidRPr="00686292" w:rsidRDefault="00686292" w:rsidP="00686292">
      <w:r w:rsidRPr="00686292">
        <w:t>ENGAGE IN THE PRACTICE OF SURPRISE BILLING.</w:t>
      </w:r>
    </w:p>
    <w:p w14:paraId="73AA8E47" w14:textId="77777777" w:rsidR="00686292" w:rsidRPr="00686292" w:rsidRDefault="00686292" w:rsidP="00686292">
      <w:pPr>
        <w:rPr>
          <w:sz w:val="20"/>
        </w:rPr>
      </w:pPr>
      <w:r w:rsidRPr="00686292">
        <w:rPr>
          <w:szCs w:val="22"/>
        </w:rPr>
        <w:t xml:space="preserve">lc-0078ph23.docx : </w:t>
      </w:r>
      <w:proofErr w:type="spellStart"/>
      <w:r w:rsidRPr="00686292">
        <w:rPr>
          <w:szCs w:val="22"/>
        </w:rPr>
        <w:t>8cd0f0f5</w:t>
      </w:r>
      <w:proofErr w:type="spellEnd"/>
      <w:r w:rsidRPr="00686292">
        <w:rPr>
          <w:szCs w:val="22"/>
        </w:rPr>
        <w:t>-6343-4344-</w:t>
      </w:r>
      <w:proofErr w:type="spellStart"/>
      <w:r w:rsidRPr="00686292">
        <w:rPr>
          <w:szCs w:val="22"/>
        </w:rPr>
        <w:t>ac4e</w:t>
      </w:r>
      <w:proofErr w:type="spellEnd"/>
      <w:r w:rsidRPr="00686292">
        <w:rPr>
          <w:szCs w:val="22"/>
        </w:rPr>
        <w:t>-</w:t>
      </w:r>
      <w:proofErr w:type="spellStart"/>
      <w:r w:rsidRPr="00686292">
        <w:rPr>
          <w:szCs w:val="22"/>
        </w:rPr>
        <w:t>e082efa0fc69</w:t>
      </w:r>
      <w:proofErr w:type="spellEnd"/>
    </w:p>
    <w:p w14:paraId="71212F94"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Banking and Insurance.</w:t>
      </w:r>
    </w:p>
    <w:p w14:paraId="212B2F49" w14:textId="77777777" w:rsidR="00686292" w:rsidRDefault="00686292" w:rsidP="00686292">
      <w:r w:rsidRPr="00686292">
        <w:rPr>
          <w:szCs w:val="22"/>
        </w:rPr>
        <w:tab/>
      </w:r>
      <w:r w:rsidRPr="00686292">
        <w:t>Read the first time and referred to the Committee on Banking and Insurance.</w:t>
      </w:r>
    </w:p>
    <w:p w14:paraId="566FFFDD" w14:textId="77777777" w:rsidR="005E2328" w:rsidRPr="00686292" w:rsidRDefault="005E2328" w:rsidP="00686292"/>
    <w:p w14:paraId="77E2E943" w14:textId="77777777" w:rsidR="00686292" w:rsidRPr="00686292" w:rsidRDefault="00686292" w:rsidP="00686292">
      <w:r w:rsidRPr="00686292">
        <w:rPr>
          <w:szCs w:val="22"/>
        </w:rPr>
        <w:tab/>
      </w:r>
      <w:r w:rsidRPr="00686292">
        <w:t>S. 186</w:t>
      </w:r>
      <w:r w:rsidRPr="00686292">
        <w:fldChar w:fldCharType="begin"/>
      </w:r>
      <w:r w:rsidRPr="00686292">
        <w:instrText xml:space="preserve"> XE " S. 186" \b</w:instrText>
      </w:r>
      <w:r w:rsidRPr="00686292">
        <w:fldChar w:fldCharType="end"/>
      </w:r>
      <w:r w:rsidRPr="00686292">
        <w:t xml:space="preserve"> -- Senator Fanning:  A BILL TO AMEND THE SOUTH CAROLINA CODE OF LAWS BY ADDING SECTION 59-20-42 SO AS TO PROVIDE THAT EACH SCHOOL DISTRICT MUST ATTAIN CERTAIN AVERAGE PUPIL-TEACHER RATIOS AND MAY NOT ALLOW A TEACHER TO TEACH MORE THAN ONE HUNDRED FIFTY STUDENTS IN ONE SEMESTER TO QUALIFY FOR FUNDING.</w:t>
      </w:r>
    </w:p>
    <w:p w14:paraId="571BBA7B" w14:textId="77777777" w:rsidR="00686292" w:rsidRPr="00686292" w:rsidRDefault="00686292" w:rsidP="00686292">
      <w:pPr>
        <w:rPr>
          <w:sz w:val="20"/>
        </w:rPr>
      </w:pPr>
      <w:r w:rsidRPr="00686292">
        <w:rPr>
          <w:szCs w:val="22"/>
        </w:rPr>
        <w:t xml:space="preserve">lc-0092sa23.docx : </w:t>
      </w:r>
      <w:proofErr w:type="spellStart"/>
      <w:r w:rsidRPr="00686292">
        <w:rPr>
          <w:szCs w:val="22"/>
        </w:rPr>
        <w:t>23a5e371</w:t>
      </w:r>
      <w:proofErr w:type="spellEnd"/>
      <w:r w:rsidRPr="00686292">
        <w:rPr>
          <w:szCs w:val="22"/>
        </w:rPr>
        <w:t>-</w:t>
      </w:r>
      <w:proofErr w:type="spellStart"/>
      <w:r w:rsidRPr="00686292">
        <w:rPr>
          <w:szCs w:val="22"/>
        </w:rPr>
        <w:t>b3ff</w:t>
      </w:r>
      <w:proofErr w:type="spellEnd"/>
      <w:r w:rsidRPr="00686292">
        <w:rPr>
          <w:szCs w:val="22"/>
        </w:rPr>
        <w:t>-</w:t>
      </w:r>
      <w:proofErr w:type="spellStart"/>
      <w:r w:rsidRPr="00686292">
        <w:rPr>
          <w:szCs w:val="22"/>
        </w:rPr>
        <w:t>469f</w:t>
      </w:r>
      <w:proofErr w:type="spellEnd"/>
      <w:r w:rsidRPr="00686292">
        <w:rPr>
          <w:szCs w:val="22"/>
        </w:rPr>
        <w:t>-8993-</w:t>
      </w:r>
      <w:proofErr w:type="spellStart"/>
      <w:r w:rsidRPr="00686292">
        <w:rPr>
          <w:szCs w:val="22"/>
        </w:rPr>
        <w:t>8a3af119be3d</w:t>
      </w:r>
      <w:proofErr w:type="spellEnd"/>
    </w:p>
    <w:p w14:paraId="5DCDE65C"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3F0B43EB" w14:textId="77777777" w:rsidR="00686292" w:rsidRPr="00686292" w:rsidRDefault="00686292" w:rsidP="00686292">
      <w:r w:rsidRPr="00686292">
        <w:rPr>
          <w:szCs w:val="22"/>
        </w:rPr>
        <w:tab/>
      </w:r>
      <w:r w:rsidRPr="00686292">
        <w:t>Read the first time and referred to the Committee on Education.</w:t>
      </w:r>
    </w:p>
    <w:p w14:paraId="2E3968D0" w14:textId="77777777" w:rsidR="00686292" w:rsidRPr="00686292" w:rsidRDefault="00686292" w:rsidP="00686292">
      <w:pPr>
        <w:rPr>
          <w:sz w:val="20"/>
        </w:rPr>
      </w:pPr>
    </w:p>
    <w:p w14:paraId="6B76B041" w14:textId="77777777" w:rsidR="00686292" w:rsidRPr="00686292" w:rsidRDefault="00686292" w:rsidP="00686292">
      <w:r w:rsidRPr="00686292">
        <w:rPr>
          <w:szCs w:val="22"/>
        </w:rPr>
        <w:tab/>
      </w:r>
      <w:r w:rsidRPr="00686292">
        <w:t>S. 187</w:t>
      </w:r>
      <w:r w:rsidRPr="00686292">
        <w:fldChar w:fldCharType="begin"/>
      </w:r>
      <w:r w:rsidRPr="00686292">
        <w:instrText xml:space="preserve"> XE " S. 187" \b</w:instrText>
      </w:r>
      <w:r w:rsidRPr="00686292">
        <w:fldChar w:fldCharType="end"/>
      </w:r>
      <w:r w:rsidRPr="00686292">
        <w:t xml:space="preserve"> -- Senator Fanning:  A BILL TO AMEND THE SOUTH CAROLINA CODE OF LAWS BY AMENDING SECTION 44-29-160, RELATING TO THE REQUIREMENT FOR JOB APPLICANTS IN SCHOOLS AND DAY CARE CENTERS TO PROVIDE A TUBERCULOSIS-RELATED HEALTH CERTIFICATE, SO AS TO ALLOW NURSES TO PROVIDE THE CERTIFICATION.</w:t>
      </w:r>
    </w:p>
    <w:p w14:paraId="43548C66" w14:textId="77777777" w:rsidR="00686292" w:rsidRPr="00686292" w:rsidRDefault="00686292" w:rsidP="00686292">
      <w:pPr>
        <w:rPr>
          <w:sz w:val="20"/>
        </w:rPr>
      </w:pPr>
      <w:r w:rsidRPr="00686292">
        <w:rPr>
          <w:szCs w:val="22"/>
        </w:rPr>
        <w:t xml:space="preserve">lc-0030vr23.docx : </w:t>
      </w:r>
      <w:proofErr w:type="spellStart"/>
      <w:r w:rsidRPr="00686292">
        <w:rPr>
          <w:szCs w:val="22"/>
        </w:rPr>
        <w:t>7e855ca1</w:t>
      </w:r>
      <w:proofErr w:type="spellEnd"/>
      <w:r w:rsidRPr="00686292">
        <w:rPr>
          <w:szCs w:val="22"/>
        </w:rPr>
        <w:t>-3656-</w:t>
      </w:r>
      <w:proofErr w:type="spellStart"/>
      <w:r w:rsidRPr="00686292">
        <w:rPr>
          <w:szCs w:val="22"/>
        </w:rPr>
        <w:t>41fa</w:t>
      </w:r>
      <w:proofErr w:type="spellEnd"/>
      <w:r w:rsidRPr="00686292">
        <w:rPr>
          <w:szCs w:val="22"/>
        </w:rPr>
        <w:t>-</w:t>
      </w:r>
      <w:proofErr w:type="spellStart"/>
      <w:r w:rsidRPr="00686292">
        <w:rPr>
          <w:szCs w:val="22"/>
        </w:rPr>
        <w:t>9fcd-3f5f17326883</w:t>
      </w:r>
      <w:proofErr w:type="spellEnd"/>
    </w:p>
    <w:p w14:paraId="1D9AF65B"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Medical Affairs.</w:t>
      </w:r>
    </w:p>
    <w:p w14:paraId="5CE9B79B" w14:textId="77777777" w:rsidR="00686292" w:rsidRPr="00686292" w:rsidRDefault="00686292" w:rsidP="00686292">
      <w:r w:rsidRPr="00686292">
        <w:rPr>
          <w:szCs w:val="22"/>
        </w:rPr>
        <w:tab/>
      </w:r>
      <w:r w:rsidRPr="00686292">
        <w:t>Read the first time and referred to the Committee on Medical Affairs.</w:t>
      </w:r>
    </w:p>
    <w:p w14:paraId="0D359824" w14:textId="77777777" w:rsidR="00686292" w:rsidRPr="00686292" w:rsidRDefault="00686292" w:rsidP="00686292">
      <w:pPr>
        <w:rPr>
          <w:sz w:val="20"/>
        </w:rPr>
      </w:pPr>
    </w:p>
    <w:p w14:paraId="5C1A66F5" w14:textId="77777777" w:rsidR="00686292" w:rsidRPr="00686292" w:rsidRDefault="00686292" w:rsidP="00686292">
      <w:r w:rsidRPr="00686292">
        <w:rPr>
          <w:szCs w:val="22"/>
        </w:rPr>
        <w:tab/>
      </w:r>
      <w:r w:rsidRPr="00686292">
        <w:t>S. 188</w:t>
      </w:r>
      <w:r w:rsidRPr="00686292">
        <w:fldChar w:fldCharType="begin"/>
      </w:r>
      <w:r w:rsidRPr="00686292">
        <w:instrText xml:space="preserve"> XE " S. 188" \b</w:instrText>
      </w:r>
      <w:r w:rsidRPr="00686292">
        <w:fldChar w:fldCharType="end"/>
      </w:r>
      <w:r w:rsidRPr="00686292">
        <w:t xml:space="preserve"> -- Senator Fanning:  A BILL TO AMEND THE SOUTH CAROLINA CODE OF LAWS BY AMENDING SECTION 9-1-1790, RELATING TO THE AMOUNT OF COMPENSATION THAT MAY BE EARNED UPON RETURNING TO COVERED EMPLOYMENT UNDER THE SOUTH CAROLINA RETIREMENT SYSTEM, SO AS TO EXEMPT CERTIFIED EDUCATORS FROM THE EARNINGS LIMITATION; AND BY AMENDING SECTION 9-11-90, RELATING TO THE AMOUNT OF COMPENSATION THAT MAY BE EARNED UPON RETURNING TO COVERED EMPLOYMENT UNDER THE POLICE OFFICERS RETIREMENT SYSTEM, SO AS TO DELETE THE EARNINGS LIMITATION.</w:t>
      </w:r>
    </w:p>
    <w:p w14:paraId="7BECA296" w14:textId="77777777" w:rsidR="00686292" w:rsidRPr="00686292" w:rsidRDefault="00686292" w:rsidP="00686292">
      <w:pPr>
        <w:rPr>
          <w:sz w:val="20"/>
        </w:rPr>
      </w:pPr>
      <w:r w:rsidRPr="00686292">
        <w:rPr>
          <w:szCs w:val="22"/>
        </w:rPr>
        <w:t xml:space="preserve">lc-0089sa23.docx : </w:t>
      </w:r>
      <w:proofErr w:type="spellStart"/>
      <w:r w:rsidRPr="00686292">
        <w:rPr>
          <w:szCs w:val="22"/>
        </w:rPr>
        <w:t>f6204933-7ed1-4b32-98d6-bf2a54fc6ca0</w:t>
      </w:r>
      <w:proofErr w:type="spellEnd"/>
    </w:p>
    <w:p w14:paraId="40264FAD"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18CB6B01" w14:textId="77777777" w:rsidR="00686292" w:rsidRPr="00686292" w:rsidRDefault="00686292" w:rsidP="00686292">
      <w:r w:rsidRPr="00686292">
        <w:rPr>
          <w:szCs w:val="22"/>
        </w:rPr>
        <w:tab/>
      </w:r>
      <w:r w:rsidRPr="00686292">
        <w:t>Read the first time and referred to the Committee on Finance.</w:t>
      </w:r>
    </w:p>
    <w:p w14:paraId="4ED4BFF5" w14:textId="77777777" w:rsidR="00686292" w:rsidRPr="00686292" w:rsidRDefault="00686292" w:rsidP="00686292">
      <w:pPr>
        <w:rPr>
          <w:sz w:val="20"/>
        </w:rPr>
      </w:pPr>
    </w:p>
    <w:p w14:paraId="52D4F57E" w14:textId="77777777" w:rsidR="00686292" w:rsidRPr="00686292" w:rsidRDefault="00686292" w:rsidP="00686292">
      <w:r w:rsidRPr="00686292">
        <w:rPr>
          <w:szCs w:val="22"/>
        </w:rPr>
        <w:tab/>
      </w:r>
      <w:r w:rsidRPr="00686292">
        <w:t>S. 189</w:t>
      </w:r>
      <w:r w:rsidRPr="00686292">
        <w:fldChar w:fldCharType="begin"/>
      </w:r>
      <w:r w:rsidRPr="00686292">
        <w:instrText xml:space="preserve"> XE " S. 189" \b</w:instrText>
      </w:r>
      <w:r w:rsidRPr="00686292">
        <w:fldChar w:fldCharType="end"/>
      </w:r>
      <w:r w:rsidRPr="00686292">
        <w:t xml:space="preserve"> -- Senator Fanning:  A BILL TO AMEND THE SOUTH CAROLINA CODE OF LAWS BY AMENDING SECTION 59-6-10, RELATING TO THE ESTABLISHMENT, COMPOSITION, POWERS, AND DUTIES OF THE EDUCATION OVERSIGHT COMMITTEE, SO AS TO ABOLISH THE COMMITTEE AND DEVOLVE ITS FUNCTIONS, POWERS, DUTIES, RESPONSIBILITIES, AND AUTHORITY UPON THE STATE DEPARTMENT OF EDUCATION AND STATE BOARD OF EDUCATION BASED ON RECOMMENDATIONS REPORTED BY A JOINT COMMITTEE OF THE GENERAL ASSEMBLY, AND TO PROVIDE FOR THE COMPOSITION, FUNCTIONS, AND DUTIES OF THE JOINT COMMITTEE.</w:t>
      </w:r>
    </w:p>
    <w:p w14:paraId="4EDAB44B" w14:textId="77777777" w:rsidR="00686292" w:rsidRPr="00686292" w:rsidRDefault="00686292" w:rsidP="00686292">
      <w:r w:rsidRPr="00686292">
        <w:rPr>
          <w:szCs w:val="22"/>
        </w:rPr>
        <w:t xml:space="preserve">lc-0115wab23.docx : </w:t>
      </w:r>
      <w:proofErr w:type="spellStart"/>
      <w:r w:rsidRPr="00686292">
        <w:rPr>
          <w:szCs w:val="22"/>
        </w:rPr>
        <w:t>653584e4</w:t>
      </w:r>
      <w:r w:rsidRPr="00686292">
        <w:t>-a91d-479d-96b5-ce334794db66</w:t>
      </w:r>
      <w:proofErr w:type="spellEnd"/>
    </w:p>
    <w:p w14:paraId="37439310"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366DA348" w14:textId="77777777" w:rsidR="00686292" w:rsidRPr="00686292" w:rsidRDefault="00686292" w:rsidP="00686292">
      <w:r w:rsidRPr="00686292">
        <w:rPr>
          <w:szCs w:val="22"/>
        </w:rPr>
        <w:tab/>
      </w:r>
      <w:r w:rsidRPr="00686292">
        <w:t>Read the first time and referred to the Committee on Education.</w:t>
      </w:r>
    </w:p>
    <w:p w14:paraId="271DCC29" w14:textId="77777777" w:rsidR="00686292" w:rsidRPr="00686292" w:rsidRDefault="00686292" w:rsidP="00686292">
      <w:pPr>
        <w:rPr>
          <w:sz w:val="20"/>
        </w:rPr>
      </w:pPr>
    </w:p>
    <w:p w14:paraId="3D2E13EA" w14:textId="77777777" w:rsidR="00686292" w:rsidRPr="00686292" w:rsidRDefault="00686292" w:rsidP="00686292">
      <w:r w:rsidRPr="00686292">
        <w:rPr>
          <w:szCs w:val="22"/>
        </w:rPr>
        <w:tab/>
      </w:r>
      <w:r w:rsidRPr="00686292">
        <w:t>S. 190</w:t>
      </w:r>
      <w:r w:rsidRPr="00686292">
        <w:fldChar w:fldCharType="begin"/>
      </w:r>
      <w:r w:rsidRPr="00686292">
        <w:instrText xml:space="preserve"> XE " S. 190" \b</w:instrText>
      </w:r>
      <w:r w:rsidRPr="00686292">
        <w:fldChar w:fldCharType="end"/>
      </w:r>
      <w:r w:rsidRPr="00686292">
        <w:t xml:space="preserve"> -- Senator Fanning:  A BILL TO AMEND THE SOUTH CAROLINA CODE OF LAWS BY ADDING SECTION 59-20-52 SO AS TO ESTABLISH THE GOAL OF PROVIDING THE STATE MINIMUM SALARY SCHEDULE FROM FISCAL YEAR 2029-2030 FORWARD IS AT LEAST EQUAL TO THE NATIONAL AVERAGE OF TEACHER SALARIES, AND TO PROVIDE THE METHOD FOR DETERMINING THIS AVERAGE.</w:t>
      </w:r>
    </w:p>
    <w:p w14:paraId="2BBEDBBD" w14:textId="77777777" w:rsidR="00686292" w:rsidRPr="00686292" w:rsidRDefault="00686292" w:rsidP="00686292">
      <w:r w:rsidRPr="00686292">
        <w:rPr>
          <w:szCs w:val="22"/>
        </w:rPr>
        <w:t>lc-0114wab23</w:t>
      </w:r>
      <w:r w:rsidRPr="00686292">
        <w:t xml:space="preserve">.docx : </w:t>
      </w:r>
      <w:proofErr w:type="spellStart"/>
      <w:r w:rsidRPr="00686292">
        <w:t>eb02a2a5</w:t>
      </w:r>
      <w:proofErr w:type="spellEnd"/>
      <w:r w:rsidRPr="00686292">
        <w:t>-2614-</w:t>
      </w:r>
      <w:proofErr w:type="spellStart"/>
      <w:r w:rsidRPr="00686292">
        <w:t>4ea1</w:t>
      </w:r>
      <w:proofErr w:type="spellEnd"/>
      <w:r w:rsidRPr="00686292">
        <w:t>-</w:t>
      </w:r>
      <w:proofErr w:type="spellStart"/>
      <w:r w:rsidRPr="00686292">
        <w:t>b40e-565dab340606</w:t>
      </w:r>
      <w:proofErr w:type="spellEnd"/>
    </w:p>
    <w:p w14:paraId="5400B26F"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39CA1ED2" w14:textId="77777777" w:rsidR="00686292" w:rsidRPr="00686292" w:rsidRDefault="00686292" w:rsidP="00686292">
      <w:r w:rsidRPr="00686292">
        <w:rPr>
          <w:szCs w:val="22"/>
        </w:rPr>
        <w:tab/>
      </w:r>
      <w:r w:rsidRPr="00686292">
        <w:t>Read the first time and referred to the Committee on Education.</w:t>
      </w:r>
    </w:p>
    <w:p w14:paraId="1A0D379B" w14:textId="77777777" w:rsidR="00686292" w:rsidRPr="00686292" w:rsidRDefault="00686292" w:rsidP="00686292">
      <w:pPr>
        <w:rPr>
          <w:sz w:val="20"/>
        </w:rPr>
      </w:pPr>
    </w:p>
    <w:p w14:paraId="081AFC92" w14:textId="77777777" w:rsidR="00686292" w:rsidRPr="00686292" w:rsidRDefault="00686292" w:rsidP="00686292">
      <w:r w:rsidRPr="00686292">
        <w:rPr>
          <w:szCs w:val="22"/>
        </w:rPr>
        <w:tab/>
      </w:r>
      <w:r w:rsidRPr="00686292">
        <w:t>S. 191</w:t>
      </w:r>
      <w:r w:rsidRPr="00686292">
        <w:fldChar w:fldCharType="begin"/>
      </w:r>
      <w:r w:rsidRPr="00686292">
        <w:instrText xml:space="preserve"> XE " S. 191" \b</w:instrText>
      </w:r>
      <w:r w:rsidRPr="00686292">
        <w:fldChar w:fldCharType="end"/>
      </w:r>
      <w:r w:rsidRPr="00686292">
        <w:t xml:space="preserve"> -- Senator Fanning:  A BILL TO AMEND THE SOUTH CAROLINA CODE OF LAWS BY AMENDING SECTION 9-1-1795, RELATING TO THE EMPLOYMENT OF CERTAIN RETIRED TEACHERS WITHOUT THE LOSS OF RETIREMENT BENEFITS, SO AS TO ALLOW CERTAIN CERTIFIED EMPLOYEES TO BE HIRED WITHOUT A LOSS OF RETIREMENT BENEFITS AND TO PROVIDE THAT THE MEMBER SELECTED FOR EMPLOYMENT MEETS THE UNIQUE QUALIFICATIONS REQUIRED BY THE HIRING SCHOOL DISTRICT.</w:t>
      </w:r>
    </w:p>
    <w:p w14:paraId="0E58168D" w14:textId="77777777" w:rsidR="00686292" w:rsidRPr="00686292" w:rsidRDefault="00686292" w:rsidP="00686292">
      <w:pPr>
        <w:rPr>
          <w:sz w:val="20"/>
        </w:rPr>
      </w:pPr>
      <w:r w:rsidRPr="00686292">
        <w:rPr>
          <w:szCs w:val="22"/>
        </w:rPr>
        <w:t xml:space="preserve">lc-0090sa23.docx : </w:t>
      </w:r>
      <w:proofErr w:type="spellStart"/>
      <w:r w:rsidRPr="00686292">
        <w:rPr>
          <w:szCs w:val="22"/>
        </w:rPr>
        <w:t>ab053e33-336e-4a17-bcad-1d5bca8fa8fc</w:t>
      </w:r>
      <w:proofErr w:type="spellEnd"/>
    </w:p>
    <w:p w14:paraId="6465EAD3"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34EE850F" w14:textId="77777777" w:rsidR="00686292" w:rsidRPr="00686292" w:rsidRDefault="00686292" w:rsidP="00686292">
      <w:r w:rsidRPr="00686292">
        <w:rPr>
          <w:szCs w:val="22"/>
        </w:rPr>
        <w:tab/>
      </w:r>
      <w:r w:rsidRPr="00686292">
        <w:t>Read the first time and referred to the Committee on Finance.</w:t>
      </w:r>
    </w:p>
    <w:p w14:paraId="3D735336" w14:textId="77777777" w:rsidR="00686292" w:rsidRPr="00686292" w:rsidRDefault="00686292" w:rsidP="00686292">
      <w:pPr>
        <w:rPr>
          <w:sz w:val="20"/>
        </w:rPr>
      </w:pPr>
    </w:p>
    <w:p w14:paraId="0C4C1264" w14:textId="77777777" w:rsidR="00686292" w:rsidRPr="00686292" w:rsidRDefault="00686292" w:rsidP="005E2328">
      <w:pPr>
        <w:keepNext/>
        <w:keepLines/>
      </w:pPr>
      <w:r w:rsidRPr="00686292">
        <w:rPr>
          <w:szCs w:val="22"/>
        </w:rPr>
        <w:tab/>
      </w:r>
      <w:r w:rsidRPr="00686292">
        <w:t>S. 192</w:t>
      </w:r>
      <w:r w:rsidRPr="00686292">
        <w:fldChar w:fldCharType="begin"/>
      </w:r>
      <w:r w:rsidRPr="00686292">
        <w:instrText xml:space="preserve"> XE " S. 192" \b</w:instrText>
      </w:r>
      <w:r w:rsidRPr="00686292">
        <w:fldChar w:fldCharType="end"/>
      </w:r>
      <w:r w:rsidRPr="00686292">
        <w:t xml:space="preserve"> -- Senator Fanning:  A BILL TO AMEND THE SOUTH CAROLINA CODE OF LAWS BY ADDING SECTION 9-1-665 SO AS TO PROVIDE THAT CERTAIN EMERGENCY MEDICAL SERVICES PERSONNEL MAY BE COVERED UNDER THE SOUTH CAROLINA POLICE OFFICERS RETIREMENT SYSTEM.</w:t>
      </w:r>
    </w:p>
    <w:p w14:paraId="5D6A3CA6" w14:textId="77777777" w:rsidR="00686292" w:rsidRPr="00686292" w:rsidRDefault="00686292" w:rsidP="005E2328">
      <w:pPr>
        <w:keepNext/>
        <w:keepLines/>
        <w:rPr>
          <w:sz w:val="20"/>
        </w:rPr>
      </w:pPr>
      <w:r w:rsidRPr="00686292">
        <w:rPr>
          <w:szCs w:val="22"/>
        </w:rPr>
        <w:t xml:space="preserve">lc-0093sa23.docx : </w:t>
      </w:r>
      <w:proofErr w:type="spellStart"/>
      <w:r w:rsidRPr="00686292">
        <w:rPr>
          <w:szCs w:val="22"/>
        </w:rPr>
        <w:t>ba1d0cb4</w:t>
      </w:r>
      <w:proofErr w:type="spellEnd"/>
      <w:r w:rsidRPr="00686292">
        <w:rPr>
          <w:szCs w:val="22"/>
        </w:rPr>
        <w:t>-</w:t>
      </w:r>
      <w:proofErr w:type="spellStart"/>
      <w:r w:rsidRPr="00686292">
        <w:rPr>
          <w:szCs w:val="22"/>
        </w:rPr>
        <w:t>e707</w:t>
      </w:r>
      <w:proofErr w:type="spellEnd"/>
      <w:r w:rsidRPr="00686292">
        <w:rPr>
          <w:szCs w:val="22"/>
        </w:rPr>
        <w:t>-4480-</w:t>
      </w:r>
      <w:proofErr w:type="spellStart"/>
      <w:r w:rsidRPr="00686292">
        <w:rPr>
          <w:szCs w:val="22"/>
        </w:rPr>
        <w:t>a1f0</w:t>
      </w:r>
      <w:proofErr w:type="spellEnd"/>
      <w:r w:rsidRPr="00686292">
        <w:rPr>
          <w:szCs w:val="22"/>
        </w:rPr>
        <w:t>-</w:t>
      </w:r>
      <w:proofErr w:type="spellStart"/>
      <w:r w:rsidRPr="00686292">
        <w:rPr>
          <w:szCs w:val="22"/>
        </w:rPr>
        <w:t>cdf4b6855822</w:t>
      </w:r>
      <w:proofErr w:type="spellEnd"/>
    </w:p>
    <w:p w14:paraId="4FA5A098" w14:textId="77777777" w:rsidR="00686292" w:rsidRPr="00686292" w:rsidRDefault="00686292" w:rsidP="005E2328">
      <w:pPr>
        <w:keepNext/>
        <w:keepLines/>
      </w:pPr>
      <w:r w:rsidRPr="00686292">
        <w:rPr>
          <w:szCs w:val="22"/>
        </w:rPr>
        <w:tab/>
      </w:r>
      <w:proofErr w:type="spellStart"/>
      <w:r w:rsidRPr="00686292">
        <w:t>Prefiled</w:t>
      </w:r>
      <w:proofErr w:type="spellEnd"/>
      <w:r w:rsidRPr="00686292">
        <w:t xml:space="preserve"> and referred to the Committee on Finance.</w:t>
      </w:r>
    </w:p>
    <w:p w14:paraId="200EBD77" w14:textId="77777777" w:rsidR="00686292" w:rsidRDefault="00686292" w:rsidP="005E2328">
      <w:pPr>
        <w:keepNext/>
        <w:keepLines/>
      </w:pPr>
      <w:r w:rsidRPr="00686292">
        <w:rPr>
          <w:szCs w:val="22"/>
        </w:rPr>
        <w:tab/>
      </w:r>
      <w:r w:rsidRPr="00686292">
        <w:t>Read the first time and referred to the Committee on Finance.</w:t>
      </w:r>
    </w:p>
    <w:p w14:paraId="47D6FF13" w14:textId="77777777" w:rsidR="005E2328" w:rsidRPr="00686292" w:rsidRDefault="005E2328" w:rsidP="005E2328">
      <w:pPr>
        <w:keepNext/>
        <w:keepLines/>
      </w:pPr>
    </w:p>
    <w:p w14:paraId="0DEF59E7" w14:textId="77777777" w:rsidR="00686292" w:rsidRPr="00686292" w:rsidRDefault="00686292" w:rsidP="00686292">
      <w:r w:rsidRPr="00686292">
        <w:rPr>
          <w:szCs w:val="22"/>
        </w:rPr>
        <w:tab/>
      </w:r>
      <w:r w:rsidRPr="00686292">
        <w:t>S. 193</w:t>
      </w:r>
      <w:r w:rsidRPr="00686292">
        <w:fldChar w:fldCharType="begin"/>
      </w:r>
      <w:r w:rsidRPr="00686292">
        <w:instrText xml:space="preserve"> XE " S. 193" \b</w:instrText>
      </w:r>
      <w:r w:rsidRPr="00686292">
        <w:fldChar w:fldCharType="end"/>
      </w:r>
      <w:r w:rsidRPr="00686292">
        <w:t xml:space="preserve"> -- Senator Fanning:  A BILL TO AMEND THE SOUTH CAROLINA CODE OF LAWS BY AMENDING SECTION 9-1-510, RELATING TO CERTAIN EMPLOYEES BEING ABLE TO EXERCISE THE OPTION OF NOT BECOMING MEMBERS OF THE SOUTH CAROLINA RETIREMENT SYSTEM, SO AS TO ADD PART-TIME SCHOOL CAFETERIA WORKERS.</w:t>
      </w:r>
    </w:p>
    <w:p w14:paraId="3258AF3D" w14:textId="77777777" w:rsidR="00686292" w:rsidRPr="00686292" w:rsidRDefault="00686292" w:rsidP="00686292">
      <w:r w:rsidRPr="00686292">
        <w:rPr>
          <w:szCs w:val="22"/>
        </w:rPr>
        <w:t xml:space="preserve">lc-0091sa23.docx : </w:t>
      </w:r>
      <w:proofErr w:type="spellStart"/>
      <w:r w:rsidRPr="00686292">
        <w:rPr>
          <w:szCs w:val="22"/>
        </w:rPr>
        <w:t>55</w:t>
      </w:r>
      <w:r w:rsidRPr="00686292">
        <w:t>0ad437-1a4b-40aa-bd4c-29d49d196809</w:t>
      </w:r>
      <w:proofErr w:type="spellEnd"/>
    </w:p>
    <w:p w14:paraId="0F47731B"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43179246" w14:textId="77777777" w:rsidR="00686292" w:rsidRPr="00686292" w:rsidRDefault="00686292" w:rsidP="00686292">
      <w:r w:rsidRPr="00686292">
        <w:rPr>
          <w:szCs w:val="22"/>
        </w:rPr>
        <w:tab/>
      </w:r>
      <w:r w:rsidRPr="00686292">
        <w:t>Read the first time and referred to the Committee on Finance.</w:t>
      </w:r>
    </w:p>
    <w:p w14:paraId="7A535B7F" w14:textId="77777777" w:rsidR="00686292" w:rsidRPr="00686292" w:rsidRDefault="00686292" w:rsidP="00686292">
      <w:pPr>
        <w:rPr>
          <w:sz w:val="20"/>
        </w:rPr>
      </w:pPr>
    </w:p>
    <w:p w14:paraId="6AEA0FB2" w14:textId="77777777" w:rsidR="00686292" w:rsidRPr="00686292" w:rsidRDefault="00686292" w:rsidP="00686292">
      <w:r w:rsidRPr="00686292">
        <w:rPr>
          <w:szCs w:val="22"/>
        </w:rPr>
        <w:tab/>
      </w:r>
      <w:r w:rsidRPr="00686292">
        <w:t>S. 194</w:t>
      </w:r>
      <w:r w:rsidRPr="00686292">
        <w:fldChar w:fldCharType="begin"/>
      </w:r>
      <w:r w:rsidRPr="00686292">
        <w:instrText xml:space="preserve"> XE " S. 194" \b</w:instrText>
      </w:r>
      <w:r w:rsidRPr="00686292">
        <w:fldChar w:fldCharType="end"/>
      </w:r>
      <w:r w:rsidRPr="00686292">
        <w:t xml:space="preserve"> -- Senator Fanning:  A BILL TO AMEND THE SOUTH CAROLINA CODE OF LAWS BY ADDING SECTION 48-1-105 SO AS TO PROHIBIT THE EMISSION OF AIR CONTAMINANTS FROM A REGULATED SOURCE THAT CREATES A NUISANCE, TO ESTABLISH AIR CONTAMINANT NUISANCE CRITERIA, AND TO REQUIRE THE DEPARTMENT OF HEALTH AND ENVIRONMENTAL CONTROL'S BUREAU OF ENVIRONMENTAL HEALTH SERVICES TO OVERSEE SUCH ENFORCEMENT ACTIONS; BY AMENDING SECTION 48-1-10, RELATING TO TERMS DEFINED IN THE "POLLUTION CONTROL ACT", SO AS TO CHANGE THE DEFINITION FOR "UNDESIRABLE LEVEL"; AND BY AMENDING SECTION 48-1-100, RELATING TO PERMITS FOR THE DISCHARGE OF AIR CONTAMINANTS, SO AS TO REQUIRE INSTALLATION AND OPERATION OF EQUIPMENT TO MINIMIZE ODOR BEARING GASES OR PARTICULATE MATTER AS PART OF PERMIT CONDITIONS.</w:t>
      </w:r>
    </w:p>
    <w:p w14:paraId="3069038B" w14:textId="77777777" w:rsidR="00686292" w:rsidRPr="00686292" w:rsidRDefault="00686292" w:rsidP="00686292">
      <w:r w:rsidRPr="00686292">
        <w:rPr>
          <w:szCs w:val="22"/>
        </w:rPr>
        <w:t>lc</w:t>
      </w:r>
      <w:r w:rsidRPr="00686292">
        <w:t xml:space="preserve">-0068vr23.docx : </w:t>
      </w:r>
      <w:proofErr w:type="spellStart"/>
      <w:r w:rsidRPr="00686292">
        <w:t>e028398d</w:t>
      </w:r>
      <w:proofErr w:type="spellEnd"/>
      <w:r w:rsidRPr="00686292">
        <w:t>-7699-</w:t>
      </w:r>
      <w:proofErr w:type="spellStart"/>
      <w:r w:rsidRPr="00686292">
        <w:t>45b7</w:t>
      </w:r>
      <w:proofErr w:type="spellEnd"/>
      <w:r w:rsidRPr="00686292">
        <w:t>-</w:t>
      </w:r>
      <w:proofErr w:type="spellStart"/>
      <w:r w:rsidRPr="00686292">
        <w:t>9e50-a98d3d01438a</w:t>
      </w:r>
      <w:proofErr w:type="spellEnd"/>
    </w:p>
    <w:p w14:paraId="47B9CA48"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Agriculture and Natural Resources.</w:t>
      </w:r>
    </w:p>
    <w:p w14:paraId="3D91FD61" w14:textId="77777777" w:rsidR="00686292" w:rsidRPr="00686292" w:rsidRDefault="00686292" w:rsidP="00686292">
      <w:r w:rsidRPr="00686292">
        <w:rPr>
          <w:szCs w:val="22"/>
        </w:rPr>
        <w:tab/>
      </w:r>
      <w:r w:rsidRPr="00686292">
        <w:t>Read the first time and referred to the Committee on Agriculture and Natural Resources.</w:t>
      </w:r>
    </w:p>
    <w:p w14:paraId="24B2482F" w14:textId="77777777" w:rsidR="00686292" w:rsidRPr="00686292" w:rsidRDefault="00686292" w:rsidP="00686292">
      <w:pPr>
        <w:rPr>
          <w:sz w:val="20"/>
        </w:rPr>
      </w:pPr>
    </w:p>
    <w:p w14:paraId="6687F3A9" w14:textId="77777777" w:rsidR="00686292" w:rsidRPr="00686292" w:rsidRDefault="00686292" w:rsidP="00686292">
      <w:r w:rsidRPr="00686292">
        <w:rPr>
          <w:szCs w:val="22"/>
        </w:rPr>
        <w:tab/>
      </w:r>
      <w:r w:rsidRPr="00686292">
        <w:t>S. 195</w:t>
      </w:r>
      <w:r w:rsidRPr="00686292">
        <w:fldChar w:fldCharType="begin"/>
      </w:r>
      <w:r w:rsidRPr="00686292">
        <w:instrText xml:space="preserve"> XE " S. 195" \b</w:instrText>
      </w:r>
      <w:r w:rsidRPr="00686292">
        <w:fldChar w:fldCharType="end"/>
      </w:r>
      <w:r w:rsidRPr="00686292">
        <w:t xml:space="preserve"> -- Senator Fanning:  A BILL TO AMEND THE SOUTH CAROLINA CODE OF LAWS BY AMENDING SECTION 8-13-365, RELATING TO AN ELECTRONIC FILINGS SYSTEM FOR DISCLOSURES AND REPORTS, SO AS TO REQUIRE THE STATE ETHICS COMMISSION TO ESTABLISH A NEW ONLINE CAMPAIGN ACCOUNT MONITORING AND AUDITING DEPARTMENT, TO DELINEATE THE DEPARTMENT'S DUTIES AND RESPONSIBILITIES, AND TO REQUIRE THE STATE ETHICS COMMISSION TO ENSURE THE DEPARTMENT IS STAFFED SUFFICIENTLY WITH ADEQUATELY TRAINED LEGAL AND ACCOUNTING PERSONNEL; AND BY AMENDING SECTION 8-13-1312, RELATING TO CAMPAIGN BANK ACCOUNTS, SO AS TO REQUIRE ALL CANDIDATES AND ELECTED PUBLIC OFFICIALS WHO ARE REQUIRED TO FILE CERTIFIED CAMPAIGN REPORTS PURSUANT TO ARTICLE 13, CHAPTER 13, TITLE 8 TO LOCATE, HOST, OR MAINTAIN THEIR CAMPAIGN ACCOUNTS IN A FINANCIAL INSTITUTION THAT SATISFIES THE REQUIREMENTS OF THIS ACT AND OFFERS REAL-TIME ONLINE BANKING OR ACCESS TO A CUSTOMER'S INTERNET WEBSITE, TO REQUIRE ALL CANDIDATES AND ELECTED PUBLIC OFFICIALS TO PROVIDE THE STATE ETHICS COMMISSION ACCESS TO THEIR CAMPAIGN ACCOUNT ONLINE BANKING INFORMATION, AND TO REQUIRE ALL CANDIDATES AND ELECTED PUBLIC OFFICIALS TO PAY, TRANSFER, OR REMIT TO THE STATE ETHICS COMMISSION AN AMOUNT EQUAL TO FIVE PERCENT OF THE TOTAL CONTRIBUTIONS RECEIVED BY THE CANDIDATE OR ELECTED PUBLIC OFFICIAL DURING THE REPORTING PERIOD.</w:t>
      </w:r>
    </w:p>
    <w:p w14:paraId="089B8A44" w14:textId="77777777" w:rsidR="00686292" w:rsidRPr="00686292" w:rsidRDefault="00686292" w:rsidP="00686292">
      <w:pPr>
        <w:rPr>
          <w:sz w:val="20"/>
        </w:rPr>
      </w:pPr>
      <w:r w:rsidRPr="00686292">
        <w:rPr>
          <w:szCs w:val="22"/>
        </w:rPr>
        <w:t xml:space="preserve">lc-0015ha23.docx : </w:t>
      </w:r>
      <w:proofErr w:type="spellStart"/>
      <w:r w:rsidRPr="00686292">
        <w:rPr>
          <w:szCs w:val="22"/>
        </w:rPr>
        <w:t>4a0d52bb</w:t>
      </w:r>
      <w:proofErr w:type="spellEnd"/>
      <w:r w:rsidRPr="00686292">
        <w:rPr>
          <w:szCs w:val="22"/>
        </w:rPr>
        <w:t>-</w:t>
      </w:r>
      <w:proofErr w:type="spellStart"/>
      <w:r w:rsidRPr="00686292">
        <w:rPr>
          <w:szCs w:val="22"/>
        </w:rPr>
        <w:t>ebcb</w:t>
      </w:r>
      <w:proofErr w:type="spellEnd"/>
      <w:r w:rsidRPr="00686292">
        <w:rPr>
          <w:szCs w:val="22"/>
        </w:rPr>
        <w:t>-4765-</w:t>
      </w:r>
      <w:proofErr w:type="spellStart"/>
      <w:r w:rsidRPr="00686292">
        <w:rPr>
          <w:szCs w:val="22"/>
        </w:rPr>
        <w:t>8e50</w:t>
      </w:r>
      <w:proofErr w:type="spellEnd"/>
      <w:r w:rsidRPr="00686292">
        <w:rPr>
          <w:szCs w:val="22"/>
        </w:rPr>
        <w:t>-</w:t>
      </w:r>
      <w:proofErr w:type="spellStart"/>
      <w:r w:rsidRPr="00686292">
        <w:rPr>
          <w:szCs w:val="22"/>
        </w:rPr>
        <w:t>4588b542c59d</w:t>
      </w:r>
      <w:proofErr w:type="spellEnd"/>
    </w:p>
    <w:p w14:paraId="52140D72"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6654B7D6" w14:textId="77777777" w:rsidR="00686292" w:rsidRPr="00686292" w:rsidRDefault="00686292" w:rsidP="00686292">
      <w:r w:rsidRPr="00686292">
        <w:rPr>
          <w:szCs w:val="22"/>
        </w:rPr>
        <w:tab/>
      </w:r>
      <w:r w:rsidRPr="00686292">
        <w:t>Read the first time and referred to the Committee on Judiciary.</w:t>
      </w:r>
    </w:p>
    <w:p w14:paraId="5B1D7C62" w14:textId="77777777" w:rsidR="00686292" w:rsidRPr="00686292" w:rsidRDefault="00686292" w:rsidP="00686292">
      <w:pPr>
        <w:rPr>
          <w:sz w:val="20"/>
        </w:rPr>
      </w:pPr>
    </w:p>
    <w:p w14:paraId="1539AE2B" w14:textId="77777777" w:rsidR="00686292" w:rsidRPr="00686292" w:rsidRDefault="00686292" w:rsidP="00686292">
      <w:r w:rsidRPr="00686292">
        <w:rPr>
          <w:szCs w:val="22"/>
        </w:rPr>
        <w:tab/>
      </w:r>
      <w:r w:rsidRPr="00686292">
        <w:t>S. 196</w:t>
      </w:r>
      <w:r w:rsidRPr="00686292">
        <w:fldChar w:fldCharType="begin"/>
      </w:r>
      <w:r w:rsidRPr="00686292">
        <w:instrText xml:space="preserve"> XE " S. 196" \b</w:instrText>
      </w:r>
      <w:r w:rsidRPr="00686292">
        <w:fldChar w:fldCharType="end"/>
      </w:r>
      <w:r w:rsidRPr="00686292">
        <w:t xml:space="preserve"> -- Senator Fanning:  A BILL TO AMEND THE SOUTH CAROLINA CODE OF LAWS BY ADDING SECTION 8-1-200 SO AS TO PROVIDE THAT AN ELECTED LOCAL, STATE, OR FEDERAL PUBLIC OFFICIAL WHOSE OFFICE IS DECLARED VACANT DUE TO A CRIMINAL CONVICTION DURING THE OFFICIAL'S TERM OF OFFICE SHALL REIMBURSE THE APPROPRIATE STATE OR LOCAL ELECTIONS AUTHORITY FOR THE ACTUAL COSTS OF HOLDING THE ENSUING PRIMARY, RUNOFF PRIMARY, OR SPECIAL ELECTION NECESSITATED BY THE OFFICIAL'S REMOVAL FROM OFFICE PRIOR TO THE EXPIRATION OF HIS TERM; TO AUTHORIZE THE PRESIDING JUDGE BEFORE WHOM AN INCUMBENT ELECTED LOCAL, STATE, OR FEDERAL PUBLIC OFFICIAL WAS CONVICTED TO ORDER THE OFFICIAL TO PAY, COMPENSATE, OR REIMBURSE THE APPROPRIATE STATE OR LOCAL ELECTIONS AUTHORITY FOR THE ACTUAL COSTS OF HOLDING THE ENSUING PRIMARY, RUNOFF PRIMARY, OR SPECIAL ELECTION; AND TO REQUIRE THE ATTORNEY GENERAL OR THE CIRCUIT SOLICITOR TO ASK THE PRESIDING JUDGE TO INCLUDE AN ORDER REQUIRING THE ELECTED LOCAL, STATE, OR FEDERAL PUBLIC OFFICIAL TO PAY, COMPENSATE, OR REIMBURSE THE APPROPRIATE STATE OR LOCAL ELECTIONS AUTHORITY FOR THE ACTUAL COSTS OF HOLDING THE ENSUING PRIMARY, RUNOFF PRIMARY, OR SPECIAL ELECTION.</w:t>
      </w:r>
    </w:p>
    <w:p w14:paraId="60DB770B" w14:textId="77777777" w:rsidR="00686292" w:rsidRPr="00686292" w:rsidRDefault="00686292" w:rsidP="00686292">
      <w:pPr>
        <w:rPr>
          <w:sz w:val="20"/>
        </w:rPr>
      </w:pPr>
      <w:r w:rsidRPr="00686292">
        <w:rPr>
          <w:szCs w:val="22"/>
        </w:rPr>
        <w:t xml:space="preserve">lc-0016ha23.docx : </w:t>
      </w:r>
      <w:proofErr w:type="spellStart"/>
      <w:r w:rsidRPr="00686292">
        <w:rPr>
          <w:szCs w:val="22"/>
        </w:rPr>
        <w:t>9a5ec548-aefb-48ba-bc77-b860ba2e384a</w:t>
      </w:r>
      <w:proofErr w:type="spellEnd"/>
    </w:p>
    <w:p w14:paraId="5E72CF84"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758FD1B8" w14:textId="77777777" w:rsidR="00686292" w:rsidRPr="00686292" w:rsidRDefault="00686292" w:rsidP="00686292">
      <w:r w:rsidRPr="00686292">
        <w:rPr>
          <w:szCs w:val="22"/>
        </w:rPr>
        <w:tab/>
      </w:r>
      <w:r w:rsidRPr="00686292">
        <w:t>Read the first time and referred to the Committee on Judiciary.</w:t>
      </w:r>
    </w:p>
    <w:p w14:paraId="296D66B9" w14:textId="77777777" w:rsidR="00686292" w:rsidRPr="00686292" w:rsidRDefault="00686292" w:rsidP="00686292">
      <w:pPr>
        <w:rPr>
          <w:sz w:val="20"/>
        </w:rPr>
      </w:pPr>
    </w:p>
    <w:p w14:paraId="650A89D1" w14:textId="77777777" w:rsidR="00686292" w:rsidRPr="00686292" w:rsidRDefault="00686292" w:rsidP="00686292">
      <w:r w:rsidRPr="00686292">
        <w:rPr>
          <w:szCs w:val="22"/>
        </w:rPr>
        <w:tab/>
      </w:r>
      <w:r w:rsidRPr="00686292">
        <w:t>S. 197</w:t>
      </w:r>
      <w:r w:rsidRPr="00686292">
        <w:fldChar w:fldCharType="begin"/>
      </w:r>
      <w:r w:rsidRPr="00686292">
        <w:instrText xml:space="preserve"> XE " S. 197" \b</w:instrText>
      </w:r>
      <w:r w:rsidRPr="00686292">
        <w:fldChar w:fldCharType="end"/>
      </w:r>
      <w:r w:rsidRPr="00686292">
        <w:t xml:space="preserve"> -- Senator Fanning:  A JOINT RESOLUTION PROPOSING AN AMENDMENT TO SECTION 3, ARTICLE XI OF THE CONSTITUTION OF SOUTH CAROLINA, 1895, RELATING TO FREE PUBLIC SCHOOLS, SO AS TO REQUIRE THE GENERAL ASSEMBLY TO PROVIDE FOR A HIGH-QUALITY EDUCATION FOR ALL CHILDREN OF THE STATE.</w:t>
      </w:r>
    </w:p>
    <w:p w14:paraId="6056031F" w14:textId="77777777" w:rsidR="00686292" w:rsidRPr="00686292" w:rsidRDefault="00686292" w:rsidP="00686292">
      <w:pPr>
        <w:rPr>
          <w:sz w:val="20"/>
        </w:rPr>
      </w:pPr>
      <w:r w:rsidRPr="00686292">
        <w:rPr>
          <w:szCs w:val="22"/>
        </w:rPr>
        <w:t xml:space="preserve">lc-0111wab23.docx : </w:t>
      </w:r>
      <w:proofErr w:type="spellStart"/>
      <w:r w:rsidRPr="00686292">
        <w:rPr>
          <w:szCs w:val="22"/>
        </w:rPr>
        <w:t>72753b46-5b04-4bf6-91aa-6ebef311c15d</w:t>
      </w:r>
      <w:proofErr w:type="spellEnd"/>
    </w:p>
    <w:p w14:paraId="5EC2A130"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6BAEA1F9" w14:textId="77777777" w:rsidR="00686292" w:rsidRPr="00686292" w:rsidRDefault="00686292" w:rsidP="00686292">
      <w:r w:rsidRPr="00686292">
        <w:rPr>
          <w:szCs w:val="22"/>
        </w:rPr>
        <w:tab/>
      </w:r>
      <w:r w:rsidRPr="00686292">
        <w:t>Read the first time and referred to the Committee on Judiciary.</w:t>
      </w:r>
    </w:p>
    <w:p w14:paraId="2588D11C" w14:textId="77777777" w:rsidR="00686292" w:rsidRPr="00686292" w:rsidRDefault="00686292" w:rsidP="00686292">
      <w:pPr>
        <w:rPr>
          <w:sz w:val="20"/>
        </w:rPr>
      </w:pPr>
    </w:p>
    <w:p w14:paraId="0CCAD832" w14:textId="77777777" w:rsidR="00686292" w:rsidRPr="00686292" w:rsidRDefault="00686292" w:rsidP="00686292">
      <w:r w:rsidRPr="00686292">
        <w:rPr>
          <w:szCs w:val="22"/>
        </w:rPr>
        <w:tab/>
      </w:r>
      <w:r w:rsidRPr="00686292">
        <w:t>S. 198</w:t>
      </w:r>
      <w:r w:rsidRPr="00686292">
        <w:fldChar w:fldCharType="begin"/>
      </w:r>
      <w:r w:rsidRPr="00686292">
        <w:instrText xml:space="preserve"> XE " S. 198" \b</w:instrText>
      </w:r>
      <w:r w:rsidRPr="00686292">
        <w:fldChar w:fldCharType="end"/>
      </w:r>
      <w:r w:rsidRPr="00686292">
        <w:t xml:space="preserve"> -- Senator Fanning:  A BILL TO AMEND THE SOUTH CAROLINA CODE OF LAWS BY AMENDING SECTION 5-31-1520, RELATING TO EXTENSION OF WATER AND SEWER SYSTEMS BY A MUNICIPALITY, SO AS TO PROHIBIT EXTENSIONS CONDITIONED ON ANNEXATION AND FOR OTHER PURPOSES.</w:t>
      </w:r>
    </w:p>
    <w:p w14:paraId="5CD4B268" w14:textId="77777777" w:rsidR="00686292" w:rsidRPr="00686292" w:rsidRDefault="00686292" w:rsidP="00686292">
      <w:pPr>
        <w:rPr>
          <w:sz w:val="20"/>
        </w:rPr>
      </w:pPr>
      <w:r w:rsidRPr="00686292">
        <w:rPr>
          <w:szCs w:val="22"/>
        </w:rPr>
        <w:t xml:space="preserve">lc-0070vr23.docx : </w:t>
      </w:r>
      <w:proofErr w:type="spellStart"/>
      <w:r w:rsidRPr="00686292">
        <w:rPr>
          <w:szCs w:val="22"/>
        </w:rPr>
        <w:t>9c414548-3fe3-4b96-b89c-2697cdce2a2c</w:t>
      </w:r>
      <w:proofErr w:type="spellEnd"/>
    </w:p>
    <w:p w14:paraId="66CD1B1E"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659637D8" w14:textId="77777777" w:rsidR="00686292" w:rsidRPr="00686292" w:rsidRDefault="00686292" w:rsidP="00686292">
      <w:r w:rsidRPr="00686292">
        <w:rPr>
          <w:szCs w:val="22"/>
        </w:rPr>
        <w:tab/>
      </w:r>
      <w:r w:rsidRPr="00686292">
        <w:t>Read the first time and referred to the Committee on Judiciary.</w:t>
      </w:r>
    </w:p>
    <w:p w14:paraId="4EE95387" w14:textId="77777777" w:rsidR="00686292" w:rsidRPr="00686292" w:rsidRDefault="00686292" w:rsidP="00686292">
      <w:pPr>
        <w:rPr>
          <w:sz w:val="20"/>
        </w:rPr>
      </w:pPr>
    </w:p>
    <w:p w14:paraId="683637C2" w14:textId="77777777" w:rsidR="00686292" w:rsidRPr="00686292" w:rsidRDefault="00686292" w:rsidP="005E2328">
      <w:pPr>
        <w:keepNext/>
        <w:keepLines/>
      </w:pPr>
      <w:r w:rsidRPr="00686292">
        <w:rPr>
          <w:szCs w:val="22"/>
        </w:rPr>
        <w:tab/>
      </w:r>
      <w:r w:rsidRPr="00686292">
        <w:t>S. 199</w:t>
      </w:r>
      <w:r w:rsidRPr="00686292">
        <w:fldChar w:fldCharType="begin"/>
      </w:r>
      <w:r w:rsidRPr="00686292">
        <w:instrText xml:space="preserve"> XE " S. 199" \b</w:instrText>
      </w:r>
      <w:r w:rsidRPr="00686292">
        <w:fldChar w:fldCharType="end"/>
      </w:r>
      <w:r w:rsidRPr="00686292">
        <w:t xml:space="preserve"> -- Senator Fanning:  A BILL TO AMEND THE SOUTH CAROLINA CODE OF LAWS BY ADDING SECTION 8-13-1345 SO AS TO PROHIBIT A PERSON WHO HAS MADE A CAMPAIGN CONTRIBUTION TO A POPULARLY ELECTED PUBLIC OFFICIAL WITHIN THE PREVIOUS FOUR YEARS FROM BEING APPOINTED TO A PUBLIC OFFICE BY THAT PUBLIC OFFICIAL WHO IS THE APPOINTING OR SELECTING AUTHORITY FOR THE POSITION, AND TO PROVIDE FOR RELATED APPLICATIONS OF THE SECTION AND FOR EXCEPTIONS.</w:t>
      </w:r>
    </w:p>
    <w:p w14:paraId="030605E4" w14:textId="77777777" w:rsidR="00686292" w:rsidRPr="00686292" w:rsidRDefault="00686292" w:rsidP="005E2328">
      <w:pPr>
        <w:keepNext/>
        <w:keepLines/>
      </w:pPr>
      <w:r w:rsidRPr="00686292">
        <w:rPr>
          <w:szCs w:val="22"/>
        </w:rPr>
        <w:t xml:space="preserve">lc-0014ha23.docx : </w:t>
      </w:r>
      <w:proofErr w:type="spellStart"/>
      <w:r w:rsidRPr="00686292">
        <w:t>324c50c3</w:t>
      </w:r>
      <w:proofErr w:type="spellEnd"/>
      <w:r w:rsidRPr="00686292">
        <w:t>-</w:t>
      </w:r>
      <w:proofErr w:type="spellStart"/>
      <w:r w:rsidRPr="00686292">
        <w:t>03ec</w:t>
      </w:r>
      <w:proofErr w:type="spellEnd"/>
      <w:r w:rsidRPr="00686292">
        <w:t>-4046-</w:t>
      </w:r>
      <w:proofErr w:type="spellStart"/>
      <w:r w:rsidRPr="00686292">
        <w:t>a698</w:t>
      </w:r>
      <w:proofErr w:type="spellEnd"/>
      <w:r w:rsidRPr="00686292">
        <w:t>-</w:t>
      </w:r>
      <w:proofErr w:type="spellStart"/>
      <w:r w:rsidRPr="00686292">
        <w:t>b2dcf070f49b</w:t>
      </w:r>
      <w:proofErr w:type="spellEnd"/>
    </w:p>
    <w:p w14:paraId="191CAB56" w14:textId="77777777" w:rsidR="00686292" w:rsidRPr="00686292" w:rsidRDefault="00686292" w:rsidP="005E2328">
      <w:pPr>
        <w:keepNext/>
        <w:keepLines/>
      </w:pPr>
      <w:r w:rsidRPr="00686292">
        <w:rPr>
          <w:szCs w:val="22"/>
        </w:rPr>
        <w:tab/>
      </w:r>
      <w:proofErr w:type="spellStart"/>
      <w:r w:rsidRPr="00686292">
        <w:t>Prefiled</w:t>
      </w:r>
      <w:proofErr w:type="spellEnd"/>
      <w:r w:rsidRPr="00686292">
        <w:t xml:space="preserve"> and referred to the Committee on Judiciary.</w:t>
      </w:r>
    </w:p>
    <w:p w14:paraId="7BE5BBDC" w14:textId="77777777" w:rsidR="00686292" w:rsidRPr="00686292" w:rsidRDefault="00686292" w:rsidP="005E2328">
      <w:pPr>
        <w:keepNext/>
        <w:keepLines/>
      </w:pPr>
      <w:r w:rsidRPr="00686292">
        <w:rPr>
          <w:szCs w:val="22"/>
        </w:rPr>
        <w:tab/>
      </w:r>
      <w:r w:rsidRPr="00686292">
        <w:t>Read the first time and referred to the Committee on Judiciary.</w:t>
      </w:r>
    </w:p>
    <w:p w14:paraId="3764F1EA" w14:textId="77777777" w:rsidR="00686292" w:rsidRPr="00686292" w:rsidRDefault="00686292" w:rsidP="00686292">
      <w:pPr>
        <w:rPr>
          <w:sz w:val="20"/>
        </w:rPr>
      </w:pPr>
    </w:p>
    <w:p w14:paraId="36A175C0" w14:textId="77777777" w:rsidR="00686292" w:rsidRPr="00686292" w:rsidRDefault="00686292" w:rsidP="00686292">
      <w:r w:rsidRPr="00686292">
        <w:rPr>
          <w:szCs w:val="22"/>
        </w:rPr>
        <w:tab/>
      </w:r>
      <w:r w:rsidRPr="00686292">
        <w:t>S. 200</w:t>
      </w:r>
      <w:r w:rsidRPr="00686292">
        <w:fldChar w:fldCharType="begin"/>
      </w:r>
      <w:r w:rsidRPr="00686292">
        <w:instrText xml:space="preserve"> XE " S. 200" \b</w:instrText>
      </w:r>
      <w:r w:rsidRPr="00686292">
        <w:fldChar w:fldCharType="end"/>
      </w:r>
      <w:r w:rsidRPr="00686292">
        <w:t xml:space="preserve"> -- Senator Fanning:  A BILL TO AMEND THE SOUTH CAROLINA CODE OF LAWS BY ADDING SECTION 5-31-1525 SO AS TO PROHIBIT THE DEPARTMENT OF HEALTH AND ENVIRONMENTAL CONTROL FROM DENYING THE REPAIR, REPLACEMENT, OR CONSTRUCTION OF WELLS AND SEPTIC TANKS ON CERTAIN RURAL LANDS REGARDLESS OF THE AVAILABILITY OF MUNICIPAL WATER AND SEWER SERVICE.</w:t>
      </w:r>
    </w:p>
    <w:p w14:paraId="6B2F151F" w14:textId="77777777" w:rsidR="00686292" w:rsidRPr="00686292" w:rsidRDefault="00686292" w:rsidP="00686292">
      <w:pPr>
        <w:rPr>
          <w:sz w:val="20"/>
        </w:rPr>
      </w:pPr>
      <w:r w:rsidRPr="00686292">
        <w:rPr>
          <w:szCs w:val="22"/>
        </w:rPr>
        <w:t xml:space="preserve">lc-0069vr23.docx : </w:t>
      </w:r>
      <w:proofErr w:type="spellStart"/>
      <w:r w:rsidRPr="00686292">
        <w:rPr>
          <w:szCs w:val="22"/>
        </w:rPr>
        <w:t>29c49f6b</w:t>
      </w:r>
      <w:proofErr w:type="spellEnd"/>
      <w:r w:rsidRPr="00686292">
        <w:rPr>
          <w:szCs w:val="22"/>
        </w:rPr>
        <w:t>-</w:t>
      </w:r>
      <w:proofErr w:type="spellStart"/>
      <w:r w:rsidRPr="00686292">
        <w:rPr>
          <w:szCs w:val="22"/>
        </w:rPr>
        <w:t>309e</w:t>
      </w:r>
      <w:proofErr w:type="spellEnd"/>
      <w:r w:rsidRPr="00686292">
        <w:rPr>
          <w:szCs w:val="22"/>
        </w:rPr>
        <w:t>-</w:t>
      </w:r>
      <w:proofErr w:type="spellStart"/>
      <w:r w:rsidRPr="00686292">
        <w:rPr>
          <w:szCs w:val="22"/>
        </w:rPr>
        <w:t>4cad</w:t>
      </w:r>
      <w:proofErr w:type="spellEnd"/>
      <w:r w:rsidRPr="00686292">
        <w:rPr>
          <w:szCs w:val="22"/>
        </w:rPr>
        <w:t>-9160-</w:t>
      </w:r>
      <w:proofErr w:type="spellStart"/>
      <w:r w:rsidRPr="00686292">
        <w:rPr>
          <w:szCs w:val="22"/>
        </w:rPr>
        <w:t>5e1f7de0058d</w:t>
      </w:r>
      <w:proofErr w:type="spellEnd"/>
    </w:p>
    <w:p w14:paraId="084A4651"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2478553D" w14:textId="77777777" w:rsidR="00686292" w:rsidRPr="00686292" w:rsidRDefault="00686292" w:rsidP="00686292">
      <w:r w:rsidRPr="00686292">
        <w:rPr>
          <w:szCs w:val="22"/>
        </w:rPr>
        <w:tab/>
      </w:r>
      <w:r w:rsidRPr="00686292">
        <w:t>Read the first time and referred to the Committee on Judiciary.</w:t>
      </w:r>
    </w:p>
    <w:p w14:paraId="376AC766" w14:textId="77777777" w:rsidR="00686292" w:rsidRPr="00686292" w:rsidRDefault="00686292" w:rsidP="00686292">
      <w:pPr>
        <w:rPr>
          <w:sz w:val="20"/>
        </w:rPr>
      </w:pPr>
    </w:p>
    <w:p w14:paraId="16705D6A" w14:textId="77777777" w:rsidR="00686292" w:rsidRPr="00686292" w:rsidRDefault="00686292" w:rsidP="00686292">
      <w:r w:rsidRPr="00686292">
        <w:rPr>
          <w:szCs w:val="22"/>
        </w:rPr>
        <w:tab/>
      </w:r>
      <w:r w:rsidRPr="00686292">
        <w:t>S. 201</w:t>
      </w:r>
      <w:r w:rsidRPr="00686292">
        <w:fldChar w:fldCharType="begin"/>
      </w:r>
      <w:r w:rsidRPr="00686292">
        <w:instrText xml:space="preserve"> XE " S. 201" \b</w:instrText>
      </w:r>
      <w:r w:rsidRPr="00686292">
        <w:fldChar w:fldCharType="end"/>
      </w:r>
      <w:r w:rsidRPr="00686292">
        <w:t xml:space="preserve"> -- Senator Fanning:  A BILL TO AMEND THE SOUTH CAROLINA CODE OF LAWS BY ENACTING THE "TEACHERS' FREEDOM OF SPEECH ACT"; AND BY ADDING SECTION 59-25-435 SO AS TO PROVIDE PUBLIC SCHOOL DISTRICTS MAY NOT RETALIATE AGAINST TEACHERS FOR MAKING PUBLIC POLICY EXPRESSIONS, TO PROVIDE A RELATED CAUSE OF ACTION AND REMEDIES, AND TO CLARIFY THE APPLICABILITY OF THIS ACT TO TEACHERS UNDER NONRENEWABLE INDUCTION CONTRACTS AND TEACHERS UNDER CONTINUING CONTRACTS.</w:t>
      </w:r>
    </w:p>
    <w:p w14:paraId="6FBC5850" w14:textId="77777777" w:rsidR="00686292" w:rsidRPr="00686292" w:rsidRDefault="00686292" w:rsidP="00686292">
      <w:pPr>
        <w:rPr>
          <w:sz w:val="20"/>
        </w:rPr>
      </w:pPr>
      <w:r w:rsidRPr="00686292">
        <w:rPr>
          <w:szCs w:val="22"/>
        </w:rPr>
        <w:t xml:space="preserve">lc-0108wab23.docx : </w:t>
      </w:r>
      <w:proofErr w:type="spellStart"/>
      <w:r w:rsidRPr="00686292">
        <w:rPr>
          <w:szCs w:val="22"/>
        </w:rPr>
        <w:t>510da24e-c84b-4e3d-8eca-c4b824ff90bb</w:t>
      </w:r>
      <w:proofErr w:type="spellEnd"/>
    </w:p>
    <w:p w14:paraId="2794E6BB"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16645C8B" w14:textId="77777777" w:rsidR="00686292" w:rsidRPr="00686292" w:rsidRDefault="00686292" w:rsidP="00686292">
      <w:r w:rsidRPr="00686292">
        <w:rPr>
          <w:szCs w:val="22"/>
        </w:rPr>
        <w:tab/>
      </w:r>
      <w:r w:rsidRPr="00686292">
        <w:t>Read the first time and referred to the Committee on Education.</w:t>
      </w:r>
    </w:p>
    <w:p w14:paraId="233EF459" w14:textId="77777777" w:rsidR="00686292" w:rsidRPr="00686292" w:rsidRDefault="00686292" w:rsidP="00686292">
      <w:pPr>
        <w:rPr>
          <w:sz w:val="20"/>
        </w:rPr>
      </w:pPr>
    </w:p>
    <w:p w14:paraId="4130C87C" w14:textId="77777777" w:rsidR="00686292" w:rsidRPr="00686292" w:rsidRDefault="00686292" w:rsidP="00686292">
      <w:r w:rsidRPr="00686292">
        <w:rPr>
          <w:szCs w:val="22"/>
        </w:rPr>
        <w:tab/>
      </w:r>
      <w:r w:rsidRPr="00686292">
        <w:t>S. 202</w:t>
      </w:r>
      <w:r w:rsidRPr="00686292">
        <w:fldChar w:fldCharType="begin"/>
      </w:r>
      <w:r w:rsidRPr="00686292">
        <w:instrText xml:space="preserve"> XE " S. 202" \b</w:instrText>
      </w:r>
      <w:r w:rsidRPr="00686292">
        <w:fldChar w:fldCharType="end"/>
      </w:r>
      <w:r w:rsidRPr="00686292">
        <w:t xml:space="preserve"> -- Senator Fanning:  A BILL TO AMEND THE SOUTH CAROLINA CODE OF LAWS BY ENACTING THE "TEACHER BILL OF RIGHTS"; AND BY ADDING SECTION 59-25-910 SO AS TO ENUMERATE THE BASIC RIGHTS TO WHICH ALL CERTIFIED PUBLIC SCHOOL TEACHERS IN THIS STATE ARE ENTITLED.</w:t>
      </w:r>
    </w:p>
    <w:p w14:paraId="078801D6" w14:textId="77777777" w:rsidR="00686292" w:rsidRPr="00686292" w:rsidRDefault="00686292" w:rsidP="00686292">
      <w:pPr>
        <w:rPr>
          <w:sz w:val="20"/>
        </w:rPr>
      </w:pPr>
      <w:r w:rsidRPr="00686292">
        <w:rPr>
          <w:szCs w:val="22"/>
        </w:rPr>
        <w:t xml:space="preserve">lc-0112wab23.docx : </w:t>
      </w:r>
      <w:proofErr w:type="spellStart"/>
      <w:r w:rsidRPr="00686292">
        <w:rPr>
          <w:szCs w:val="22"/>
        </w:rPr>
        <w:t>7fd91aa7-47a7-450d-8ca9-605c25327713</w:t>
      </w:r>
      <w:proofErr w:type="spellEnd"/>
    </w:p>
    <w:p w14:paraId="07BB187B"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2FA6E0D4" w14:textId="77777777" w:rsidR="00686292" w:rsidRDefault="00686292" w:rsidP="00686292">
      <w:r w:rsidRPr="00686292">
        <w:rPr>
          <w:szCs w:val="22"/>
        </w:rPr>
        <w:tab/>
      </w:r>
      <w:r w:rsidRPr="00686292">
        <w:t>Read the first time and referred to the Committee on Education.</w:t>
      </w:r>
    </w:p>
    <w:p w14:paraId="01BFC92A" w14:textId="77777777" w:rsidR="00686292" w:rsidRPr="00686292" w:rsidRDefault="00686292" w:rsidP="00686292"/>
    <w:p w14:paraId="300BFD0F" w14:textId="77777777" w:rsidR="00686292" w:rsidRPr="00686292" w:rsidRDefault="00686292" w:rsidP="00686292">
      <w:r w:rsidRPr="00686292">
        <w:rPr>
          <w:szCs w:val="22"/>
        </w:rPr>
        <w:tab/>
      </w:r>
      <w:r w:rsidRPr="00686292">
        <w:t>S. 203</w:t>
      </w:r>
      <w:r w:rsidRPr="00686292">
        <w:fldChar w:fldCharType="begin"/>
      </w:r>
      <w:r w:rsidRPr="00686292">
        <w:instrText xml:space="preserve"> XE " S. 203" \b</w:instrText>
      </w:r>
      <w:r w:rsidRPr="00686292">
        <w:fldChar w:fldCharType="end"/>
      </w:r>
      <w:r w:rsidRPr="00686292">
        <w:t xml:space="preserve"> -- Senator Fanning:  A BILL TO AMEND THE SOUTH CAROLINA CODE OF LAWS BY AMENDING SECTION 59-63-910, RELATING TO REQUIRED PUBLIC SCHOOL DRILLS, SO AS TO PROVIDE EACH SEMESTER ALL PUBLIC SCHOOLS, INCLUDING CHARTER SCHOOLS WHOSE INSTRUCTION IS NOT PRIMARILY DELIVERED ONLINE, SHALL CONDUCT ONE FIRE DRILL, ONE ACTIVE SHOOTER/INTRUDER DRILL, AND ONE SEVERE WEATHER/EARTHQUAKE DRILL.</w:t>
      </w:r>
    </w:p>
    <w:p w14:paraId="56F7EC55" w14:textId="77777777" w:rsidR="00686292" w:rsidRPr="00686292" w:rsidRDefault="00686292" w:rsidP="00686292">
      <w:r w:rsidRPr="00686292">
        <w:rPr>
          <w:szCs w:val="22"/>
        </w:rPr>
        <w:t xml:space="preserve">lc-0116wab23.docx : </w:t>
      </w:r>
      <w:proofErr w:type="spellStart"/>
      <w:r w:rsidRPr="00686292">
        <w:rPr>
          <w:szCs w:val="22"/>
        </w:rPr>
        <w:t>df72b664-c373-491a-a83e-</w:t>
      </w:r>
      <w:r w:rsidRPr="00686292">
        <w:t>0877a03ffce1</w:t>
      </w:r>
      <w:proofErr w:type="spellEnd"/>
    </w:p>
    <w:p w14:paraId="00326874"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28DDC903" w14:textId="77777777" w:rsidR="00686292" w:rsidRPr="00686292" w:rsidRDefault="00686292" w:rsidP="00686292">
      <w:r w:rsidRPr="00686292">
        <w:rPr>
          <w:szCs w:val="22"/>
        </w:rPr>
        <w:tab/>
      </w:r>
      <w:r w:rsidRPr="00686292">
        <w:t>Read the first time and referred to the Committee on Education.</w:t>
      </w:r>
    </w:p>
    <w:p w14:paraId="5F754BA2" w14:textId="77777777" w:rsidR="00686292" w:rsidRPr="00686292" w:rsidRDefault="00686292" w:rsidP="00686292">
      <w:pPr>
        <w:rPr>
          <w:sz w:val="20"/>
        </w:rPr>
      </w:pPr>
    </w:p>
    <w:p w14:paraId="31E38262" w14:textId="77777777" w:rsidR="00686292" w:rsidRPr="00686292" w:rsidRDefault="00686292" w:rsidP="00686292">
      <w:r w:rsidRPr="00686292">
        <w:rPr>
          <w:szCs w:val="22"/>
        </w:rPr>
        <w:tab/>
      </w:r>
      <w:r w:rsidRPr="00686292">
        <w:t>S. 204</w:t>
      </w:r>
      <w:r w:rsidRPr="00686292">
        <w:fldChar w:fldCharType="begin"/>
      </w:r>
      <w:r w:rsidRPr="00686292">
        <w:instrText xml:space="preserve"> XE " S. 204" \b</w:instrText>
      </w:r>
      <w:r w:rsidRPr="00686292">
        <w:fldChar w:fldCharType="end"/>
      </w:r>
      <w:r w:rsidRPr="00686292">
        <w:t xml:space="preserve"> -- Senator Fanning:  A BILL TO AMEND THE SOUTH CAROLINA CODE OF LAWS BY ADDING CHAPTER 2 TO TITLE 4 SO AS TO PROVIDE THAT COUNTY COUNCIL ELECTIONS MAY BE CONDUCTED ON A PARTISAN OR NONPARTISAN BASIS, TO PROVIDE THAT PARTISAN ELECTIONS FOR COUNTY COUNCIL ARE THE DEFAULT, TO PROVIDE FOR TWO METHODS BY WHICH NONPARTISAN COUNTY COUNCIL ELECTIONS MAY BE IMPOSED, AND TO PROVIDE FOR THE MANNER IN WHICH THE NONPARTISAN ELECTIONS ARE HELD AND HOW CANDIDATES GAIN ACCESS TO THE BALLOT.</w:t>
      </w:r>
    </w:p>
    <w:p w14:paraId="000DBF19" w14:textId="77777777" w:rsidR="00686292" w:rsidRPr="00686292" w:rsidRDefault="00686292" w:rsidP="00686292">
      <w:pPr>
        <w:rPr>
          <w:sz w:val="20"/>
        </w:rPr>
      </w:pPr>
      <w:r w:rsidRPr="00686292">
        <w:rPr>
          <w:szCs w:val="22"/>
        </w:rPr>
        <w:t xml:space="preserve">lc-0067hdb23.docx : </w:t>
      </w:r>
      <w:proofErr w:type="spellStart"/>
      <w:r w:rsidRPr="00686292">
        <w:rPr>
          <w:szCs w:val="22"/>
        </w:rPr>
        <w:t>927bc626</w:t>
      </w:r>
      <w:proofErr w:type="spellEnd"/>
      <w:r w:rsidRPr="00686292">
        <w:rPr>
          <w:szCs w:val="22"/>
        </w:rPr>
        <w:t>-2299-</w:t>
      </w:r>
      <w:proofErr w:type="spellStart"/>
      <w:r w:rsidRPr="00686292">
        <w:rPr>
          <w:szCs w:val="22"/>
        </w:rPr>
        <w:t>4c2f</w:t>
      </w:r>
      <w:proofErr w:type="spellEnd"/>
      <w:r w:rsidRPr="00686292">
        <w:rPr>
          <w:szCs w:val="22"/>
        </w:rPr>
        <w:t>-</w:t>
      </w:r>
      <w:proofErr w:type="spellStart"/>
      <w:r w:rsidRPr="00686292">
        <w:rPr>
          <w:szCs w:val="22"/>
        </w:rPr>
        <w:t>a487-f99ec54ace9c</w:t>
      </w:r>
      <w:proofErr w:type="spellEnd"/>
    </w:p>
    <w:p w14:paraId="2A68DF3A"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14486FF1" w14:textId="77777777" w:rsidR="00686292" w:rsidRPr="00686292" w:rsidRDefault="00686292" w:rsidP="00686292">
      <w:r w:rsidRPr="00686292">
        <w:rPr>
          <w:szCs w:val="22"/>
        </w:rPr>
        <w:tab/>
      </w:r>
      <w:r w:rsidRPr="00686292">
        <w:t>Read the first time and referred to the Committee on Judiciary.</w:t>
      </w:r>
    </w:p>
    <w:p w14:paraId="39FB36AF" w14:textId="77777777" w:rsidR="00686292" w:rsidRPr="00686292" w:rsidRDefault="00686292" w:rsidP="00686292">
      <w:pPr>
        <w:rPr>
          <w:sz w:val="20"/>
        </w:rPr>
      </w:pPr>
    </w:p>
    <w:p w14:paraId="68EA10BC" w14:textId="77777777" w:rsidR="005E2328" w:rsidRDefault="00686292" w:rsidP="00686292">
      <w:r w:rsidRPr="00686292">
        <w:rPr>
          <w:szCs w:val="22"/>
        </w:rPr>
        <w:tab/>
      </w:r>
      <w:r w:rsidRPr="00686292">
        <w:t>S. 205</w:t>
      </w:r>
      <w:r w:rsidRPr="00686292">
        <w:fldChar w:fldCharType="begin"/>
      </w:r>
      <w:r w:rsidRPr="00686292">
        <w:instrText xml:space="preserve"> XE " S. 205" \b</w:instrText>
      </w:r>
      <w:r w:rsidRPr="00686292">
        <w:fldChar w:fldCharType="end"/>
      </w:r>
      <w:r w:rsidRPr="00686292">
        <w:t xml:space="preserve"> -- Senator Fanning:  A CONCURRENT RESOLUTION TO REQUEST THE DEPARTMENT OF TRANSPORTATION NAME THE BRIDGE ALONG WATEREE ROAD IN FAIRFIELD COUNTY WHERE IT CROSSES THE WATEREE CREEK "JERRY NEALY BRIDGE" AND ERECT APPROPRIATE MARKERS OR SIGNS AT</w:t>
      </w:r>
      <w:r w:rsidR="005E2328">
        <w:br/>
      </w:r>
      <w:r w:rsidR="005E2328">
        <w:br/>
      </w:r>
    </w:p>
    <w:p w14:paraId="324AB6A6" w14:textId="77777777" w:rsidR="005E2328" w:rsidRDefault="005E2328" w:rsidP="00686292"/>
    <w:p w14:paraId="7EA3A98B" w14:textId="77777777" w:rsidR="005E2328" w:rsidRDefault="005E2328" w:rsidP="00686292"/>
    <w:p w14:paraId="756DB202" w14:textId="67AC3833" w:rsidR="00686292" w:rsidRPr="00686292" w:rsidRDefault="00686292" w:rsidP="00686292">
      <w:r w:rsidRPr="00686292">
        <w:t>THIS LOCATION CONTAINING THESE WORDS.</w:t>
      </w:r>
    </w:p>
    <w:p w14:paraId="0C530026" w14:textId="77777777" w:rsidR="00686292" w:rsidRPr="00686292" w:rsidRDefault="00686292" w:rsidP="00686292">
      <w:pPr>
        <w:rPr>
          <w:sz w:val="20"/>
        </w:rPr>
      </w:pPr>
      <w:r w:rsidRPr="00686292">
        <w:rPr>
          <w:szCs w:val="22"/>
        </w:rPr>
        <w:t xml:space="preserve">lc-0131cm-cm23.docx : </w:t>
      </w:r>
      <w:proofErr w:type="spellStart"/>
      <w:r w:rsidRPr="00686292">
        <w:rPr>
          <w:szCs w:val="22"/>
        </w:rPr>
        <w:t>e4e21a71-2e97-4fda-a1de-7aa4866728fb</w:t>
      </w:r>
      <w:proofErr w:type="spellEnd"/>
    </w:p>
    <w:p w14:paraId="67396A60"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Transportation.</w:t>
      </w:r>
    </w:p>
    <w:p w14:paraId="20B2C409" w14:textId="77777777" w:rsidR="00686292" w:rsidRPr="00686292" w:rsidRDefault="00686292" w:rsidP="00686292">
      <w:r w:rsidRPr="00686292">
        <w:rPr>
          <w:szCs w:val="22"/>
        </w:rPr>
        <w:tab/>
      </w:r>
      <w:r w:rsidRPr="00686292">
        <w:t>The Concurrent Resolution was introduced and referred to the Committee on Transportation.</w:t>
      </w:r>
    </w:p>
    <w:p w14:paraId="05175AF9" w14:textId="77777777" w:rsidR="00686292" w:rsidRPr="00686292" w:rsidRDefault="00686292" w:rsidP="00686292">
      <w:pPr>
        <w:rPr>
          <w:sz w:val="20"/>
        </w:rPr>
      </w:pPr>
    </w:p>
    <w:p w14:paraId="6C09C3CB" w14:textId="77777777" w:rsidR="00686292" w:rsidRPr="00686292" w:rsidRDefault="00686292" w:rsidP="00686292">
      <w:r w:rsidRPr="00686292">
        <w:rPr>
          <w:szCs w:val="22"/>
        </w:rPr>
        <w:tab/>
      </w:r>
      <w:r w:rsidRPr="00686292">
        <w:t>S. 206</w:t>
      </w:r>
      <w:r w:rsidRPr="00686292">
        <w:fldChar w:fldCharType="begin"/>
      </w:r>
      <w:r w:rsidRPr="00686292">
        <w:instrText xml:space="preserve"> XE " S. 206" \b</w:instrText>
      </w:r>
      <w:r w:rsidRPr="00686292">
        <w:fldChar w:fldCharType="end"/>
      </w:r>
      <w:r w:rsidRPr="00686292">
        <w:t xml:space="preserve"> -- Senator Fanning:  A BILL TO AMEND THE SOUTH CAROLINA CODE OF LAWS BY AMENDING SECTION 59-20-50, RELATING TO THE STATE MINIMUM SALARY SCHEDULE FOR TEACHERS, SO AS TO EXTEND THE SCHEDULE FIVE YEARS SO THAT EACH CERTIFIED TEACHER IS ELIGIBLE TO RECEIVE A PAY RAISE FOR EACH OF THEIR FIRST TWENTY-EIGHT YEARS OF TEACHING.</w:t>
      </w:r>
    </w:p>
    <w:p w14:paraId="4DA92B92" w14:textId="77777777" w:rsidR="00686292" w:rsidRPr="00686292" w:rsidRDefault="00686292" w:rsidP="00686292">
      <w:r w:rsidRPr="00686292">
        <w:rPr>
          <w:szCs w:val="22"/>
        </w:rPr>
        <w:t xml:space="preserve">lc-0057dg23.docx : </w:t>
      </w:r>
      <w:proofErr w:type="spellStart"/>
      <w:r w:rsidRPr="00686292">
        <w:rPr>
          <w:szCs w:val="22"/>
        </w:rPr>
        <w:t>daaf</w:t>
      </w:r>
      <w:r w:rsidRPr="00686292">
        <w:t>7964</w:t>
      </w:r>
      <w:proofErr w:type="spellEnd"/>
      <w:r w:rsidRPr="00686292">
        <w:t>-</w:t>
      </w:r>
      <w:proofErr w:type="spellStart"/>
      <w:r w:rsidRPr="00686292">
        <w:t>45fa</w:t>
      </w:r>
      <w:proofErr w:type="spellEnd"/>
      <w:r w:rsidRPr="00686292">
        <w:t>-</w:t>
      </w:r>
      <w:proofErr w:type="spellStart"/>
      <w:r w:rsidRPr="00686292">
        <w:t>4d11</w:t>
      </w:r>
      <w:proofErr w:type="spellEnd"/>
      <w:r w:rsidRPr="00686292">
        <w:t>-9613-</w:t>
      </w:r>
      <w:proofErr w:type="spellStart"/>
      <w:r w:rsidRPr="00686292">
        <w:t>ed427762326f</w:t>
      </w:r>
      <w:proofErr w:type="spellEnd"/>
    </w:p>
    <w:p w14:paraId="6DF95E5F"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12A656A7" w14:textId="77777777" w:rsidR="00686292" w:rsidRPr="00686292" w:rsidRDefault="00686292" w:rsidP="00686292">
      <w:r w:rsidRPr="00686292">
        <w:rPr>
          <w:szCs w:val="22"/>
        </w:rPr>
        <w:tab/>
      </w:r>
      <w:r w:rsidRPr="00686292">
        <w:t>Read the first time and referred to the Committee on Education.</w:t>
      </w:r>
    </w:p>
    <w:p w14:paraId="12570D20" w14:textId="77777777" w:rsidR="00686292" w:rsidRPr="00686292" w:rsidRDefault="00686292" w:rsidP="00686292">
      <w:pPr>
        <w:rPr>
          <w:sz w:val="20"/>
        </w:rPr>
      </w:pPr>
    </w:p>
    <w:p w14:paraId="309F50E7" w14:textId="77777777" w:rsidR="00686292" w:rsidRPr="00686292" w:rsidRDefault="00686292" w:rsidP="00686292">
      <w:r w:rsidRPr="00686292">
        <w:rPr>
          <w:szCs w:val="22"/>
        </w:rPr>
        <w:tab/>
      </w:r>
      <w:r w:rsidRPr="00686292">
        <w:t>S. 207</w:t>
      </w:r>
      <w:r w:rsidRPr="00686292">
        <w:fldChar w:fldCharType="begin"/>
      </w:r>
      <w:r w:rsidRPr="00686292">
        <w:instrText xml:space="preserve"> XE " S. 207" \b</w:instrText>
      </w:r>
      <w:r w:rsidRPr="00686292">
        <w:fldChar w:fldCharType="end"/>
      </w:r>
      <w:r w:rsidRPr="00686292">
        <w:t xml:space="preserve"> -- Senator Fanning:  A BILL TO AMEND THE SOUTH CAROLINA CODE OF LAWS BY ADDING SECTION 57-23-1160 SO AS TO CREATE THE PIEDMONT GATEWAY SCENIC BYWAY AND TO IDENTIFY THE THREE SEGMENTS THAT COMPRISE THE BYWAY.</w:t>
      </w:r>
    </w:p>
    <w:p w14:paraId="6AEF844F" w14:textId="77777777" w:rsidR="00686292" w:rsidRPr="00686292" w:rsidRDefault="00686292" w:rsidP="00686292">
      <w:pPr>
        <w:rPr>
          <w:sz w:val="20"/>
        </w:rPr>
      </w:pPr>
      <w:r w:rsidRPr="00686292">
        <w:rPr>
          <w:szCs w:val="22"/>
        </w:rPr>
        <w:t xml:space="preserve">sr-0112km23.docx : </w:t>
      </w:r>
      <w:proofErr w:type="spellStart"/>
      <w:r w:rsidRPr="00686292">
        <w:rPr>
          <w:szCs w:val="22"/>
        </w:rPr>
        <w:t>118310e6-aabc-4a68-b61a-649a9b528a93</w:t>
      </w:r>
      <w:proofErr w:type="spellEnd"/>
    </w:p>
    <w:p w14:paraId="01B3B51A"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Transportation.</w:t>
      </w:r>
    </w:p>
    <w:p w14:paraId="66375739" w14:textId="77777777" w:rsidR="00686292" w:rsidRPr="00686292" w:rsidRDefault="00686292" w:rsidP="00686292">
      <w:r w:rsidRPr="00686292">
        <w:rPr>
          <w:szCs w:val="22"/>
        </w:rPr>
        <w:tab/>
      </w:r>
      <w:r w:rsidRPr="00686292">
        <w:t>Read the first time and referred to the Committee on Transportation.</w:t>
      </w:r>
    </w:p>
    <w:p w14:paraId="741A0910" w14:textId="77777777" w:rsidR="00686292" w:rsidRPr="00686292" w:rsidRDefault="00686292" w:rsidP="00686292">
      <w:pPr>
        <w:rPr>
          <w:sz w:val="20"/>
        </w:rPr>
      </w:pPr>
    </w:p>
    <w:p w14:paraId="25DA961D" w14:textId="77777777" w:rsidR="00686292" w:rsidRPr="00686292" w:rsidRDefault="00686292" w:rsidP="00686292">
      <w:r w:rsidRPr="00686292">
        <w:rPr>
          <w:szCs w:val="22"/>
        </w:rPr>
        <w:tab/>
      </w:r>
      <w:r w:rsidRPr="00686292">
        <w:t>S. 208</w:t>
      </w:r>
      <w:r w:rsidRPr="00686292">
        <w:fldChar w:fldCharType="begin"/>
      </w:r>
      <w:r w:rsidRPr="00686292">
        <w:instrText xml:space="preserve"> XE " S. 208" \b</w:instrText>
      </w:r>
      <w:r w:rsidRPr="00686292">
        <w:fldChar w:fldCharType="end"/>
      </w:r>
      <w:r w:rsidRPr="00686292">
        <w:t xml:space="preserve"> -- Senator Goldfinch: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 COUNTY MAY ASSESS AN ADDITIONAL FEE PURSUANT TO A SUCCESSFUL REFERENDUM.</w:t>
      </w:r>
    </w:p>
    <w:p w14:paraId="4DBD8E35" w14:textId="77777777" w:rsidR="00686292" w:rsidRPr="00686292" w:rsidRDefault="00686292" w:rsidP="00686292">
      <w:pPr>
        <w:rPr>
          <w:sz w:val="20"/>
        </w:rPr>
      </w:pPr>
      <w:r w:rsidRPr="00686292">
        <w:rPr>
          <w:szCs w:val="22"/>
        </w:rPr>
        <w:t xml:space="preserve">sr-0108km23.docx : </w:t>
      </w:r>
      <w:proofErr w:type="spellStart"/>
      <w:r w:rsidRPr="00686292">
        <w:rPr>
          <w:szCs w:val="22"/>
        </w:rPr>
        <w:t>d33a0930</w:t>
      </w:r>
      <w:proofErr w:type="spellEnd"/>
      <w:r w:rsidRPr="00686292">
        <w:rPr>
          <w:szCs w:val="22"/>
        </w:rPr>
        <w:t>-</w:t>
      </w:r>
      <w:proofErr w:type="spellStart"/>
      <w:r w:rsidRPr="00686292">
        <w:rPr>
          <w:szCs w:val="22"/>
        </w:rPr>
        <w:t>c3fc</w:t>
      </w:r>
      <w:proofErr w:type="spellEnd"/>
      <w:r w:rsidRPr="00686292">
        <w:rPr>
          <w:szCs w:val="22"/>
        </w:rPr>
        <w:t>-4796-</w:t>
      </w:r>
      <w:proofErr w:type="spellStart"/>
      <w:r w:rsidRPr="00686292">
        <w:rPr>
          <w:szCs w:val="22"/>
        </w:rPr>
        <w:t>a88a</w:t>
      </w:r>
      <w:proofErr w:type="spellEnd"/>
      <w:r w:rsidRPr="00686292">
        <w:rPr>
          <w:szCs w:val="22"/>
        </w:rPr>
        <w:t>-</w:t>
      </w:r>
      <w:proofErr w:type="spellStart"/>
      <w:r w:rsidRPr="00686292">
        <w:rPr>
          <w:szCs w:val="22"/>
        </w:rPr>
        <w:t>72b491d1064f</w:t>
      </w:r>
      <w:proofErr w:type="spellEnd"/>
    </w:p>
    <w:p w14:paraId="7C055F84"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752E4A1B" w14:textId="77777777" w:rsidR="00686292" w:rsidRPr="00686292" w:rsidRDefault="00686292" w:rsidP="00686292">
      <w:r w:rsidRPr="00686292">
        <w:rPr>
          <w:szCs w:val="22"/>
        </w:rPr>
        <w:tab/>
      </w:r>
      <w:r w:rsidRPr="00686292">
        <w:t>Read the first time and referred to the Committee on Finance.</w:t>
      </w:r>
    </w:p>
    <w:p w14:paraId="0BDDD118" w14:textId="77777777" w:rsidR="00686292" w:rsidRPr="00686292" w:rsidRDefault="00686292" w:rsidP="00686292">
      <w:pPr>
        <w:rPr>
          <w:sz w:val="20"/>
        </w:rPr>
      </w:pPr>
    </w:p>
    <w:p w14:paraId="57AB2CC1" w14:textId="77777777" w:rsidR="00686292" w:rsidRPr="00686292" w:rsidRDefault="00686292" w:rsidP="00686292">
      <w:r w:rsidRPr="00686292">
        <w:rPr>
          <w:szCs w:val="22"/>
        </w:rPr>
        <w:tab/>
      </w:r>
      <w:r w:rsidRPr="00686292">
        <w:t>S. 209</w:t>
      </w:r>
      <w:r w:rsidRPr="00686292">
        <w:fldChar w:fldCharType="begin"/>
      </w:r>
      <w:r w:rsidRPr="00686292">
        <w:instrText xml:space="preserve"> XE " S. 209" \b</w:instrText>
      </w:r>
      <w:r w:rsidRPr="00686292">
        <w:fldChar w:fldCharType="end"/>
      </w:r>
      <w:r w:rsidRPr="00686292">
        <w:t xml:space="preserve"> -- Senator McLeod:  A BILL TO AMEND THE SOUTH CAROLINA CODE OF LAWS BY ENACTING THE "SOUTH CAROLINA PRO BIRTH ACCOUNTABILITY ACT"; AND BY ADDING ARTICLE 6 TO CHAPTER 41, TITLE 44 SO AS TO REQUIRE COMPENSATION OF CERTAIN WOMEN GIVING BIRTH TO A CHILD WHO BUT FOR A FETAL HEARTBEAT LAW COULD CHOOSE TO TERMINATE THE PREGNANCY, AND FOR OTHER PURPOSES.</w:t>
      </w:r>
    </w:p>
    <w:p w14:paraId="5CE0DA4D" w14:textId="77777777" w:rsidR="00686292" w:rsidRPr="00686292" w:rsidRDefault="00686292" w:rsidP="00686292">
      <w:pPr>
        <w:rPr>
          <w:sz w:val="20"/>
        </w:rPr>
      </w:pPr>
      <w:r w:rsidRPr="00686292">
        <w:rPr>
          <w:szCs w:val="22"/>
        </w:rPr>
        <w:t xml:space="preserve">lc-0017vr23.docx : </w:t>
      </w:r>
      <w:proofErr w:type="spellStart"/>
      <w:r w:rsidRPr="00686292">
        <w:rPr>
          <w:szCs w:val="22"/>
        </w:rPr>
        <w:t>6afd00e9-8f83-4eaa-a08e-c3b716addac2</w:t>
      </w:r>
      <w:proofErr w:type="spellEnd"/>
    </w:p>
    <w:p w14:paraId="3923B548"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Medical Affairs.</w:t>
      </w:r>
    </w:p>
    <w:p w14:paraId="29EE67EB" w14:textId="77777777" w:rsidR="00686292" w:rsidRPr="00686292" w:rsidRDefault="00686292" w:rsidP="00686292">
      <w:r w:rsidRPr="00686292">
        <w:rPr>
          <w:szCs w:val="22"/>
        </w:rPr>
        <w:tab/>
      </w:r>
      <w:r w:rsidRPr="00686292">
        <w:t>Read the first time and referred to the Committee on Medical Affairs.</w:t>
      </w:r>
    </w:p>
    <w:p w14:paraId="3A157744" w14:textId="77777777" w:rsidR="00686292" w:rsidRPr="00686292" w:rsidRDefault="00686292" w:rsidP="00686292">
      <w:pPr>
        <w:rPr>
          <w:sz w:val="20"/>
        </w:rPr>
      </w:pPr>
    </w:p>
    <w:p w14:paraId="648D3DD3" w14:textId="0317CAE3" w:rsidR="00686292" w:rsidRPr="00686292" w:rsidRDefault="00686292" w:rsidP="00686292">
      <w:r w:rsidRPr="00686292">
        <w:rPr>
          <w:szCs w:val="22"/>
        </w:rPr>
        <w:tab/>
      </w:r>
      <w:r w:rsidRPr="00686292">
        <w:t>S. 210</w:t>
      </w:r>
      <w:r w:rsidRPr="00686292">
        <w:fldChar w:fldCharType="begin"/>
      </w:r>
      <w:r w:rsidRPr="00686292">
        <w:instrText xml:space="preserve"> XE " S. 210" \b</w:instrText>
      </w:r>
      <w:r w:rsidRPr="00686292">
        <w:fldChar w:fldCharType="end"/>
      </w:r>
      <w:r w:rsidRPr="00686292">
        <w:t xml:space="preserve"> -- Senator McLeod:  A BILL TO ENACT THE "TRANSPARENCY IN JUSTICE ACT"; TO AMEND SECTION 63-19-2040 OF THE S.C. CODE, RELATING TO THE RELEASE OF THE NAME, IDENTITY, OR PICTURE OF A CHILD UNDER THE JURISDICTION OF THE FAMILY COURT,</w:t>
      </w:r>
      <w:r w:rsidR="006C08F0">
        <w:t xml:space="preserve"> SO AS</w:t>
      </w:r>
      <w:r w:rsidRPr="00686292">
        <w:t xml:space="preserve"> TO PERMIT THE RELEASE OF THE IDENTITY OF A CHILD UNDER THE JURISDICTION OF THE COURT TO A NEWSPAPER, RADIO, OR TELEVISION STATION IF THE CHILD IS ALLEGED TO HAVE COMMUNICATED A THREAT OF MASS VIOLENCE BY MEANS OF A VIDEO, AUDIO, OR INTERNET-BASED SOCIAL MEDIA COMMUNICATION TO TWO OR MORE PERSONS AND THE CHILD HAS PERSONALLY IDENTIFIED HIMSELF IN THE COMMUNICATION; TO AMEND SECTION 59-24-60 OF THE S.C. CODE, RELATING TO SCHOOL ADMINISTRATORS, </w:t>
      </w:r>
      <w:r w:rsidR="006C08F0">
        <w:t xml:space="preserve">SO AS </w:t>
      </w:r>
      <w:r w:rsidRPr="00686292">
        <w:t xml:space="preserve">TO REQUIRE THAT SCHOOL ADMINISTRATORS MAKE A REASONABLE EFFORT TO CONTACT ALL PARENTS OF STUDENTS WITHIN A REASONABLE TIME PERIOD BUT NOT LATER THAN TWENTY-FOUR HOURS UPON RECEIVING CREDIBLE INFORMATION THAT A PERSON HAS MADE A THREAT OF SERIOUS INJURY TO A PERSON OR PERSONS ON SCHOOL PROPERTY OR AT A SCHOOL-SPONSORED ACTIVITY, OR A THREAT TO SERIOUSLY DAMAGE OR DESTROY SCHOOL PROPERTY; TO AMEND ARTICLE 7, CHAPTER 3, TITLE 16 OF THE S.C. CODE, RELATING TO ASSAULTS, BY ADDING SECTION 16-3-605, TO PROVIDE THAT IT IS UNLAWFUL TO WILLFULLY CAUSE BODILY INJURY OR DEATH TO A PERSON OR ATTEMPT OR THREATEN TO CAUSE BODILY INJURY OR DEATH THROUGH THE USE OF A FIRE, A FIREARM, A DANGEROUS WEAPON, OR A DESTRUCTIVE DEVICE, BECAUSE OF THE ACTUAL OR PERCEIVED RACE, COLOR, RELIGION, SEX, SEXUAL ORIENTATION, OR NATIONAL ORIGIN OF ANY PERSON AND TO PROVIDE PENALTIES AND DEFINITIONS; TO AMEND SECTION 17-13-20 OF THE S.C. CODE, RELATING TO CIRCUMSTANCES IN WHICH A CITIZEN MAY CONDUCT A CITIZEN'S ARREST, </w:t>
      </w:r>
      <w:r w:rsidR="004B07A5">
        <w:t xml:space="preserve">SO AS </w:t>
      </w:r>
      <w:r w:rsidRPr="00686292">
        <w:t xml:space="preserve">TO PROVIDE THAT A CITIZEN MAY ONLY ARREST A PERSON IN THE NIGHTTIME AS NECESSARY IF THE PERSON HAS ENTERED A DWELLING HOUSE WITHOUT EXPRESS OR IMPLIED PERMISSION; TO REPEAL SECTION 17-13-10, RELATING TO CIRCUMSTANCES IN WHICH A CITIZEN MAY CONDUCT A CITIZEN'S ARREST; </w:t>
      </w:r>
      <w:r w:rsidR="004B07A5">
        <w:t xml:space="preserve">SO AS </w:t>
      </w:r>
      <w:r w:rsidRPr="00686292">
        <w:t xml:space="preserve">TO AMEND CHAPTER 13, TITLE 17 OF THE  S.C. CODE, RELATING TO ARREST, PROCESS, SEARCHES, AND SEIZURES, BY ADDING SECTION 13-17-42, TO PROVIDE THAT IT IS UNLAWFUL FOR A LAW ENFORCEMENT OFFICER TO USE A CHOKEHOLD OR CAROTID HOLD; TO AMEND CHAPTER 13, TITLE 17 OF THE  S.C. CODE, RELATING TO ARREST, PROCESS, SEARCHES, AND SEIZURES, BY ADDING SECTION 13-17-155, TO PROVIDE THAT A LAW ENFORCEMENT OFFICER SHALL NOT SEEK OR EXECUTE A NO-KNOCK WARRANT; TO AMEND CHAPTER 23, TITLE 23 OF THE  S.C. CODE, RELATING TO THE LAW ENFORCEMENT TRAINING COUNCIL AND CRIMINAL JUSTICE ACADEMY, BY ADDING SECTION 23-23-45, TO PROVIDE THAT THE CRIMINAL JUSTICE ACADEMY MUST REQUIRE DE-ESCALATION TRAINING AND CONTINUING LAW ENFORCEMENT EDUCATION CREDITS IN DE-ESCALATION TRAINING; TO AMEND CHAPTER 1, TITLE 23 OF THE  S.C. CODE, RELATING TO LAW ENFORCEMENT AND PUBLIC SAFETY, BY ADDING SECTION 23-1-250, TO PROVIDE THAT A LAW ENFORCEMENT AGENCY MAY NOT RECEIVE CERTAIN PROPERTY FROM A MILITARY EQUIPMENT SURPLUS PROGRAM AND MAY ONLY PURCHASE PROPERTY FROM A MILITARY EQUIPMENT SURPLUS PROGRAM USING STATE OR LOCAL FUNDS AND TO ESTABLISH REPORTING REQUIREMENTS; TO AMEND SECTION 23-23-60 OF THE  S.C. CODE, RELATING TO CERTIFICATES OF COMPLIANCE FOR LAW ENFORCEMENT OFFICER CANDIDATES, </w:t>
      </w:r>
      <w:r w:rsidR="006373F3">
        <w:t xml:space="preserve">SO AS </w:t>
      </w:r>
      <w:r w:rsidRPr="00686292">
        <w:t xml:space="preserve">TO PROVIDE THAT LAW ENFORCEMENT AGENCIES SHALL REPORT INFORMATION RELATING TO CANDIDATE INVOLVEMENT WITH WHITE SUPREMACIST GROUPS; TO AMEND CHAPTER 1, TITLE 23 OF THE  S.C. CODE, RELATING TO LAW ENFORCEMENT AND PUBLIC SAFETY, </w:t>
      </w:r>
      <w:r w:rsidR="006373F3">
        <w:t xml:space="preserve">SO AS </w:t>
      </w:r>
      <w:r w:rsidRPr="00686292">
        <w:t>TO PROVIDE FOR CIVIL LIABILITY FOR A DEPRIVATION OF RIGHTS BY A LAW ENFORCEMENT OFFICER, AND TO ELIMINATE QUALIFIED IMMUNITY FOR LAW ENFORCEMENT OFFICERS FOR ACTIONS BROUGHT RESULTING FROM A DEPRIVATION OF RIGHTS; AND TO DEFINE NECESSARY TERMS.</w:t>
      </w:r>
    </w:p>
    <w:p w14:paraId="1989A47E" w14:textId="77777777" w:rsidR="00686292" w:rsidRPr="00686292" w:rsidRDefault="00686292" w:rsidP="00686292">
      <w:pPr>
        <w:rPr>
          <w:sz w:val="20"/>
        </w:rPr>
      </w:pPr>
      <w:r w:rsidRPr="00686292">
        <w:rPr>
          <w:szCs w:val="22"/>
        </w:rPr>
        <w:t xml:space="preserve">smin-0008mw23.docx : </w:t>
      </w:r>
      <w:proofErr w:type="spellStart"/>
      <w:r w:rsidRPr="00686292">
        <w:rPr>
          <w:szCs w:val="22"/>
        </w:rPr>
        <w:t>b95c7b4e</w:t>
      </w:r>
      <w:proofErr w:type="spellEnd"/>
      <w:r w:rsidRPr="00686292">
        <w:rPr>
          <w:szCs w:val="22"/>
        </w:rPr>
        <w:t>-</w:t>
      </w:r>
      <w:proofErr w:type="spellStart"/>
      <w:r w:rsidRPr="00686292">
        <w:rPr>
          <w:szCs w:val="22"/>
        </w:rPr>
        <w:t>a8ec</w:t>
      </w:r>
      <w:proofErr w:type="spellEnd"/>
      <w:r w:rsidRPr="00686292">
        <w:rPr>
          <w:szCs w:val="22"/>
        </w:rPr>
        <w:t>-4375-</w:t>
      </w:r>
      <w:proofErr w:type="spellStart"/>
      <w:r w:rsidRPr="00686292">
        <w:rPr>
          <w:szCs w:val="22"/>
        </w:rPr>
        <w:t>9ed9</w:t>
      </w:r>
      <w:proofErr w:type="spellEnd"/>
      <w:r w:rsidRPr="00686292">
        <w:rPr>
          <w:szCs w:val="22"/>
        </w:rPr>
        <w:t>-</w:t>
      </w:r>
      <w:proofErr w:type="spellStart"/>
      <w:r w:rsidRPr="00686292">
        <w:rPr>
          <w:szCs w:val="22"/>
        </w:rPr>
        <w:t>f9730aa0c2b0</w:t>
      </w:r>
      <w:proofErr w:type="spellEnd"/>
    </w:p>
    <w:p w14:paraId="50782B46"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2D20EA6E" w14:textId="77777777" w:rsidR="00686292" w:rsidRPr="00686292" w:rsidRDefault="00686292" w:rsidP="00686292">
      <w:r w:rsidRPr="00686292">
        <w:rPr>
          <w:szCs w:val="22"/>
        </w:rPr>
        <w:tab/>
      </w:r>
      <w:r w:rsidRPr="00686292">
        <w:t>Read the first time and referred to the Committee on Judiciary.</w:t>
      </w:r>
    </w:p>
    <w:p w14:paraId="62CE5B2C" w14:textId="77777777" w:rsidR="00686292" w:rsidRPr="00686292" w:rsidRDefault="00686292" w:rsidP="00686292">
      <w:pPr>
        <w:rPr>
          <w:sz w:val="20"/>
        </w:rPr>
      </w:pPr>
    </w:p>
    <w:p w14:paraId="218C7F54" w14:textId="77777777" w:rsidR="00686292" w:rsidRPr="00686292" w:rsidRDefault="00686292" w:rsidP="00686292">
      <w:r w:rsidRPr="00686292">
        <w:rPr>
          <w:szCs w:val="22"/>
        </w:rPr>
        <w:tab/>
      </w:r>
      <w:r w:rsidRPr="00686292">
        <w:t>S. 211</w:t>
      </w:r>
      <w:r w:rsidRPr="00686292">
        <w:fldChar w:fldCharType="begin"/>
      </w:r>
      <w:r w:rsidRPr="00686292">
        <w:instrText xml:space="preserve"> XE " S. 211" \b</w:instrText>
      </w:r>
      <w:r w:rsidRPr="00686292">
        <w:fldChar w:fldCharType="end"/>
      </w:r>
      <w:r w:rsidRPr="00686292">
        <w:t xml:space="preserve"> -- Senator McLeod:  A BILL TO AMEND THE SOUTH CAROLINA CODE OF LAWS BY AMENDING SECTION 44-53-190, RELATING TO SCHEDULE I, SO AS TO REMOVE MARIJUANA FROM SCHEDULE I; BY AMENDING SECTION 44-53-370, RELATING TO PROHIBITED ACTS A;  PENALTIES, SO AS TO PROVIDE THAT THE PENALTIES DO APPLY TO THE POSSESSION OF MARIJUANA; BY AMENDING SECTION 44-53-370, RELATING TO PROHIBITED ACTS A;  PENALTIES, SO AS TO PROVIDE THAT THE PENALTIES DO NOT APPLY TO LICENSED MARIJUANA ESTABLISHMENTS; BY ADDING SECTION 61-15-100, SECTION 61-15-110, SECTION 61-15-120, SECTION 61-15-130, SECTION 61-15-140, SECTION 61-15-150, SECTION 61-15-200, SECTION 61-15-210, SECTION 61-15-300, SECTION 61-15-310, SECTION 61-15-320, SECTION 61-15-330, SECTION 61-15-340, SECTION 61-15-350, SECTION 61-15-360, SECTION 61-15-370, SECTION 61-15-380, SECTION 61-15-390, SECTION 61-15-400, SECTION 61-15-410, SECTION 61-15-420, SECTION 61-15-430, SECTION 62-15-500, SECTION 61-15-510, SECTION 61-15-520, SECTION 61-15-600, SECTION 61-15-610, SECTION 61-15-620, SECTION 61-15-700, SECTION 61-15-710, SECTION 61-15-720, SECTION 61-15-730, AND SECTION 61-15-740 SO AS TO PROVIDE FOR THE PERSONAL USE OF MARIJUANA, THE AMOUNTS THAT A PERSON AT LEAST TWENTY-ONE YEARS OF AGE MAY LEGALLY POSSESS; TO PROVIDE THAT MARIJUANA MAY NOT BE CONSUMED IN ANY LOCATION THAT PROHIBITS SMOKING TOBACCO; TO PROVIDE FOR LICENSING OF MARIJUANA CULTIVATORS, MARIJUANA PRODUCT MANUFACTURERS, AND MARIJUANA RETAILERS; TO PROVIDE THE REGULATORY FRAMEWORK FOR THE OPERATION OF MARIJUANA CULTIVATORS, MARIJUANA PRODUCT MANUFACTURERS, AND MARIJUANA RETAILERS; TO PROVIDE THAT COUNTIES AND MUNICIPALITIES MAY PROHIBIT WITHIN THEIR JURISDICTION THE OPERATION OF MARIJUANA CULTIVATORS, MARIJUANA PRODUCT MANUFACTURERS, AND MARIJUANA RETAILERS; TO PROVIDE FOR RESTRICTIONS ON PRODUCT LABELING AND ADVERTISING; TO PROVIDE PENALTIES FOR VIOLATIONS; TO PARDON CONVICTIONS OF CRIMES DECRIMINALIZED BY THE PROVISIONS IN THIS ACT; AND TO DEFINE NECESSARY TERMS.</w:t>
      </w:r>
    </w:p>
    <w:p w14:paraId="25FD72EA" w14:textId="77777777" w:rsidR="00686292" w:rsidRPr="00686292" w:rsidRDefault="00686292" w:rsidP="00686292">
      <w:pPr>
        <w:rPr>
          <w:sz w:val="20"/>
        </w:rPr>
      </w:pPr>
      <w:r w:rsidRPr="00686292">
        <w:rPr>
          <w:szCs w:val="22"/>
        </w:rPr>
        <w:t xml:space="preserve">sr-0128km23.docx : </w:t>
      </w:r>
      <w:proofErr w:type="spellStart"/>
      <w:r w:rsidRPr="00686292">
        <w:rPr>
          <w:szCs w:val="22"/>
        </w:rPr>
        <w:t>e71d953f-2adf-45e0-a521-61f49068e9a8</w:t>
      </w:r>
      <w:proofErr w:type="spellEnd"/>
    </w:p>
    <w:p w14:paraId="072E33BB"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Medical Affairs.</w:t>
      </w:r>
    </w:p>
    <w:p w14:paraId="128353AB" w14:textId="77777777" w:rsidR="00686292" w:rsidRPr="00686292" w:rsidRDefault="00686292" w:rsidP="00686292">
      <w:r w:rsidRPr="00686292">
        <w:rPr>
          <w:szCs w:val="22"/>
        </w:rPr>
        <w:tab/>
      </w:r>
      <w:r w:rsidRPr="00686292">
        <w:t>Read the first time and referred to the Committee on Medical Affairs.</w:t>
      </w:r>
    </w:p>
    <w:p w14:paraId="532D8C94" w14:textId="77777777" w:rsidR="00686292" w:rsidRPr="00686292" w:rsidRDefault="00686292" w:rsidP="00686292">
      <w:pPr>
        <w:rPr>
          <w:sz w:val="20"/>
        </w:rPr>
      </w:pPr>
    </w:p>
    <w:p w14:paraId="1576F238" w14:textId="77777777" w:rsidR="00686292" w:rsidRPr="00686292" w:rsidRDefault="00686292" w:rsidP="00686292">
      <w:r w:rsidRPr="00686292">
        <w:rPr>
          <w:szCs w:val="22"/>
        </w:rPr>
        <w:tab/>
      </w:r>
      <w:r w:rsidRPr="00686292">
        <w:t>S. 212</w:t>
      </w:r>
      <w:r w:rsidRPr="00686292">
        <w:fldChar w:fldCharType="begin"/>
      </w:r>
      <w:r w:rsidRPr="00686292">
        <w:instrText xml:space="preserve"> XE " S. 212" \b</w:instrText>
      </w:r>
      <w:r w:rsidRPr="00686292">
        <w:fldChar w:fldCharType="end"/>
      </w:r>
      <w:r w:rsidRPr="00686292">
        <w:t xml:space="preserve"> -- Senator McLeod:  A JOINT RESOLUTION TO PROVIDE FOR A STATEWIDE ADVISORY REFERENDUM TO BE HELD AT THE SAME TIME AS THE 2024 GENERAL ELECTION TO DETERMINE WHETHER THE QUALIFIED ELECTORS OF THIS STATE FAVOR LEGALIZATION OF MARIJUANA FOR MEDICINAL AND RECREATIONAL PURPOSES.</w:t>
      </w:r>
    </w:p>
    <w:p w14:paraId="0F3709C4" w14:textId="77777777" w:rsidR="00686292" w:rsidRPr="00686292" w:rsidRDefault="00686292" w:rsidP="00686292">
      <w:pPr>
        <w:rPr>
          <w:sz w:val="20"/>
        </w:rPr>
      </w:pPr>
      <w:r w:rsidRPr="00686292">
        <w:rPr>
          <w:szCs w:val="22"/>
        </w:rPr>
        <w:t xml:space="preserve">smin-0011mw23.docx : </w:t>
      </w:r>
      <w:proofErr w:type="spellStart"/>
      <w:r w:rsidRPr="00686292">
        <w:rPr>
          <w:szCs w:val="22"/>
        </w:rPr>
        <w:t>2c246fe9</w:t>
      </w:r>
      <w:proofErr w:type="spellEnd"/>
      <w:r w:rsidRPr="00686292">
        <w:rPr>
          <w:szCs w:val="22"/>
        </w:rPr>
        <w:t>-</w:t>
      </w:r>
      <w:proofErr w:type="spellStart"/>
      <w:r w:rsidRPr="00686292">
        <w:rPr>
          <w:szCs w:val="22"/>
        </w:rPr>
        <w:t>0ac7</w:t>
      </w:r>
      <w:proofErr w:type="spellEnd"/>
      <w:r w:rsidRPr="00686292">
        <w:rPr>
          <w:szCs w:val="22"/>
        </w:rPr>
        <w:t>-</w:t>
      </w:r>
      <w:proofErr w:type="spellStart"/>
      <w:r w:rsidRPr="00686292">
        <w:rPr>
          <w:szCs w:val="22"/>
        </w:rPr>
        <w:t>4c6e</w:t>
      </w:r>
      <w:proofErr w:type="spellEnd"/>
      <w:r w:rsidRPr="00686292">
        <w:rPr>
          <w:szCs w:val="22"/>
        </w:rPr>
        <w:t>-9012-</w:t>
      </w:r>
      <w:proofErr w:type="spellStart"/>
      <w:r w:rsidRPr="00686292">
        <w:rPr>
          <w:szCs w:val="22"/>
        </w:rPr>
        <w:t>cb2171e4ec3d</w:t>
      </w:r>
      <w:proofErr w:type="spellEnd"/>
    </w:p>
    <w:p w14:paraId="4D7E5940"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Medical Affairs.</w:t>
      </w:r>
    </w:p>
    <w:p w14:paraId="0332DD2C" w14:textId="77777777" w:rsidR="00686292" w:rsidRPr="00686292" w:rsidRDefault="00686292" w:rsidP="00686292">
      <w:r w:rsidRPr="00686292">
        <w:rPr>
          <w:szCs w:val="22"/>
        </w:rPr>
        <w:tab/>
      </w:r>
      <w:r w:rsidRPr="00686292">
        <w:t>Read the first time and referred to the Committee on Medical Affairs.</w:t>
      </w:r>
    </w:p>
    <w:p w14:paraId="515B8A32" w14:textId="77777777" w:rsidR="00686292" w:rsidRPr="00686292" w:rsidRDefault="00686292" w:rsidP="00686292">
      <w:pPr>
        <w:rPr>
          <w:sz w:val="20"/>
        </w:rPr>
      </w:pPr>
    </w:p>
    <w:p w14:paraId="3FD17642" w14:textId="77777777" w:rsidR="00686292" w:rsidRPr="00686292" w:rsidRDefault="00686292" w:rsidP="00686292">
      <w:r w:rsidRPr="00686292">
        <w:rPr>
          <w:szCs w:val="22"/>
        </w:rPr>
        <w:tab/>
      </w:r>
      <w:r w:rsidRPr="00686292">
        <w:t>S. 213</w:t>
      </w:r>
      <w:r w:rsidRPr="00686292">
        <w:fldChar w:fldCharType="begin"/>
      </w:r>
      <w:r w:rsidRPr="00686292">
        <w:instrText xml:space="preserve"> XE " S. 213" \b</w:instrText>
      </w:r>
      <w:r w:rsidRPr="00686292">
        <w:fldChar w:fldCharType="end"/>
      </w:r>
      <w:r w:rsidRPr="00686292">
        <w:t xml:space="preserve"> -- Senator McLeod:  A BILL TO AMEND SOUTH CAROLINA CODE OF LAWS BY ADDING SECTION 2-1-60 SO AS TO PROVIDE THAT NO PERSON IS ELIGIBLE FOR ELECTION TO THE HOUSE OF REPRESENTATIVES IF THAT PERSON HAS SERVED SIX TERMS IN THE SAME BODY, THAT NO PERSON IS ELIGIBLE FOR ELECTION TO THE SENATE IF THAT PERSON HAS SERVED THREE TERMS IN THE SAME BODY, AND TO PROVIDE THAT ANY TERM SERVED, FOR WHICH THE ELECTION WAS HELD PRIOR TO JANUARY 1, 2024, MUST NOT BE COUNTED AS A TERM SERVED.</w:t>
      </w:r>
    </w:p>
    <w:p w14:paraId="61B2A781" w14:textId="77777777" w:rsidR="00686292" w:rsidRPr="00686292" w:rsidRDefault="00686292" w:rsidP="00686292">
      <w:pPr>
        <w:rPr>
          <w:sz w:val="20"/>
        </w:rPr>
      </w:pPr>
      <w:r w:rsidRPr="00686292">
        <w:rPr>
          <w:szCs w:val="22"/>
        </w:rPr>
        <w:t xml:space="preserve">smin-0012mw23.docx : </w:t>
      </w:r>
      <w:proofErr w:type="spellStart"/>
      <w:r w:rsidRPr="00686292">
        <w:rPr>
          <w:szCs w:val="22"/>
        </w:rPr>
        <w:t>49a41991</w:t>
      </w:r>
      <w:proofErr w:type="spellEnd"/>
      <w:r w:rsidRPr="00686292">
        <w:rPr>
          <w:szCs w:val="22"/>
        </w:rPr>
        <w:t>-</w:t>
      </w:r>
      <w:proofErr w:type="spellStart"/>
      <w:r w:rsidRPr="00686292">
        <w:rPr>
          <w:szCs w:val="22"/>
        </w:rPr>
        <w:t>1d2e</w:t>
      </w:r>
      <w:proofErr w:type="spellEnd"/>
      <w:r w:rsidRPr="00686292">
        <w:rPr>
          <w:szCs w:val="22"/>
        </w:rPr>
        <w:t>-4468-</w:t>
      </w:r>
      <w:proofErr w:type="spellStart"/>
      <w:r w:rsidRPr="00686292">
        <w:rPr>
          <w:szCs w:val="22"/>
        </w:rPr>
        <w:t>afd0</w:t>
      </w:r>
      <w:proofErr w:type="spellEnd"/>
      <w:r w:rsidRPr="00686292">
        <w:rPr>
          <w:szCs w:val="22"/>
        </w:rPr>
        <w:t>-</w:t>
      </w:r>
      <w:proofErr w:type="spellStart"/>
      <w:r w:rsidRPr="00686292">
        <w:rPr>
          <w:szCs w:val="22"/>
        </w:rPr>
        <w:t>87044330fc26</w:t>
      </w:r>
      <w:proofErr w:type="spellEnd"/>
    </w:p>
    <w:p w14:paraId="1DD0DE6D"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70F1B7EA" w14:textId="77777777" w:rsidR="00686292" w:rsidRPr="00686292" w:rsidRDefault="00686292" w:rsidP="00686292">
      <w:r w:rsidRPr="00686292">
        <w:rPr>
          <w:szCs w:val="22"/>
        </w:rPr>
        <w:tab/>
      </w:r>
      <w:r w:rsidRPr="00686292">
        <w:t>Read the first time and referred to the Committee on Judiciary.</w:t>
      </w:r>
    </w:p>
    <w:p w14:paraId="04296E51" w14:textId="77777777" w:rsidR="00686292" w:rsidRPr="00686292" w:rsidRDefault="00686292" w:rsidP="00686292">
      <w:pPr>
        <w:rPr>
          <w:sz w:val="20"/>
        </w:rPr>
      </w:pPr>
    </w:p>
    <w:p w14:paraId="4479D8E4" w14:textId="77777777" w:rsidR="00686292" w:rsidRPr="00686292" w:rsidRDefault="00686292" w:rsidP="00686292">
      <w:r w:rsidRPr="00686292">
        <w:rPr>
          <w:szCs w:val="22"/>
        </w:rPr>
        <w:tab/>
      </w:r>
      <w:r w:rsidRPr="00686292">
        <w:t>S. 214</w:t>
      </w:r>
      <w:r w:rsidRPr="00686292">
        <w:fldChar w:fldCharType="begin"/>
      </w:r>
      <w:r w:rsidRPr="00686292">
        <w:instrText xml:space="preserve"> XE " S. 214" \b</w:instrText>
      </w:r>
      <w:r w:rsidRPr="00686292">
        <w:fldChar w:fldCharType="end"/>
      </w:r>
      <w:r w:rsidRPr="00686292">
        <w:t xml:space="preserve"> -- Senator McLeod:  A JOINT RESOLUTION CONSTITUTION PROPOSING AND AMENDMENT TO SECTION 7, ARTICLE III OF THE CONSTITUTION OF THIS STATE, RELATING TO THE QUALIFICATIONS OF SENATORS AND MEMBERS OF THE HOUSE OF REPRESENTATIVES, SO AS TO AUTHORIZE THE GENERAL ASSEMBLY TO ENACT TERM LIMITATIONS FOR ITS MEMBERS.</w:t>
      </w:r>
    </w:p>
    <w:p w14:paraId="118276E7" w14:textId="77777777" w:rsidR="00686292" w:rsidRPr="00686292" w:rsidRDefault="00686292" w:rsidP="00686292">
      <w:pPr>
        <w:rPr>
          <w:sz w:val="20"/>
        </w:rPr>
      </w:pPr>
      <w:r w:rsidRPr="00686292">
        <w:rPr>
          <w:szCs w:val="22"/>
        </w:rPr>
        <w:t xml:space="preserve">sr-0123km23.docx : </w:t>
      </w:r>
      <w:proofErr w:type="spellStart"/>
      <w:r w:rsidRPr="00686292">
        <w:rPr>
          <w:szCs w:val="22"/>
        </w:rPr>
        <w:t>f555b593-32c5-4f46-bc0c-e559f2c65cca</w:t>
      </w:r>
      <w:proofErr w:type="spellEnd"/>
    </w:p>
    <w:p w14:paraId="551827C0"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1AB9D48F" w14:textId="77777777" w:rsidR="00686292" w:rsidRDefault="00686292" w:rsidP="00686292">
      <w:r w:rsidRPr="00686292">
        <w:rPr>
          <w:szCs w:val="22"/>
        </w:rPr>
        <w:tab/>
      </w:r>
      <w:r w:rsidRPr="00686292">
        <w:t>Read the first time and referred to the Committee on Judiciary.</w:t>
      </w:r>
    </w:p>
    <w:p w14:paraId="16A6264B" w14:textId="77777777" w:rsidR="00B96D6C" w:rsidRPr="00686292" w:rsidRDefault="00B96D6C" w:rsidP="00686292"/>
    <w:p w14:paraId="60841BE4" w14:textId="77777777" w:rsidR="00686292" w:rsidRPr="00686292" w:rsidRDefault="00686292" w:rsidP="00686292">
      <w:r w:rsidRPr="00686292">
        <w:rPr>
          <w:szCs w:val="22"/>
        </w:rPr>
        <w:tab/>
      </w:r>
      <w:r w:rsidRPr="00686292">
        <w:t>S. 215</w:t>
      </w:r>
      <w:r w:rsidRPr="00686292">
        <w:fldChar w:fldCharType="begin"/>
      </w:r>
      <w:r w:rsidRPr="00686292">
        <w:instrText xml:space="preserve"> XE " S. 215" \b</w:instrText>
      </w:r>
      <w:r w:rsidRPr="00686292">
        <w:fldChar w:fldCharType="end"/>
      </w:r>
      <w:r w:rsidRPr="00686292">
        <w:t xml:space="preserve"> -- Senator McLeod:  A BILL TO AMEND SOUTH CAROLINA CODE OF LAWS BY ADDING SECTION 2-1-105 SO AS TO PROVIDE AFTER JULY 1, 2023, A PERSON MAY NOT BE ELECTED OR APPOINTED TO AN OFFICE THAT IS FILLED BY ELECTION OR APPOINTMENT OF THE GENERAL ASSEMBLY IF THAT PERSON IS AN IMMEDIATE FAMILY MEMBER OF A SITTING MEMBER OF THE GENERAL ASSEMBLY, OR A FORMER MEMBER OF THE GENERAL ASSEMBLY WHOSE MOST RECENT TERM OF LEGISLATIVE SERVICE ENDED LESS THAN ONE YEAR PRIOR TO THE GENERAL ASSEMBLY'S ELECTION OR APPOINTMENT OF THE OFFICE IN QUESTION.</w:t>
      </w:r>
    </w:p>
    <w:p w14:paraId="472ED384" w14:textId="77777777" w:rsidR="00686292" w:rsidRPr="00686292" w:rsidRDefault="00686292" w:rsidP="00686292">
      <w:pPr>
        <w:rPr>
          <w:sz w:val="20"/>
        </w:rPr>
      </w:pPr>
      <w:r w:rsidRPr="00686292">
        <w:rPr>
          <w:szCs w:val="22"/>
        </w:rPr>
        <w:t xml:space="preserve">smin-0015mw23.docx : </w:t>
      </w:r>
      <w:proofErr w:type="spellStart"/>
      <w:r w:rsidRPr="00686292">
        <w:rPr>
          <w:szCs w:val="22"/>
        </w:rPr>
        <w:t>f7fbfbb8-c112-4ec1-9efb-840208c21380</w:t>
      </w:r>
      <w:proofErr w:type="spellEnd"/>
    </w:p>
    <w:p w14:paraId="6A75590D"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32E6295B" w14:textId="77777777" w:rsidR="00686292" w:rsidRPr="00686292" w:rsidRDefault="00686292" w:rsidP="00686292">
      <w:r w:rsidRPr="00686292">
        <w:rPr>
          <w:szCs w:val="22"/>
        </w:rPr>
        <w:tab/>
      </w:r>
      <w:r w:rsidRPr="00686292">
        <w:t>Read the first time and referred to the Committee on Judiciary.</w:t>
      </w:r>
    </w:p>
    <w:p w14:paraId="42CD5589" w14:textId="77777777" w:rsidR="00686292" w:rsidRPr="00686292" w:rsidRDefault="00686292" w:rsidP="00686292">
      <w:pPr>
        <w:rPr>
          <w:sz w:val="20"/>
        </w:rPr>
      </w:pPr>
    </w:p>
    <w:p w14:paraId="5A573B90" w14:textId="77777777" w:rsidR="00686292" w:rsidRPr="00686292" w:rsidRDefault="00686292" w:rsidP="00686292">
      <w:r w:rsidRPr="00686292">
        <w:rPr>
          <w:szCs w:val="22"/>
        </w:rPr>
        <w:tab/>
      </w:r>
      <w:r w:rsidRPr="00686292">
        <w:t>S. 216</w:t>
      </w:r>
      <w:r w:rsidRPr="00686292">
        <w:fldChar w:fldCharType="begin"/>
      </w:r>
      <w:r w:rsidRPr="00686292">
        <w:instrText xml:space="preserve"> XE " S. 216" \b</w:instrText>
      </w:r>
      <w:r w:rsidRPr="00686292">
        <w:fldChar w:fldCharType="end"/>
      </w:r>
      <w:r w:rsidRPr="00686292">
        <w:t xml:space="preserve"> -- Senator McLeod:  A BILL TO AMEND SOUTH CAROLINA CODE OF LAWS SO AS TO ENACT THE "SOUTH CAROLINA MINIMUM WAGE ACT"; BY ADDING ARTICLE 3 TO CHAPTER 10, TITLE 41 SO AS TO PROVIDE FOR A CITATION, TO PROVIDE EMPLOYERS SHALL PAY EMPLOYEES A CERTAIN MINIMUM WAGE, TO PROVIDE A MECHANISM FOR THE DEPARTMENT OF EMPLOYMENT AND WORKFORCE TO ADJUST THE MINIMUM WAGE BY THE RATE OF INFLATION ANNUALLY, TO PROVIDE IT IS UNLAWFUL FOR AN EMPLOYER TO RETALIATE AGAINST AN EMPLOYEE WHO EXERCISES HIS RIGHTS WITH RESPECT TO THE MINIMUM WAGE, TO PROVIDE CERTAIN REMEDIES TO THE EMPLOYEE AND STATE, TO PROVIDE A STATUTE OF LIMITATIONS, TO PROVIDE THAT AN ACTION BROUGHT UNDER THE ACT MAY BE BROUGHT AS A CLASS ACTION, AND TO LIMIT AUTHORITY OF THE DEPARTMENT WITH RESPECT TO IMPLEMENTING THE ACT; TO AMEND SECTION 6-1-130, RELATING TO THE SCOPE OF AUTHORITY OF A POLITICAL SUBDIVISION OF THE STATE TO SET A MINIMUM WAGE RATE, TO AMEND SECTION 44-22-160, RELATING TO COMPENSATION OF MENTAL HEALTH PATIENTS FOR THERAPEUTIC EMPLOYMENT, TO AMEND SECTION 53-1-100, RELATING TO COMPENSATION FOR SUNDAY WORK BY MACHINE SHOP EMPLOYEES, AND TO AMEND SECTION 53-1-110, RELATING TO COMPENSATION FOR SUNDAY WORK BY A PERSON EMPLOYED IN THE MANUFACTURE OR FINISHING OF TEXTILE PRODUCTS, ALL SO AS TO MAKE CONFORMING CHANGES; AND TO DESIGNATE THE EXISTING SECTIONS OF CHAPTER 10, TITLE 41 AS ARTICLE 1 ENTITLED "PAYMENT OF WAGES GENERALLY".</w:t>
      </w:r>
    </w:p>
    <w:p w14:paraId="5F94F880" w14:textId="77777777" w:rsidR="00686292" w:rsidRPr="00686292" w:rsidRDefault="00686292" w:rsidP="00686292">
      <w:pPr>
        <w:rPr>
          <w:sz w:val="20"/>
        </w:rPr>
      </w:pPr>
      <w:r w:rsidRPr="00686292">
        <w:rPr>
          <w:szCs w:val="22"/>
        </w:rPr>
        <w:t xml:space="preserve">smin-0016mw23.docx : </w:t>
      </w:r>
      <w:proofErr w:type="spellStart"/>
      <w:r w:rsidRPr="00686292">
        <w:rPr>
          <w:szCs w:val="22"/>
        </w:rPr>
        <w:t>24bb7bd9-e252-4adc-96d2-4a2c1ef8bfe9</w:t>
      </w:r>
      <w:proofErr w:type="spellEnd"/>
    </w:p>
    <w:p w14:paraId="710E23A2"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Labor, Commerce and Industry.</w:t>
      </w:r>
    </w:p>
    <w:p w14:paraId="4679F596" w14:textId="77777777" w:rsidR="00686292" w:rsidRPr="00686292" w:rsidRDefault="00686292" w:rsidP="00686292">
      <w:r w:rsidRPr="00686292">
        <w:rPr>
          <w:szCs w:val="22"/>
        </w:rPr>
        <w:tab/>
      </w:r>
      <w:r w:rsidRPr="00686292">
        <w:t>Read the first time and referred to the Committee on Labor, Commerce and Industry.</w:t>
      </w:r>
    </w:p>
    <w:p w14:paraId="4FCF5F85" w14:textId="77777777" w:rsidR="00686292" w:rsidRPr="00686292" w:rsidRDefault="00686292" w:rsidP="00686292">
      <w:pPr>
        <w:rPr>
          <w:sz w:val="20"/>
        </w:rPr>
      </w:pPr>
    </w:p>
    <w:p w14:paraId="61905DF6" w14:textId="77777777" w:rsidR="00686292" w:rsidRPr="00686292" w:rsidRDefault="00686292" w:rsidP="00686292">
      <w:r w:rsidRPr="00686292">
        <w:rPr>
          <w:szCs w:val="22"/>
        </w:rPr>
        <w:tab/>
      </w:r>
      <w:r w:rsidRPr="00686292">
        <w:t>S. 217</w:t>
      </w:r>
      <w:r w:rsidRPr="00686292">
        <w:fldChar w:fldCharType="begin"/>
      </w:r>
      <w:r w:rsidRPr="00686292">
        <w:instrText xml:space="preserve"> XE " S. 217" \b</w:instrText>
      </w:r>
      <w:r w:rsidRPr="00686292">
        <w:fldChar w:fldCharType="end"/>
      </w:r>
      <w:r w:rsidRPr="00686292">
        <w:t xml:space="preserve"> -- Senator McLeod:  A BILL TO AMEND THE SOUTH CAROLINA CODE OF LAWS BY AMENDING SECTION 41-35-40(A), RELATING TO WEEKLY UNEMPLOYMENT BENEFITS, SO AS TO MODIFY THE WEEKLY BENEFIT AMOUNT; AND TO REPEAL SECTION 41-35-50 RELATING TO MAXIMUM POTENTIAL ANNUAL EMPLOYMENT BENEFITS.</w:t>
      </w:r>
    </w:p>
    <w:p w14:paraId="7A718EBD" w14:textId="77777777" w:rsidR="00686292" w:rsidRPr="00686292" w:rsidRDefault="00686292" w:rsidP="00686292">
      <w:pPr>
        <w:rPr>
          <w:sz w:val="20"/>
        </w:rPr>
      </w:pPr>
      <w:r w:rsidRPr="00686292">
        <w:rPr>
          <w:szCs w:val="22"/>
        </w:rPr>
        <w:t xml:space="preserve">smin-0017mw23.docx : </w:t>
      </w:r>
      <w:proofErr w:type="spellStart"/>
      <w:r w:rsidRPr="00686292">
        <w:rPr>
          <w:szCs w:val="22"/>
        </w:rPr>
        <w:t>7638ade4-e0bf-404a-bd6a-51a5c02d0a38</w:t>
      </w:r>
      <w:proofErr w:type="spellEnd"/>
    </w:p>
    <w:p w14:paraId="717DE9D5"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Labor, Commerce and Industry.</w:t>
      </w:r>
    </w:p>
    <w:p w14:paraId="06809648" w14:textId="77777777" w:rsidR="00686292" w:rsidRPr="00686292" w:rsidRDefault="00686292" w:rsidP="00686292">
      <w:r w:rsidRPr="00686292">
        <w:rPr>
          <w:szCs w:val="22"/>
        </w:rPr>
        <w:tab/>
      </w:r>
      <w:r w:rsidRPr="00686292">
        <w:t>Read the first time and referred to the Committee on Labor, Commerce and Industry.</w:t>
      </w:r>
    </w:p>
    <w:p w14:paraId="0E11EC0D" w14:textId="77777777" w:rsidR="00686292" w:rsidRPr="00686292" w:rsidRDefault="00686292" w:rsidP="00686292">
      <w:pPr>
        <w:rPr>
          <w:sz w:val="20"/>
        </w:rPr>
      </w:pPr>
    </w:p>
    <w:p w14:paraId="6099626C" w14:textId="77777777" w:rsidR="00686292" w:rsidRPr="00686292" w:rsidRDefault="00686292" w:rsidP="00686292">
      <w:r w:rsidRPr="00686292">
        <w:rPr>
          <w:szCs w:val="22"/>
        </w:rPr>
        <w:tab/>
      </w:r>
      <w:r w:rsidRPr="00686292">
        <w:t>S. 218</w:t>
      </w:r>
      <w:r w:rsidRPr="00686292">
        <w:fldChar w:fldCharType="begin"/>
      </w:r>
      <w:r w:rsidRPr="00686292">
        <w:instrText xml:space="preserve"> XE " S. 218" \b</w:instrText>
      </w:r>
      <w:r w:rsidRPr="00686292">
        <w:fldChar w:fldCharType="end"/>
      </w:r>
      <w:r w:rsidRPr="00686292">
        <w:t xml:space="preserve"> -- Senator McLeod:  A BILL TO AMEND THE SOUTH CAROLINA CODE OF LAWS SO AS TO ENACT THE "RATEPAYER PROTECTION ACT"; TO AMEND SECTION 58-5-240, RELATING TO FILING SCHEDULES OF PROPOSED RATES AND THE LIKE FOR GAS, HEAT, WATER, SEWAGE COLLECTION AND DISPOSAL, AND STREET RAILWAY COMPANIES, SO AS TO REQUIRE THE PUBLIC SERVICE COMMISSION TO SUSPEND THE PROCESS BY WHICH A PUBLIC UTILITY SEEKS A CHANGE IN RATE, TOLL, RENTAL, CHARGE, OR CLASSIFICATION DURING A DECLARED STATE OF EMERGENCY; AND TO AMEND SECTION 58-27-870, RELATING TO FILING SCHEDULES OF PROPOSED RATES AND THE LIKE FOR ELECTRIC UTILITIES, SO AS TO REQUIRE THE PUBLIC SERVICE COMMISSION TO SUSPEND THE PROCESS BY WHICH A PUBLIC UTILITY SEEKS A CHANGE IN RATE, TOLL, RENTAL, CHARGE, OR CLASSIFICATION DURING A DECLARED STATE OF EMERGENCY.</w:t>
      </w:r>
    </w:p>
    <w:p w14:paraId="7761AFCF" w14:textId="77777777" w:rsidR="00686292" w:rsidRPr="00686292" w:rsidRDefault="00686292" w:rsidP="00686292">
      <w:pPr>
        <w:rPr>
          <w:sz w:val="20"/>
        </w:rPr>
      </w:pPr>
      <w:r w:rsidRPr="00686292">
        <w:rPr>
          <w:szCs w:val="22"/>
        </w:rPr>
        <w:t xml:space="preserve">sr-0121km23.docx : </w:t>
      </w:r>
      <w:proofErr w:type="spellStart"/>
      <w:r w:rsidRPr="00686292">
        <w:rPr>
          <w:szCs w:val="22"/>
        </w:rPr>
        <w:t>d4a56d10-b67d-4a9c-8b55-5071463f7e74</w:t>
      </w:r>
      <w:proofErr w:type="spellEnd"/>
    </w:p>
    <w:p w14:paraId="79A28B96"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6BD1EF34" w14:textId="77777777" w:rsidR="00686292" w:rsidRDefault="00686292" w:rsidP="00686292">
      <w:r w:rsidRPr="00686292">
        <w:rPr>
          <w:szCs w:val="22"/>
        </w:rPr>
        <w:tab/>
      </w:r>
      <w:r w:rsidRPr="00686292">
        <w:t>Read the first time and referred to the Committee on Judiciary.</w:t>
      </w:r>
    </w:p>
    <w:p w14:paraId="4EBFDC93" w14:textId="77777777" w:rsidR="00B96D6C" w:rsidRPr="00686292" w:rsidRDefault="00B96D6C" w:rsidP="00686292"/>
    <w:p w14:paraId="7A58FAE2" w14:textId="77777777" w:rsidR="00686292" w:rsidRPr="00686292" w:rsidRDefault="00686292" w:rsidP="00686292">
      <w:r w:rsidRPr="00686292">
        <w:rPr>
          <w:szCs w:val="22"/>
        </w:rPr>
        <w:tab/>
      </w:r>
      <w:r w:rsidRPr="00686292">
        <w:t>S. 219</w:t>
      </w:r>
      <w:r w:rsidRPr="00686292">
        <w:fldChar w:fldCharType="begin"/>
      </w:r>
      <w:r w:rsidRPr="00686292">
        <w:instrText xml:space="preserve"> XE " S. 219" \b</w:instrText>
      </w:r>
      <w:r w:rsidRPr="00686292">
        <w:fldChar w:fldCharType="end"/>
      </w:r>
      <w:r w:rsidRPr="00686292">
        <w:t xml:space="preserve"> -- Senator McLeod:  A BILL TO AMEND THE SOUTH CAROLINA CODE OF LAWS BY ADDING SECTION 59-26-65 SO AS TO PROVIDE TEACHER EMPLOYMENT CONTRACTS MAY NOT IMPOSE ANY RESTRAINTS ON TEACHERS WHO TERMINATE SUCH CONTRACTS FOR EMPLOYMENT IN OTHER DISTRICTS; TO PROHIBIT DISTRICTS FROM DIVULGING OR ASKING ABOUT SUCH TERMINATIONS OR CONSIDERING SUCH TERMINATIONS IN TEACHER EVALUATIONS OR HIRING DECISIONS, AMONG OTHER THINGS; TO EXEMPT RELATED INFORMATION IN EMPLOYMENT RECORDS FROM DISCLOSURE UNDER THE FREEDOM OF INFORMATION ACT; AND TO PROVIDE MEANS OF REDRESS FOR VIOLATIONS.</w:t>
      </w:r>
    </w:p>
    <w:p w14:paraId="429D9987" w14:textId="77777777" w:rsidR="00686292" w:rsidRPr="00686292" w:rsidRDefault="00686292" w:rsidP="00686292">
      <w:pPr>
        <w:rPr>
          <w:sz w:val="20"/>
        </w:rPr>
      </w:pPr>
      <w:r w:rsidRPr="00686292">
        <w:rPr>
          <w:szCs w:val="22"/>
        </w:rPr>
        <w:t xml:space="preserve">sr-0125km23.docx : </w:t>
      </w:r>
      <w:proofErr w:type="spellStart"/>
      <w:r w:rsidRPr="00686292">
        <w:rPr>
          <w:szCs w:val="22"/>
        </w:rPr>
        <w:t>215af053</w:t>
      </w:r>
      <w:proofErr w:type="spellEnd"/>
      <w:r w:rsidRPr="00686292">
        <w:rPr>
          <w:szCs w:val="22"/>
        </w:rPr>
        <w:t>-</w:t>
      </w:r>
      <w:proofErr w:type="spellStart"/>
      <w:r w:rsidRPr="00686292">
        <w:rPr>
          <w:szCs w:val="22"/>
        </w:rPr>
        <w:t>b8a5</w:t>
      </w:r>
      <w:proofErr w:type="spellEnd"/>
      <w:r w:rsidRPr="00686292">
        <w:rPr>
          <w:szCs w:val="22"/>
        </w:rPr>
        <w:t>-4083-</w:t>
      </w:r>
      <w:proofErr w:type="spellStart"/>
      <w:r w:rsidRPr="00686292">
        <w:rPr>
          <w:szCs w:val="22"/>
        </w:rPr>
        <w:t>9fcd</w:t>
      </w:r>
      <w:proofErr w:type="spellEnd"/>
      <w:r w:rsidRPr="00686292">
        <w:rPr>
          <w:szCs w:val="22"/>
        </w:rPr>
        <w:t>-</w:t>
      </w:r>
      <w:proofErr w:type="spellStart"/>
      <w:r w:rsidRPr="00686292">
        <w:rPr>
          <w:szCs w:val="22"/>
        </w:rPr>
        <w:t>c8092cbaf839</w:t>
      </w:r>
      <w:proofErr w:type="spellEnd"/>
    </w:p>
    <w:p w14:paraId="33179966"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2B64B13A" w14:textId="77777777" w:rsidR="00686292" w:rsidRPr="00686292" w:rsidRDefault="00686292" w:rsidP="00686292">
      <w:r w:rsidRPr="00686292">
        <w:rPr>
          <w:szCs w:val="22"/>
        </w:rPr>
        <w:tab/>
      </w:r>
      <w:r w:rsidRPr="00686292">
        <w:t>Read the first time and referred to the Committee on Education.</w:t>
      </w:r>
    </w:p>
    <w:p w14:paraId="50EFC95F" w14:textId="77777777" w:rsidR="00686292" w:rsidRPr="00686292" w:rsidRDefault="00686292" w:rsidP="00686292">
      <w:pPr>
        <w:rPr>
          <w:sz w:val="20"/>
        </w:rPr>
      </w:pPr>
    </w:p>
    <w:p w14:paraId="1A0D3069" w14:textId="6EB6D92D" w:rsidR="00686292" w:rsidRPr="00686292" w:rsidRDefault="00686292" w:rsidP="00686292">
      <w:r w:rsidRPr="00686292">
        <w:rPr>
          <w:szCs w:val="22"/>
        </w:rPr>
        <w:tab/>
      </w:r>
      <w:r w:rsidRPr="00686292">
        <w:t>S. 220</w:t>
      </w:r>
      <w:r w:rsidRPr="00686292">
        <w:fldChar w:fldCharType="begin"/>
      </w:r>
      <w:r w:rsidRPr="00686292">
        <w:instrText xml:space="preserve"> XE " S. 220" \b</w:instrText>
      </w:r>
      <w:r w:rsidRPr="00686292">
        <w:fldChar w:fldCharType="end"/>
      </w:r>
      <w:r w:rsidRPr="00686292">
        <w:t xml:space="preserve"> -- Senator McLeod:  A BILL TO AMEND SECTION 24-3-180 OF THE SOUTH CAROLINA CODE OF LAWS RELATING TO PROVIDING TRANSPORTATION AND CLOTHES TO A DISCHARGED INMATE, TO PROVIDE THAT THE INMATE MUST BE PROVIDED WITH WRITTEN NOTICE THAT THE INMATE IS ELIGIBLE TO REGISTER TO VOTE AND INSTRUCTIONS CONCERNING HOW TO REGISTER TO VOTE; TO AMEND ARTICLE 1, CHAPTER 13, TITLE 24 OF THE S.C. CODE, RELATING TO PRISONERS GENERALLY, BY ADDING SECTION 24-13-190, TO PROVIDE THAT AN INMATE MUST BE PROVIDED WITH WRITTEN NOTICE THAT HE MAY REGISTER TO VOTE AND INSTRUCTIONS ABOUT HOW TO REGISTER TO VOTE AT THE COMPLETION OF HIS SENTENCE; TO AMEND ARTICLE 5, CHAPTER 21, TITLE 24 OF THE S.C. CODE, RELATING TO PROBATION, BY ADDING SECTION 24-21-495, TO PROVIDE THAT A PERSON'S PROBATION AGENT MUST PROVIDE HIM WITH WRITTEN NOTICE THAT HE MAY REGISTER TO VOTE AND INSTRUCTIONS ABOUT HOW TO REGISTER TO VOTE AT THE COMPLETION OF HIS SENTENCE; TO AMEND ARTICLE 7, CHAPTER 21, TITLE 24 OF THE S.C. CODE, RELATING TO PAROLE, BY ADDING SECTION 24-21-720, TO PROVIDE THAT A PAROLEE MUST BE PROVIDED WITH WRITTEN NOTICE THAT HE MAY REGISTER TO VOTE AND INSTRUCTIONS ABOUT HOW TO REGISTER TO VOTE AT THE COMPLETION OF HIS SENTENCE; TO AMEND SECTION 24-21-930 OF THE S.C. CODE, RELATING TO THE RESTORATION OF CIVIL RIGHTS UPON RECEIVING A PARDON, </w:t>
      </w:r>
      <w:r w:rsidR="00B96D6C">
        <w:t xml:space="preserve">SO AS </w:t>
      </w:r>
      <w:r w:rsidRPr="00686292">
        <w:t>TO REQUIRE THAT A PARDON ORDER SHALL EXPLICITLY STATE THAT THE RESTORATION OF CIVIL RIGHTS INCLUDES THE RIGHT TO VOTE AND THAT THE PARDONED PERSON IS PROVIDED WITH INSTRUCTIONS ABOUT HOW TO REGISTER TO VOTE.</w:t>
      </w:r>
    </w:p>
    <w:p w14:paraId="0706D908" w14:textId="77777777" w:rsidR="00686292" w:rsidRPr="00686292" w:rsidRDefault="00686292" w:rsidP="00686292">
      <w:pPr>
        <w:rPr>
          <w:sz w:val="20"/>
        </w:rPr>
      </w:pPr>
      <w:r w:rsidRPr="00686292">
        <w:rPr>
          <w:szCs w:val="22"/>
        </w:rPr>
        <w:t xml:space="preserve">smin-0020mw23.docx : </w:t>
      </w:r>
      <w:proofErr w:type="spellStart"/>
      <w:r w:rsidRPr="00686292">
        <w:rPr>
          <w:szCs w:val="22"/>
        </w:rPr>
        <w:t>543b9617-73b2-491f-833a-7aa597d644c6</w:t>
      </w:r>
      <w:proofErr w:type="spellEnd"/>
    </w:p>
    <w:p w14:paraId="2CC0B3D1"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Corrections and Penology.</w:t>
      </w:r>
    </w:p>
    <w:p w14:paraId="77BF1D55" w14:textId="77777777" w:rsidR="00686292" w:rsidRPr="00686292" w:rsidRDefault="00686292" w:rsidP="00686292">
      <w:r w:rsidRPr="00686292">
        <w:rPr>
          <w:szCs w:val="22"/>
        </w:rPr>
        <w:tab/>
      </w:r>
      <w:r w:rsidRPr="00686292">
        <w:t>Read the first time and referred to the Committee on Corrections and Penology.</w:t>
      </w:r>
    </w:p>
    <w:p w14:paraId="79D53FDC" w14:textId="77777777" w:rsidR="00686292" w:rsidRPr="00686292" w:rsidRDefault="00686292" w:rsidP="00686292">
      <w:pPr>
        <w:rPr>
          <w:sz w:val="20"/>
        </w:rPr>
      </w:pPr>
    </w:p>
    <w:p w14:paraId="04FFD00A" w14:textId="233A63C9" w:rsidR="00686292" w:rsidRPr="00686292" w:rsidRDefault="00686292" w:rsidP="00686292">
      <w:r w:rsidRPr="00686292">
        <w:rPr>
          <w:szCs w:val="22"/>
        </w:rPr>
        <w:tab/>
      </w:r>
      <w:r w:rsidRPr="00686292">
        <w:t>S. 221</w:t>
      </w:r>
      <w:r w:rsidRPr="00686292">
        <w:fldChar w:fldCharType="begin"/>
      </w:r>
      <w:r w:rsidRPr="00686292">
        <w:instrText xml:space="preserve"> XE " S. 221" \b</w:instrText>
      </w:r>
      <w:r w:rsidRPr="00686292">
        <w:fldChar w:fldCharType="end"/>
      </w:r>
      <w:r w:rsidRPr="00686292">
        <w:t xml:space="preserve"> -- Senator McLeod:  A JOINT RESOLUTION TO PROVIDE THAT THE DEPARTMENT OF SOCIAL SERVICES SHALL EXEMPT INDIVIDUALS FROM THE ELIGIBILITY RESTRICTIONS OF 21 U.S.C. </w:t>
      </w:r>
      <w:proofErr w:type="spellStart"/>
      <w:r w:rsidRPr="00686292">
        <w:t>862A</w:t>
      </w:r>
      <w:proofErr w:type="spellEnd"/>
      <w:r w:rsidRPr="00686292">
        <w:t>(A)(1) AND (2), TO ENSURE ELIGIBILITY FOR TEMPORARY ASSISTANCE FOR NEEDY FAMILIES BENEFITS AND FEDERAL FOOD ASSISTANCE UNDER CERTAIN CIRCUMSTANCES; TO PROVIDE THAT THE DEPARTMENT OF SOCIAL SERVICES MAY SEEK, APPLY FOR, ACCEPT, OR RENEW A WAIVER OF THE MANDATORY WORK REQUIREMENTS FOR THE SUPPLEMENTAL NUTRITION</w:t>
      </w:r>
      <w:r w:rsidR="007765C1">
        <w:br/>
      </w:r>
      <w:r w:rsidR="007765C1">
        <w:br/>
      </w:r>
      <w:r w:rsidRPr="00686292">
        <w:t>ASSISTANCE PROGRAM; AND TO PROVIDE A SUNSET PROVISION.</w:t>
      </w:r>
    </w:p>
    <w:p w14:paraId="64DCBF83" w14:textId="77777777" w:rsidR="00686292" w:rsidRPr="00686292" w:rsidRDefault="00686292" w:rsidP="00686292">
      <w:pPr>
        <w:rPr>
          <w:sz w:val="20"/>
        </w:rPr>
      </w:pPr>
      <w:r w:rsidRPr="00686292">
        <w:rPr>
          <w:szCs w:val="22"/>
        </w:rPr>
        <w:t xml:space="preserve">smin-0021mw23.docx : </w:t>
      </w:r>
      <w:proofErr w:type="spellStart"/>
      <w:r w:rsidRPr="00686292">
        <w:rPr>
          <w:szCs w:val="22"/>
        </w:rPr>
        <w:t>4a738841-17e1-4cd0-8e1f-b4f8495c3a86</w:t>
      </w:r>
      <w:proofErr w:type="spellEnd"/>
    </w:p>
    <w:p w14:paraId="03ABE10E"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Family and Veterans' Services.</w:t>
      </w:r>
    </w:p>
    <w:p w14:paraId="73E58F1B" w14:textId="77777777" w:rsidR="00686292" w:rsidRPr="00686292" w:rsidRDefault="00686292" w:rsidP="00686292">
      <w:r w:rsidRPr="00686292">
        <w:rPr>
          <w:szCs w:val="22"/>
        </w:rPr>
        <w:tab/>
      </w:r>
      <w:r w:rsidRPr="00686292">
        <w:t>Read the first time and referred to the Committee on Family and Veterans' Services.</w:t>
      </w:r>
    </w:p>
    <w:p w14:paraId="1E677AD9" w14:textId="77777777" w:rsidR="00686292" w:rsidRPr="00686292" w:rsidRDefault="00686292" w:rsidP="00686292">
      <w:pPr>
        <w:rPr>
          <w:sz w:val="20"/>
        </w:rPr>
      </w:pPr>
    </w:p>
    <w:p w14:paraId="02E09A6C" w14:textId="77777777" w:rsidR="00686292" w:rsidRPr="00686292" w:rsidRDefault="00686292" w:rsidP="00686292">
      <w:r w:rsidRPr="00686292">
        <w:rPr>
          <w:szCs w:val="22"/>
        </w:rPr>
        <w:tab/>
      </w:r>
      <w:r w:rsidRPr="00686292">
        <w:t>S. 222</w:t>
      </w:r>
      <w:r w:rsidRPr="00686292">
        <w:fldChar w:fldCharType="begin"/>
      </w:r>
      <w:r w:rsidRPr="00686292">
        <w:instrText xml:space="preserve"> XE " S. 222" \b</w:instrText>
      </w:r>
      <w:r w:rsidRPr="00686292">
        <w:fldChar w:fldCharType="end"/>
      </w:r>
      <w:r w:rsidRPr="00686292">
        <w:t xml:space="preserve"> -- Senator McLeod:  A BILL TO AMEND CHAPTER 23, TITLE 23 OF THE SOUTH CAROLINA CODE OF LAWS RELATING TO THE LAW ENFORCEMENT TRAINING COUNCIL AND CRIMINAL JUSTICE ACADEMY, BY ADDING SECTION 23-23-160, TO REQUIRE THAT LAW ENFORCEMENT AGENCIES DEVELOP A USE OF FORCE POLICY, TO REQUIRE THAT THE SOUTH CAROLINA LAW ENFORCEMENT TRAINING COUNCIL DEVELOP A MODEL USE OF FORCE POLICY THAT MAY BE ADOPTED BY LAW ENFORCEMENT AGENCIES, TO MANDATE USE OF FORCE TRAINING AT THE CRIMINAL JUSTICE ACADEMY, TO PROVIDE THAT A LAW ENFORCEMENT AGENCY THAT DOES NOT IMPLEMENT A USE OF FORCE POLICY LOSES QUALIFIED IMMUNITY FOR ITS OFFICERS, AND TO PROVIDE THAT LAW ENFORCEMENT OFFICERS IN A DEPARTMENT THAT DOES NOT ADOPT AN APPROVED USE OF FORCE POLICY ARE NOT SUBJECT TO QUALIFIED IMMUNITY FOR ANY INCIDENT THAT OCCURS WHICH WOULD BE ADDRESSED BY THE MODEL USE OF FORCE POLICY.</w:t>
      </w:r>
    </w:p>
    <w:p w14:paraId="7D90CE90" w14:textId="77777777" w:rsidR="00686292" w:rsidRPr="00686292" w:rsidRDefault="00686292" w:rsidP="00686292">
      <w:pPr>
        <w:rPr>
          <w:sz w:val="20"/>
        </w:rPr>
      </w:pPr>
      <w:r w:rsidRPr="00686292">
        <w:rPr>
          <w:szCs w:val="22"/>
        </w:rPr>
        <w:t xml:space="preserve">smin-0022mw23.docx : </w:t>
      </w:r>
      <w:proofErr w:type="spellStart"/>
      <w:r w:rsidRPr="00686292">
        <w:rPr>
          <w:szCs w:val="22"/>
        </w:rPr>
        <w:t>900ecfd2</w:t>
      </w:r>
      <w:proofErr w:type="spellEnd"/>
      <w:r w:rsidRPr="00686292">
        <w:rPr>
          <w:szCs w:val="22"/>
        </w:rPr>
        <w:t>-9468-</w:t>
      </w:r>
      <w:proofErr w:type="spellStart"/>
      <w:r w:rsidRPr="00686292">
        <w:rPr>
          <w:szCs w:val="22"/>
        </w:rPr>
        <w:t>478e</w:t>
      </w:r>
      <w:proofErr w:type="spellEnd"/>
      <w:r w:rsidRPr="00686292">
        <w:rPr>
          <w:szCs w:val="22"/>
        </w:rPr>
        <w:t>-</w:t>
      </w:r>
      <w:proofErr w:type="spellStart"/>
      <w:r w:rsidRPr="00686292">
        <w:rPr>
          <w:szCs w:val="22"/>
        </w:rPr>
        <w:t>bc2a-906f7aac7bca</w:t>
      </w:r>
      <w:proofErr w:type="spellEnd"/>
    </w:p>
    <w:p w14:paraId="37516666"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48D219D1" w14:textId="77777777" w:rsidR="00686292" w:rsidRPr="00686292" w:rsidRDefault="00686292" w:rsidP="00686292">
      <w:r w:rsidRPr="00686292">
        <w:rPr>
          <w:szCs w:val="22"/>
        </w:rPr>
        <w:tab/>
      </w:r>
      <w:r w:rsidRPr="00686292">
        <w:t>Read the first time and referred to the Committee on Judiciary.</w:t>
      </w:r>
    </w:p>
    <w:p w14:paraId="3F353AB2" w14:textId="77777777" w:rsidR="00686292" w:rsidRPr="00686292" w:rsidRDefault="00686292" w:rsidP="00686292">
      <w:pPr>
        <w:rPr>
          <w:sz w:val="20"/>
        </w:rPr>
      </w:pPr>
    </w:p>
    <w:p w14:paraId="78199B59" w14:textId="77777777" w:rsidR="00686292" w:rsidRPr="00686292" w:rsidRDefault="00686292" w:rsidP="00686292">
      <w:r w:rsidRPr="00686292">
        <w:rPr>
          <w:szCs w:val="22"/>
        </w:rPr>
        <w:tab/>
      </w:r>
      <w:r w:rsidRPr="00686292">
        <w:t>S. 223</w:t>
      </w:r>
      <w:r w:rsidRPr="00686292">
        <w:fldChar w:fldCharType="begin"/>
      </w:r>
      <w:r w:rsidRPr="00686292">
        <w:instrText xml:space="preserve"> XE " S. 223" \b</w:instrText>
      </w:r>
      <w:r w:rsidRPr="00686292">
        <w:fldChar w:fldCharType="end"/>
      </w:r>
      <w:r w:rsidRPr="00686292">
        <w:t xml:space="preserve"> -- Senator McLeod:  A BILL TO AMEND THE SOUTH CAROLINA CODE OF LAWS BY ADDING SECTION 23-23-45 SO AS TO PROVIDE THAT ALL LAW ENFORCEMENT OFFICERS MUST UNDERGO A MENTAL HEALTH EVALUATION THAT MUST INCLUDE AN ASSESSMENT OF IMPLICIT BIAS BEFORE THEY CAN BECOME CERTIFIED AND PERIODICALLY AFTER THEY BECOME CERTIFIED AND TO PROVIDE THE EVALUATION MUST BE CONDUCTED UNDER THE DIRECTION OF THE LAW ENFORCEMENT TRAINING COUNCIL.</w:t>
      </w:r>
    </w:p>
    <w:p w14:paraId="096999A0" w14:textId="77777777" w:rsidR="00686292" w:rsidRPr="00686292" w:rsidRDefault="00686292" w:rsidP="00686292">
      <w:pPr>
        <w:rPr>
          <w:sz w:val="20"/>
        </w:rPr>
      </w:pPr>
      <w:r w:rsidRPr="00686292">
        <w:rPr>
          <w:szCs w:val="22"/>
        </w:rPr>
        <w:t>smin-0023mw23.docx : 99997328-</w:t>
      </w:r>
      <w:proofErr w:type="spellStart"/>
      <w:r w:rsidRPr="00686292">
        <w:rPr>
          <w:szCs w:val="22"/>
        </w:rPr>
        <w:t>5f25</w:t>
      </w:r>
      <w:proofErr w:type="spellEnd"/>
      <w:r w:rsidRPr="00686292">
        <w:rPr>
          <w:szCs w:val="22"/>
        </w:rPr>
        <w:t>-</w:t>
      </w:r>
      <w:proofErr w:type="spellStart"/>
      <w:r w:rsidRPr="00686292">
        <w:rPr>
          <w:szCs w:val="22"/>
        </w:rPr>
        <w:t>4aa4</w:t>
      </w:r>
      <w:proofErr w:type="spellEnd"/>
      <w:r w:rsidRPr="00686292">
        <w:rPr>
          <w:szCs w:val="22"/>
        </w:rPr>
        <w:t>-</w:t>
      </w:r>
      <w:proofErr w:type="spellStart"/>
      <w:r w:rsidRPr="00686292">
        <w:rPr>
          <w:szCs w:val="22"/>
        </w:rPr>
        <w:t>a00a</w:t>
      </w:r>
      <w:proofErr w:type="spellEnd"/>
      <w:r w:rsidRPr="00686292">
        <w:rPr>
          <w:szCs w:val="22"/>
        </w:rPr>
        <w:t>-681692167644</w:t>
      </w:r>
    </w:p>
    <w:p w14:paraId="33373F01"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6978E5D3" w14:textId="77777777" w:rsidR="00686292" w:rsidRPr="00686292" w:rsidRDefault="00686292" w:rsidP="00686292">
      <w:r w:rsidRPr="00686292">
        <w:rPr>
          <w:szCs w:val="22"/>
        </w:rPr>
        <w:tab/>
      </w:r>
      <w:r w:rsidRPr="00686292">
        <w:t>Read the first time and referred to the Committee on Judiciary.</w:t>
      </w:r>
    </w:p>
    <w:p w14:paraId="00E8CEE1" w14:textId="77777777" w:rsidR="00686292" w:rsidRPr="00686292" w:rsidRDefault="00686292" w:rsidP="00686292">
      <w:r w:rsidRPr="00686292">
        <w:rPr>
          <w:szCs w:val="22"/>
        </w:rPr>
        <w:tab/>
      </w:r>
      <w:r w:rsidRPr="00686292">
        <w:t>S. 224</w:t>
      </w:r>
      <w:r w:rsidRPr="00686292">
        <w:fldChar w:fldCharType="begin"/>
      </w:r>
      <w:r w:rsidRPr="00686292">
        <w:instrText xml:space="preserve"> XE " S. 224" \b</w:instrText>
      </w:r>
      <w:r w:rsidRPr="00686292">
        <w:fldChar w:fldCharType="end"/>
      </w:r>
      <w:r w:rsidRPr="00686292">
        <w:t xml:space="preserve"> -- Senator McLeod:  A BILL TO AMEND THE SOUTH CAROLINA CODE OF LAWS BY ADDING SECTION 23-31-9010 SO AS TO PROVIDE THAT RESIDENTS OF THIS STATE WHO OWN OR POSSESS FIREARMS SHALL OBTAIN AND CARRY LIABILITY INSURANCE THAT COVERS LOSSES OR DAMAGES RESULTING FROM ANY NEGLIGENT OR ACCIDENTAL USE OF THE FIREARM, TO PROVIDE THAT PROOF OF INSURANCE MUST BE DISPLAYED UPON DEMAND BY LAW ENFORCEMENT OFFICERS, AND TO PROVIDE PENALTIES FOR VIOLATIONS.</w:t>
      </w:r>
    </w:p>
    <w:p w14:paraId="7E5542B6" w14:textId="77777777" w:rsidR="00686292" w:rsidRPr="00686292" w:rsidRDefault="00686292" w:rsidP="00686292">
      <w:pPr>
        <w:rPr>
          <w:sz w:val="20"/>
        </w:rPr>
      </w:pPr>
      <w:r w:rsidRPr="00686292">
        <w:rPr>
          <w:szCs w:val="22"/>
        </w:rPr>
        <w:t xml:space="preserve">smin-0024mw23.docx : </w:t>
      </w:r>
      <w:proofErr w:type="spellStart"/>
      <w:r w:rsidRPr="00686292">
        <w:rPr>
          <w:szCs w:val="22"/>
        </w:rPr>
        <w:t>dc55b216-f847-4ed9-a28d-e249778416a3</w:t>
      </w:r>
      <w:proofErr w:type="spellEnd"/>
    </w:p>
    <w:p w14:paraId="27ED2A12"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5073AD69" w14:textId="77777777" w:rsidR="00686292" w:rsidRPr="00686292" w:rsidRDefault="00686292" w:rsidP="00686292">
      <w:r w:rsidRPr="00686292">
        <w:rPr>
          <w:szCs w:val="22"/>
        </w:rPr>
        <w:tab/>
      </w:r>
      <w:r w:rsidRPr="00686292">
        <w:t>Read the first time and referred to the Committee on Judiciary.</w:t>
      </w:r>
    </w:p>
    <w:p w14:paraId="00D069D1" w14:textId="77777777" w:rsidR="00686292" w:rsidRPr="00686292" w:rsidRDefault="00686292" w:rsidP="00686292">
      <w:pPr>
        <w:rPr>
          <w:sz w:val="20"/>
        </w:rPr>
      </w:pPr>
    </w:p>
    <w:p w14:paraId="56783424" w14:textId="77777777" w:rsidR="00686292" w:rsidRPr="00686292" w:rsidRDefault="00686292" w:rsidP="00686292">
      <w:r w:rsidRPr="00686292">
        <w:rPr>
          <w:szCs w:val="22"/>
        </w:rPr>
        <w:tab/>
      </w:r>
      <w:r w:rsidRPr="00686292">
        <w:t>S. 225</w:t>
      </w:r>
      <w:r w:rsidRPr="00686292">
        <w:fldChar w:fldCharType="begin"/>
      </w:r>
      <w:r w:rsidRPr="00686292">
        <w:instrText xml:space="preserve"> XE " S. 225" \b</w:instrText>
      </w:r>
      <w:r w:rsidRPr="00686292">
        <w:fldChar w:fldCharType="end"/>
      </w:r>
      <w:r w:rsidRPr="00686292">
        <w:t xml:space="preserve"> -- Senator McLeod:  A JOINT RESOLUTION TO CREATE THE "GAS REBATE FUND" WHICH MUST BE USED TO PROVIDE A ONE HUNDRED DOLLAR REBATE TO CERTAIN TAXPAYERS IN MONTHS THAT THE AVERAGE RETAIL PRICE OF CERTAIN GASOLINE EXCEEDS FOUR DOLLARS PER GALLON.</w:t>
      </w:r>
    </w:p>
    <w:p w14:paraId="5C753247" w14:textId="77777777" w:rsidR="00686292" w:rsidRPr="00686292" w:rsidRDefault="00686292" w:rsidP="00686292">
      <w:r w:rsidRPr="00686292">
        <w:rPr>
          <w:szCs w:val="22"/>
        </w:rPr>
        <w:t>smin-0025mw23.docx :</w:t>
      </w:r>
      <w:r w:rsidRPr="00686292">
        <w:t xml:space="preserve"> </w:t>
      </w:r>
      <w:proofErr w:type="spellStart"/>
      <w:r w:rsidRPr="00686292">
        <w:t>5faf17a6-ded6-486e-be46-8cecaaea4844</w:t>
      </w:r>
      <w:proofErr w:type="spellEnd"/>
    </w:p>
    <w:p w14:paraId="1716B3FF"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5D040E2F" w14:textId="77777777" w:rsidR="00686292" w:rsidRPr="00686292" w:rsidRDefault="00686292" w:rsidP="00686292">
      <w:r w:rsidRPr="00686292">
        <w:rPr>
          <w:szCs w:val="22"/>
        </w:rPr>
        <w:tab/>
      </w:r>
      <w:r w:rsidRPr="00686292">
        <w:t>Read the first time and referred to the Committee on Finance.</w:t>
      </w:r>
    </w:p>
    <w:p w14:paraId="7FA10506" w14:textId="77777777" w:rsidR="00686292" w:rsidRPr="00686292" w:rsidRDefault="00686292" w:rsidP="00686292">
      <w:pPr>
        <w:rPr>
          <w:sz w:val="20"/>
        </w:rPr>
      </w:pPr>
    </w:p>
    <w:p w14:paraId="5F4AC338" w14:textId="77777777" w:rsidR="00686292" w:rsidRPr="00686292" w:rsidRDefault="00686292" w:rsidP="00686292">
      <w:r w:rsidRPr="00686292">
        <w:rPr>
          <w:szCs w:val="22"/>
        </w:rPr>
        <w:tab/>
      </w:r>
      <w:r w:rsidRPr="00686292">
        <w:t>S. 226</w:t>
      </w:r>
      <w:r w:rsidRPr="00686292">
        <w:fldChar w:fldCharType="begin"/>
      </w:r>
      <w:r w:rsidRPr="00686292">
        <w:instrText xml:space="preserve"> XE " S. 226" \b</w:instrText>
      </w:r>
      <w:r w:rsidRPr="00686292">
        <w:fldChar w:fldCharType="end"/>
      </w:r>
      <w:r w:rsidRPr="00686292">
        <w:t xml:space="preserve"> -- Senator McLeod:  A BILL TO AMEND THE SOUTH CAROLINA CODE OF LAWS BY ADDING SECTION 16-3-1656 SO AS TO REQUIRE NONPROFIT VICTIM ASSISTANCE ORGANIZATIONS THAT SERVE VICTIMS OF DOMESTIC VIOLENCE AND SEXUAL ASSAULT TO PROTECT THE CONFIDENTIALITY AND PRIVACY OF CLIENTS, WITH EXCEPTIONS; AND BY ADDING SECTION 19-11-110 SO AS TO PROHIBIT EMPLOYEES, AGENTS, AND VOLUNTEERS OF SUCH ORGANIZATIONS FROM TESTIFYING IN ACTIONS OR PROCEEDINGS ABOUT COMMUNICATIONS MADE BY A CLIENT OR RECORDS KEPT DURING THE COURSE OF PROVIDING SERVICES TO THE CLIENT, WITH EXCEPTIONS, AND FOR OTHER PURPOSES.</w:t>
      </w:r>
    </w:p>
    <w:p w14:paraId="523027EA" w14:textId="77777777" w:rsidR="00686292" w:rsidRPr="00686292" w:rsidRDefault="00686292" w:rsidP="00686292">
      <w:r w:rsidRPr="00686292">
        <w:rPr>
          <w:szCs w:val="22"/>
        </w:rPr>
        <w:t>smin</w:t>
      </w:r>
      <w:r w:rsidRPr="00686292">
        <w:t xml:space="preserve">-0026mw23.docx : </w:t>
      </w:r>
      <w:proofErr w:type="spellStart"/>
      <w:r w:rsidRPr="00686292">
        <w:t>7c31f574-f458-4b0c-aec6-62ed84ed7aeb</w:t>
      </w:r>
      <w:proofErr w:type="spellEnd"/>
    </w:p>
    <w:p w14:paraId="1C781D6B"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470D4A71" w14:textId="77777777" w:rsidR="00686292" w:rsidRPr="00686292" w:rsidRDefault="00686292" w:rsidP="00686292">
      <w:r w:rsidRPr="00686292">
        <w:rPr>
          <w:szCs w:val="22"/>
        </w:rPr>
        <w:tab/>
      </w:r>
      <w:r w:rsidRPr="00686292">
        <w:t>Read the first time and referred to the Committee on Judiciary.</w:t>
      </w:r>
    </w:p>
    <w:p w14:paraId="63EDB035" w14:textId="77777777" w:rsidR="00686292" w:rsidRPr="00686292" w:rsidRDefault="00686292" w:rsidP="00686292">
      <w:pPr>
        <w:rPr>
          <w:sz w:val="20"/>
        </w:rPr>
      </w:pPr>
    </w:p>
    <w:p w14:paraId="308DD552" w14:textId="77777777" w:rsidR="00686292" w:rsidRPr="00686292" w:rsidRDefault="00686292" w:rsidP="007765C1">
      <w:pPr>
        <w:keepNext/>
        <w:keepLines/>
      </w:pPr>
      <w:r w:rsidRPr="00686292">
        <w:rPr>
          <w:szCs w:val="22"/>
        </w:rPr>
        <w:tab/>
      </w:r>
      <w:r w:rsidRPr="00686292">
        <w:t>S. 227</w:t>
      </w:r>
      <w:r w:rsidRPr="00686292">
        <w:fldChar w:fldCharType="begin"/>
      </w:r>
      <w:r w:rsidRPr="00686292">
        <w:instrText xml:space="preserve"> XE " S. 227" \b</w:instrText>
      </w:r>
      <w:r w:rsidRPr="00686292">
        <w:fldChar w:fldCharType="end"/>
      </w:r>
      <w:r w:rsidRPr="00686292">
        <w:t xml:space="preserve"> -- Senator McLeod:  A BILL TO AMEND THE SOUTH CAROLINA CODE OF LAWS BY AMENDING SECTION 59-26-85, RELATING TO </w:t>
      </w:r>
      <w:proofErr w:type="spellStart"/>
      <w:r w:rsidRPr="00686292">
        <w:t>NBPTS</w:t>
      </w:r>
      <w:proofErr w:type="spellEnd"/>
      <w:r w:rsidRPr="00686292">
        <w:t xml:space="preserve"> RECERTIFICATION; SO AS TO PROVIDE THAT A TEACHER WITH AN ACTIVE TEACHING CERTIFICATE WHO MEETS CERTAIN NATIONAL BOARD FOR PROFESSIONAL TEACHING STANDARDS RENEWAL REQUIREMENTS SHALL </w:t>
      </w:r>
      <w:proofErr w:type="spellStart"/>
      <w:r w:rsidRPr="00686292">
        <w:t>RECIEVE</w:t>
      </w:r>
      <w:proofErr w:type="spellEnd"/>
      <w:r w:rsidRPr="00686292">
        <w:t xml:space="preserve"> AN ANNUAL INCREASE IN PAY.</w:t>
      </w:r>
    </w:p>
    <w:p w14:paraId="4C3D6C20" w14:textId="77777777" w:rsidR="00686292" w:rsidRPr="00686292" w:rsidRDefault="00686292" w:rsidP="007765C1">
      <w:pPr>
        <w:keepNext/>
        <w:keepLines/>
        <w:rPr>
          <w:sz w:val="20"/>
        </w:rPr>
      </w:pPr>
      <w:r w:rsidRPr="00686292">
        <w:rPr>
          <w:szCs w:val="22"/>
        </w:rPr>
        <w:t xml:space="preserve">sr-0124km23.docx : </w:t>
      </w:r>
      <w:proofErr w:type="spellStart"/>
      <w:r w:rsidRPr="00686292">
        <w:rPr>
          <w:szCs w:val="22"/>
        </w:rPr>
        <w:t>95704e1f</w:t>
      </w:r>
      <w:proofErr w:type="spellEnd"/>
      <w:r w:rsidRPr="00686292">
        <w:rPr>
          <w:szCs w:val="22"/>
        </w:rPr>
        <w:t>-5654-</w:t>
      </w:r>
      <w:proofErr w:type="spellStart"/>
      <w:r w:rsidRPr="00686292">
        <w:rPr>
          <w:szCs w:val="22"/>
        </w:rPr>
        <w:t>4ae0</w:t>
      </w:r>
      <w:proofErr w:type="spellEnd"/>
      <w:r w:rsidRPr="00686292">
        <w:rPr>
          <w:szCs w:val="22"/>
        </w:rPr>
        <w:t>-</w:t>
      </w:r>
      <w:proofErr w:type="spellStart"/>
      <w:r w:rsidRPr="00686292">
        <w:rPr>
          <w:szCs w:val="22"/>
        </w:rPr>
        <w:t>97b0-053bb5d73336</w:t>
      </w:r>
      <w:proofErr w:type="spellEnd"/>
    </w:p>
    <w:p w14:paraId="6B69F073" w14:textId="77777777" w:rsidR="00686292" w:rsidRPr="00686292" w:rsidRDefault="00686292" w:rsidP="007765C1">
      <w:pPr>
        <w:keepNext/>
        <w:keepLines/>
      </w:pPr>
      <w:r w:rsidRPr="00686292">
        <w:rPr>
          <w:szCs w:val="22"/>
        </w:rPr>
        <w:tab/>
      </w:r>
      <w:proofErr w:type="spellStart"/>
      <w:r w:rsidRPr="00686292">
        <w:t>Prefiled</w:t>
      </w:r>
      <w:proofErr w:type="spellEnd"/>
      <w:r w:rsidRPr="00686292">
        <w:t xml:space="preserve"> and referred to the Committee on Education.</w:t>
      </w:r>
    </w:p>
    <w:p w14:paraId="5A3A4A09" w14:textId="77777777" w:rsidR="00686292" w:rsidRPr="00686292" w:rsidRDefault="00686292" w:rsidP="007765C1">
      <w:pPr>
        <w:keepNext/>
        <w:keepLines/>
      </w:pPr>
      <w:r w:rsidRPr="00686292">
        <w:rPr>
          <w:szCs w:val="22"/>
        </w:rPr>
        <w:tab/>
      </w:r>
      <w:r w:rsidRPr="00686292">
        <w:t>Read the first time and referred to the Committee on Education.</w:t>
      </w:r>
    </w:p>
    <w:p w14:paraId="09372898" w14:textId="77777777" w:rsidR="00686292" w:rsidRPr="00686292" w:rsidRDefault="00686292" w:rsidP="00686292">
      <w:pPr>
        <w:rPr>
          <w:sz w:val="20"/>
        </w:rPr>
      </w:pPr>
    </w:p>
    <w:p w14:paraId="241D0339" w14:textId="77777777" w:rsidR="00686292" w:rsidRPr="00686292" w:rsidRDefault="00686292" w:rsidP="00686292">
      <w:r w:rsidRPr="00686292">
        <w:rPr>
          <w:szCs w:val="22"/>
        </w:rPr>
        <w:tab/>
      </w:r>
      <w:r w:rsidRPr="00686292">
        <w:t>S. 228</w:t>
      </w:r>
      <w:r w:rsidRPr="00686292">
        <w:fldChar w:fldCharType="begin"/>
      </w:r>
      <w:r w:rsidRPr="00686292">
        <w:instrText xml:space="preserve"> XE " S. 228" \b</w:instrText>
      </w:r>
      <w:r w:rsidRPr="00686292">
        <w:fldChar w:fldCharType="end"/>
      </w:r>
      <w:r w:rsidRPr="00686292">
        <w:t xml:space="preserve"> -- Senator McLeod:  A BILL TO AMEND THE SOUTH CAROLINA CODE OF LAWS BY ADDING SECTION 44-6-42 SO AS TO REQUIRE THE STATE PLAN PREPARED AND SUBMITTED BY THE SOUTH CAROLINA DEPARTMENT OF HEALTH AND HUMAN SERVICES FOR FEDERAL APPROVAL PURSUANT TO SUBCHAPTER XIX, CHAPTER 7, TITLE 42 OF THE UNITED STATES CODE TO PROVIDE THAT HEALTH INSURANCE PLANS OFFERED BEGINNING JANUARY 1, 2024, BE AVAILABLE TO ADULTS UNDER SIXTY-FIVE YEARS OF AGE WHOSE INCOME DOES NOT EXCEED ONE HUNDRED THIRTY-THREE PERCENT OF THE FEDERAL POVERTY LEVEL, WITH A FIVE PERCENT INCOME DISREGARD.</w:t>
      </w:r>
    </w:p>
    <w:p w14:paraId="0811576F" w14:textId="77777777" w:rsidR="00686292" w:rsidRPr="00686292" w:rsidRDefault="00686292" w:rsidP="00686292">
      <w:pPr>
        <w:rPr>
          <w:sz w:val="20"/>
        </w:rPr>
      </w:pPr>
      <w:r w:rsidRPr="00686292">
        <w:rPr>
          <w:szCs w:val="22"/>
        </w:rPr>
        <w:t xml:space="preserve">smin-0028mw23.docx : </w:t>
      </w:r>
      <w:proofErr w:type="spellStart"/>
      <w:r w:rsidRPr="00686292">
        <w:rPr>
          <w:szCs w:val="22"/>
        </w:rPr>
        <w:t>1bb467fd</w:t>
      </w:r>
      <w:proofErr w:type="spellEnd"/>
      <w:r w:rsidRPr="00686292">
        <w:rPr>
          <w:szCs w:val="22"/>
        </w:rPr>
        <w:t>-</w:t>
      </w:r>
      <w:proofErr w:type="spellStart"/>
      <w:r w:rsidRPr="00686292">
        <w:rPr>
          <w:szCs w:val="22"/>
        </w:rPr>
        <w:t>f861</w:t>
      </w:r>
      <w:proofErr w:type="spellEnd"/>
      <w:r w:rsidRPr="00686292">
        <w:rPr>
          <w:szCs w:val="22"/>
        </w:rPr>
        <w:t>-</w:t>
      </w:r>
      <w:proofErr w:type="spellStart"/>
      <w:r w:rsidRPr="00686292">
        <w:rPr>
          <w:szCs w:val="22"/>
        </w:rPr>
        <w:t>4b66</w:t>
      </w:r>
      <w:proofErr w:type="spellEnd"/>
      <w:r w:rsidRPr="00686292">
        <w:rPr>
          <w:szCs w:val="22"/>
        </w:rPr>
        <w:t>-8863-</w:t>
      </w:r>
      <w:proofErr w:type="spellStart"/>
      <w:r w:rsidRPr="00686292">
        <w:rPr>
          <w:szCs w:val="22"/>
        </w:rPr>
        <w:t>3d5e80948708</w:t>
      </w:r>
      <w:proofErr w:type="spellEnd"/>
    </w:p>
    <w:p w14:paraId="1C53F9DE"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Medical Affairs.</w:t>
      </w:r>
    </w:p>
    <w:p w14:paraId="5CA58A7F" w14:textId="77777777" w:rsidR="00686292" w:rsidRPr="00686292" w:rsidRDefault="00686292" w:rsidP="00686292">
      <w:r w:rsidRPr="00686292">
        <w:rPr>
          <w:szCs w:val="22"/>
        </w:rPr>
        <w:tab/>
      </w:r>
      <w:r w:rsidRPr="00686292">
        <w:t>Read the first time and referred to the Committee on Medical Affairs.</w:t>
      </w:r>
    </w:p>
    <w:p w14:paraId="55BF039A" w14:textId="77777777" w:rsidR="00686292" w:rsidRPr="00686292" w:rsidRDefault="00686292" w:rsidP="00686292">
      <w:pPr>
        <w:rPr>
          <w:sz w:val="20"/>
        </w:rPr>
      </w:pPr>
    </w:p>
    <w:p w14:paraId="1BFA0024" w14:textId="77777777" w:rsidR="00686292" w:rsidRPr="00686292" w:rsidRDefault="00686292" w:rsidP="00686292">
      <w:r w:rsidRPr="00686292">
        <w:rPr>
          <w:szCs w:val="22"/>
        </w:rPr>
        <w:tab/>
      </w:r>
      <w:r w:rsidRPr="00686292">
        <w:t>S. 229</w:t>
      </w:r>
      <w:r w:rsidRPr="00686292">
        <w:fldChar w:fldCharType="begin"/>
      </w:r>
      <w:r w:rsidRPr="00686292">
        <w:instrText xml:space="preserve"> XE " S. 229" \b</w:instrText>
      </w:r>
      <w:r w:rsidRPr="00686292">
        <w:fldChar w:fldCharType="end"/>
      </w:r>
      <w:r w:rsidRPr="00686292">
        <w:t xml:space="preserve"> -- Senator Senn:  A BILL TO AMEND THE SOUTH CAROLINA CODE OF LAWS BY ADDING SECTION 32-2-20 SO AS TO PROVIDE THAT INDEMNIFICATION AGREEMENTS IN CONTRACTS WITH GOVERNMENT ENTITIES ARE AGAINST PUBLIC POLICY AND UNENFORCEABLE.</w:t>
      </w:r>
    </w:p>
    <w:p w14:paraId="60E42CB5" w14:textId="77777777" w:rsidR="00686292" w:rsidRPr="00686292" w:rsidRDefault="00686292" w:rsidP="00686292">
      <w:r w:rsidRPr="00686292">
        <w:rPr>
          <w:szCs w:val="22"/>
        </w:rPr>
        <w:t xml:space="preserve">sr-0008jg23.docx : </w:t>
      </w:r>
      <w:proofErr w:type="spellStart"/>
      <w:r w:rsidRPr="00686292">
        <w:rPr>
          <w:szCs w:val="22"/>
        </w:rPr>
        <w:t>2ba80d5b-36f</w:t>
      </w:r>
      <w:r w:rsidRPr="00686292">
        <w:t>6-4de5-b367-8ff2c93c1c69</w:t>
      </w:r>
      <w:proofErr w:type="spellEnd"/>
    </w:p>
    <w:p w14:paraId="2C940E78"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46FBEEF4" w14:textId="77777777" w:rsidR="00686292" w:rsidRPr="00686292" w:rsidRDefault="00686292" w:rsidP="00686292">
      <w:r w:rsidRPr="00686292">
        <w:rPr>
          <w:szCs w:val="22"/>
        </w:rPr>
        <w:tab/>
      </w:r>
      <w:r w:rsidRPr="00686292">
        <w:t>Read the first time and referred to the Committee on Judiciary.</w:t>
      </w:r>
    </w:p>
    <w:p w14:paraId="4A0AECEB" w14:textId="77777777" w:rsidR="00686292" w:rsidRPr="00686292" w:rsidRDefault="00686292" w:rsidP="00686292">
      <w:pPr>
        <w:rPr>
          <w:sz w:val="20"/>
        </w:rPr>
      </w:pPr>
    </w:p>
    <w:p w14:paraId="202FCAE4" w14:textId="77777777" w:rsidR="00686292" w:rsidRPr="00686292" w:rsidRDefault="00686292" w:rsidP="00686292">
      <w:r w:rsidRPr="00686292">
        <w:rPr>
          <w:szCs w:val="22"/>
        </w:rPr>
        <w:tab/>
      </w:r>
      <w:r w:rsidRPr="00686292">
        <w:t>S. 230</w:t>
      </w:r>
      <w:r w:rsidRPr="00686292">
        <w:fldChar w:fldCharType="begin"/>
      </w:r>
      <w:r w:rsidRPr="00686292">
        <w:instrText xml:space="preserve"> XE " S. 230" \b</w:instrText>
      </w:r>
      <w:r w:rsidRPr="00686292">
        <w:fldChar w:fldCharType="end"/>
      </w:r>
      <w:r w:rsidRPr="00686292">
        <w:t xml:space="preserve"> -- Senator Talley:  A CONCURRENT RESOLUTION TO REQUEST THE DEPARTMENT OF TRANSPORTATION NAME THE BRIDGE THAT CROSSES THE MIDDLE TYGER RIVER ALONG MAIN STREET IN THE TOWN OF </w:t>
      </w:r>
      <w:proofErr w:type="spellStart"/>
      <w:r w:rsidRPr="00686292">
        <w:t>STARTEX</w:t>
      </w:r>
      <w:proofErr w:type="spellEnd"/>
      <w:r w:rsidRPr="00686292">
        <w:t xml:space="preserve"> IN SPARTANBURG COUNTY "FITZHUGH DAVID POWERS MEMORIAL BRIDGE" AND ERECT APPROPRIATE MARKERS OR SIGNS AT THIS LOCATION CONTAINING THESE WORDS</w:t>
      </w:r>
    </w:p>
    <w:p w14:paraId="6487464C" w14:textId="77777777" w:rsidR="00686292" w:rsidRPr="00686292" w:rsidRDefault="00686292" w:rsidP="00686292">
      <w:r w:rsidRPr="00686292">
        <w:rPr>
          <w:szCs w:val="22"/>
        </w:rPr>
        <w:t>lc-0050cm-gt23.docx</w:t>
      </w:r>
      <w:r w:rsidRPr="00686292">
        <w:t xml:space="preserve"> : </w:t>
      </w:r>
      <w:proofErr w:type="spellStart"/>
      <w:r w:rsidRPr="00686292">
        <w:t>56f4d1c7-6c27-4cb1-b25c-5c23ab6a50c0</w:t>
      </w:r>
      <w:proofErr w:type="spellEnd"/>
    </w:p>
    <w:p w14:paraId="34A0B7AA"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Transportation.</w:t>
      </w:r>
    </w:p>
    <w:p w14:paraId="14B2B75F" w14:textId="77777777" w:rsidR="00686292" w:rsidRPr="00686292" w:rsidRDefault="00686292" w:rsidP="00686292">
      <w:r w:rsidRPr="00686292">
        <w:rPr>
          <w:szCs w:val="22"/>
        </w:rPr>
        <w:tab/>
      </w:r>
      <w:r w:rsidRPr="00686292">
        <w:t>The Concurrent Resolution was introduced and referred to the Committee on Transportation.</w:t>
      </w:r>
    </w:p>
    <w:p w14:paraId="27317D59" w14:textId="77777777" w:rsidR="00686292" w:rsidRPr="00686292" w:rsidRDefault="00686292" w:rsidP="00686292">
      <w:pPr>
        <w:rPr>
          <w:sz w:val="20"/>
        </w:rPr>
      </w:pPr>
    </w:p>
    <w:p w14:paraId="30A27DE6" w14:textId="77777777" w:rsidR="00686292" w:rsidRPr="00686292" w:rsidRDefault="00686292" w:rsidP="00686292">
      <w:r w:rsidRPr="00686292">
        <w:rPr>
          <w:szCs w:val="22"/>
        </w:rPr>
        <w:tab/>
      </w:r>
      <w:r w:rsidRPr="00686292">
        <w:t>S. 231</w:t>
      </w:r>
      <w:r w:rsidRPr="00686292">
        <w:fldChar w:fldCharType="begin"/>
      </w:r>
      <w:r w:rsidRPr="00686292">
        <w:instrText xml:space="preserve"> XE " S. 231" \b</w:instrText>
      </w:r>
      <w:r w:rsidRPr="00686292">
        <w:fldChar w:fldCharType="end"/>
      </w:r>
      <w:r w:rsidRPr="00686292">
        <w:t xml:space="preserve"> -- Senator Harpootlian:  A BILL TO AMEND THE SOUTH CAROLINA CODE OF LAWS BY AMENDING SECTION 12-23-210, RELATING TO MUNICIPAL PRIVILEGE OR LICENSE TAX ON RAILROADS AND  MAXIMUM ALLOWABLE AMOUNTS, SO AS TO REMOVE MAXIMUM ALLOWABLE AMOUNTS.</w:t>
      </w:r>
    </w:p>
    <w:p w14:paraId="64C4ADBB" w14:textId="77777777" w:rsidR="00686292" w:rsidRPr="00686292" w:rsidRDefault="00686292" w:rsidP="00686292">
      <w:pPr>
        <w:rPr>
          <w:sz w:val="20"/>
        </w:rPr>
      </w:pPr>
      <w:r w:rsidRPr="00686292">
        <w:rPr>
          <w:szCs w:val="22"/>
        </w:rPr>
        <w:t xml:space="preserve">lc-0056dg23.docx : </w:t>
      </w:r>
      <w:proofErr w:type="spellStart"/>
      <w:r w:rsidRPr="00686292">
        <w:rPr>
          <w:szCs w:val="22"/>
        </w:rPr>
        <w:t>ac30579f-0e9e-4af1-b864-ba321cc90d92</w:t>
      </w:r>
      <w:proofErr w:type="spellEnd"/>
    </w:p>
    <w:p w14:paraId="6849BC38"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6FC68FA6" w14:textId="77777777" w:rsidR="00686292" w:rsidRPr="00686292" w:rsidRDefault="00686292" w:rsidP="00686292">
      <w:r w:rsidRPr="00686292">
        <w:rPr>
          <w:szCs w:val="22"/>
        </w:rPr>
        <w:tab/>
      </w:r>
      <w:r w:rsidRPr="00686292">
        <w:t>Read the first time and referred to the Committee on Finance.</w:t>
      </w:r>
    </w:p>
    <w:p w14:paraId="2F81D54E" w14:textId="77777777" w:rsidR="00686292" w:rsidRPr="00686292" w:rsidRDefault="00686292" w:rsidP="00686292">
      <w:pPr>
        <w:rPr>
          <w:sz w:val="20"/>
        </w:rPr>
      </w:pPr>
    </w:p>
    <w:p w14:paraId="22E0F0DF" w14:textId="77777777" w:rsidR="00686292" w:rsidRPr="00686292" w:rsidRDefault="00686292" w:rsidP="00686292">
      <w:r w:rsidRPr="00686292">
        <w:rPr>
          <w:szCs w:val="22"/>
        </w:rPr>
        <w:tab/>
      </w:r>
      <w:r w:rsidRPr="00686292">
        <w:t>S. 232</w:t>
      </w:r>
      <w:r w:rsidRPr="00686292">
        <w:fldChar w:fldCharType="begin"/>
      </w:r>
      <w:r w:rsidRPr="00686292">
        <w:instrText xml:space="preserve"> XE " S. 232" \b</w:instrText>
      </w:r>
      <w:r w:rsidRPr="00686292">
        <w:fldChar w:fldCharType="end"/>
      </w:r>
      <w:r w:rsidRPr="00686292">
        <w:t xml:space="preserve"> -- Senator Harpootlian:  A BILL TO AMEND THE SOUTH CAROLINA CODE OF LAWS BY AMENDING SECTION 30-4-40, RELATING TO MATTERS EXEMPT FROM THE FREEDOM OF INFORMATION ACT, SO AS TO DELETE THE EXEMPTION FOR DOCUMENTS RELATING TO GOVERNMENTAL EFFORTS TO ATTRACT BUSINESSES TO THIS STATE.</w:t>
      </w:r>
    </w:p>
    <w:p w14:paraId="2A856531" w14:textId="77777777" w:rsidR="00686292" w:rsidRPr="00686292" w:rsidRDefault="00686292" w:rsidP="00686292">
      <w:pPr>
        <w:rPr>
          <w:sz w:val="20"/>
        </w:rPr>
      </w:pPr>
      <w:r w:rsidRPr="00686292">
        <w:rPr>
          <w:szCs w:val="22"/>
        </w:rPr>
        <w:t xml:space="preserve">lc-0055dg23.docx : </w:t>
      </w:r>
      <w:proofErr w:type="spellStart"/>
      <w:r w:rsidRPr="00686292">
        <w:rPr>
          <w:szCs w:val="22"/>
        </w:rPr>
        <w:t>0c5939d3-f12c-4ee0-9a1b-7079fc8e3584</w:t>
      </w:r>
      <w:proofErr w:type="spellEnd"/>
    </w:p>
    <w:p w14:paraId="5A87DBE5"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290BCAE4" w14:textId="77777777" w:rsidR="00686292" w:rsidRPr="00686292" w:rsidRDefault="00686292" w:rsidP="00686292">
      <w:r w:rsidRPr="00686292">
        <w:rPr>
          <w:szCs w:val="22"/>
        </w:rPr>
        <w:tab/>
      </w:r>
      <w:r w:rsidRPr="00686292">
        <w:t>Read the first time and referred to the Committee on Judiciary.</w:t>
      </w:r>
    </w:p>
    <w:p w14:paraId="4473597B" w14:textId="77777777" w:rsidR="00686292" w:rsidRPr="00686292" w:rsidRDefault="00686292" w:rsidP="00686292">
      <w:pPr>
        <w:rPr>
          <w:sz w:val="20"/>
        </w:rPr>
      </w:pPr>
    </w:p>
    <w:p w14:paraId="183C968F" w14:textId="77777777" w:rsidR="00686292" w:rsidRPr="00686292" w:rsidRDefault="00686292" w:rsidP="00686292">
      <w:r w:rsidRPr="00686292">
        <w:rPr>
          <w:szCs w:val="22"/>
        </w:rPr>
        <w:tab/>
      </w:r>
      <w:r w:rsidRPr="00686292">
        <w:t>S. 233</w:t>
      </w:r>
      <w:r w:rsidRPr="00686292">
        <w:fldChar w:fldCharType="begin"/>
      </w:r>
      <w:r w:rsidRPr="00686292">
        <w:instrText xml:space="preserve"> XE " S. 233" \b</w:instrText>
      </w:r>
      <w:r w:rsidRPr="00686292">
        <w:fldChar w:fldCharType="end"/>
      </w:r>
      <w:r w:rsidRPr="00686292">
        <w:t xml:space="preserve"> -- Senator Loftis:  A BILL TO AMEND THE SOUTH CAROLINA CODE OF LAWS BY AMENDING SECTION 59-112-10(D), RELATING TO THE DEFINITION FOR DOMICILE, SO AS TO PROVIDE FACTORS TO CONSIDER WHEN MAKING A DETERMINATION CONCERNING A PERSON'S DOMICILE; AND BY ADDING SECTION 59-112-15 SO AS TO PROVIDE THAT TEMPORARY ABSENCE FROM ONE’S DOMICILIARY SOLELY FOR THE PURPOSE OF EMPLOYMENT DOES NOT CHANGE THE MEANING OF A DOMICILE WITHIN THE MEANING OF THIS SECTION.</w:t>
      </w:r>
    </w:p>
    <w:p w14:paraId="67689B60" w14:textId="77777777" w:rsidR="00686292" w:rsidRPr="00686292" w:rsidRDefault="00686292" w:rsidP="00686292">
      <w:pPr>
        <w:rPr>
          <w:sz w:val="20"/>
        </w:rPr>
      </w:pPr>
      <w:r w:rsidRPr="00686292">
        <w:rPr>
          <w:szCs w:val="22"/>
        </w:rPr>
        <w:t xml:space="preserve">sr-0041km23.docx : </w:t>
      </w:r>
      <w:proofErr w:type="spellStart"/>
      <w:r w:rsidRPr="00686292">
        <w:rPr>
          <w:szCs w:val="22"/>
        </w:rPr>
        <w:t>7c2bf229-4b5d-456b-b02d-8b69be673631</w:t>
      </w:r>
      <w:proofErr w:type="spellEnd"/>
    </w:p>
    <w:p w14:paraId="331DB141"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1525DC5D" w14:textId="77777777" w:rsidR="00686292" w:rsidRPr="00686292" w:rsidRDefault="00686292" w:rsidP="00686292">
      <w:r w:rsidRPr="00686292">
        <w:rPr>
          <w:szCs w:val="22"/>
        </w:rPr>
        <w:tab/>
      </w:r>
      <w:r w:rsidRPr="00686292">
        <w:t>Read the first time and referred to the Committee on Education.</w:t>
      </w:r>
    </w:p>
    <w:p w14:paraId="688395C7" w14:textId="77777777" w:rsidR="00686292" w:rsidRPr="00686292" w:rsidRDefault="00686292" w:rsidP="00686292">
      <w:pPr>
        <w:rPr>
          <w:sz w:val="20"/>
        </w:rPr>
      </w:pPr>
    </w:p>
    <w:p w14:paraId="1B15E3C3" w14:textId="77777777" w:rsidR="00686292" w:rsidRPr="00686292" w:rsidRDefault="00686292" w:rsidP="007765C1">
      <w:pPr>
        <w:keepNext/>
        <w:keepLines/>
      </w:pPr>
      <w:r w:rsidRPr="00686292">
        <w:rPr>
          <w:szCs w:val="22"/>
        </w:rPr>
        <w:tab/>
      </w:r>
      <w:r w:rsidRPr="00686292">
        <w:t>S. 234</w:t>
      </w:r>
      <w:r w:rsidRPr="00686292">
        <w:fldChar w:fldCharType="begin"/>
      </w:r>
      <w:r w:rsidRPr="00686292">
        <w:instrText xml:space="preserve"> XE " S. 234" \b</w:instrText>
      </w:r>
      <w:r w:rsidRPr="00686292">
        <w:fldChar w:fldCharType="end"/>
      </w:r>
      <w:r w:rsidRPr="00686292">
        <w:t xml:space="preserve"> -- Senators Loftis and Adams:  A BILL TO AMEND THE SOUTH CAROLINA CODE OF LAWS, TITLE 63, BY ADDING CHAPTER 23 SO AS TO ENACT THE PARENTAL BILL OF RIGHTS; BY ADDING SECTION 63-23-110 SO AS TO PROVIDE THAT PARENTS HAVE FUNDAMENTAL RIGHTS REGARDING THE UPBRINGING, EDUCATION, AND CARE OF THEIR CHILDREN; BY ADDING SECTION 63-23-120 SO AS TO DEFINE NECESSARY TERMS; BY ADDING SECTION 63-23-130 SO AS TO PROVIDE THAT THE GOVERNMENT CANNOT INFRINGE ON FUNDAMENTAL RIGHTS OF PARENTS WITHOUT A COMPELLING STATE INTEREST THAT IS NARROWLY TAILORED AND THAT CANNOT BE ACHIEVED BY A LESS INTRUSIVE MEANS; BY ADDING SECTION 63-23-140 SO AS TO PROVIDE FUNDAMENTAL RIGHTS OF PARENTS; BY ADDING SECTION 63-23-150 SO AS TO REQUIRE THAT SCHOOL DISTRICTS SHOULD CREATE PARENTAL INVOLVEMENT POLICIES; BY ADDING SECTION 63-23-160 SO AS TO PROHIBIT HEALTH CARE PROVIDERS FROM SOLICITING OR PROVIDING HEALTH CARE SERVICES TO CHILDREN WITHOUT WRITTEN PARENTAL CONSENT; BY ADDING SECTION 63-23-170 TO PROVIDE THAT THE PROVISIONS CONTAINED IN THIS CHAPTER SUPERSEDE ANY MATTER TO THE CONTRARY CONTAINED IN A STATE OF EMERGENCY; BY ADDING SECTION 63-23-180 TO PROVIDE FOR A CAUSE OF ACTION FOR VIOLATIONS OF THIS CHAPTER; AND BY AMENDING SECTION 63-5-340, RELATING TO A MINOR'S CONSENT TO HEALTH SERVICES, SO AS TO RAISE THE AGE AT WHICH A MINOR MAY CONSENT TO HEALTH SERVICES.</w:t>
      </w:r>
    </w:p>
    <w:p w14:paraId="31CF7BF8" w14:textId="77777777" w:rsidR="00686292" w:rsidRPr="00686292" w:rsidRDefault="00686292" w:rsidP="007765C1">
      <w:pPr>
        <w:keepNext/>
        <w:keepLines/>
        <w:rPr>
          <w:sz w:val="20"/>
        </w:rPr>
      </w:pPr>
      <w:r w:rsidRPr="00686292">
        <w:rPr>
          <w:szCs w:val="22"/>
        </w:rPr>
        <w:t xml:space="preserve">sr-0040km23.docx : </w:t>
      </w:r>
      <w:proofErr w:type="spellStart"/>
      <w:r w:rsidRPr="00686292">
        <w:rPr>
          <w:szCs w:val="22"/>
        </w:rPr>
        <w:t>c5ef02fa</w:t>
      </w:r>
      <w:proofErr w:type="spellEnd"/>
      <w:r w:rsidRPr="00686292">
        <w:rPr>
          <w:szCs w:val="22"/>
        </w:rPr>
        <w:t>-</w:t>
      </w:r>
      <w:proofErr w:type="spellStart"/>
      <w:r w:rsidRPr="00686292">
        <w:rPr>
          <w:szCs w:val="22"/>
        </w:rPr>
        <w:t>e2e2</w:t>
      </w:r>
      <w:proofErr w:type="spellEnd"/>
      <w:r w:rsidRPr="00686292">
        <w:rPr>
          <w:szCs w:val="22"/>
        </w:rPr>
        <w:t>-4187-</w:t>
      </w:r>
      <w:proofErr w:type="spellStart"/>
      <w:r w:rsidRPr="00686292">
        <w:rPr>
          <w:szCs w:val="22"/>
        </w:rPr>
        <w:t>b365</w:t>
      </w:r>
      <w:proofErr w:type="spellEnd"/>
      <w:r w:rsidRPr="00686292">
        <w:rPr>
          <w:szCs w:val="22"/>
        </w:rPr>
        <w:t>-</w:t>
      </w:r>
      <w:proofErr w:type="spellStart"/>
      <w:r w:rsidRPr="00686292">
        <w:rPr>
          <w:szCs w:val="22"/>
        </w:rPr>
        <w:t>af4cfba96372</w:t>
      </w:r>
      <w:proofErr w:type="spellEnd"/>
    </w:p>
    <w:p w14:paraId="7FD3A18C" w14:textId="77777777" w:rsidR="00686292" w:rsidRPr="00686292" w:rsidRDefault="00686292" w:rsidP="007765C1">
      <w:pPr>
        <w:keepNext/>
        <w:keepLines/>
      </w:pPr>
      <w:r w:rsidRPr="00686292">
        <w:rPr>
          <w:szCs w:val="22"/>
        </w:rPr>
        <w:tab/>
      </w:r>
      <w:proofErr w:type="spellStart"/>
      <w:r w:rsidRPr="00686292">
        <w:t>Prefiled</w:t>
      </w:r>
      <w:proofErr w:type="spellEnd"/>
      <w:r w:rsidRPr="00686292">
        <w:t xml:space="preserve"> and referred to the Committee on Family and Veterans' Services.</w:t>
      </w:r>
    </w:p>
    <w:p w14:paraId="74E96A7F" w14:textId="77777777" w:rsidR="00686292" w:rsidRPr="00686292" w:rsidRDefault="00686292" w:rsidP="007765C1">
      <w:pPr>
        <w:keepNext/>
        <w:keepLines/>
      </w:pPr>
      <w:r w:rsidRPr="00686292">
        <w:rPr>
          <w:szCs w:val="22"/>
        </w:rPr>
        <w:tab/>
      </w:r>
      <w:r w:rsidRPr="00686292">
        <w:t>Read the first time and referred to the Committee on Family and Veterans' Services.</w:t>
      </w:r>
    </w:p>
    <w:p w14:paraId="39A7870B" w14:textId="77777777" w:rsidR="00686292" w:rsidRPr="00686292" w:rsidRDefault="00686292" w:rsidP="00686292">
      <w:pPr>
        <w:rPr>
          <w:sz w:val="20"/>
        </w:rPr>
      </w:pPr>
    </w:p>
    <w:p w14:paraId="6AF4830A" w14:textId="77777777" w:rsidR="00686292" w:rsidRPr="00686292" w:rsidRDefault="00686292" w:rsidP="00686292">
      <w:r w:rsidRPr="00686292">
        <w:rPr>
          <w:szCs w:val="22"/>
        </w:rPr>
        <w:tab/>
      </w:r>
      <w:r w:rsidRPr="00686292">
        <w:t>S. 235</w:t>
      </w:r>
      <w:r w:rsidRPr="00686292">
        <w:fldChar w:fldCharType="begin"/>
      </w:r>
      <w:r w:rsidRPr="00686292">
        <w:instrText xml:space="preserve"> XE " S. 235" \b</w:instrText>
      </w:r>
      <w:r w:rsidRPr="00686292">
        <w:fldChar w:fldCharType="end"/>
      </w:r>
      <w:r w:rsidRPr="00686292">
        <w:t xml:space="preserve"> -- Senators Adams and Gustafson:  A BILL TO AMEND THE  SOUTH CAROLINA CODE OF LAWS,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TO PROVIDE SLED SHALL OBTAIN CONTACT INFORMATION FROM WIRELESS SERVICE PROVIDERS TO FACILITATE A REQUEST FROM A LAW ENFORCEMENT AGENCY.</w:t>
      </w:r>
    </w:p>
    <w:p w14:paraId="415412DD" w14:textId="77777777" w:rsidR="00686292" w:rsidRPr="00686292" w:rsidRDefault="00686292" w:rsidP="00686292">
      <w:pPr>
        <w:rPr>
          <w:sz w:val="20"/>
        </w:rPr>
      </w:pPr>
      <w:r w:rsidRPr="00686292">
        <w:rPr>
          <w:szCs w:val="22"/>
        </w:rPr>
        <w:t>sj-0007bm23.docx : 67198261-0849-</w:t>
      </w:r>
      <w:proofErr w:type="spellStart"/>
      <w:r w:rsidRPr="00686292">
        <w:rPr>
          <w:szCs w:val="22"/>
        </w:rPr>
        <w:t>496d</w:t>
      </w:r>
      <w:proofErr w:type="spellEnd"/>
      <w:r w:rsidRPr="00686292">
        <w:rPr>
          <w:szCs w:val="22"/>
        </w:rPr>
        <w:t>-</w:t>
      </w:r>
      <w:proofErr w:type="spellStart"/>
      <w:r w:rsidRPr="00686292">
        <w:rPr>
          <w:szCs w:val="22"/>
        </w:rPr>
        <w:t>bb3b-722c038cd238</w:t>
      </w:r>
      <w:proofErr w:type="spellEnd"/>
    </w:p>
    <w:p w14:paraId="5164886B"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18D24C70" w14:textId="77777777" w:rsidR="00686292" w:rsidRPr="00686292" w:rsidRDefault="00686292" w:rsidP="00686292">
      <w:r w:rsidRPr="00686292">
        <w:rPr>
          <w:szCs w:val="22"/>
        </w:rPr>
        <w:tab/>
      </w:r>
      <w:r w:rsidRPr="00686292">
        <w:t>Read the first time and referred to the Committee on Judiciary.</w:t>
      </w:r>
    </w:p>
    <w:p w14:paraId="56CB16D0" w14:textId="77777777" w:rsidR="00686292" w:rsidRPr="00686292" w:rsidRDefault="00686292" w:rsidP="00686292">
      <w:pPr>
        <w:rPr>
          <w:sz w:val="20"/>
        </w:rPr>
      </w:pPr>
    </w:p>
    <w:p w14:paraId="48371742" w14:textId="1A8AF6AA" w:rsidR="00686292" w:rsidRPr="00686292" w:rsidRDefault="00686292" w:rsidP="00686292">
      <w:r w:rsidRPr="00686292">
        <w:rPr>
          <w:szCs w:val="22"/>
        </w:rPr>
        <w:tab/>
      </w:r>
      <w:r w:rsidRPr="00686292">
        <w:t>S. 236</w:t>
      </w:r>
      <w:r w:rsidRPr="00686292">
        <w:fldChar w:fldCharType="begin"/>
      </w:r>
      <w:r w:rsidRPr="00686292">
        <w:instrText xml:space="preserve"> XE " S. 236" \b</w:instrText>
      </w:r>
      <w:r w:rsidRPr="00686292">
        <w:fldChar w:fldCharType="end"/>
      </w:r>
      <w:r w:rsidRPr="00686292">
        <w:t xml:space="preserve"> -- Senators Adams and Gustafson:  A BILL TO AMEND THE SOUTH CAROLINA CODE OF LAWS, BY AMENDING SECTIONS 44-53-190(B) AND 44-53-370(E), RELATING IN PART TO THE TRAFFICKING OFFENSES FOR CERTAIN CONTROLLED SUBSTANCES, </w:t>
      </w:r>
      <w:r w:rsidR="00B96D6C">
        <w:t xml:space="preserve">SO AS </w:t>
      </w:r>
      <w:r w:rsidRPr="00686292">
        <w:t>TO ADD AN OFFENSE FOR "TRAFFICKING IN FENTANYL", AND TO DEFINE NECESSARY TERMS.</w:t>
      </w:r>
    </w:p>
    <w:p w14:paraId="048415D3" w14:textId="77777777" w:rsidR="00686292" w:rsidRPr="00686292" w:rsidRDefault="00686292" w:rsidP="00686292">
      <w:pPr>
        <w:rPr>
          <w:sz w:val="20"/>
        </w:rPr>
      </w:pPr>
      <w:r w:rsidRPr="00686292">
        <w:rPr>
          <w:szCs w:val="22"/>
        </w:rPr>
        <w:t xml:space="preserve">sj-0006bm23.docx : </w:t>
      </w:r>
      <w:proofErr w:type="spellStart"/>
      <w:r w:rsidRPr="00686292">
        <w:rPr>
          <w:szCs w:val="22"/>
        </w:rPr>
        <w:t>eb9fa1ff-b979-40f5-90a9-8c6635e1981e</w:t>
      </w:r>
      <w:proofErr w:type="spellEnd"/>
    </w:p>
    <w:p w14:paraId="5A45E0C5"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45CCCA58" w14:textId="77777777" w:rsidR="00686292" w:rsidRPr="00686292" w:rsidRDefault="00686292" w:rsidP="00686292">
      <w:r w:rsidRPr="00686292">
        <w:rPr>
          <w:szCs w:val="22"/>
        </w:rPr>
        <w:tab/>
      </w:r>
      <w:r w:rsidRPr="00686292">
        <w:t>Read the first time and referred to the Committee on Judiciary.</w:t>
      </w:r>
    </w:p>
    <w:p w14:paraId="5C7B7792" w14:textId="77777777" w:rsidR="00686292" w:rsidRPr="00686292" w:rsidRDefault="00686292" w:rsidP="00686292">
      <w:pPr>
        <w:rPr>
          <w:sz w:val="20"/>
        </w:rPr>
      </w:pPr>
    </w:p>
    <w:p w14:paraId="07A70192" w14:textId="77777777" w:rsidR="00686292" w:rsidRPr="00686292" w:rsidRDefault="00686292" w:rsidP="00686292">
      <w:r w:rsidRPr="00686292">
        <w:rPr>
          <w:szCs w:val="22"/>
        </w:rPr>
        <w:tab/>
      </w:r>
      <w:r w:rsidRPr="00686292">
        <w:t>S. 237</w:t>
      </w:r>
      <w:r w:rsidRPr="00686292">
        <w:fldChar w:fldCharType="begin"/>
      </w:r>
      <w:r w:rsidRPr="00686292">
        <w:instrText xml:space="preserve"> XE " S. 237" \b</w:instrText>
      </w:r>
      <w:r w:rsidRPr="00686292">
        <w:fldChar w:fldCharType="end"/>
      </w:r>
      <w:r w:rsidRPr="00686292">
        <w:t xml:space="preserve"> -- Senator Adams:  A BILL TO AMEND THE SOUTH CAROLINA CODE OF LAWS SO AS TO ENACT THE "SCHOOL GUARDIAN ACT" BY ADDING ARTICLE 3 TO CHAPTER 66, TITLE 59 SO AS TO PROVIDE THAT BEGINNING WITH THE 2024-2025 SCHOOL YEAR, THE GOVERNING BOARDS OF PUBLIC K-12 SCHOOLS MAY DESIGNATE EMPLOYEES AS SCHOOL GUARDIANS TO PROVIDE ARMED PROTECTION AND OTHER RELATED PUBLIC SAFETY FUNCTIONS ON THEIR CAMPUSES, TO DEFINE RELATED TERMINOLOGY, AND TO PROVIDE RELATED REQUIREMENTS; BY ADDING SECTION 23-23-112 SO AS TO PROVIDE THE LAW ENFORCEMENT COUNCIL MUST DEVELOP GUIDELINES FOR SCHOOL GUARDIANS THAT MUST BE OFFERED BY THE CRIMINAL JUSTICE ACADEMY, TO PROVIDE SPECIFIC REQUIREMENTS FOR THIS TRAINING, AND TO PROVIDE NECESSARY DEFINITIONS; TO AMEND SECTION 16-23-420, RELATING TO THE EXEMPTIONS FROM THE PROHIBITION OF POSSESSING FIREARMS ON PUBLIC SCHOOL PROPERTY, SO AS TO EXEMPT SCHOOL GUARDIANS; AND TO REDESIGNATE CHAPTER 66, TITLE 59 AS "SCHOOL SAFETY", AND TO REDESIGNATE SECTIONS 59-66-20, 59-66-30, AND 59-66-40 AS "GENERAL PROVISIONS".</w:t>
      </w:r>
    </w:p>
    <w:p w14:paraId="2CF3F63D" w14:textId="77777777" w:rsidR="00686292" w:rsidRPr="00686292" w:rsidRDefault="00686292" w:rsidP="00686292">
      <w:r w:rsidRPr="00686292">
        <w:rPr>
          <w:szCs w:val="22"/>
        </w:rPr>
        <w:t>sedu-0033db23.do</w:t>
      </w:r>
      <w:r w:rsidRPr="00686292">
        <w:t xml:space="preserve">cx : </w:t>
      </w:r>
      <w:proofErr w:type="spellStart"/>
      <w:r w:rsidRPr="00686292">
        <w:t>ab67cb54</w:t>
      </w:r>
      <w:proofErr w:type="spellEnd"/>
      <w:r w:rsidRPr="00686292">
        <w:t>-5261-</w:t>
      </w:r>
      <w:proofErr w:type="spellStart"/>
      <w:r w:rsidRPr="00686292">
        <w:t>4be1</w:t>
      </w:r>
      <w:proofErr w:type="spellEnd"/>
      <w:r w:rsidRPr="00686292">
        <w:t>-</w:t>
      </w:r>
      <w:proofErr w:type="spellStart"/>
      <w:r w:rsidRPr="00686292">
        <w:t>98a8-2c5b1313e4c1</w:t>
      </w:r>
      <w:proofErr w:type="spellEnd"/>
    </w:p>
    <w:p w14:paraId="263A3E7B"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237BB0A1" w14:textId="77777777" w:rsidR="00686292" w:rsidRPr="00686292" w:rsidRDefault="00686292" w:rsidP="00686292">
      <w:r w:rsidRPr="00686292">
        <w:rPr>
          <w:szCs w:val="22"/>
        </w:rPr>
        <w:tab/>
      </w:r>
      <w:r w:rsidRPr="00686292">
        <w:t>Read the first time and referred to the Committee on Education.</w:t>
      </w:r>
    </w:p>
    <w:p w14:paraId="5B33CFF4" w14:textId="77777777" w:rsidR="00686292" w:rsidRPr="00686292" w:rsidRDefault="00686292" w:rsidP="00686292">
      <w:pPr>
        <w:rPr>
          <w:sz w:val="20"/>
        </w:rPr>
      </w:pPr>
    </w:p>
    <w:p w14:paraId="6DBD97B5" w14:textId="78DF6FFA" w:rsidR="00686292" w:rsidRPr="00686292" w:rsidRDefault="00686292" w:rsidP="00686292">
      <w:r w:rsidRPr="00686292">
        <w:rPr>
          <w:szCs w:val="22"/>
        </w:rPr>
        <w:tab/>
      </w:r>
      <w:r w:rsidRPr="00686292">
        <w:t>S. 238</w:t>
      </w:r>
      <w:r w:rsidRPr="00686292">
        <w:fldChar w:fldCharType="begin"/>
      </w:r>
      <w:r w:rsidRPr="00686292">
        <w:instrText xml:space="preserve"> XE " S. 238" \b</w:instrText>
      </w:r>
      <w:r w:rsidRPr="00686292">
        <w:fldChar w:fldCharType="end"/>
      </w:r>
      <w:r w:rsidRPr="00686292">
        <w:t xml:space="preserve"> -- Senators Adams and Gustafson:  A BILL TO AMEND ARTICLE 1, CHAPTER 3, TITLE 16 OF THE SOUTH CAROLINA CODE OF LAWS, RELATING TO HOMICIDE, BY ADDING SECTION 16-3-80, TO CREATE THE OFFENSE OF DRUG-INDUCED HOMICIDE, TO PROVIDE A PENALTY FOR A VIOLATION, AND TO PROHIBIT AN AFFIRMATIVE DEFENSE; AND TO AMEND SECTION 16-1-10(D), RELATING TO A LIST OF EXCEPTIONS FOR FELONIES AND MISDEMEANORS, </w:t>
      </w:r>
      <w:r w:rsidR="00B96D6C">
        <w:t xml:space="preserve">SO AS </w:t>
      </w:r>
      <w:r w:rsidRPr="00686292">
        <w:t>TO ADD DRUG-INDUCED HOMICIDE.</w:t>
      </w:r>
    </w:p>
    <w:p w14:paraId="1D71F351" w14:textId="77777777" w:rsidR="00686292" w:rsidRPr="00686292" w:rsidRDefault="00686292" w:rsidP="00686292">
      <w:pPr>
        <w:rPr>
          <w:sz w:val="20"/>
        </w:rPr>
      </w:pPr>
      <w:r w:rsidRPr="00686292">
        <w:rPr>
          <w:szCs w:val="22"/>
        </w:rPr>
        <w:t xml:space="preserve">sj-0001bm23.docx : </w:t>
      </w:r>
      <w:proofErr w:type="spellStart"/>
      <w:r w:rsidRPr="00686292">
        <w:rPr>
          <w:szCs w:val="22"/>
        </w:rPr>
        <w:t>faf067bb-d2b5-405f-8ac3-7a3e8d849719</w:t>
      </w:r>
      <w:proofErr w:type="spellEnd"/>
    </w:p>
    <w:p w14:paraId="379027F1"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30592743" w14:textId="77777777" w:rsidR="00686292" w:rsidRPr="00686292" w:rsidRDefault="00686292" w:rsidP="00686292">
      <w:r w:rsidRPr="00686292">
        <w:rPr>
          <w:szCs w:val="22"/>
        </w:rPr>
        <w:tab/>
      </w:r>
      <w:r w:rsidRPr="00686292">
        <w:t>Read the first time and referred to the Committee on Judiciary.</w:t>
      </w:r>
    </w:p>
    <w:p w14:paraId="6743FF97" w14:textId="77777777" w:rsidR="00686292" w:rsidRPr="00686292" w:rsidRDefault="00686292" w:rsidP="00686292">
      <w:pPr>
        <w:rPr>
          <w:sz w:val="20"/>
        </w:rPr>
      </w:pPr>
    </w:p>
    <w:p w14:paraId="36B14449" w14:textId="77777777" w:rsidR="00686292" w:rsidRPr="00686292" w:rsidRDefault="00686292" w:rsidP="00686292">
      <w:r w:rsidRPr="00686292">
        <w:rPr>
          <w:szCs w:val="22"/>
        </w:rPr>
        <w:tab/>
      </w:r>
      <w:r w:rsidRPr="00686292">
        <w:t>S. 239</w:t>
      </w:r>
      <w:r w:rsidRPr="00686292">
        <w:fldChar w:fldCharType="begin"/>
      </w:r>
      <w:r w:rsidRPr="00686292">
        <w:instrText xml:space="preserve"> XE " S. 239" \b</w:instrText>
      </w:r>
      <w:r w:rsidRPr="00686292">
        <w:fldChar w:fldCharType="end"/>
      </w:r>
      <w:r w:rsidRPr="00686292">
        <w:t xml:space="preserve"> -- Senator Adams:  A BILL TO AMEND THE SOUTH CAROLINA CODE OF LAWS BY AMENDING SECTION 9-11-90, RELATING TO THE EFFECT OF RESTORING POLICE OFFICERS RETIREMENT SYSTEM BENEFICIARY TO SERVICE, SO AS TO INCREASE THE AMOUNT OF TIME A BENEFICIARY MUST BE RETIRED BEFORE RETURNING TO WORK FROM THIRTY TO NINETY DAYS AND TO REMOVE THE EARNINGS LIMITATION.</w:t>
      </w:r>
    </w:p>
    <w:p w14:paraId="499564BC" w14:textId="77777777" w:rsidR="00686292" w:rsidRPr="00686292" w:rsidRDefault="00686292" w:rsidP="00686292">
      <w:pPr>
        <w:rPr>
          <w:sz w:val="20"/>
        </w:rPr>
      </w:pPr>
      <w:r w:rsidRPr="00686292">
        <w:rPr>
          <w:szCs w:val="22"/>
        </w:rPr>
        <w:t xml:space="preserve">sr-0076km23.docx : </w:t>
      </w:r>
      <w:proofErr w:type="spellStart"/>
      <w:r w:rsidRPr="00686292">
        <w:rPr>
          <w:szCs w:val="22"/>
        </w:rPr>
        <w:t>92d12cbb-e1ce-4bfe-ac2c-f8b7c218870b</w:t>
      </w:r>
      <w:proofErr w:type="spellEnd"/>
    </w:p>
    <w:p w14:paraId="03464D54"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3B113881" w14:textId="77777777" w:rsidR="00686292" w:rsidRPr="00686292" w:rsidRDefault="00686292" w:rsidP="00686292">
      <w:r w:rsidRPr="00686292">
        <w:rPr>
          <w:szCs w:val="22"/>
        </w:rPr>
        <w:tab/>
      </w:r>
      <w:r w:rsidRPr="00686292">
        <w:t>Read the first time and referred to the Committee on Finance.</w:t>
      </w:r>
    </w:p>
    <w:p w14:paraId="1EB16E0E" w14:textId="77777777" w:rsidR="00686292" w:rsidRPr="00686292" w:rsidRDefault="00686292" w:rsidP="00686292">
      <w:pPr>
        <w:rPr>
          <w:sz w:val="20"/>
        </w:rPr>
      </w:pPr>
    </w:p>
    <w:p w14:paraId="17D7DA9E" w14:textId="77777777" w:rsidR="00686292" w:rsidRPr="00686292" w:rsidRDefault="00686292" w:rsidP="00686292">
      <w:r w:rsidRPr="00686292">
        <w:rPr>
          <w:szCs w:val="22"/>
        </w:rPr>
        <w:tab/>
      </w:r>
      <w:r w:rsidRPr="00686292">
        <w:t>S. 240</w:t>
      </w:r>
      <w:r w:rsidRPr="00686292">
        <w:fldChar w:fldCharType="begin"/>
      </w:r>
      <w:r w:rsidRPr="00686292">
        <w:instrText xml:space="preserve"> XE " S. 240" \b</w:instrText>
      </w:r>
      <w:r w:rsidRPr="00686292">
        <w:fldChar w:fldCharType="end"/>
      </w:r>
      <w:r w:rsidRPr="00686292">
        <w:t xml:space="preserve"> -- Senator Garrett:  A BILL TO AMEND THE SOUTH CAROLINA CODE OF LAWS SO AS TO ENACT THE "HUMAN LIFE PROTECTION ACT"; SO AS TO AMEND CHAPTER 41, TITLE 44 OF THE SOUTH CAROLINA CODE BY ADDING ARTICLE 7,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CONVICTED FOR HAVING AN ABORTION, TO PROVIDE THAT PHYSICIANS OR OTHER LICENSED PROFESSIONALS SHALL LOSE THEIR LICENSE FOR VIOLATIONS OF THIS ARTICLE, 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TO REQUIRE PEBA TO COVER PRESCRIBED CONTRACEPTIVES FOR DEPENDENTS; BY AMENDING SECTION 44-41-710, RELATING TO CONSTRUCTION AND APPLICATION OF ARTICLE, SO AS TO REMOVE LANGUAGE RELATED TO IMPLICIT REPEAL; BY AMENDING SECTION 44-41-480, RELATING TO CONSTRUCTION AGAINST IMPLICIT REPEAL OF EXISTING LAW, SO AS TO REMOVE LANGUAGE RELATED TO IMPLICIT REPEAL; REPEAL SECTION 44-41-20; BY AMENDING SECTION 44-41-70, RELATING TO PROMULGATION OF RULES AND REGULATIONS FOR CERTIFICATION OF HOSPITALS AND OTHER FACILITIES, SO AS TO DELETE A REFERENCE TO SECTION 44-41-20; AND TO PROVIDE AN UNCONDITIONAL RIGHT TO INTERVENE IN CHALLENGES TO THIS ACT BY THE PRESIDENT OF THE SENATE AND THE SPEAKER OF THE HOUSE OF REPRESENTATIVES.</w:t>
      </w:r>
    </w:p>
    <w:p w14:paraId="4EEA9678" w14:textId="77777777" w:rsidR="00686292" w:rsidRPr="00686292" w:rsidRDefault="00686292" w:rsidP="00686292">
      <w:r w:rsidRPr="00686292">
        <w:rPr>
          <w:szCs w:val="22"/>
        </w:rPr>
        <w:t xml:space="preserve">sr-0074km23.docx : </w:t>
      </w:r>
      <w:proofErr w:type="spellStart"/>
      <w:r w:rsidRPr="00686292">
        <w:rPr>
          <w:szCs w:val="22"/>
        </w:rPr>
        <w:t>73de46f6-041d-4fec-8bd1-7546e</w:t>
      </w:r>
      <w:r w:rsidRPr="00686292">
        <w:t>047694a</w:t>
      </w:r>
      <w:proofErr w:type="spellEnd"/>
    </w:p>
    <w:p w14:paraId="189B66D8"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Medical Affairs.</w:t>
      </w:r>
    </w:p>
    <w:p w14:paraId="1CC51981" w14:textId="77777777" w:rsidR="00686292" w:rsidRPr="00686292" w:rsidRDefault="00686292" w:rsidP="00686292">
      <w:r w:rsidRPr="00686292">
        <w:rPr>
          <w:szCs w:val="22"/>
        </w:rPr>
        <w:tab/>
      </w:r>
      <w:r w:rsidRPr="00686292">
        <w:t>Read the first time and referred to the Committee on Medical Affairs.</w:t>
      </w:r>
    </w:p>
    <w:p w14:paraId="507023B5" w14:textId="77777777" w:rsidR="00686292" w:rsidRPr="00686292" w:rsidRDefault="00686292" w:rsidP="00686292">
      <w:pPr>
        <w:rPr>
          <w:sz w:val="20"/>
        </w:rPr>
      </w:pPr>
    </w:p>
    <w:p w14:paraId="7916B948" w14:textId="77777777" w:rsidR="00686292" w:rsidRPr="00686292" w:rsidRDefault="00686292" w:rsidP="00686292">
      <w:r w:rsidRPr="00686292">
        <w:rPr>
          <w:szCs w:val="22"/>
        </w:rPr>
        <w:tab/>
      </w:r>
      <w:r w:rsidRPr="00686292">
        <w:t>S. 241</w:t>
      </w:r>
      <w:r w:rsidRPr="00686292">
        <w:fldChar w:fldCharType="begin"/>
      </w:r>
      <w:r w:rsidRPr="00686292">
        <w:instrText xml:space="preserve"> XE " S. 241" \b</w:instrText>
      </w:r>
      <w:r w:rsidRPr="00686292">
        <w:fldChar w:fldCharType="end"/>
      </w:r>
      <w:r w:rsidRPr="00686292">
        <w:t xml:space="preserve"> -- Senators Garrett and Gambrell:  A BILL TO AMEND THE  SOUTH CAROLINA CODE OF LAWS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14:paraId="77CEF9E3" w14:textId="77777777" w:rsidR="00686292" w:rsidRPr="00686292" w:rsidRDefault="00686292" w:rsidP="00686292">
      <w:pPr>
        <w:rPr>
          <w:sz w:val="20"/>
        </w:rPr>
      </w:pPr>
      <w:r w:rsidRPr="00686292">
        <w:rPr>
          <w:szCs w:val="22"/>
        </w:rPr>
        <w:t xml:space="preserve">lc-0021wab23.docx : </w:t>
      </w:r>
      <w:proofErr w:type="spellStart"/>
      <w:r w:rsidRPr="00686292">
        <w:rPr>
          <w:szCs w:val="22"/>
        </w:rPr>
        <w:t>dde33769-e26f-441c-99fc-59a41e930d77</w:t>
      </w:r>
      <w:proofErr w:type="spellEnd"/>
    </w:p>
    <w:p w14:paraId="5A5567AF"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Medical Affairs.</w:t>
      </w:r>
    </w:p>
    <w:p w14:paraId="197785E9" w14:textId="77777777" w:rsidR="00686292" w:rsidRPr="00686292" w:rsidRDefault="00686292" w:rsidP="00686292">
      <w:r w:rsidRPr="00686292">
        <w:rPr>
          <w:szCs w:val="22"/>
        </w:rPr>
        <w:tab/>
      </w:r>
      <w:r w:rsidRPr="00686292">
        <w:t>Read the first time and referred to the Committee on Medical Affairs.</w:t>
      </w:r>
    </w:p>
    <w:p w14:paraId="1958ED40" w14:textId="77777777" w:rsidR="00686292" w:rsidRPr="00686292" w:rsidRDefault="00686292" w:rsidP="00686292">
      <w:pPr>
        <w:rPr>
          <w:sz w:val="20"/>
        </w:rPr>
      </w:pPr>
    </w:p>
    <w:p w14:paraId="03926D2C" w14:textId="77777777" w:rsidR="00686292" w:rsidRPr="00686292" w:rsidRDefault="00686292" w:rsidP="00686292">
      <w:r w:rsidRPr="00686292">
        <w:rPr>
          <w:szCs w:val="22"/>
        </w:rPr>
        <w:tab/>
      </w:r>
      <w:r w:rsidRPr="00686292">
        <w:t>S. 242</w:t>
      </w:r>
      <w:r w:rsidRPr="00686292">
        <w:fldChar w:fldCharType="begin"/>
      </w:r>
      <w:r w:rsidRPr="00686292">
        <w:instrText xml:space="preserve"> XE " S. 242" \b</w:instrText>
      </w:r>
      <w:r w:rsidRPr="00686292">
        <w:fldChar w:fldCharType="end"/>
      </w:r>
      <w:r w:rsidRPr="00686292">
        <w:t xml:space="preserve"> -- Senators Garrett and Gustafson:  A BILL TO AMEND THE SOUTH CAROLINA CODE OF LAWS BY AMENDING SECTION 44-53-190, RELATING TO SCHEDULE I SUBSTANCES, SO AS TO ADD FENTANYL-RELATED SUBSTANCES; BY AMENDING SECTION 44-53-370, RELATING TO PROHIBITED ACTS AND PENALTIES, SO AS TO ADD AN OFFENSE FOR TRAFFICKING IN FENTANYL; AND BY AMENDING SECTION 16-1-60, RELATING TO VIOLENT CRIMES, SO AS TO ADD TRAFFICKING IN FENTANYL.</w:t>
      </w:r>
    </w:p>
    <w:p w14:paraId="2372D7F3" w14:textId="77777777" w:rsidR="00686292" w:rsidRPr="00686292" w:rsidRDefault="00686292" w:rsidP="00686292">
      <w:pPr>
        <w:rPr>
          <w:sz w:val="20"/>
        </w:rPr>
      </w:pPr>
      <w:r w:rsidRPr="00686292">
        <w:rPr>
          <w:szCs w:val="22"/>
        </w:rPr>
        <w:t xml:space="preserve">lc-0045sa23.docx : </w:t>
      </w:r>
      <w:proofErr w:type="spellStart"/>
      <w:r w:rsidRPr="00686292">
        <w:rPr>
          <w:szCs w:val="22"/>
        </w:rPr>
        <w:t>295ca009-40df-4b4f-b250-f7429837d1e1</w:t>
      </w:r>
      <w:proofErr w:type="spellEnd"/>
    </w:p>
    <w:p w14:paraId="07D34A24"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4FCFF7C8" w14:textId="77777777" w:rsidR="00686292" w:rsidRDefault="00686292" w:rsidP="00686292">
      <w:r w:rsidRPr="00686292">
        <w:rPr>
          <w:szCs w:val="22"/>
        </w:rPr>
        <w:tab/>
      </w:r>
      <w:r w:rsidRPr="00686292">
        <w:t>Read the first time and referred to the Committee on Judiciary.</w:t>
      </w:r>
    </w:p>
    <w:p w14:paraId="26E9DFE1" w14:textId="77777777" w:rsidR="00B96D6C" w:rsidRPr="00686292" w:rsidRDefault="00B96D6C" w:rsidP="00686292"/>
    <w:p w14:paraId="51DFCE69" w14:textId="77777777" w:rsidR="00686292" w:rsidRPr="00686292" w:rsidRDefault="00686292" w:rsidP="00686292">
      <w:r w:rsidRPr="00686292">
        <w:rPr>
          <w:szCs w:val="22"/>
        </w:rPr>
        <w:tab/>
      </w:r>
      <w:r w:rsidRPr="00686292">
        <w:t>S. 243</w:t>
      </w:r>
      <w:r w:rsidRPr="00686292">
        <w:fldChar w:fldCharType="begin"/>
      </w:r>
      <w:r w:rsidRPr="00686292">
        <w:instrText xml:space="preserve"> XE " S. 243" \b</w:instrText>
      </w:r>
      <w:r w:rsidRPr="00686292">
        <w:fldChar w:fldCharType="end"/>
      </w:r>
      <w:r w:rsidRPr="00686292">
        <w:t xml:space="preserve"> -- Senators Kimbrell and Adams:  A BILL TO AMEND THE SOUTH CAROLINA CODE OF LAWS BY ADDING SECTION 40-47-205, RELATING TO GENERAL PROVISIONS CONCERNING PHYSICIANS, SO AS TO PROHIBIT PHYSICIANS FROM PERFORMING GENDER REASSIGNMENT SURGERY ON MINORS, AND TO PROHIBIT PHYSICIANS FROM PRESCRIBING OR ADMINISTERING CERTAIN SUBSTANCES FOR THE PURPOSE OF ATTEMPTING TO ALTER THE APPEARANCE OF OR AFFIRM THE MINOR'S PERCEPTION OF HIS GENDER IF THAT APPEARANCE OR PERCEPTION IS INCONSISTENT WITH THE MINOR'S BIOLOGICAL SEX.</w:t>
      </w:r>
    </w:p>
    <w:p w14:paraId="11FE78E0" w14:textId="77777777" w:rsidR="00686292" w:rsidRPr="00686292" w:rsidRDefault="00686292" w:rsidP="00686292">
      <w:pPr>
        <w:rPr>
          <w:sz w:val="20"/>
        </w:rPr>
      </w:pPr>
      <w:r w:rsidRPr="00686292">
        <w:rPr>
          <w:szCs w:val="22"/>
        </w:rPr>
        <w:t xml:space="preserve">sr-0078km23.docx : </w:t>
      </w:r>
      <w:proofErr w:type="spellStart"/>
      <w:r w:rsidRPr="00686292">
        <w:rPr>
          <w:szCs w:val="22"/>
        </w:rPr>
        <w:t>b10ae50c</w:t>
      </w:r>
      <w:proofErr w:type="spellEnd"/>
      <w:r w:rsidRPr="00686292">
        <w:rPr>
          <w:szCs w:val="22"/>
        </w:rPr>
        <w:t>-3035-4046-</w:t>
      </w:r>
      <w:proofErr w:type="spellStart"/>
      <w:r w:rsidRPr="00686292">
        <w:rPr>
          <w:szCs w:val="22"/>
        </w:rPr>
        <w:t>b493</w:t>
      </w:r>
      <w:proofErr w:type="spellEnd"/>
      <w:r w:rsidRPr="00686292">
        <w:rPr>
          <w:szCs w:val="22"/>
        </w:rPr>
        <w:t>-</w:t>
      </w:r>
      <w:proofErr w:type="spellStart"/>
      <w:r w:rsidRPr="00686292">
        <w:rPr>
          <w:szCs w:val="22"/>
        </w:rPr>
        <w:t>ca57075d2873</w:t>
      </w:r>
      <w:proofErr w:type="spellEnd"/>
    </w:p>
    <w:p w14:paraId="6A6FDDF9"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Medical Affairs.</w:t>
      </w:r>
    </w:p>
    <w:p w14:paraId="60A386ED" w14:textId="77777777" w:rsidR="00686292" w:rsidRPr="00686292" w:rsidRDefault="00686292" w:rsidP="00686292">
      <w:r w:rsidRPr="00686292">
        <w:rPr>
          <w:szCs w:val="22"/>
        </w:rPr>
        <w:tab/>
      </w:r>
      <w:r w:rsidRPr="00686292">
        <w:t>Read the first time and referred to the Committee on Medical Affairs.</w:t>
      </w:r>
    </w:p>
    <w:p w14:paraId="7C7C1A65" w14:textId="77777777" w:rsidR="00686292" w:rsidRPr="00686292" w:rsidRDefault="00686292" w:rsidP="00686292">
      <w:pPr>
        <w:rPr>
          <w:sz w:val="20"/>
        </w:rPr>
      </w:pPr>
    </w:p>
    <w:p w14:paraId="400D8EE6" w14:textId="77777777" w:rsidR="00686292" w:rsidRPr="00686292" w:rsidRDefault="00686292" w:rsidP="00686292">
      <w:r w:rsidRPr="00686292">
        <w:rPr>
          <w:szCs w:val="22"/>
        </w:rPr>
        <w:tab/>
      </w:r>
      <w:r w:rsidRPr="00686292">
        <w:t>S. 244</w:t>
      </w:r>
      <w:r w:rsidRPr="00686292">
        <w:fldChar w:fldCharType="begin"/>
      </w:r>
      <w:r w:rsidRPr="00686292">
        <w:instrText xml:space="preserve"> XE " S. 244" \b</w:instrText>
      </w:r>
      <w:r w:rsidRPr="00686292">
        <w:fldChar w:fldCharType="end"/>
      </w:r>
      <w:r w:rsidRPr="00686292">
        <w:t xml:space="preserve"> -- 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632FF148" w14:textId="77777777" w:rsidR="00686292" w:rsidRPr="00686292" w:rsidRDefault="00686292" w:rsidP="00686292">
      <w:pPr>
        <w:rPr>
          <w:sz w:val="20"/>
        </w:rPr>
      </w:pPr>
      <w:r w:rsidRPr="00686292">
        <w:rPr>
          <w:szCs w:val="22"/>
        </w:rPr>
        <w:t xml:space="preserve">sedu-0007db23.docx : </w:t>
      </w:r>
      <w:proofErr w:type="spellStart"/>
      <w:r w:rsidRPr="00686292">
        <w:rPr>
          <w:szCs w:val="22"/>
        </w:rPr>
        <w:t>e398ded5-2c27-425c-a18d-4be43cbf8c23</w:t>
      </w:r>
      <w:proofErr w:type="spellEnd"/>
    </w:p>
    <w:p w14:paraId="41484E4B"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0DF065BF" w14:textId="77777777" w:rsidR="00686292" w:rsidRPr="00686292" w:rsidRDefault="00686292" w:rsidP="00686292">
      <w:r w:rsidRPr="00686292">
        <w:rPr>
          <w:szCs w:val="22"/>
        </w:rPr>
        <w:tab/>
      </w:r>
      <w:r w:rsidRPr="00686292">
        <w:t>Read the first time and referred to the Committee on Education.</w:t>
      </w:r>
    </w:p>
    <w:p w14:paraId="5A7C0356" w14:textId="77777777" w:rsidR="00686292" w:rsidRPr="00686292" w:rsidRDefault="00686292" w:rsidP="00686292">
      <w:pPr>
        <w:rPr>
          <w:sz w:val="20"/>
        </w:rPr>
      </w:pPr>
    </w:p>
    <w:p w14:paraId="6298E7DC" w14:textId="77777777" w:rsidR="00686292" w:rsidRPr="00686292" w:rsidRDefault="00686292" w:rsidP="00686292">
      <w:r w:rsidRPr="00686292">
        <w:rPr>
          <w:szCs w:val="22"/>
        </w:rPr>
        <w:tab/>
      </w:r>
      <w:r w:rsidRPr="00686292">
        <w:t>S. 245</w:t>
      </w:r>
      <w:r w:rsidRPr="00686292">
        <w:fldChar w:fldCharType="begin"/>
      </w:r>
      <w:r w:rsidRPr="00686292">
        <w:instrText xml:space="preserve"> XE " S. 245" \b</w:instrText>
      </w:r>
      <w:r w:rsidRPr="00686292">
        <w:fldChar w:fldCharType="end"/>
      </w:r>
      <w:r w:rsidRPr="00686292">
        <w:t xml:space="preserve"> -- Senators Kimbrell and Hembree:  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CRIMINAL CONVICTION, AND TO DEFINE NECESSARY TERMS.</w:t>
      </w:r>
    </w:p>
    <w:p w14:paraId="1F03D929" w14:textId="77777777" w:rsidR="00686292" w:rsidRPr="00686292" w:rsidRDefault="00686292" w:rsidP="00686292">
      <w:pPr>
        <w:rPr>
          <w:sz w:val="20"/>
        </w:rPr>
      </w:pPr>
      <w:r w:rsidRPr="00686292">
        <w:rPr>
          <w:szCs w:val="22"/>
        </w:rPr>
        <w:t xml:space="preserve">sedu-0006db23.docx : </w:t>
      </w:r>
      <w:proofErr w:type="spellStart"/>
      <w:r w:rsidRPr="00686292">
        <w:rPr>
          <w:szCs w:val="22"/>
        </w:rPr>
        <w:t>0c172e9f-686f-43a4-9e2a-d75b038214b2</w:t>
      </w:r>
      <w:proofErr w:type="spellEnd"/>
    </w:p>
    <w:p w14:paraId="71AEC57F"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58DB7D8A" w14:textId="77777777" w:rsidR="00686292" w:rsidRPr="00686292" w:rsidRDefault="00686292" w:rsidP="00686292">
      <w:r w:rsidRPr="00686292">
        <w:rPr>
          <w:szCs w:val="22"/>
        </w:rPr>
        <w:tab/>
      </w:r>
      <w:r w:rsidRPr="00686292">
        <w:t>Read the first time and referred to the Committee on Education.</w:t>
      </w:r>
    </w:p>
    <w:p w14:paraId="776C0041" w14:textId="77777777" w:rsidR="00686292" w:rsidRPr="00686292" w:rsidRDefault="00686292" w:rsidP="00686292">
      <w:pPr>
        <w:rPr>
          <w:sz w:val="20"/>
        </w:rPr>
      </w:pPr>
    </w:p>
    <w:p w14:paraId="0552B7C0" w14:textId="77777777" w:rsidR="00686292" w:rsidRPr="00686292" w:rsidRDefault="00686292" w:rsidP="00686292">
      <w:r w:rsidRPr="00686292">
        <w:rPr>
          <w:szCs w:val="22"/>
        </w:rPr>
        <w:tab/>
      </w:r>
      <w:r w:rsidRPr="00686292">
        <w:t>S. 246</w:t>
      </w:r>
      <w:r w:rsidRPr="00686292">
        <w:fldChar w:fldCharType="begin"/>
      </w:r>
      <w:r w:rsidRPr="00686292">
        <w:instrText xml:space="preserve"> XE " S. 246" \b</w:instrText>
      </w:r>
      <w:r w:rsidRPr="00686292">
        <w:fldChar w:fldCharType="end"/>
      </w:r>
      <w:r w:rsidRPr="00686292">
        <w:t xml:space="preserve"> -- Senators Kimbrell and Adams:  A BILL TO AMEND THE SOUTH CAROLINA CODE OF LAWS BY ADDING SECTION 59-29-610 SO AS TO PROVIDE THAT PUBLICLY FUNDED SCHOOLS MUST RESPECT THE INDIVIDUAL FREEDOM OF STUDENTS, TEACHERS, AND STAFF BY ADHERING TO CERTAIN INSTRUCTIONAL PRINCIPLES; BY ADDING SECTION 59-29-620 SO AS TO PROVIDE THAT THIS ARTICLE MAY NOT BE CONSTRUED TO VIOLATE THE PUBLIC SCHOOL STUDENT'S FIRST AMENDMENT RIGHTS OR PROHIBIT THE PROMOTION OF DIVERSITY AND INCLUSIVENESS; BY ADDING SECTION 59-101-440 SO AS TO PROVIDE THAT COLLEGES AND UNIVERSITIES MUST RESPECT THE INDIVIDUAL FREEDOM OF STUDENTS, TEACHERS, AND STAFF BY ADHERING TO CERTAIN INSTRUCTIONAL PRINCIPLES; AND BY ADDING SECTION 59-101-450 SO AS TO PROVIDE THAT THIS SECTION MAY NOT BE CONSTRUED TO VIOLATE THE COLLEGE OR UNIVERSITY STUDENT'S FIRST AMENDMENT RIGHTS OR PROHIBIT THE PROMOTION OF DIVERSITY AND INCLUSIVENESS.</w:t>
      </w:r>
    </w:p>
    <w:p w14:paraId="515FF739" w14:textId="77777777" w:rsidR="00686292" w:rsidRPr="00686292" w:rsidRDefault="00686292" w:rsidP="00686292">
      <w:pPr>
        <w:rPr>
          <w:sz w:val="20"/>
        </w:rPr>
      </w:pPr>
      <w:r w:rsidRPr="00686292">
        <w:rPr>
          <w:szCs w:val="22"/>
        </w:rPr>
        <w:t xml:space="preserve">sr-0001km23.docx : </w:t>
      </w:r>
      <w:proofErr w:type="spellStart"/>
      <w:r w:rsidRPr="00686292">
        <w:rPr>
          <w:szCs w:val="22"/>
        </w:rPr>
        <w:t>663b3dd3</w:t>
      </w:r>
      <w:proofErr w:type="spellEnd"/>
      <w:r w:rsidRPr="00686292">
        <w:rPr>
          <w:szCs w:val="22"/>
        </w:rPr>
        <w:t>-</w:t>
      </w:r>
      <w:proofErr w:type="spellStart"/>
      <w:r w:rsidRPr="00686292">
        <w:rPr>
          <w:szCs w:val="22"/>
        </w:rPr>
        <w:t>7cfb</w:t>
      </w:r>
      <w:proofErr w:type="spellEnd"/>
      <w:r w:rsidRPr="00686292">
        <w:rPr>
          <w:szCs w:val="22"/>
        </w:rPr>
        <w:t>-4281-</w:t>
      </w:r>
      <w:proofErr w:type="spellStart"/>
      <w:r w:rsidRPr="00686292">
        <w:rPr>
          <w:szCs w:val="22"/>
        </w:rPr>
        <w:t>8ea8</w:t>
      </w:r>
      <w:proofErr w:type="spellEnd"/>
      <w:r w:rsidRPr="00686292">
        <w:rPr>
          <w:szCs w:val="22"/>
        </w:rPr>
        <w:t>-</w:t>
      </w:r>
      <w:proofErr w:type="spellStart"/>
      <w:r w:rsidRPr="00686292">
        <w:rPr>
          <w:szCs w:val="22"/>
        </w:rPr>
        <w:t>e0bc201a65ca</w:t>
      </w:r>
      <w:proofErr w:type="spellEnd"/>
    </w:p>
    <w:p w14:paraId="699C2191"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25C0AC0B" w14:textId="77777777" w:rsidR="00686292" w:rsidRPr="00686292" w:rsidRDefault="00686292" w:rsidP="00686292">
      <w:r w:rsidRPr="00686292">
        <w:rPr>
          <w:szCs w:val="22"/>
        </w:rPr>
        <w:tab/>
      </w:r>
      <w:r w:rsidRPr="00686292">
        <w:t>Read the first time and referred to the Committee on Education.</w:t>
      </w:r>
    </w:p>
    <w:p w14:paraId="6B94D8D7" w14:textId="77777777" w:rsidR="00686292" w:rsidRPr="00686292" w:rsidRDefault="00686292" w:rsidP="00686292">
      <w:pPr>
        <w:rPr>
          <w:sz w:val="20"/>
        </w:rPr>
      </w:pPr>
    </w:p>
    <w:p w14:paraId="484FAECF" w14:textId="77777777" w:rsidR="00686292" w:rsidRPr="00686292" w:rsidRDefault="00686292" w:rsidP="00686292">
      <w:r w:rsidRPr="00686292">
        <w:rPr>
          <w:szCs w:val="22"/>
        </w:rPr>
        <w:tab/>
      </w:r>
      <w:r w:rsidRPr="00686292">
        <w:t>S. 247</w:t>
      </w:r>
      <w:r w:rsidRPr="00686292">
        <w:fldChar w:fldCharType="begin"/>
      </w:r>
      <w:r w:rsidRPr="00686292">
        <w:instrText xml:space="preserve"> XE " S. 247" \b</w:instrText>
      </w:r>
      <w:r w:rsidRPr="00686292">
        <w:fldChar w:fldCharType="end"/>
      </w:r>
      <w:r w:rsidRPr="00686292">
        <w:t xml:space="preserve"> -- Senators Kimbrell and Adams:  A BILL TO AMEND THE SOUTH CAROLINA CODE OF LAWS BY AMENDING SECTION 16-23-420, RELATING TO POSSESSION OF CONCEALED WEAPONS ON SCHOOL PROPERTY, SO AS TO PROVIDE THAT TEACHERS AND ADMINISTRATORS WITH CONCEALED CARRY PERMITS MAY CARRY A CONCEALED WEAPON ON SCHOOL PROPERTY; BY AMENDING SECTION 16-23-430, RELATING TO CARRYING WEAPONS ON SCHOOL PROPERTY, SO AS TO PROVIDE THAT TEACHERS AND ADMINISTRATORS WITH CONCEALED CARRY PERMITS MAY CARRY A CONCEALED WEAPON ON SCHOOL PROPERTY; AND BY AMENDING SECTION 23-31-215, RELATING TO ISSUANCE OF PERMITS, SO AS TO PROVIDE THAT TEACHERS AND ADMINISTRATORS WITH CONCEALED CARRY PERMITS MAY CARRY A CONCEALED WEAPON ON SCHOOL PROPERTY.</w:t>
      </w:r>
    </w:p>
    <w:p w14:paraId="33F21B09" w14:textId="77777777" w:rsidR="00686292" w:rsidRPr="00686292" w:rsidRDefault="00686292" w:rsidP="00686292">
      <w:pPr>
        <w:rPr>
          <w:sz w:val="20"/>
        </w:rPr>
      </w:pPr>
      <w:r w:rsidRPr="00686292">
        <w:rPr>
          <w:szCs w:val="22"/>
        </w:rPr>
        <w:t xml:space="preserve">sr-0014km23.docx : </w:t>
      </w:r>
      <w:proofErr w:type="spellStart"/>
      <w:r w:rsidRPr="00686292">
        <w:rPr>
          <w:szCs w:val="22"/>
        </w:rPr>
        <w:t>5e62f070</w:t>
      </w:r>
      <w:proofErr w:type="spellEnd"/>
      <w:r w:rsidRPr="00686292">
        <w:rPr>
          <w:szCs w:val="22"/>
        </w:rPr>
        <w:t>-</w:t>
      </w:r>
      <w:proofErr w:type="spellStart"/>
      <w:r w:rsidRPr="00686292">
        <w:rPr>
          <w:szCs w:val="22"/>
        </w:rPr>
        <w:t>29f9</w:t>
      </w:r>
      <w:proofErr w:type="spellEnd"/>
      <w:r w:rsidRPr="00686292">
        <w:rPr>
          <w:szCs w:val="22"/>
        </w:rPr>
        <w:t>-4460-</w:t>
      </w:r>
      <w:proofErr w:type="spellStart"/>
      <w:r w:rsidRPr="00686292">
        <w:rPr>
          <w:szCs w:val="22"/>
        </w:rPr>
        <w:t>a478</w:t>
      </w:r>
      <w:proofErr w:type="spellEnd"/>
      <w:r w:rsidRPr="00686292">
        <w:rPr>
          <w:szCs w:val="22"/>
        </w:rPr>
        <w:t>-</w:t>
      </w:r>
      <w:proofErr w:type="spellStart"/>
      <w:r w:rsidRPr="00686292">
        <w:rPr>
          <w:szCs w:val="22"/>
        </w:rPr>
        <w:t>c2b26a03e30e</w:t>
      </w:r>
      <w:proofErr w:type="spellEnd"/>
    </w:p>
    <w:p w14:paraId="6A03E7F5"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32E68AFB" w14:textId="77777777" w:rsidR="00686292" w:rsidRPr="00686292" w:rsidRDefault="00686292" w:rsidP="00686292">
      <w:r w:rsidRPr="00686292">
        <w:rPr>
          <w:szCs w:val="22"/>
        </w:rPr>
        <w:tab/>
      </w:r>
      <w:r w:rsidRPr="00686292">
        <w:t>Read the first time and referred to the Committee on Judiciary.</w:t>
      </w:r>
    </w:p>
    <w:p w14:paraId="516E8504" w14:textId="77777777" w:rsidR="00686292" w:rsidRPr="00686292" w:rsidRDefault="00686292" w:rsidP="00686292">
      <w:pPr>
        <w:rPr>
          <w:sz w:val="20"/>
        </w:rPr>
      </w:pPr>
    </w:p>
    <w:p w14:paraId="17F1CF62" w14:textId="77777777" w:rsidR="00686292" w:rsidRPr="00686292" w:rsidRDefault="00686292" w:rsidP="00686292">
      <w:r w:rsidRPr="00686292">
        <w:rPr>
          <w:szCs w:val="22"/>
        </w:rPr>
        <w:tab/>
      </w:r>
      <w:r w:rsidRPr="00686292">
        <w:t>S. 248</w:t>
      </w:r>
      <w:r w:rsidRPr="00686292">
        <w:fldChar w:fldCharType="begin"/>
      </w:r>
      <w:r w:rsidRPr="00686292">
        <w:instrText xml:space="preserve"> XE " S. 248" \b</w:instrText>
      </w:r>
      <w:r w:rsidRPr="00686292">
        <w:fldChar w:fldCharType="end"/>
      </w:r>
      <w:r w:rsidRPr="00686292">
        <w:t xml:space="preserve"> -- Senator M. Johnson:  A BILL TO AMEND THE SOUTH CAROLINA CODE OF LAWS BY AMENDING SECTION 2-19-10, RELATING TO JUDICIAL MERIT SELECTION COMMISSION APPOINTMENTS, QUALIFICATIONS, AND TERMS, SO AS TO PROVIDE THAT THE JUDICIAL MERIT SELECTION COMMISSION SHALL CONSIST OF SEVEN MEMBERS APPOINTED FROM THE GENERAL PUBLIC BY THE SPEAKER OF THE HOUSE OF REPRESENTATIVES, AND AT LEAST TWO OF THE MEMBERS MUST NOT BE LICENSED TO PRACTICE LAW; BY AMENDING SECTION 2-19-20, RELATING TO INVESTIGATION BY COMMISSION; PUBLICATION OF VACANCIES, SO AS TO PROVIDE THAT AN INCUMBENT JUDGE SHALL NOTIFY THE SUPREME COURT OF HIS INTEREST IN CONTINUING TO SERVE ON THE BENCH RATHER THAN SEEKING RE-ELECTION AND MAKE CONFORMING CHANGES; BY AMENDING SECTION 2-19-30, RELATING TO HEARINGS; EXECUTIVE SESSION, SO AS TO PROVIDE THAT DOCUMENTS SUBMITTED AT THE HEARING AND FINDINGS OF FACT BE MADE PUBLICLY </w:t>
      </w:r>
      <w:proofErr w:type="spellStart"/>
      <w:r w:rsidRPr="00686292">
        <w:t>AVAILBLE</w:t>
      </w:r>
      <w:proofErr w:type="spellEnd"/>
      <w:r w:rsidRPr="00686292">
        <w:t xml:space="preserve"> IN ELECTRONIC FORMAT AND ALSO PROVIDED TO THE GOVERNOR; BY AMENDING SECTION 2-19-70, RELATING TO PROHIBITION AGAINST DUAL OFFICES, PRIVILEGES OF THE FLOOR, AND PLEDGES, SO AS TO PROVIDE THAT CANDIDATES MAY BE APPOINTED, RATHER THAN ELECTED; BY AMENDING SECTION 2-19-80, RELATING TO NOMINATION OF QUALIFIED CANDIDATES TO THE GENERAL ASSEMBLY, SO AS TO MAKE CONFORMING CHANGES; BY AMENDING SECTION 2-19-90, RELATING TO APPROVAL OF GENERAL ASSEMBLY IN JOINT SESSION, SO AS TO PROVIDE THAT THE GOVERNOR SHALL TRANSMIT JUDICIAL APPOINTMENTS TO THE SENATE FOR ITS ADVICE AND CONSENT; AND BY AMENDING SECTION 2-19-100, RELATING TO ELIGIBILITY OF RETIRED JUDGES FOR APPOINTMENT, SO AS TO MAKE CONFORMING CHANGES.</w:t>
      </w:r>
    </w:p>
    <w:p w14:paraId="32ADAFC7" w14:textId="77777777" w:rsidR="00686292" w:rsidRPr="00686292" w:rsidRDefault="00686292" w:rsidP="00686292">
      <w:pPr>
        <w:rPr>
          <w:sz w:val="20"/>
        </w:rPr>
      </w:pPr>
      <w:r w:rsidRPr="00686292">
        <w:rPr>
          <w:szCs w:val="22"/>
        </w:rPr>
        <w:t xml:space="preserve">sr-0003jg23.docx : </w:t>
      </w:r>
      <w:proofErr w:type="spellStart"/>
      <w:r w:rsidRPr="00686292">
        <w:rPr>
          <w:szCs w:val="22"/>
        </w:rPr>
        <w:t>62dc0e8a-ec12-408e-94c9-93ecb98c3715</w:t>
      </w:r>
      <w:proofErr w:type="spellEnd"/>
    </w:p>
    <w:p w14:paraId="4C3D4294"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65300713" w14:textId="77777777" w:rsidR="00686292" w:rsidRPr="00686292" w:rsidRDefault="00686292" w:rsidP="00686292">
      <w:r w:rsidRPr="00686292">
        <w:rPr>
          <w:szCs w:val="22"/>
        </w:rPr>
        <w:tab/>
      </w:r>
      <w:r w:rsidRPr="00686292">
        <w:t>Read the first time and referred to the Committee on Judiciary.</w:t>
      </w:r>
    </w:p>
    <w:p w14:paraId="7E8C3F89" w14:textId="77777777" w:rsidR="00686292" w:rsidRPr="00686292" w:rsidRDefault="00686292" w:rsidP="00686292">
      <w:pPr>
        <w:rPr>
          <w:sz w:val="20"/>
        </w:rPr>
      </w:pPr>
    </w:p>
    <w:p w14:paraId="656E7097" w14:textId="77777777" w:rsidR="00686292" w:rsidRPr="00686292" w:rsidRDefault="00686292" w:rsidP="00686292">
      <w:r w:rsidRPr="00686292">
        <w:rPr>
          <w:szCs w:val="22"/>
        </w:rPr>
        <w:tab/>
      </w:r>
      <w:r w:rsidRPr="00686292">
        <w:t>S. 249</w:t>
      </w:r>
      <w:r w:rsidRPr="00686292">
        <w:fldChar w:fldCharType="begin"/>
      </w:r>
      <w:r w:rsidRPr="00686292">
        <w:instrText xml:space="preserve"> XE " S. 249" \b</w:instrText>
      </w:r>
      <w:r w:rsidRPr="00686292">
        <w:fldChar w:fldCharType="end"/>
      </w:r>
      <w:r w:rsidRPr="00686292">
        <w:t xml:space="preserve"> -- Senator M. Johnson:  A JOINT RESOLUTION  PROPOSING AN AMENDMENT TO SECTION 27, ARTICLE V OF THE CONSTITUTION OF SOUTH CAROLINA, 1895, RELATING TO THE ELECTION OF JUDGES BY THE GENERAL ASSEMBLY, SO AS TO ESTABLISH A PROCEDURE BY WHICH THE GOVERNOR APPOINTS JUDGES AND JUSTICES RATHER THAN THE GENERAL ASSEMBLY ELECTING JUDGES AND JUSTICES.</w:t>
      </w:r>
    </w:p>
    <w:p w14:paraId="58E23A94" w14:textId="77777777" w:rsidR="00686292" w:rsidRPr="00686292" w:rsidRDefault="00686292" w:rsidP="00686292">
      <w:pPr>
        <w:rPr>
          <w:sz w:val="20"/>
        </w:rPr>
      </w:pPr>
      <w:r w:rsidRPr="00686292">
        <w:rPr>
          <w:szCs w:val="22"/>
        </w:rPr>
        <w:t xml:space="preserve">sr-0004jg23.docx : </w:t>
      </w:r>
      <w:proofErr w:type="spellStart"/>
      <w:r w:rsidRPr="00686292">
        <w:rPr>
          <w:szCs w:val="22"/>
        </w:rPr>
        <w:t>17cde9cc-7a5f-4dee-886f-db81a2c54640</w:t>
      </w:r>
      <w:proofErr w:type="spellEnd"/>
    </w:p>
    <w:p w14:paraId="79EE24EA"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400B2D74" w14:textId="77777777" w:rsidR="00686292" w:rsidRPr="00686292" w:rsidRDefault="00686292" w:rsidP="00686292">
      <w:r w:rsidRPr="00686292">
        <w:rPr>
          <w:szCs w:val="22"/>
        </w:rPr>
        <w:tab/>
      </w:r>
      <w:r w:rsidRPr="00686292">
        <w:t>Read the first time and referred to the Committee on Judiciary.</w:t>
      </w:r>
    </w:p>
    <w:p w14:paraId="07DB8C24" w14:textId="77777777" w:rsidR="00686292" w:rsidRPr="00686292" w:rsidRDefault="00686292" w:rsidP="00686292">
      <w:pPr>
        <w:rPr>
          <w:sz w:val="20"/>
        </w:rPr>
      </w:pPr>
    </w:p>
    <w:p w14:paraId="0C9C021F" w14:textId="77777777" w:rsidR="00686292" w:rsidRPr="00686292" w:rsidRDefault="00686292" w:rsidP="00686292">
      <w:r w:rsidRPr="00686292">
        <w:rPr>
          <w:szCs w:val="22"/>
        </w:rPr>
        <w:tab/>
      </w:r>
      <w:r w:rsidRPr="00686292">
        <w:t>S. 250</w:t>
      </w:r>
      <w:r w:rsidRPr="00686292">
        <w:fldChar w:fldCharType="begin"/>
      </w:r>
      <w:r w:rsidRPr="00686292">
        <w:instrText xml:space="preserve"> XE " S. 250" \b</w:instrText>
      </w:r>
      <w:r w:rsidRPr="00686292">
        <w:fldChar w:fldCharType="end"/>
      </w:r>
      <w:r w:rsidRPr="00686292">
        <w:t xml:space="preserve"> -- Senator M. Johnson: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 SECTION 9-8-40, RELATING TO MEMBERSHIP IN THE SYSTEM, SO AS TO PROVIDE FOR THE MEMBERSHIP OF COMMISSIONERS OF THE WORKERS' COMPENSATION COMMISSION.</w:t>
      </w:r>
    </w:p>
    <w:p w14:paraId="580A05D9" w14:textId="77777777" w:rsidR="00686292" w:rsidRPr="00686292" w:rsidRDefault="00686292" w:rsidP="00686292">
      <w:pPr>
        <w:rPr>
          <w:sz w:val="20"/>
        </w:rPr>
      </w:pPr>
      <w:r w:rsidRPr="00686292">
        <w:rPr>
          <w:szCs w:val="22"/>
        </w:rPr>
        <w:t xml:space="preserve">sj-0011mb23.docx : </w:t>
      </w:r>
      <w:proofErr w:type="spellStart"/>
      <w:r w:rsidRPr="00686292">
        <w:rPr>
          <w:szCs w:val="22"/>
        </w:rPr>
        <w:t>7c0bb61e-6a21-4f92-ade0-d75dfb638243</w:t>
      </w:r>
      <w:proofErr w:type="spellEnd"/>
    </w:p>
    <w:p w14:paraId="138F4494"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7A46A712" w14:textId="77777777" w:rsidR="00686292" w:rsidRPr="00686292" w:rsidRDefault="00686292" w:rsidP="00686292">
      <w:r w:rsidRPr="00686292">
        <w:rPr>
          <w:szCs w:val="22"/>
        </w:rPr>
        <w:tab/>
      </w:r>
      <w:r w:rsidRPr="00686292">
        <w:t>Read the first time and referred to the Committee on Judiciary.</w:t>
      </w:r>
    </w:p>
    <w:p w14:paraId="03845E6B" w14:textId="77777777" w:rsidR="00686292" w:rsidRPr="00686292" w:rsidRDefault="00686292" w:rsidP="00686292">
      <w:pPr>
        <w:rPr>
          <w:sz w:val="20"/>
        </w:rPr>
      </w:pPr>
    </w:p>
    <w:p w14:paraId="0826F289" w14:textId="77777777" w:rsidR="00686292" w:rsidRPr="00686292" w:rsidRDefault="00686292" w:rsidP="00686292">
      <w:r w:rsidRPr="00686292">
        <w:rPr>
          <w:szCs w:val="22"/>
        </w:rPr>
        <w:tab/>
      </w:r>
      <w:r w:rsidRPr="00686292">
        <w:t>S. 251</w:t>
      </w:r>
      <w:r w:rsidRPr="00686292">
        <w:fldChar w:fldCharType="begin"/>
      </w:r>
      <w:r w:rsidRPr="00686292">
        <w:instrText xml:space="preserve"> XE " S. 251" \b</w:instrText>
      </w:r>
      <w:r w:rsidRPr="00686292">
        <w:fldChar w:fldCharType="end"/>
      </w:r>
      <w:r w:rsidRPr="00686292">
        <w:t xml:space="preserve"> -- Senators M. Johnson, Adams and Gustafson: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 THE FIRST RESPONDER IS PARTICIPATING IN AND RECEIVING CLINICAL CARE.</w:t>
      </w:r>
    </w:p>
    <w:p w14:paraId="59332611" w14:textId="77777777" w:rsidR="00686292" w:rsidRPr="00686292" w:rsidRDefault="00686292" w:rsidP="00686292">
      <w:r w:rsidRPr="00686292">
        <w:rPr>
          <w:szCs w:val="22"/>
        </w:rPr>
        <w:t xml:space="preserve">sj-0006mb23.docx : </w:t>
      </w:r>
      <w:proofErr w:type="spellStart"/>
      <w:r w:rsidRPr="00686292">
        <w:rPr>
          <w:szCs w:val="22"/>
        </w:rPr>
        <w:t>81aadba3</w:t>
      </w:r>
      <w:proofErr w:type="spellEnd"/>
      <w:r w:rsidRPr="00686292">
        <w:rPr>
          <w:szCs w:val="22"/>
        </w:rPr>
        <w:t>-</w:t>
      </w:r>
      <w:proofErr w:type="spellStart"/>
      <w:r w:rsidRPr="00686292">
        <w:rPr>
          <w:szCs w:val="22"/>
        </w:rPr>
        <w:t>2edf</w:t>
      </w:r>
      <w:proofErr w:type="spellEnd"/>
      <w:r w:rsidRPr="00686292">
        <w:rPr>
          <w:szCs w:val="22"/>
        </w:rPr>
        <w:t>-4337-</w:t>
      </w:r>
      <w:proofErr w:type="spellStart"/>
      <w:r w:rsidRPr="00686292">
        <w:rPr>
          <w:szCs w:val="22"/>
        </w:rPr>
        <w:t>b94f</w:t>
      </w:r>
      <w:proofErr w:type="spellEnd"/>
      <w:r w:rsidRPr="00686292">
        <w:rPr>
          <w:szCs w:val="22"/>
        </w:rPr>
        <w:t>-</w:t>
      </w:r>
      <w:proofErr w:type="spellStart"/>
      <w:r w:rsidRPr="00686292">
        <w:rPr>
          <w:szCs w:val="22"/>
        </w:rPr>
        <w:t>5e651ce</w:t>
      </w:r>
      <w:r w:rsidRPr="00686292">
        <w:t>2a769</w:t>
      </w:r>
      <w:proofErr w:type="spellEnd"/>
    </w:p>
    <w:p w14:paraId="1A485223"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6383DB22" w14:textId="77777777" w:rsidR="00686292" w:rsidRPr="00686292" w:rsidRDefault="00686292" w:rsidP="00686292">
      <w:r w:rsidRPr="00686292">
        <w:rPr>
          <w:szCs w:val="22"/>
        </w:rPr>
        <w:tab/>
      </w:r>
      <w:r w:rsidRPr="00686292">
        <w:t>Read the first time and referred to the Committee on Judiciary.</w:t>
      </w:r>
    </w:p>
    <w:p w14:paraId="547AA00F" w14:textId="77777777" w:rsidR="00686292" w:rsidRPr="00686292" w:rsidRDefault="00686292" w:rsidP="00686292">
      <w:pPr>
        <w:rPr>
          <w:sz w:val="20"/>
        </w:rPr>
      </w:pPr>
    </w:p>
    <w:p w14:paraId="7F5B5130" w14:textId="77777777" w:rsidR="00686292" w:rsidRPr="00686292" w:rsidRDefault="00686292" w:rsidP="00686292">
      <w:r w:rsidRPr="00686292">
        <w:rPr>
          <w:szCs w:val="22"/>
        </w:rPr>
        <w:tab/>
      </w:r>
      <w:r w:rsidRPr="00686292">
        <w:t>S. 252</w:t>
      </w:r>
      <w:r w:rsidRPr="00686292">
        <w:fldChar w:fldCharType="begin"/>
      </w:r>
      <w:r w:rsidRPr="00686292">
        <w:instrText xml:space="preserve"> XE " S. 252" \b</w:instrText>
      </w:r>
      <w:r w:rsidRPr="00686292">
        <w:fldChar w:fldCharType="end"/>
      </w:r>
      <w:r w:rsidRPr="00686292">
        <w:t xml:space="preserve"> -- Senator M. Johnson:  A BILL TO AMEND CHAPTER 2, TITLE 30 OF THE SOUTH CAROLINA CODE OF LAWS BY ENACTING THE LAW ENFORCEMENT PERSONAL INFORMATION PRIVACY PROTECTION ACT, BY ADDING ARTICLE 5 TO PROVIDE THAT A LAW ENFORCEMENT OFFICER MAY FORMALLY REQUEST THAT HIS PERSONAL IDENTIFYING INFORMATION HELD OR MAINTAINED BY A STATE OR LOCAL GOVERNMENTAL AGENCY BE HELD CONFIDENTIAL AFTER WHICH THE INFORMATION MUST NOT BE DISCLOSED EXCEPT TO ANOTHER GOVERNMENTAL AGENCY, UNDER SUBPOENA, BY ORDER OF THE COURT, OR UPON WRITTEN CONSENT OF THE OFFICER.</w:t>
      </w:r>
    </w:p>
    <w:p w14:paraId="6D46944C" w14:textId="77777777" w:rsidR="00686292" w:rsidRPr="00686292" w:rsidRDefault="00686292" w:rsidP="00686292">
      <w:pPr>
        <w:rPr>
          <w:sz w:val="20"/>
        </w:rPr>
      </w:pPr>
      <w:r w:rsidRPr="00686292">
        <w:rPr>
          <w:szCs w:val="22"/>
        </w:rPr>
        <w:t xml:space="preserve">sj-0003bm23.docx : </w:t>
      </w:r>
      <w:proofErr w:type="spellStart"/>
      <w:r w:rsidRPr="00686292">
        <w:rPr>
          <w:szCs w:val="22"/>
        </w:rPr>
        <w:t>fb096582</w:t>
      </w:r>
      <w:proofErr w:type="spellEnd"/>
      <w:r w:rsidRPr="00686292">
        <w:rPr>
          <w:szCs w:val="22"/>
        </w:rPr>
        <w:t>-</w:t>
      </w:r>
      <w:proofErr w:type="spellStart"/>
      <w:r w:rsidRPr="00686292">
        <w:rPr>
          <w:szCs w:val="22"/>
        </w:rPr>
        <w:t>7dda</w:t>
      </w:r>
      <w:proofErr w:type="spellEnd"/>
      <w:r w:rsidRPr="00686292">
        <w:rPr>
          <w:szCs w:val="22"/>
        </w:rPr>
        <w:t>-4588-</w:t>
      </w:r>
      <w:proofErr w:type="spellStart"/>
      <w:r w:rsidRPr="00686292">
        <w:rPr>
          <w:szCs w:val="22"/>
        </w:rPr>
        <w:t>93c0</w:t>
      </w:r>
      <w:proofErr w:type="spellEnd"/>
      <w:r w:rsidRPr="00686292">
        <w:rPr>
          <w:szCs w:val="22"/>
        </w:rPr>
        <w:t>-</w:t>
      </w:r>
      <w:proofErr w:type="spellStart"/>
      <w:r w:rsidRPr="00686292">
        <w:rPr>
          <w:szCs w:val="22"/>
        </w:rPr>
        <w:t>732a64dca8ca</w:t>
      </w:r>
      <w:proofErr w:type="spellEnd"/>
    </w:p>
    <w:p w14:paraId="47B41D2C"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63CFFAAC" w14:textId="77777777" w:rsidR="00686292" w:rsidRPr="00686292" w:rsidRDefault="00686292" w:rsidP="00686292">
      <w:r w:rsidRPr="00686292">
        <w:rPr>
          <w:szCs w:val="22"/>
        </w:rPr>
        <w:tab/>
      </w:r>
      <w:r w:rsidRPr="00686292">
        <w:t>Read the first time and referred to the Committee on Judiciary.</w:t>
      </w:r>
    </w:p>
    <w:p w14:paraId="3CD08295" w14:textId="77777777" w:rsidR="00686292" w:rsidRPr="00686292" w:rsidRDefault="00686292" w:rsidP="00686292">
      <w:pPr>
        <w:rPr>
          <w:sz w:val="20"/>
        </w:rPr>
      </w:pPr>
    </w:p>
    <w:p w14:paraId="262E6FC3" w14:textId="77777777" w:rsidR="00686292" w:rsidRPr="00686292" w:rsidRDefault="00686292" w:rsidP="00686292">
      <w:r w:rsidRPr="00686292">
        <w:rPr>
          <w:szCs w:val="22"/>
        </w:rPr>
        <w:tab/>
      </w:r>
      <w:r w:rsidRPr="00686292">
        <w:t>S. 253</w:t>
      </w:r>
      <w:r w:rsidRPr="00686292">
        <w:fldChar w:fldCharType="begin"/>
      </w:r>
      <w:r w:rsidRPr="00686292">
        <w:instrText xml:space="preserve"> XE " S. 253" \b</w:instrText>
      </w:r>
      <w:r w:rsidRPr="00686292">
        <w:fldChar w:fldCharType="end"/>
      </w:r>
      <w:r w:rsidRPr="00686292">
        <w:t xml:space="preserve"> -- Senator M. Johnson:  A BILL TO AMEND THE SOUTH CAROLINA CODE OF LAWS BY AMENDING SECTION 12-36-90(2), RELATING TO "GROSS PROCEEDS OF SALES", SO AS TO MAKE THE GROSS PROCEEDS OF THE SALE OF EYEGLASSES THE TOTAL AMOUNT OF THE PURCHASE LESS ANY INSURANCE BENEFITS PAID.</w:t>
      </w:r>
    </w:p>
    <w:p w14:paraId="5E825950" w14:textId="77777777" w:rsidR="00686292" w:rsidRPr="00686292" w:rsidRDefault="00686292" w:rsidP="00686292">
      <w:r w:rsidRPr="00686292">
        <w:rPr>
          <w:szCs w:val="22"/>
        </w:rPr>
        <w:t>sr-012</w:t>
      </w:r>
      <w:r w:rsidRPr="00686292">
        <w:t xml:space="preserve">9km23.docx : </w:t>
      </w:r>
      <w:proofErr w:type="spellStart"/>
      <w:r w:rsidRPr="00686292">
        <w:t>73e84595-90bb-408a-a644-b029ff046929</w:t>
      </w:r>
      <w:proofErr w:type="spellEnd"/>
    </w:p>
    <w:p w14:paraId="49A94B39"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7EB79887" w14:textId="77777777" w:rsidR="00686292" w:rsidRPr="00686292" w:rsidRDefault="00686292" w:rsidP="00686292">
      <w:r w:rsidRPr="00686292">
        <w:rPr>
          <w:szCs w:val="22"/>
        </w:rPr>
        <w:tab/>
      </w:r>
      <w:r w:rsidRPr="00686292">
        <w:t>Read the first time and referred to the Committee on Finance.</w:t>
      </w:r>
    </w:p>
    <w:p w14:paraId="6463768A" w14:textId="77777777" w:rsidR="00686292" w:rsidRPr="00686292" w:rsidRDefault="00686292" w:rsidP="00686292">
      <w:pPr>
        <w:rPr>
          <w:sz w:val="20"/>
        </w:rPr>
      </w:pPr>
    </w:p>
    <w:p w14:paraId="56C783F1" w14:textId="77777777" w:rsidR="00686292" w:rsidRPr="00686292" w:rsidRDefault="00686292" w:rsidP="00686292">
      <w:r w:rsidRPr="00686292">
        <w:rPr>
          <w:szCs w:val="22"/>
        </w:rPr>
        <w:tab/>
      </w:r>
      <w:r w:rsidRPr="00686292">
        <w:t>S. 254</w:t>
      </w:r>
      <w:r w:rsidRPr="00686292">
        <w:fldChar w:fldCharType="begin"/>
      </w:r>
      <w:r w:rsidRPr="00686292">
        <w:instrText xml:space="preserve"> XE " S. 254" \b</w:instrText>
      </w:r>
      <w:r w:rsidRPr="00686292">
        <w:fldChar w:fldCharType="end"/>
      </w:r>
      <w:r w:rsidRPr="00686292">
        <w:t xml:space="preserve"> -- Senator M. Johnson:  A BILL TO AMEND THE SOUTH CAROLINA CODE OF LAWS BY AMENDING SECTION 40-33-32(C), RELATING TO CREDIT FROM CORRESPONDENCE COURSES AND WORK EXPERIENCE ALLOWED FOR INITIAL LICENSURE BY THE BOARD OF NURSING, SO AS TO ALLOW CREDIT FOR RELEVANT WORK EXPERIENCE AND TRAINING IN THE UNITED STATES ARMED FORCES AND TO REQUIRE THE DEPARTMENT OF LABOR, LICENSING AND REGULATION TO PROMULGATE REGULATIONS CONCERNING THE AMOUNT AND TYPE OF CREDIT ALLOWED.</w:t>
      </w:r>
    </w:p>
    <w:p w14:paraId="3F1D9F66" w14:textId="77777777" w:rsidR="00686292" w:rsidRPr="00686292" w:rsidRDefault="00686292" w:rsidP="00686292">
      <w:pPr>
        <w:rPr>
          <w:sz w:val="20"/>
        </w:rPr>
      </w:pPr>
      <w:r w:rsidRPr="00686292">
        <w:rPr>
          <w:szCs w:val="22"/>
        </w:rPr>
        <w:t xml:space="preserve">sr-0007km23.docx : </w:t>
      </w:r>
      <w:proofErr w:type="spellStart"/>
      <w:r w:rsidRPr="00686292">
        <w:rPr>
          <w:szCs w:val="22"/>
        </w:rPr>
        <w:t>46c862d1</w:t>
      </w:r>
      <w:proofErr w:type="spellEnd"/>
      <w:r w:rsidRPr="00686292">
        <w:rPr>
          <w:szCs w:val="22"/>
        </w:rPr>
        <w:t>-</w:t>
      </w:r>
      <w:proofErr w:type="spellStart"/>
      <w:r w:rsidRPr="00686292">
        <w:rPr>
          <w:szCs w:val="22"/>
        </w:rPr>
        <w:t>a217</w:t>
      </w:r>
      <w:proofErr w:type="spellEnd"/>
      <w:r w:rsidRPr="00686292">
        <w:rPr>
          <w:szCs w:val="22"/>
        </w:rPr>
        <w:t>-4618-</w:t>
      </w:r>
      <w:proofErr w:type="spellStart"/>
      <w:r w:rsidRPr="00686292">
        <w:rPr>
          <w:szCs w:val="22"/>
        </w:rPr>
        <w:t>a9c0</w:t>
      </w:r>
      <w:proofErr w:type="spellEnd"/>
      <w:r w:rsidRPr="00686292">
        <w:rPr>
          <w:szCs w:val="22"/>
        </w:rPr>
        <w:t>-</w:t>
      </w:r>
      <w:proofErr w:type="spellStart"/>
      <w:r w:rsidRPr="00686292">
        <w:rPr>
          <w:szCs w:val="22"/>
        </w:rPr>
        <w:t>6df03f541bb3</w:t>
      </w:r>
      <w:proofErr w:type="spellEnd"/>
    </w:p>
    <w:p w14:paraId="6E78E6A4"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Medical Affairs.</w:t>
      </w:r>
    </w:p>
    <w:p w14:paraId="2F351292" w14:textId="77777777" w:rsidR="00686292" w:rsidRPr="00686292" w:rsidRDefault="00686292" w:rsidP="00686292">
      <w:r w:rsidRPr="00686292">
        <w:rPr>
          <w:szCs w:val="22"/>
        </w:rPr>
        <w:tab/>
      </w:r>
      <w:r w:rsidRPr="00686292">
        <w:t>Read the first time and referred to the Committee on Medical Affairs.</w:t>
      </w:r>
    </w:p>
    <w:p w14:paraId="00B9B7CF" w14:textId="77777777" w:rsidR="00CA433A" w:rsidRPr="00686292" w:rsidRDefault="00CA433A" w:rsidP="00686292">
      <w:pPr>
        <w:rPr>
          <w:sz w:val="20"/>
        </w:rPr>
      </w:pPr>
    </w:p>
    <w:p w14:paraId="4ADEC31A" w14:textId="77777777" w:rsidR="00686292" w:rsidRPr="00686292" w:rsidRDefault="00686292" w:rsidP="00686292">
      <w:r w:rsidRPr="00686292">
        <w:rPr>
          <w:szCs w:val="22"/>
        </w:rPr>
        <w:tab/>
      </w:r>
      <w:r w:rsidRPr="00686292">
        <w:t>S. 255</w:t>
      </w:r>
      <w:r w:rsidRPr="00686292">
        <w:fldChar w:fldCharType="begin"/>
      </w:r>
      <w:r w:rsidRPr="00686292">
        <w:instrText xml:space="preserve"> XE " S. 255" \b</w:instrText>
      </w:r>
      <w:r w:rsidRPr="00686292">
        <w:fldChar w:fldCharType="end"/>
      </w:r>
      <w:r w:rsidRPr="00686292">
        <w:t xml:space="preserve"> -- Senator M. Johnson:  A BILL TO AMEND THE SOUTH CAROLINA CODE OF LAWS SO AS TO ENACT THE "CAMPUS FREE EXPRESSION ACT"; BY ADDING SECTION 59-101-810 SO AS TO DEFINE CONDUCT THAT MATERIALLY AND SUBSTANTIALLY DISRUPTS EXPRESSIVE ACTIVITY; BY ADDING SECTION 59-101-820 SO AS TO PROTECT FREE EXPRESSION RIGHTS; BY ADDING SECTION 59-101-830 SO AS TO LIST FREE EXPRESSION RIGHTS; BY ADDING SECTION 59-101-840 SO AS TO IDENTIFY PUBLICLY-ACCESSIBLE OUTDOOR AREAS OF PUBLIC HIGHER EDUCATION CAMPUSES AS PUBLIC FORUMS; BY ADDING SECTION 59-101-850, SECTION 59-101-860, SECTION 59-101-870, AND SECTION 59-101-880 SO AS TO GUARANTEE EXISTENT EXPRESSIVE ACTIVITY PROTECTION; BY ADDING SECTION 59-101-890 SO AS TO PERMIT PUBLIC INSTITUTIONS OF HIGHER EDUCATION TO CHARGE SECURITY FEES FOR EXPRESSIVE ACTIVITIES BASED ON NEUTRAL CRITERIA; BY ADDING SECTION 59-101-900, SECTION 59-101-910, AND SECTION 59-101-920, SO AS TO PROVIDE FOR CAUSES OF ACTION FOLLOWING A VIOLATION OF EXPRESSIVE RIGHTS.</w:t>
      </w:r>
    </w:p>
    <w:p w14:paraId="5EEF8B58" w14:textId="77777777" w:rsidR="00686292" w:rsidRPr="00686292" w:rsidRDefault="00686292" w:rsidP="00686292">
      <w:pPr>
        <w:rPr>
          <w:sz w:val="20"/>
        </w:rPr>
      </w:pPr>
      <w:r w:rsidRPr="00686292">
        <w:rPr>
          <w:szCs w:val="22"/>
        </w:rPr>
        <w:t xml:space="preserve">sr-0036km23.docx : </w:t>
      </w:r>
      <w:proofErr w:type="spellStart"/>
      <w:r w:rsidRPr="00686292">
        <w:rPr>
          <w:szCs w:val="22"/>
        </w:rPr>
        <w:t>162c64fa-cdda-4dc3-873a-7bd701593535</w:t>
      </w:r>
      <w:proofErr w:type="spellEnd"/>
    </w:p>
    <w:p w14:paraId="26C19313"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6B340D27" w14:textId="77777777" w:rsidR="00686292" w:rsidRPr="00686292" w:rsidRDefault="00686292" w:rsidP="00686292">
      <w:r w:rsidRPr="00686292">
        <w:rPr>
          <w:szCs w:val="22"/>
        </w:rPr>
        <w:tab/>
      </w:r>
      <w:r w:rsidRPr="00686292">
        <w:t>Read the first time and referred to the Committee on Education.</w:t>
      </w:r>
    </w:p>
    <w:p w14:paraId="46E9756C" w14:textId="77777777" w:rsidR="00686292" w:rsidRPr="00686292" w:rsidRDefault="00686292" w:rsidP="00686292">
      <w:pPr>
        <w:rPr>
          <w:sz w:val="20"/>
        </w:rPr>
      </w:pPr>
    </w:p>
    <w:p w14:paraId="3AB57FDE" w14:textId="77777777" w:rsidR="004D1EFB" w:rsidRDefault="00686292" w:rsidP="00686292">
      <w:r w:rsidRPr="00686292">
        <w:rPr>
          <w:szCs w:val="22"/>
        </w:rPr>
        <w:tab/>
      </w:r>
      <w:r w:rsidRPr="00686292">
        <w:t>S. 256</w:t>
      </w:r>
      <w:r w:rsidRPr="00686292">
        <w:fldChar w:fldCharType="begin"/>
      </w:r>
      <w:r w:rsidRPr="00686292">
        <w:instrText xml:space="preserve"> XE " S. 256" \b</w:instrText>
      </w:r>
      <w:r w:rsidRPr="00686292">
        <w:fldChar w:fldCharType="end"/>
      </w:r>
      <w:r w:rsidRPr="00686292">
        <w:t xml:space="preserve"> -- Senator M. Johnson:  A BILL TO AMEND THE SOUTH CAROLINA CODE OF LAWS BY ADDING SECTION 59-63-85 SO AS TO PROVIDE PUBLIC SCHOOLS MAY ALLOW STUDENTS TO POSSESS AND USE CERTAIN SUNSCREEN ON SCHOOL PROPERTY AND AT SCHOOL SPONSORED EVENTS WITH PARENTAL CONSENT, TO DEFINE NECESSARY TERMS, TO PROVIDE PUBLIC SCHOOLS MAY ADOPT POLICIES ALLOWING STUDENTS TO USE ARTICLES OF SUN PROTECTIVE CLOTHING, TO PROVIDE SCHOOL DISTRICTS MAY ALLOW SCHOOL PERSONNEL TO ASSIST STUDENTS IN APPLYING SUNSCREEN WITH WRITTEN PARENTAL CONSENT, TO PROVIDE CIVIL LIABILITY PROTECTIONS FOR GOOD FAITH COMPLIANCE WITH THE PROVISIONS OF THIS ACT, TO PROVIDE FOR THE CONSTRUCTION OF THIS ACT, AND TO PROVIDE THE STATE DEPARTMENT OF EDUCATION SHALL PROVIDE CERTAIN RELATED ASSISTANCE AND GUIDANCE TO SCHOOLS CONCERNING THE ADMINISTRATION OF APPLICABLE PROVISIONS OF THIS ACT; AND BY ADDING SECTION 63-13-220 SO AS TO PROVIDE DAY CAMPS REGULATED BY THE DEPARTMENT OF SOCIAL SERVICES MAY ALLOW CAMPERS TO POSSESS AND USE CERTAIN SUNSCREEN ON SCHOOL PROPERTY OR AT SCHOOL SPONSORED EVENTS WITH PARENTAL CONSENT, TO DEFINE NECESSARY TERMS, TO PROVIDE THESE DAY CAMPS MAY ADOPT POLICIES ALLOWING CAMPERS TO USE ARTICLES OF SUN PROTECTIVE CLOTHING, TO PROVIDE THESE DAY CAMPS MAY ALLOW THEIR PERSONNEL TO ASSIST CAMPERS IN APPLYING SUNSCREEN WITH WRITTEN PARENTAL CONSENT, TO PROVIDE CIVIL LIABILITY PROTECTIONS FOR GOOD FAITH COMPLIANCE WITH THE PROVISIONS OF THIS ACT, TO PROVIDE FOR THE CONSTRUCTION OF THIS ACT, AND TO PROVIDE THE STATE DEPARTMENT OF SOCIAL SERVICES SHALL PROVIDE CERTAIN RELATED ASSISTANCE AND GUIDANCE TO DAY CAMPS CONCERNING THE</w:t>
      </w:r>
      <w:r w:rsidR="004D1EFB">
        <w:br/>
      </w:r>
    </w:p>
    <w:p w14:paraId="054A8B93" w14:textId="2EDEF6F9" w:rsidR="00686292" w:rsidRPr="00686292" w:rsidRDefault="00686292" w:rsidP="00686292">
      <w:r w:rsidRPr="00686292">
        <w:t>ADMINISTRATION OF APPLICABLE PROVISIONS OF THIS ACT.</w:t>
      </w:r>
    </w:p>
    <w:p w14:paraId="17D949FE" w14:textId="77777777" w:rsidR="00686292" w:rsidRPr="00686292" w:rsidRDefault="00686292" w:rsidP="00686292">
      <w:pPr>
        <w:rPr>
          <w:sz w:val="20"/>
        </w:rPr>
      </w:pPr>
      <w:r w:rsidRPr="00686292">
        <w:rPr>
          <w:szCs w:val="22"/>
        </w:rPr>
        <w:t xml:space="preserve">sr-0006km23.docx : </w:t>
      </w:r>
      <w:proofErr w:type="spellStart"/>
      <w:r w:rsidRPr="00686292">
        <w:rPr>
          <w:szCs w:val="22"/>
        </w:rPr>
        <w:t>5520abf0-dcf8-4acf-908d-c9aade075285</w:t>
      </w:r>
      <w:proofErr w:type="spellEnd"/>
    </w:p>
    <w:p w14:paraId="05F8429C"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20200A07" w14:textId="77777777" w:rsidR="00686292" w:rsidRPr="00686292" w:rsidRDefault="00686292" w:rsidP="00686292">
      <w:r w:rsidRPr="00686292">
        <w:rPr>
          <w:szCs w:val="22"/>
        </w:rPr>
        <w:tab/>
      </w:r>
      <w:r w:rsidRPr="00686292">
        <w:t>Read the first time and referred to the Committee on Education.</w:t>
      </w:r>
    </w:p>
    <w:p w14:paraId="082D8098" w14:textId="77777777" w:rsidR="00686292" w:rsidRPr="00686292" w:rsidRDefault="00686292" w:rsidP="00686292">
      <w:pPr>
        <w:rPr>
          <w:sz w:val="20"/>
        </w:rPr>
      </w:pPr>
    </w:p>
    <w:p w14:paraId="54AAF6B9" w14:textId="77777777" w:rsidR="00686292" w:rsidRPr="00686292" w:rsidRDefault="00686292" w:rsidP="00686292">
      <w:r w:rsidRPr="00686292">
        <w:rPr>
          <w:szCs w:val="22"/>
        </w:rPr>
        <w:tab/>
      </w:r>
      <w:r w:rsidRPr="00686292">
        <w:t>S. 257</w:t>
      </w:r>
      <w:r w:rsidRPr="00686292">
        <w:fldChar w:fldCharType="begin"/>
      </w:r>
      <w:r w:rsidRPr="00686292">
        <w:instrText xml:space="preserve"> XE " S. 257" \b</w:instrText>
      </w:r>
      <w:r w:rsidRPr="00686292">
        <w:fldChar w:fldCharType="end"/>
      </w:r>
      <w:r w:rsidRPr="00686292">
        <w:t xml:space="preserve"> -- Senator M. Johnson:  A BILL TO AMEND THE SOUTH CAROLINA CODE OF LAWS BY ADDING SECTION 59-59-65 SO AS TO REQUIRE THE </w:t>
      </w:r>
      <w:proofErr w:type="spellStart"/>
      <w:r w:rsidRPr="00686292">
        <w:t>SBTCE</w:t>
      </w:r>
      <w:proofErr w:type="spellEnd"/>
      <w:r w:rsidRPr="00686292">
        <w:t xml:space="preserve"> TO PROVIDE AN ANNUAL LIST OF INDUSTRY CERTIFICATION CREDENTIALS OFFERED BY THE INSTITUTIONS IN THE SYSTEM AND TO REQUIRE THE DEPARTMENT TO APPROVE THEM AS INDUSTRY CERTIFICATION CREDENTIALS AND ELIGIBLE CAREER READINESS INDICATORS FOR THE PURPOSE OF GRADUATION; AND BY ADDING SECTION 59-59-66 TO RECOGNIZE CTE PROGRAMS REQUIRING LESS THAN THREE CREDIT HOURS IN THE AGGREGATE  TO BE RECOGNIZED AS ONE CARNEGIE UNIT OF CREDIT.</w:t>
      </w:r>
    </w:p>
    <w:p w14:paraId="3DC7F731" w14:textId="77777777" w:rsidR="00686292" w:rsidRPr="00686292" w:rsidRDefault="00686292" w:rsidP="00686292">
      <w:pPr>
        <w:rPr>
          <w:sz w:val="20"/>
        </w:rPr>
      </w:pPr>
      <w:r w:rsidRPr="00686292">
        <w:rPr>
          <w:szCs w:val="22"/>
        </w:rPr>
        <w:t xml:space="preserve">sedu-0038db23.docx : </w:t>
      </w:r>
      <w:proofErr w:type="spellStart"/>
      <w:r w:rsidRPr="00686292">
        <w:rPr>
          <w:szCs w:val="22"/>
        </w:rPr>
        <w:t>d3e566b8</w:t>
      </w:r>
      <w:proofErr w:type="spellEnd"/>
      <w:r w:rsidRPr="00686292">
        <w:rPr>
          <w:szCs w:val="22"/>
        </w:rPr>
        <w:t>-</w:t>
      </w:r>
      <w:proofErr w:type="spellStart"/>
      <w:r w:rsidRPr="00686292">
        <w:rPr>
          <w:szCs w:val="22"/>
        </w:rPr>
        <w:t>d256</w:t>
      </w:r>
      <w:proofErr w:type="spellEnd"/>
      <w:r w:rsidRPr="00686292">
        <w:rPr>
          <w:szCs w:val="22"/>
        </w:rPr>
        <w:t>-4121-</w:t>
      </w:r>
      <w:proofErr w:type="spellStart"/>
      <w:r w:rsidRPr="00686292">
        <w:rPr>
          <w:szCs w:val="22"/>
        </w:rPr>
        <w:t>bfb0</w:t>
      </w:r>
      <w:proofErr w:type="spellEnd"/>
      <w:r w:rsidRPr="00686292">
        <w:rPr>
          <w:szCs w:val="22"/>
        </w:rPr>
        <w:t>-</w:t>
      </w:r>
      <w:proofErr w:type="spellStart"/>
      <w:r w:rsidRPr="00686292">
        <w:rPr>
          <w:szCs w:val="22"/>
        </w:rPr>
        <w:t>0b2f3c096624</w:t>
      </w:r>
      <w:proofErr w:type="spellEnd"/>
    </w:p>
    <w:p w14:paraId="3B62E06D"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5B489654" w14:textId="77777777" w:rsidR="00686292" w:rsidRPr="00686292" w:rsidRDefault="00686292" w:rsidP="00686292">
      <w:r w:rsidRPr="00686292">
        <w:rPr>
          <w:szCs w:val="22"/>
        </w:rPr>
        <w:tab/>
      </w:r>
      <w:r w:rsidRPr="00686292">
        <w:t>Read the first time and referred to the Committee on Education.</w:t>
      </w:r>
    </w:p>
    <w:p w14:paraId="0ABC0177" w14:textId="77777777" w:rsidR="00686292" w:rsidRPr="00686292" w:rsidRDefault="00686292" w:rsidP="00686292">
      <w:pPr>
        <w:rPr>
          <w:sz w:val="20"/>
        </w:rPr>
      </w:pPr>
    </w:p>
    <w:p w14:paraId="6990E9C0" w14:textId="77777777" w:rsidR="00686292" w:rsidRPr="00686292" w:rsidRDefault="00686292" w:rsidP="00686292">
      <w:r w:rsidRPr="00686292">
        <w:rPr>
          <w:szCs w:val="22"/>
        </w:rPr>
        <w:tab/>
      </w:r>
      <w:r w:rsidRPr="00686292">
        <w:t>S. 258</w:t>
      </w:r>
      <w:r w:rsidRPr="00686292">
        <w:fldChar w:fldCharType="begin"/>
      </w:r>
      <w:r w:rsidRPr="00686292">
        <w:instrText xml:space="preserve"> XE " S. 258" \b</w:instrText>
      </w:r>
      <w:r w:rsidRPr="00686292">
        <w:fldChar w:fldCharType="end"/>
      </w:r>
      <w:r w:rsidRPr="00686292">
        <w:t xml:space="preserve"> -- Senator M. Johnson:  A BILL TO AMEND THE SOUTH CAROLINA CODE OF LAWS BY AMENDING SECTION 50-26-10, RELATING TO THE "ALL-TERRAIN VEHICLE SAFETY ACT", SO AS TO RENAME THE ACT THE "ALL-TERRAIN VEHICLE AND RECREATIONAL OFF-HIGHWAY VEHICLE SAFETY ACT"; BY AMENDING SECTION 50-26-20, RELATING TO VEHICLE DEFINITIONS, SO AS TO ADD THE DEFINITION OF "RECREATIONAL OFF-HIGHWAY VEHICLE"; BY AMENDING SECTION 50-26-30, RELATING TO THE UNLAWFUL USE OF AN ALL-TERRAIN VEHICLE BY A CHILD, SO AS TO PROVIDE THE UNLAWFUL USE OF A RECREATIONAL OFF-HIGHWAY VEHICLE BY A CHILD; BY AMENDING SECTION 50-26-40, RELATING TO RESTRICTIONS ON THE USE OF AN ALL-TERRAIN VEHICLE, SO AS TO PROVIDE RESTRICTIONS ON THE USE OF A RECREATIONAL OFF-HIGHWAY  VEHICLE; BY AMENDING SECTION 50-26-50, RELATING TO EXEMPTION FROM AD VALOREM PERSONAL PROPERTY TAXES FOR ALL-TERRAIN VEHICLES, SO AS TO PROVIDE AN EXEMPTION FROM AD VALOREM PERSONAL PROPERTY TAXES FOR RECREATIONAL OFF-HIGHWAY VEHICLES; BY AMENDING SECTION 50-26-70, RELATING TO EXCEPTIONS TO THE APPLICATION OF THE CHAPTER TO ALL-TERRAIN VEHICLES, SO AS TO PROVIDE EXCEPTIONS TO THE APPLICATION OF THE CHAPTER TO RECREATIONAL OFF-HIGHWAY VEHICLES; BY AMENDING SECTION 56-19-1010, RELATING TO TITLES FOR ALL-TERRAIN VEHICLES, SO AS TO PROVIDE A PERSON MAY OBTAIN A TITLE TO A RECREATIONAL OFF-HIGHWAY VEHICLE; BY AMENDING SECTION 56-19-1020, RELATING TO TITLES TO ALL-TERRAIN VEHICLES FOR PERSONS WHO CANNOT PROVIDE PROOF OF OWNERSHIP, SO AS TO PROVIDE THE METHOD OF OBTAINING TITLE TO A RECREATIONAL OFF-HIGHWAY VEHICLE FOR PERSONS WHO CANNOT PROVIDE PROOF OF OWNERSHIP; BY AMENDING SECTION 56-19-1030, RELATING TO THE TITLE FEE FOR ALL-TERRAIN VEHICLES, SO AS TO PROVIDE THE TITLE FEE FOR RECREATIONAL OFF-HIGHWAY VEHICLES; AND BY AMENDING SECTION 56-1-10, RELATING TO VEHICLE DEFINITIONS, SO AS TO PROVIDE THE DEFINITION OF LOW SPEED VEHICLE DOES NOT INCLUDE A RECREATIONAL OFF-HIGHWAY VEHICLE.</w:t>
      </w:r>
    </w:p>
    <w:p w14:paraId="77645B70" w14:textId="77777777" w:rsidR="00686292" w:rsidRPr="00686292" w:rsidRDefault="00686292" w:rsidP="00686292">
      <w:pPr>
        <w:rPr>
          <w:sz w:val="20"/>
        </w:rPr>
      </w:pPr>
      <w:r w:rsidRPr="00686292">
        <w:rPr>
          <w:szCs w:val="22"/>
        </w:rPr>
        <w:t xml:space="preserve">sfgf-0006bc23.docx : </w:t>
      </w:r>
      <w:proofErr w:type="spellStart"/>
      <w:r w:rsidRPr="00686292">
        <w:rPr>
          <w:szCs w:val="22"/>
        </w:rPr>
        <w:t>067a1a19-88a8-4fce-94d8-7ccf7275e74d</w:t>
      </w:r>
      <w:proofErr w:type="spellEnd"/>
    </w:p>
    <w:p w14:paraId="6014DF15"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Fish, Game and Forestry.</w:t>
      </w:r>
    </w:p>
    <w:p w14:paraId="1BBF0B2A" w14:textId="77777777" w:rsidR="00686292" w:rsidRPr="00686292" w:rsidRDefault="00686292" w:rsidP="00686292">
      <w:r w:rsidRPr="00686292">
        <w:rPr>
          <w:szCs w:val="22"/>
        </w:rPr>
        <w:tab/>
      </w:r>
      <w:r w:rsidRPr="00686292">
        <w:t>Read the first time and referred to the Committee on Fish, Game and Forestry.</w:t>
      </w:r>
    </w:p>
    <w:p w14:paraId="0B1BF844" w14:textId="77777777" w:rsidR="00686292" w:rsidRPr="00686292" w:rsidRDefault="00686292" w:rsidP="00686292">
      <w:pPr>
        <w:rPr>
          <w:sz w:val="20"/>
        </w:rPr>
      </w:pPr>
    </w:p>
    <w:p w14:paraId="4B101069" w14:textId="77777777" w:rsidR="00686292" w:rsidRPr="00686292" w:rsidRDefault="00686292" w:rsidP="00686292">
      <w:r w:rsidRPr="00686292">
        <w:rPr>
          <w:szCs w:val="22"/>
        </w:rPr>
        <w:tab/>
      </w:r>
      <w:r w:rsidRPr="00686292">
        <w:t>S. 259</w:t>
      </w:r>
      <w:r w:rsidRPr="00686292">
        <w:fldChar w:fldCharType="begin"/>
      </w:r>
      <w:r w:rsidRPr="00686292">
        <w:instrText xml:space="preserve"> XE " S. 259" \b</w:instrText>
      </w:r>
      <w:r w:rsidRPr="00686292">
        <w:fldChar w:fldCharType="end"/>
      </w:r>
      <w:r w:rsidRPr="00686292">
        <w:t xml:space="preserve"> -- Senators Rankin, Young and Hutto:  A BILL TO AMEND THE SOUTH CAROLINA CODE OF LAWS BY AMENDING SECTION 15-50-20, RELATING TO DEFINITIONS, SO AS TO ADD SEVERAL DEFINITIONS TO THE CHAPTER; BY ADDING SECTION 15-50-25 SO AS TO PROVIDE A LIST OF ACTS IN WHICH A STRUCTURED SETTLEMENT PURCHASE COMPANY CANNOT ENGAGE; BY AMENDING SECTION 15-50-30, RELATING TO DISCLOSURE STATEMENTS, SO AS TO ADD TO THE LIST OF ITEMS WHICH MUST BE DISCLOSED TO THE PAYEE BY THE STRUCTURED SETTLEMENT PURCHASE COMPANY; BY AMENDING SECTION 15-50-40, RELATING TO APPROVAL BY FINAL COURT ORDER, SO AS TO ADD FACTORS WHICH THE COURT MUST CONSIDER IN DETERMINING IF THE TRANSFER OF THE STRUCTURED SETTLEMENT PAYMENT RIGHTS IS IN THE BEST INTEREST OF THE PAYEE; BY AMENDING SECTION 15-50-50, RELATING TO RIGHTS AND OBLIGATIONS OF A STRUCTURED SETTLEMENT OBLIGOR, ANNUITY ISSUER, AND TRANSFEREE, SO AS TO PROVIDE WHEN CERTAIN PARTIES WILL BE DISCHARGED FROM LIABILITY; BY AMENDING SECTION 15-50-60, RELATING TO THE NOTICE OF AN APPROVAL HEARING, SO AS TO PROVIDE THAT A HEARING MUST BE HELD IN A COURT OF COMPETENT JURISDICTION IN A COUNTY IN WHICH THE PAYEE RESIDES, WITH CERTAIN EXCEPTIONS, AND TO FURTHER REQUIRE THAT THE PAYEE MUST ATTEND THE HEARING IN PERSON UNLESS GOOD CAUSE EXISTS TO EXCUSE THE IN-PERSON ATTENDANCE; BY AMENDING SECTION 15-50-70, RELATING TO THE SCOPE OF THE TRANSFER AGREEMENT, SO AS TO MAKE CHANGES THAT CONFORM TO THE REST OF THE CHAPTER; BY ADDING SECTION 15-50-80 SO AS TO PROVIDE THAT THE COURT APPOINT AN ATTORNEY TO ADVISE THE COURT IN CERTAIN CASES; BY ADDING SECTION 15-50-90 SO AS TO PROVIDE THAT A STRUCTURED SETTLEMENT PURCHASE COMPANY WHO WANTS TO DO BUSINESS IN THIS STATE MUST REGISTER WITH THE SECRETARY OF STATE; BY ADDING SECTION 15-50-100 SO AS TO PROVIDE THAT REGISTRATION IS VALID FOR ONE YEAR AND A RENEWED APPLICATION MUST BE FILED EVERY YEAR THEREAFTER; BY ADDING SECTION 15-50-110 SO AS TO PROVIDE THAT A STRUCTURED SETTLEMENT PURCHASE COMPANY MUST POST A BOND WITH THE SECRETARY OF STATE OR PAY A CASH BOND IN THE AMOUNT OF FIFTY THOUSAND DOLLARS; BY ADDING SECTION 15-50-120 SO AS TO PROVIDE THAT A STRUCTURED SETTLEMENT PURCHASE COMPANY MUST FILE A NOTICE OF JUDGMENT WITH THE SECRETARY OF STATE AND PROVIDE A COPY OF THE JUDGMENT SECURED AGAINST THE COMPANY; BY ADDING SECTION 15-50-130 SO AS TO PROVIDE THAT LIABILITY IS NOT AFFECTED BY A BREACH OF CONTRACT, BREACH OF WARRANTY, OR ANY OTHER ACT OR OMISSION OF THE BONDED STRUCTURED SETTLEMENT PURCHASE COMPANY; BY ADDING SECTION 15-50-140 SO AS TO PROVIDE THAT THE SECRETARY OF STATE MUST RECEIVE WRITTEN NOTICE OF THE CANCELLATION OR MODIFICATION OF A SURETY BOND WITHIN TWENTY DAYS PRIOR TO THE CANCELLATION OR MODIFICATION; BY ADDING SECTION 15-50-150 SO AS TO PROVIDE THAT AN ASSIGNEE IS NOT REQUIRED TO REGISTER AS A STRUCTURED SETTLEMENT PURCHASE COMPANY TO ACQUIRE STRUCTURED SETTLEMENT PAYMENT RIGHTS; BY ADDING SECTION 15-50-160 SO AS TO PROVIDE THAT THE SECRETARY OF STATE MAY ASSESS AN ADMINISTRATIVE FINE IF A PERSON WHO IS REQUIRED TO REGISTER DOES NOT DO SO WITHIN FIFTEEN DAYS AFTER RECEIPT OF NOTICE TO REGISTER; AND BY ADDING SECTION 15-50-170 SO AS TO PROVIDE THAT A TRANSFER ORDER DOES NOT CONSTITUTE A QUALIFIED ORDER PURSUANT TO FEDERAL LAW IF THE TRANSFEREE IS NOT REGISTERED AS A STRUCTURED SETTLEMENT PURCHASE COMPANY PURSUANT TO THIS ACT AT THE TIME THE ORDER IS SIGNED.</w:t>
      </w:r>
    </w:p>
    <w:p w14:paraId="42525F77" w14:textId="77777777" w:rsidR="00686292" w:rsidRPr="00686292" w:rsidRDefault="00686292" w:rsidP="00686292">
      <w:pPr>
        <w:rPr>
          <w:sz w:val="20"/>
        </w:rPr>
      </w:pPr>
      <w:r w:rsidRPr="00686292">
        <w:rPr>
          <w:szCs w:val="22"/>
        </w:rPr>
        <w:t xml:space="preserve">sj-0010sw23.docx : </w:t>
      </w:r>
      <w:proofErr w:type="spellStart"/>
      <w:r w:rsidRPr="00686292">
        <w:rPr>
          <w:szCs w:val="22"/>
        </w:rPr>
        <w:t>83a6bbb4-f9d9-4fac-80b5-4d63f6428390</w:t>
      </w:r>
      <w:proofErr w:type="spellEnd"/>
    </w:p>
    <w:p w14:paraId="6D253178"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46E7AF3F" w14:textId="77777777" w:rsidR="00686292" w:rsidRPr="00686292" w:rsidRDefault="00686292" w:rsidP="00686292">
      <w:r w:rsidRPr="00686292">
        <w:rPr>
          <w:szCs w:val="22"/>
        </w:rPr>
        <w:tab/>
      </w:r>
      <w:r w:rsidRPr="00686292">
        <w:t>Read the first time and referred to the Committee on Judiciary.</w:t>
      </w:r>
    </w:p>
    <w:p w14:paraId="413AD808" w14:textId="77777777" w:rsidR="00686292" w:rsidRPr="00686292" w:rsidRDefault="00686292" w:rsidP="00686292">
      <w:pPr>
        <w:rPr>
          <w:sz w:val="20"/>
        </w:rPr>
      </w:pPr>
    </w:p>
    <w:p w14:paraId="097E8413" w14:textId="77777777" w:rsidR="00686292" w:rsidRPr="00686292" w:rsidRDefault="00686292" w:rsidP="00686292">
      <w:r w:rsidRPr="00686292">
        <w:rPr>
          <w:szCs w:val="22"/>
        </w:rPr>
        <w:tab/>
      </w:r>
      <w:r w:rsidRPr="00686292">
        <w:t>S. 260</w:t>
      </w:r>
      <w:r w:rsidRPr="00686292">
        <w:fldChar w:fldCharType="begin"/>
      </w:r>
      <w:r w:rsidRPr="00686292">
        <w:instrText xml:space="preserve"> XE " S. 260" \b</w:instrText>
      </w:r>
      <w:r w:rsidRPr="00686292">
        <w:fldChar w:fldCharType="end"/>
      </w:r>
      <w:r w:rsidRPr="00686292">
        <w:t xml:space="preserve"> -- Senator Rankin: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 ALCOHOL, TO PROVIDE FOR FINES AND PENALTIES FOR VIOLATIONS OF CERTAIN PROVISIONS.</w:t>
      </w:r>
    </w:p>
    <w:p w14:paraId="559D8639" w14:textId="77777777" w:rsidR="00686292" w:rsidRPr="00686292" w:rsidRDefault="00686292" w:rsidP="00686292">
      <w:pPr>
        <w:rPr>
          <w:sz w:val="20"/>
        </w:rPr>
      </w:pPr>
      <w:r w:rsidRPr="00686292">
        <w:rPr>
          <w:szCs w:val="22"/>
        </w:rPr>
        <w:t>sj-0014mf23.docx : 89920162-</w:t>
      </w:r>
      <w:proofErr w:type="spellStart"/>
      <w:r w:rsidRPr="00686292">
        <w:rPr>
          <w:szCs w:val="22"/>
        </w:rPr>
        <w:t>bef6</w:t>
      </w:r>
      <w:proofErr w:type="spellEnd"/>
      <w:r w:rsidRPr="00686292">
        <w:rPr>
          <w:szCs w:val="22"/>
        </w:rPr>
        <w:t>-</w:t>
      </w:r>
      <w:proofErr w:type="spellStart"/>
      <w:r w:rsidRPr="00686292">
        <w:rPr>
          <w:szCs w:val="22"/>
        </w:rPr>
        <w:t>477b</w:t>
      </w:r>
      <w:proofErr w:type="spellEnd"/>
      <w:r w:rsidRPr="00686292">
        <w:rPr>
          <w:szCs w:val="22"/>
        </w:rPr>
        <w:t>-9211-</w:t>
      </w:r>
      <w:proofErr w:type="spellStart"/>
      <w:r w:rsidRPr="00686292">
        <w:rPr>
          <w:szCs w:val="22"/>
        </w:rPr>
        <w:t>62bedccd4a24</w:t>
      </w:r>
      <w:proofErr w:type="spellEnd"/>
    </w:p>
    <w:p w14:paraId="173310D3"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1D193982" w14:textId="77777777" w:rsidR="00686292" w:rsidRPr="00686292" w:rsidRDefault="00686292" w:rsidP="00686292">
      <w:r w:rsidRPr="00686292">
        <w:rPr>
          <w:szCs w:val="22"/>
        </w:rPr>
        <w:tab/>
      </w:r>
      <w:r w:rsidRPr="00686292">
        <w:t>Read the first time and referred to the Committee on Judiciary.</w:t>
      </w:r>
    </w:p>
    <w:p w14:paraId="6BBFF54F" w14:textId="77777777" w:rsidR="00686292" w:rsidRPr="00686292" w:rsidRDefault="00686292" w:rsidP="00686292">
      <w:pPr>
        <w:rPr>
          <w:sz w:val="20"/>
        </w:rPr>
      </w:pPr>
    </w:p>
    <w:p w14:paraId="3E32C3AC" w14:textId="77777777" w:rsidR="00686292" w:rsidRPr="00686292" w:rsidRDefault="00686292" w:rsidP="00686292">
      <w:r w:rsidRPr="00686292">
        <w:rPr>
          <w:szCs w:val="22"/>
        </w:rPr>
        <w:tab/>
      </w:r>
      <w:r w:rsidRPr="00686292">
        <w:t>S. 261</w:t>
      </w:r>
      <w:r w:rsidRPr="00686292">
        <w:fldChar w:fldCharType="begin"/>
      </w:r>
      <w:r w:rsidRPr="00686292">
        <w:instrText xml:space="preserve"> XE " S. 261" \b</w:instrText>
      </w:r>
      <w:r w:rsidRPr="00686292">
        <w:fldChar w:fldCharType="end"/>
      </w:r>
      <w:r w:rsidRPr="00686292">
        <w:t xml:space="preserve"> -- Senator Rankin:  A JOINT RESOLUTION TO EXTEND CERTAIN GOVERNMENT APPROVALS AFFECTING ECONOMIC DEVELOPMENT WITHIN THE STATE.</w:t>
      </w:r>
    </w:p>
    <w:p w14:paraId="3C896D95" w14:textId="77777777" w:rsidR="00686292" w:rsidRPr="00686292" w:rsidRDefault="00686292" w:rsidP="00686292">
      <w:pPr>
        <w:rPr>
          <w:sz w:val="20"/>
        </w:rPr>
      </w:pPr>
      <w:r w:rsidRPr="00686292">
        <w:rPr>
          <w:szCs w:val="22"/>
        </w:rPr>
        <w:t xml:space="preserve">sj-0009sw23.docx : </w:t>
      </w:r>
      <w:proofErr w:type="spellStart"/>
      <w:r w:rsidRPr="00686292">
        <w:rPr>
          <w:szCs w:val="22"/>
        </w:rPr>
        <w:t>88305b07-bb1b-40eb-a71c-8f90551156b0</w:t>
      </w:r>
      <w:proofErr w:type="spellEnd"/>
    </w:p>
    <w:p w14:paraId="7F3DCDA2"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0106BE42" w14:textId="77777777" w:rsidR="00686292" w:rsidRPr="00686292" w:rsidRDefault="00686292" w:rsidP="00686292">
      <w:r w:rsidRPr="00686292">
        <w:rPr>
          <w:szCs w:val="22"/>
        </w:rPr>
        <w:tab/>
      </w:r>
      <w:r w:rsidRPr="00686292">
        <w:t>Read the first time and referred to the Committee on Judiciary.</w:t>
      </w:r>
    </w:p>
    <w:p w14:paraId="7ABDADEF" w14:textId="77777777" w:rsidR="00686292" w:rsidRPr="00686292" w:rsidRDefault="00686292" w:rsidP="00686292">
      <w:pPr>
        <w:rPr>
          <w:sz w:val="20"/>
        </w:rPr>
      </w:pPr>
    </w:p>
    <w:p w14:paraId="59C6A05C" w14:textId="77777777" w:rsidR="00686292" w:rsidRPr="00686292" w:rsidRDefault="00686292" w:rsidP="00686292">
      <w:r w:rsidRPr="00686292">
        <w:rPr>
          <w:szCs w:val="22"/>
        </w:rPr>
        <w:tab/>
      </w:r>
      <w:r w:rsidRPr="00686292">
        <w:t>S. 262</w:t>
      </w:r>
      <w:r w:rsidRPr="00686292">
        <w:fldChar w:fldCharType="begin"/>
      </w:r>
      <w:r w:rsidRPr="00686292">
        <w:instrText xml:space="preserve"> XE " S. 262" \b</w:instrText>
      </w:r>
      <w:r w:rsidRPr="00686292">
        <w:fldChar w:fldCharType="end"/>
      </w:r>
      <w:r w:rsidRPr="00686292">
        <w:t xml:space="preserve"> -- Senators Rankin, Sabb and Talley:  A CONCURRENT RESOLUTION TO FIX 12:00 NOON ON WEDNESDAY, FEBRUARY 1, 2023, AS THE TIME TO ELECT A SUCCESSOR TO A CERTAIN JUDGE OF THE SUPREME COURT, SEAT 4, TO FILL THE UNEXPIRED TERM OF THAT OFFICE WHICH WILL EXPIRE JULY 31, 2032; TO ELECT A SUCCESSOR TO A CERTAIN JUDGE OF THE COURT OF APPEALS, SEAT 1, WHOSE TERM WILL EXPIRE JUNE 30, 2023; TO ELECT A SUCCESSOR TO A CERTAIN JUDGE OF THE COURT OF APPEALS, SEAT 2, AND THE SUCCESSOR WILL SERVE A NEW TERM OF THAT OFFICE WHICH WILL EXPIRE JUNE 30, 2029; TO ELECT A SUCCESSOR TO A CERTAIN JUDGE OF THE CIRCUIT COURT, FIFTEENTH JUDICIAL CIRCUIT, SEAT 1, TO FILL THE UNEXPIRED TERM OF THAT OFFICE WHICH WILL EXPIRE JUNE 30, 2028; TO ELECT A SUCCESSOR TO A CERTAIN JUDGE OF THE CIRCUIT COURT, AT-LARGE, SEAT 3, UPON HIS RETIREMENT ON OR BEFORE DECEMBER 31, 2023, AND THE SUCCESSOR WILL FILL THE UNEXPIRED TERM OF THAT OFFICE WHICH WILL EXPIRE JUNE 30, 2027; TO ELECT A SUCCESSOR TO A CERTAIN JUDGE OF THE FAMILY COURT, FIRST JUDICIAL CIRCUIT, SEAT 3, TO FILL THE UNEXPIRED TERM OF THAT OFFICE WHICH EXPIRES JUNE 30, 2028; TO ELECT A SUCCESSOR TO A CERTAIN JUDGE OF THE FAMILY COURT, NINTH JUDICIAL CIRCUIT, SEAT 6, TO FILL THE UNEXPIRED TERM OF THAT OFFICE WHICH WILL EXPIRE JUNE 30, 2028; TO ELECT A SUCCESSOR TO A CERTAIN JUDGE OF THE FAMILY COURT, TWELFTH JUDICIAL CIRCUIT, SEAT 1, UPON HIS RETIREMENT ON OR BEFORE DECEMBER 31, 2023, AND THE SUCCESSOR WILL FILL THE UNEXPIRED TERM OF THAT OFFICE WHICH WILL EXPIRE JUNE 30, 2025; TO ELECT A SUCCESSOR TO A CERTAIN JUDGE OF THE FAMILY COURT, AT-LARGE, SEAT 7, WHICH WILL EXPIRE JUNE 30, 2023; TO ELECT A SUCCESSOR TO A CERTAIN JUDGE OF THE FAMILY COURT, AT-LARGE, SEAT 8, WHICH WILL EXPIRE JUNE 30, 2023; AND TO ELECT A SUCCESSOR TO A CERTAIN JUDGE OF THE ADMINISTRATIVE LAW COURT, SEAT 5, UPON HER RETIREMENT ON OR BEFORE JUNE 30, 2023, AND THE SUCCESSOR WILL SERVE A NEW TERM OF THAT OFFICE WHICH WILL EXPIRE JUNE 30, 2028.</w:t>
      </w:r>
    </w:p>
    <w:p w14:paraId="3402DC70" w14:textId="77777777" w:rsidR="00686292" w:rsidRPr="00686292" w:rsidRDefault="00686292" w:rsidP="00686292">
      <w:pPr>
        <w:rPr>
          <w:sz w:val="20"/>
        </w:rPr>
      </w:pPr>
      <w:r w:rsidRPr="00686292">
        <w:rPr>
          <w:szCs w:val="22"/>
        </w:rPr>
        <w:t xml:space="preserve">sj-0001ec-ec23.docx : </w:t>
      </w:r>
      <w:proofErr w:type="spellStart"/>
      <w:r w:rsidRPr="00686292">
        <w:rPr>
          <w:szCs w:val="22"/>
        </w:rPr>
        <w:t>48639a8d</w:t>
      </w:r>
      <w:proofErr w:type="spellEnd"/>
      <w:r w:rsidRPr="00686292">
        <w:rPr>
          <w:szCs w:val="22"/>
        </w:rPr>
        <w:t>-1857-</w:t>
      </w:r>
      <w:proofErr w:type="spellStart"/>
      <w:r w:rsidRPr="00686292">
        <w:rPr>
          <w:szCs w:val="22"/>
        </w:rPr>
        <w:t>42b7</w:t>
      </w:r>
      <w:proofErr w:type="spellEnd"/>
      <w:r w:rsidRPr="00686292">
        <w:rPr>
          <w:szCs w:val="22"/>
        </w:rPr>
        <w:t>-</w:t>
      </w:r>
      <w:proofErr w:type="spellStart"/>
      <w:r w:rsidRPr="00686292">
        <w:rPr>
          <w:szCs w:val="22"/>
        </w:rPr>
        <w:t>a289-e3c352c5cada</w:t>
      </w:r>
      <w:proofErr w:type="spellEnd"/>
    </w:p>
    <w:p w14:paraId="6CCF878E"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Operations and Management.</w:t>
      </w:r>
    </w:p>
    <w:p w14:paraId="70904EBD" w14:textId="77777777" w:rsidR="00686292" w:rsidRPr="00686292" w:rsidRDefault="00686292" w:rsidP="00686292">
      <w:r w:rsidRPr="00686292">
        <w:rPr>
          <w:szCs w:val="22"/>
        </w:rPr>
        <w:tab/>
      </w:r>
      <w:r w:rsidRPr="00686292">
        <w:t>The Concurrent Resolution was introduced and referred to the Committee on Operations and Management.</w:t>
      </w:r>
    </w:p>
    <w:p w14:paraId="6B29A81C" w14:textId="77777777" w:rsidR="00686292" w:rsidRPr="00686292" w:rsidRDefault="00686292" w:rsidP="00686292">
      <w:pPr>
        <w:rPr>
          <w:sz w:val="20"/>
        </w:rPr>
      </w:pPr>
    </w:p>
    <w:p w14:paraId="38233953" w14:textId="77777777" w:rsidR="00686292" w:rsidRPr="00686292" w:rsidRDefault="00686292" w:rsidP="00686292">
      <w:r w:rsidRPr="00686292">
        <w:rPr>
          <w:szCs w:val="22"/>
        </w:rPr>
        <w:tab/>
      </w:r>
      <w:r w:rsidRPr="00686292">
        <w:t>S. 263</w:t>
      </w:r>
      <w:r w:rsidRPr="00686292">
        <w:fldChar w:fldCharType="begin"/>
      </w:r>
      <w:r w:rsidRPr="00686292">
        <w:instrText xml:space="preserve"> XE " S. 263" \b</w:instrText>
      </w:r>
      <w:r w:rsidRPr="00686292">
        <w:fldChar w:fldCharType="end"/>
      </w:r>
      <w:r w:rsidRPr="00686292">
        <w:t xml:space="preserve"> -- Senator Rankin:  A BILL TO AMEND THE SOUTH CAROLINA CODE OF LAWS BY AMENDING SECTION 14-7-1050, RELATING TO JURY </w:t>
      </w:r>
      <w:proofErr w:type="spellStart"/>
      <w:r w:rsidRPr="00686292">
        <w:t>VOIR</w:t>
      </w:r>
      <w:proofErr w:type="spellEnd"/>
      <w:r w:rsidRPr="00686292">
        <w:t xml:space="preserve"> DIRE, SO AS TO PROVIDE FOR ATTORNEY CONDUCTED JURY </w:t>
      </w:r>
      <w:proofErr w:type="spellStart"/>
      <w:r w:rsidRPr="00686292">
        <w:t>VOIR</w:t>
      </w:r>
      <w:proofErr w:type="spellEnd"/>
      <w:r w:rsidRPr="00686292">
        <w:t xml:space="preserve"> DIRE BY ORAL AND DIRECT QUESTIONING; BY AMENDING SECTION 14-7-1060, RELATING TO THE DRAWING OF A JURY PANEL, SO AS TO PROVIDE THAT THE NUMBER OF JURORS TO BE DRAWN IS WITHIN THE DISCRETION OF THE TRIAL JUDGE; AND BY AMENDING SECTION 14-7-1080, RELATING TO THE DRAWING OF A SECOND JURY PANEL, SO AS TO DELETE THE REQUIREMENT THAT THE PANEL MUST BE MADE UP OF TWENTY JURORS.</w:t>
      </w:r>
    </w:p>
    <w:p w14:paraId="3A5B086F" w14:textId="77777777" w:rsidR="00686292" w:rsidRPr="00686292" w:rsidRDefault="00686292" w:rsidP="00686292">
      <w:pPr>
        <w:rPr>
          <w:sz w:val="20"/>
        </w:rPr>
      </w:pPr>
      <w:r w:rsidRPr="00686292">
        <w:rPr>
          <w:szCs w:val="22"/>
        </w:rPr>
        <w:t xml:space="preserve">sj-0008sw23.docx : </w:t>
      </w:r>
      <w:proofErr w:type="spellStart"/>
      <w:r w:rsidRPr="00686292">
        <w:rPr>
          <w:szCs w:val="22"/>
        </w:rPr>
        <w:t>7d10fb2b</w:t>
      </w:r>
      <w:proofErr w:type="spellEnd"/>
      <w:r w:rsidRPr="00686292">
        <w:rPr>
          <w:szCs w:val="22"/>
        </w:rPr>
        <w:t>-</w:t>
      </w:r>
      <w:proofErr w:type="spellStart"/>
      <w:r w:rsidRPr="00686292">
        <w:rPr>
          <w:szCs w:val="22"/>
        </w:rPr>
        <w:t>e3da</w:t>
      </w:r>
      <w:proofErr w:type="spellEnd"/>
      <w:r w:rsidRPr="00686292">
        <w:rPr>
          <w:szCs w:val="22"/>
        </w:rPr>
        <w:t>-4258-</w:t>
      </w:r>
      <w:proofErr w:type="spellStart"/>
      <w:r w:rsidRPr="00686292">
        <w:rPr>
          <w:szCs w:val="22"/>
        </w:rPr>
        <w:t>8da8</w:t>
      </w:r>
      <w:proofErr w:type="spellEnd"/>
      <w:r w:rsidRPr="00686292">
        <w:rPr>
          <w:szCs w:val="22"/>
        </w:rPr>
        <w:t>-</w:t>
      </w:r>
      <w:proofErr w:type="spellStart"/>
      <w:r w:rsidRPr="00686292">
        <w:rPr>
          <w:szCs w:val="22"/>
        </w:rPr>
        <w:t>f2034f96e7c3</w:t>
      </w:r>
      <w:proofErr w:type="spellEnd"/>
    </w:p>
    <w:p w14:paraId="515F57A6"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51B26687" w14:textId="77777777" w:rsidR="00686292" w:rsidRDefault="00686292" w:rsidP="00686292">
      <w:r w:rsidRPr="00686292">
        <w:rPr>
          <w:szCs w:val="22"/>
        </w:rPr>
        <w:tab/>
      </w:r>
      <w:r w:rsidRPr="00686292">
        <w:t>Read the first time and referred to the Committee on Judiciary.</w:t>
      </w:r>
    </w:p>
    <w:p w14:paraId="52390FB8" w14:textId="77777777" w:rsidR="00026DAC" w:rsidRPr="00686292" w:rsidRDefault="00026DAC" w:rsidP="00686292"/>
    <w:p w14:paraId="4414201C" w14:textId="77777777" w:rsidR="00686292" w:rsidRPr="00686292" w:rsidRDefault="00686292" w:rsidP="004D1EFB">
      <w:pPr>
        <w:keepNext/>
        <w:keepLines/>
      </w:pPr>
      <w:r w:rsidRPr="00686292">
        <w:rPr>
          <w:szCs w:val="22"/>
        </w:rPr>
        <w:tab/>
      </w:r>
      <w:r w:rsidRPr="00686292">
        <w:t>S. 264</w:t>
      </w:r>
      <w:r w:rsidRPr="00686292">
        <w:fldChar w:fldCharType="begin"/>
      </w:r>
      <w:r w:rsidRPr="00686292">
        <w:instrText xml:space="preserve"> XE " S. 264" \b</w:instrText>
      </w:r>
      <w:r w:rsidRPr="00686292">
        <w:fldChar w:fldCharType="end"/>
      </w:r>
      <w:r w:rsidRPr="00686292">
        <w:t xml:space="preserve"> -- Senators Hutto, Jackson and Shealy:  A BILL TO AMEND THE SOUTH CAROLINA CODE OF LAWS BY AMENDING SECTION 23-3-436, RELATING TO THE REGISTRATION OF PERSONS ADJUDICATED DELINQUENT AS SEX OFFENDERS, SO AS TO PROVIDE JUVENILES UNDER FOURTEEN YEARS OF AGE MUST NOT BE REQUIRED TO REGISTER AS SEX OFFENDERS; AND BY AMENDING SECTION 23-3-490, RELATING TO PUBLIC INSPECTION OF THE SEX OFFENDER REGISTRY, SO AS TO REVISE THE LIST OF OFFENSES FOR WHICH JUVENILES ARE ADJUDICATED DELINQUENT THAT REQUIRE CERTAIN INFORMATION ON THE JUVENILES BE MADE AVAILABLE TO CERTAIN MEMBERS OF THE PUBLIC.</w:t>
      </w:r>
    </w:p>
    <w:p w14:paraId="5320AE8F" w14:textId="77777777" w:rsidR="00686292" w:rsidRPr="00686292" w:rsidRDefault="00686292" w:rsidP="004D1EFB">
      <w:pPr>
        <w:keepNext/>
        <w:keepLines/>
        <w:rPr>
          <w:sz w:val="20"/>
        </w:rPr>
      </w:pPr>
      <w:r w:rsidRPr="00686292">
        <w:rPr>
          <w:szCs w:val="22"/>
        </w:rPr>
        <w:t xml:space="preserve">lc-0144cm23.docx : </w:t>
      </w:r>
      <w:proofErr w:type="spellStart"/>
      <w:r w:rsidRPr="00686292">
        <w:rPr>
          <w:szCs w:val="22"/>
        </w:rPr>
        <w:t>0e083180-96f3-4dc4-bab5-6641fe7cf7c6</w:t>
      </w:r>
      <w:proofErr w:type="spellEnd"/>
    </w:p>
    <w:p w14:paraId="27D57C5E" w14:textId="77777777" w:rsidR="00686292" w:rsidRPr="00686292" w:rsidRDefault="00686292" w:rsidP="004D1EFB">
      <w:pPr>
        <w:keepNext/>
        <w:keepLines/>
      </w:pPr>
      <w:r w:rsidRPr="00686292">
        <w:rPr>
          <w:szCs w:val="22"/>
        </w:rPr>
        <w:tab/>
      </w:r>
      <w:proofErr w:type="spellStart"/>
      <w:r w:rsidRPr="00686292">
        <w:t>Prefiled</w:t>
      </w:r>
      <w:proofErr w:type="spellEnd"/>
      <w:r w:rsidRPr="00686292">
        <w:t xml:space="preserve"> and referred to the Committee on Judiciary.</w:t>
      </w:r>
    </w:p>
    <w:p w14:paraId="4410E283" w14:textId="77777777" w:rsidR="00686292" w:rsidRPr="00686292" w:rsidRDefault="00686292" w:rsidP="004D1EFB">
      <w:pPr>
        <w:keepNext/>
        <w:keepLines/>
      </w:pPr>
      <w:r w:rsidRPr="00686292">
        <w:rPr>
          <w:szCs w:val="22"/>
        </w:rPr>
        <w:tab/>
      </w:r>
      <w:r w:rsidRPr="00686292">
        <w:t>Read the first time and referred to the Committee on Judiciary.</w:t>
      </w:r>
    </w:p>
    <w:p w14:paraId="56CE968D" w14:textId="77777777" w:rsidR="00686292" w:rsidRPr="00686292" w:rsidRDefault="00686292" w:rsidP="00686292">
      <w:pPr>
        <w:rPr>
          <w:sz w:val="20"/>
        </w:rPr>
      </w:pPr>
    </w:p>
    <w:p w14:paraId="4E728CB1" w14:textId="77777777" w:rsidR="00686292" w:rsidRPr="00686292" w:rsidRDefault="00686292" w:rsidP="00686292">
      <w:r w:rsidRPr="00686292">
        <w:rPr>
          <w:szCs w:val="22"/>
        </w:rPr>
        <w:tab/>
      </w:r>
      <w:r w:rsidRPr="00686292">
        <w:t>S. 265</w:t>
      </w:r>
      <w:r w:rsidRPr="00686292">
        <w:fldChar w:fldCharType="begin"/>
      </w:r>
      <w:r w:rsidRPr="00686292">
        <w:instrText xml:space="preserve"> XE " S. 265" \b</w:instrText>
      </w:r>
      <w:r w:rsidRPr="00686292">
        <w:fldChar w:fldCharType="end"/>
      </w:r>
      <w:r w:rsidRPr="00686292">
        <w:t xml:space="preserve"> -- Senator Hutto:  A BILL TO AMEND THE SOUTH CAROLINA CODE OF LAWS BY AMENDING SECTION 61-4-770, RELATING TO WINES THAT MAY BE SOLD ONLY IN LICENSED ALCOHOLIC LIQUOR STORES OR IN ESTABLISHMENTS, SO AS TO PROVIDE THAT WINES CONTAINING MORE THAN TWENTY PERCENT OF ALCOHOL BE REQUIRED TO BE SOLD ONLY IN LICENSED ALCOHOLIC LIQUOR STORES OR IN ESTABLISHMENTS.</w:t>
      </w:r>
    </w:p>
    <w:p w14:paraId="1B8C4A9A" w14:textId="77777777" w:rsidR="00686292" w:rsidRPr="00686292" w:rsidRDefault="00686292" w:rsidP="00686292">
      <w:pPr>
        <w:rPr>
          <w:sz w:val="20"/>
        </w:rPr>
      </w:pPr>
      <w:r w:rsidRPr="00686292">
        <w:rPr>
          <w:szCs w:val="22"/>
        </w:rPr>
        <w:t xml:space="preserve">smin-0002mw23.docx : </w:t>
      </w:r>
      <w:proofErr w:type="spellStart"/>
      <w:r w:rsidRPr="00686292">
        <w:rPr>
          <w:szCs w:val="22"/>
        </w:rPr>
        <w:t>6da8b713</w:t>
      </w:r>
      <w:proofErr w:type="spellEnd"/>
      <w:r w:rsidRPr="00686292">
        <w:rPr>
          <w:szCs w:val="22"/>
        </w:rPr>
        <w:t>-</w:t>
      </w:r>
      <w:proofErr w:type="spellStart"/>
      <w:r w:rsidRPr="00686292">
        <w:rPr>
          <w:szCs w:val="22"/>
        </w:rPr>
        <w:t>fd99</w:t>
      </w:r>
      <w:proofErr w:type="spellEnd"/>
      <w:r w:rsidRPr="00686292">
        <w:rPr>
          <w:szCs w:val="22"/>
        </w:rPr>
        <w:t>-4811-</w:t>
      </w:r>
      <w:proofErr w:type="spellStart"/>
      <w:r w:rsidRPr="00686292">
        <w:rPr>
          <w:szCs w:val="22"/>
        </w:rPr>
        <w:t>8fc0</w:t>
      </w:r>
      <w:proofErr w:type="spellEnd"/>
      <w:r w:rsidRPr="00686292">
        <w:rPr>
          <w:szCs w:val="22"/>
        </w:rPr>
        <w:t>-</w:t>
      </w:r>
      <w:proofErr w:type="spellStart"/>
      <w:r w:rsidRPr="00686292">
        <w:rPr>
          <w:szCs w:val="22"/>
        </w:rPr>
        <w:t>60b4120f5cbd</w:t>
      </w:r>
      <w:proofErr w:type="spellEnd"/>
    </w:p>
    <w:p w14:paraId="7016C9CA"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35482E0A" w14:textId="77777777" w:rsidR="00686292" w:rsidRPr="00686292" w:rsidRDefault="00686292" w:rsidP="00686292">
      <w:r w:rsidRPr="00686292">
        <w:rPr>
          <w:szCs w:val="22"/>
        </w:rPr>
        <w:tab/>
      </w:r>
      <w:r w:rsidRPr="00686292">
        <w:t>Read the first time and referred to the Committee on Judiciary.</w:t>
      </w:r>
    </w:p>
    <w:p w14:paraId="2D1AFF97" w14:textId="77777777" w:rsidR="00686292" w:rsidRPr="00686292" w:rsidRDefault="00686292" w:rsidP="00686292">
      <w:pPr>
        <w:rPr>
          <w:sz w:val="20"/>
        </w:rPr>
      </w:pPr>
    </w:p>
    <w:p w14:paraId="7FCC020B" w14:textId="77777777" w:rsidR="00686292" w:rsidRPr="00686292" w:rsidRDefault="00686292" w:rsidP="00686292">
      <w:r w:rsidRPr="00686292">
        <w:rPr>
          <w:szCs w:val="22"/>
        </w:rPr>
        <w:tab/>
      </w:r>
      <w:r w:rsidRPr="00686292">
        <w:t>S. 266</w:t>
      </w:r>
      <w:r w:rsidRPr="00686292">
        <w:fldChar w:fldCharType="begin"/>
      </w:r>
      <w:r w:rsidRPr="00686292">
        <w:instrText xml:space="preserve"> XE " S. 266" \b</w:instrText>
      </w:r>
      <w:r w:rsidRPr="00686292">
        <w:fldChar w:fldCharType="end"/>
      </w:r>
      <w:r w:rsidRPr="00686292">
        <w:t xml:space="preserve"> -- Senators Hutto, Jackson and Shealy:  A BILL 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INCORRIGIBILITY; BY AMENDING SECTION 63-19-1440, RELATING TO COMMITMENT, SO AS TO DISTINGUISH BETWEEN STATUS AND CRIMINAL OFFENSES AND TO CHANGE THE REQUIREMENTS FOR COURT ORDERS; BY AMENDING SECTION 63-19-1810, RELATING TO DETERMINATION OF RELEASE, SO AS TO MAKE CONFORMING CHANGES; BY AMENDING SECTION 63-19-2050, RELATING TO PETITION FOR EXPUNGEMENT OF OFFICIAL RECORDS, SO AS TO MAKE CONFORMING CHANGES; AND BY AMENDING SECTION 63-19-2050, RELATING TO PETITION FOR EXPUNGEMENT OF OFFICIAL RECORDS, SO AS TO PROVIDE FOR THE AUTOMATIC EXPUNGEMENT OF A JUVENILE’S RECORDS FOR STATUS OFFENSES, WITH EXCEPTIONS.</w:t>
      </w:r>
    </w:p>
    <w:p w14:paraId="5077570E" w14:textId="77777777" w:rsidR="00686292" w:rsidRPr="00686292" w:rsidRDefault="00686292" w:rsidP="00686292">
      <w:pPr>
        <w:rPr>
          <w:sz w:val="20"/>
        </w:rPr>
      </w:pPr>
      <w:r w:rsidRPr="00686292">
        <w:rPr>
          <w:szCs w:val="22"/>
        </w:rPr>
        <w:t xml:space="preserve">smin-0061aa23.docx : </w:t>
      </w:r>
      <w:proofErr w:type="spellStart"/>
      <w:r w:rsidRPr="00686292">
        <w:rPr>
          <w:szCs w:val="22"/>
        </w:rPr>
        <w:t>d35b718b-fb41-432f-80fe-b9a2aafbe039</w:t>
      </w:r>
      <w:proofErr w:type="spellEnd"/>
    </w:p>
    <w:p w14:paraId="0D53A60E"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5D162520" w14:textId="77777777" w:rsidR="00686292" w:rsidRPr="00686292" w:rsidRDefault="00686292" w:rsidP="00686292">
      <w:r w:rsidRPr="00686292">
        <w:rPr>
          <w:szCs w:val="22"/>
        </w:rPr>
        <w:tab/>
      </w:r>
      <w:r w:rsidRPr="00686292">
        <w:t>Read the first time and referred to the Committee on Judiciary.</w:t>
      </w:r>
    </w:p>
    <w:p w14:paraId="359B25C0" w14:textId="77777777" w:rsidR="00686292" w:rsidRPr="00686292" w:rsidRDefault="00686292" w:rsidP="00686292">
      <w:pPr>
        <w:rPr>
          <w:sz w:val="20"/>
        </w:rPr>
      </w:pPr>
    </w:p>
    <w:p w14:paraId="1C040A86" w14:textId="77777777" w:rsidR="00686292" w:rsidRPr="00686292" w:rsidRDefault="00686292" w:rsidP="00686292">
      <w:r w:rsidRPr="00686292">
        <w:rPr>
          <w:szCs w:val="22"/>
        </w:rPr>
        <w:tab/>
      </w:r>
      <w:r w:rsidRPr="00686292">
        <w:t>S. 267</w:t>
      </w:r>
      <w:r w:rsidRPr="00686292">
        <w:fldChar w:fldCharType="begin"/>
      </w:r>
      <w:r w:rsidRPr="00686292">
        <w:instrText xml:space="preserve"> XE " S. 267" \b</w:instrText>
      </w:r>
      <w:r w:rsidRPr="00686292">
        <w:fldChar w:fldCharType="end"/>
      </w:r>
      <w:r w:rsidRPr="00686292">
        <w:t xml:space="preserve"> -- Senators Hutto, Jackson and Shealy:  A BILL TO AMEND THE SOUTH CAROLINA CODE OF LAWS BY ADDING SECTION 16-3-15 SO AS TO PROHIBIT THE PENALTY OF LIFE IMPRISONMENT FOR ANY INDIVIDUAL WHO IS UNDER THE AGE OF EIGHTEEN AT THE TIME OF COMMITTING AN OFFENSE AND TO PROVIDE MAXIMUM SENTENCES FOR THOSE INDIVIDUALS WHO COMMITTED AN OFFENSE ENUMERATED IN THIS SECTION AS A MINOR BEFORE THE EFFECTIVE DATE OF THE ACT; BY ADDING SECTION 17-25-35 SO AS TO MAKE CONFORMING CHANGES; BY ADDING SECTION 17-25-40 SO AS TO PROVIDE PAROLE ELIGIBILITY FOR ANY INDIVIDUAL WHO IS UNDER THE AGE OF EIGHTEEN AT THE TIME OF COMMITTING AN OFFENSE AND TO PROVIDE THAT THESE SUBSECTIONS APPLY RETROACTIVELY; BY AMENDING SECTION 17-25-45, RELATING TO LIFE SENTENCE FOR PERSON CONVICTED FOR CERTAIN CRIMES, SO AS TO PROVIDE FOR REPRESENTATION BY COUNSEL AND TO PROVIDE FACTORS FOR CONSIDERATION BY THE DEPARTMENT; BY AMENDING SECTION 17-25-45, RELATING TO LIFE SENTENCE FOR PERSON CONVICTED FOR CERTAIN CRIMES, SO AS TO PROVIDE FOR PAROLE ELIGIBILITY FOR INDIVIDUALS WHO COMMITTED AN OFFENSE AS A MINOR; BY ADDING SECTION 63-19-1690 SO AS TO PROHIBIT THE USE OF RESTRAINTS, ISOLATION, AND ROOM CONFINEMENT FOR JUVENILE OFFENDERS, WITH EXCEPTIONS; BY AMENDING SECTION 16-11-311, RELATING TO BURGLARY; FIRST DEGREE, SO AS TO MAKE CONFORMING CHANGES; BY AMENDING SECTION 17-25-20, RELATING TO PUNISHMENT FOR FELONY WHEN NOT SPECIALLY PROVIDED, SO AS TO PROHIBIT THE USE OF SOLITARY CONFINEMENT FOR A PERSON WHO IS YOUNGER THAN EIGHTEEN YEARS OF AGE; AND BY AMENDING SECTION 24-13-100, RELATING TO DEFINITION OF NO PAROLE OFFENSE; CLASSIFICATION, SO AS TO MAKE CONFORMING CHANGES.</w:t>
      </w:r>
    </w:p>
    <w:p w14:paraId="62146D00" w14:textId="77777777" w:rsidR="00686292" w:rsidRPr="00686292" w:rsidRDefault="00686292" w:rsidP="00686292">
      <w:r w:rsidRPr="00686292">
        <w:rPr>
          <w:szCs w:val="22"/>
        </w:rPr>
        <w:t>smin-0</w:t>
      </w:r>
      <w:r w:rsidRPr="00686292">
        <w:t xml:space="preserve">063aa23.docx : </w:t>
      </w:r>
      <w:proofErr w:type="spellStart"/>
      <w:r w:rsidRPr="00686292">
        <w:t>cc489ebf-5eb4-4abf-9af2-0a3f1d5c63b5</w:t>
      </w:r>
      <w:proofErr w:type="spellEnd"/>
    </w:p>
    <w:p w14:paraId="44A68D4A"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44872620" w14:textId="77777777" w:rsidR="00686292" w:rsidRPr="00686292" w:rsidRDefault="00686292" w:rsidP="00686292">
      <w:r w:rsidRPr="00686292">
        <w:rPr>
          <w:szCs w:val="22"/>
        </w:rPr>
        <w:tab/>
      </w:r>
      <w:r w:rsidRPr="00686292">
        <w:t>Read the first time and referred to the Committee on Judiciary.</w:t>
      </w:r>
    </w:p>
    <w:p w14:paraId="0FCE7617" w14:textId="77777777" w:rsidR="00686292" w:rsidRPr="00686292" w:rsidRDefault="00686292" w:rsidP="00686292">
      <w:pPr>
        <w:rPr>
          <w:sz w:val="20"/>
        </w:rPr>
      </w:pPr>
    </w:p>
    <w:p w14:paraId="7E95095F" w14:textId="77777777" w:rsidR="00686292" w:rsidRPr="00686292" w:rsidRDefault="00686292" w:rsidP="00686292">
      <w:r w:rsidRPr="00686292">
        <w:rPr>
          <w:szCs w:val="22"/>
        </w:rPr>
        <w:tab/>
      </w:r>
      <w:r w:rsidRPr="00686292">
        <w:t>S. 268</w:t>
      </w:r>
      <w:r w:rsidRPr="00686292">
        <w:fldChar w:fldCharType="begin"/>
      </w:r>
      <w:r w:rsidRPr="00686292">
        <w:instrText xml:space="preserve"> XE " S. 268" \b</w:instrText>
      </w:r>
      <w:r w:rsidRPr="00686292">
        <w:fldChar w:fldCharType="end"/>
      </w:r>
      <w:r w:rsidRPr="00686292">
        <w:t xml:space="preserve"> -- Senator Grooms:  A BILL TO AMEND THE SOUTH CAROLINA CODE OF LAWS BY ADDING SECTION 39-5-630 SO AS TO PROVIDE FOR SOCIAL MEDIA ACCOUNTABILITY AND DEFINE TERMS; BY ADDING SECTION 39-5-630 SO AS TO PROHIBIT SOCIAL MEDIA WEBSITES FROM CENSORING USERS’ RELIGIOUS OR POLITICAL SPEECH AND TO PROVIDE LEGAL REMEDIES FOR SOCIAL MEDIA WEBSITE USERS.</w:t>
      </w:r>
    </w:p>
    <w:p w14:paraId="36958A7B" w14:textId="77777777" w:rsidR="00686292" w:rsidRPr="00686292" w:rsidRDefault="00686292" w:rsidP="00686292">
      <w:pPr>
        <w:rPr>
          <w:sz w:val="20"/>
        </w:rPr>
      </w:pPr>
      <w:r w:rsidRPr="00686292">
        <w:rPr>
          <w:szCs w:val="22"/>
        </w:rPr>
        <w:t xml:space="preserve">sr-0022jg23.docx : </w:t>
      </w:r>
      <w:proofErr w:type="spellStart"/>
      <w:r w:rsidRPr="00686292">
        <w:rPr>
          <w:szCs w:val="22"/>
        </w:rPr>
        <w:t>2a994713</w:t>
      </w:r>
      <w:proofErr w:type="spellEnd"/>
      <w:r w:rsidRPr="00686292">
        <w:rPr>
          <w:szCs w:val="22"/>
        </w:rPr>
        <w:t>-</w:t>
      </w:r>
      <w:proofErr w:type="spellStart"/>
      <w:r w:rsidRPr="00686292">
        <w:rPr>
          <w:szCs w:val="22"/>
        </w:rPr>
        <w:t>fddb</w:t>
      </w:r>
      <w:proofErr w:type="spellEnd"/>
      <w:r w:rsidRPr="00686292">
        <w:rPr>
          <w:szCs w:val="22"/>
        </w:rPr>
        <w:t>-4083-</w:t>
      </w:r>
      <w:proofErr w:type="spellStart"/>
      <w:r w:rsidRPr="00686292">
        <w:rPr>
          <w:szCs w:val="22"/>
        </w:rPr>
        <w:t>8f59</w:t>
      </w:r>
      <w:proofErr w:type="spellEnd"/>
      <w:r w:rsidRPr="00686292">
        <w:rPr>
          <w:szCs w:val="22"/>
        </w:rPr>
        <w:t>-</w:t>
      </w:r>
      <w:proofErr w:type="spellStart"/>
      <w:r w:rsidRPr="00686292">
        <w:rPr>
          <w:szCs w:val="22"/>
        </w:rPr>
        <w:t>7d5f80ab1c22</w:t>
      </w:r>
      <w:proofErr w:type="spellEnd"/>
    </w:p>
    <w:p w14:paraId="21EE6C06"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Labor, Commerce and Industry.</w:t>
      </w:r>
    </w:p>
    <w:p w14:paraId="52B2E5C4" w14:textId="77777777" w:rsidR="00686292" w:rsidRPr="00686292" w:rsidRDefault="00686292" w:rsidP="00686292">
      <w:r w:rsidRPr="00686292">
        <w:rPr>
          <w:szCs w:val="22"/>
        </w:rPr>
        <w:tab/>
      </w:r>
      <w:r w:rsidRPr="00686292">
        <w:t>Read the first time and referred to the Committee on Labor, Commerce and Industry.</w:t>
      </w:r>
    </w:p>
    <w:p w14:paraId="342563E6" w14:textId="77777777" w:rsidR="00686292" w:rsidRDefault="00686292" w:rsidP="00686292">
      <w:pPr>
        <w:rPr>
          <w:sz w:val="20"/>
        </w:rPr>
      </w:pPr>
    </w:p>
    <w:p w14:paraId="19764446" w14:textId="77777777" w:rsidR="00686292" w:rsidRPr="00686292" w:rsidRDefault="00686292" w:rsidP="00686292">
      <w:r w:rsidRPr="00686292">
        <w:rPr>
          <w:szCs w:val="22"/>
        </w:rPr>
        <w:tab/>
      </w:r>
      <w:r w:rsidRPr="00686292">
        <w:t>S. 269</w:t>
      </w:r>
      <w:r w:rsidRPr="00686292">
        <w:fldChar w:fldCharType="begin"/>
      </w:r>
      <w:r w:rsidRPr="00686292">
        <w:instrText xml:space="preserve"> XE " S. 269" \b</w:instrText>
      </w:r>
      <w:r w:rsidRPr="00686292">
        <w:fldChar w:fldCharType="end"/>
      </w:r>
      <w:r w:rsidRPr="00686292">
        <w:t xml:space="preserve"> -- Senator Grooms:  A BILL TO AMEND THE CODE OF LAWS OF SOUTH CAROLINA TO ENACT THE "SHORT LINE RAILROAD MODERNIZATION ACT" BY ADDING SECTION 12-6-3810 SO AS TO PROVIDE FOR AN INCOME TAX CREDIT EQUAL TO FIFTY PERCENT OF AN ELIGIBLE TAXPAYER'S QUALIFIED RAILROAD RECONSTRUCTION OR REPLACEMENT EXPENDITURES, AND TO PROVIDE FOR THE ADMINISTRATION OF THE TAX CREDIT.</w:t>
      </w:r>
    </w:p>
    <w:p w14:paraId="69260379" w14:textId="77777777" w:rsidR="00686292" w:rsidRPr="00686292" w:rsidRDefault="00686292" w:rsidP="00686292">
      <w:pPr>
        <w:rPr>
          <w:sz w:val="20"/>
        </w:rPr>
      </w:pPr>
      <w:r w:rsidRPr="00686292">
        <w:rPr>
          <w:szCs w:val="22"/>
        </w:rPr>
        <w:t xml:space="preserve">sr-0136km23.docx : </w:t>
      </w:r>
      <w:proofErr w:type="spellStart"/>
      <w:r w:rsidRPr="00686292">
        <w:rPr>
          <w:szCs w:val="22"/>
        </w:rPr>
        <w:t>ea4c1795</w:t>
      </w:r>
      <w:proofErr w:type="spellEnd"/>
      <w:r w:rsidRPr="00686292">
        <w:rPr>
          <w:szCs w:val="22"/>
        </w:rPr>
        <w:t>-</w:t>
      </w:r>
      <w:proofErr w:type="spellStart"/>
      <w:r w:rsidRPr="00686292">
        <w:rPr>
          <w:szCs w:val="22"/>
        </w:rPr>
        <w:t>613c</w:t>
      </w:r>
      <w:proofErr w:type="spellEnd"/>
      <w:r w:rsidRPr="00686292">
        <w:rPr>
          <w:szCs w:val="22"/>
        </w:rPr>
        <w:t>-4174-</w:t>
      </w:r>
      <w:proofErr w:type="spellStart"/>
      <w:r w:rsidRPr="00686292">
        <w:rPr>
          <w:szCs w:val="22"/>
        </w:rPr>
        <w:t>afec</w:t>
      </w:r>
      <w:proofErr w:type="spellEnd"/>
      <w:r w:rsidRPr="00686292">
        <w:rPr>
          <w:szCs w:val="22"/>
        </w:rPr>
        <w:t>-</w:t>
      </w:r>
      <w:proofErr w:type="spellStart"/>
      <w:r w:rsidRPr="00686292">
        <w:rPr>
          <w:szCs w:val="22"/>
        </w:rPr>
        <w:t>6ae0d76a2338</w:t>
      </w:r>
      <w:proofErr w:type="spellEnd"/>
    </w:p>
    <w:p w14:paraId="7260352F"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6FE5526B" w14:textId="77777777" w:rsidR="00686292" w:rsidRPr="00686292" w:rsidRDefault="00686292" w:rsidP="00686292">
      <w:r w:rsidRPr="00686292">
        <w:rPr>
          <w:szCs w:val="22"/>
        </w:rPr>
        <w:tab/>
      </w:r>
      <w:r w:rsidRPr="00686292">
        <w:t>Read the first time and referred to the Committee on Finance.</w:t>
      </w:r>
    </w:p>
    <w:p w14:paraId="4B97C6EF" w14:textId="77777777" w:rsidR="00686292" w:rsidRPr="00686292" w:rsidRDefault="00686292" w:rsidP="00686292">
      <w:pPr>
        <w:rPr>
          <w:sz w:val="20"/>
        </w:rPr>
      </w:pPr>
    </w:p>
    <w:p w14:paraId="18B7A69A" w14:textId="77777777" w:rsidR="00686292" w:rsidRPr="00686292" w:rsidRDefault="00686292" w:rsidP="00686292">
      <w:r w:rsidRPr="00686292">
        <w:rPr>
          <w:szCs w:val="22"/>
        </w:rPr>
        <w:tab/>
      </w:r>
      <w:r w:rsidRPr="00686292">
        <w:t>S. 270</w:t>
      </w:r>
      <w:r w:rsidRPr="00686292">
        <w:fldChar w:fldCharType="begin"/>
      </w:r>
      <w:r w:rsidRPr="00686292">
        <w:instrText xml:space="preserve"> XE " S. 270" \b</w:instrText>
      </w:r>
      <w:r w:rsidRPr="00686292">
        <w:fldChar w:fldCharType="end"/>
      </w:r>
      <w:r w:rsidRPr="00686292">
        <w:t xml:space="preserve"> -- Senators Grooms and Alexander:  A BILL TO AMEND THE SOUTH CAROLINA CODE OF LAWS BY AMENDING SECTION 12-20-50, RELATING TO THE IMPOSITION OF LICENSE TAXES ON CORPORATIONS, SO AS TO PROVIDE THAT THE FEE DOES NOT APPLY TO ANY PORTION OF THE FIRST FIFTY MILLION DOLLARS OF CERTAIN CAPITAL STOCK AND PAID-IN OR CAPITAL SURPLUS.</w:t>
      </w:r>
    </w:p>
    <w:p w14:paraId="587F2B60" w14:textId="77777777" w:rsidR="00686292" w:rsidRPr="00686292" w:rsidRDefault="00686292" w:rsidP="00686292">
      <w:pPr>
        <w:rPr>
          <w:sz w:val="20"/>
        </w:rPr>
      </w:pPr>
      <w:r w:rsidRPr="00686292">
        <w:rPr>
          <w:szCs w:val="22"/>
        </w:rPr>
        <w:t xml:space="preserve">sr-0137km23.docx : </w:t>
      </w:r>
      <w:proofErr w:type="spellStart"/>
      <w:r w:rsidRPr="00686292">
        <w:rPr>
          <w:szCs w:val="22"/>
        </w:rPr>
        <w:t>696b3691</w:t>
      </w:r>
      <w:proofErr w:type="spellEnd"/>
      <w:r w:rsidRPr="00686292">
        <w:rPr>
          <w:szCs w:val="22"/>
        </w:rPr>
        <w:t>-</w:t>
      </w:r>
      <w:proofErr w:type="spellStart"/>
      <w:r w:rsidRPr="00686292">
        <w:rPr>
          <w:szCs w:val="22"/>
        </w:rPr>
        <w:t>6b01</w:t>
      </w:r>
      <w:proofErr w:type="spellEnd"/>
      <w:r w:rsidRPr="00686292">
        <w:rPr>
          <w:szCs w:val="22"/>
        </w:rPr>
        <w:t>-4334-</w:t>
      </w:r>
      <w:proofErr w:type="spellStart"/>
      <w:r w:rsidRPr="00686292">
        <w:rPr>
          <w:szCs w:val="22"/>
        </w:rPr>
        <w:t>bdf6</w:t>
      </w:r>
      <w:proofErr w:type="spellEnd"/>
      <w:r w:rsidRPr="00686292">
        <w:rPr>
          <w:szCs w:val="22"/>
        </w:rPr>
        <w:t>-</w:t>
      </w:r>
      <w:proofErr w:type="spellStart"/>
      <w:r w:rsidRPr="00686292">
        <w:rPr>
          <w:szCs w:val="22"/>
        </w:rPr>
        <w:t>4501b954072d</w:t>
      </w:r>
      <w:proofErr w:type="spellEnd"/>
    </w:p>
    <w:p w14:paraId="21AFDC04"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72984CA2" w14:textId="77777777" w:rsidR="00686292" w:rsidRPr="00686292" w:rsidRDefault="00686292" w:rsidP="00686292">
      <w:r w:rsidRPr="00686292">
        <w:rPr>
          <w:szCs w:val="22"/>
        </w:rPr>
        <w:tab/>
      </w:r>
      <w:r w:rsidRPr="00686292">
        <w:t>Read the first time and referred to the Committee on Finance.</w:t>
      </w:r>
    </w:p>
    <w:p w14:paraId="57C0D21E" w14:textId="77777777" w:rsidR="00686292" w:rsidRPr="00686292" w:rsidRDefault="00686292" w:rsidP="00686292">
      <w:pPr>
        <w:rPr>
          <w:sz w:val="20"/>
        </w:rPr>
      </w:pPr>
    </w:p>
    <w:p w14:paraId="1B49BF10" w14:textId="77777777" w:rsidR="00686292" w:rsidRPr="00686292" w:rsidRDefault="00686292" w:rsidP="00686292">
      <w:r w:rsidRPr="00686292">
        <w:rPr>
          <w:szCs w:val="22"/>
        </w:rPr>
        <w:tab/>
      </w:r>
      <w:r w:rsidRPr="00686292">
        <w:t>S. 271</w:t>
      </w:r>
      <w:r w:rsidRPr="00686292">
        <w:fldChar w:fldCharType="begin"/>
      </w:r>
      <w:r w:rsidRPr="00686292">
        <w:instrText xml:space="preserve"> XE " S. 271" \b</w:instrText>
      </w:r>
      <w:r w:rsidRPr="00686292">
        <w:fldChar w:fldCharType="end"/>
      </w:r>
      <w:r w:rsidRPr="00686292">
        <w:t xml:space="preserve"> -- Senator Grooms:  A BILL TO AMEND THE SOUTH CAROLINA CODE OF LAWS BY AMENDING SECTION 5-7-260, RELATING TO ACTS OF MUNICIPAL COUNCIL WHICH ARE REQUIRED TO BE DONE BY ORDINANCE, SO AS TO PROHIBIT UNREASONABLE FINES OR PENALTIES FOR PARKING VIOLATIONS AND PROHIBIT FINES OR PENALTIES THAT EXCEED THE AVERAGE AMOUNT FOR THE SAME VIOLATION IN THIS STATE.</w:t>
      </w:r>
    </w:p>
    <w:p w14:paraId="77338D72" w14:textId="77777777" w:rsidR="00686292" w:rsidRPr="00686292" w:rsidRDefault="00686292" w:rsidP="00686292">
      <w:pPr>
        <w:rPr>
          <w:sz w:val="20"/>
        </w:rPr>
      </w:pPr>
      <w:r w:rsidRPr="00686292">
        <w:rPr>
          <w:szCs w:val="22"/>
        </w:rPr>
        <w:t xml:space="preserve">sr-0024jg23.docx : </w:t>
      </w:r>
      <w:proofErr w:type="spellStart"/>
      <w:r w:rsidRPr="00686292">
        <w:rPr>
          <w:szCs w:val="22"/>
        </w:rPr>
        <w:t>e0c87eea</w:t>
      </w:r>
      <w:proofErr w:type="spellEnd"/>
      <w:r w:rsidRPr="00686292">
        <w:rPr>
          <w:szCs w:val="22"/>
        </w:rPr>
        <w:t>-</w:t>
      </w:r>
      <w:proofErr w:type="spellStart"/>
      <w:r w:rsidRPr="00686292">
        <w:rPr>
          <w:szCs w:val="22"/>
        </w:rPr>
        <w:t>ead9</w:t>
      </w:r>
      <w:proofErr w:type="spellEnd"/>
      <w:r w:rsidRPr="00686292">
        <w:rPr>
          <w:szCs w:val="22"/>
        </w:rPr>
        <w:t>-4265-</w:t>
      </w:r>
      <w:proofErr w:type="spellStart"/>
      <w:r w:rsidRPr="00686292">
        <w:rPr>
          <w:szCs w:val="22"/>
        </w:rPr>
        <w:t>9a8e</w:t>
      </w:r>
      <w:proofErr w:type="spellEnd"/>
      <w:r w:rsidRPr="00686292">
        <w:rPr>
          <w:szCs w:val="22"/>
        </w:rPr>
        <w:t>-</w:t>
      </w:r>
      <w:proofErr w:type="spellStart"/>
      <w:r w:rsidRPr="00686292">
        <w:rPr>
          <w:szCs w:val="22"/>
        </w:rPr>
        <w:t>903ff6226725</w:t>
      </w:r>
      <w:proofErr w:type="spellEnd"/>
    </w:p>
    <w:p w14:paraId="0FC636F1"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42367E03" w14:textId="77777777" w:rsidR="00686292" w:rsidRPr="00686292" w:rsidRDefault="00686292" w:rsidP="00686292">
      <w:r w:rsidRPr="00686292">
        <w:rPr>
          <w:szCs w:val="22"/>
        </w:rPr>
        <w:tab/>
      </w:r>
      <w:r w:rsidRPr="00686292">
        <w:t>Read the first time and referred to the Committee on Judiciary.</w:t>
      </w:r>
    </w:p>
    <w:p w14:paraId="3F8D175A" w14:textId="77777777" w:rsidR="00686292" w:rsidRPr="00686292" w:rsidRDefault="00686292" w:rsidP="00686292">
      <w:pPr>
        <w:rPr>
          <w:sz w:val="20"/>
        </w:rPr>
      </w:pPr>
    </w:p>
    <w:p w14:paraId="22C59E81" w14:textId="77777777" w:rsidR="00686292" w:rsidRPr="00686292" w:rsidRDefault="00686292" w:rsidP="00686292">
      <w:r w:rsidRPr="00686292">
        <w:rPr>
          <w:szCs w:val="22"/>
        </w:rPr>
        <w:tab/>
      </w:r>
      <w:r w:rsidRPr="00686292">
        <w:t>S. 272</w:t>
      </w:r>
      <w:r w:rsidRPr="00686292">
        <w:fldChar w:fldCharType="begin"/>
      </w:r>
      <w:r w:rsidRPr="00686292">
        <w:instrText xml:space="preserve"> XE " S. 272" \b</w:instrText>
      </w:r>
      <w:r w:rsidRPr="00686292">
        <w:fldChar w:fldCharType="end"/>
      </w:r>
      <w:r w:rsidRPr="00686292">
        <w:t xml:space="preserve"> -- Senator Verdin:  A BILL TO AMEND THE SOUTH CAROLINA CODE OF LAWS BY ENACTING THE "SOUTH CAROLINA CITIZENS’ DEFENSE ACT OF 2023"; BY AMENDING SECTION 12-36-2120, RELATING TO EXEMPTIONS FROM SALES TAX, SO AS TO ADD HOME PROTECTION WEEKEND TO THE SECOND AMENDMENT WEEKEND, AND TO ADD SALES ITEMS; BY ADDING SECTION 16-1-135 SO AS TO PROVIDE A GENERAL PENALTY FOR CRIMES AGAINST LAW ENFORCEMENT; BY AMENDING SECTION 23-31-510, RELATING TO THE REGULATION OF OWNERSHIP, TRANSFER, OR POSSESSION OF A FIREARM OR AMMUNITION, SO AS TO PROVIDE THAT NO GOVERNING BODY MAY REGULATE THE TRANSFER, OWNERSHIP, POSSESSION, CARRYING, TRANSPORTATION, MANUFACTURE, ASSEMBLY, STORAGE, WAREHOUSING, DISTRIBUTION, OR SALE OF FIREARMS, AMMUNITION, COMPONENTS OF FIREARMS, HOMEMADE FIREARMS CREATED OR ASSEMBLED WITHOUT A SERIAL NUMBER, OR ANY COMBINATION OF THESE THINGS; BY AMENDING SECTION 23-31-220, RELATING TO THE RIGHT TO ALLOW OR PERMIT CONCEALABLE WEAPONS UPON A PREMISES, SO AS TO PROVIDE THAT ANY OWNER PROHIBITING A CONCEALABLE WEAPON UPON A PREMISES IS STRICTLY LIABLE FOR ANY INJURY SUSTAINED BY A CONCEALED WEAPON PERMIT HOLDER FROM THE PERPETRATOR OF A CRIME WHILE ON THE POSTED PREMISES, AND TO PROVIDE THAT A PREMISES OWNER IS CIVILLY LIABLE TO COMPENSATE THE PERMIT HOLDER FOR DAMAGES FROM INJURIES THAT ARE SUSTAINED AND ALL ATTORNEYS’ FEES AND COSTS INCURRED IN ANY ACTION THE PERMIT HOLDER FILES AGAINST THE OWNER OR PERSON IN POSSESSION OF THE POSTED PREMISES; BY AMENDING SECTION 16-23-20, RELATING TO EXCEPTIONS TO THE UNLAWFUL CARRYING OF A HANDGUN SO AS TO PROVIDE THAT IT IS NOT UNLAWFUL FOR A PERSON EVACUATING PURSUANT TO A MANDATORY EVACUATION ORDER IN A STATE OF EMERGENCY TO CARRY ABOUT HIS PERSON ANY HANDGUN UNLESS OTHERWISE SPECIFICALLY PROHIBITED BY LAW; BY AMENDING SECTION 23-31-215, RELATING TO THE ISSUANCE OF CONCEALED WEAPON PERMITS, SO AS TO DELETE PROVISIONS RELATED TO PERMIT RENEWALS; BY AMENDING SECTION 23-31-216, RELATING TO THE COLLECTION AND RETENTION OF FEES, SO AS TO CREATE AND MAKE PROVISIONS FOR A CONFIRMED CARRY STATUS; BY AMENDING SECTION 23-31-217, RELATING TO THE EFFECT OF PROVISIONS RELATING TO CONCEALED WEAPON PERMITS ON EXCEPTIONS TO THE UNLAWFUL CARRYING OF A HANDGUN, SO AS TO PROVIDE FOR THE COLLECTION OF FEES; BY AMENDING SECTION 23-31-215, RELATING TO OUT-OF-STATE PERMIT HOLDERS CARRYING CONCEALABLE WEAPONS, SO AS TO DELETE RECIPROCITY PROVISIONS; BY ADDING SECTION 23-31-218 SO AS TO CREATE AND PROVIDE FOR INSTITUTIONAL CONCEALED WEAPON PERMITS; AND BY ADDING SECTION 56-3-116 SO AS TO PROVIDE THAT THE DEPARTMENT OF MOTOR VEHICLES MAY ADD A NOTATION TO A PRIVATE PASSENGER-CARRYING MOTOR VEHICLE REGISTRATION TO INDICATE THE VEHICLE OWNER MAY HAVE AN AUTISM SPECTRUM DISORDER, ASPERGER SYNDROME, OR TOURETTE SYNDROME.</w:t>
      </w:r>
    </w:p>
    <w:p w14:paraId="125E874B" w14:textId="77777777" w:rsidR="00686292" w:rsidRPr="00686292" w:rsidRDefault="00686292" w:rsidP="00686292">
      <w:pPr>
        <w:rPr>
          <w:sz w:val="20"/>
        </w:rPr>
      </w:pPr>
      <w:r w:rsidRPr="00686292">
        <w:rPr>
          <w:szCs w:val="22"/>
        </w:rPr>
        <w:t xml:space="preserve">sr-0140km23.docx : </w:t>
      </w:r>
      <w:proofErr w:type="spellStart"/>
      <w:r w:rsidRPr="00686292">
        <w:rPr>
          <w:szCs w:val="22"/>
        </w:rPr>
        <w:t>ef8a21e3</w:t>
      </w:r>
      <w:proofErr w:type="spellEnd"/>
      <w:r w:rsidRPr="00686292">
        <w:rPr>
          <w:szCs w:val="22"/>
        </w:rPr>
        <w:t>-</w:t>
      </w:r>
      <w:proofErr w:type="spellStart"/>
      <w:r w:rsidRPr="00686292">
        <w:rPr>
          <w:szCs w:val="22"/>
        </w:rPr>
        <w:t>defe</w:t>
      </w:r>
      <w:proofErr w:type="spellEnd"/>
      <w:r w:rsidRPr="00686292">
        <w:rPr>
          <w:szCs w:val="22"/>
        </w:rPr>
        <w:t>-4566-</w:t>
      </w:r>
      <w:proofErr w:type="spellStart"/>
      <w:r w:rsidRPr="00686292">
        <w:rPr>
          <w:szCs w:val="22"/>
        </w:rPr>
        <w:t>98ce</w:t>
      </w:r>
      <w:proofErr w:type="spellEnd"/>
      <w:r w:rsidRPr="00686292">
        <w:rPr>
          <w:szCs w:val="22"/>
        </w:rPr>
        <w:t>-</w:t>
      </w:r>
      <w:proofErr w:type="spellStart"/>
      <w:r w:rsidRPr="00686292">
        <w:rPr>
          <w:szCs w:val="22"/>
        </w:rPr>
        <w:t>848a969da517</w:t>
      </w:r>
      <w:proofErr w:type="spellEnd"/>
    </w:p>
    <w:p w14:paraId="4F790636"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70F027C5" w14:textId="77777777" w:rsidR="00686292" w:rsidRPr="00686292" w:rsidRDefault="00686292" w:rsidP="00686292">
      <w:r w:rsidRPr="00686292">
        <w:rPr>
          <w:szCs w:val="22"/>
        </w:rPr>
        <w:tab/>
      </w:r>
      <w:r w:rsidRPr="00686292">
        <w:t>Read the first time and referred to the Committee on Judiciary.</w:t>
      </w:r>
    </w:p>
    <w:p w14:paraId="4832AED2" w14:textId="77777777" w:rsidR="00686292" w:rsidRPr="00686292" w:rsidRDefault="00686292" w:rsidP="00686292">
      <w:pPr>
        <w:rPr>
          <w:sz w:val="20"/>
        </w:rPr>
      </w:pPr>
    </w:p>
    <w:p w14:paraId="5B698AAD" w14:textId="77777777" w:rsidR="00686292" w:rsidRPr="00686292" w:rsidRDefault="00686292" w:rsidP="007128B4">
      <w:pPr>
        <w:keepNext/>
        <w:keepLines/>
      </w:pPr>
      <w:r w:rsidRPr="00686292">
        <w:rPr>
          <w:szCs w:val="22"/>
        </w:rPr>
        <w:tab/>
      </w:r>
      <w:r w:rsidRPr="00686292">
        <w:t>S. 273</w:t>
      </w:r>
      <w:r w:rsidRPr="00686292">
        <w:fldChar w:fldCharType="begin"/>
      </w:r>
      <w:r w:rsidRPr="00686292">
        <w:instrText xml:space="preserve"> XE " S. 273" \b</w:instrText>
      </w:r>
      <w:r w:rsidRPr="00686292">
        <w:fldChar w:fldCharType="end"/>
      </w:r>
      <w:r w:rsidRPr="00686292">
        <w:t xml:space="preserve"> -- Senator Verdin:  A BILL TO AMEND THE SOUTH CAROLINA CODE OF LAWS BY AMENDING SECTION 1-23-110(A)(3) AND (C)(1), RELATING TO PROCEDURES FOR THE PUBLICATION OF NOTICE OF A PROPOSED PROMULGATION OF REGULATIONS, PUBLIC PARTICIPATION, AND A CONTEST OF REGULATION FOR PROCEDURAL DEFECTS, SO AS TO PROVIDE FOR NOTICE AND TO PROVIDE THAT ALL WRITTEN SUBMISSIONS, TRANSCRIPTS, OR RECORDINGS OF ORAL SUBMISSIONS MUST BE PROVIDED TO THE SMALL BUSINESS REGULATORY REVIEW COMMITTEE; BY AMENDING SECTION 1-23-120, RELATING TO APPROVAL OF REGULATIONS, SO AS TO PROVIDE FOR METHODS OF REPEAL OR AUTOMATIC APPROVAL OF REGULATIONS; BY ADDING SECTION 1-23-121 SO AS TO PROVIDE THAT REGULATIONS MAY NOT CONTAIN VERBATIM STATUTORY TEXT; AND BY AMENDING SECTION 1-23-280, RELATING TO THE SMALL BUSINESS REGULATORY REVIEW COMMITTEE MEMBERSHIP, SO AS TO ADD AGRIBUSINESS REPRESENTATION.</w:t>
      </w:r>
    </w:p>
    <w:p w14:paraId="7AF9E743" w14:textId="77777777" w:rsidR="00686292" w:rsidRPr="00686292" w:rsidRDefault="00686292" w:rsidP="007128B4">
      <w:pPr>
        <w:keepNext/>
        <w:keepLines/>
        <w:rPr>
          <w:sz w:val="20"/>
        </w:rPr>
      </w:pPr>
      <w:r w:rsidRPr="00686292">
        <w:rPr>
          <w:szCs w:val="22"/>
        </w:rPr>
        <w:t xml:space="preserve">sr-0138km23.docx : </w:t>
      </w:r>
      <w:proofErr w:type="spellStart"/>
      <w:r w:rsidRPr="00686292">
        <w:rPr>
          <w:szCs w:val="22"/>
        </w:rPr>
        <w:t>e46617bd</w:t>
      </w:r>
      <w:proofErr w:type="spellEnd"/>
      <w:r w:rsidRPr="00686292">
        <w:rPr>
          <w:szCs w:val="22"/>
        </w:rPr>
        <w:t>-</w:t>
      </w:r>
      <w:proofErr w:type="spellStart"/>
      <w:r w:rsidRPr="00686292">
        <w:rPr>
          <w:szCs w:val="22"/>
        </w:rPr>
        <w:t>aa99</w:t>
      </w:r>
      <w:proofErr w:type="spellEnd"/>
      <w:r w:rsidRPr="00686292">
        <w:rPr>
          <w:szCs w:val="22"/>
        </w:rPr>
        <w:t>-4909-</w:t>
      </w:r>
      <w:proofErr w:type="spellStart"/>
      <w:r w:rsidRPr="00686292">
        <w:rPr>
          <w:szCs w:val="22"/>
        </w:rPr>
        <w:t>a909</w:t>
      </w:r>
      <w:proofErr w:type="spellEnd"/>
      <w:r w:rsidRPr="00686292">
        <w:rPr>
          <w:szCs w:val="22"/>
        </w:rPr>
        <w:t>-</w:t>
      </w:r>
      <w:proofErr w:type="spellStart"/>
      <w:r w:rsidRPr="00686292">
        <w:rPr>
          <w:szCs w:val="22"/>
        </w:rPr>
        <w:t>e436b5ed0228</w:t>
      </w:r>
      <w:proofErr w:type="spellEnd"/>
    </w:p>
    <w:p w14:paraId="6029DC11" w14:textId="77777777" w:rsidR="00686292" w:rsidRPr="00686292" w:rsidRDefault="00686292" w:rsidP="007128B4">
      <w:pPr>
        <w:keepNext/>
        <w:keepLines/>
      </w:pPr>
      <w:r w:rsidRPr="00686292">
        <w:rPr>
          <w:szCs w:val="22"/>
        </w:rPr>
        <w:tab/>
      </w:r>
      <w:proofErr w:type="spellStart"/>
      <w:r w:rsidRPr="00686292">
        <w:t>Prefiled</w:t>
      </w:r>
      <w:proofErr w:type="spellEnd"/>
      <w:r w:rsidRPr="00686292">
        <w:t xml:space="preserve"> and referred to the Committee on Judiciary.</w:t>
      </w:r>
    </w:p>
    <w:p w14:paraId="40EC5337" w14:textId="77777777" w:rsidR="00686292" w:rsidRPr="00686292" w:rsidRDefault="00686292" w:rsidP="007128B4">
      <w:pPr>
        <w:keepNext/>
        <w:keepLines/>
      </w:pPr>
      <w:r w:rsidRPr="00686292">
        <w:rPr>
          <w:szCs w:val="22"/>
        </w:rPr>
        <w:tab/>
      </w:r>
      <w:r w:rsidRPr="00686292">
        <w:t>Read the first time and referred to the Committee on Judiciary.</w:t>
      </w:r>
    </w:p>
    <w:p w14:paraId="4541330E" w14:textId="77777777" w:rsidR="00686292" w:rsidRPr="00686292" w:rsidRDefault="00686292" w:rsidP="00686292">
      <w:pPr>
        <w:rPr>
          <w:sz w:val="20"/>
        </w:rPr>
      </w:pPr>
    </w:p>
    <w:p w14:paraId="71508443" w14:textId="77777777" w:rsidR="00686292" w:rsidRPr="00686292" w:rsidRDefault="00686292" w:rsidP="00686292">
      <w:r w:rsidRPr="00686292">
        <w:rPr>
          <w:szCs w:val="22"/>
        </w:rPr>
        <w:tab/>
      </w:r>
      <w:r w:rsidRPr="00686292">
        <w:t>S. 274</w:t>
      </w:r>
      <w:r w:rsidRPr="00686292">
        <w:fldChar w:fldCharType="begin"/>
      </w:r>
      <w:r w:rsidRPr="00686292">
        <w:instrText xml:space="preserve"> XE " S. 274" \b</w:instrText>
      </w:r>
      <w:r w:rsidRPr="00686292">
        <w:fldChar w:fldCharType="end"/>
      </w:r>
      <w:r w:rsidRPr="00686292">
        <w:t xml:space="preserve"> -- Senator Verdin:  A BILL TO AMEND THE SOUTH CAROLINA CODE OF LAWS BY ADDING SECTION 40-47-300 SO AS TO PROVIDE DEFINITIONS; BY ADDING SECTION 40-47-310 SO AS TO PROVIDE THAT A PERSON YOUNGER THAN TWENTY-ONE YEARS OF AGE MAY NOT UNDERGO GENDER TRANSITION PROCEDURES; BY ADDING SECTION 40-47-320 SO AS TO PROVIDE THAT A PERSON YOUNGER THAN TWENTY-ONE YEARS OF AGE MAY RECEIVE APPROPRIATE MEDICAL SERVICES OTHERWISE RELATED TO GENDER TRANSITION PROCEDURES UNDER LIMITED CIRCUMSTANCES; BY ADDING SECTION 40-47-330 SO AS TO PROVIDE PREREQUISITES FOR A PERSON OLDER THAN TWENTY-ONE YEARS OF AGE TO UNDERGO GENDER TRANSITION PROCEDURES; BY ADDING SECTION 40-47-340 SO AS TO PROVIDE THAT NO PUBLIC FUNDS MAY BE USED TO PAY FOR GENDER TRANSITION PROCEDURES; AND BY ADDING SECTION 59-32-35 SO AS TO PROVIDE THAT GENDER IDENTITY DISORDERS MAY BE TAUGHT AS PART OF A COMPREHENSIVE HEALTH EDUCATION PROGRAM, TO PROVIDE THAT STUDENTS WITH GENDER IDENTITY DISORDERS MUST BE ENCOURAGED TO SEEK MENTAL HEALTH TREATMENT FOR THE DISORDER AND MUST NOT BE ENCOURAGED TO SEEK GENDER TRANSITION PROCEDURES, AND TO PROVIDE THAT SCHOOL PERSONNEL MUST NOTIFY PARENTS WHEN THEY LEARN THAT A STUDENT SUFFERS FROM A GENDER IDENTITY DISORDER.</w:t>
      </w:r>
    </w:p>
    <w:p w14:paraId="38EEF8EC" w14:textId="77777777" w:rsidR="00686292" w:rsidRPr="00686292" w:rsidRDefault="00686292" w:rsidP="00686292">
      <w:pPr>
        <w:rPr>
          <w:sz w:val="20"/>
        </w:rPr>
      </w:pPr>
      <w:r w:rsidRPr="00686292">
        <w:rPr>
          <w:szCs w:val="22"/>
        </w:rPr>
        <w:t xml:space="preserve">sr-0132km23.docx : </w:t>
      </w:r>
      <w:proofErr w:type="spellStart"/>
      <w:r w:rsidRPr="00686292">
        <w:rPr>
          <w:szCs w:val="22"/>
        </w:rPr>
        <w:t>26237e8c</w:t>
      </w:r>
      <w:proofErr w:type="spellEnd"/>
      <w:r w:rsidRPr="00686292">
        <w:rPr>
          <w:szCs w:val="22"/>
        </w:rPr>
        <w:t>-</w:t>
      </w:r>
      <w:proofErr w:type="spellStart"/>
      <w:r w:rsidRPr="00686292">
        <w:rPr>
          <w:szCs w:val="22"/>
        </w:rPr>
        <w:t>cad9</w:t>
      </w:r>
      <w:proofErr w:type="spellEnd"/>
      <w:r w:rsidRPr="00686292">
        <w:rPr>
          <w:szCs w:val="22"/>
        </w:rPr>
        <w:t>-4799-</w:t>
      </w:r>
      <w:proofErr w:type="spellStart"/>
      <w:r w:rsidRPr="00686292">
        <w:rPr>
          <w:szCs w:val="22"/>
        </w:rPr>
        <w:t>a56d</w:t>
      </w:r>
      <w:proofErr w:type="spellEnd"/>
      <w:r w:rsidRPr="00686292">
        <w:rPr>
          <w:szCs w:val="22"/>
        </w:rPr>
        <w:t>-</w:t>
      </w:r>
      <w:proofErr w:type="spellStart"/>
      <w:r w:rsidRPr="00686292">
        <w:rPr>
          <w:szCs w:val="22"/>
        </w:rPr>
        <w:t>59f908d72ad4</w:t>
      </w:r>
      <w:proofErr w:type="spellEnd"/>
    </w:p>
    <w:p w14:paraId="42D055DE"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Medical Affairs.</w:t>
      </w:r>
    </w:p>
    <w:p w14:paraId="4D7B0136" w14:textId="77777777" w:rsidR="00686292" w:rsidRPr="00686292" w:rsidRDefault="00686292" w:rsidP="00686292">
      <w:r w:rsidRPr="00686292">
        <w:rPr>
          <w:szCs w:val="22"/>
        </w:rPr>
        <w:tab/>
      </w:r>
      <w:r w:rsidRPr="00686292">
        <w:t>Read the first time and referred to the Committee on Medical Affairs.</w:t>
      </w:r>
    </w:p>
    <w:p w14:paraId="02EA4D1D" w14:textId="77777777" w:rsidR="00686292" w:rsidRPr="00686292" w:rsidRDefault="00686292" w:rsidP="00686292">
      <w:pPr>
        <w:rPr>
          <w:sz w:val="20"/>
        </w:rPr>
      </w:pPr>
    </w:p>
    <w:p w14:paraId="719CF280" w14:textId="77777777" w:rsidR="00686292" w:rsidRPr="00686292" w:rsidRDefault="00686292" w:rsidP="00686292">
      <w:r w:rsidRPr="00686292">
        <w:rPr>
          <w:szCs w:val="22"/>
        </w:rPr>
        <w:tab/>
      </w:r>
      <w:r w:rsidRPr="00686292">
        <w:t>S. 275</w:t>
      </w:r>
      <w:r w:rsidRPr="00686292">
        <w:fldChar w:fldCharType="begin"/>
      </w:r>
      <w:r w:rsidRPr="00686292">
        <w:instrText xml:space="preserve"> XE " S. 275" \b</w:instrText>
      </w:r>
      <w:r w:rsidRPr="00686292">
        <w:fldChar w:fldCharType="end"/>
      </w:r>
      <w:r w:rsidRPr="00686292">
        <w:t xml:space="preserve"> -- Senator Verdin:  A BILL TO AMEND THE SOUTH CAROLINA CODE OF LAWS BY ADDING SECTION 25-1-435 SO AS TO CREATE, POPULATE, AND PROVIDE TERMS FOR THE BOARD OF EMERGENCY MANAGEMENT; AND BY AMENDING SECTION 25-1-440, RELATING TO THE ADDITIONAL POWERS AND DUTIES OF THE GOVERNOR DURING A STATE OF EMERGENCY, SO AS TO PROVIDE THAT A STATE OF EMERGENCY CANNOT BE EXTENDED BEYOND FIFTEEN DAYS WITHOUT THE AUTHORIZATION OF THE BOARD OF EMERGENCY MANAGEMENT, TO PROVIDE THAT THE BOARD SHALL BE VESTED WITH THE SAME POWERS THAT WERE VESTED IN THE GOVERNOR DURING THE INITIAL FIFTEEN DAY EMERGENCY DECLARATION, AND TO PROVIDE FOR A PROCEDURE TO ALTER THE PROVISIONS OF AN EMERGENCY DECLARATION.</w:t>
      </w:r>
    </w:p>
    <w:p w14:paraId="2D1015B6" w14:textId="77777777" w:rsidR="00686292" w:rsidRPr="00686292" w:rsidRDefault="00686292" w:rsidP="00686292">
      <w:pPr>
        <w:rPr>
          <w:sz w:val="20"/>
        </w:rPr>
      </w:pPr>
      <w:r w:rsidRPr="00686292">
        <w:rPr>
          <w:szCs w:val="22"/>
        </w:rPr>
        <w:t xml:space="preserve">sr-0139km23.docx : </w:t>
      </w:r>
      <w:proofErr w:type="spellStart"/>
      <w:r w:rsidRPr="00686292">
        <w:rPr>
          <w:szCs w:val="22"/>
        </w:rPr>
        <w:t>d3e8c4bd</w:t>
      </w:r>
      <w:proofErr w:type="spellEnd"/>
      <w:r w:rsidRPr="00686292">
        <w:rPr>
          <w:szCs w:val="22"/>
        </w:rPr>
        <w:t>-6666-</w:t>
      </w:r>
      <w:proofErr w:type="spellStart"/>
      <w:r w:rsidRPr="00686292">
        <w:rPr>
          <w:szCs w:val="22"/>
        </w:rPr>
        <w:t>4b60</w:t>
      </w:r>
      <w:proofErr w:type="spellEnd"/>
      <w:r w:rsidRPr="00686292">
        <w:rPr>
          <w:szCs w:val="22"/>
        </w:rPr>
        <w:t>-</w:t>
      </w:r>
      <w:proofErr w:type="spellStart"/>
      <w:r w:rsidRPr="00686292">
        <w:rPr>
          <w:szCs w:val="22"/>
        </w:rPr>
        <w:t>b890-24ff99b12aa7</w:t>
      </w:r>
      <w:proofErr w:type="spellEnd"/>
    </w:p>
    <w:p w14:paraId="5D1D9F3D"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5472C2DF" w14:textId="77777777" w:rsidR="00686292" w:rsidRPr="00686292" w:rsidRDefault="00686292" w:rsidP="00686292">
      <w:r w:rsidRPr="00686292">
        <w:rPr>
          <w:szCs w:val="22"/>
        </w:rPr>
        <w:tab/>
      </w:r>
      <w:r w:rsidRPr="00686292">
        <w:t>Read the first time and referred to the Committee on Judiciary.</w:t>
      </w:r>
    </w:p>
    <w:p w14:paraId="51AACB70" w14:textId="77777777" w:rsidR="00686292" w:rsidRPr="00686292" w:rsidRDefault="00686292" w:rsidP="00686292">
      <w:pPr>
        <w:rPr>
          <w:sz w:val="20"/>
        </w:rPr>
      </w:pPr>
    </w:p>
    <w:p w14:paraId="204B6D25" w14:textId="77777777" w:rsidR="00686292" w:rsidRPr="00686292" w:rsidRDefault="00686292" w:rsidP="00686292">
      <w:r w:rsidRPr="00686292">
        <w:rPr>
          <w:szCs w:val="22"/>
        </w:rPr>
        <w:tab/>
      </w:r>
      <w:r w:rsidRPr="00686292">
        <w:t>S. 276</w:t>
      </w:r>
      <w:r w:rsidRPr="00686292">
        <w:fldChar w:fldCharType="begin"/>
      </w:r>
      <w:r w:rsidRPr="00686292">
        <w:instrText xml:space="preserve"> XE " S. 276" \b</w:instrText>
      </w:r>
      <w:r w:rsidRPr="00686292">
        <w:fldChar w:fldCharType="end"/>
      </w:r>
      <w:r w:rsidRPr="00686292">
        <w:t xml:space="preserve"> -- Senator Verdin:  A JOINT RESOLUTION PROPOSING AN AMENDMENT TO ARTICLE XVII OF THE CONSTITUTION OF SOUTH CAROLINA, BY ADDING SECTION 16 TO PROVIDE THAT A PERSON'S BIOLOGICAL SEX AT BIRTH CONSTITUTES THAT PERSON'S GENDER FOR THE PURPOSES OF THE STATE CONSTITUTION AND LAWS.</w:t>
      </w:r>
    </w:p>
    <w:p w14:paraId="08A6D5AC" w14:textId="77777777" w:rsidR="00686292" w:rsidRPr="00686292" w:rsidRDefault="00686292" w:rsidP="00686292">
      <w:pPr>
        <w:rPr>
          <w:sz w:val="20"/>
        </w:rPr>
      </w:pPr>
      <w:r w:rsidRPr="00686292">
        <w:rPr>
          <w:szCs w:val="22"/>
        </w:rPr>
        <w:t xml:space="preserve">sr-0147km23.docx : </w:t>
      </w:r>
      <w:proofErr w:type="spellStart"/>
      <w:r w:rsidRPr="00686292">
        <w:rPr>
          <w:szCs w:val="22"/>
        </w:rPr>
        <w:t>9f0411e4</w:t>
      </w:r>
      <w:proofErr w:type="spellEnd"/>
      <w:r w:rsidRPr="00686292">
        <w:rPr>
          <w:szCs w:val="22"/>
        </w:rPr>
        <w:t>-</w:t>
      </w:r>
      <w:proofErr w:type="spellStart"/>
      <w:r w:rsidRPr="00686292">
        <w:rPr>
          <w:szCs w:val="22"/>
        </w:rPr>
        <w:t>2c39</w:t>
      </w:r>
      <w:proofErr w:type="spellEnd"/>
      <w:r w:rsidRPr="00686292">
        <w:rPr>
          <w:szCs w:val="22"/>
        </w:rPr>
        <w:t>-4952-</w:t>
      </w:r>
      <w:proofErr w:type="spellStart"/>
      <w:r w:rsidRPr="00686292">
        <w:rPr>
          <w:szCs w:val="22"/>
        </w:rPr>
        <w:t>864a</w:t>
      </w:r>
      <w:proofErr w:type="spellEnd"/>
      <w:r w:rsidRPr="00686292">
        <w:rPr>
          <w:szCs w:val="22"/>
        </w:rPr>
        <w:t>-</w:t>
      </w:r>
      <w:proofErr w:type="spellStart"/>
      <w:r w:rsidRPr="00686292">
        <w:rPr>
          <w:szCs w:val="22"/>
        </w:rPr>
        <w:t>cc462415ff99</w:t>
      </w:r>
      <w:proofErr w:type="spellEnd"/>
    </w:p>
    <w:p w14:paraId="035FE7ED"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11512AAB" w14:textId="77777777" w:rsidR="00686292" w:rsidRPr="00686292" w:rsidRDefault="00686292" w:rsidP="00686292">
      <w:r w:rsidRPr="00686292">
        <w:rPr>
          <w:szCs w:val="22"/>
        </w:rPr>
        <w:tab/>
      </w:r>
      <w:r w:rsidRPr="00686292">
        <w:t>Read the first time and referred to the Committee on Judiciary.</w:t>
      </w:r>
    </w:p>
    <w:p w14:paraId="71DEA51B" w14:textId="77777777" w:rsidR="00686292" w:rsidRPr="00686292" w:rsidRDefault="00686292" w:rsidP="00686292">
      <w:pPr>
        <w:rPr>
          <w:sz w:val="20"/>
        </w:rPr>
      </w:pPr>
    </w:p>
    <w:p w14:paraId="0570E57D" w14:textId="759A7B41" w:rsidR="00686292" w:rsidRPr="00686292" w:rsidRDefault="00686292" w:rsidP="00686292">
      <w:r w:rsidRPr="00686292">
        <w:rPr>
          <w:szCs w:val="22"/>
        </w:rPr>
        <w:tab/>
      </w:r>
      <w:r w:rsidRPr="00686292">
        <w:t>S. 277</w:t>
      </w:r>
      <w:r w:rsidRPr="00686292">
        <w:fldChar w:fldCharType="begin"/>
      </w:r>
      <w:r w:rsidRPr="00686292">
        <w:instrText xml:space="preserve"> XE " S. 277" \b</w:instrText>
      </w:r>
      <w:r w:rsidRPr="00686292">
        <w:fldChar w:fldCharType="end"/>
      </w:r>
      <w:r w:rsidRPr="00686292">
        <w:t xml:space="preserve"> -- Senator Malloy:  A BILL TO AMEND THE SOUTH CAROLINA CODE OF LAWS, TO AMEND SECTION 17-25-322, RELATING TO A RESTITUTION HEARING, SO AS TO REQUIRE THAT THE COURT MUST TAKE INTO CONSIDERATION THE FINANCIAL RESOURCES OF THE DEFENDANT AND ABILITY OF THE DEFENDANT TO PAY, TO REQUIRE IF A COURT FINDS A DEFENDANT FACES FINANCIAL HARDSHIP THAT THAT DEFENDANT MUST PAY NO LESS THAN A SPECIFIED AMOUNT, AND TO REQUIRE A HEARING IF THE DEFENDANT IS SIX MONTHS IN ARREARS; TO AMEND SECTION 24-21-280, RELATING TO DUTIES AND POWERS OF PROBATION AGENTS, SO AS TO REQUIRE PROBATION AGENTS TO TAKE INTO CONSIDERATION AN OFFENDER'S EFFECTIVE USE OF 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THE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FAILURE TO MAKE RESTITUTION PAYMENTS; TO AMEND SECTION 24-21-560, RELATING TO THE COMMUNITY SUPERVISION PROGRAM, SO AS TO CLARIFY THAT ONCE COMMUNITY SUPERVISION IS COMPLETED AN OFFENDER IS STILL SUBJECT TO THE OTHER REQUIREMENTS OF SUPERVISION; TO AMEND THE S.C. CODE  BY ADDING SECTION 43-5-1191,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AND TO PROVIDE THAT THE SENTENCING REFORM OVERSIGHT COMMITTEE STUDY AND MAKE A REPORT TO THE GENERAL ASSEMBLY CONCERNING THE COLLECTION OF RESTITUTION AND THE RISK AND NEEDS TOOL USED TO EVALUATE THE ENTIRE SUPERVISION POPULATION; TO ADD ARTICLE 7, TO CHAPTER 27, TITLE 24 TO PROVIDE THE CIRCUMSTANCES IN WHICH AN INMATE WHO HAS BEEN INCARCERATED AT LEAST FIFTEEN YEARS MAY PETITION THE COURT TO HAVE HIS SENTENCE MODIFIED; TO AMEND SECTION 24-13-150, RELATING TO THE EARLY RELEASE OF AN INMATE TO REDUCE THE NUMBER OF YEARS AN INMATE WHO HAS COMMITTED A "NO PAROLE OFFENSE" MUST SERVE BEFORE HE MAY BECOME ELIGIBLE FOR EARLY RELEASE, DISCHARGE, OR COMMUNITY SUPERVISION, AND TO PROVIDE A PROCEDURE THAT ALLOWS CERTAIN INMATES TO PETITION THE COURT TO MODIFY THEIR SENTENCE; TO AMEND SECTION 24-13-210, RELATING TO CREDIT GIVEN TO AN INMATE FOR GOOD BEHAVIOR TO INCREASE THE NUMBER OF GOOD BEHAVIOR DAYS AN INMATE WHO HAS COMMITTED A "NO PAROLE OFFENSE" MAY RECEIVE; TO AMEND SECTION 24-13-230, RELATING TO CREDIT GIVEN TO AN INMATE FOR WORK AND EDUCATION CREDITS TO INCREASE THE NUMBER OF WORK AND EDUCATION CREDIT DAYS AN INMATE WHO HAS COMMITTED A "NO PAROLE OFFENSE" MAY RECEIVE; TO AMEND SECTION 24-21-110, RELATING TO ADMINISTRATIVE SANCTIONS TO ALLOW FOR CONFINEMENT PERIODS OF UP TO THIRTEEN DAYS AS A JAIL SANCTION; TO AMEND SECTION 24-21-430, RELATING TO CONDITIONS OF PROBATION TO ALLOW FOR CONFINEMENT PERIODS NOT TO EXCEED THIRTEEN DAYS AS A CONDITION OF PROBATION AND AS AN ADMINISTRATIVE SANCTION; TO AMEND SECTION 24-21-460, RELATING TO ACTIONS OF THE COURT IN CASES OF PROBATION VIOLATIONS TO LIMIT REVOCATIONS FOR TECHNICAL VIOLATIONS; TO AMEND SECTION 24-21-610, RELATING TO ELIGIBILITY FOR PAROLE TO ALLOW FOR PAROLE ELIGIBILITY TO BE COMPUTED USING AN INMATE'S ACTIVE </w:t>
      </w:r>
      <w:proofErr w:type="spellStart"/>
      <w:r w:rsidRPr="00686292">
        <w:t>INCARCERATIVE</w:t>
      </w:r>
      <w:proofErr w:type="spellEnd"/>
      <w:r w:rsidRPr="00686292">
        <w:t xml:space="preserve"> SENTENCE AND AMENDING REQUIREMENTS RELATED TO MEDICAL PAROLE; TO AMEND SECTION 24-21-620, RELATING TO A PAROLE BOARD'S REVIEW TO ALLOW FOR AUTOMATIC RELEASE ON PAROLE OF NON-VIOLENT INMATES WHO HAVE MET CERTAIN CONDITIONS; TO AMEND SECTION 24-21-645, RELATING TO PAROLE AND PROVISIONAL PAROLE ORDERS TO LIMIT REVOCATIONS FOR TECHNICAL VIOLATIONS; TO AMEND SECTION 24-21-660, RELATING TO THE EFFECT OF PAROLE TO LIMIT PAROLE REVOCATIONS FOR TECHNICAL VIOLATIONS; TO AMEND SECTION 24-21-680, RELATING TO VIOLATION OF PAROLE TO LIMIT PAROLE REVOCATIONS FOR TECHNICAL VIOLATIONS;  TO AMEND SECTION 24-21-715, RELATING TO PAROLE FOR TERMINALLY ILL, GERIATRIC, OR PERMANENTLY DISABLED INMATES TO AMEND THE ELIGIBILITY REQUIREMENTS AND EXTEND ELIGIBILITY TO OTHER CATEGORIES OF INMATES AND LIMIT THE REASONS THE PAROLE BOARD CAN DENY THIS TYPE OF PAROLE; AND TO AMEND ARTICLE 7 OF CHAPTER 21 OF TITLE 24, RELATING TO PAROLE AND RELEASE FOR GOOD CONDUCT, SO AS TO ADD SECTION 24-21-720 TO REQUIRE THE DEPARTMENT OF CORRECTIONS TO CREATE AN INTAKE CASE PLAN FOR ALL PAROLE ELIGIBLE INMATES; TO AMEND SECTION 1-7-400, RELATING TO CIRCUIT SOLICITORS DISABLED BY INTOXICATION, TO DELETE THE MINIMUM PENALTY; TO AMEND SECTION 1-11-26, RELATING TO THE RURAL INFRASTRUCTURE AUTHORITY, TO AMEND THE PENALTY FOR A VIOLATION FROM SIX MONTHS TO NOT MORE THAN SIX MONTHS IN PRISON; TO AMEND SECTION 2-17-50, RELATING TO FAILURE TO FILE BY A LOBBYIST, TO AMEND THE PENALTIES FOR A SECOND OFFENSE; TO AMEND SECTION 4-11-60, RELATING TO COUNTY OFFICERS KEEPING RECORDS OF MONEY, TO DELETE THE MINIMUM PENALTY FOR A VIOLATION; TO AMEND SECTION 5-21-130, RELATING TO THE UNLAWFUL USE OF A SPECIALLY LEVIED TAX, BY AMENDING THE PENALTY FOR A VIOLATION TO NOT MORE THAN SIX MONTHS IN PRISON; TO AMEND SECTION 5-21-500, RELATING TO A COUNTY OR MUNICIPAL COUNCIL MEMBER VOTING TO DIVERT FUNDS, TO DELETE THE MINIMUM PENALTY FOR A VIOLATION; TO AMEND SECTION 5-25-40, RELATING TO FAILURE TO INSTALL FIRE ALARM BOXES IN HOSPITALS AND SCHOOLS, TO DELETE THE MINIMUM PENALTY OF TEN DAYS IN PRISON FOR A VIOLATION; TO AMEND SECTION 5-31-20, RELATING TO INTERFERENCE WITH SEWERS AND WATERWORKS, TO AMEND THE PENALTY FOR A VIOLATION FROM THIRTY DAYS TO NOT MORE THAN THIRTY DAYS; TO AMEND SECTION 7-13-1910, RELATING TO THE UNLAWFUL POSSESSION OF VOTING MACHINES, TO DELETE THE MINIMUM PENALTY FOR A VIOLATION OF TEN DAYS IN JAIL; TO AMEND SECTION 7-13-1920, RELATING TO THE UNLAWFUL TAMPERING OF VOTING MACHINES, TO DELETE THE MINIMUM PENALTY FOR A VIOLATION OF NOT LESS THAN THREE MONTHS IN PRISON; TO AMEND SECTION 8-1-40, RELATING TO FAILURE OF CLERK, SHERIFF, OR MAGISTRATE TO PAY OVER FINES OR PENALTIES, TO DELETE THE MINIMUM SENTENCE REQUIRED FOR A VIOLATION; TO AMEND SECTION 8-3-60, RELATING TO PUBLIC OFFICIALS ASSUMPTION OF OFFICE BEFORE GIVING BOND, TO DELETE THE MINIMUM SENTENCE REQUIRED FOR A VIOLATION; TO AMEND SECTION 8-13-1510, RELATING TO ETHICS AND GOVERNMENT ACCOUNTABILITY, LATE FILING OR FAILURE TO FILE, TO DELETE THE MINIMUM SENTENCE REQUIRED FOR A VIOLATION; TO AMEND SECTION 10-7-230, RELATING TO PUBLIC OFFICIALS FAILURE TO OBTAIN INSURANCE ON PUBLIC BUILDINGS, TO DELETE THE MINIMUM SENTENCE REQUIRED FOR A VIOLATION; TO AMEND SECTION 10-9-260, RELATING TO INTERFERING WITH STATE, DEPARTMENT, OR LICENSEES; PHOSPHATE MINING WITHOUT LICENSE, TO DELETE THE MINIMUM SENTENCE REQUIRED FOR A VIOLATION; TO AMEND SECTION 10-11-325, RELATING TO POSSESSING, TRANSPORTING, DETONATING EXPLOSIVE OR INCENDIARY DEVICE, TO DELETE THE MINIMUM SENTENCE REQUIRED FOR A VIOLATION; TO AMEND SECTION 11-15-90, RELATING TO FAILURE OF POLITICAL SUBDIVISION DISBURSEMENT OFFICER TO MAKE PAYMENT OR REMIT FUNDS FOR PAYMENT OF OBLIGATIONS, TO DELETE THE MINIMUM SENTENCE REQUIRED FOR A VIOLATION; TO AMEND SECTION 11-15-290, RELATING TO FAILURE TO MAKE INVESTMENTS FROM SINKING FUNDS, TO DELETE THE MINIMUM SENTENCE REQUIRED FOR A VIOLATION; TO AMEND SECTION 12-21-2470, RELATING TO OPERATING A PLACE OF AMUSEMENT WITHOUT A LICENSE, TO DELETE THE MINIMUM SENTENCE REQUIRED FOR A VIOLATION; TO AMEND SECTION 12-21-2830, RELATING TO RECORD REQUIRED OF GROSS RECEIPTS, TO DELETE THE MINIMUM SENTENCE REQUIRED FOR A VIOLATION; TO AMEND SECTION 12-21-3080, RELATING TO INTERFERENCE WITH AMUSEMENT TAX ENFORCEMENT OR REFUSAL TO ALLOW INSPECTION, TO DELETE THE MINIMUM SENTENCE REQUIRED FOR A VIOLATION; TO AMEND SECTION 12-37-1130, RELATING TO PENALTIES FOR FALSE STATEMENTS TO THE DEPARTMENT OF REVENUE, TO DELETE THE MINIMUM SENTENCE REQUIRED FOR A VIOLATION; TO AMEND SECTION 12-54-44, RELATING TO TAX OR REVENUE LAW PENALTIES, TO DELETE THE MINIMUM SENTENCE REQUIRED FOR A VIOLATION; TO AMEND SECTION 14-9-240, RELATING TO JUDGES AND SOLICITORS PROHIBITED FROM PRACTICING LAW IN CERTAIN CAUSES, TO DELETE THE MINIMUM SENTENCE REQUIRED FOR A VIOLATION; TO AMEND SECTION 14-25-65, RELATING TO MAXIMUM PENALTIES THAT MUNICIPAL COURT MAY IMPOSE, TO DELETE THE MINIMUM SENTENCE REQUIRED FOR A VIOLATION; TO AMEND SECTION 15-43-70, RELATING TO VIOLATION OF INJUNCTION AND PUNISHMENT FOR CONTEMPT, TO DELETE THE MINIMUM SENTENCE REQUIRED FOR A VIOLATION; TO AMEND SECTION 16-3-610, RELATING TO CERTAIN OFFENSES COMMITTED WITH A CARRIED OR CONCEALED DEADLY WEAPON, TO DELETE THE MINIMUM SENTENCE REQUIRED FOR A VIOLATION; TO AMEND SECTION 16-3-625, RELATING TO RESISTING ARREST WITH DEADLY WEAPON, TO DELETE THE MINIMUM SENTENCE REQUIRED FOR A VIOLATION; TO AMEND SECTION 16-3-755, RELATING TO SEXUAL BATTERY WITH A STUDENT, TO DELETE THE MINIMUM SENTENCE REQUIRED FOR A VIOLATION; TO AMEND SECTION 16-3-1045, RELATING TO USE OR EMPLOYMENT OF PERSON UNDER EIGHTEEN TO COMMIT CERTAIN CRIMES, TO DELETE THE MINIMUM SENTENCE REQUIRED FOR A VIOLATION; TO AMEND SECTION 16-3-1280, RELATING TO THE OFFENSE OF FALSE CLAIMS, TO DELETE THE MINIMUM SENTENCE REQUIRED FOR A VIOLATION; TO AMEND SECTIONS 16-3-1710 AND 16-3-1720, RELATING TO THE OFFENSES OF HARASSMENT, TO DELETE THE MINIMUM SENTENCE REQUIRED FOR A VIOLATION; TO AMEND SECTION 16-3-1730, RELATING TO THE OFFENSE OF STALKING, TO DELETE THE MINIMUM SENTENCE REQUIRED FOR A VIOLATION; TO AMEND SECTION 16-3-1770, RELATING TO RESTRAINING ORDERS, TO AMEND THE SENTENCE; TO AMEND SECTION 16-3-2090, RELATING TO FORFEITURE OF PROPERTY USED IN TRAFFICKING IN PERSONS, TO DELETE THE MINIMUM SENTENCE REQUIRED FOR A VIOLATION; TO AMEND SECTION 16-9-230, RELATING TO PERSONS HOLDING OFFICE ACCEPTING EXTRA COMPENSATION, TO DELETE THE MINIMUM SENTENCE REQUIRED FOR A VIOLATION; TO AMEND SECTION 16-9-250, RELATING TO UNLAWFUL ACCEPTANCE OF REMUNERATION BY PEACE OFFICERS FOR PERFORMING OFFICIAL DUTIES, TO DELETE THE MINIMUM SENTENCE REQUIRED FOR A VIOLATION; TO AMEND SECTION 16-11-130, RELATING TO BURNING PERSONAL PROPERTY TO DEFRAUD INSURER, TO DELETE THE MINIMUM SENTENCE REQUIRED FOR A VIOLATION; TO AMEND SECTION 16-11-180, RELATING TO NEGLIGENTLY ALLOWING FIRE TO SPREAD TO PROPERTY OF ANOTHER, TO DELETE THE MINIMUM SENTENCE REQUIRED FOR A VIOLATION; TO AMEND SECTION 16-11-350, RELATING TO TRAIN ROBBERY BY STOPPING TRAIN, TO DELETE THE MINIMUM SENTENCE REQUIRED FOR A VIOLATION; TO AMEND SECTION 16-11-360, RELATING TO ROBBERY AFTER ENTRY UPON TRAIN, TO DELETE THE MINIMUM SENTENCE REQUIRED FOR A VIOLATION; TO AMEND SECTION 16-11-510, RELATING TO MALICIOUS INJURY TO ANIMALS AND OTHER PERSONAL PROPERTY, TO DELETE THE MINIMUM SENTENCE REQUIRED FOR A VIOLATION; TO AMEND SECTION 16-11-520, RELATING TO MALICIOUS INJURY TO TREE, HOUSE, OUTSIDE FENCE, OR FIXTURE; TRESPASS UPON REAL PROPERTY, TO DELETE THE MINIMUM SENTENCE REQUIRED FOR A VIOLATION; TO AMEND SECTION 16-11-535, RELATING TO MALICIOUS INJURY TO PLACE OF WORSHIP, TO DELETE THE MINIMUM SENTENCE REQUIRED FOR A VIOLATION; TO AMEND SECTION 16-11-590, RELATING TO DESTRUCTION OF SEA OATS OR VENUS FLYTRAP PLANTS, TO DELETE THE MINIMUM SENTENCE REQUIRED FOR A VIOLATION; TO AMEND SECTION 16-11-650, RELATING TO REMOVING, DESTROYING, OR LEAVING DOWN FENCES, TO DELETE THE MINIMUM SENTENCE REQUIRED FOR A VIOLATION; TO AMEND SECTION 16-13-10, RELATING TO THE OFFENSE OF FORGERY, TO AMEND THE PENALTIES; TO AMEND SECTION 16-13-30, RELATING TO PETIT LARCENY AND GRAND LARCENY, TO AMEND THE PENALTIES; TO AMEND SECTION 16-13-40, RELATING TO STEALING OF BONDS, TO AMEND THE PENALTIES; TO AMEND SECTION 16-13-50, RELATING TO STEALING OF LIVESTOCK, TO AMEND THE PENALTIES; TO AMEND SECTION 16-13-66, RELATING TO STEALING OR DAMAGING AQUACULTURE OPERATIONS, TO AMEND THE PENALTIES; TO AMEND SECTION 16-13-70, RELATING TO STEALING OF VESSELS, TO AMEND THE PENALTIES; TO AMEND SECTION 16-13-110, RELATING TO THE OFFENSE OF SHOPLIFTING, TO AMEND THE PENALTIES; TO AMEND SECTION 16-13-180, RELATING TO THE OFFENSE OF RECEIVING STOLEN GOODS, TO AMEND THE PENALTIES; TO AMEND SECTION 16-13-230, RELATING TO THE OFFENSE OF BREACH OF TRUST WITH FRAUDULENT INTENT, TO AMEND THE PENALTIES; TO AMEND SECTION 16-13-240, RELATING TO THE OFFENSE OF OBTAINING SIGNATURE OR PROPERTY BY FALSE PRETENSES, TO AMEND THE PENALTIES; TO AMEND SECTION 16-13-260, RELATING TO THE OFFENSE OF OBTAINING PROPERTY UNDER FALSE TOKENS OR LETTERS, TO AMEND THE PENALTIES; TO AMEND SECTION 16-13-300, RELATING TO FRAUDULENT REMOVAL OR SECRETING OF PERSONAL PROPERTY ATTACHED OR LEVIED UPON, TO AMEND THE PENALTIES; TO AMEND SECTION 16-13-420, RELATING TO THE OFFENSE OF FAILURE TO RETURN LEASED OR RENTED PROPERTY, TO AMEND THE PENALTIES; TO AMEND SECTION 16-13-430, RELATING TO FRAUDULENT ACQUISITION OR USE OF FOOD STAMPS, TO AMEND THE PENALTIES; TO AMEND SECTION 16-14-60, RELATING TO FINANCIAL TRANSACTION CARD FRAUD, TO AMEND THE JURISDICTION OF MAGISTRATE'S COURT AND TO AMEND THE PENALTIES; TO AMEND SECTION 16-14-80, RELATING TO RECEIVING STOLEN GOODS, TO AMEND THE JURISDICTION OF THE MAGISTRATE'S COURT AND AMEND THE PENALTIES; TO AMEND SECTION 16-15-10, RELATING TO THE OFFENSE OF BIGAMY, TO DELETE THE MINIMUM SENTENCE REQUIRED FOR A VIOLATION; TO AMEND SECTION 16-15-20, RELATING TO THE OFFENSE OF INCEST, TO DELETE THE MINIMUM SENTENCE REQUIRED FOR A VIOLATION; TO AMEND SECTION 16-15-60, RELATING TO THE OFFENSE OF ADULTERY OR FORNICATION, TO DELETE THE MINIMUM SENTENCE REQUIRED FOR A VIOLATION; TO AMEND SECTION 16-15-110, RELATING TO THE OFFENSE OF PROSTITUTION, TO DELETE THE MINIMUM SENTENCE REQUIRED FOR A VIOLATION; TO AMEND SECTION 16-15-120, RELATING TO THE ABOMINABLE CRIME OF BUGGERY, TO DELETE THE MINIMUM SENTENCE REQUIRED FOR A VIOLATION; TO AMEND SECTION 16-17-310, RELATING TO THE OFFENSE OF IMITATION OF ORGANIZATIONS' NAMES OR EMBLEMS, TO DELETE THE MINIMUM SENTENCE REQUIRED FOR A VIOLATION; TO AMEND SECTION 16-17-520, RELATING TO THE OFFENSE OF DISTURBANCE OF RELIGIOUS WORSHIP, TO DELETE THE MINIMUM SENTENCE REQUIRED FOR A VIOLATION; TO AMEND SECTION 16-17-570, RELATING TO INTERFERENCE WITH FIRE AND POLICE ALARM BOXES, TO DELETE THE MINIMUM SENTENCE REQUIRED FOR A VIOLATION; TO AMEND SECTION 16-17-580, RELATING TO REMOVING STATE LINE MARKS, TO DELETE THE MINIMUM SENTENCE REQUIRED FOR A VIOLATION; TO AMEND SECTION 16-17-600, RELATING TO DESTRUCTION OR DESECRATION OF HUMAN REMAINS, TO DELETE THE MINIMUM SENTENCE REQUIRED FOR A VIOLATION; TO AMEND SECTION 16-17-610, RELATING TO THE OFFENSE OF SOLICITING EMIGRANTS WITHOUT LICENSES, TO DELETE THE MINIMUM SENTENCE REQUIRED FOR A VIOLATION; TO AMEND SECTION 16-17-690, RELATING TO THE OFFENSE OF FORTUNETELLING, TO DELETE THE MINIMUM SENTENCE REQUIRED FOR A VIOLATION; TO AMEND SECTION 16-17-735, RELATING TO THE OFFENSE OF IMPERSONATING OFFICIALS OR LAW ENFORCEMENT OFFICERS, TO DELETE THE MINIMUM SENTENCE REQUIRED FOR A VIOLATION; TO AMEND SECTION 16-19-10, RELATING TO THE UNLAWFUL SETTING UP OF LOTTERIES, TO DELETE THE MINIMUM SENTENCE REQUIRED FOR A VIOLATION; TO AMEND SECTION 16-19-160, RELATING TO UNLAWFUL PUNCHBOARDS FOR GAMING, TO DELETE THE MINIMUM SENTENCE REQUIRED FOR A VIOLATION; TO AMEND SECTION 16-21-80, RELATING TO THE OFFENSE OF RECEIVING, POSSESSING, CONCEALING, SELLING, OR DISPOSING OF STOLEN VEHICLE, TO DELETE THE MINIMUM SENTENCE REQUIRED FOR A VIOLATION; TO AMEND SECTION 16-23-450, RELATING TO THE OFFENSE OF PLACING LOADED TRAP GUN, SPRING GUN, OR LIKE DEVICE, TO DELETE THE MINIMUM SENTENCE REQUIRED FOR A VIOLATION; TO AMEND SECTION 16-23-460, RELATING TO THE OFFENSE OF CARRYING A CONCEALED WEAPON, TO DELETE THE MINIMUM SENTENCE REQUIRED FOR A VIOLATION; TO AMEND SECTION 16-23-730, RELATING TO HOAX DEVICE OR REPLICA OF DESTRUCTIVE DEVICE OR DETONATOR, TO DELETE THE MINIMUM SENTENCE REQUIRED FOR A VIOLATION; TO AMEND SECTION 16-23-740, RELATING TO HINDERING AN EXPLOSIVE ORDINANCE TECHNICIAN, TO DELETE THE MINIMUM SENTENCE REQUIRED FOR A VIOLATION; TO AMEND SECTION 16-23-750, RELATING TO CONVEYING FALSE INFORMATION REGARDING ATTEMPTED USE OF A DESTRUCTIVE DEVICE, TO DELETE THE MINIMUM SENTENCE REQUIRED FOR A VIOLATION; TO AMEND SECTIONS 16-27-30 AND 16-27-40, RELATING TO THE OFFENSE OF ANIMAL FIGHTING OR BAITING, TO DELETE THE MINIMUM SENTENCE REQUIRED FOR A VIOLATION; TO AMEND SECTION 17-25-20, RELATING TO PUNISHMENT FOR FELONY WHEN A PENALTY IS NOT SPECIALLY PROVIDED, TO DELETE THE MINIMUM SENTENCE REQUIRED FOR A VIOLATION AND TO REMOVE REFERENCE TO WORKHOUSE, HARD LABOR, AND SOLITARY CONFINEMENT; TO AMEND SECTION 20-1-210, RELATING TO LICENSE REQUIRED FOR MARRIAGE, TO DELETE THE MINIMUM SENTENCE REQUIRED FOR A VIOLATION; TO AMEND SECTION 20-1-220, RELATING TO PROBATE JUDGE MARRIAGE LICENSE VIOLATION, TO DELETE THE MINIMUM SENTENCE REQUIRED FOR A VIOLATION; TO AMEND SECTION 20-3-220, RELATING TO UNLAWFUL ADVERTISING FOR PURPOSE OF PROCURING DIVORCE, TO DELETE THE MINIMUM SENTENCE REQUIRED FOR A VIOLATION; TO AMEND SECTION 22-1-70, RELATING TO DISPOSITION OF FINES AND PENALTIES IMPOSED AND COLLECTED IN CRIMINAL CASES, TO DELETE THE MINIMUM SENTENCE REQUIRED FOR A VIOLATION; TO AMEND SECTION 22-1-140, RELATING TO RETURN OF BOOKS RECEIVED BY MAGISTRATE FROM COURT CLERK AT EXPIRATION OF MAGISTRATE'S TERM, TO DELETE THE MINIMUM SENTENCE REQUIRED FOR A VIOLATION; TO AMEND SECTION 22-5-170, RELATING TO DUTY OF SPECIAL OFFICER APPOINTED BY MAGISTRATE, TO DELETE THE MINIMUM SENTENCE REQUIRED FOR A VIOLATION; TO AMEND SECTION 22-7-40, RELATING TO RECEIPT OF CERTAIN COMPENSATION BY MAGISTRATE IN CRIMINAL CASES, TO DELETE THE MINIMUM SENTENCE REQUIRED FOR A VIOLATION; TO AMEND SECTION 23-1-140, RELATING TO RURAL POLICEMEN SHALL NOT COLLECT FEES IN CERTAIN CASES, TO DELETE THE MINIMUM SENTENCE REQUIRED FOR A VIOLATION; TO AMEND SECTION 23-3-310, RELATING TO IMPROPER RELEASE OF INFORMATION, TO DELETE THE MINIMUM SENTENCE REQUIRED FOR A VIOLATION; TO AMEND SECTION 23-3-430, RELATING TO THE SEX OFFENDER REGISTRY,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TO DELETE THE MINIMUM SENTENCE REQUIRED FOR A VIOLATION; TO AMEND SECTION 23-3-475, RELATING TO REGISTERING WITH FALSE INFORMATION, TO DELETE THE MINIMUM SENTENCE REQUIRED FOR A VIOLATION; TO AMEND SECTION 23-15-70, RELATING TO VIOLATION OF THE CALL OUT FOR ASSISTANCE OR POSSE COMITATUS, TO DELETE THE MINIMUM SENTENCE REQUIRED FOR A VIOLATION; TO AMEND SECTION 23-35-150, RELATING TO FIREWORKS, TO DELETE THE MINIMUM SENTENCE REQUIRED FOR A VIOLATION; TO AMEND SECTION 23-36-170, RELATING TO EXPLOSIVES CONTROL ACT, TO DELETE THE MINIMUM SENTENCE REQUIRED FOR A VIOLATION; TO AMEND SECTION 24-3-410, RELATING TO SALE OF PRISON-MADE PRODUCTS ON OPEN MARKET GENERALLY PROHIBITED, TO DELETE THE MINIMUM SENTENCE REQUIRED FOR A VIOLATION; TO AMEND SECTION 24-3-420, RELATING TO PRISON INDUSTRIES VIOLATIONS, TO DELETE THE MINIMUM SENTENCE REQUIRED FOR A VIOLATION; TO AMEND SECTION 24-3-950, RELATING TO PRISON CONTRABAND, TO DELETE THE MINIMUM SENTENCE REQUIRED FOR A VIOLATION; TO AMEND SECTION 24-5-130, RELATING TO LEAVING JAILS UNATTENDED, TO DELETE THE MINIMUM SENTENCE REQUIRED FOR A VIOLATION; TO AMEND SECTION 24-7-155, RELATING TO FURNISHING OR POSSESSING CONTRABAND IN JAIL, TO DELETE THE MINIMUM SENTENCE REQUIRED FOR A VIOLATION; TO AMEND SECTION 24-13-260, RELATING TO FAILURE OF OFFICER HAVING CHARGE OF INMATE TO ALLOW DEDUCTION IN TIME OF SERVING SENTENCE, TO DELETE THE MINIMUM SENTENCE REQUIRED FOR A VIOLATION;  TO AMEND SECTION 24-13-410, RELATING TO UNLAWFUL ESCAPE OR POSSESSING TOOLS OR WEAPONS, TO DELETE THE MINIMUM SENTENCE REQUIRED FOR A VIOLATION; TO AMEND SECTION 24-13-430, RELATING TO RIOTING OR INCITING TO RIOT, TO DELETE THE MINIMUM SENTENCE REQUIRED FOR A VIOLATION; TO AMEND SECTION 24-13-460, RELATING TO FURNISHING PRISONERS ALCOHOLIC BEVERAGES OR NARCOTIC DRUGS, TO DELETE THE MINIMUM SENTENCE REQUIRED FOR A VIOLATION; TO AMEND SECTION 27-23-30, RELATING TO PUNISHMENT OF PARTIES TO FRAUDULENT CONVEYANCES, TO DELETE THE MINIMUM SENTENCE REQUIRED FOR A VIOLATION; TO AMEND SECTION 29-1-30, RELATING TO THE </w:t>
      </w:r>
      <w:proofErr w:type="spellStart"/>
      <w:r w:rsidRPr="00686292">
        <w:t>WILFUL</w:t>
      </w:r>
      <w:proofErr w:type="spellEnd"/>
      <w:r w:rsidRPr="00686292">
        <w:t xml:space="preserve"> SALE OF PROPERTY ON WHICH LIEN EXISTS, TO DELETE THE MINIMUM SENTENCE REQUIRED FOR A VIOLATION; TO AMEND SECTION 29-7-20, RELATING TO FAILURE TO PAY LABORERS, TO DELETE THE MINIMUM SENTENCE REQUIRED FOR A VIOLATION; TO AMEND SECTION 33-45-170, RELATING TO MEMBERSHIP IN COTTON COOPERATIVE, TO DELETE THE MINIMUM SENTENCE REQUIRED FOR A VIOLATION; TO AMEND SECTION 34-3-10, RELATING TO UNLAWFUL USE OF THE WORD "BANK" OR "BANKING", TO DELETE THE MINIMUM SENTENCE REQUIRED FOR A VIOLATION; TO AMEND SECTION 34-3-80, RELATING TO CRIMINAL LIABILITY OF BANK OFFICIAL FURNISHING FALSE CERTIFICATE TO COMPTROLLER GENERAL, TO DELETE THE MINIMUM SENTENCE REQUIRED FOR A VIOLATION; TO AMEND SECTION 34-11-30, RELATING TO RECEIPT OF DEPOSITS OR TRUSTS AFTER KNOWLEDGE OF INSOLVENCY, TO DELETE THE MINIMUM SENTENCE REQUIRED FOR A VIOLATION; TO AMEND SECTION 34-11-90, RELATING TO FRAUDULENT CHECKS, TO AMEND THE JURISDICTION OF MAGISTRATE'S COURT AND TO DELETE THE MINIMUM SENTENCE REQUIRED FOR A VIOLATION; TO AMEND SECTION 36-9-410, RELATING TO UNLAWFUL SALE OR DISPOSAL OF PERSONAL PROPERTY SUBJECT TO SECURITY INTEREST, TO AMEND THE PENALTIES; TO AMEND SECTION 38-2-30, RELATING TO INSURANCE AND ACTING WITHOUT A LICENSE, TO DELETE THE MINIMUM SENTENCE REQUIRED FOR A VIOLATION; TO AMEND SECTION 38-55-170, RELATING TO PRESENTING FALSE CLAIMS FOR PAYMENT, TO AMEND THE PENALTIES; TO AMEND SECTION 39-1-20, RELATING TO MAKING INTENTIONALLY UNTRUE STATEMENT IN ADVERTISING, TO DELETE THE MINIMUM SENTENCE REQUIRED FOR A VIOLATION; TO AMEND SECTION 39-1-80, RELATING TO INDUSTRIAL HYGIENE AND SAFETY PROFESSIONALS, TO DELETE THE MINIMUM SENTENCE REQUIRED FOR A VIOLATION; TO AMEND SECTION 39-15-10, RELATING TO MANUFACTURER'S USE OF MARKED BEER, SODA WATER, OR MINERAL WATER CONTAINERS, TO DELETE THE MINIMUM SENTENCE REQUIRED FOR A VIOLATION; TO AMEND SECTION 39-15-15, RELATING TO REQUIREMENTS FOR LABELING PRODUCT AS "PEAT", TO DELETE THE MINIMUM SENTENCE REQUIRED FOR A VIOLATION; TO AMEND SECTION 39-15-480, RELATING TO UNAUTHORIZED POSSESSION OF MARKED OR BRANDED CONTAINERS, TO DELETE THE MINIMUM SENTENCE REQUIRED FOR A VIOLATION; TO AMEND SECTION 39-15-750, RELATING TO DESTRUCTION OF BRAND OR REMOVAL OR TRANSFER OF TIMBER, TO DELETE THE MINIMUM SENTENCE REQUIRED FOR A VIOLATION; TO AMEND SECTION 39-19-510, RELATING TO FRAUD IN SALE OF LEAF TOBACCO, TO DELETE THE MINIMUM SENTENCE REQUIRED FOR A VIOLATION; TO AMEND SECTION 39-33-1320, RELATING TO BUTTERFAT CONTENT AND WEIGHT OF MILK, TO DELETE THE MINIMUM SENTENCE REQUIRED FOR A VIOLATION; TO AMEND SECTION 39-33-1540, RELATING TO UNAUTHORIZED USE OF STAMPED BOTTLES OF OTHER DEALERS IN MILK IN SAME COUNTY, TO DELETE THE MINIMUM SENTENCE REQUIRED FOR A VIOLATION; TO AMEND SECTION 39-41-160, RELATING TO FRAUDULENT VIOLATION OF PETROLEUM REQUIREMENTS, TO DELETE THE MINIMUM SENTENCE REQUIRED FOR A VIOLATION; TO AMEND SECTION 39-41-360, RELATING TO SALE OF LUBRICATING OILS, TO DELETE THE MINIMUM SENTENCE REQUIRED FOR A VIOLATION; TO AMEND SECTION 39-51-120, RELATING TO ANTIFREEZE, TO DELETE THE MINIMUM SENTENCE REQUIRED FOR A VIOLATION; TO AMEND SECTION 40-2-590, RELATING TO REGULATION OF ACCOUNTING PRACTITIONERS, TO DELETE THE MINIMUM SENTENCE REQUIRED FOR A VIOLATION; TO AMEND SECTION 40-8-190, RELATING TO PERPETUAL CARE CEMETERY ACT, TO DELETE THE MINIMUM SENTENCE REQUIRED FOR A VIOLATION; TO AMEND SECTION 40-36-30, RELATING TO OCCUPATIONAL THERAPISTS PRACTICING WHILE LICENSE SUSPENDED OR REVOKED, TO DELETE THE MINIMUM SENTENCE REQUIRED FOR A VIOLATION; TO AMEND SECTION 40-41-710, RELATING TO RETAILERS RECORD OF STOLEN PROPERTY, TO DELETE THE MINIMUM SENTENCE REQUIRED FOR A VIOLATION; TO AMEND SECTION 40-51-220, RELATING TO PODIATRY OR CHIROPODY, TO DELETE THE MINIMUM SENTENCE REQUIRED FOR A VIOLATION; TO AMEND SECTION 40-56-200, RELATING TO FIRE CODES AND REGULATIONS ADOPTED BY STATE FIRE MARSHAL, TO DELETE THE MINIMUM SENTENCE REQUIRED FOR A VIOLATION; TO AMEND SECTION 40-59-30, RELATING TO RESIDENTIAL SPECIALTY CONTRACTING LICENSE REQUIREMENT, TO DELETE THE MINIMUM SENTENCE REQUIRED FOR A VIOLATION; TO AMEND SECTION 40-69-200, RELATING TO UNLAWFUL PRACTICE OR FILING FALSE INFORMATION TO OBTAIN VETERINARY LICENSE, TO DELETE THE MINIMUM SENTENCE REQUIRED FOR A VIOLATION; TO AMEND SECTION 40-82-200, RELATING TO OBTAINING LICENSE TO DO BUSINESS IN LIQUID PETROLEUM GAS, TO DELETE THE MINIMUM SENTENCE REQUIRED FOR A VIOLATION; TO AMEND SECTION 41-1-20, RELATING TO UNLAWFUL DISCRIMINATION AGAINST UNION MEMBERS, TO DELETE THE MINIMUM SENTENCE REQUIRED FOR A VIOLATION; TO AMEND SECTION 41-1-60, RELATING TO TRANSACTIONS BETWEEN CARRIERS OR SHIPPERS AND LABOR ORGANIZATIONS PROHIBITED, TO DELETE THE MINIMUM SENTENCE REQUIRED FOR A VIOLATION; TO AMEND SECTION 41-3-140, RELATING TO IMPEDING DIRECTOR OF THE DEPARTMENT OF LABOR, LICENSING AND REGULATION IN PERFORMANCE OF HIS DUTIES, TO DELETE THE MINIMUM SENTENCE REQUIRED FOR A VIOLATION; TO AMEND SECTION 41-7-80, RELATING TO RIGHT TO WORK, TO DELETE THE MINIMUM SENTENCE REQUIRED FOR A VIOLATION; TO AMEND SECTION 42-5-45, RELATING TO PENALTY FOR FAILURE OF EMPLOYER TO SECURE PAYMENT OF COMPENSATION, TO DELETE THE MINIMUM SENTENCE REQUIRED FOR A VIOLATION; TO AMEND SECTION 42-5-240, RELATING TO ACTING AS AN INSURANCE AGENT WHILE SUSPENDED, TO DELETE THE MINIMUM SENTENCE REQUIRED FOR A VIOLATION; TO AMEND SECTION 44-1-150, RELATING TO VIOLATION OF RULES OF DEPARTMENT OF HEALTH AND ENVIRONMENTAL CONTROL, TO DELETE THE MINIMUM SENTENCE REQUIRED FOR A VIOLATION; TO AMEND SECTION 44-1-151, RELATING TO VIOLATIONS INVOLVING SHELLFISH, TO DELETE THE MINIMUM SENTENCE REQUIRED FOR A VIOLATION; TO AMEND SECTION 44-23-1080, RELATING TO PATIENTS AND PRISONERS DENIED ACCESS TO ALCOHOLIC BEVERAGES, FIREARMS, DANGEROUS WEAPONS, AND CONTROLLED SUBSTANCES, TO DELETE THE MINIMUM SENTENCE REQUIRED FOR A VIOLATION; TO AMEND SECTION 44-52-165, RELATING TO PATIENTS RECEIVING ADDICTION SERVICES PROHIBITED FROM POSSESSING ALCOHOL, FIREARMS, WEAPONS, OR DRUGS, TO DELETE THE MINIMUM SENTENCE REQUIRED FOR A VIOLATION; TO AMEND SECTION 44-53-370, RELATING TO THE UNLAWFUL POSSESSION, MANUFACTURE, AND TRAFFICKING OF CONTROLLED SUBSTANCES, TO AMEND THE PENALTIES, WEIGHT PRESUMPTIONS, AND ELIMINATE MANDATORY MINIMUM SENTENCES; TO AMEND SECTION 44-53-375, RELATING TO THE UNLAWFUL POSSESSION, MANUFACTURE, AND TRAFFICKING OF METHAMPHETAMINE, COCAINE BASE, OR OTHER CONTROLLED SUBSTANCES, TO AMEND THE PENALTIES, WEIGHT PRESUMPTIONS, AND ELIMINATE MANDATORY MINIMUM SENTENCES; TO AMEND SECTION 44-55-700, RELATING TO SEPTIC TANK INSTALLATION, TO DELETE THE MINIMUM SENTENCE REQUIRED FOR A VIOLATION; TO AMEND SECTION 44-61-70, RELATING TO EMERGENCY SERVICES AND HINDERING AN AGENT OF DEPARTMENT OF HEALTH AND ENVIRONMENTAL CONTROL, TO DELETE THE MINIMUM SENTENCE REQUIRED FOR A VIOLATION; TO AMEND SECTION 45-2-40, RELATING TO VIOLATIONS COMMITTED BY PERSON ON PREMISES OR PROPERTY OF LODGING ESTABLISHMENT, TO DELETE THE MINIMUM SENTENCE REQUIRED FOR A VIOLATION; TO AMEND SECTION 45-3-20, RELATING TO OBSTRUCTION OF HOTEL AND RESTAURANT INSPECTION, TO DELETE THE MINIMUM SENTENCE REQUIRED FOR A VIOLATION; TO AMEND SECTION 45-9-90, RELATING TO VIOLATION OF RIGHT TO EQUAL ENJOYMENT OF AND PRIVILEGES TO PUBLIC ACCOMMODATIONS, TO DELETE THE MINIMUM SENTENCE REQUIRED FOR A VIOLATION; TO AMEND SECTION 46-1-20, RELATING TO STEALING CROPS FROM THE FIELD, TO AMEND THE PENALTIES; TO AMEND SECTION 46-1-40, RELATING TO STEALING TOBACCO PLANTS FROM BEDS, TO AMEND THE PENALTIES; TO AMEND SECTION 46-1-60, RELATING TO MAKING AWAY WITH OR DISPOSING OF PRODUCE BEFORE PAYING, TO AMEND THE PENALTIES; TO AMEND SECTION 46-1-70, RELATING TO FACTORS OR COMMISSION MERCHANTS FAILING TO ACCOUNT FOR PRODUCE, TO AMEND THE PENALTIES; TO AMEND SECTION 46-9-80, RELATING TO INTERFERING WITH AGRICULTURE COMMISSION, TO DELETE THE MINIMUM SENTENCE REQUIRED FOR A VIOLATION; TO AMEND SECTION 46-9-90, RELATING TO STATE CROP PEST COMMISSION, TO DELETE THE MINIMUM SENTENCE REQUIRED FOR A VIOLATION; TO AMEND SECTION 46-17-400, RELATING TO AGRICULTURAL COMMODITIES MARKETING, TO DELETE THE MINIMUM SENTENCE REQUIRED FOR A VIOLATION; TO AMEND SECTION 46-29-20, RELATING TO FRAUDULENT PACKING, TO DELETE THE MINIMUM SENTENCE REQUIRED FOR A VIOLATION; TO AMEND SECTION 47-1-40, RELATING TO ILL-TREATMENT OF ANIMALS, TO DELETE THE MINIMUM SENTENCE REQUIRED FOR A VIOLATION; TO AMEND SECTION 47-1-60, RELATING TO CUTTING MUSCLES OF TAILS OF HORSES, ASSES, AND MULES, TO DELETE THE MINIMUM SENTENCE REQUIRED FOR A VIOLATION; TO AMEND SECTION 47-3-530, RELATING TO STEALING OR KILLING IDENTIFIABLE DOG, TO DELETE THE MINIMUM SENTENCE REQUIRED FOR A VIOLATION; TO AMEND SECTION 47-3-630, RELATING TO TEASING, MALTREATING, AND INJURING POLICE DOGS, TO DELETE THE MINIMUM SENTENCE REQUIRED FOR A VIOLATION; TO AMEND SECTION 47-3-950, RELATING TO UNAUTHORIZED CONTROL OVER GUIDE DOG OR SERVICE ANIMAL, TO DELETE THE MINIMUM SENTENCE REQUIRED FOR A VIOLATION; TO AMEND SECTION 47-7-160, RELATING TO UNLAWFUL RESCUING ANIMAL FROM CUSTODY OF PERSON IMPOUNDING IT, TO DELETE THE MINIMUM SENTENCE REQUIRED FOR A VIOLATION; TO AMEND SECTION 47-9-410, RELATING TO LIVESTOCK BRANDING OR EARMARKING, TO DELETE THE MINIMUM SENTENCE REQUIRED FOR A VIOLATION; TO AMEND SECTION 47-13-70, RELATING TO SELLING FLESH OF DISEASED OR INJURED ANIMALS, TO DELETE THE MINIMUM SENTENCE REQUIRED FOR A VIOLATION; TO AMEND SECTION 48-23-265, RELATING TO PAYMENT TO LANDOWNER FOR FOREST PRODUCTS PURCHASED, TO DELETE THE MINIMUM SENTENCE REQUIRED FOR A VIOLATION; TO AMEND SECTION 48-43-550, RELATING TO REMOVAL OF DISCHARGES OF POLLUTANTS, TO DELETE THE MINIMUM SENTENCE REQUIRED FOR A VIOLATION; TO AMEND SECTION 49-1-50, RELATING TO SALE OR PURCHASE OF DRIFTED LUMBER OR TIMBER, TO DELETE THE MINIMUM SENTENCE REQUIRED FOR A VIOLATION; TO AMEND SECTION 50-1-85, RELATING TO USE OF FIREARMS OR ARCHERY TACKLE IN CRIMINALLY NEGLIGENT MANNER, TO DELETE THE MINIMUM SENTENCE REQUIRED FOR A VIOLATION; TO AMEND SECTION 50-1-125, RELATING TO TRAFFICKING IN WILDLIFE, TO DELETE THE MINIMUM SENTENCE REQUIRED FOR A VIOLATION; TO AMEND SECTION 50-1-130, RELATING TO FISH, GAME, AND WATERCRAFT VIOLATIONS, TO DELETE THE MINIMUM SENTENCE REQUIRED FOR A VIOLATION; TO AMEND SECTION 50-5-730, RELATING TO TRAWLING NEAR PUBLIC FISHING PIER, TO DELETE THE MINIMUM SENTENCE REQUIRED FOR A VIOLATION; TO AMEND SECTION 50-5-2535, RELATING TO MARINE RESOURCES ACT, ENGAGING IN PROHIBITED ACTIVITIES WHILE UNDER SUSPENSION, TO DELETE THE MINIMUM SENTENCE REQUIRED FOR A VIOLATION; TO AMEND SECTION 50-11-100, RELATING TO ENCLOSURE IMPEDING FREE RANGE OF DEER BEING HUNTED, TO DELETE THE MINIMUM SENTENCE REQUIRED FOR A VIOLATION; TO AMEND SECTION 50-11-730, RELATING TO UNLAWFUL TO HUNT, SHOOT, OR KILL DEER FROM A WATER CONVEYANCE, TO DELETE THE MINIMUM SENTENCE REQUIRED FOR A VIOLATION; TO AMEND SECTION 50-11-810, RELATING TO GAME BIRDS FOR WHICH NO SPECIFIC OPEN SEASON IS DESIGNATED, TO DELETE THE MINIMUM SENTENCE REQUIRED FOR A VIOLATION; TO AMEND SECTION 50-11-852, RELATING TO THE UNLAWFUL MOLESTATION OR KILLING OF BIRDS OF PREY, TO DELETE THE MINIMUM SENTENCE REQUIRED FOR A VIOLATION; TO AMEND SECTION 50-11-1105, RELATING TO AUTHORITY OF DEPARTMENT OF NATURAL RESOURCES TO DECLARE CLOSED SEASON, TO DELETE THE MINIMUM SENTENCE REQUIRED FOR A VIOLATION; TO AMEND SECTION 50-11-1110, RELATING TO AUTHORITY OF DEPARTMENT TO CLOSE OR SHORTEN OPEN SEASON, TO DELETE THE MINIMUM SENTENCE REQUIRED FOR A VIOLATION; TO AMEND SECTION 50-11-1340, RELATING TO RESPONSIBILITY OF MANAGER, OWNER, OR LICENSEE FOR VIOLATIONS ON PRESERVE, TO DELETE THE MINIMUM SENTENCE REQUIRED FOR A VIOLATION; TO AMEND SECTION 50-11-1730, RELATING TO TRANSPORTING OF GAME BIRDS OR ANIMALS OUT OF STATE, TO DELETE THE MINIMUM SENTENCE REQUIRED FOR A VIOLATION; TO AMEND SECTION 50-11-2210, RELATING TO ABUSE OF WILDLIFE MANAGEMENT AREA, TO DELETE THE MINIMUM SENTENCE REQUIRED FOR A VIOLATION; TO AMEND SECTION 50-11-2640, RELATING TO IMPORTING FOXES AND COYOTES, TO DELETE THE MINIMUM SENTENCE REQUIRED FOR A VIOLATION; TO AMEND SECTION 50-13-1210, RELATING TO PROHIBITION OF THE PERMANENT OBSTRUCTION TO MIGRATION OF FISH, TO DELETE THE MINIMUM SENTENCE REQUIRED FOR A VIOLATION; TO AMEND SECTION 50-13-1410, RELATING TO POLLUTION OF WATERS INJURING FISH AND SHELLFISH, TO DELETE THE MINIMUM SENTENCE REQUIRED FOR A VIOLATION; TO AMEND SECTION 50-13-1420, RELATING TO POISONING WATERS OR PRODUCING ELECTRIC CURRENTS TO CATCH FISH, TO DELETE THE MINIMUM SENTENCE REQUIRED FOR A VIOLATION; TO AMEND SECTION 50-13-1430, RELATING TO CASTING IMPURITIES IN WATERS, TO DELETE THE MINIMUM SENTENCE REQUIRED FOR A VIOLATION; TO AMEND SECTION 50-13-1630, RELATING TO IMPORTING, POSSESSING, OR SELLING CERTAIN FISH UNLAWFUL, TO DELETE THE MINIMUM SENTENCE REQUIRED FOR A VIOLATION; TO AMEND SECTION 50-13-2015, RELATING TO FISH SANCTUARY IN ST. STEPHEN </w:t>
      </w:r>
      <w:proofErr w:type="spellStart"/>
      <w:r w:rsidRPr="00686292">
        <w:t>REDIVERSION</w:t>
      </w:r>
      <w:proofErr w:type="spellEnd"/>
      <w:r w:rsidRPr="00686292">
        <w:t xml:space="preserve"> CANAL, TO DELETE THE MINIMUM SENTENCE REQUIRED FOR A VIOLATION; TO AMEND SECTION 50-18-285, RELATING TO TAMPERING, DAMAGING, VANDALIZING, POISONING, OR STEALING OF AQUACULTURE PRODUCTS OR FACILITIES, TO DELETE THE MINIMUM SENTENCE REQUIRED FOR A VIOLATION; TO AMEND SECTION 50-19-251, RELATING TO SLADE LAKE FISHING AND RECREATIONAL REQUIREMENTS, TO DELETE THE MINIMUM SENTENCE REQUIRED FOR A VIOLATION; TO AMEND SECTION 50-19-590, RELATING TO FISHING NEAR GREENWOOD POWER PLANT, TO DELETE THE MINIMUM SENTENCE REQUIRED FOR A VIOLATION; TO AMEND SECTION 50-19-1190, RELATING TO SHELLY LAKE FISH SANCTUARY, TO DELETE THE MINIMUM SENTENCE REQUIRED FOR A VIOLATION; TO AMEND SECTION 50-21-112, RELATING TO BOATING UNDER THE INFLUENCE, TO DELETE THE MINIMUM SENTENCE REQUIRED FOR A VIOLATION; TO AMEND SECTION 50-21-113, RELATING TO BOATING UNDER THE INFLUENCE RESULTING IN PROPERTY DAMAGE, GREAT BODILY INJURY, OR DEATH, TO DELETE THE MINIMUM SENTENCE REQUIRED FOR A VIOLATION; TO AMEND SECTION 50-21-117, RELATING TO OPERATION OF WATER DEVICE WHILE PRIVILEGES SUSPENDED, TO DELETE THE MINIMUM SENTENCE REQUIRED FOR A VIOLATION; TO AMEND SECTION 50-23-385, RELATING TO HOUSEBOATS WITH WASTE-HOLDING TANKS, TO DELETE THE MINIMUM SENTENCE REQUIRED FOR A VIOLATION; TO AMEND SECTION 52-1-40, RELATING TO CIRCUSES, CARNIVALS, AND TRAVELING SHOWS, TO DELETE THE MINIMUM SENTENCE REQUIRED FOR A VIOLATION; TO AMEND SECTION 52-13-10, RELATING TO OPERATION OF DANCING HALL ON SUNDAY FORBIDDEN, TO DELETE THE MINIMUM SENTENCE REQUIRED FOR A VIOLATION; TO AMEND SECTION 52-13-40, RELATING TO DANCE HALLS, TO DELETE THE MINIMUM SENTENCE REQUIRED FOR A VIOLATION; TO AMEND SECTION 54-11-50, RELATING TO DESTROYING, DAMAGING, OR OBSTRUCTING MONUMENTS OR BUILDINGS OF UNITED STATES COAST SURVEYS, TO DELETE THE MINIMUM SENTENCE REQUIRED FOR A VIOLATION; TO AMEND SECTION 55-1-40, RELATING TO UNLAWFUL ENTRY OF AIRCRAFT, TO DELETE THE MINIMUM SENTENCE REQUIRED FOR A VIOLATION; TO AMEND SECTION 55-1-100, RELATING TO OPERATING OR ACTING AS FLIGHT CREW MEMBER OF AIRCRAFT WHILE UNDER INFLUENCE OF ALCOHOL OR DRUGS, TO DELETE THE MINIMUM SENTENCE REQUIRED FOR A VIOLATION; TO AMEND SECTION 55-13-40, RELATING TO TRESPASSING, PARKING, DRIVING, OR DRAG RACING ON AIRPORT PROPERTY, TO DELETE THE MINIMUM SENTENCE REQUIRED FOR A VIOLATION; TO AMEND SECTION 56-1-350, RELATING TO FAILURE TO RETURN CANCELLED OR SUSPENDED DRIVER'S LICENSE, TO DELETE THE MINIMUM SENTENCE REQUIRED FOR A VIOLATION; TO AMEND SECTION 56-1-440, RELATING TO PENALTIES FOR DRIVING WITHOUT LICENSE, TO DELETE THE MINIMUM SENTENCE REQUIRED FOR A VIOLATION; TO AMEND SECTION 56-1-450, RELATING TO PENALTIES FOR UNLAWFUL OPERATION AFTER CONVICTION FOR WHICH SUSPENSION OR REVOCATION OF LICENSE MANDATORY, TO DELETE THE MINIMUM SENTENCE REQUIRED FOR A VIOLATION; TO AMEND SECTION 56-1-460, RELATING TO PENALTIES FOR DRIVING WHILE LICENSE CANCELLED, SUSPENDED, OR REVOKED FOR DRIVING UNDER THE INFLUENCE, TO DELETE THE MINIMUM SENTENCE REQUIRED FOR A VIOLATION; TO AMEND SECTION 56-1-2070, RELATING TO DRIVING COMMERCIAL MOTOR VEHICLE WITHOUT VALID LICENSE, TO DELETE THE MINIMUM SENTENCE REQUIRED FOR A VIOLATION; TO AMEND SECTION 56-3-1910, RELATING TO FORGERY OF LICENSE PLATES FOR HANDICAPPED PERSONS, TO DELETE THE MINIMUM SENTENCE REQUIRED FOR A VIOLATION; TO AMEND SECTION 56-3-1960, RELATING TO TEMPORARY AND PERMANENT PARKING PLACARDS, ILLEGAL DUPLICATION OR FORGERY, TO DELETE THE MINIMUM SENTENCE REQUIRED FOR A VIOLATION; TO AMEND SECTION 56-3-5400, RELATING TO FRATERNAL ORDER OF POLICE SPECIAL LICENSE PLATES, TO DELETE THE MINIMUM SENTENCE REQUIRED FOR A VIOLATION; TO AMEND SECTION 56-5-2930, RELATING TO DRIVING UNDER THE INFLUENCE, TO DELETE THE MINIMUM SENTENCE REQUIRED FOR A VIOLATION; TO AMEND SECTION 56-5-2933, RELATING TO DRIVING WITH AN UNLAWFUL ALCOHOL CONCENTRATION, TO DELETE THE MINIMUM SENTENCE REQUIRED FOR A VIOLATION; TO AMEND SECTION 56-5-2945, RELATING TO FELONY DRIVING UNDER THE INFLUENCE, TO DELETE THE MINIMUM SENTENCE REQUIRED FOR A VIOLATION; TO AMEND SECTION 56-9-340, RELATING TO FAILURE TO SURRENDER LICENSE AND REGISTRATION, TO DELETE THE MINIMUM SENTENCE REQUIRED FOR A VIOLATION; TO AMEND SECTION 56-10-240, RELATING TO REQUIREMENT THAT UPON LOSS OF INSURANCE, INSURED OBTAIN NEW INSURANCE OR SURRENDER REGISTRATION AND PLATES, TO DELETE THE MINIMUM SENTENCE REQUIRED FOR A VIOLATION; TO AMEND SECTION 56-10-250, RELATING TO THE UNLAWFUL SELLING OF A VEHICLE WITH SUSPENDED REGISTRATION TO FAMILY MEMBER, TO DELETE THE MINIMUM SENTENCE REQUIRED FOR A VIOLATION; TO AMEND SECTION 56-10-260, RELATING TO FALSE CERTIFICATE OR FALSE EVIDENCE OF INSURANCE, TO DELETE THE MINIMUM SENTENCE REQUIRED FOR A VIOLATION; TO AMEND SECTION 56-10-520, RELATING TO OPERATING A MOTOR VEHICLE WITHOUT PAYING UNINSURED MOTOR VEHICLE FEE, TO DELETE THE MINIMUM SENTENCE REQUIRED FOR A VIOLATION; TO AMEND SECTION 57-7-20, RELATING TO PUTTING FOREIGN SUBSTANCES ON HIGHWAYS, TO DELETE THE MINIMUM SENTENCE REQUIRED FOR A VIOLATION; TO AMEND SECTION 57-13-110, RELATING TO INJURY TO OR DESTRUCTION OF BRIDGES, TO DELETE THE MINIMUM SENTENCE REQUIRED FOR A VIOLATION; TO AMEND SECTION 57-17-110, RELATING TO COUNTY APPORTIONMENT OF ROAD FUNDS THROUGH YEAR, TO DELETE THE MINIMUM SENTENCE REQUIRED FOR A VIOLATION; TO AMEND SECTION 58-15-840, RELATING TO TAKING OR REMOVING BRASSES, BEARINGS, WASTE, OR PACKING FROM RAILROAD CARS, TO DELETE THE MINIMUM SENTENCE REQUIRED FOR A VIOLATION; TO AMEND SECTION 58-17-2760, RELATING TO RAILROADS AND CONNECTING CARRIERS, TO DELETE THE MINIMUM SENTENCE REQUIRED FOR A VIOLATION; TO AMEND SECTION 58-17-4090, RELATING TO OBSTRUCTION OF RAILROAD, TO DELETE THE MINIMUM SENTENCE REQUIRED FOR A VIOLATION; TO AMEND SECTION 58-23-80, RELATING TO MOTOR VEHICLE CARRIERS, TO DELETE THE MINIMUM SENTENCE REQUIRED FOR A VIOLATION; TO AMEND SECTION 58-23-920, RELATING TO INSURANCE REQUIRED OF OWNERS OF MOTOR VEHICLES TRANSPORTING GOODS FOR HIRE, TO DELETE THE MINIMUM SENTENCE REQUIRED FOR A VIOLATION; TO AMEND SECTION 59-5-130, RELATING TO STATE BOARD OF EDUCATION, MEMBERS SHALL NOT CONTRACT WITH BOARD, TO DELETE THE MINIMUM SENTENCE REQUIRED FOR A VIOLATION; TO AMEND SECTION 59-19-310, RELATING TO EXERCISING OFFICE OF SCHOOL TRUSTEE AFTER TERMINATION OF OFFICE, TO DELETE THE MINIMUM SENTENCE REQUIRED FOR A VIOLATION; TO AMEND SECTION 59-25-30, RELATING TO OFFICIALS NOT PERMITTED TO DESIGNATE PLACE FOR TEACHER TO BOARD OR LIVE, TO DELETE THE MINIMUM SENTENCE REQUIRED FOR A VIOLATION; TO AMEND SECTION 59-29-560, RELATING TO SCHOOL DISBURSEMENT OF AND ACCOUNTABILITY FOR FUNDS, TO DELETE THE MINIMUM SENTENCE REQUIRED FOR A VIOLATION; TO AMEND SECTION 59-31-590, RELATING TO SCHOOL PERSONNEL NOT PERMITTED TO ACT AS AGENTS FOR PUBLISHERS, TO DELETE THE MINIMUM SENTENCE REQUIRED FOR A VIOLATION; TO AMEND SECTION 59-67-120, RELATING TO PROHIBITION OF TAMPERING WITH SCHOOL BUS GOVERNORS, TO DELETE THE MINIMUM SENTENCE REQUIRED FOR A VIOLATION; TO AMEND SECTION 59-67-210, RELATING TO UNLAWFUL SCHOOL BUS PASSING ANOTHER SCHOOL BUS, TO DELETE THE MINIMUM SENTENCE REQUIRED FOR A VIOLATION; TO AMEND SECTION 59-67-280, RELATING TO TRANSPORTATION OF PUPILS AND SCHOOL BUSES, TO DELETE THE MINIMUM SENTENCE REQUIRED FOR A VIOLATION; TO AMEND SECTION 59-69-260, RELATING TO OFFICIALS SHALL NOT ACQUIRE INTEREST IN CLAIMS OR CONTRACTS, TO DELETE THE MINIMUM SENTENCE REQUIRED FOR A VIOLATION; TO AMEND SECTION 59-111-180, RELATING TO MISREPRESENTATION OF SCHOLARSHIP ELIGIBILITY, TO DELETE THE MINIMUM SENTENCE REQUIRED FOR A VIOLATION; TO AMEND SECTION 59-116-80, RELATING TO IMPERSONATION OF CAMPUS POLICE OFFICER, TO DELETE THE MINIMUM SENTENCE REQUIRED FOR A VIOLATION; TO AMEND SECTION 59-150-250, RELATING TO LOTTERY TICKET SALE TO A MINOR OR ACCEPTING LOTTERY PRIZE WHILE INCARCERATED, TO DELETE THE MINIMUM SENTENCE REQUIRED FOR A VIOLATION; TO AMEND SECTION 59-152-150, RELATING TO DEVELOPMENT AND ADOPTION OF STANDARD FISCAL ACCOUNTABILITY SYSTEM, TO DELETE THE MINIMUM SENTENCE REQUIRED FOR A VIOLATION; TO AMEND SECTION 61-2-240, RELATING TO ALCOHOL AND ALCOHOLIC BEVERAGES, INTERFERENCE WITH OFFICER AND ABUSIVE LANGUAGE, TO DELETE THE MINIMUM SENTENCE REQUIRED FOR A VIOLATION; TO AMEND SECTION 61-2-250, RELATING TO ALCOHOL AND ALCOHOLIC BEVERAGES, TO DELETE THE MINIMUM SENTENCE REQUIRED FOR A VIOLATION; TO AMEND SECTION 61-4-20, RELATING TO SALE OF ALCOHOL WITHOUT TAXES LEVIED, TO DELETE THE MINIMUM SENTENCE REQUIRED FOR A VIOLATION; TO AMEND SECTION 61-4-160, RELATING TO DISCOUNT PRICING FOR ON-PREMISES ALCOHOL CONSUMPTION, TO DELETE THE MINIMUM SENTENCE REQUIRED FOR A VIOLATION; TO AMEND SECTION 61-4-560, RELATING TO BEER, ALE, PORTER, AND WINE, OPERATION WITHOUT A PERMIT, TO DELETE THE MINIMUM SENTENCE REQUIRED FOR A VIOLATION; TO AMEND SECTION 61-4-600, RELATING TO SURRENDER OF BEER OR WINE SALES LICENSE, TO DELETE THE MINIMUM SENTENCE REQUIRED FOR A VIOLATION; TO AMEND SECTION 61-4-610, RELATING TO UNLAWFUL SALES OF BEER AND WINE, TO DELETE THE MINIMUM SENTENCE REQUIRED FOR A VIOLATION; TO AMEND SECTION 61-4-780, RELATING TO PROVISIONS AFFECTING WINE SALES, TO DELETE THE MINIMUM SENTENCE REQUIRED FOR A VIOLATION; TO AMEND SECTION 61-4-910, RELATING TO PROVISIONS AFFECTING BEER, TO DELETE THE MINIMUM SENTENCE REQUIRED FOR A VIOLATION; TO AMEND SECTION 61-6-4010, RELATING TO UNLAWFUL MANUFACTURE, POSSESSION, OR SALES OF ALCOHOLIC LIQUORS, TO DELETE THE MINIMUM SENTENCE REQUIRED FOR A VIOLATION; TO AMEND SECTION 61-6-4025, RELATING TO POSSESSION OF UNLAWFULLY ACQUIRED OR MANUFACTURED ALCOHOLIC LIQUORS IN VEHICLE, VESSEL, OR AIRCRAFT, TO DELETE THE MINIMUM SENTENCE REQUIRED FOR A VIOLATION; TO AMEND SECTION 61-6-4030, RELATING TO TRANSPORTATION OF ALCOHOLIC LIQUORS IN A VEHICLE FOR HIRE, TO DELETE THE MINIMUM SENTENCE REQUIRED FOR A VIOLATION; TO AMEND SECTION 61-6-4040, RELATING TO RENDERING AID IN UNLAWFUL TRANSPORTATION, TO DELETE THE MINIMUM SENTENCE REQUIRED FOR A VIOLATION; TO AMEND SECTION 61-6-4050, RELATING TO PURCHASE FROM UNLICENSED ALCOHOL RETAIL DEALER, TO DELETE THE MINIMUM SENTENCE REQUIRED FOR A VIOLATION; TO AMEND SECTION 61-6-4060, RELATING TO UNLICENSED STORAGE OF ALCOHOLIC LIQUORS IN PLACE OF BUSINESS, TO DELETE THE MINIMUM SENTENCE REQUIRED FOR A VIOLATION; TO AMEND SECTION 61-6-4100, RELATING TO DISTILLERIES, TO DELETE THE MINIMUM SENTENCE REQUIRED FOR A VIOLATION; TO AMEND SECTION 61-6-4110, RELATING TO KNOWING PERMISSION TO LOCATE DISTILLERY ON PREMISES, TO DELETE THE MINIMUM SENTENCE REQUIRED FOR A VIOLATION; TO AMEND SECTION 61-6-4120, RELATING TO MATERIALS USED IN THE MANUFACTURE OF ALCOHOLIC LIQUORS, TO DELETE THE MINIMUM SENTENCE REQUIRED FOR A VIOLATION; TO AMEND SECTION 61-6-4130, RELATING TO PRESENCE AT DISTILLERY PRIMA FACIE EVIDENCE OF GUILT, TO DELETE THE MINIMUM SENTENCE REQUIRED FOR A VIOLATION; TO AMEND SECTION 61-6-4140, RELATING TO EMPLOYMENT OF PERSONS UNDER THE AGE OF TWENTY-ONE YEARS, TO DELETE THE MINIMUM SENTENCE REQUIRED FOR A VIOLATION; TO AMEND SECTION 61-6-4150, RELATING TO SALE OF ALCOHOLIC LIQUORS FROM VEHICLE, VESSEL, OR AIRCRAFT, TO DELETE THE MINIMUM SENTENCE REQUIRED FOR A VIOLATION; TO AMEND SECTION 61-6-4160, RELATING TO SUNDAY AND CHRISTMAS DAY SALES OF ALCOHOLIC LIQUORS, TO DELETE THE MINIMUM SENTENCE REQUIRED FOR A VIOLATION; TO AMEND SECTION 61-6-4170, RELATING TO BILLBOARDS ENCOURAGING UNDERAGE DRINKING, TO DELETE THE MINIMUM SENTENCE REQUIRED FOR A VIOLATION; TO AMEND SECTION 61-6-4180, RELATING TO POSSESSION OF FIREARM OR WEAPON BY SELLERS OF ALCOHOLIC LIQUORS, TO DELETE THE MINIMUM SENTENCE REQUIRED FOR A VIOLATION; TO AMEND SECTION 61-6-4200, RELATING TO DISPOSSESSION OR ATTEMPTED DISPOSSESSION OF ALCOHOLIC LIQUORS, TO DELETE THE MINIMUM SENTENCE REQUIRED FOR A VIOLATION; TO AMEND SECTION 61-6-4550, RELATING TO DISCOUNTING OF PRICES OF ALCOHOLIC LIQUORS, TO DELETE THE MINIMUM SENTENCE REQUIRED FOR A VIOLATION; TO AMEND SECTION 61-6-4700, RELATING TO CONSUMPTION OF ALCOHOLIC LIQUOR ON PREMISES, TO DELETE THE MINIMUM SENTENCE REQUIRED FOR A VIOLATION; TO AMEND SECTION 61-8-50, RELATING TO CONTEMPT PROCEEDINGS RELATED TO REGULATION OF ALCOHOL SALES, TO DELETE THE MINIMUM SENTENCE REQUIRED FOR A VIOLATION; TO AMEND SECTION 63-19-1670, RELATING TO CONTRABAND IN DEPARTMENT OF JUVENILE JUSTICE, TO DELETE THE MINIMUM SENTENCE REQUIRED FOR A VIOLATION; TO AMEND SECTION 63-19-2420, RELATING TO JUVENILE LOITERING IN A BILLIARD ROOM, TO DELETE THE MINIMUM SENTENCE REQUIRED FOR A VIOLATION; AND TO AMEND CHAPTER 22, TITLE 17, RELATING TO CRIMINAL INTERVENTION PROGRAMS, BY ADDING ARTICLE 13,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14:paraId="57209672" w14:textId="77777777" w:rsidR="00686292" w:rsidRPr="00686292" w:rsidRDefault="00686292" w:rsidP="00686292">
      <w:pPr>
        <w:rPr>
          <w:sz w:val="20"/>
        </w:rPr>
      </w:pPr>
      <w:r w:rsidRPr="00686292">
        <w:rPr>
          <w:szCs w:val="22"/>
        </w:rPr>
        <w:t xml:space="preserve">sj-0033bm23.docx : </w:t>
      </w:r>
      <w:proofErr w:type="spellStart"/>
      <w:r w:rsidRPr="00686292">
        <w:rPr>
          <w:szCs w:val="22"/>
        </w:rPr>
        <w:t>288c611f-03d2-4d9e-a16d-0205bb2bf6eb</w:t>
      </w:r>
      <w:proofErr w:type="spellEnd"/>
    </w:p>
    <w:p w14:paraId="1838696F"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47318EE1" w14:textId="77777777" w:rsidR="00686292" w:rsidRPr="00686292" w:rsidRDefault="00686292" w:rsidP="00686292">
      <w:r w:rsidRPr="00686292">
        <w:rPr>
          <w:szCs w:val="22"/>
        </w:rPr>
        <w:tab/>
      </w:r>
      <w:r w:rsidRPr="00686292">
        <w:t>Read the first time and referred to the Committee on Judiciary.</w:t>
      </w:r>
    </w:p>
    <w:p w14:paraId="5343397C" w14:textId="77777777" w:rsidR="00686292" w:rsidRPr="00686292" w:rsidRDefault="00686292" w:rsidP="00686292">
      <w:pPr>
        <w:rPr>
          <w:sz w:val="20"/>
        </w:rPr>
      </w:pPr>
    </w:p>
    <w:p w14:paraId="55012B87" w14:textId="77777777" w:rsidR="00686292" w:rsidRPr="00686292" w:rsidRDefault="00686292" w:rsidP="00686292">
      <w:r w:rsidRPr="00686292">
        <w:rPr>
          <w:szCs w:val="22"/>
        </w:rPr>
        <w:tab/>
      </w:r>
      <w:r w:rsidRPr="00686292">
        <w:t>S. 278</w:t>
      </w:r>
      <w:r w:rsidRPr="00686292">
        <w:fldChar w:fldCharType="begin"/>
      </w:r>
      <w:r w:rsidRPr="00686292">
        <w:instrText xml:space="preserve"> XE " S. 278" \b</w:instrText>
      </w:r>
      <w:r w:rsidRPr="00686292">
        <w:fldChar w:fldCharType="end"/>
      </w:r>
      <w:r w:rsidRPr="00686292">
        <w:t xml:space="preserve"> -- Senators Malloy and Shealy:  A BILL TO AMEND THE SOUTH CAROLINA CODE, TO ENACT THE "SOUTH CAROLINA JUVENILE JUSTICE REFORM ACT", TO AMEND SECTION 63-1-20, RELATING TO THE CHILDREN'S POLICY OF SOUTH CAROLINA, TO INCLUDE WITHIN THE STATEMENT A PROVISION TO ESTABLISH A POLICY REGARDING THE CARE AND GUIDANCE OF CHILDREN WITHIN THE JUVENILE JUSTICE SYSTEM; TO AMEND CHAPTER 19, TITLE 63, RELATING TO THE JUVENILE JUSTICE CODE, BY ADDING ARTICLE 6 TO REQUIRE EACH CIRCUIT SOLICITOR TO ESTABLISH A JUVENILE OFFENDER CIVIL CITATION PROGRAM TO PROVIDE A CIVIL DIVERSION PROGRAM FOR CHILDREN WHO HAVE COMMITTED ACTS OF DELINQUENCY, AND TO ESTABLISH ELIGIBILITY AND PARTICIPATION REQUIREMENTS; TO AMEND SECTION 16-17-425, RELATING TO UNLAWFUL STUDENT THREATS, TO ESTABLISH THAT IT IS UNLAWFUL FOR A STUDENT TO MAKE A THREAT TO COMMIT AN ACT OF MASS VIOLENCE AT A SCHOOL, COLLEGE, OR UNIVERSITY, OR AT A SCHOOL-, COLLEGE-, OR UNIVERSITY-SPONSORED ACTIVITY, AND TO PROVIDE PENALTIES; TO AMEND SECTION 16-23-430, RELATING TO POSSESSION OF A WEAPON ON SCHOOL GROUNDS, TO PROVIDE THAT IT IS UNLAWFUL FOR ANY PERSON TO CARRY, WHILE ON ELEMENTARY OR SECONDARY SCHOOL PROPERTY, A KNIFE, FIREARM, OR OTHER WEAPON WITH THE INTENT BY THE PERSON TO INFLICT SERIOUS BODILY INJURY OR DEATH, OR TO CARRY UPON HIS PERSON A WEAPON, DEVICE, OR OBJECT WITH THE INTENT TO INFLICT BODILY INJURY AND TO PROVIDE PENALTIES AND EXCEPTIONS; TO AMEND SECTION 63-1-40, RELATING TO THE DEFINITION OF "STATUS OFFENSE", TO REMOVE FROM THE DEFINITION THE PLAYING OR LOITERING IN A BILLIARD ROOM, PLAYING A PINBALL MACHINE OR GAINING ADMISSION TO A THEATER BY FALSE IDENTIFICATION; TO AMEND SECTION 63-3-520, RELATING TO THE CONCURRENT JURISDICTION OF FAMILY COURT AND MAGISTRATES COURT, TO INCREASE THE AGE OF CONCURRENT JURISDICTION FROM PERSONS UNDER SEVENTEEN YEARS OF AGE TO PERSONS UNDER EIGHTEEN YEARS OF AGE; TO AMEND SECTION 63-7-310, RELATING TO THE MANDATORY REPORTING OF CHILD ABUSE, TO REMOVE THE REQUIREMENT THAT A PERSON EMPLOYED BY A LAWYER MUST REPORT SUSPECTED ABUSE IF THE SUSPICION ARISES IN THE COURSE OF THE LEGAL REPRESENTATION; TO AMEND SECTION 63-19-20, RELATING TO THE DEFINITION OF "STATUS OFFENSE", TO REMOVE FROM THE DEFINITION THE PLAYING OR LOITERING IN A BILLIARD ROOM, PLAYING A PINBALL MACHINE OR GAINING ADMISSION TO A THEATER BY FALSE IDENTIFICATION; TO AMEND CHAPTER 19, TITLE 63, BY ADDING ARTICLE 2 TO ESTABLISH THE "CHILDREN'S BILL OF RIGHTS" TO PROVIDE THAT A CHILD HAS THE RIGHT TO BE TREATED WITH BASIC HUMAN DIGNITY, TO BE PROVIDED NECESSARY CARE, MEDICAL TREATMENT, FOOD, EDUCATION, ACCESS TO FAMILY, ADVOCATES, AND LAWYERS, AND TO BE FREE FROM ABUSE, NEGLECT, AND HARASSMENT, AND TO PROVIDE FOR THE APPLICATION OF THESE RIGHTS; TO AMEND ARTICLE 1, CHAPTER 19, TITLE 63, BY ADDING SECTION 63-19-210 TO REQUIRE THAT LAW ENFORCEMENT MUST ARRANGE FOR A CHILD FIFTEEN YEARS OF AGE OR YOUNGER TO MEET WITH LEGAL COUNSEL PRIOR TO A CUSTODIAL INTERROGATION UNLESS THE OFFICER BELIEVES THAT THE INFORMATION SOUGHT IS NECESSARY TO PROTECT LIFE OR PROPERTY FROM AN IMMINENT THREAT; TO AMEND SECTION 63-19-340, RELATING TO THE ANNUAL REPORT BY THE DEPARTMENT OF JUVENILE JUSTICE, TO PROVIDE THAT THE REPORT MUST INCLUDE SPECIFIC STATISTICS RELATING TO CHILDREN REFERRED TO THE DEPARTMENT, THEIR RELATED OFFENSES AND SENTENCES; TO AMEND SECTION 63-19-350, RELATING TO THE DEPARTMENT OF JUVENILE JUSTICE, TO REQUIRE THE DEPARTMENT TO DEVELOP AND UTILIZE STRUCTURED DECISION-MAKING TOOLS FOR ALL KEY POINTS OF THE JUVENILE JUSTICE PROCESS; TO AMEND SECTION 63-19-360 TO REQUIRE THE CHILD EVALUATION TO BE CONDUCTED BY THE DEPARTMENT TO INCLUDE A BIOPSYCHOSOCIAL ASSESSMENT AND A DETERMINATION OF THE CHILD'S MENTAL HEALTH FUNCTIONING; TO AMEND ARTICLE 3, CHAPTER 19, TITLE 63, RELATING TO CHILD DELINQUENCY PETITIONS, BY ADDING SECTION 63-19-362 TO REQUIRE THAT BEFORE SUBMITTING A PETITION FOR A CHILD IN ITS CUSTODY FOR A MISDEMEANOR THAT WOULD CARRY A MAXIMUM TERM OF IMPRISONMENT OF FIVE YEARS OR LESS, THE DEPARTMENT OF JUVENILE JUSTICE MUST ATTEMPT TO RESOLVE THE SITUATION THROUGH AVAILABLE ADMINISTRATIVE APPROACHES; TO AMEND ARTICLE 3, CHAPTER 19, TITLE 63, RELATING TO THE DEPARTMENT OF JUVENILE JUSTICE, BY ADDING SECTION 63-19-365 TO PROHIBIT THE USE OF SOLITARY CONFINEMENT ON A CHILD AND PROVIDE LIMITS FOR THE USE OF CORRECTIVE ROOM RESTRICTIONS UPON CHILDREN WITHIN THE CUSTODY OF THE DEPARTMENT; TO AMEND SECTION 63-19-370, RELATING TO INTERDEPARTMENTAL AGREEMENTS, TO ALLOW THE DEPARTMENT OF JUVENILE JUSTICE TO ESTABLISH AGREEMENTS WITH THE DEPARTMENT OF MENTAL HEALTH AND THE DEPARTMENT OF EDUCATION TO PROVIDE REENTRY SERVICES FOR CHILDREN RETURNING TO SCHOOLS AND COMMUNITIES FROM THE DEPARTMENT'S CUSTODY; TO AMEND ARTICLE 3, CHAPTER 19, TITLE 63 BY ADDING SECTION 63-19-500, RELATING TO THE DEPARTMENT OF JUVENILE JUSTICE, TO REQUIRE THAT THE DEPARTMENT ESTABLISH AT LEAST ONE PRE-DETENTION INTERVENTION PROGRAM IN EACH JUDICIAL CIRCUIT AND TO ESTABLISH PROGRAM REQUIREMENTS AND ELIGIBILITY; TO AMEND ARTICLE 3, CHAPTER 19, TITLE 63 BY ADDING SECTION 63-19-520 TO ESTABLISH THE JUVENILE JUSTICE IMPROVEMENT FUND, TO ALLOW THE DEPARTMENT OF JUVENILE JUSTICE TO DIVERT MONEYS SAVED FROM DECREASED RELIANCE ON OUT-OF-HOME PLACEMENT TO FUND COMMUNITY INTERVENTION PROGRAMS INCLUDING EDUCATIONAL, MENTAL HEALTH, AND BEHAVIORAL HEALTH SERVICES; TO AMEND SECTION 63-19-810, RELATING TO THE TAKING OF A CHILD INTO CUSTODY BY LAW ENFORCEMENT, TO REMOVE A DUPLICATIVE NOTIFICATION PROVISION BY LAW ENFORCEMENT TO SCHOOL PRINCIPALS AND TO REQUIRE THAT ANY CHILD SEVENTEEN YEARS OF AGE OR OLDER, WHO HAS BEEN TAKEN INTO CUSTODY BUT WHO HAS NOT BEEN RELEASED TO A PARENT OR GUARDIAN, MUST HAVE A BOND HEARING BEFORE A MAGISTRATE; TO AMEND SECTION 63-19-820, RELATING TO THE PRE-TRIAL DETENTION OF CHILDREN, TO LIMIT SECURE PRE-TRIAL DETENTION TO CIRCUMSTANCES WHERE IT IS THE LEAST RESTRICTIVE APPROPRIATE OPTION AND IF THE CHILD IS CHARGED WITH A CRIME THAT WOULD BE A FIVE YEAR FELONY OR GREATER, HAS EXHAUSTED COMMUNITY-BASED ALTERNATIVES, OR IS CHARGED WITH UNLAWFUL STUDENT THREATS OR FAILURE TO STOP FOR A BLUE LIGHT, TO REMOVE THE ELIGIBILITY OF JUVENILES CHARGED AS AN ADULT TO BE HOUSED IN ADULT DETENTION FACILITIES, AND TO PROHIBIT THE SECURE DETENTION OF STATUS OFFENDERS; TO AMEND SECTION 63-19-830, RELATING TO JUVENILE DETENTION HEARINGS, TO ALLOW THE COURT TO ORDER A CHILD DETAINED IN AN APPROVED HOME, PROGRAM, OR FACILITY OTHER THAN A SECURE JUVENILE DETENTION FACILITY WHILE AWAITING TRIAL; TO AMEND SECTION 63-19-1010, RELATING TO JUVENILE INTAKE AND PROBATION, TO REQUIRE THAT A CHILD BROUGHT BEFORE THE FAMILY COURT SHALL HAVE A PRESUMPTION FOR DIVERSION IF CERTAIN CONDITIONS ARE MET OR IF THE SOLICITOR HAS GOOD CAUSE TO BELIEVE THAT DIVERSION WOULD BE INSUFFICIENT; TO AMEND SECTION 63-19-1020, RELATING TO THE INSTITUTION OF PROCEEDINGS FOR A JUVENILE, TO REQUIRE SERVICES TO BE OFFERED BEFORE THE DEPARTMENT MAY ACCEPT A REFERRAL FOR A STATUS OFFENSE OR FOR SCHOOL-BASED OFFENSES; TO AMEND SECTION 63-19-1030, RELATING TO JUVENILE PREHEARING INQUIRIES, TO ESTABLISH THAT THE PREHEARING INVESTIGATION IS OPTIONAL AND TO ESTABLISH THE PARENTS’ RIGHT TO RECEIVE NOTICE OF THE CHARGES AND THEIR RIGHTS TO AN ATTORNEY IN EVERY CASE UPON SERVICE OF A PETITION; TO AMEND ARTICLE 9, CHAPTER 19, TITLE 63, RELATING TO INTAKE AND INITIATION OF PROCEEDINGS, BY ADDING SECTION 63-19-1050 TO PROHIBIT CHARGING A FEE TO A CHILD AS A CONDITION OF DIVERSION AND TO LIMIT THE AMOUNT OF RESTITUTION REQUIRED OF A CHILD IN DIVERSION TO FIVE HUNDRED DOLLARS; TO AMEND ARTICLE 9, CHAPTER 19, TITLE 63, BY ADDING SECTION 63-19-1070 TO ESTABLISH THAT THE FAMILY COURT MAY ADJOURN A CRIMINAL PROCEEDING AGAINST A JUVENILE IN CONTEMPLATION OF DISMISSAL UPON COMPLETION OF CERTAIN CONDITIONS ESTABLISHED BY THE COURT, AND TO ESTABLISH ELIGIBILITY AND PARTICIPATION REQUIREMENTS; TO AMEND SECTION 63-19-1210, RELATING TO THE TRANSFER OF JURISDICTION, TO ELIMINATE THE TRANSFER TO GENERAL SESSIONS FOR A CHILD FOURTEEN OR FIFTEEN YEARS OF AGE, TO ALLOW A CHILD WHO IS TRANSFERRED TO GENERAL SESSIONS WHO HAS BEEN CHARGED WITH MURDER TO BE ELIGIBLE TO RECEIVE A SENTENCE LESS THAN THE MANDATORY MINIMUM, AND TO ALLOW THE DETERMINATION BY THE COURT TO TRANSFER THE CHILD'S CASE TO GENERAL SESSIONS TO BE IMMEDIATELY APPEALABLE TO THE SUPREME COURT; TO AMEND SECTION 63-19-1410, RELATING TO THE ADJUDICATION OF DELINQUENCY, TO REQUIRE THE COURT TO ORDER THE LEAST RESTRICTIVE APPROPRIATE PLACEMENT FOR A CHILD ADJUDICATED DELINQUENT, TO LIMIT THE LENGTH OF PROBATION TO TWO YEARS FOR A FELONY OR ONE YEAR FOR A MISDEMEANOR OR STATUS OFFENSE UNLESS THE CHILD IS IN VIOLATION OF PROBATION, THERE IS AGREEMENT AMONGST THE PARTIES, OR THE CHILD IS PARTICIPATING IN A EVIDENCED-BASED PROGRAM THAT IS LONGER THAT THE ALLOWED TERM, TO LIMIT PROBATION TO NOT EXTEND AFTER A CHILD'S TWENTIETH BIRTHDAY, TO LIMIT THE IMPOSITION OF RESTITUTION FOR A CHILD UNDER THE AGE OF SIXTEEN UNLESS IT IS PROVEN THAT THE CHILD HAS THE ABILITY TO PAY, TO PROHIBIT THE CHILD FROM BEING ORDERED TO PAY FOR DRUG SCREENS UNLESS THE CHILD HAS INSURANCE TO COVER THE COST, AND TO ALLOW FOR THE DEPARTMENT OF JUVENILE JUSTICE TO PLACE THE CHILD ON ADMINISTRATIVE SUPERVISION FOR UP TO ONE YEAR TO PAY FOR RESTITUTION OR COMPLETE COMMUNITY SERVICE; TO AMEND ARTICLE 13, CHAPTER 19, TITLE 63, RELATING TO THE DISPOSITIONAL POWERS OF THE FAMILY COURT, BY ADDING SECTION 63-19-1415 TO ALLOW THE CIRCUIT SOLICITORS TO OPERATE ONE OR MORE SPECIALTY TREATMENT COURTS IF ALLOWED BY THE SUPREME COURT; TO AMEND SECTION 63-19-1440, RELATING TO COMMITMENT OF A JUVENILE FOUND DELINQUENT BY THE COURT, TO LIMIT THE PLACEMENT OF A CHILD INTO THE CUSTODY OF THE DEPARTMENT OF JUVENILE JUSTICE UNLESS THE CHILD COMMITS CERTAIN FELONIES, THE OFFENSE INVOLVES FIREARMS, THE CHILD HAS A RECORD OF CERTAIN OFFENSES, THE CHILD IS ADJUDICATED FOR A LESSER OFFENSE THAT WOULD HAVE BEEN A FELONY AND THE PARTIES AGREE THAT COMMITMENT IS IN THE BEST INTERESTS OF THE CHILD, TO REQUIRE THE COURT TO ISSUE INDIVIDUALIZED FINDINGS AS TO WHY THE COMMITMENT IS THE LEAST RESTRICTIVE SENTENCING OPTION TO PROTECT THE PUBLIC AND REHABILITATE THE CHILD, TO PROHIBIT THE COMMITMENT OF A CHILD WHO HAS BEEN ADJUDICATED FOR A STATUS OFFENSE OR A PROBATION REVOCATION RELATED TO A STATUS OFFENSE, TO ALLOW THE COURT TO SENTENCE A CHILD WHO HAS COMMITTED AN OFFENSE WHICH CARRIES FIFTEEN YEARS OR MORE TO A DETERMINATE SENTENCE OF UP TO ONE HUNDRED EIGHTY DAYS, AND TO LIMIT THE CONSECUTIVE SENTENCING TO NOT EXCEED THE TIME ELIGIBLE FOR AN INDETERMINATE SENTENCE, TO LIMIT THE ELIGIBILITY FOR RESIDENTIAL EVALUATIONS, AND TO ALLOW FOR THE CHILD TO GET TIME SERVED CREDIT FOR COMMITMENTS TO SHORT-TERM ALTERNATIVE PLACEMENTS; TO AMEND SECTION 63-19-1450 TO CLARIFY THAT A CHILD MAY NOT BE COMMITTED TO THE DEPARTMENT OF JUVENILE JUSTICE WHO IS HANDICAPPED BY MENTAL ILLNESS OR A DEVELOPMENTAL DISABILITY AND TO PROVIDE THAT THE COURT MAY ORDER AN EVALUATION AND HOLD A HEARING REGARDING WHETHER THE CHILD MUST BE COMMITTED TO THE SUPERVISION OF THE DEPARTMENT OF MENTAL HEALTH OR THE DEPARTMENT OF DISABILITIES AND SPECIAL NEEDS; TO AMEND ARTICLE 13, CHAPTER 19, TITLE 63, RELATING TO THE POWERS OF THE FAMILY COURT, BY ADDING SECTION 63-19-1480 TO PROVIDE THAT THE FAMILY COURT MAY CONDUCT POST-DISPOSITIONAL REVIEWS TO DETERMINE IF THE PURPOSES OF THE CRIMINAL SENTENCING HAVE BEEN MET AND THE CHILD'S SENTENCE MAY BE CLOSED, THE HEARING BEING HELD ONLY AFTER ONE YEAR OR IF THE CHILD IS IN THE CUSTODY OF THE DEPARTMENT OF JUVENILE JUSTICE, THEN AFTER SIX MONTHS; TO AMEND SECTION 63-19-1810, RELATING TO PAROLE AND AFTERCARE, TO REMOVE THE AUTHORITY OF THE COURT TO COMMIT A CHILD TO SECURE CUSTODY FOR A PROBATION REVOCATION IF THE CHILD IS ON PROBATION FOR A STATUS OFFENSE; TO AMEND SECTION 63-19-1820, RELATING TO THE BOARD OF JUVENILE PAROLE, TO REQUIRE THE RELEASING ENTITY TO DETERMINE THE LENGTH OF STAY GUIDELINES ARE BASED ON EVIDENCE-BASED BEST PRACTICES, THE RISKS OF REOFFENDING AND THE SEVERITY OF THE OFFENSE; TO AMEND SECTION 63-19-1835, RELATING TO COMPLIANCE REDUCTIONS FOR PROBATIONERS AND PAROLEES, TO REQUIRE THE DEPARTMENT OF JUVENILE JUSTICE TO DEVELOP AND IMPLEMENT ADMINISTRATIVE COMMUNITY-BASED SANCTIONS FOR TECHNICAL VIOLATIONS OF PROBATION OR PAROLE; TO AMEND SECTION 63-19-2020, RELATING TO THE CONFIDENTIALITY OF JUVENILE RECORDS, TO REMOVE A REFERENCE TO A DELETED CRIMINAL OFFENSE, TO REQUIRE THE DEPARTMENT OF JUVENILE JUSTICE TO NOTIFY THE ADMINISTRATION OF A COLLEGE OR UNIVERSITY OF AN ENROLLED STUDENT'S CHARGES DELINEATED WITHIN THIS SECTION, AND TO ADD ASSAULT AND BATTERY IN THE FIRST OR SECOND DEGREES TO THE LIST OF CRIMES THAT MUST BE DISCLOSED TO SCHOOL OFFICIALS; TO AMEND SECTION 63-19-2030, RELATING TO THE JUVENILE LAW ENFORCEMENT RECORDS, TO REQUIRE LAW ENFORCEMENT TO PROVIDE CERTAIN INCIDENT REPORTS OF STUDENTS TO APPROPRIATE COLLEGE AND UNIVERSITY ADMINISTRATION, TO REMOVE THE REFERENCE TO ASSAULT AND BATTERY AGAINST SCHOOL PERSONNEL AND ADD THAT REPORTS OF ASSAULT AND BATTERY IN THE FIRST OR SECOND DEGREES MUST BE REPORTED, TO REQUIRE ANY SUCH NOTICE TO INCLUDE LANGUAGE THAT THE CHILD IS INNOCENT UNTIL PROVEN GUILTY, AND TO REQUIRE LAW ENFORCEMENT TO PROVIDE SUBSEQUENT UPDATES OF ANY DISMISSAL OR REDUCTION OF THE CHARGES; TO AMEND SECTION 63-19-2050, RELATING TO THE EXPUNGEMENT OF JUVENILE RECORDS, TO REQUIRE THE EXPUNGEMENT OF ALL OFFICIAL RECORDS RELATED TO THE ADJUDICATION OR DISPOSITION OF A STATUS OFFENSE UPON THE PERSON REACHING EIGHTEEN YEARS OF AGE OR AS SOON THEREAFTER AS HE COMPLETES ANY PENDING FAMILY COURT DISPOSITION AND TO REQUIRE THAT A CHILD SHALL NOT BE CHARGED FOR THE EXPUNGEMENT OF HIS RECORDS ORDERED UNDER THIS SECTION; TO AMEND ARTICLE 19, CHAPTER 18, TITLE 59, BY ADDING SECTION 59-18-1970, TO REQUIRE THAT A SCHOOL DISTRICT FOR A STUDENT WHO HAS TRANSFERRED BECAUSE OF HOMELESSNESS, STATUS AS A VICTIM OF ABUSE OR NEGLECT, ADJUDICATIONS OF DELINQUENCY, OR PLACEMENT IN A FACILITY FOR MENTAL HEALTH OR DEVELOPMENTAL DISABILITIES MUST CONTACT THE STUDENT'S PRIOR SCHOOL WITHIN TWO DAYS OF ENROLLMENT AND TO REQUIRE THE PREVIOUS SCHOOL DISTRICT TO SEND THE STUDENT'S RECORDS WITHIN TWO DAYS OF REQUEST TO THE NEW SCHOOL, AND TO REQUIRE THAT THE STUDENT RECEIVE TIMELY ASSISTANCE, EQUAL ACCESS, AND PRIORITY PLACEMENT RELATING TO THE TRANSFER; TO AMEND ARTICLE 19, CHAPTER 18, TITLE 59, BY ADDING SECTION 59-19-1980, TO REQUIRE SCHOOL DISTRICTS TO PROVIDE SCHOOL LIAISONS TO ASSIST STUDENTS TRANSFERRING DUE TO INVOLVEMENT IN THE JUVENILE JUSTICE SYSTEM; TO AMEND SECTION 59-24-60, RELATING TO THE REQUIREMENT OF SCHOOL OFFICIALS TO CONTACT LAW ENFORCEMENT, TO PROVIDE THAT SCHOOL OFFICIALS MUST CONTACT LAW ENFORCEMENT IF A PERSON COMMITS AN ACTION AT A SCHOOL OR SCHOOL- SPONSORED EVENT THAT WOULD BE A FELONY OR A CRIME PUNISHABLE BY FIVE YEARS OR MORE, OR IF THE ACTION RESULTS IN SERIOUS INJURY; TO AMEND SECTION 59-63-210, RELATING TO SCHOOL DISCIPLINE, TO LIMIT THE AUTHORITY OF A SCHOOL DISTRICT TO EXPEL, SUSPEND, OR TRANSFER A PUPIL UNLESS HE COMMITS A FELONY, A CRIME THAT WOULD CARRY A MAXIMUM PUNISHMENT OF FIVE YEARS OR MORE IF COMMITTED BY AN ADULT, THERE IS A THREAT OF VIOLENCE, OR IF THERE IS A VICTIM AT THE SCHOOL WHO HAS A REASONABLE FEAR FOR HIS SAFETY, AND TO LIMIT THE AUTHORITY OF THE SCHOOL DISTRICT IF THE CONDUCT COMMITTED BY THE STUDENT OCCURRED OUTSIDE OF SCHOOL, THEN THE ACTION BY THE SCHOOL DISTRICT MUST ONLY OCCUR IF THE STUDENT'S CONDUCT AMOUNTED TO A VIOLENT OFFENSE OR RESULTED IN MODERATE OR GREAT BODILY INJURY; TO AMEND SECTION 59-63-1320, RELATING TO ALTERNATIVE SCHOOLS, TO RESTRICT THE AUTOMATIC PLACEMENT OF A CHILD RETURNING FROM THE CUSTODY OF THE DEPARTMENT OF JUVENILE JUSTICE TO AN ALTERNATIVE SCHOOL UNLESS THE PARENT OR GUARDIAN AND CHILD AGREE THAT SUCH PLACEMENT IS APPROPRIATE, THERE IS AN INTERVENTION ASSESSMENT THAT DETERMINES THAT THERE IS AN IMMINENT THREAT OR THE LIKELIHOOD OF SERIOUS MISCONDUCT, OR THERE IS A HEARING BY THE DISTRICT WITHIN TEN DAYS, OR IF THE CHILD HAS A DISABILITY UNDER THE INDIVIDUALS WITH DISABILITIES EDUCATION ACT THEN THE DISTRICT MUST HOLD A TEAM MEETING TO DETERMINE THE MOST APPROPRIATE EDUCATIONAL PLACEMENT; AND TO REPEAL SECTIONS 63-19-2420 AND 63-19-2430 RELATING TO THE OFFENSES OF UNLAWFUL LOITERING IN A BILLIARD ROOM AND THE UNLAWFUL PLAYING OF PINBALL.</w:t>
      </w:r>
    </w:p>
    <w:p w14:paraId="28EFBFF2" w14:textId="77777777" w:rsidR="00686292" w:rsidRPr="00686292" w:rsidRDefault="00686292" w:rsidP="00686292">
      <w:pPr>
        <w:rPr>
          <w:sz w:val="20"/>
        </w:rPr>
      </w:pPr>
      <w:r w:rsidRPr="00686292">
        <w:rPr>
          <w:szCs w:val="22"/>
        </w:rPr>
        <w:t xml:space="preserve">sj-0017bm23.docx : </w:t>
      </w:r>
      <w:proofErr w:type="spellStart"/>
      <w:r w:rsidRPr="00686292">
        <w:rPr>
          <w:szCs w:val="22"/>
        </w:rPr>
        <w:t>dac51292-325e-4f29-b948-cacb7e52a7a6</w:t>
      </w:r>
      <w:proofErr w:type="spellEnd"/>
    </w:p>
    <w:p w14:paraId="10A381F5"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6BBD3BB7" w14:textId="77777777" w:rsidR="00686292" w:rsidRPr="00686292" w:rsidRDefault="00686292" w:rsidP="00686292">
      <w:r w:rsidRPr="00686292">
        <w:rPr>
          <w:szCs w:val="22"/>
        </w:rPr>
        <w:tab/>
      </w:r>
      <w:r w:rsidRPr="00686292">
        <w:t>Read the first time and referred to the Committee on Judiciary.</w:t>
      </w:r>
    </w:p>
    <w:p w14:paraId="55A8BFA9" w14:textId="77777777" w:rsidR="00686292" w:rsidRPr="00686292" w:rsidRDefault="00686292" w:rsidP="00686292">
      <w:pPr>
        <w:rPr>
          <w:sz w:val="20"/>
        </w:rPr>
      </w:pPr>
    </w:p>
    <w:p w14:paraId="45CD8AB0" w14:textId="77777777" w:rsidR="00686292" w:rsidRPr="00686292" w:rsidRDefault="00686292" w:rsidP="00686292">
      <w:r w:rsidRPr="00686292">
        <w:rPr>
          <w:szCs w:val="22"/>
        </w:rPr>
        <w:tab/>
      </w:r>
      <w:r w:rsidRPr="00686292">
        <w:t>S. 279</w:t>
      </w:r>
      <w:r w:rsidRPr="00686292">
        <w:fldChar w:fldCharType="begin"/>
      </w:r>
      <w:r w:rsidRPr="00686292">
        <w:instrText xml:space="preserve"> XE " S. 279" \b</w:instrText>
      </w:r>
      <w:r w:rsidRPr="00686292">
        <w:fldChar w:fldCharType="end"/>
      </w:r>
      <w:r w:rsidRPr="00686292">
        <w:t xml:space="preserve"> -- Senator Cromer:  A BILL TO AMEND THE SOUTH CAROLINA CODE OF LAWS BY AMENDING SECTION 2-65-70, RELATING TO THE RECOVERY OF INDIRECT COSTS FOR PURPOSES OF OVERSIGHT OF OTHER FUNDS, SO AS TO PROVIDE THAT CERTAIN PROVISIONS DO NOT APPLY TO CERTAIN INSTITUTIONS.</w:t>
      </w:r>
    </w:p>
    <w:p w14:paraId="794E6909" w14:textId="77777777" w:rsidR="00686292" w:rsidRPr="00686292" w:rsidRDefault="00686292" w:rsidP="00686292">
      <w:pPr>
        <w:rPr>
          <w:sz w:val="20"/>
        </w:rPr>
      </w:pPr>
      <w:r w:rsidRPr="00686292">
        <w:rPr>
          <w:szCs w:val="22"/>
        </w:rPr>
        <w:t xml:space="preserve">lc-0064dg23.docx : </w:t>
      </w:r>
      <w:proofErr w:type="spellStart"/>
      <w:r w:rsidRPr="00686292">
        <w:rPr>
          <w:szCs w:val="22"/>
        </w:rPr>
        <w:t>b04924b5-e706-475e-bd56-344a0403fe3e</w:t>
      </w:r>
      <w:proofErr w:type="spellEnd"/>
    </w:p>
    <w:p w14:paraId="50207C13"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0944BDD9" w14:textId="77777777" w:rsidR="00686292" w:rsidRPr="00686292" w:rsidRDefault="00686292" w:rsidP="00686292">
      <w:r w:rsidRPr="00686292">
        <w:rPr>
          <w:szCs w:val="22"/>
        </w:rPr>
        <w:tab/>
      </w:r>
      <w:r w:rsidRPr="00686292">
        <w:t>Read the first time and referred to the Committee on Finance.</w:t>
      </w:r>
    </w:p>
    <w:p w14:paraId="2D33D240" w14:textId="77777777" w:rsidR="00686292" w:rsidRPr="00686292" w:rsidRDefault="00686292" w:rsidP="00686292">
      <w:pPr>
        <w:rPr>
          <w:sz w:val="20"/>
        </w:rPr>
      </w:pPr>
    </w:p>
    <w:p w14:paraId="38159F5E" w14:textId="77777777" w:rsidR="00686292" w:rsidRPr="00686292" w:rsidRDefault="00686292" w:rsidP="00686292">
      <w:r w:rsidRPr="00686292">
        <w:rPr>
          <w:szCs w:val="22"/>
        </w:rPr>
        <w:tab/>
      </w:r>
      <w:r w:rsidRPr="00686292">
        <w:t>S. 280</w:t>
      </w:r>
      <w:r w:rsidRPr="00686292">
        <w:fldChar w:fldCharType="begin"/>
      </w:r>
      <w:r w:rsidRPr="00686292">
        <w:instrText xml:space="preserve"> XE " S. 280" \b</w:instrText>
      </w:r>
      <w:r w:rsidRPr="00686292">
        <w:fldChar w:fldCharType="end"/>
      </w:r>
      <w:r w:rsidRPr="00686292">
        <w:t xml:space="preserve"> -- Senators Campsen and Davis:  A BILL TO AMEND THE SOUTH CAROLINA CODE OF LAWS BY ENACTING THE "SOUTH CAROLINA CONSERVATION ENHANCEMENT ACT"; BY AMENDING SECTION 12-24-90, RELATING TO THE DEED RECORDING FEE, SO AS TO REQUIRE A PORTION OF THE FEE TO BE CREDITED TO THE SOUTH CAROLINA CONSERVATION BANK TRUST FUND; AND BY AMENDING SECTION 48-59-40, RELATING TO THE BOARD OF THE SOUTH CAROLINA CONSERVATION BANK, SO AS TO ADD ADDITIONAL MEMBERS TO THE BOARD.</w:t>
      </w:r>
    </w:p>
    <w:p w14:paraId="308FA2E1" w14:textId="77777777" w:rsidR="00686292" w:rsidRPr="00686292" w:rsidRDefault="00686292" w:rsidP="00686292">
      <w:pPr>
        <w:rPr>
          <w:sz w:val="20"/>
        </w:rPr>
      </w:pPr>
      <w:r w:rsidRPr="00686292">
        <w:rPr>
          <w:szCs w:val="22"/>
        </w:rPr>
        <w:t xml:space="preserve">sfgf-0007bc23.docx : </w:t>
      </w:r>
      <w:proofErr w:type="spellStart"/>
      <w:r w:rsidRPr="00686292">
        <w:rPr>
          <w:szCs w:val="22"/>
        </w:rPr>
        <w:t>0c4d234a-0cf7-4bb5-9ae8-0ab706b1e7f3</w:t>
      </w:r>
      <w:proofErr w:type="spellEnd"/>
    </w:p>
    <w:p w14:paraId="11686164"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6C6CF006" w14:textId="77777777" w:rsidR="00686292" w:rsidRPr="00686292" w:rsidRDefault="00686292" w:rsidP="00686292">
      <w:r w:rsidRPr="00686292">
        <w:rPr>
          <w:szCs w:val="22"/>
        </w:rPr>
        <w:tab/>
      </w:r>
      <w:r w:rsidRPr="00686292">
        <w:t>Read the first time and referred to the Committee on Finance.</w:t>
      </w:r>
    </w:p>
    <w:p w14:paraId="1BB459FE" w14:textId="77777777" w:rsidR="00686292" w:rsidRPr="00686292" w:rsidRDefault="00686292" w:rsidP="00686292">
      <w:pPr>
        <w:rPr>
          <w:sz w:val="20"/>
        </w:rPr>
      </w:pPr>
    </w:p>
    <w:p w14:paraId="70ED2436" w14:textId="77777777" w:rsidR="00686292" w:rsidRPr="00686292" w:rsidRDefault="00686292" w:rsidP="00F10A03">
      <w:pPr>
        <w:keepNext/>
        <w:keepLines/>
      </w:pPr>
      <w:r w:rsidRPr="00686292">
        <w:rPr>
          <w:szCs w:val="22"/>
        </w:rPr>
        <w:tab/>
      </w:r>
      <w:r w:rsidRPr="00686292">
        <w:t>S. 281</w:t>
      </w:r>
      <w:r w:rsidRPr="00686292">
        <w:fldChar w:fldCharType="begin"/>
      </w:r>
      <w:r w:rsidRPr="00686292">
        <w:instrText xml:space="preserve"> XE " S. 281" \b</w:instrText>
      </w:r>
      <w:r w:rsidRPr="00686292">
        <w:fldChar w:fldCharType="end"/>
      </w:r>
      <w:r w:rsidRPr="00686292">
        <w:t xml:space="preserve"> -- Senators Campsen and Davis:  A BILL TO AMEND THE SOUTH CAROLINA CODE OF LAWS BY ENACTING THE "SOUTH CAROLINA PUBLIC LANDS ENHANCEMENT ACT"; AND BY ADDING SECTION 12-36-2700 SO AS TO REQUIRE THAT AN AMOUNT EQUAL TO THE ANNUAL GENERAL FUND PORTION OF SALES TAX REVENUE DERIVED FROM SPORTING GOODS STORES BE APPROPRIATED FOR CAPITAL IMPROVEMENTS ON CERTAIN LANDS OWNED, LEASED, OR MANAGED FOR PUBLIC USE BY AN AGENCY OF THIS STATE.</w:t>
      </w:r>
    </w:p>
    <w:p w14:paraId="54931BA2" w14:textId="77777777" w:rsidR="00686292" w:rsidRPr="00686292" w:rsidRDefault="00686292" w:rsidP="00F10A03">
      <w:pPr>
        <w:keepNext/>
        <w:keepLines/>
        <w:rPr>
          <w:sz w:val="20"/>
        </w:rPr>
      </w:pPr>
      <w:r w:rsidRPr="00686292">
        <w:rPr>
          <w:szCs w:val="22"/>
        </w:rPr>
        <w:t>sfgf-0010bc23.docx : 76336700-</w:t>
      </w:r>
      <w:proofErr w:type="spellStart"/>
      <w:r w:rsidRPr="00686292">
        <w:rPr>
          <w:szCs w:val="22"/>
        </w:rPr>
        <w:t>618d</w:t>
      </w:r>
      <w:proofErr w:type="spellEnd"/>
      <w:r w:rsidRPr="00686292">
        <w:rPr>
          <w:szCs w:val="22"/>
        </w:rPr>
        <w:t>-</w:t>
      </w:r>
      <w:proofErr w:type="spellStart"/>
      <w:r w:rsidRPr="00686292">
        <w:rPr>
          <w:szCs w:val="22"/>
        </w:rPr>
        <w:t>4d8c-a144-629c4128af05</w:t>
      </w:r>
      <w:proofErr w:type="spellEnd"/>
    </w:p>
    <w:p w14:paraId="2A9804F9" w14:textId="77777777" w:rsidR="00686292" w:rsidRPr="00686292" w:rsidRDefault="00686292" w:rsidP="00F10A03">
      <w:pPr>
        <w:keepNext/>
        <w:keepLines/>
      </w:pPr>
      <w:r w:rsidRPr="00686292">
        <w:rPr>
          <w:szCs w:val="22"/>
        </w:rPr>
        <w:tab/>
      </w:r>
      <w:proofErr w:type="spellStart"/>
      <w:r w:rsidRPr="00686292">
        <w:t>Prefiled</w:t>
      </w:r>
      <w:proofErr w:type="spellEnd"/>
      <w:r w:rsidRPr="00686292">
        <w:t xml:space="preserve"> and referred to the Committee on Finance.</w:t>
      </w:r>
    </w:p>
    <w:p w14:paraId="2503863F" w14:textId="77777777" w:rsidR="00686292" w:rsidRPr="00686292" w:rsidRDefault="00686292" w:rsidP="00F10A03">
      <w:pPr>
        <w:keepNext/>
        <w:keepLines/>
      </w:pPr>
      <w:r w:rsidRPr="00686292">
        <w:rPr>
          <w:szCs w:val="22"/>
        </w:rPr>
        <w:tab/>
      </w:r>
      <w:r w:rsidRPr="00686292">
        <w:t>Read the first time and referred to the Committee on Finance.</w:t>
      </w:r>
    </w:p>
    <w:p w14:paraId="1341E4CC" w14:textId="77777777" w:rsidR="00686292" w:rsidRPr="00686292" w:rsidRDefault="00686292" w:rsidP="00686292">
      <w:pPr>
        <w:rPr>
          <w:sz w:val="20"/>
        </w:rPr>
      </w:pPr>
    </w:p>
    <w:p w14:paraId="61F32BA4" w14:textId="77777777" w:rsidR="00686292" w:rsidRPr="00686292" w:rsidRDefault="00686292" w:rsidP="00686292">
      <w:r w:rsidRPr="00686292">
        <w:rPr>
          <w:szCs w:val="22"/>
        </w:rPr>
        <w:tab/>
      </w:r>
      <w:r w:rsidRPr="00686292">
        <w:t>S. 282</w:t>
      </w:r>
      <w:r w:rsidRPr="00686292">
        <w:fldChar w:fldCharType="begin"/>
      </w:r>
      <w:r w:rsidRPr="00686292">
        <w:instrText xml:space="preserve"> XE " S. 282" \b</w:instrText>
      </w:r>
      <w:r w:rsidRPr="00686292">
        <w:fldChar w:fldCharType="end"/>
      </w:r>
      <w:r w:rsidRPr="00686292">
        <w:t xml:space="preserve"> -- Senators Campsen and Davis:  A BILL TO AMEND THE SOUTH CAROLINA CODE OF LAWS BY ADDING CHAPTER 25 TO TITLE 51, SO AS TO PLACE THE BEACH RESTORATION AND IMPROVEMENT TRUST FUND UNDER THE AUTHORITY OF THE DEPARTMENT OF PARKS, RECREATION AND TOURISM AND TO RENAME THE TRUST FUND, TO REQUIRE THE GENERAL ASSEMBLY TO APPROPRIATE A CERTAIN AMOUNT FOR THE FUND ANNUALLY, TO PROVIDE THAT FUNDING FOR ANNUAL MONITORING AND EVALUATION OF EROSION RATES AND BEACH PROFILES MUST BE PROVIDED BY THE TRUST FUND; AND TO REPEAL CHAPTER 40 OF TITLE 48, RELATING TO THE SOUTH CAROLINA BEACH RESTORATION AND IMPROVEMENT TRUST ACT.</w:t>
      </w:r>
    </w:p>
    <w:p w14:paraId="48DE21FF" w14:textId="77777777" w:rsidR="00686292" w:rsidRPr="00686292" w:rsidRDefault="00686292" w:rsidP="00686292">
      <w:r w:rsidRPr="00686292">
        <w:rPr>
          <w:szCs w:val="22"/>
        </w:rPr>
        <w:t xml:space="preserve">sfgf-0003bc23.docx : </w:t>
      </w:r>
      <w:proofErr w:type="spellStart"/>
      <w:r w:rsidRPr="00686292">
        <w:rPr>
          <w:szCs w:val="22"/>
        </w:rPr>
        <w:t>82d20956</w:t>
      </w:r>
      <w:proofErr w:type="spellEnd"/>
      <w:r w:rsidRPr="00686292">
        <w:rPr>
          <w:szCs w:val="22"/>
        </w:rPr>
        <w:t>-</w:t>
      </w:r>
      <w:proofErr w:type="spellStart"/>
      <w:r w:rsidRPr="00686292">
        <w:rPr>
          <w:szCs w:val="22"/>
        </w:rPr>
        <w:t>87ce</w:t>
      </w:r>
      <w:proofErr w:type="spellEnd"/>
      <w:r w:rsidRPr="00686292">
        <w:t>-4398-</w:t>
      </w:r>
      <w:proofErr w:type="spellStart"/>
      <w:r w:rsidRPr="00686292">
        <w:t>8dc1</w:t>
      </w:r>
      <w:proofErr w:type="spellEnd"/>
      <w:r w:rsidRPr="00686292">
        <w:t>-</w:t>
      </w:r>
      <w:proofErr w:type="spellStart"/>
      <w:r w:rsidRPr="00686292">
        <w:t>f27535bd116f</w:t>
      </w:r>
      <w:proofErr w:type="spellEnd"/>
    </w:p>
    <w:p w14:paraId="0CCB114D"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Fish, Game and Forestry.</w:t>
      </w:r>
    </w:p>
    <w:p w14:paraId="65636C65" w14:textId="77777777" w:rsidR="00686292" w:rsidRPr="00686292" w:rsidRDefault="00686292" w:rsidP="00686292">
      <w:r w:rsidRPr="00686292">
        <w:rPr>
          <w:szCs w:val="22"/>
        </w:rPr>
        <w:tab/>
      </w:r>
      <w:r w:rsidRPr="00686292">
        <w:t>Read the first time and referred to the Committee on Fish, Game and Forestry.</w:t>
      </w:r>
    </w:p>
    <w:p w14:paraId="32424C16" w14:textId="77777777" w:rsidR="00686292" w:rsidRPr="00686292" w:rsidRDefault="00686292" w:rsidP="00686292">
      <w:pPr>
        <w:rPr>
          <w:sz w:val="20"/>
        </w:rPr>
      </w:pPr>
    </w:p>
    <w:p w14:paraId="346DC953" w14:textId="77777777" w:rsidR="00686292" w:rsidRPr="00686292" w:rsidRDefault="00686292" w:rsidP="00686292">
      <w:r w:rsidRPr="00686292">
        <w:rPr>
          <w:szCs w:val="22"/>
        </w:rPr>
        <w:tab/>
      </w:r>
      <w:r w:rsidRPr="00686292">
        <w:t>S. 283</w:t>
      </w:r>
      <w:r w:rsidRPr="00686292">
        <w:fldChar w:fldCharType="begin"/>
      </w:r>
      <w:r w:rsidRPr="00686292">
        <w:instrText xml:space="preserve"> XE " S. 283" \b</w:instrText>
      </w:r>
      <w:r w:rsidRPr="00686292">
        <w:fldChar w:fldCharType="end"/>
      </w:r>
      <w:r w:rsidRPr="00686292">
        <w:t xml:space="preserve"> -- Senator Williams:  A BILL TO AMEND THE SOUTH CAROLINA CODE OF LAWS BY AMENDING SECTION 20-1-220, RELATING TO WRITTEN MARRIAGE LICENSE APPLICATIONS, SO AS TO REMOVE THE REQUIRED </w:t>
      </w:r>
      <w:proofErr w:type="gramStart"/>
      <w:r w:rsidRPr="00686292">
        <w:t>TWENTY-FOUR HOUR</w:t>
      </w:r>
      <w:proofErr w:type="gramEnd"/>
      <w:r w:rsidRPr="00686292">
        <w:t xml:space="preserve"> APPLICATION REQUIREMENT BEFORE A MARRIAGE LICENSE MAY BE ISSUED.</w:t>
      </w:r>
    </w:p>
    <w:p w14:paraId="72D14D1E" w14:textId="77777777" w:rsidR="00686292" w:rsidRPr="00686292" w:rsidRDefault="00686292" w:rsidP="00686292">
      <w:r w:rsidRPr="00686292">
        <w:rPr>
          <w:szCs w:val="22"/>
        </w:rPr>
        <w:t>smin-0032mw23.docx : 09962848-</w:t>
      </w:r>
      <w:proofErr w:type="spellStart"/>
      <w:r w:rsidRPr="00686292">
        <w:rPr>
          <w:szCs w:val="22"/>
        </w:rPr>
        <w:t>3dd2</w:t>
      </w:r>
      <w:proofErr w:type="spellEnd"/>
      <w:r w:rsidRPr="00686292">
        <w:rPr>
          <w:szCs w:val="22"/>
        </w:rPr>
        <w:t>-</w:t>
      </w:r>
      <w:proofErr w:type="spellStart"/>
      <w:r w:rsidRPr="00686292">
        <w:rPr>
          <w:szCs w:val="22"/>
        </w:rPr>
        <w:t>4e76</w:t>
      </w:r>
      <w:proofErr w:type="spellEnd"/>
      <w:r w:rsidRPr="00686292">
        <w:rPr>
          <w:szCs w:val="22"/>
        </w:rPr>
        <w:t>-9052-</w:t>
      </w:r>
      <w:proofErr w:type="spellStart"/>
      <w:r w:rsidRPr="00686292">
        <w:rPr>
          <w:szCs w:val="22"/>
        </w:rPr>
        <w:t>add6072</w:t>
      </w:r>
      <w:r w:rsidRPr="00686292">
        <w:t>664c3</w:t>
      </w:r>
      <w:proofErr w:type="spellEnd"/>
    </w:p>
    <w:p w14:paraId="62885B2D"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241EC11D" w14:textId="77777777" w:rsidR="00686292" w:rsidRPr="00686292" w:rsidRDefault="00686292" w:rsidP="00686292">
      <w:r w:rsidRPr="00686292">
        <w:rPr>
          <w:szCs w:val="22"/>
        </w:rPr>
        <w:tab/>
      </w:r>
      <w:r w:rsidRPr="00686292">
        <w:t>Read the first time and referred to the Committee on Judiciary.</w:t>
      </w:r>
    </w:p>
    <w:p w14:paraId="4AE3415D" w14:textId="77777777" w:rsidR="00686292" w:rsidRPr="00686292" w:rsidRDefault="00686292" w:rsidP="00686292">
      <w:pPr>
        <w:rPr>
          <w:sz w:val="20"/>
        </w:rPr>
      </w:pPr>
    </w:p>
    <w:p w14:paraId="0B4F5FBC" w14:textId="77777777" w:rsidR="00686292" w:rsidRPr="00686292" w:rsidRDefault="00686292" w:rsidP="00686292">
      <w:r w:rsidRPr="00686292">
        <w:rPr>
          <w:szCs w:val="22"/>
        </w:rPr>
        <w:tab/>
      </w:r>
      <w:r w:rsidRPr="00686292">
        <w:t>S. 284</w:t>
      </w:r>
      <w:r w:rsidRPr="00686292">
        <w:fldChar w:fldCharType="begin"/>
      </w:r>
      <w:r w:rsidRPr="00686292">
        <w:instrText xml:space="preserve"> XE " S. 284" \b</w:instrText>
      </w:r>
      <w:r w:rsidRPr="00686292">
        <w:fldChar w:fldCharType="end"/>
      </w:r>
      <w:r w:rsidRPr="00686292">
        <w:t xml:space="preserve"> -- Senator Davis:  A BILL TO AMEND THE SOUTH CAROLINA CODE OF LAWS BY AMENDING SECTION 6-1-530, RELATING TO USE OF REVENUE FROM LOCAL ACCOMMODATIONS TAX, SO AS TO PROVIDE THAT THE DEVELOPMENT OF WORKFORCE HOUSING IS ONE OF THE PURPOSES FOR WHICH LOCAL ACCOMMODATIONS TAXES MAY BE USED; BY AMENDING SECTION 6-1-730, RELATING TO USE OF REVENUE FROM LOCAL HOSPITALITY TAX, SO AS TO PROVIDE THAT THE DEVELOPMENT OF WORKFORCE HOUSING IS ONE OF THE PURPOSES FOR WHICH LOCAL HOSPITALITY TAXES MAY BE USED; BY AMENDING SECTION 6-4-10, RELATING TO A SPECIAL FUND FOR TOURISM;  MANAGEMENT AND USE OF SPECIAL FUND, SO AS TO PROVIDE THAT THE DEVELOPMENT OF WORKFORCE HOUSING IS ONE OF THE PURPOSES FOR WHICH THE SPECIAL FUND MAY BE USED; AND BY AMENDING SECTION 6-4-15, RELATING TO USE OF REVENUES TO FINANCE BONDS, SO AS TO PROVIDE THAT THE DEVELOPMENT OF WORKFORCE HOUSING IS ONE OF THE PURPOSES FOR WHICH BONDS MAY BE ISSUED.</w:t>
      </w:r>
    </w:p>
    <w:p w14:paraId="7F1865B1" w14:textId="77777777" w:rsidR="00686292" w:rsidRPr="00686292" w:rsidRDefault="00686292" w:rsidP="00686292">
      <w:pPr>
        <w:rPr>
          <w:sz w:val="20"/>
        </w:rPr>
      </w:pPr>
      <w:r w:rsidRPr="00686292">
        <w:rPr>
          <w:szCs w:val="22"/>
        </w:rPr>
        <w:t xml:space="preserve">sr-0145km23.docx : </w:t>
      </w:r>
      <w:proofErr w:type="spellStart"/>
      <w:r w:rsidRPr="00686292">
        <w:rPr>
          <w:szCs w:val="22"/>
        </w:rPr>
        <w:t>b8f6cd8e-eb1f-4e04-abad-eacdcc966491</w:t>
      </w:r>
      <w:proofErr w:type="spellEnd"/>
    </w:p>
    <w:p w14:paraId="6602328E"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7D5A6A24" w14:textId="77777777" w:rsidR="00686292" w:rsidRPr="00686292" w:rsidRDefault="00686292" w:rsidP="00686292">
      <w:r w:rsidRPr="00686292">
        <w:rPr>
          <w:szCs w:val="22"/>
        </w:rPr>
        <w:tab/>
      </w:r>
      <w:r w:rsidRPr="00686292">
        <w:t>Read the first time and referred to the Committee on Finance.</w:t>
      </w:r>
    </w:p>
    <w:p w14:paraId="10A6F140" w14:textId="77777777" w:rsidR="00686292" w:rsidRPr="00686292" w:rsidRDefault="00686292" w:rsidP="00686292">
      <w:pPr>
        <w:rPr>
          <w:sz w:val="20"/>
        </w:rPr>
      </w:pPr>
    </w:p>
    <w:p w14:paraId="3F753D99" w14:textId="77777777" w:rsidR="00F10A03" w:rsidRDefault="00686292" w:rsidP="00686292">
      <w:r w:rsidRPr="00686292">
        <w:rPr>
          <w:szCs w:val="22"/>
        </w:rPr>
        <w:tab/>
      </w:r>
      <w:r w:rsidRPr="00686292">
        <w:t>S. 285</w:t>
      </w:r>
      <w:r w:rsidRPr="00686292">
        <w:fldChar w:fldCharType="begin"/>
      </w:r>
      <w:r w:rsidRPr="00686292">
        <w:instrText xml:space="preserve"> XE " S. 285" \b</w:instrText>
      </w:r>
      <w:r w:rsidRPr="00686292">
        <w:fldChar w:fldCharType="end"/>
      </w:r>
      <w:r w:rsidRPr="00686292">
        <w:t xml:space="preserve"> -- Senators Davis and Fanning:  A BILL TO AMEND THE SOUTH CAROLINA CODE OF LAWS BY ADDING SECTION 12-6-3791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TO REPEAL SECTION 12-6-3790 RELATING TO THE EDUCATIONAL CREDIT FOR</w:t>
      </w:r>
      <w:r w:rsidR="00F10A03">
        <w:br/>
      </w:r>
      <w:r w:rsidR="00F10A03">
        <w:br/>
      </w:r>
      <w:r w:rsidR="00F10A03">
        <w:br/>
      </w:r>
    </w:p>
    <w:p w14:paraId="6F81D5A0" w14:textId="0FC8EEDA" w:rsidR="00686292" w:rsidRPr="00686292" w:rsidRDefault="00686292" w:rsidP="00686292">
      <w:r w:rsidRPr="00686292">
        <w:t>EXCEPTIONAL NEEDS CHILDREN’S FUND.</w:t>
      </w:r>
    </w:p>
    <w:p w14:paraId="62ED4FDD" w14:textId="77777777" w:rsidR="00686292" w:rsidRPr="00686292" w:rsidRDefault="00686292" w:rsidP="00686292">
      <w:pPr>
        <w:rPr>
          <w:sz w:val="20"/>
        </w:rPr>
      </w:pPr>
      <w:r w:rsidRPr="00686292">
        <w:rPr>
          <w:szCs w:val="22"/>
        </w:rPr>
        <w:t xml:space="preserve">sr-0144km23.docx : </w:t>
      </w:r>
      <w:proofErr w:type="spellStart"/>
      <w:r w:rsidRPr="00686292">
        <w:rPr>
          <w:szCs w:val="22"/>
        </w:rPr>
        <w:t>e29b127d-b4c1-4ef6-8b49-170a6e126597</w:t>
      </w:r>
      <w:proofErr w:type="spellEnd"/>
    </w:p>
    <w:p w14:paraId="451DAB20"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1E3ABC4D" w14:textId="77777777" w:rsidR="00686292" w:rsidRPr="00686292" w:rsidRDefault="00686292" w:rsidP="00686292">
      <w:r w:rsidRPr="00686292">
        <w:rPr>
          <w:szCs w:val="22"/>
        </w:rPr>
        <w:tab/>
      </w:r>
      <w:r w:rsidRPr="00686292">
        <w:t>Read the first time and referred to the Committee on Finance.</w:t>
      </w:r>
    </w:p>
    <w:p w14:paraId="4E568900" w14:textId="77777777" w:rsidR="00686292" w:rsidRPr="00686292" w:rsidRDefault="00686292" w:rsidP="00686292">
      <w:pPr>
        <w:rPr>
          <w:sz w:val="20"/>
        </w:rPr>
      </w:pPr>
    </w:p>
    <w:p w14:paraId="68D29339" w14:textId="77777777" w:rsidR="00686292" w:rsidRPr="00686292" w:rsidRDefault="00686292" w:rsidP="00686292">
      <w:r w:rsidRPr="00686292">
        <w:rPr>
          <w:szCs w:val="22"/>
        </w:rPr>
        <w:tab/>
      </w:r>
      <w:r w:rsidRPr="00686292">
        <w:t>S. 286</w:t>
      </w:r>
      <w:r w:rsidRPr="00686292">
        <w:fldChar w:fldCharType="begin"/>
      </w:r>
      <w:r w:rsidRPr="00686292">
        <w:instrText xml:space="preserve"> XE " S. 286" \b</w:instrText>
      </w:r>
      <w:r w:rsidRPr="00686292">
        <w:fldChar w:fldCharType="end"/>
      </w:r>
      <w:r w:rsidRPr="00686292">
        <w:t xml:space="preserve"> -- Senator Scott:  A BILL TO AMEND THE SOUTH CAROLINA CODE OF LAWS BY AMENDING SECTION 57-25-40, RELATING TO APPLICATIONS BY A REGIONAL TRANSIT AUTHORITY OR PUBLIC TRANSIT OPERATOR TO INSTALL COMMERCIAL ADVERTISEMENT BENCHES, SO AS TO ALLOW A POLITICAL SUBDIVISION TO INSTALL AND MAINTAIN COMMERCIAL ADVERTISEMENT BENCHES, REMOVE THE PROVISION THAT REQUIRES A BENCH TO BE LOCATED AT THE APPLICANT'S BUS STOP, AND REMOVE THE EXPIRATION DATE OF PERMITS ISSUED PURSUANT TO THIS SECTION.</w:t>
      </w:r>
    </w:p>
    <w:p w14:paraId="7166E3D2" w14:textId="77777777" w:rsidR="00686292" w:rsidRPr="00686292" w:rsidRDefault="00686292" w:rsidP="00686292">
      <w:pPr>
        <w:rPr>
          <w:sz w:val="20"/>
        </w:rPr>
      </w:pPr>
      <w:r w:rsidRPr="00686292">
        <w:rPr>
          <w:szCs w:val="22"/>
        </w:rPr>
        <w:t xml:space="preserve">smin-0049aa23.docx : </w:t>
      </w:r>
      <w:proofErr w:type="spellStart"/>
      <w:r w:rsidRPr="00686292">
        <w:rPr>
          <w:szCs w:val="22"/>
        </w:rPr>
        <w:t>695a423c-f6fe-41cd-b590-b4c8bbeb8f32</w:t>
      </w:r>
      <w:proofErr w:type="spellEnd"/>
    </w:p>
    <w:p w14:paraId="133EE1A2"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Transportation.</w:t>
      </w:r>
    </w:p>
    <w:p w14:paraId="6E62BE85" w14:textId="77777777" w:rsidR="00686292" w:rsidRPr="00686292" w:rsidRDefault="00686292" w:rsidP="00686292">
      <w:r w:rsidRPr="00686292">
        <w:rPr>
          <w:szCs w:val="22"/>
        </w:rPr>
        <w:tab/>
      </w:r>
      <w:r w:rsidRPr="00686292">
        <w:t>Read the first time and referred to the Committee on Transportation.</w:t>
      </w:r>
    </w:p>
    <w:p w14:paraId="5D33D6C5" w14:textId="77777777" w:rsidR="00686292" w:rsidRPr="00686292" w:rsidRDefault="00686292" w:rsidP="00686292">
      <w:pPr>
        <w:rPr>
          <w:sz w:val="20"/>
        </w:rPr>
      </w:pPr>
    </w:p>
    <w:p w14:paraId="28C3377B" w14:textId="77777777" w:rsidR="00686292" w:rsidRPr="00686292" w:rsidRDefault="00686292" w:rsidP="00686292">
      <w:r w:rsidRPr="00686292">
        <w:rPr>
          <w:szCs w:val="22"/>
        </w:rPr>
        <w:tab/>
      </w:r>
      <w:r w:rsidRPr="00686292">
        <w:t>S. 287</w:t>
      </w:r>
      <w:r w:rsidRPr="00686292">
        <w:fldChar w:fldCharType="begin"/>
      </w:r>
      <w:r w:rsidRPr="00686292">
        <w:instrText xml:space="preserve"> XE " S. 287" \b</w:instrText>
      </w:r>
      <w:r w:rsidRPr="00686292">
        <w:fldChar w:fldCharType="end"/>
      </w:r>
      <w:r w:rsidRPr="00686292">
        <w:t xml:space="preserve"> -- Senator Scott:  A BILL TO AMEND THE SOUTH CAROLINA CODE OF LAWS BY ADDING SECTION 6-7-25 SO AS TO PROVIDE FOR THE NUMBER OF UNRELATED ADULT PERSONS THAT MAY LIVE IN A SINGLE-FAMILY RESIDENCE; AND TO PROVIDE EXCEPTIONS, TO DEFINE CERTAIN TERMS, AND TO PROVIDE CIVIL PENALTIES FOR VIOLATION.</w:t>
      </w:r>
    </w:p>
    <w:p w14:paraId="64344372" w14:textId="77777777" w:rsidR="00686292" w:rsidRPr="00686292" w:rsidRDefault="00686292" w:rsidP="00686292">
      <w:pPr>
        <w:rPr>
          <w:sz w:val="20"/>
        </w:rPr>
      </w:pPr>
      <w:r w:rsidRPr="00686292">
        <w:rPr>
          <w:szCs w:val="22"/>
        </w:rPr>
        <w:t xml:space="preserve">smin-0007aa23.docx : </w:t>
      </w:r>
      <w:proofErr w:type="spellStart"/>
      <w:r w:rsidRPr="00686292">
        <w:rPr>
          <w:szCs w:val="22"/>
        </w:rPr>
        <w:t>5e768e4d</w:t>
      </w:r>
      <w:proofErr w:type="spellEnd"/>
      <w:r w:rsidRPr="00686292">
        <w:rPr>
          <w:szCs w:val="22"/>
        </w:rPr>
        <w:t>-</w:t>
      </w:r>
      <w:proofErr w:type="spellStart"/>
      <w:r w:rsidRPr="00686292">
        <w:rPr>
          <w:szCs w:val="22"/>
        </w:rPr>
        <w:t>d785</w:t>
      </w:r>
      <w:proofErr w:type="spellEnd"/>
      <w:r w:rsidRPr="00686292">
        <w:rPr>
          <w:szCs w:val="22"/>
        </w:rPr>
        <w:t>-4413-</w:t>
      </w:r>
      <w:proofErr w:type="spellStart"/>
      <w:r w:rsidRPr="00686292">
        <w:rPr>
          <w:szCs w:val="22"/>
        </w:rPr>
        <w:t>9c0f</w:t>
      </w:r>
      <w:proofErr w:type="spellEnd"/>
      <w:r w:rsidRPr="00686292">
        <w:rPr>
          <w:szCs w:val="22"/>
        </w:rPr>
        <w:t>-</w:t>
      </w:r>
      <w:proofErr w:type="spellStart"/>
      <w:r w:rsidRPr="00686292">
        <w:rPr>
          <w:szCs w:val="22"/>
        </w:rPr>
        <w:t>e0c2e9630d83</w:t>
      </w:r>
      <w:proofErr w:type="spellEnd"/>
    </w:p>
    <w:p w14:paraId="440C5D7B"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296B1532" w14:textId="77777777" w:rsidR="00686292" w:rsidRPr="00686292" w:rsidRDefault="00686292" w:rsidP="00686292">
      <w:r w:rsidRPr="00686292">
        <w:rPr>
          <w:szCs w:val="22"/>
        </w:rPr>
        <w:tab/>
      </w:r>
      <w:r w:rsidRPr="00686292">
        <w:t>Read the first time and referred to the Committee on Judiciary.</w:t>
      </w:r>
    </w:p>
    <w:p w14:paraId="0C18ED05" w14:textId="77777777" w:rsidR="00686292" w:rsidRPr="00686292" w:rsidRDefault="00686292" w:rsidP="00686292">
      <w:pPr>
        <w:rPr>
          <w:sz w:val="20"/>
        </w:rPr>
      </w:pPr>
    </w:p>
    <w:p w14:paraId="334981BA" w14:textId="77777777" w:rsidR="00686292" w:rsidRPr="00686292" w:rsidRDefault="00686292" w:rsidP="00686292">
      <w:r w:rsidRPr="00686292">
        <w:rPr>
          <w:szCs w:val="22"/>
        </w:rPr>
        <w:tab/>
      </w:r>
      <w:r w:rsidRPr="00686292">
        <w:t>S. 288</w:t>
      </w:r>
      <w:r w:rsidRPr="00686292">
        <w:fldChar w:fldCharType="begin"/>
      </w:r>
      <w:r w:rsidRPr="00686292">
        <w:instrText xml:space="preserve"> XE " S. 288" \b</w:instrText>
      </w:r>
      <w:r w:rsidRPr="00686292">
        <w:fldChar w:fldCharType="end"/>
      </w:r>
      <w:r w:rsidRPr="00686292">
        <w:t xml:space="preserve"> -- Senator Scott:  A BILL TO AMEND THE SOUTH CAROLINA CODE OF LAWS BY AMENDING SECTION 12-36-2120, RELATING TO EXEMPTIONS FROM THE STATE SALES TAX, SO AS TO EXEMPT ALL SALES MADE TO MILITARY VETERANS ON VETERANS DAY.</w:t>
      </w:r>
    </w:p>
    <w:p w14:paraId="26029D28" w14:textId="77777777" w:rsidR="00686292" w:rsidRPr="00686292" w:rsidRDefault="00686292" w:rsidP="00686292">
      <w:r w:rsidRPr="00686292">
        <w:rPr>
          <w:szCs w:val="22"/>
        </w:rPr>
        <w:t>smin-0045aa</w:t>
      </w:r>
      <w:r w:rsidRPr="00686292">
        <w:t xml:space="preserve">23.docx : </w:t>
      </w:r>
      <w:proofErr w:type="spellStart"/>
      <w:r w:rsidRPr="00686292">
        <w:t>2738f8e3</w:t>
      </w:r>
      <w:proofErr w:type="spellEnd"/>
      <w:r w:rsidRPr="00686292">
        <w:t>-</w:t>
      </w:r>
      <w:proofErr w:type="spellStart"/>
      <w:r w:rsidRPr="00686292">
        <w:t>d7dc</w:t>
      </w:r>
      <w:proofErr w:type="spellEnd"/>
      <w:r w:rsidRPr="00686292">
        <w:t>-</w:t>
      </w:r>
      <w:proofErr w:type="spellStart"/>
      <w:r w:rsidRPr="00686292">
        <w:t>4bbd</w:t>
      </w:r>
      <w:proofErr w:type="spellEnd"/>
      <w:r w:rsidRPr="00686292">
        <w:t>-9050-</w:t>
      </w:r>
      <w:proofErr w:type="spellStart"/>
      <w:r w:rsidRPr="00686292">
        <w:t>471f4070d916</w:t>
      </w:r>
      <w:proofErr w:type="spellEnd"/>
    </w:p>
    <w:p w14:paraId="4D53C02D"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2100647A" w14:textId="77777777" w:rsidR="00686292" w:rsidRPr="00686292" w:rsidRDefault="00686292" w:rsidP="00686292">
      <w:r w:rsidRPr="00686292">
        <w:rPr>
          <w:szCs w:val="22"/>
        </w:rPr>
        <w:tab/>
      </w:r>
      <w:r w:rsidRPr="00686292">
        <w:t>Read the first time and referred to the Committee on Finance.</w:t>
      </w:r>
    </w:p>
    <w:p w14:paraId="271B65E7" w14:textId="77777777" w:rsidR="00686292" w:rsidRPr="00686292" w:rsidRDefault="00686292" w:rsidP="00686292">
      <w:pPr>
        <w:rPr>
          <w:sz w:val="20"/>
        </w:rPr>
      </w:pPr>
    </w:p>
    <w:p w14:paraId="612110A1" w14:textId="4E8A546B" w:rsidR="00686292" w:rsidRPr="00686292" w:rsidRDefault="00686292" w:rsidP="00686292">
      <w:r w:rsidRPr="00686292">
        <w:rPr>
          <w:szCs w:val="22"/>
        </w:rPr>
        <w:tab/>
      </w:r>
      <w:r w:rsidRPr="00686292">
        <w:t>S. 289</w:t>
      </w:r>
      <w:r w:rsidRPr="00686292">
        <w:fldChar w:fldCharType="begin"/>
      </w:r>
      <w:r w:rsidRPr="00686292">
        <w:instrText xml:space="preserve"> XE " S. 289" \b</w:instrText>
      </w:r>
      <w:r w:rsidRPr="00686292">
        <w:fldChar w:fldCharType="end"/>
      </w:r>
      <w:r w:rsidRPr="00686292">
        <w:t xml:space="preserve"> -- Senator Scott:  A BILL TO AMEND THE SOUTH CAROLINA CODE OF LAWS BY AMENDING SECTION 59-26-20, RELATING TO THE DUTIES OF THE STATE BOARD OF EDUCATION AND THE COMMISSION ON HIGHER EDUCATION, SO AS TO PROVIDE THAT THE STATE BOARD OF EDUCATION SHALL DEVELOP A SCHOLARSHIP PROGRAM FOR CERTAIN RESIDENTS THAT INTEND ON BECOMING CERTIFIED TEACHERS EMPLOYED IN THE STATE IN AREAS OF CRITICAL NEED; BY AMENDING SECTION 59-149-10, RELATING TO LIFE SCHOLARSHIPS, SO AS TO PROVIDE FOR THE AMOUNT OF THE SCHOLARSHIP BASED ON THE STUDENT</w:t>
      </w:r>
      <w:r w:rsidR="00EA02EF">
        <w:t>’</w:t>
      </w:r>
      <w:r w:rsidRPr="00686292">
        <w:t>S HOUSEHOLD INCOME; AND BY AMENDING SECTION 59-150-370, RELATING TO HOPE SCHOLARSHIPS, ELIGIBILITY, ADMINISTRATION, AND REPORTING REQUIREMENTS, SO AS TO INCREASE THE AMOUNT OF THE SCHOLARSHIP TO THREE THOUSAND DOLLARS AND TO PROVIDE THAT A STUDENT IS ELIGIBLE FOR THE HOPE SCHOLARSHIP IF HIS ANNUAL HOUSEHOLD INCOME IS LESS THAN SEVENTY-FIVE THOUSAND DOLLARS.</w:t>
      </w:r>
    </w:p>
    <w:p w14:paraId="4C87D5CA" w14:textId="77777777" w:rsidR="00686292" w:rsidRPr="00686292" w:rsidRDefault="00686292" w:rsidP="00686292">
      <w:pPr>
        <w:rPr>
          <w:sz w:val="20"/>
        </w:rPr>
      </w:pPr>
      <w:r w:rsidRPr="00686292">
        <w:rPr>
          <w:szCs w:val="22"/>
        </w:rPr>
        <w:t xml:space="preserve">smin-0046aa23.docx : </w:t>
      </w:r>
      <w:proofErr w:type="spellStart"/>
      <w:r w:rsidRPr="00686292">
        <w:rPr>
          <w:szCs w:val="22"/>
        </w:rPr>
        <w:t>cb20c082-fe17-4ac5-99d5-83495fc37a0f</w:t>
      </w:r>
      <w:proofErr w:type="spellEnd"/>
    </w:p>
    <w:p w14:paraId="12219667"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2D93B61A" w14:textId="77777777" w:rsidR="00686292" w:rsidRPr="00686292" w:rsidRDefault="00686292" w:rsidP="00686292">
      <w:r w:rsidRPr="00686292">
        <w:rPr>
          <w:szCs w:val="22"/>
        </w:rPr>
        <w:tab/>
      </w:r>
      <w:r w:rsidRPr="00686292">
        <w:t>Read the first time and referred to the Committee on Education.</w:t>
      </w:r>
    </w:p>
    <w:p w14:paraId="16BDBE44" w14:textId="77777777" w:rsidR="00686292" w:rsidRPr="00686292" w:rsidRDefault="00686292" w:rsidP="00686292">
      <w:pPr>
        <w:rPr>
          <w:sz w:val="20"/>
        </w:rPr>
      </w:pPr>
    </w:p>
    <w:p w14:paraId="083900BC" w14:textId="77777777" w:rsidR="00686292" w:rsidRPr="00686292" w:rsidRDefault="00686292" w:rsidP="00686292">
      <w:r w:rsidRPr="00686292">
        <w:rPr>
          <w:szCs w:val="22"/>
        </w:rPr>
        <w:tab/>
      </w:r>
      <w:r w:rsidRPr="00686292">
        <w:t>S. 290</w:t>
      </w:r>
      <w:r w:rsidRPr="00686292">
        <w:fldChar w:fldCharType="begin"/>
      </w:r>
      <w:r w:rsidRPr="00686292">
        <w:instrText xml:space="preserve"> XE " S. 290" \b</w:instrText>
      </w:r>
      <w:r w:rsidRPr="00686292">
        <w:fldChar w:fldCharType="end"/>
      </w:r>
      <w:r w:rsidRPr="00686292">
        <w:t xml:space="preserve"> -- Senators Scott, Davis, Young and Senn:  A BILL TO AMEND THE SOUTH CAROLINA CODE OF LAWS BY AMENDING SECTION 4-37-30, RELATING TO SALES AND USE TAXES OR TOLLS AS REVENUE FOR TRANSPORTATION FACILITIES, SO AS TO DEFINE THE TERM "MASS TRANSIT SYSTEM".</w:t>
      </w:r>
    </w:p>
    <w:p w14:paraId="0DDDF176" w14:textId="77777777" w:rsidR="00686292" w:rsidRPr="00686292" w:rsidRDefault="00686292" w:rsidP="00686292">
      <w:r w:rsidRPr="00686292">
        <w:rPr>
          <w:szCs w:val="22"/>
        </w:rPr>
        <w:t>smin-0</w:t>
      </w:r>
      <w:r w:rsidRPr="00686292">
        <w:t xml:space="preserve">048aa23.docx : </w:t>
      </w:r>
      <w:proofErr w:type="spellStart"/>
      <w:r w:rsidRPr="00686292">
        <w:t>149d891b</w:t>
      </w:r>
      <w:proofErr w:type="spellEnd"/>
      <w:r w:rsidRPr="00686292">
        <w:t>-</w:t>
      </w:r>
      <w:proofErr w:type="spellStart"/>
      <w:r w:rsidRPr="00686292">
        <w:t>c41a</w:t>
      </w:r>
      <w:proofErr w:type="spellEnd"/>
      <w:r w:rsidRPr="00686292">
        <w:t>-4693-</w:t>
      </w:r>
      <w:proofErr w:type="spellStart"/>
      <w:r w:rsidRPr="00686292">
        <w:t>b2ee</w:t>
      </w:r>
      <w:proofErr w:type="spellEnd"/>
      <w:r w:rsidRPr="00686292">
        <w:t>-</w:t>
      </w:r>
      <w:proofErr w:type="spellStart"/>
      <w:r w:rsidRPr="00686292">
        <w:t>51dac4db86f8</w:t>
      </w:r>
      <w:proofErr w:type="spellEnd"/>
    </w:p>
    <w:p w14:paraId="1684E215"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02E20B89" w14:textId="77777777" w:rsidR="00686292" w:rsidRPr="00686292" w:rsidRDefault="00686292" w:rsidP="00686292">
      <w:r w:rsidRPr="00686292">
        <w:rPr>
          <w:szCs w:val="22"/>
        </w:rPr>
        <w:tab/>
      </w:r>
      <w:r w:rsidRPr="00686292">
        <w:t>Read the first time and referred to the Committee on Finance.</w:t>
      </w:r>
    </w:p>
    <w:p w14:paraId="34E13A52" w14:textId="77777777" w:rsidR="00686292" w:rsidRPr="00686292" w:rsidRDefault="00686292" w:rsidP="00686292">
      <w:pPr>
        <w:rPr>
          <w:sz w:val="20"/>
        </w:rPr>
      </w:pPr>
    </w:p>
    <w:p w14:paraId="3F87346F" w14:textId="77777777" w:rsidR="00686292" w:rsidRPr="00686292" w:rsidRDefault="00686292" w:rsidP="00686292">
      <w:r w:rsidRPr="00686292">
        <w:rPr>
          <w:szCs w:val="22"/>
        </w:rPr>
        <w:tab/>
      </w:r>
      <w:r w:rsidRPr="00686292">
        <w:t>S. 291</w:t>
      </w:r>
      <w:r w:rsidRPr="00686292">
        <w:fldChar w:fldCharType="begin"/>
      </w:r>
      <w:r w:rsidRPr="00686292">
        <w:instrText xml:space="preserve"> XE " S. 291" \b</w:instrText>
      </w:r>
      <w:r w:rsidRPr="00686292">
        <w:fldChar w:fldCharType="end"/>
      </w:r>
      <w:r w:rsidRPr="00686292">
        <w:t xml:space="preserve"> -- Senator Scott:  A BILL TO AMEND THE SOUTH CAROLINA CODE OF LAWS BY ADDING SECTION 41-10-210 SO AS TO ENACT THE "SOUTH CAROLINA MINIMUM WAGE ACT"; BY ADDING ARTICLE 3 TO CHAPTER 10, TITLE 41 SO AS TO PROVIDE FOR A CITATION; BY ADDING SECTION 41-10-220 SO AS TO PROVIDE EMPLOYERS SHALL PAY EMPLOYEES A CERTAIN MINIMUM WAGE; BY ADDING SECTION 41-10-230 SO AS TO PROVIDE IT IS UNLAWFUL FOR AN EMPLOYER TO </w:t>
      </w:r>
      <w:proofErr w:type="spellStart"/>
      <w:r w:rsidRPr="00686292">
        <w:t>RETAILIATE</w:t>
      </w:r>
      <w:proofErr w:type="spellEnd"/>
      <w:r w:rsidRPr="00686292">
        <w:t xml:space="preserve"> AGAINST AN EMPLOYEE WHO EXERCISES HIS RIGHTS WITH RESPECT TO THE MINIMUM WAGE; BY ADDING SECTION 41-10-240 SO AS TO PROVIDE CERTAIN REMEDIES TO THE EMPLOYEE AND STATE; BY ADDING SECTION 41-10-250 SO AS TO PROVIDE CIVIL ENFORCEMENT AUTHORITY TO ENFORCE THE ACT TO THE ATTORNEY GENERAL; BY ADDING SECTION 41-10-260 SO AS TO PROVIDE A STATUTE OF LIMITATIONS; BY ADDING SECTION 41-10-270 SO AS TO PROVIDE THAT AN ACTION BROUGHT UNDER THE ACT MAY BE BROUGHT AS A CLASS ACTION; BY ADDING SECTION 41-10-280 SO AS TO LIMIT AUTHORITY OF THE DEPARTMENT WITH RESPECT TO IMPLEMENTING THE ACT; BY AMENDING SECTION 6-1-130, RELATING TO POLITICAL SUBDIVISIONS, SO AS TO ESTABLISH A SCOPE OF AUTHORITY TO SET MINIMUM WAGE RATES; BY AMENDING SECTION 44-22-160, RELATING TO EMPLOYMENT WITHIN FACILITY, COMPENSATION, AND THE RIGHT TO REFUSE NONTHERAPEUTIC EMPLOYMENT, SO AS TO REQUIRE PAYMENT OF THE MINIMUM WAGE RATE; BY AMENDING SECTION 53-1-100, RELATING TO OPERATION OF MACHINE SHOPS EXEMPT FROM CHAPTER AND CONSCIENTIOUS OPPOSITION TO SUNDAY WORK, SO AS TO REQUIRE PAYMENT OF THE MINIMUM WAGE RATE; BY AMENDING SECTION 53-1-110, RELATING TO THE MANUFACTURE OR FINISHING OF TEXTILE PRODUCTS EXEMPT FROM CHAPTER AND CONSCIENTIOUS OPPOSITION TO SUNDAY WORK, SO AS TO REQUIRE PAYMENT OF THE MINIMUM WAGE RATE; TO DESIGNATE THE EXISTING SECTIONS OF CHAPTER 10, TITLE 41 AS ARTICLE 1 ENTITLED "PAYMENT OF WAGES GENERALLY"; AND TO MAKE CONFORMING CHANGES.</w:t>
      </w:r>
    </w:p>
    <w:p w14:paraId="40F34C3C" w14:textId="77777777" w:rsidR="00686292" w:rsidRPr="00686292" w:rsidRDefault="00686292" w:rsidP="00686292">
      <w:r w:rsidRPr="00686292">
        <w:rPr>
          <w:szCs w:val="22"/>
        </w:rPr>
        <w:t>smin</w:t>
      </w:r>
      <w:r w:rsidRPr="00686292">
        <w:t xml:space="preserve">-0052aa23.docx : </w:t>
      </w:r>
      <w:proofErr w:type="spellStart"/>
      <w:r w:rsidRPr="00686292">
        <w:t>fec8bbd3-f0c0-4c7d-a657-33aa9b6f2602</w:t>
      </w:r>
      <w:proofErr w:type="spellEnd"/>
    </w:p>
    <w:p w14:paraId="50C05F54"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Labor, Commerce and Industry.</w:t>
      </w:r>
    </w:p>
    <w:p w14:paraId="7F1608EE" w14:textId="77777777" w:rsidR="00686292" w:rsidRPr="00686292" w:rsidRDefault="00686292" w:rsidP="00686292">
      <w:r w:rsidRPr="00686292">
        <w:rPr>
          <w:szCs w:val="22"/>
        </w:rPr>
        <w:tab/>
      </w:r>
      <w:r w:rsidRPr="00686292">
        <w:t>Read the first time and referred to the Committee on Labor, Commerce and Industry.</w:t>
      </w:r>
    </w:p>
    <w:p w14:paraId="0B61967D" w14:textId="77777777" w:rsidR="00686292" w:rsidRPr="00686292" w:rsidRDefault="00686292" w:rsidP="00686292">
      <w:pPr>
        <w:rPr>
          <w:sz w:val="20"/>
        </w:rPr>
      </w:pPr>
    </w:p>
    <w:p w14:paraId="14AFB974" w14:textId="77777777" w:rsidR="00F10A03" w:rsidRDefault="00686292" w:rsidP="00686292">
      <w:r w:rsidRPr="00686292">
        <w:rPr>
          <w:szCs w:val="22"/>
        </w:rPr>
        <w:tab/>
      </w:r>
      <w:r w:rsidRPr="00686292">
        <w:t>S. 292</w:t>
      </w:r>
      <w:r w:rsidRPr="00686292">
        <w:fldChar w:fldCharType="begin"/>
      </w:r>
      <w:r w:rsidRPr="00686292">
        <w:instrText xml:space="preserve"> XE " S. 292" \b</w:instrText>
      </w:r>
      <w:r w:rsidRPr="00686292">
        <w:fldChar w:fldCharType="end"/>
      </w:r>
      <w:r w:rsidRPr="00686292">
        <w:t xml:space="preserve"> -- Senator Scott:  A BILL TO AMEND THE SOUTH CAROLINA CODE OF LAWS BY AMENDING SECTION 16-7-110, RELATING TO THE PROHIBITION ON WEARING A MASK WHICH CONCEALS A PERSON’S IDENTITY, SO AS TO PROVIDE THAT NOTWITHSTANDING ANOTHER PROVISION OF LAW, THIS PROHIBITION DOES NOT APPLY DURING AN ACTIVE PANDEMIC OR EPIDEMIC IN THIS STATE OR DURING AN ACTIVE AND LAWFULLY DECLARED STATE OF EMERGENCY</w:t>
      </w:r>
      <w:r w:rsidR="00F10A03">
        <w:br/>
      </w:r>
    </w:p>
    <w:p w14:paraId="6FF65BF3" w14:textId="77777777" w:rsidR="00F10A03" w:rsidRDefault="00F10A03" w:rsidP="00686292"/>
    <w:p w14:paraId="01540AE2" w14:textId="77777777" w:rsidR="00F10A03" w:rsidRDefault="00F10A03" w:rsidP="00686292"/>
    <w:p w14:paraId="39D6EEFC" w14:textId="10323E98" w:rsidR="00686292" w:rsidRPr="00686292" w:rsidRDefault="00686292" w:rsidP="00686292">
      <w:r w:rsidRPr="00686292">
        <w:t>IN THIS STATE.</w:t>
      </w:r>
    </w:p>
    <w:p w14:paraId="059B0E85" w14:textId="77777777" w:rsidR="00686292" w:rsidRPr="00686292" w:rsidRDefault="00686292" w:rsidP="00686292">
      <w:pPr>
        <w:rPr>
          <w:sz w:val="20"/>
        </w:rPr>
      </w:pPr>
      <w:r w:rsidRPr="00686292">
        <w:rPr>
          <w:szCs w:val="22"/>
        </w:rPr>
        <w:t xml:space="preserve">smin-0060aa23.docx : </w:t>
      </w:r>
      <w:proofErr w:type="spellStart"/>
      <w:r w:rsidRPr="00686292">
        <w:rPr>
          <w:szCs w:val="22"/>
        </w:rPr>
        <w:t>c89dbeb0</w:t>
      </w:r>
      <w:proofErr w:type="spellEnd"/>
      <w:r w:rsidRPr="00686292">
        <w:rPr>
          <w:szCs w:val="22"/>
        </w:rPr>
        <w:t>-5993-</w:t>
      </w:r>
      <w:proofErr w:type="spellStart"/>
      <w:r w:rsidRPr="00686292">
        <w:rPr>
          <w:szCs w:val="22"/>
        </w:rPr>
        <w:t>4e41</w:t>
      </w:r>
      <w:proofErr w:type="spellEnd"/>
      <w:r w:rsidRPr="00686292">
        <w:rPr>
          <w:szCs w:val="22"/>
        </w:rPr>
        <w:t>-</w:t>
      </w:r>
      <w:proofErr w:type="spellStart"/>
      <w:r w:rsidRPr="00686292">
        <w:rPr>
          <w:szCs w:val="22"/>
        </w:rPr>
        <w:t>a6fe-6f58b879d6f2</w:t>
      </w:r>
      <w:proofErr w:type="spellEnd"/>
    </w:p>
    <w:p w14:paraId="2888B70B"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1FE2F9B7" w14:textId="77777777" w:rsidR="00686292" w:rsidRDefault="00686292" w:rsidP="00686292">
      <w:r w:rsidRPr="00686292">
        <w:rPr>
          <w:szCs w:val="22"/>
        </w:rPr>
        <w:tab/>
      </w:r>
      <w:r w:rsidRPr="00686292">
        <w:t>Read the first time and referred to the Committee on Judiciary.</w:t>
      </w:r>
    </w:p>
    <w:p w14:paraId="522E5329" w14:textId="77777777" w:rsidR="00026DAC" w:rsidRPr="00686292" w:rsidRDefault="00026DAC" w:rsidP="00686292"/>
    <w:p w14:paraId="6192975A" w14:textId="77777777" w:rsidR="00686292" w:rsidRPr="00686292" w:rsidRDefault="00686292" w:rsidP="00686292">
      <w:r w:rsidRPr="00686292">
        <w:rPr>
          <w:szCs w:val="22"/>
        </w:rPr>
        <w:tab/>
      </w:r>
      <w:r w:rsidRPr="00686292">
        <w:t>S. 293</w:t>
      </w:r>
      <w:r w:rsidRPr="00686292">
        <w:fldChar w:fldCharType="begin"/>
      </w:r>
      <w:r w:rsidRPr="00686292">
        <w:instrText xml:space="preserve"> XE " S. 293" \b</w:instrText>
      </w:r>
      <w:r w:rsidRPr="00686292">
        <w:fldChar w:fldCharType="end"/>
      </w:r>
      <w:r w:rsidRPr="00686292">
        <w:t xml:space="preserve"> -- Senator Scott:  A BILL TO AMEND THE SOUTH CAROLINA CODE OF LAWS  BY ADDING ARTICLE 9 TO CHAPTER 25, TITLE 59 SO AS TO ESTABLISH THE SCHOOL DISTRICT TEACHER RECRUITMENT AND RETENTION PROGRAM UNDER THE STATE DEPARTMENT OF EDUCATION, AND TO PROVIDE THAT CERTAIN TEACHERS QUALIFY FOR CERTAIN MONTHLY STIPENDS, STUDENT LOAN PAYMENTS, AND ONE-TIME PAYMENTS FOR A DOWN PAYMENT ON A HOME.</w:t>
      </w:r>
    </w:p>
    <w:p w14:paraId="4FC54889" w14:textId="77777777" w:rsidR="00686292" w:rsidRPr="00686292" w:rsidRDefault="00686292" w:rsidP="00686292">
      <w:r w:rsidRPr="00686292">
        <w:rPr>
          <w:szCs w:val="22"/>
        </w:rPr>
        <w:t xml:space="preserve">smin-0047aa23.docx : </w:t>
      </w:r>
      <w:proofErr w:type="spellStart"/>
      <w:r w:rsidRPr="00686292">
        <w:rPr>
          <w:szCs w:val="22"/>
        </w:rPr>
        <w:t>ab2452c2-622</w:t>
      </w:r>
      <w:r w:rsidRPr="00686292">
        <w:t>a-44bc-81eb-baf3f25d370f</w:t>
      </w:r>
      <w:proofErr w:type="spellEnd"/>
    </w:p>
    <w:p w14:paraId="5E7C9EBD"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6DE292DF" w14:textId="77777777" w:rsidR="00686292" w:rsidRPr="00686292" w:rsidRDefault="00686292" w:rsidP="00686292">
      <w:r w:rsidRPr="00686292">
        <w:rPr>
          <w:szCs w:val="22"/>
        </w:rPr>
        <w:tab/>
      </w:r>
      <w:r w:rsidRPr="00686292">
        <w:t>Read the first time and referred to the Committee on Education.</w:t>
      </w:r>
    </w:p>
    <w:p w14:paraId="28296987" w14:textId="77777777" w:rsidR="00686292" w:rsidRPr="00686292" w:rsidRDefault="00686292" w:rsidP="00686292">
      <w:pPr>
        <w:rPr>
          <w:sz w:val="20"/>
        </w:rPr>
      </w:pPr>
    </w:p>
    <w:p w14:paraId="57C224E7" w14:textId="77777777" w:rsidR="00686292" w:rsidRPr="00686292" w:rsidRDefault="00686292" w:rsidP="00686292">
      <w:r w:rsidRPr="00686292">
        <w:rPr>
          <w:szCs w:val="22"/>
        </w:rPr>
        <w:tab/>
      </w:r>
      <w:r w:rsidRPr="00686292">
        <w:t>S. 294</w:t>
      </w:r>
      <w:r w:rsidRPr="00686292">
        <w:fldChar w:fldCharType="begin"/>
      </w:r>
      <w:r w:rsidRPr="00686292">
        <w:instrText xml:space="preserve"> XE " S. 294" \b</w:instrText>
      </w:r>
      <w:r w:rsidRPr="00686292">
        <w:fldChar w:fldCharType="end"/>
      </w:r>
      <w:r w:rsidRPr="00686292">
        <w:t xml:space="preserve"> -- Senator Scott:  A BILL TO AMEND THE CODE OF LAWS OF SOUTH CAROLINA BY ADDING CHAPTER 70 TO TITLE 12 SO AS TO ENACT THE "SOUTH CAROLINA AGRIBUSINESS, RURAL, AND OPPORTUNITY ZONE JOBS ACT", TO PROVIDE DEFINITIONS, TO PROVIDE THE DEPARTMENT OF REVENUE SHALL ACCEPT APPLICATIONS FOR APPROVAL AS A GROWTH FUND, TO PROVIDE FOR CRITERIA FOR THE DEPARTMENT TO EITHER GRANT OR DENY AN APPLICATION, TO PROVIDE FOR CERTAIN INCOME TAX CREDITS, TO PROVIDE FOR CRITERIA FOR THE DEPARTMENT TO REVOKE A TAX CREDIT CERTIFICATE, TO PROVIDE THAT A GROWTH FUND MAY REQUEST FROM THE DEPARTMENT CERTAIN WRITTEN OPINIONS, TO PROVIDE FOR THE SUBMITTAL OF REPORTS, TO PROVIDE THAT THE DEPARTMENT MAY PROMULGATE RULES AND ISSUE FORMS AND NOTICES, AND TO PROVIDE THAT THE DEPARTMENT SHALL NOTIFY THE DEPARTMENT OF INSURANCE OF THE NAME OF ANY INSURANCE COMPANY ALLOCATED CERTAIN TAX CREDITS.</w:t>
      </w:r>
    </w:p>
    <w:p w14:paraId="4E0E88FC" w14:textId="77777777" w:rsidR="00686292" w:rsidRPr="00686292" w:rsidRDefault="00686292" w:rsidP="00686292">
      <w:pPr>
        <w:rPr>
          <w:sz w:val="20"/>
        </w:rPr>
      </w:pPr>
      <w:r w:rsidRPr="00686292">
        <w:rPr>
          <w:szCs w:val="22"/>
        </w:rPr>
        <w:t xml:space="preserve">smin-0054aa23.docx : </w:t>
      </w:r>
      <w:proofErr w:type="spellStart"/>
      <w:r w:rsidRPr="00686292">
        <w:rPr>
          <w:szCs w:val="22"/>
        </w:rPr>
        <w:t>ec5dae7e-60c7-459b-a4d5-3de8aa244e4c</w:t>
      </w:r>
      <w:proofErr w:type="spellEnd"/>
    </w:p>
    <w:p w14:paraId="1EAA07F0"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7BFF343C" w14:textId="77777777" w:rsidR="00686292" w:rsidRPr="00686292" w:rsidRDefault="00686292" w:rsidP="00686292">
      <w:r w:rsidRPr="00686292">
        <w:rPr>
          <w:szCs w:val="22"/>
        </w:rPr>
        <w:tab/>
      </w:r>
      <w:r w:rsidRPr="00686292">
        <w:t>Read the first time and referred to the Committee on Finance.</w:t>
      </w:r>
    </w:p>
    <w:p w14:paraId="0883EEE4" w14:textId="77777777" w:rsidR="00686292" w:rsidRPr="00686292" w:rsidRDefault="00686292" w:rsidP="00686292">
      <w:pPr>
        <w:rPr>
          <w:sz w:val="20"/>
        </w:rPr>
      </w:pPr>
    </w:p>
    <w:p w14:paraId="48705581" w14:textId="77777777" w:rsidR="00686292" w:rsidRPr="00686292" w:rsidRDefault="00686292" w:rsidP="00F10A03">
      <w:pPr>
        <w:keepNext/>
        <w:keepLines/>
      </w:pPr>
      <w:r w:rsidRPr="00686292">
        <w:rPr>
          <w:szCs w:val="22"/>
        </w:rPr>
        <w:tab/>
      </w:r>
      <w:r w:rsidRPr="00686292">
        <w:t>S. 295</w:t>
      </w:r>
      <w:r w:rsidRPr="00686292">
        <w:fldChar w:fldCharType="begin"/>
      </w:r>
      <w:r w:rsidRPr="00686292">
        <w:instrText xml:space="preserve"> XE " S. 295" \b</w:instrText>
      </w:r>
      <w:r w:rsidRPr="00686292">
        <w:fldChar w:fldCharType="end"/>
      </w:r>
      <w:r w:rsidRPr="00686292">
        <w:t xml:space="preserve"> -- Senator Allen:  A BILL TO AMEND THE SOUTH CAROLINA CODE OF LAWS BY AMENDING SECTION 59-20-50, RELATING TO TEACHER SALARY REQUIREMENTS, SO AS TO REQUIRE EACH TEACHER TO BE PAID THE NATIONAL AVERAGE TEACHER SALARY INSTEAD OF THE SOUTHEASTERN AVERAGE.</w:t>
      </w:r>
    </w:p>
    <w:p w14:paraId="188D03F1" w14:textId="77777777" w:rsidR="00686292" w:rsidRPr="00686292" w:rsidRDefault="00686292" w:rsidP="00F10A03">
      <w:pPr>
        <w:keepNext/>
        <w:keepLines/>
      </w:pPr>
      <w:r w:rsidRPr="00686292">
        <w:rPr>
          <w:szCs w:val="22"/>
        </w:rPr>
        <w:t xml:space="preserve">smin-0035mw23.docx : </w:t>
      </w:r>
      <w:proofErr w:type="spellStart"/>
      <w:r w:rsidRPr="00686292">
        <w:rPr>
          <w:szCs w:val="22"/>
        </w:rPr>
        <w:t>528c5dd5-35df-4c69-88a1-</w:t>
      </w:r>
      <w:r w:rsidRPr="00686292">
        <w:t>2df7e7e7fcfc</w:t>
      </w:r>
      <w:proofErr w:type="spellEnd"/>
    </w:p>
    <w:p w14:paraId="74DCF25D" w14:textId="77777777" w:rsidR="00686292" w:rsidRPr="00686292" w:rsidRDefault="00686292" w:rsidP="00F10A03">
      <w:pPr>
        <w:keepNext/>
        <w:keepLines/>
      </w:pPr>
      <w:r w:rsidRPr="00686292">
        <w:rPr>
          <w:szCs w:val="22"/>
        </w:rPr>
        <w:tab/>
      </w:r>
      <w:proofErr w:type="spellStart"/>
      <w:r w:rsidRPr="00686292">
        <w:t>Prefiled</w:t>
      </w:r>
      <w:proofErr w:type="spellEnd"/>
      <w:r w:rsidRPr="00686292">
        <w:t xml:space="preserve"> and referred to the Committee on Education.</w:t>
      </w:r>
    </w:p>
    <w:p w14:paraId="5B4AD45E" w14:textId="77777777" w:rsidR="00686292" w:rsidRPr="00686292" w:rsidRDefault="00686292" w:rsidP="00F10A03">
      <w:pPr>
        <w:keepNext/>
        <w:keepLines/>
      </w:pPr>
      <w:r w:rsidRPr="00686292">
        <w:rPr>
          <w:szCs w:val="22"/>
        </w:rPr>
        <w:tab/>
      </w:r>
      <w:r w:rsidRPr="00686292">
        <w:t>Read the first time and referred to the Committee on Education.</w:t>
      </w:r>
    </w:p>
    <w:p w14:paraId="60C1FA48" w14:textId="77777777" w:rsidR="00686292" w:rsidRPr="00686292" w:rsidRDefault="00686292" w:rsidP="00686292">
      <w:pPr>
        <w:rPr>
          <w:sz w:val="20"/>
        </w:rPr>
      </w:pPr>
    </w:p>
    <w:p w14:paraId="0CAB77B9" w14:textId="77777777" w:rsidR="00686292" w:rsidRPr="00686292" w:rsidRDefault="00686292" w:rsidP="00686292">
      <w:r w:rsidRPr="00686292">
        <w:rPr>
          <w:szCs w:val="22"/>
        </w:rPr>
        <w:tab/>
      </w:r>
      <w:r w:rsidRPr="00686292">
        <w:t>S. 296</w:t>
      </w:r>
      <w:r w:rsidRPr="00686292">
        <w:fldChar w:fldCharType="begin"/>
      </w:r>
      <w:r w:rsidRPr="00686292">
        <w:instrText xml:space="preserve"> XE " S. 296" \b</w:instrText>
      </w:r>
      <w:r w:rsidRPr="00686292">
        <w:fldChar w:fldCharType="end"/>
      </w:r>
      <w:r w:rsidRPr="00686292">
        <w:t xml:space="preserve"> -- Senator Allen:  A BILL TO AMEND THE SOUTH CAROLINA CODE OF LAWS BY ADDING SECTION 16-3-2410 SO AS TO PROVIDE PENALTIES FOR A PERSON CONVICTED OF A CRIME CONTAINED IN THIS CHAPTER WITH THE INTENT TO ASSAULT, INTIMIDATE, OR THREATEN A PERSON BECAUSE OF HIS RACE, RELIGION, COLOR, SEX, AGE, NATIONAL ORIGIN, OR SEXUAL ORIENTATION; BY AMENDING SECTION 16-11-510, RELATING TO MALICIOUS INJURY TO PERSONAL PROPERTY, SO AS TO SO AS TO REVISE THE PENALTIES FOR MALICIOUS INJURY TO PERSONAL PROPERTY; AND BY AMENDING SECTION 16-11-520, RELATING TO MALICIOUS INJURY TO REAL PROPERTY, SO AS TO REVISE THE PENALTIES FOR MALICIOUS INJURY TO REAL PROPERTY AND TO PROVIDE ADDITIONAL PENALTIES FOR PERSONS WHO MALICIOUSLY INJURE PERSONAL OR REAL PROPERTY OF ANOTHER PERSON WITH THE INTENT TO ASSAULT, INTIMIDATE, OR THREATEN THAT PERSON.</w:t>
      </w:r>
    </w:p>
    <w:p w14:paraId="291CA656" w14:textId="77777777" w:rsidR="00686292" w:rsidRPr="00686292" w:rsidRDefault="00686292" w:rsidP="00686292">
      <w:r w:rsidRPr="00686292">
        <w:rPr>
          <w:szCs w:val="22"/>
        </w:rPr>
        <w:t xml:space="preserve">smin-0033mw23.docx : </w:t>
      </w:r>
      <w:proofErr w:type="spellStart"/>
      <w:r w:rsidRPr="00686292">
        <w:rPr>
          <w:szCs w:val="22"/>
        </w:rPr>
        <w:t>284fbccb-397c-4a15-</w:t>
      </w:r>
      <w:r w:rsidRPr="00686292">
        <w:t>a878-d27b9eaedb22</w:t>
      </w:r>
      <w:proofErr w:type="spellEnd"/>
    </w:p>
    <w:p w14:paraId="4B25F893"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0ABDF63F" w14:textId="77777777" w:rsidR="00686292" w:rsidRPr="00686292" w:rsidRDefault="00686292" w:rsidP="00686292">
      <w:r w:rsidRPr="00686292">
        <w:rPr>
          <w:szCs w:val="22"/>
        </w:rPr>
        <w:tab/>
      </w:r>
      <w:r w:rsidRPr="00686292">
        <w:t>Read the first time and referred to the Committee on Judiciary.</w:t>
      </w:r>
    </w:p>
    <w:p w14:paraId="349C965F" w14:textId="77777777" w:rsidR="00686292" w:rsidRPr="00686292" w:rsidRDefault="00686292" w:rsidP="00686292">
      <w:pPr>
        <w:rPr>
          <w:sz w:val="20"/>
        </w:rPr>
      </w:pPr>
    </w:p>
    <w:p w14:paraId="764178ED" w14:textId="77777777" w:rsidR="00686292" w:rsidRPr="00686292" w:rsidRDefault="00686292" w:rsidP="00686292">
      <w:r w:rsidRPr="00686292">
        <w:rPr>
          <w:szCs w:val="22"/>
        </w:rPr>
        <w:tab/>
      </w:r>
      <w:r w:rsidRPr="00686292">
        <w:t>S. 297</w:t>
      </w:r>
      <w:r w:rsidRPr="00686292">
        <w:fldChar w:fldCharType="begin"/>
      </w:r>
      <w:r w:rsidRPr="00686292">
        <w:instrText xml:space="preserve"> XE " S. 297" \b</w:instrText>
      </w:r>
      <w:r w:rsidRPr="00686292">
        <w:fldChar w:fldCharType="end"/>
      </w:r>
      <w:r w:rsidRPr="00686292">
        <w:t xml:space="preserve"> -- Senator Allen:  A BILL TO AMEND THE SOUTH CAROLINA CODE OF LAWS BY AMENDING SECTION 24-13-150, RELATING TO EARLY RELEASE, DISCHARGE, AND COMMUNITY SUPERVISION, LIMITATIONS; FORFEITURE OF CREDITS, SO AS TO PROVIDE FOR A REDUCTION IN THE SENTENCE OF AN INMATE CONVICTED OF CERTAIN "NO PAROLE OFFENSES" UPON SATISFYING CERTAIN CONDITIONS; BY AMENDING SECTION 24-13-210, RELATING TO CREDIT GIVEN INMATES FOR GOOD BEHAVIOR, AND REDUCTION IN A SENTENCE FOR CERTAIN INMATES, SO AS TO PROVIDE FOR A REDUCTION IN THE SENTENCE OF AN INMATE CONVICTED OF CERTAIN "NO PAROLE OFFENSES" UPON SATISFYING CERTAIN CONDITIONS; AND BY AMENDING SECTION 24-13-230, RELATING TO REDUCTION OF SENTENCE FOR PRODUCTIVE DUTY ASSIGNMENT OR PARTICIPATION IN ACADEMIC, TECHNICAL, OR VOCATIONAL TRAINING PROGRAM, SO AS TO PROVIDE FOR A REDUCTION IN THE SENTENCE OF AN INMATE CONVICTED OF CERTAIN "NO PAROLE OFFENSES" UPON SATISFYING CERTAIN CONDITIONS.</w:t>
      </w:r>
    </w:p>
    <w:p w14:paraId="48C901B3" w14:textId="77777777" w:rsidR="00686292" w:rsidRPr="00686292" w:rsidRDefault="00686292" w:rsidP="00686292">
      <w:pPr>
        <w:rPr>
          <w:sz w:val="20"/>
        </w:rPr>
      </w:pPr>
      <w:r w:rsidRPr="00686292">
        <w:rPr>
          <w:szCs w:val="22"/>
        </w:rPr>
        <w:t xml:space="preserve">smin-0034mw23.docx : </w:t>
      </w:r>
      <w:proofErr w:type="spellStart"/>
      <w:r w:rsidRPr="00686292">
        <w:rPr>
          <w:szCs w:val="22"/>
        </w:rPr>
        <w:t>41898be3</w:t>
      </w:r>
      <w:proofErr w:type="spellEnd"/>
      <w:r w:rsidRPr="00686292">
        <w:rPr>
          <w:szCs w:val="22"/>
        </w:rPr>
        <w:t>-</w:t>
      </w:r>
      <w:proofErr w:type="spellStart"/>
      <w:r w:rsidRPr="00686292">
        <w:rPr>
          <w:szCs w:val="22"/>
        </w:rPr>
        <w:t>76a6</w:t>
      </w:r>
      <w:proofErr w:type="spellEnd"/>
      <w:r w:rsidRPr="00686292">
        <w:rPr>
          <w:szCs w:val="22"/>
        </w:rPr>
        <w:t>-4201-</w:t>
      </w:r>
      <w:proofErr w:type="spellStart"/>
      <w:r w:rsidRPr="00686292">
        <w:rPr>
          <w:szCs w:val="22"/>
        </w:rPr>
        <w:t>b64e</w:t>
      </w:r>
      <w:proofErr w:type="spellEnd"/>
      <w:r w:rsidRPr="00686292">
        <w:rPr>
          <w:szCs w:val="22"/>
        </w:rPr>
        <w:t>-</w:t>
      </w:r>
      <w:proofErr w:type="spellStart"/>
      <w:r w:rsidRPr="00686292">
        <w:rPr>
          <w:szCs w:val="22"/>
        </w:rPr>
        <w:t>b1c17a881f76</w:t>
      </w:r>
      <w:proofErr w:type="spellEnd"/>
    </w:p>
    <w:p w14:paraId="6253158E"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Corrections and Penology.</w:t>
      </w:r>
    </w:p>
    <w:p w14:paraId="286EC726" w14:textId="77777777" w:rsidR="00686292" w:rsidRPr="00686292" w:rsidRDefault="00686292" w:rsidP="00686292">
      <w:r w:rsidRPr="00686292">
        <w:rPr>
          <w:szCs w:val="22"/>
        </w:rPr>
        <w:tab/>
      </w:r>
      <w:r w:rsidRPr="00686292">
        <w:t>Read the first time and referred to the Committee on Corrections and Penology.</w:t>
      </w:r>
    </w:p>
    <w:p w14:paraId="3CDAB91F" w14:textId="77777777" w:rsidR="00686292" w:rsidRPr="00686292" w:rsidRDefault="00686292" w:rsidP="00686292">
      <w:pPr>
        <w:rPr>
          <w:sz w:val="20"/>
        </w:rPr>
      </w:pPr>
    </w:p>
    <w:p w14:paraId="2DFCBC92" w14:textId="77777777" w:rsidR="00686292" w:rsidRPr="00686292" w:rsidRDefault="00686292" w:rsidP="00686292">
      <w:r w:rsidRPr="00686292">
        <w:rPr>
          <w:szCs w:val="22"/>
        </w:rPr>
        <w:tab/>
      </w:r>
      <w:r w:rsidRPr="00686292">
        <w:t>S. 298</w:t>
      </w:r>
      <w:r w:rsidRPr="00686292">
        <w:fldChar w:fldCharType="begin"/>
      </w:r>
      <w:r w:rsidRPr="00686292">
        <w:instrText xml:space="preserve"> XE " S. 298" \b</w:instrText>
      </w:r>
      <w:r w:rsidRPr="00686292">
        <w:fldChar w:fldCharType="end"/>
      </w:r>
      <w:r w:rsidRPr="00686292">
        <w:t xml:space="preserve"> -- Senator Bennett:  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53DAEC81" w14:textId="77777777" w:rsidR="00686292" w:rsidRPr="00686292" w:rsidRDefault="00686292" w:rsidP="00686292">
      <w:pPr>
        <w:rPr>
          <w:sz w:val="20"/>
        </w:rPr>
      </w:pPr>
      <w:r w:rsidRPr="00686292">
        <w:rPr>
          <w:szCs w:val="22"/>
        </w:rPr>
        <w:t xml:space="preserve">lc-0036dg23.docx : </w:t>
      </w:r>
      <w:proofErr w:type="spellStart"/>
      <w:r w:rsidRPr="00686292">
        <w:rPr>
          <w:szCs w:val="22"/>
        </w:rPr>
        <w:t>ddffc934</w:t>
      </w:r>
      <w:proofErr w:type="spellEnd"/>
      <w:r w:rsidRPr="00686292">
        <w:rPr>
          <w:szCs w:val="22"/>
        </w:rPr>
        <w:t>-</w:t>
      </w:r>
      <w:proofErr w:type="spellStart"/>
      <w:r w:rsidRPr="00686292">
        <w:rPr>
          <w:szCs w:val="22"/>
        </w:rPr>
        <w:t>528b</w:t>
      </w:r>
      <w:proofErr w:type="spellEnd"/>
      <w:r w:rsidRPr="00686292">
        <w:rPr>
          <w:szCs w:val="22"/>
        </w:rPr>
        <w:t>-</w:t>
      </w:r>
      <w:proofErr w:type="spellStart"/>
      <w:r w:rsidRPr="00686292">
        <w:rPr>
          <w:szCs w:val="22"/>
        </w:rPr>
        <w:t>41a2</w:t>
      </w:r>
      <w:proofErr w:type="spellEnd"/>
      <w:r w:rsidRPr="00686292">
        <w:rPr>
          <w:szCs w:val="22"/>
        </w:rPr>
        <w:t>-8543-</w:t>
      </w:r>
      <w:proofErr w:type="spellStart"/>
      <w:r w:rsidRPr="00686292">
        <w:rPr>
          <w:szCs w:val="22"/>
        </w:rPr>
        <w:t>1e037511954b</w:t>
      </w:r>
      <w:proofErr w:type="spellEnd"/>
    </w:p>
    <w:p w14:paraId="10AFE4F0"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46EE7705" w14:textId="77777777" w:rsidR="00686292" w:rsidRPr="00686292" w:rsidRDefault="00686292" w:rsidP="00686292">
      <w:r w:rsidRPr="00686292">
        <w:rPr>
          <w:szCs w:val="22"/>
        </w:rPr>
        <w:tab/>
      </w:r>
      <w:r w:rsidRPr="00686292">
        <w:t>Read the first time and referred to the Committee on Finance.</w:t>
      </w:r>
    </w:p>
    <w:p w14:paraId="4558DE9F" w14:textId="77777777" w:rsidR="00686292" w:rsidRPr="00686292" w:rsidRDefault="00686292" w:rsidP="00686292">
      <w:pPr>
        <w:rPr>
          <w:sz w:val="20"/>
        </w:rPr>
      </w:pPr>
    </w:p>
    <w:p w14:paraId="7D615180" w14:textId="77777777" w:rsidR="00686292" w:rsidRPr="00686292" w:rsidRDefault="00686292" w:rsidP="00686292">
      <w:r w:rsidRPr="00686292">
        <w:rPr>
          <w:szCs w:val="22"/>
        </w:rPr>
        <w:tab/>
      </w:r>
      <w:r w:rsidRPr="00686292">
        <w:t>S. 299</w:t>
      </w:r>
      <w:r w:rsidRPr="00686292">
        <w:fldChar w:fldCharType="begin"/>
      </w:r>
      <w:r w:rsidRPr="00686292">
        <w:instrText xml:space="preserve"> XE " S. 299" \b</w:instrText>
      </w:r>
      <w:r w:rsidRPr="00686292">
        <w:fldChar w:fldCharType="end"/>
      </w:r>
      <w:r w:rsidRPr="00686292">
        <w:t xml:space="preserve"> -- Senators Shealy and Goldfinch:  A BILL TO AMEND THE SOUTH CAROLINA CODE OF LAWS BY AMENDING SECTION 63-1-50, RELATING TO JOINT CITIZENS AND LEGISLATIVE COMMITTEE ON CHILDREN, SO AS TO PROVIDE FOR THE INCLUSION OF THE STATE CHILD ADVOCATE TO THE COMMITTEE.</w:t>
      </w:r>
    </w:p>
    <w:p w14:paraId="1980903E" w14:textId="77777777" w:rsidR="00686292" w:rsidRPr="00686292" w:rsidRDefault="00686292" w:rsidP="00686292">
      <w:pPr>
        <w:rPr>
          <w:sz w:val="20"/>
        </w:rPr>
      </w:pPr>
      <w:r w:rsidRPr="00686292">
        <w:rPr>
          <w:szCs w:val="22"/>
        </w:rPr>
        <w:t xml:space="preserve">sr-0021jg23.docx : </w:t>
      </w:r>
      <w:proofErr w:type="spellStart"/>
      <w:r w:rsidRPr="00686292">
        <w:rPr>
          <w:szCs w:val="22"/>
        </w:rPr>
        <w:t>00063ea8</w:t>
      </w:r>
      <w:proofErr w:type="spellEnd"/>
      <w:r w:rsidRPr="00686292">
        <w:rPr>
          <w:szCs w:val="22"/>
        </w:rPr>
        <w:t>-</w:t>
      </w:r>
      <w:proofErr w:type="spellStart"/>
      <w:r w:rsidRPr="00686292">
        <w:rPr>
          <w:szCs w:val="22"/>
        </w:rPr>
        <w:t>fbcb</w:t>
      </w:r>
      <w:proofErr w:type="spellEnd"/>
      <w:r w:rsidRPr="00686292">
        <w:rPr>
          <w:szCs w:val="22"/>
        </w:rPr>
        <w:t>-4788-</w:t>
      </w:r>
      <w:proofErr w:type="spellStart"/>
      <w:r w:rsidRPr="00686292">
        <w:rPr>
          <w:szCs w:val="22"/>
        </w:rPr>
        <w:t>b39c</w:t>
      </w:r>
      <w:proofErr w:type="spellEnd"/>
      <w:r w:rsidRPr="00686292">
        <w:rPr>
          <w:szCs w:val="22"/>
        </w:rPr>
        <w:t>-</w:t>
      </w:r>
      <w:proofErr w:type="spellStart"/>
      <w:r w:rsidRPr="00686292">
        <w:rPr>
          <w:szCs w:val="22"/>
        </w:rPr>
        <w:t>b7ce6494a4e5</w:t>
      </w:r>
      <w:proofErr w:type="spellEnd"/>
    </w:p>
    <w:p w14:paraId="742A4DFF"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Family and Veterans' Services.</w:t>
      </w:r>
    </w:p>
    <w:p w14:paraId="15FF27AD" w14:textId="77777777" w:rsidR="00686292" w:rsidRPr="00686292" w:rsidRDefault="00686292" w:rsidP="00686292">
      <w:r w:rsidRPr="00686292">
        <w:rPr>
          <w:szCs w:val="22"/>
        </w:rPr>
        <w:tab/>
      </w:r>
      <w:r w:rsidRPr="00686292">
        <w:t>Read the first time and referred to the Committee on Family and Veterans' Services.</w:t>
      </w:r>
    </w:p>
    <w:p w14:paraId="78A1CB05" w14:textId="77777777" w:rsidR="00686292" w:rsidRPr="00686292" w:rsidRDefault="00686292" w:rsidP="00686292">
      <w:pPr>
        <w:rPr>
          <w:sz w:val="20"/>
        </w:rPr>
      </w:pPr>
    </w:p>
    <w:p w14:paraId="71F68157" w14:textId="77777777" w:rsidR="00686292" w:rsidRPr="00686292" w:rsidRDefault="00686292" w:rsidP="00686292">
      <w:r w:rsidRPr="00686292">
        <w:rPr>
          <w:szCs w:val="22"/>
        </w:rPr>
        <w:tab/>
      </w:r>
      <w:r w:rsidRPr="00686292">
        <w:t>S. 300</w:t>
      </w:r>
      <w:r w:rsidRPr="00686292">
        <w:fldChar w:fldCharType="begin"/>
      </w:r>
      <w:r w:rsidRPr="00686292">
        <w:instrText xml:space="preserve"> XE " S. 300" \b</w:instrText>
      </w:r>
      <w:r w:rsidRPr="00686292">
        <w:fldChar w:fldCharType="end"/>
      </w:r>
      <w:r w:rsidRPr="00686292">
        <w:t xml:space="preserve"> -- Senators Shealy, Hutto, Jackson, Senn and Goldfinch:  A BILL TO AMEND THE SOUTH CAROLINA CODE OF LAWS BY AMENDING SECTION 12-36-2120, RELATING TO EXEMPTIONS FROM SALES TAX SO AS TO PROVIDE EXEMPTIONS FOR BABY FORMULA AND BABY FOOD.</w:t>
      </w:r>
    </w:p>
    <w:p w14:paraId="18CCD0A2" w14:textId="77777777" w:rsidR="00686292" w:rsidRPr="00686292" w:rsidRDefault="00686292" w:rsidP="00686292">
      <w:r w:rsidRPr="00686292">
        <w:rPr>
          <w:szCs w:val="22"/>
        </w:rPr>
        <w:t xml:space="preserve">sr-0141km23.docx : </w:t>
      </w:r>
      <w:proofErr w:type="spellStart"/>
      <w:r w:rsidRPr="00686292">
        <w:rPr>
          <w:szCs w:val="22"/>
        </w:rPr>
        <w:t>afa6b270-</w:t>
      </w:r>
      <w:r w:rsidRPr="00686292">
        <w:t>787d-41a8-b4ba-2f3fc6af2a60</w:t>
      </w:r>
      <w:proofErr w:type="spellEnd"/>
    </w:p>
    <w:p w14:paraId="046C8B3B"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532608A2" w14:textId="77777777" w:rsidR="00686292" w:rsidRPr="00686292" w:rsidRDefault="00686292" w:rsidP="00686292">
      <w:r w:rsidRPr="00686292">
        <w:rPr>
          <w:szCs w:val="22"/>
        </w:rPr>
        <w:tab/>
      </w:r>
      <w:r w:rsidRPr="00686292">
        <w:t>Read the first time and referred to the Committee on Finance.</w:t>
      </w:r>
    </w:p>
    <w:p w14:paraId="75262383" w14:textId="77777777" w:rsidR="00686292" w:rsidRPr="00686292" w:rsidRDefault="00686292" w:rsidP="00686292">
      <w:pPr>
        <w:rPr>
          <w:sz w:val="20"/>
        </w:rPr>
      </w:pPr>
    </w:p>
    <w:p w14:paraId="532D51AC" w14:textId="77777777" w:rsidR="00686292" w:rsidRPr="00686292" w:rsidRDefault="00686292" w:rsidP="00686292">
      <w:r w:rsidRPr="00686292">
        <w:rPr>
          <w:szCs w:val="22"/>
        </w:rPr>
        <w:tab/>
      </w:r>
      <w:r w:rsidRPr="00686292">
        <w:t>S. 301</w:t>
      </w:r>
      <w:r w:rsidRPr="00686292">
        <w:fldChar w:fldCharType="begin"/>
      </w:r>
      <w:r w:rsidRPr="00686292">
        <w:instrText xml:space="preserve"> XE " S. 301" \b</w:instrText>
      </w:r>
      <w:r w:rsidRPr="00686292">
        <w:fldChar w:fldCharType="end"/>
      </w:r>
      <w:r w:rsidRPr="00686292">
        <w:t xml:space="preserve"> -- Senators Shealy and Goldfinch:  A BILL TO AMEND THE SOUTH CAROLINA CODE OF LAWS BY AMENDING SECTION 1-7-920, RELATING TO THE MEMBERSHIP OF THE COMMISSION ON PROSECUTION COORDINATION, SO AS TO ADD THE ATTORNEY GENERAL FOR THE TERM FOR WHICH HE IS ELECTED OR HIS DESIGNEE TO THE MEMBERSHIP OF THE COMMISSION.</w:t>
      </w:r>
    </w:p>
    <w:p w14:paraId="0CA321B5" w14:textId="77777777" w:rsidR="00686292" w:rsidRPr="00686292" w:rsidRDefault="00686292" w:rsidP="00686292">
      <w:r w:rsidRPr="00686292">
        <w:rPr>
          <w:szCs w:val="22"/>
        </w:rPr>
        <w:t xml:space="preserve">sr-0151km23.docx : </w:t>
      </w:r>
      <w:proofErr w:type="spellStart"/>
      <w:r w:rsidRPr="00686292">
        <w:rPr>
          <w:szCs w:val="22"/>
        </w:rPr>
        <w:t>d4200637-2cc7</w:t>
      </w:r>
      <w:r w:rsidRPr="00686292">
        <w:t>-4a16-b4d8-295691a50512</w:t>
      </w:r>
      <w:proofErr w:type="spellEnd"/>
    </w:p>
    <w:p w14:paraId="6950D7A5"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5D6DCC4D" w14:textId="77777777" w:rsidR="00686292" w:rsidRPr="00686292" w:rsidRDefault="00686292" w:rsidP="00686292">
      <w:r w:rsidRPr="00686292">
        <w:rPr>
          <w:szCs w:val="22"/>
        </w:rPr>
        <w:tab/>
      </w:r>
      <w:r w:rsidRPr="00686292">
        <w:t>Read the first time and referred to the Committee on Judiciary.</w:t>
      </w:r>
    </w:p>
    <w:p w14:paraId="58438D5F" w14:textId="77777777" w:rsidR="00686292" w:rsidRPr="00686292" w:rsidRDefault="00686292" w:rsidP="00686292">
      <w:pPr>
        <w:rPr>
          <w:sz w:val="20"/>
        </w:rPr>
      </w:pPr>
    </w:p>
    <w:p w14:paraId="329368D4" w14:textId="77777777" w:rsidR="00686292" w:rsidRPr="00686292" w:rsidRDefault="00686292" w:rsidP="00686292">
      <w:r w:rsidRPr="00686292">
        <w:rPr>
          <w:szCs w:val="22"/>
        </w:rPr>
        <w:tab/>
      </w:r>
      <w:r w:rsidRPr="00686292">
        <w:t>S. 302</w:t>
      </w:r>
      <w:r w:rsidRPr="00686292">
        <w:fldChar w:fldCharType="begin"/>
      </w:r>
      <w:r w:rsidRPr="00686292">
        <w:instrText xml:space="preserve"> XE " S. 302" \b</w:instrText>
      </w:r>
      <w:r w:rsidRPr="00686292">
        <w:fldChar w:fldCharType="end"/>
      </w:r>
      <w:r w:rsidRPr="00686292">
        <w:t xml:space="preserve"> -- Senators Shealy and Goldfinch:  A BILL TO AMEND THE SOUTH CAROLINA CODE OF LAWS BY AMENDING SECTION 9-8-10, RELATING TO DEFINITIONS, SO AS TO INCLUDE THE ATTORNEY GENERAL OF THIS STATE IN THE DEFINITION OF "SOLICITOR" AND TO MAKE THE NECESSARY PROVISIONS FOR THE ATTORNEY GENERAL TO BECOME A MEMBER OF THE SYSTEM; AND BY AMENDING SECTION 9-8-40, RELATING TO MEMBERSHIP IN SYSTEM;  CESSATION OF MEMBERSHIP, SO AS TO ALLOW THE ATTORNEY GENERAL SERVING ON JULY 1, 2023, TO ELECT TO BECOME A MEMBER.</w:t>
      </w:r>
    </w:p>
    <w:p w14:paraId="5C295565" w14:textId="77777777" w:rsidR="00686292" w:rsidRPr="00686292" w:rsidRDefault="00686292" w:rsidP="00686292">
      <w:pPr>
        <w:rPr>
          <w:sz w:val="20"/>
        </w:rPr>
      </w:pPr>
      <w:r w:rsidRPr="00686292">
        <w:rPr>
          <w:szCs w:val="22"/>
        </w:rPr>
        <w:t xml:space="preserve">sr-0150km23.docx : </w:t>
      </w:r>
      <w:proofErr w:type="spellStart"/>
      <w:r w:rsidRPr="00686292">
        <w:rPr>
          <w:szCs w:val="22"/>
        </w:rPr>
        <w:t>c05cc9ea</w:t>
      </w:r>
      <w:proofErr w:type="spellEnd"/>
      <w:r w:rsidRPr="00686292">
        <w:rPr>
          <w:szCs w:val="22"/>
        </w:rPr>
        <w:t>-3353-</w:t>
      </w:r>
      <w:proofErr w:type="spellStart"/>
      <w:r w:rsidRPr="00686292">
        <w:rPr>
          <w:szCs w:val="22"/>
        </w:rPr>
        <w:t>455d</w:t>
      </w:r>
      <w:proofErr w:type="spellEnd"/>
      <w:r w:rsidRPr="00686292">
        <w:rPr>
          <w:szCs w:val="22"/>
        </w:rPr>
        <w:t>-</w:t>
      </w:r>
      <w:proofErr w:type="spellStart"/>
      <w:r w:rsidRPr="00686292">
        <w:rPr>
          <w:szCs w:val="22"/>
        </w:rPr>
        <w:t>9c7c-7a003d4ba8ff</w:t>
      </w:r>
      <w:proofErr w:type="spellEnd"/>
    </w:p>
    <w:p w14:paraId="38BDEF5D"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69949D4C" w14:textId="77777777" w:rsidR="00686292" w:rsidRPr="00686292" w:rsidRDefault="00686292" w:rsidP="00686292">
      <w:r w:rsidRPr="00686292">
        <w:rPr>
          <w:szCs w:val="22"/>
        </w:rPr>
        <w:tab/>
      </w:r>
      <w:r w:rsidRPr="00686292">
        <w:t>Read the first time and referred to the Committee on Finance.</w:t>
      </w:r>
    </w:p>
    <w:p w14:paraId="056356A3" w14:textId="77777777" w:rsidR="00686292" w:rsidRPr="00686292" w:rsidRDefault="00686292" w:rsidP="00686292">
      <w:pPr>
        <w:rPr>
          <w:sz w:val="20"/>
        </w:rPr>
      </w:pPr>
    </w:p>
    <w:p w14:paraId="4EFF5F84" w14:textId="77777777" w:rsidR="00686292" w:rsidRPr="00686292" w:rsidRDefault="00686292" w:rsidP="00686292">
      <w:r w:rsidRPr="00686292">
        <w:rPr>
          <w:szCs w:val="22"/>
        </w:rPr>
        <w:tab/>
      </w:r>
      <w:r w:rsidRPr="00686292">
        <w:t>S. 303</w:t>
      </w:r>
      <w:r w:rsidRPr="00686292">
        <w:fldChar w:fldCharType="begin"/>
      </w:r>
      <w:r w:rsidRPr="00686292">
        <w:instrText xml:space="preserve"> XE " S. 303" \b</w:instrText>
      </w:r>
      <w:r w:rsidRPr="00686292">
        <w:fldChar w:fldCharType="end"/>
      </w:r>
      <w:r w:rsidRPr="00686292">
        <w:t xml:space="preserve"> -- Senators Shealy and McElveen: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 ADDING SECTION 52-5-410 SO AS TO REQUIRE THE COMMISSION TO SUBMIT AN ANNUAL REPORT.</w:t>
      </w:r>
    </w:p>
    <w:p w14:paraId="36001C8D" w14:textId="77777777" w:rsidR="00686292" w:rsidRPr="00686292" w:rsidRDefault="00686292" w:rsidP="00686292">
      <w:r w:rsidRPr="00686292">
        <w:rPr>
          <w:szCs w:val="22"/>
        </w:rPr>
        <w:t xml:space="preserve">sr-0146km23.docx : </w:t>
      </w:r>
      <w:proofErr w:type="spellStart"/>
      <w:r w:rsidRPr="00686292">
        <w:t>abfec2db-5f0c-4c16-b598-c7f3b678f174</w:t>
      </w:r>
      <w:proofErr w:type="spellEnd"/>
    </w:p>
    <w:p w14:paraId="3D541FA5"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Family and Veterans' Services.</w:t>
      </w:r>
    </w:p>
    <w:p w14:paraId="5F4ECF49" w14:textId="77777777" w:rsidR="00686292" w:rsidRPr="00686292" w:rsidRDefault="00686292" w:rsidP="00686292">
      <w:r w:rsidRPr="00686292">
        <w:rPr>
          <w:szCs w:val="22"/>
        </w:rPr>
        <w:tab/>
      </w:r>
      <w:r w:rsidRPr="00686292">
        <w:t>Read the first time and referred to the Committee on Family and Veterans' Services.</w:t>
      </w:r>
    </w:p>
    <w:p w14:paraId="6D731542" w14:textId="77777777" w:rsidR="00686292" w:rsidRPr="00686292" w:rsidRDefault="00686292" w:rsidP="00686292">
      <w:pPr>
        <w:rPr>
          <w:sz w:val="20"/>
        </w:rPr>
      </w:pPr>
    </w:p>
    <w:p w14:paraId="73037AD6" w14:textId="77777777" w:rsidR="00686292" w:rsidRPr="00686292" w:rsidRDefault="00686292" w:rsidP="00686292">
      <w:r w:rsidRPr="00686292">
        <w:rPr>
          <w:szCs w:val="22"/>
        </w:rPr>
        <w:tab/>
      </w:r>
      <w:r w:rsidRPr="00686292">
        <w:t>S. 304</w:t>
      </w:r>
      <w:r w:rsidRPr="00686292">
        <w:fldChar w:fldCharType="begin"/>
      </w:r>
      <w:r w:rsidRPr="00686292">
        <w:instrText xml:space="preserve"> XE " S. 304" \b</w:instrText>
      </w:r>
      <w:r w:rsidRPr="00686292">
        <w:fldChar w:fldCharType="end"/>
      </w:r>
      <w:r w:rsidRPr="00686292">
        <w:t xml:space="preserve"> -- Senator Turner:  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678C594D" w14:textId="77777777" w:rsidR="00686292" w:rsidRPr="00686292" w:rsidRDefault="00686292" w:rsidP="00686292">
      <w:pPr>
        <w:rPr>
          <w:sz w:val="20"/>
        </w:rPr>
      </w:pPr>
      <w:r w:rsidRPr="00686292">
        <w:rPr>
          <w:szCs w:val="22"/>
        </w:rPr>
        <w:t xml:space="preserve">sr-0149km23.docx : </w:t>
      </w:r>
      <w:proofErr w:type="spellStart"/>
      <w:r w:rsidRPr="00686292">
        <w:rPr>
          <w:szCs w:val="22"/>
        </w:rPr>
        <w:t>bab193ca-13b4-4bfc-80ee-7a24c230182a</w:t>
      </w:r>
      <w:proofErr w:type="spellEnd"/>
    </w:p>
    <w:p w14:paraId="0E4ADF07"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Transportation.</w:t>
      </w:r>
    </w:p>
    <w:p w14:paraId="695AD347" w14:textId="77777777" w:rsidR="00686292" w:rsidRPr="00686292" w:rsidRDefault="00686292" w:rsidP="00686292">
      <w:r w:rsidRPr="00686292">
        <w:rPr>
          <w:szCs w:val="22"/>
        </w:rPr>
        <w:tab/>
      </w:r>
      <w:r w:rsidRPr="00686292">
        <w:t>Read the first time and referred to the Committee on Transportation.</w:t>
      </w:r>
    </w:p>
    <w:p w14:paraId="5C682C6C" w14:textId="77777777" w:rsidR="00686292" w:rsidRPr="00686292" w:rsidRDefault="00686292" w:rsidP="00686292">
      <w:pPr>
        <w:rPr>
          <w:sz w:val="20"/>
        </w:rPr>
      </w:pPr>
    </w:p>
    <w:p w14:paraId="237D1F13" w14:textId="77777777" w:rsidR="00686292" w:rsidRPr="00686292" w:rsidRDefault="00686292" w:rsidP="00686292">
      <w:r w:rsidRPr="00686292">
        <w:rPr>
          <w:szCs w:val="22"/>
        </w:rPr>
        <w:tab/>
      </w:r>
      <w:r w:rsidRPr="00686292">
        <w:t>S. 305</w:t>
      </w:r>
      <w:r w:rsidRPr="00686292">
        <w:fldChar w:fldCharType="begin"/>
      </w:r>
      <w:r w:rsidRPr="00686292">
        <w:instrText xml:space="preserve"> XE " S. 305" \b</w:instrText>
      </w:r>
      <w:r w:rsidRPr="00686292">
        <w:fldChar w:fldCharType="end"/>
      </w:r>
      <w:r w:rsidRPr="00686292">
        <w:t xml:space="preserve"> -- Senator Young: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121DEEB4" w14:textId="77777777" w:rsidR="00686292" w:rsidRPr="00686292" w:rsidRDefault="00686292" w:rsidP="00686292">
      <w:r w:rsidRPr="00686292">
        <w:rPr>
          <w:szCs w:val="22"/>
        </w:rPr>
        <w:t xml:space="preserve">sr-0148km23.docx : </w:t>
      </w:r>
      <w:proofErr w:type="spellStart"/>
      <w:r w:rsidRPr="00686292">
        <w:rPr>
          <w:szCs w:val="22"/>
        </w:rPr>
        <w:t>2e113514-ff53-46d0-9bd5-15bb749b82</w:t>
      </w:r>
      <w:r w:rsidRPr="00686292">
        <w:t>72</w:t>
      </w:r>
      <w:proofErr w:type="spellEnd"/>
    </w:p>
    <w:p w14:paraId="215B17DB"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3EAEE355" w14:textId="77777777" w:rsidR="00686292" w:rsidRDefault="00686292" w:rsidP="00686292">
      <w:r w:rsidRPr="00686292">
        <w:rPr>
          <w:szCs w:val="22"/>
        </w:rPr>
        <w:tab/>
      </w:r>
      <w:r w:rsidRPr="00686292">
        <w:t>Read the first time and referred to the Committee on Education.</w:t>
      </w:r>
    </w:p>
    <w:p w14:paraId="6EF78486" w14:textId="77777777" w:rsidR="0001294A" w:rsidRPr="00686292" w:rsidRDefault="0001294A" w:rsidP="00686292"/>
    <w:p w14:paraId="705A4C20" w14:textId="77777777" w:rsidR="00686292" w:rsidRPr="00686292" w:rsidRDefault="00686292" w:rsidP="00686292">
      <w:r w:rsidRPr="00686292">
        <w:rPr>
          <w:szCs w:val="22"/>
        </w:rPr>
        <w:tab/>
      </w:r>
      <w:r w:rsidRPr="00686292">
        <w:t>S. 306</w:t>
      </w:r>
      <w:r w:rsidRPr="00686292">
        <w:fldChar w:fldCharType="begin"/>
      </w:r>
      <w:r w:rsidRPr="00686292">
        <w:instrText xml:space="preserve"> XE " S. 306" \b</w:instrText>
      </w:r>
      <w:r w:rsidRPr="00686292">
        <w:fldChar w:fldCharType="end"/>
      </w:r>
      <w:r w:rsidRPr="00686292">
        <w:t xml:space="preserve"> -- Senator Kimpson:  A BILL TO AMEND THE SOUTH CAROLINA CODE OF LAWS BY ADDING SECTION 59-101-900 SO AS TO DEFINE NECESSARY TERMS; BY ADDING SECTION 59-101-910 SO AS TO PROVIDE THAT PARTICIPATING INSTITUTIONS IN THIS STATE SHALL ANNUALLY AWARD A STIPEND TO A STUDENT ATHLETE WHO PARTICIPATES IN AN INTERCOLLEGIATE SPORT AND MAINTAINS GOOD ACADEMIC STANDING DURING THE PREVIOUS YEAR AND TO PROVIDE CONDITIONS FOR THE RECEIPT OF STIPENDS; BY ADDING SECTION 59-101-920 SO AS TO PROVIDE THAT AN ATHLETE MAY ONLY RECEIVE ONE STIPEND; BY ADDING SECTION 59-101-930 SO AS TO PROVIDE THAT ALL STIPENDS ARE FINANCIAL AID; BY ADDING SECTION 59-101-940 SO AS TO PROVIDE THAT PARTICIPATING INSTITUTIONS PROVIDE COMPLETE ACCOUNTING OF THE STIPENDS; BY ADDING SECTION 59-101-1000 SO AS TO DEFINE NECESSARY TERMS; BY ADDING SECTION 59-101-1010 SO AS TO PROVIDE THAT PARTICIPATING INSTITUTIONS SHALL CREATE A STUDENT ATHLETE TRUST FUND AND FUND THE TRUST WITH A PERCENTAGE OF THE INTERCOLLEGIATE SPORT GROSS REVENUE; BY ADDING SECTION 59-101-1020 SO AS TO PROVIDE THAT FIVE THOUSAND DOLLARS WILL BE DEPOSITED INTO THE FUND ON A STUDENT ATHLETE'S BEHALF FOR EACH YEAR THAT HE MAINTAINS GOOD ACADEMIC STANDING, AND TO PROVIDE THAT THE TOTAL TRUST FUND AMOUNT MAY NOT EXCEED TWENTY-FIVE THOUSAND DOLLARS PER STUDENT ATHLETE, TO PROVIDE THAT A PARTICIPATING INSTITUTION SHALL PROVIDE A ONE-TIME PAYMENT TO EACH STUDENT ATHLETE AFTER THE FULFILLMENT OF CERTAIN REQUIREMENTS; BY ADDING SECTION 59-101-1030 SO AS TO PROVIDE THAT AN ATHLETE MAY ONLY RECEIVE ONE PAYMENT; BY ADDING SECTION 59-101-1040 SO AS TO PROVIDE THAT ALL PAYMENTS ARE FINANCIAL AID; BY ADDING SECTION 59-101-1050 SO AS TO PROVIDE THAT PARTICIPATING INSTITUTIONS PROVIDE COMPLETE ACCOUNTING OF THE PAYMENTS.</w:t>
      </w:r>
    </w:p>
    <w:p w14:paraId="53276CB2" w14:textId="77777777" w:rsidR="00686292" w:rsidRPr="00686292" w:rsidRDefault="00686292" w:rsidP="00686292">
      <w:r w:rsidRPr="00686292">
        <w:rPr>
          <w:szCs w:val="22"/>
        </w:rPr>
        <w:t xml:space="preserve">smin-0043mw23.docx : </w:t>
      </w:r>
      <w:proofErr w:type="spellStart"/>
      <w:r w:rsidRPr="00686292">
        <w:rPr>
          <w:szCs w:val="22"/>
        </w:rPr>
        <w:t>1a2ecae6</w:t>
      </w:r>
      <w:proofErr w:type="spellEnd"/>
      <w:r w:rsidRPr="00686292">
        <w:rPr>
          <w:szCs w:val="22"/>
        </w:rPr>
        <w:t>-</w:t>
      </w:r>
      <w:proofErr w:type="spellStart"/>
      <w:r w:rsidRPr="00686292">
        <w:rPr>
          <w:szCs w:val="22"/>
        </w:rPr>
        <w:t>f171</w:t>
      </w:r>
      <w:proofErr w:type="spellEnd"/>
      <w:r w:rsidRPr="00686292">
        <w:rPr>
          <w:szCs w:val="22"/>
        </w:rPr>
        <w:t>-</w:t>
      </w:r>
      <w:proofErr w:type="spellStart"/>
      <w:r w:rsidRPr="00686292">
        <w:rPr>
          <w:szCs w:val="22"/>
        </w:rPr>
        <w:t>4a</w:t>
      </w:r>
      <w:r w:rsidRPr="00686292">
        <w:t>06</w:t>
      </w:r>
      <w:proofErr w:type="spellEnd"/>
      <w:r w:rsidRPr="00686292">
        <w:t>-9157-</w:t>
      </w:r>
      <w:proofErr w:type="spellStart"/>
      <w:r w:rsidRPr="00686292">
        <w:t>6e92ee422daf</w:t>
      </w:r>
      <w:proofErr w:type="spellEnd"/>
    </w:p>
    <w:p w14:paraId="2A81D948"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52797938" w14:textId="77777777" w:rsidR="00686292" w:rsidRPr="00686292" w:rsidRDefault="00686292" w:rsidP="00686292">
      <w:r w:rsidRPr="00686292">
        <w:rPr>
          <w:szCs w:val="22"/>
        </w:rPr>
        <w:tab/>
      </w:r>
      <w:r w:rsidRPr="00686292">
        <w:t>Read the first time and referred to the Committee on Education.</w:t>
      </w:r>
    </w:p>
    <w:p w14:paraId="192C3FEC" w14:textId="77777777" w:rsidR="00686292" w:rsidRPr="00686292" w:rsidRDefault="00686292" w:rsidP="00686292">
      <w:pPr>
        <w:rPr>
          <w:sz w:val="20"/>
        </w:rPr>
      </w:pPr>
    </w:p>
    <w:p w14:paraId="519D0DC3" w14:textId="77777777" w:rsidR="00686292" w:rsidRPr="00686292" w:rsidRDefault="00686292" w:rsidP="00686292">
      <w:r w:rsidRPr="00686292">
        <w:rPr>
          <w:szCs w:val="22"/>
        </w:rPr>
        <w:tab/>
      </w:r>
      <w:r w:rsidRPr="00686292">
        <w:t>S. 307</w:t>
      </w:r>
      <w:r w:rsidRPr="00686292">
        <w:fldChar w:fldCharType="begin"/>
      </w:r>
      <w:r w:rsidRPr="00686292">
        <w:instrText xml:space="preserve"> XE " S. 307" \b</w:instrText>
      </w:r>
      <w:r w:rsidRPr="00686292">
        <w:fldChar w:fldCharType="end"/>
      </w:r>
      <w:r w:rsidRPr="00686292">
        <w:t xml:space="preserve"> -- Senator Kimpson:  A BILL TO AMEND THE SOUTH CAROLINA CODE OF LAWS BY AMENDING SECTION 44-17-410, RELATING TO CIRCUMSTANCES UNDER WHICH A PERSON MAY BE ADMITTED TO A PUBLIC OR PRIVATE HOSPITAL, MENTAL HEALTH CLINIC, OR MENTAL HEALTH FACILITY FOR EMERGENCY ADMISSION, SO AS TO PROVIDE FOR THE EXTENSION OF A CERTIFICATION BY A PHYSICIAN DURING A NATURAL DISASTER OR LIFE-THREATENING CONDITIONS; AND BY AMENDING SECTION 44-17-440, RELATING TO THE CUSTODY AND TRANSPORT OF A PERSON WHO IS BELIEVED TO HAVE A MENTAL ILLNESS AND IS REQUIRING IMMEDIATE CARE, SO AS TO PROVIDE THAT A STATE OR LOCAL LAW ENFORCEMENT OFFICER RESPONSIBLE FOR TRANSPORTING THE PATIENT MUST BE A PART OF A THERAPEUTIC TRANSPORT UNIT AND HAVE UNDERGONE MENTAL HEALTH AND CRISIS INTERVENTION TRAINING, AND TO PROVIDE THAT A PHYSICIAN RESPONSIBLE FOR THE PATIENT'S CARE MUST NOTIFY A FRIEND OR RELATIVE THAT THE FRIEND OR RELATIVE MAY TRANSPORT THE PATIENT TO THE MENTAL HEALTH FACILITY AND THAT THE FRIEND OR RELATIVE FREELY CHOOSES TO ASSUME RESPONSIBILITY AND LIABILITY FOR THE TRANSPORT.</w:t>
      </w:r>
    </w:p>
    <w:p w14:paraId="1125C131" w14:textId="77777777" w:rsidR="00686292" w:rsidRPr="00686292" w:rsidRDefault="00686292" w:rsidP="00686292">
      <w:r w:rsidRPr="00686292">
        <w:rPr>
          <w:szCs w:val="22"/>
        </w:rPr>
        <w:t xml:space="preserve">smin-0042mw23.docx : </w:t>
      </w:r>
      <w:proofErr w:type="spellStart"/>
      <w:r w:rsidRPr="00686292">
        <w:rPr>
          <w:szCs w:val="22"/>
        </w:rPr>
        <w:t>6f9b0d8a-d33f-4a0b-81a4-b33d9e</w:t>
      </w:r>
      <w:r w:rsidRPr="00686292">
        <w:t>89e2dd</w:t>
      </w:r>
      <w:proofErr w:type="spellEnd"/>
    </w:p>
    <w:p w14:paraId="707135FC"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Medical Affairs.</w:t>
      </w:r>
    </w:p>
    <w:p w14:paraId="423105CC" w14:textId="77777777" w:rsidR="00686292" w:rsidRPr="00686292" w:rsidRDefault="00686292" w:rsidP="00686292">
      <w:r w:rsidRPr="00686292">
        <w:rPr>
          <w:szCs w:val="22"/>
        </w:rPr>
        <w:tab/>
      </w:r>
      <w:r w:rsidRPr="00686292">
        <w:t>Read the first time and referred to the Committee on Medical Affairs.</w:t>
      </w:r>
    </w:p>
    <w:p w14:paraId="6DB849AF" w14:textId="77777777" w:rsidR="00686292" w:rsidRPr="00686292" w:rsidRDefault="00686292" w:rsidP="00686292">
      <w:pPr>
        <w:rPr>
          <w:sz w:val="20"/>
        </w:rPr>
      </w:pPr>
    </w:p>
    <w:p w14:paraId="51EFB1F7" w14:textId="77777777" w:rsidR="00686292" w:rsidRPr="00686292" w:rsidRDefault="00686292" w:rsidP="00686292">
      <w:r w:rsidRPr="00686292">
        <w:rPr>
          <w:szCs w:val="22"/>
        </w:rPr>
        <w:tab/>
      </w:r>
      <w:r w:rsidRPr="00686292">
        <w:t>S. 308</w:t>
      </w:r>
      <w:r w:rsidRPr="00686292">
        <w:fldChar w:fldCharType="begin"/>
      </w:r>
      <w:r w:rsidRPr="00686292">
        <w:instrText xml:space="preserve"> XE " S. 308" \b</w:instrText>
      </w:r>
      <w:r w:rsidRPr="00686292">
        <w:fldChar w:fldCharType="end"/>
      </w:r>
      <w:r w:rsidRPr="00686292">
        <w:t xml:space="preserve"> -- Senator Kimpson:  A BILL TO AMEND THE SOUTH CAROLINA CODE OF LAWS RELATING TO LAW ENFORCEMENT AND PUBLIC SAFETY, BY ADDING SECTION 23-1-242, SO AS TO PROHIBIT THE DELETION OR DESTRUCTION OF DATA FROM A BODY-WORN CAMERA WITH THE INTENT TO ALTER OR INFLUENCE A CRIMINAL ACTION, CRIMINAL INVESTIGATION, INTERNAL POLICE INVESTIGATION, CIVIL ACTION, OR POTENTIAL CIVIL ACTION IF NOTICE IS PROVIDED BY THE ADVERSE PARTY, OR IF LITIGATION IS REASONABLY ANTICIPATED, TO PROVIDE PENALTIES, AND TO PROVIDE EXEMPTIONS; AND BY AMENDING SECTION 23-1-240, RELATING TO POLICIES AND PROCEDURES FOR THE USE OF BODY-WORN CAMERAS, SO AS TO PROVIDE THAT A TRIAL JUDGE MAY INSTRUCT A JURY THAT IT MAY INFER NEGLIGENCE IF AN OFFICER WEARING A BODY-WORN CAMERA FAILED TO PRODUCE VIDEO.</w:t>
      </w:r>
    </w:p>
    <w:p w14:paraId="738B2014" w14:textId="77777777" w:rsidR="00686292" w:rsidRPr="00686292" w:rsidRDefault="00686292" w:rsidP="00686292">
      <w:pPr>
        <w:rPr>
          <w:sz w:val="20"/>
        </w:rPr>
      </w:pPr>
      <w:r w:rsidRPr="00686292">
        <w:rPr>
          <w:szCs w:val="22"/>
        </w:rPr>
        <w:t xml:space="preserve">smin-0040mw23.docx : </w:t>
      </w:r>
      <w:proofErr w:type="spellStart"/>
      <w:r w:rsidRPr="00686292">
        <w:rPr>
          <w:szCs w:val="22"/>
        </w:rPr>
        <w:t>05536a3d</w:t>
      </w:r>
      <w:proofErr w:type="spellEnd"/>
      <w:r w:rsidRPr="00686292">
        <w:rPr>
          <w:szCs w:val="22"/>
        </w:rPr>
        <w:t>-</w:t>
      </w:r>
      <w:proofErr w:type="spellStart"/>
      <w:r w:rsidRPr="00686292">
        <w:rPr>
          <w:szCs w:val="22"/>
        </w:rPr>
        <w:t>b841</w:t>
      </w:r>
      <w:proofErr w:type="spellEnd"/>
      <w:r w:rsidRPr="00686292">
        <w:rPr>
          <w:szCs w:val="22"/>
        </w:rPr>
        <w:t>-4081-</w:t>
      </w:r>
      <w:proofErr w:type="spellStart"/>
      <w:r w:rsidRPr="00686292">
        <w:rPr>
          <w:szCs w:val="22"/>
        </w:rPr>
        <w:t>ba4a</w:t>
      </w:r>
      <w:proofErr w:type="spellEnd"/>
      <w:r w:rsidRPr="00686292">
        <w:rPr>
          <w:szCs w:val="22"/>
        </w:rPr>
        <w:t>-</w:t>
      </w:r>
      <w:proofErr w:type="spellStart"/>
      <w:r w:rsidRPr="00686292">
        <w:rPr>
          <w:szCs w:val="22"/>
        </w:rPr>
        <w:t>b5ac6ea137cf</w:t>
      </w:r>
      <w:proofErr w:type="spellEnd"/>
    </w:p>
    <w:p w14:paraId="3B5A86D1"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1AF2DAF7" w14:textId="77777777" w:rsidR="00686292" w:rsidRPr="00686292" w:rsidRDefault="00686292" w:rsidP="00686292">
      <w:r w:rsidRPr="00686292">
        <w:rPr>
          <w:szCs w:val="22"/>
        </w:rPr>
        <w:tab/>
      </w:r>
      <w:r w:rsidRPr="00686292">
        <w:t>Read the first time and referred to the Committee on Judiciary.</w:t>
      </w:r>
    </w:p>
    <w:p w14:paraId="71C703CE" w14:textId="77777777" w:rsidR="00686292" w:rsidRPr="00686292" w:rsidRDefault="00686292" w:rsidP="00686292">
      <w:pPr>
        <w:rPr>
          <w:sz w:val="20"/>
        </w:rPr>
      </w:pPr>
    </w:p>
    <w:p w14:paraId="7AE9DA03" w14:textId="77777777" w:rsidR="00686292" w:rsidRPr="00686292" w:rsidRDefault="00686292" w:rsidP="00686292">
      <w:r w:rsidRPr="00686292">
        <w:rPr>
          <w:szCs w:val="22"/>
        </w:rPr>
        <w:tab/>
      </w:r>
      <w:r w:rsidRPr="00686292">
        <w:t>S. 309</w:t>
      </w:r>
      <w:r w:rsidRPr="00686292">
        <w:fldChar w:fldCharType="begin"/>
      </w:r>
      <w:r w:rsidRPr="00686292">
        <w:instrText xml:space="preserve"> XE " S. 309" \b</w:instrText>
      </w:r>
      <w:r w:rsidRPr="00686292">
        <w:fldChar w:fldCharType="end"/>
      </w:r>
      <w:r w:rsidRPr="00686292">
        <w:t xml:space="preserve"> -- Senator Kimpson:  A BILL TO AMEND THE SOUTH CAROLINA CODE OF LAWS SO AS TO ENACT THE "SOUTH CAROLINA INCLUSIONARY ZONING ACT"; BY ADDING SECTION 6-7-510 SO AS TO PROVIDE FOR THE GENERAL ASSEMBLY’S FINDINGS; AND BY ADDING SECTION 6-7-520 SO AS TO PROVIDE THAT COUNTIES AND MUNICIPALITIES ARE AUTHORIZED TO USE INCLUSIONARY ZONING STRATEGIES TO INCREASE THE AVAILABILITY OF AFFORDABLE HOUSING.</w:t>
      </w:r>
    </w:p>
    <w:p w14:paraId="785D9FBF" w14:textId="77777777" w:rsidR="00686292" w:rsidRPr="00686292" w:rsidRDefault="00686292" w:rsidP="00686292">
      <w:r w:rsidRPr="00686292">
        <w:rPr>
          <w:szCs w:val="22"/>
        </w:rPr>
        <w:t>smin-0</w:t>
      </w:r>
      <w:r w:rsidRPr="00686292">
        <w:t xml:space="preserve">041mw23.docx : </w:t>
      </w:r>
      <w:proofErr w:type="spellStart"/>
      <w:r w:rsidRPr="00686292">
        <w:t>c6175823-3c49-4eed-86c5-bc49b9d13e5f</w:t>
      </w:r>
      <w:proofErr w:type="spellEnd"/>
    </w:p>
    <w:p w14:paraId="3AC64990"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6400F7CC" w14:textId="77777777" w:rsidR="00686292" w:rsidRPr="00686292" w:rsidRDefault="00686292" w:rsidP="00686292">
      <w:r w:rsidRPr="00686292">
        <w:rPr>
          <w:szCs w:val="22"/>
        </w:rPr>
        <w:tab/>
      </w:r>
      <w:r w:rsidRPr="00686292">
        <w:t>Read the first time and referred to the Committee on Judiciary.</w:t>
      </w:r>
    </w:p>
    <w:p w14:paraId="142F28D3" w14:textId="77777777" w:rsidR="00686292" w:rsidRPr="00686292" w:rsidRDefault="00686292" w:rsidP="00686292">
      <w:pPr>
        <w:rPr>
          <w:sz w:val="20"/>
        </w:rPr>
      </w:pPr>
    </w:p>
    <w:p w14:paraId="703DE6B7" w14:textId="77777777" w:rsidR="00686292" w:rsidRPr="00686292" w:rsidRDefault="00686292" w:rsidP="00686292">
      <w:r w:rsidRPr="00686292">
        <w:rPr>
          <w:szCs w:val="22"/>
        </w:rPr>
        <w:tab/>
      </w:r>
      <w:r w:rsidRPr="00686292">
        <w:t>S. 310</w:t>
      </w:r>
      <w:r w:rsidRPr="00686292">
        <w:fldChar w:fldCharType="begin"/>
      </w:r>
      <w:r w:rsidRPr="00686292">
        <w:instrText xml:space="preserve"> XE " S. 310" \b</w:instrText>
      </w:r>
      <w:r w:rsidRPr="00686292">
        <w:fldChar w:fldCharType="end"/>
      </w:r>
      <w:r w:rsidRPr="00686292">
        <w:t xml:space="preserve"> -- Senator Kimpson:  A BILL TO AMEND THE SOUTH CAROLINA CODE OF LAWS BY ENACTING THE "SOUTH CAROLINA HARM REDUCTION ACT"; BY ADDING SECTION 44-140-20 SO AS TO PROVIDE THAT THE DEPARTMENT SHALL ESTABLISH AND ADMINISTER A SYRINGE SERVICES PROGRAM; BY ADDING SECTION 44-140-30 SO AS TO ESTABLISH AN ADVISORY COMMITTEE; BY ADDING SECTION 44-140-40 SO AS TO ESTABLISH DUTIES OF THE ADVISORY COMMITTEE; BY ADDING SECTION 44-140-50 SO AS TO PROVIDE THAT THE DEPARTMENT SHALL MAKE AN ANNUAL REPORT TO THE GENERAL ASSEMBLY; BY ADDING SECTION 44-140-60 SO AS TO PROVIDE FOR CERTAIN CIRCUMSTANCES THAT A PROGRAM EMPLOYEE OR PARTICIPANT SHALL NOT BE IN VIOLATION OF CHAPTER 53, TITLE 44; AND BY AMENDING SECTION 44-130-20, RELATING TO THE DEFINITION OF COMMUNITY DISTRIBUTOR, SO AS TO INCLUDE SYRINGE SERVICES.</w:t>
      </w:r>
    </w:p>
    <w:p w14:paraId="11C8DFF0" w14:textId="77777777" w:rsidR="00686292" w:rsidRPr="00686292" w:rsidRDefault="00686292" w:rsidP="00686292">
      <w:pPr>
        <w:rPr>
          <w:sz w:val="20"/>
        </w:rPr>
      </w:pPr>
      <w:r w:rsidRPr="00686292">
        <w:rPr>
          <w:szCs w:val="22"/>
        </w:rPr>
        <w:t xml:space="preserve">smin-0039mw23.docx : </w:t>
      </w:r>
      <w:proofErr w:type="spellStart"/>
      <w:r w:rsidRPr="00686292">
        <w:rPr>
          <w:szCs w:val="22"/>
        </w:rPr>
        <w:t>5672e4e3</w:t>
      </w:r>
      <w:proofErr w:type="spellEnd"/>
      <w:r w:rsidRPr="00686292">
        <w:rPr>
          <w:szCs w:val="22"/>
        </w:rPr>
        <w:t>-</w:t>
      </w:r>
      <w:proofErr w:type="spellStart"/>
      <w:r w:rsidRPr="00686292">
        <w:rPr>
          <w:szCs w:val="22"/>
        </w:rPr>
        <w:t>8a4b</w:t>
      </w:r>
      <w:proofErr w:type="spellEnd"/>
      <w:r w:rsidRPr="00686292">
        <w:rPr>
          <w:szCs w:val="22"/>
        </w:rPr>
        <w:t>-</w:t>
      </w:r>
      <w:proofErr w:type="spellStart"/>
      <w:r w:rsidRPr="00686292">
        <w:rPr>
          <w:szCs w:val="22"/>
        </w:rPr>
        <w:t>444c</w:t>
      </w:r>
      <w:proofErr w:type="spellEnd"/>
      <w:r w:rsidRPr="00686292">
        <w:rPr>
          <w:szCs w:val="22"/>
        </w:rPr>
        <w:t>-8897-</w:t>
      </w:r>
      <w:proofErr w:type="spellStart"/>
      <w:r w:rsidRPr="00686292">
        <w:rPr>
          <w:szCs w:val="22"/>
        </w:rPr>
        <w:t>26dfa1ec3a67</w:t>
      </w:r>
      <w:proofErr w:type="spellEnd"/>
    </w:p>
    <w:p w14:paraId="6243AB90"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Medical Affairs.</w:t>
      </w:r>
    </w:p>
    <w:p w14:paraId="5919A80D" w14:textId="77777777" w:rsidR="00686292" w:rsidRPr="00686292" w:rsidRDefault="00686292" w:rsidP="00686292">
      <w:r w:rsidRPr="00686292">
        <w:rPr>
          <w:szCs w:val="22"/>
        </w:rPr>
        <w:tab/>
      </w:r>
      <w:r w:rsidRPr="00686292">
        <w:t>Read the first time and referred to the Committee on Medical Affairs.</w:t>
      </w:r>
    </w:p>
    <w:p w14:paraId="6AAB607B" w14:textId="77777777" w:rsidR="00026DAC" w:rsidRPr="00686292" w:rsidRDefault="00026DAC" w:rsidP="00686292">
      <w:pPr>
        <w:rPr>
          <w:sz w:val="20"/>
        </w:rPr>
      </w:pPr>
    </w:p>
    <w:p w14:paraId="42D0B113" w14:textId="77777777" w:rsidR="00F10A03" w:rsidRDefault="00686292" w:rsidP="00F10A03">
      <w:pPr>
        <w:keepNext/>
        <w:keepLines/>
      </w:pPr>
      <w:r w:rsidRPr="00686292">
        <w:rPr>
          <w:szCs w:val="22"/>
        </w:rPr>
        <w:tab/>
      </w:r>
      <w:r w:rsidRPr="00686292">
        <w:t>S. 311</w:t>
      </w:r>
      <w:r w:rsidRPr="00686292">
        <w:fldChar w:fldCharType="begin"/>
      </w:r>
      <w:r w:rsidRPr="00686292">
        <w:instrText xml:space="preserve"> XE " S. 311" \b</w:instrText>
      </w:r>
      <w:r w:rsidRPr="00686292">
        <w:fldChar w:fldCharType="end"/>
      </w:r>
      <w:r w:rsidRPr="00686292">
        <w:t xml:space="preserve"> -- Senator Gambrell:  A BILL TO AMEND THE SOUTH CAROLINA CODE OF LAWS BY AMENDING SECTION 40-68-55, RELATING TO THE ABILITY OF THE DEPARTMENT OF INSURANCE TO REGULATE THE ACCEPTANCE OF AFFIDAVIT OR CERTIFICATION OF APPROVAL OF QUALIFIED ASSURANCE ORGANIZATIONS, SO AS TO DELETE THE REQUIREMENT THAT THESE FUNCTIONS BE PROVIDED BY REGULATION; BY AMENDING SECTION 40-68-60,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BY AMENDING SECTION 40-68-70, RELATING TO THE REQUIREMENTS OF PROFESSIONAL EMPLOYMENT ORGANIZATION SERVICES AGREEMENTS BETWEEN PROFESSIONAL EMPLOYER ORGANIZATIONS AND CLIENT COMPANIES, SO AS TO PROVIDE THAT THE TERMS OF THE AGREEMENT MUST BE ESTABLISHED BY WRITTEN CONTRACT; BY ADDING SECTION 40-68-145 SO AS TO PROVIDE FOR THE DETERMINATION OF TAX CREDITS AND ECONOMIC INCENTIVES BASED ON EMPLOYMENT WITH RESPECT TO CLIENT COMPANIES OF PROFESSIONAL EMPLOYER ORGANIZATIONS; BY AMENDING SECTION 40-68-150, RELATING TO CERTAIN PROHIBITED ACTS, SO AS TO PROVIDE PROFESSIONAL EMPLOYER ORGANIZATIONS SHALL NOT ENGAGE IN THE SALE OF INSURANCE OR ACT AS THIRD-PARTY ADMINISTRATORS, AND TO PROVIDE THAT THE SPONSORING AND MAINTAINING OF EMPLOYEE BENEFIT PLANS FOR THE BENEFIT OF ASSIGNED EMPLOYEES DOES NOT CONSTITUTE THE SALE OF INSURANCE; AND BY ADDING SECTION 12-10-108 SO AS TO PROVIDE CIRCUMSTANCES IN WHICH PROFESSIONAL EMPLOYER ORGANIZATIONS MAY BE ELIGIBLE FOR CERTAIN TAX CREDITS AND ECONOMIC INCENTIVES UNDER THE</w:t>
      </w:r>
      <w:r w:rsidR="00F10A03">
        <w:br/>
      </w:r>
      <w:r w:rsidR="00F10A03">
        <w:br/>
      </w:r>
    </w:p>
    <w:p w14:paraId="5CA5A420" w14:textId="77777777" w:rsidR="00F10A03" w:rsidRDefault="00F10A03" w:rsidP="00F10A03">
      <w:pPr>
        <w:keepNext/>
        <w:keepLines/>
      </w:pPr>
    </w:p>
    <w:p w14:paraId="7360D950" w14:textId="77777777" w:rsidR="00F10A03" w:rsidRDefault="00F10A03" w:rsidP="00F10A03">
      <w:pPr>
        <w:keepNext/>
        <w:keepLines/>
      </w:pPr>
    </w:p>
    <w:p w14:paraId="260C970E" w14:textId="77777777" w:rsidR="00F10A03" w:rsidRDefault="00F10A03" w:rsidP="00F10A03">
      <w:pPr>
        <w:keepNext/>
        <w:keepLines/>
      </w:pPr>
    </w:p>
    <w:p w14:paraId="5FF1AA3E" w14:textId="4C0BCD1A" w:rsidR="00686292" w:rsidRPr="00686292" w:rsidRDefault="00686292" w:rsidP="00F10A03">
      <w:pPr>
        <w:keepNext/>
        <w:keepLines/>
      </w:pPr>
      <w:r w:rsidRPr="00686292">
        <w:t>ENTERPRISE ZONE ACT OF 1995.</w:t>
      </w:r>
    </w:p>
    <w:p w14:paraId="551CEE27" w14:textId="77777777" w:rsidR="00686292" w:rsidRPr="00686292" w:rsidRDefault="00686292" w:rsidP="00F10A03">
      <w:pPr>
        <w:keepNext/>
        <w:keepLines/>
        <w:rPr>
          <w:sz w:val="20"/>
        </w:rPr>
      </w:pPr>
      <w:r w:rsidRPr="00686292">
        <w:rPr>
          <w:szCs w:val="22"/>
        </w:rPr>
        <w:t xml:space="preserve">lc-0127wab23.docx : </w:t>
      </w:r>
      <w:proofErr w:type="spellStart"/>
      <w:r w:rsidRPr="00686292">
        <w:rPr>
          <w:szCs w:val="22"/>
        </w:rPr>
        <w:t>8dfe64a5-5e3e-40bc-92d1-05726b3a5577</w:t>
      </w:r>
      <w:proofErr w:type="spellEnd"/>
    </w:p>
    <w:p w14:paraId="51E94202" w14:textId="77777777" w:rsidR="00686292" w:rsidRPr="00686292" w:rsidRDefault="00686292" w:rsidP="00F10A03">
      <w:pPr>
        <w:keepNext/>
        <w:keepLines/>
      </w:pPr>
      <w:r w:rsidRPr="00686292">
        <w:rPr>
          <w:szCs w:val="22"/>
        </w:rPr>
        <w:tab/>
      </w:r>
      <w:proofErr w:type="spellStart"/>
      <w:r w:rsidRPr="00686292">
        <w:t>Prefiled</w:t>
      </w:r>
      <w:proofErr w:type="spellEnd"/>
      <w:r w:rsidRPr="00686292">
        <w:t xml:space="preserve"> and referred to the Committee on Labor, Commerce and Industry.</w:t>
      </w:r>
    </w:p>
    <w:p w14:paraId="7C961985" w14:textId="77777777" w:rsidR="00686292" w:rsidRPr="00686292" w:rsidRDefault="00686292" w:rsidP="00F10A03">
      <w:pPr>
        <w:keepNext/>
        <w:keepLines/>
      </w:pPr>
      <w:r w:rsidRPr="00686292">
        <w:rPr>
          <w:szCs w:val="22"/>
        </w:rPr>
        <w:tab/>
      </w:r>
      <w:r w:rsidRPr="00686292">
        <w:t>Read the first time and referred to the Committee on Labor, Commerce and Industry.</w:t>
      </w:r>
    </w:p>
    <w:p w14:paraId="255DF882" w14:textId="77777777" w:rsidR="00686292" w:rsidRPr="00686292" w:rsidRDefault="00686292" w:rsidP="00686292">
      <w:pPr>
        <w:rPr>
          <w:sz w:val="20"/>
        </w:rPr>
      </w:pPr>
    </w:p>
    <w:p w14:paraId="7C0AB35E" w14:textId="77777777" w:rsidR="00686292" w:rsidRPr="00686292" w:rsidRDefault="00686292" w:rsidP="00686292">
      <w:r w:rsidRPr="00686292">
        <w:rPr>
          <w:szCs w:val="22"/>
        </w:rPr>
        <w:tab/>
      </w:r>
      <w:r w:rsidRPr="00686292">
        <w:t>S. 312</w:t>
      </w:r>
      <w:r w:rsidRPr="00686292">
        <w:fldChar w:fldCharType="begin"/>
      </w:r>
      <w:r w:rsidRPr="00686292">
        <w:instrText xml:space="preserve"> XE " S. 312" \b</w:instrText>
      </w:r>
      <w:r w:rsidRPr="00686292">
        <w:fldChar w:fldCharType="end"/>
      </w:r>
      <w:r w:rsidRPr="00686292">
        <w:t xml:space="preserve"> -- Senators McLeod, Shealy, Matthews, Senn, Gustafson and Jackson:  A BILL TO AMEND THE SOUTH CAROLINA CODE OF LAWS BY ADDING SECTION 1-11-790 SO AS TO REQUIRE THE BOARD OF DIRECTORS OF THE SOUTH CAROLINA PUBLIC EMPLOYEE BENEFIT AUTHORITY TO CONSULT WITH TREATING PHYSICIANS AND MEDICAL PROFESSIONALS WHEN PROPOSING CHANGES TO A CURRENT STATE HEALTH CARE PLAN; BY AMENDING SECTION 9-4-10, RELATING TO THE SOUTH CAROLINA PUBLIC EMPLOYEE BENEFIT AUTHORITY BOARD, SO AS TO CHANGE CERTAIN QUALIFICATIONS; AND BY AMENDING SECTION 9-4-10, RELATING TO BOARD COMPOSITION, SO AS TO PROVIDE THAT AT LEAST FIVE MEMBERS APPOINTED TO THE BOARD MUST BE LICENSED PHYSICIANS AND AT LEAST FIVE MEMBERS APPOINTED TO THE BOARD MUST BE FEMALE.</w:t>
      </w:r>
    </w:p>
    <w:p w14:paraId="41902764" w14:textId="77777777" w:rsidR="00686292" w:rsidRPr="00686292" w:rsidRDefault="00686292" w:rsidP="00686292">
      <w:pPr>
        <w:rPr>
          <w:sz w:val="20"/>
        </w:rPr>
      </w:pPr>
      <w:r w:rsidRPr="00686292">
        <w:rPr>
          <w:szCs w:val="22"/>
        </w:rPr>
        <w:t xml:space="preserve">smin-0037mw23.docx : </w:t>
      </w:r>
      <w:proofErr w:type="spellStart"/>
      <w:r w:rsidRPr="00686292">
        <w:rPr>
          <w:szCs w:val="22"/>
        </w:rPr>
        <w:t>c225709e</w:t>
      </w:r>
      <w:proofErr w:type="spellEnd"/>
      <w:r w:rsidRPr="00686292">
        <w:rPr>
          <w:szCs w:val="22"/>
        </w:rPr>
        <w:t>-5319-</w:t>
      </w:r>
      <w:proofErr w:type="spellStart"/>
      <w:r w:rsidRPr="00686292">
        <w:rPr>
          <w:szCs w:val="22"/>
        </w:rPr>
        <w:t>40ea</w:t>
      </w:r>
      <w:proofErr w:type="spellEnd"/>
      <w:r w:rsidRPr="00686292">
        <w:rPr>
          <w:szCs w:val="22"/>
        </w:rPr>
        <w:t>-</w:t>
      </w:r>
      <w:proofErr w:type="spellStart"/>
      <w:r w:rsidRPr="00686292">
        <w:rPr>
          <w:szCs w:val="22"/>
        </w:rPr>
        <w:t>a98c-2312237d6f10</w:t>
      </w:r>
      <w:proofErr w:type="spellEnd"/>
    </w:p>
    <w:p w14:paraId="5244061D"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Finance.</w:t>
      </w:r>
    </w:p>
    <w:p w14:paraId="16AB57C3" w14:textId="77777777" w:rsidR="00686292" w:rsidRPr="00686292" w:rsidRDefault="00686292" w:rsidP="00686292">
      <w:r w:rsidRPr="00686292">
        <w:rPr>
          <w:szCs w:val="22"/>
        </w:rPr>
        <w:tab/>
      </w:r>
      <w:r w:rsidRPr="00686292">
        <w:t>Read the first time and referred to the Committee on Finance.</w:t>
      </w:r>
    </w:p>
    <w:p w14:paraId="4652836B" w14:textId="77777777" w:rsidR="00686292" w:rsidRPr="00686292" w:rsidRDefault="00686292" w:rsidP="00686292">
      <w:pPr>
        <w:rPr>
          <w:sz w:val="20"/>
        </w:rPr>
      </w:pPr>
    </w:p>
    <w:p w14:paraId="668886D2" w14:textId="77777777" w:rsidR="00686292" w:rsidRPr="00686292" w:rsidRDefault="00686292" w:rsidP="00686292">
      <w:r w:rsidRPr="00686292">
        <w:rPr>
          <w:szCs w:val="22"/>
        </w:rPr>
        <w:tab/>
      </w:r>
      <w:r w:rsidRPr="00686292">
        <w:t>S. 313</w:t>
      </w:r>
      <w:r w:rsidRPr="00686292">
        <w:fldChar w:fldCharType="begin"/>
      </w:r>
      <w:r w:rsidRPr="00686292">
        <w:instrText xml:space="preserve"> XE " S. 313" \b</w:instrText>
      </w:r>
      <w:r w:rsidRPr="00686292">
        <w:fldChar w:fldCharType="end"/>
      </w:r>
      <w:r w:rsidRPr="00686292">
        <w:t xml:space="preserve"> -- Senator Rice:  A BILL TO AMEND THE SOUTH CAROLINA CODE OF LAWS BY AMENDING SECTION 7-25-180, RELATING TO UNLAWFUL DISTRIBUTION OF CAMPAIGN LITERATURE, SO AS TO ALLOW FOR PLACEMENT OF POLITICAL POSTERS ON PRIVATE PROPERTY.</w:t>
      </w:r>
    </w:p>
    <w:p w14:paraId="1EA91629" w14:textId="77777777" w:rsidR="00686292" w:rsidRPr="00686292" w:rsidRDefault="00686292" w:rsidP="00686292">
      <w:pPr>
        <w:rPr>
          <w:sz w:val="20"/>
        </w:rPr>
      </w:pPr>
      <w:r w:rsidRPr="00686292">
        <w:rPr>
          <w:szCs w:val="22"/>
        </w:rPr>
        <w:t xml:space="preserve">sj-0003af23.docx : </w:t>
      </w:r>
      <w:proofErr w:type="spellStart"/>
      <w:r w:rsidRPr="00686292">
        <w:rPr>
          <w:szCs w:val="22"/>
        </w:rPr>
        <w:t>c15434b1</w:t>
      </w:r>
      <w:proofErr w:type="spellEnd"/>
      <w:r w:rsidRPr="00686292">
        <w:rPr>
          <w:szCs w:val="22"/>
        </w:rPr>
        <w:t>-</w:t>
      </w:r>
      <w:proofErr w:type="spellStart"/>
      <w:r w:rsidRPr="00686292">
        <w:rPr>
          <w:szCs w:val="22"/>
        </w:rPr>
        <w:t>a198</w:t>
      </w:r>
      <w:proofErr w:type="spellEnd"/>
      <w:r w:rsidRPr="00686292">
        <w:rPr>
          <w:szCs w:val="22"/>
        </w:rPr>
        <w:t>-</w:t>
      </w:r>
      <w:proofErr w:type="spellStart"/>
      <w:r w:rsidRPr="00686292">
        <w:rPr>
          <w:szCs w:val="22"/>
        </w:rPr>
        <w:t>45b1</w:t>
      </w:r>
      <w:proofErr w:type="spellEnd"/>
      <w:r w:rsidRPr="00686292">
        <w:rPr>
          <w:szCs w:val="22"/>
        </w:rPr>
        <w:t>-8931-</w:t>
      </w:r>
      <w:proofErr w:type="spellStart"/>
      <w:r w:rsidRPr="00686292">
        <w:rPr>
          <w:szCs w:val="22"/>
        </w:rPr>
        <w:t>f468a1aa81ad</w:t>
      </w:r>
      <w:proofErr w:type="spellEnd"/>
    </w:p>
    <w:p w14:paraId="57C3DDA3"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Judiciary.</w:t>
      </w:r>
    </w:p>
    <w:p w14:paraId="101A9FA4" w14:textId="77777777" w:rsidR="00686292" w:rsidRPr="00686292" w:rsidRDefault="00686292" w:rsidP="00686292">
      <w:r w:rsidRPr="00686292">
        <w:rPr>
          <w:szCs w:val="22"/>
        </w:rPr>
        <w:tab/>
      </w:r>
      <w:r w:rsidRPr="00686292">
        <w:t>Read the first time and referred to the Committee on Judiciary.</w:t>
      </w:r>
    </w:p>
    <w:p w14:paraId="686B1FDB" w14:textId="77777777" w:rsidR="00686292" w:rsidRPr="00686292" w:rsidRDefault="00686292" w:rsidP="00686292">
      <w:pPr>
        <w:rPr>
          <w:sz w:val="20"/>
        </w:rPr>
      </w:pPr>
    </w:p>
    <w:p w14:paraId="70B2071F" w14:textId="77777777" w:rsidR="00686292" w:rsidRPr="00686292" w:rsidRDefault="00686292" w:rsidP="00686292">
      <w:r w:rsidRPr="00686292">
        <w:rPr>
          <w:szCs w:val="22"/>
        </w:rPr>
        <w:tab/>
      </w:r>
      <w:r w:rsidRPr="00686292">
        <w:t>S. 314</w:t>
      </w:r>
      <w:r w:rsidRPr="00686292">
        <w:fldChar w:fldCharType="begin"/>
      </w:r>
      <w:r w:rsidRPr="00686292">
        <w:instrText xml:space="preserve"> XE " S. 314" \b</w:instrText>
      </w:r>
      <w:r w:rsidRPr="00686292">
        <w:fldChar w:fldCharType="end"/>
      </w:r>
      <w:r w:rsidRPr="00686292">
        <w:t xml:space="preserve"> -- 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78C8260C" w14:textId="77777777" w:rsidR="00686292" w:rsidRPr="00686292" w:rsidRDefault="00686292" w:rsidP="00686292">
      <w:pPr>
        <w:rPr>
          <w:sz w:val="20"/>
        </w:rPr>
      </w:pPr>
      <w:r w:rsidRPr="00686292">
        <w:rPr>
          <w:szCs w:val="22"/>
        </w:rPr>
        <w:t xml:space="preserve">sedu-0044db23.docx : </w:t>
      </w:r>
      <w:proofErr w:type="spellStart"/>
      <w:r w:rsidRPr="00686292">
        <w:rPr>
          <w:szCs w:val="22"/>
        </w:rPr>
        <w:t>617749ca-a5df-47b2-829a-92f5fa26df76</w:t>
      </w:r>
      <w:proofErr w:type="spellEnd"/>
    </w:p>
    <w:p w14:paraId="316888E1"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1257F695" w14:textId="77777777" w:rsidR="00686292" w:rsidRPr="00686292" w:rsidRDefault="00686292" w:rsidP="00686292">
      <w:r w:rsidRPr="00686292">
        <w:rPr>
          <w:szCs w:val="22"/>
        </w:rPr>
        <w:tab/>
      </w:r>
      <w:r w:rsidRPr="00686292">
        <w:t>Read the first time and referred to the Committee on Education.</w:t>
      </w:r>
    </w:p>
    <w:p w14:paraId="539B799C" w14:textId="77777777" w:rsidR="00686292" w:rsidRPr="00686292" w:rsidRDefault="00686292" w:rsidP="00686292">
      <w:pPr>
        <w:rPr>
          <w:sz w:val="20"/>
        </w:rPr>
      </w:pPr>
    </w:p>
    <w:p w14:paraId="0E953A74" w14:textId="77777777" w:rsidR="00686292" w:rsidRPr="00686292" w:rsidRDefault="00686292" w:rsidP="00686292">
      <w:r w:rsidRPr="00686292">
        <w:rPr>
          <w:szCs w:val="22"/>
        </w:rPr>
        <w:tab/>
      </w:r>
      <w:r w:rsidRPr="00686292">
        <w:t>S. 315</w:t>
      </w:r>
      <w:r w:rsidRPr="00686292">
        <w:fldChar w:fldCharType="begin"/>
      </w:r>
      <w:r w:rsidRPr="00686292">
        <w:instrText xml:space="preserve"> XE " S. 315" \b</w:instrText>
      </w:r>
      <w:r w:rsidRPr="00686292">
        <w:fldChar w:fldCharType="end"/>
      </w:r>
      <w:r w:rsidRPr="00686292">
        <w:t xml:space="preserve"> -- Senator Loftis:  A BILL TO AMEND THE SOUTH CAROLINA CODE OF LAWS BY ADDING SECTION 59-63-25 SO AS TO PROVIDE AN OPEN ENROLLMENT OPTION IN PUBLIC SCHOOLS; BY AMENDING SECTION 59-63-30, SECTION 59-63-32(B), (C), AND (E), AND SECTION 59-63-480, TO MAKE CONFORMING CHANGES TO IMPLEMENT THE OPEN ENROLLMENT OPTION.</w:t>
      </w:r>
    </w:p>
    <w:p w14:paraId="0DF03362" w14:textId="77777777" w:rsidR="00686292" w:rsidRPr="00686292" w:rsidRDefault="00686292" w:rsidP="00686292">
      <w:pPr>
        <w:rPr>
          <w:sz w:val="20"/>
        </w:rPr>
      </w:pPr>
      <w:r w:rsidRPr="00686292">
        <w:rPr>
          <w:szCs w:val="22"/>
        </w:rPr>
        <w:t xml:space="preserve">sr-0134km23.docx : </w:t>
      </w:r>
      <w:proofErr w:type="spellStart"/>
      <w:r w:rsidRPr="00686292">
        <w:rPr>
          <w:szCs w:val="22"/>
        </w:rPr>
        <w:t>22bce640-e2d0-497d-b331-a1a9ed996c3f</w:t>
      </w:r>
      <w:proofErr w:type="spellEnd"/>
    </w:p>
    <w:p w14:paraId="52EFF5C4"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5AB43EC3" w14:textId="77777777" w:rsidR="00686292" w:rsidRPr="00686292" w:rsidRDefault="00686292" w:rsidP="00686292">
      <w:r w:rsidRPr="00686292">
        <w:rPr>
          <w:szCs w:val="22"/>
        </w:rPr>
        <w:tab/>
      </w:r>
      <w:r w:rsidRPr="00686292">
        <w:t>Read the first time and referred to the Committee on Education.</w:t>
      </w:r>
    </w:p>
    <w:p w14:paraId="4FD8A185" w14:textId="77777777" w:rsidR="00686292" w:rsidRPr="00686292" w:rsidRDefault="00686292" w:rsidP="00686292">
      <w:pPr>
        <w:rPr>
          <w:sz w:val="20"/>
        </w:rPr>
      </w:pPr>
    </w:p>
    <w:p w14:paraId="44B94D9F" w14:textId="77777777" w:rsidR="00686292" w:rsidRPr="00686292" w:rsidRDefault="00686292" w:rsidP="00686292">
      <w:r w:rsidRPr="00686292">
        <w:rPr>
          <w:szCs w:val="22"/>
        </w:rPr>
        <w:tab/>
      </w:r>
      <w:r w:rsidRPr="00686292">
        <w:t>S. 316</w:t>
      </w:r>
      <w:r w:rsidRPr="00686292">
        <w:fldChar w:fldCharType="begin"/>
      </w:r>
      <w:r w:rsidRPr="00686292">
        <w:instrText xml:space="preserve"> XE " S. 316" \b</w:instrText>
      </w:r>
      <w:r w:rsidRPr="00686292">
        <w:fldChar w:fldCharType="end"/>
      </w:r>
      <w:r w:rsidRPr="00686292">
        <w:t xml:space="preserve"> -- Senator M. Johnson:  A BILL TO AMEND THE SOUTH CAROLINA CODE OF LAWS BY AMENDING SECTION 59-103-45, RELATING TO ADDITIONAL DUTIES AND FUNCTIONS OF COMMISSION REGARDING PUBLIC INSTITUTIONS OF HIGHER LEARNING, SO AS TO ESTABLISH AND MANDATE A PATHWAY FOR FULL ARTICULATION AGREEMENTS BETWEEN TECHNICAL COLLEGES AND FOUR-YEAR PUBLIC INSTITUTIONS LEADING TO A BACCALAUREATE DEGREE IN EDUCATION, TO FURTHER PROVIDE AN ANNUAL REPORT OF ANY INSTITUTION PREVENTING THE COMMISSION FROM CARRYING OUT ITS DUTIES AND FUNCTIONS.</w:t>
      </w:r>
    </w:p>
    <w:p w14:paraId="13E3B298" w14:textId="77777777" w:rsidR="00686292" w:rsidRPr="00686292" w:rsidRDefault="00686292" w:rsidP="00686292">
      <w:pPr>
        <w:rPr>
          <w:sz w:val="20"/>
        </w:rPr>
      </w:pPr>
      <w:r w:rsidRPr="00686292">
        <w:rPr>
          <w:szCs w:val="22"/>
        </w:rPr>
        <w:t xml:space="preserve">sedu-0040db23.docx : </w:t>
      </w:r>
      <w:proofErr w:type="spellStart"/>
      <w:r w:rsidRPr="00686292">
        <w:rPr>
          <w:szCs w:val="22"/>
        </w:rPr>
        <w:t>4b1b82b1-5aae-4d28-8fec-6b0a3762c3d8</w:t>
      </w:r>
      <w:proofErr w:type="spellEnd"/>
    </w:p>
    <w:p w14:paraId="21471EED"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Education.</w:t>
      </w:r>
    </w:p>
    <w:p w14:paraId="407A3C4B" w14:textId="77777777" w:rsidR="00686292" w:rsidRPr="00686292" w:rsidRDefault="00686292" w:rsidP="00686292">
      <w:r w:rsidRPr="00686292">
        <w:rPr>
          <w:szCs w:val="22"/>
        </w:rPr>
        <w:tab/>
      </w:r>
      <w:r w:rsidRPr="00686292">
        <w:t>Read the first time and referred to the Committee on Education.</w:t>
      </w:r>
    </w:p>
    <w:p w14:paraId="2C67ED0D" w14:textId="77777777" w:rsidR="00686292" w:rsidRPr="00686292" w:rsidRDefault="00686292" w:rsidP="00686292">
      <w:pPr>
        <w:rPr>
          <w:sz w:val="20"/>
        </w:rPr>
      </w:pPr>
    </w:p>
    <w:p w14:paraId="29FDE377" w14:textId="77777777" w:rsidR="00686292" w:rsidRPr="00686292" w:rsidRDefault="00686292" w:rsidP="00686292">
      <w:r w:rsidRPr="00686292">
        <w:rPr>
          <w:szCs w:val="22"/>
        </w:rPr>
        <w:tab/>
      </w:r>
      <w:r w:rsidRPr="00686292">
        <w:t>S. 317</w:t>
      </w:r>
      <w:r w:rsidRPr="00686292">
        <w:fldChar w:fldCharType="begin"/>
      </w:r>
      <w:r w:rsidRPr="00686292">
        <w:instrText xml:space="preserve"> XE " S. 317" \b</w:instrText>
      </w:r>
      <w:r w:rsidRPr="00686292">
        <w:fldChar w:fldCharType="end"/>
      </w:r>
      <w:r w:rsidRPr="00686292">
        <w:t xml:space="preserve"> -- Senator Shealy:  A BILL TO AMEND THE SOUTH CAROLINA CODE OF LAWS BY AMENDING SECTION 25-21-20, RELATING TO ESTABLISHMENT OF BOARD OF TRUSTEES, MEMBERSHIP REQUIREMENTS, TERM AND COMPENSATION, AND ANNUAL REPORTS, SO AS TO REDUCE THE NUMBER OF BOARD MEMBERS FROM NINETEEN TO ELEVEN; PROVIDE FOR APPOINTMENT OF THOSE MEMBERS BY THE GOVERNOR WITH THE ADVICE AND CONSENT OF THE SENATE; PROVIDE REQUIREMENTS FOR THE APPOINTMENT OF THE MEMBERS; AND ESTABLISH A FOUR-YEAR TERM.</w:t>
      </w:r>
    </w:p>
    <w:p w14:paraId="0C0C1A9C" w14:textId="77777777" w:rsidR="00686292" w:rsidRPr="00686292" w:rsidRDefault="00686292" w:rsidP="00686292">
      <w:pPr>
        <w:rPr>
          <w:sz w:val="20"/>
        </w:rPr>
      </w:pPr>
      <w:r w:rsidRPr="00686292">
        <w:rPr>
          <w:szCs w:val="22"/>
        </w:rPr>
        <w:t xml:space="preserve">sr-0023jg23.docx : </w:t>
      </w:r>
      <w:proofErr w:type="spellStart"/>
      <w:r w:rsidRPr="00686292">
        <w:rPr>
          <w:szCs w:val="22"/>
        </w:rPr>
        <w:t>a5c597fa</w:t>
      </w:r>
      <w:proofErr w:type="spellEnd"/>
      <w:r w:rsidRPr="00686292">
        <w:rPr>
          <w:szCs w:val="22"/>
        </w:rPr>
        <w:t>-0342-</w:t>
      </w:r>
      <w:proofErr w:type="spellStart"/>
      <w:r w:rsidRPr="00686292">
        <w:rPr>
          <w:szCs w:val="22"/>
        </w:rPr>
        <w:t>452c</w:t>
      </w:r>
      <w:proofErr w:type="spellEnd"/>
      <w:r w:rsidRPr="00686292">
        <w:rPr>
          <w:szCs w:val="22"/>
        </w:rPr>
        <w:t>-</w:t>
      </w:r>
      <w:proofErr w:type="spellStart"/>
      <w:r w:rsidRPr="00686292">
        <w:rPr>
          <w:szCs w:val="22"/>
        </w:rPr>
        <w:t>a5fb-ee3f7973eedc</w:t>
      </w:r>
      <w:proofErr w:type="spellEnd"/>
    </w:p>
    <w:p w14:paraId="476585FF" w14:textId="77777777" w:rsidR="00686292" w:rsidRPr="00686292" w:rsidRDefault="00686292" w:rsidP="00686292">
      <w:r w:rsidRPr="00686292">
        <w:rPr>
          <w:szCs w:val="22"/>
        </w:rPr>
        <w:tab/>
      </w:r>
      <w:proofErr w:type="spellStart"/>
      <w:r w:rsidRPr="00686292">
        <w:t>Prefiled</w:t>
      </w:r>
      <w:proofErr w:type="spellEnd"/>
      <w:r w:rsidRPr="00686292">
        <w:t xml:space="preserve"> and referred to the Committee on Family and Veterans' Services.</w:t>
      </w:r>
    </w:p>
    <w:p w14:paraId="1CD271BD" w14:textId="77777777" w:rsidR="00686292" w:rsidRPr="00686292" w:rsidRDefault="00686292" w:rsidP="00686292">
      <w:r w:rsidRPr="00686292">
        <w:rPr>
          <w:szCs w:val="22"/>
        </w:rPr>
        <w:tab/>
      </w:r>
      <w:r w:rsidRPr="00686292">
        <w:t>Read the first time and referred to the Committee on Family and Veterans' Services.</w:t>
      </w:r>
    </w:p>
    <w:p w14:paraId="50621AEE" w14:textId="77777777" w:rsidR="00686292" w:rsidRPr="00686292" w:rsidRDefault="00686292" w:rsidP="00686292">
      <w:pPr>
        <w:rPr>
          <w:sz w:val="20"/>
        </w:rPr>
      </w:pPr>
    </w:p>
    <w:p w14:paraId="5EAFE9EF" w14:textId="77777777" w:rsidR="00686292" w:rsidRPr="00686292" w:rsidRDefault="00686292" w:rsidP="00686292">
      <w:r w:rsidRPr="00686292">
        <w:rPr>
          <w:szCs w:val="22"/>
        </w:rPr>
        <w:tab/>
      </w:r>
      <w:r w:rsidRPr="00686292">
        <w:t>S. 318</w:t>
      </w:r>
      <w:r w:rsidRPr="00686292">
        <w:fldChar w:fldCharType="begin"/>
      </w:r>
      <w:r w:rsidRPr="00686292">
        <w:instrText xml:space="preserve"> XE " S. 318" \b</w:instrText>
      </w:r>
      <w:r w:rsidRPr="00686292">
        <w:fldChar w:fldCharType="end"/>
      </w:r>
      <w:r w:rsidRPr="00686292">
        <w:t xml:space="preserve"> -- Senators Hembree, Adams, Alexander, Allen, Bennett, Campsen, Cash, Climer, Corbin, Cromer, Davis, Fanning, Gambrell, Garrett, Goldfinch, Grooms, Gustafson, Harpootlian, Hutto, Jackson, K. Johnson, M. Johnson, Kimbrell, Kimpson, Loftis, Malloy, Martin, Massey, Matthews, McElveen, McLeod, Peeler, Rankin, Reichenbach, Rice, Sabb, Scott, Senn, Setzler, Shealy, Stephens, Talley, Turner, Verdin, Williams and Young:  A SENATE RESOLUTION TO CONGRATULATE SARAH "SALLY" CAUTHEN UPON THE OCCASION OF HER RETIREMENT AS RESEARCH DIRECTOR OF THE SENATE EDUCATION COMMITTEE, TO COMMEND HER FOR HER SIXTEEN YEARS OF DEDICATED SERVICE TO THE SOUTH CAROLINA STATE SENATE, AND TO WISH HER MUCH HAPPINESS AND FULFILLMENT IN THE YEARS AHEAD.</w:t>
      </w:r>
    </w:p>
    <w:p w14:paraId="1DAE6EFC" w14:textId="77777777" w:rsidR="00686292" w:rsidRPr="00686292" w:rsidRDefault="00686292" w:rsidP="00686292">
      <w:r w:rsidRPr="00686292">
        <w:rPr>
          <w:szCs w:val="22"/>
        </w:rPr>
        <w:t>sr</w:t>
      </w:r>
      <w:r w:rsidRPr="00686292">
        <w:t xml:space="preserve">-0187km-hw23.docx : </w:t>
      </w:r>
      <w:proofErr w:type="spellStart"/>
      <w:r w:rsidRPr="00686292">
        <w:t>c3670375</w:t>
      </w:r>
      <w:proofErr w:type="spellEnd"/>
      <w:r w:rsidRPr="00686292">
        <w:t>-</w:t>
      </w:r>
      <w:proofErr w:type="spellStart"/>
      <w:r w:rsidRPr="00686292">
        <w:t>3e1e</w:t>
      </w:r>
      <w:proofErr w:type="spellEnd"/>
      <w:r w:rsidRPr="00686292">
        <w:t>-4149-</w:t>
      </w:r>
      <w:proofErr w:type="spellStart"/>
      <w:r w:rsidRPr="00686292">
        <w:t>a086</w:t>
      </w:r>
      <w:proofErr w:type="spellEnd"/>
      <w:r w:rsidRPr="00686292">
        <w:t>-</w:t>
      </w:r>
      <w:proofErr w:type="spellStart"/>
      <w:r w:rsidRPr="00686292">
        <w:t>ed8e70656a0f</w:t>
      </w:r>
      <w:proofErr w:type="spellEnd"/>
    </w:p>
    <w:p w14:paraId="47E4885F" w14:textId="77777777" w:rsidR="00686292" w:rsidRPr="00686292" w:rsidRDefault="00686292" w:rsidP="00686292">
      <w:r w:rsidRPr="00686292">
        <w:rPr>
          <w:szCs w:val="22"/>
        </w:rPr>
        <w:tab/>
      </w:r>
      <w:r w:rsidRPr="00686292">
        <w:t>The Senate Resolution was adopted.</w:t>
      </w:r>
    </w:p>
    <w:p w14:paraId="255081A6" w14:textId="77777777" w:rsidR="00686292" w:rsidRPr="00686292" w:rsidRDefault="00686292" w:rsidP="00686292">
      <w:pPr>
        <w:rPr>
          <w:sz w:val="20"/>
        </w:rPr>
      </w:pPr>
    </w:p>
    <w:p w14:paraId="1C8A8EAE" w14:textId="77777777" w:rsidR="00686292" w:rsidRPr="00686292" w:rsidRDefault="00686292" w:rsidP="00F10A03">
      <w:pPr>
        <w:keepNext/>
        <w:keepLines/>
      </w:pPr>
      <w:r w:rsidRPr="00686292">
        <w:rPr>
          <w:szCs w:val="22"/>
        </w:rPr>
        <w:tab/>
      </w:r>
      <w:r w:rsidRPr="00686292">
        <w:t>S. 319</w:t>
      </w:r>
      <w:r w:rsidRPr="00686292">
        <w:fldChar w:fldCharType="begin"/>
      </w:r>
      <w:r w:rsidRPr="00686292">
        <w:instrText xml:space="preserve"> XE " S. 319" \b</w:instrText>
      </w:r>
      <w:r w:rsidRPr="00686292">
        <w:fldChar w:fldCharType="end"/>
      </w:r>
      <w:r w:rsidRPr="00686292">
        <w:t xml:space="preserve"> -- Senators Williams and Reichenbach:  A CONCURRENT RESOLUTION TO REQUEST THAT THE DEPARTMENT OF TRANSPORTATION NAME THE PORTION OF SC-51, </w:t>
      </w:r>
      <w:proofErr w:type="spellStart"/>
      <w:r w:rsidRPr="00686292">
        <w:t>PAMPLICO</w:t>
      </w:r>
      <w:proofErr w:type="spellEnd"/>
      <w:r w:rsidRPr="00686292">
        <w:t xml:space="preserve"> HIGHWAY, BETWEEN FLOWERS ROAD AND WILLARD HENRY ROAD IN FLORENCE COUNTY "SGT. ROBERT A. MOBLEY HIGHWAY" AND ERECT APPROPRIATE MARKERS OR SIGNS AT THIS LOCATION CONTAINING THE DESIGNATION.</w:t>
      </w:r>
    </w:p>
    <w:p w14:paraId="0A9066BB" w14:textId="77777777" w:rsidR="00686292" w:rsidRPr="00686292" w:rsidRDefault="00686292" w:rsidP="00F10A03">
      <w:pPr>
        <w:keepNext/>
        <w:keepLines/>
      </w:pPr>
      <w:r w:rsidRPr="00686292">
        <w:rPr>
          <w:szCs w:val="22"/>
        </w:rPr>
        <w:t>sr-0190km-vc23.docx : 00192594-</w:t>
      </w:r>
      <w:proofErr w:type="spellStart"/>
      <w:r w:rsidRPr="00686292">
        <w:rPr>
          <w:szCs w:val="22"/>
        </w:rPr>
        <w:t>572b</w:t>
      </w:r>
      <w:proofErr w:type="spellEnd"/>
      <w:r w:rsidRPr="00686292">
        <w:rPr>
          <w:szCs w:val="22"/>
        </w:rPr>
        <w:t>-</w:t>
      </w:r>
      <w:proofErr w:type="spellStart"/>
      <w:r w:rsidRPr="00686292">
        <w:rPr>
          <w:szCs w:val="22"/>
        </w:rPr>
        <w:t>448c</w:t>
      </w:r>
      <w:proofErr w:type="spellEnd"/>
      <w:r w:rsidRPr="00686292">
        <w:rPr>
          <w:szCs w:val="22"/>
        </w:rPr>
        <w:t>-8504-</w:t>
      </w:r>
      <w:proofErr w:type="spellStart"/>
      <w:r w:rsidRPr="00686292">
        <w:rPr>
          <w:szCs w:val="22"/>
        </w:rPr>
        <w:t>f6e3ea4c29</w:t>
      </w:r>
      <w:r w:rsidRPr="00686292">
        <w:t>d7</w:t>
      </w:r>
      <w:proofErr w:type="spellEnd"/>
    </w:p>
    <w:p w14:paraId="60C1CC47" w14:textId="77777777" w:rsidR="00686292" w:rsidRPr="00686292" w:rsidRDefault="00686292" w:rsidP="00F10A03">
      <w:pPr>
        <w:keepNext/>
        <w:keepLines/>
      </w:pPr>
      <w:r w:rsidRPr="00686292">
        <w:rPr>
          <w:szCs w:val="22"/>
        </w:rPr>
        <w:tab/>
      </w:r>
      <w:r w:rsidRPr="00686292">
        <w:t>The Concurrent Resolution was introduced and referred to the Committee on Transportation.</w:t>
      </w:r>
    </w:p>
    <w:p w14:paraId="05C6B06A" w14:textId="77777777" w:rsidR="00686292" w:rsidRPr="00686292" w:rsidRDefault="00686292" w:rsidP="00686292">
      <w:pPr>
        <w:rPr>
          <w:sz w:val="20"/>
        </w:rPr>
      </w:pPr>
    </w:p>
    <w:p w14:paraId="326A8636" w14:textId="77777777" w:rsidR="00686292" w:rsidRPr="00686292" w:rsidRDefault="00686292" w:rsidP="00686292">
      <w:r w:rsidRPr="00686292">
        <w:rPr>
          <w:szCs w:val="22"/>
        </w:rPr>
        <w:tab/>
      </w:r>
      <w:r w:rsidRPr="00686292">
        <w:t>S. 320</w:t>
      </w:r>
      <w:r w:rsidRPr="00686292">
        <w:fldChar w:fldCharType="begin"/>
      </w:r>
      <w:r w:rsidRPr="00686292">
        <w:instrText xml:space="preserve"> XE " S. 320" \b</w:instrText>
      </w:r>
      <w:r w:rsidRPr="00686292">
        <w:fldChar w:fldCharType="end"/>
      </w:r>
      <w:r w:rsidRPr="00686292">
        <w:t xml:space="preserve"> -- Senator Alexander:  A SENATE RESOLUTION TO CONGRATULATE THE DANIEL HIGH SCHOOL MARCHING BAND, DIRECTOR, AND SCHOOL OFFICIALS ON AN OUTSTANDING SEASON AND TO HONOR THEM FOR WINNING THE SOUTH CAROLINA CLASS </w:t>
      </w:r>
      <w:proofErr w:type="spellStart"/>
      <w:r w:rsidRPr="00686292">
        <w:t>3A</w:t>
      </w:r>
      <w:proofErr w:type="spellEnd"/>
      <w:r w:rsidRPr="00686292">
        <w:t xml:space="preserve"> MARCHING BAND STATE CHAMPIONSHIP.</w:t>
      </w:r>
    </w:p>
    <w:p w14:paraId="3BAB85D5" w14:textId="77777777" w:rsidR="00686292" w:rsidRPr="00686292" w:rsidRDefault="00686292" w:rsidP="00686292">
      <w:pPr>
        <w:rPr>
          <w:sz w:val="20"/>
        </w:rPr>
      </w:pPr>
      <w:r w:rsidRPr="00686292">
        <w:rPr>
          <w:szCs w:val="22"/>
        </w:rPr>
        <w:t xml:space="preserve">sr-0135km-hw23.docx : </w:t>
      </w:r>
      <w:proofErr w:type="spellStart"/>
      <w:r w:rsidRPr="00686292">
        <w:rPr>
          <w:szCs w:val="22"/>
        </w:rPr>
        <w:t>2cd8e004</w:t>
      </w:r>
      <w:proofErr w:type="spellEnd"/>
      <w:r w:rsidRPr="00686292">
        <w:rPr>
          <w:szCs w:val="22"/>
        </w:rPr>
        <w:t>-</w:t>
      </w:r>
      <w:proofErr w:type="spellStart"/>
      <w:r w:rsidRPr="00686292">
        <w:rPr>
          <w:szCs w:val="22"/>
        </w:rPr>
        <w:t>a819</w:t>
      </w:r>
      <w:proofErr w:type="spellEnd"/>
      <w:r w:rsidRPr="00686292">
        <w:rPr>
          <w:szCs w:val="22"/>
        </w:rPr>
        <w:t>-4102-8647-</w:t>
      </w:r>
      <w:proofErr w:type="spellStart"/>
      <w:r w:rsidRPr="00686292">
        <w:rPr>
          <w:szCs w:val="22"/>
        </w:rPr>
        <w:t>3b70f8e9cfb8</w:t>
      </w:r>
      <w:proofErr w:type="spellEnd"/>
    </w:p>
    <w:p w14:paraId="3E3A0968" w14:textId="77777777" w:rsidR="00686292" w:rsidRPr="00686292" w:rsidRDefault="00686292" w:rsidP="00686292">
      <w:r w:rsidRPr="00686292">
        <w:rPr>
          <w:szCs w:val="22"/>
        </w:rPr>
        <w:tab/>
      </w:r>
      <w:r w:rsidRPr="00686292">
        <w:t>The Senate Resolution was adopted.</w:t>
      </w:r>
    </w:p>
    <w:p w14:paraId="5387AA21" w14:textId="77777777" w:rsidR="00686292" w:rsidRPr="00686292" w:rsidRDefault="00686292" w:rsidP="00686292">
      <w:pPr>
        <w:rPr>
          <w:sz w:val="20"/>
        </w:rPr>
      </w:pPr>
    </w:p>
    <w:p w14:paraId="16969B8B" w14:textId="77777777" w:rsidR="00686292" w:rsidRPr="00686292" w:rsidRDefault="00686292" w:rsidP="00686292">
      <w:r w:rsidRPr="00686292">
        <w:rPr>
          <w:szCs w:val="22"/>
        </w:rPr>
        <w:tab/>
      </w:r>
      <w:r w:rsidRPr="00686292">
        <w:t>S. 321</w:t>
      </w:r>
      <w:r w:rsidRPr="00686292">
        <w:fldChar w:fldCharType="begin"/>
      </w:r>
      <w:r w:rsidRPr="00686292">
        <w:instrText xml:space="preserve"> XE " S. 321" \b</w:instrText>
      </w:r>
      <w:r w:rsidRPr="00686292">
        <w:fldChar w:fldCharType="end"/>
      </w:r>
      <w:r w:rsidRPr="00686292">
        <w:t xml:space="preserve"> -- Senator Alexander:  A SENATE RESOLUTION TO CONGRATULATE THE SENECA HIGH SCHOOL GIRLS GOLF TEAM, COACHES, AND SCHOOL OFFICIALS ON AN OUTSTANDING SEASON AND TO HONOR THEM FOR WINNING THE SOUTH CAROLINA CLASS </w:t>
      </w:r>
      <w:proofErr w:type="spellStart"/>
      <w:r w:rsidRPr="00686292">
        <w:t>3A</w:t>
      </w:r>
      <w:proofErr w:type="spellEnd"/>
      <w:r w:rsidRPr="00686292">
        <w:t xml:space="preserve"> STATE CHAMPIONSHIP.</w:t>
      </w:r>
    </w:p>
    <w:p w14:paraId="2AD9D806" w14:textId="77777777" w:rsidR="00686292" w:rsidRPr="00686292" w:rsidRDefault="00686292" w:rsidP="00686292">
      <w:r w:rsidRPr="00686292">
        <w:rPr>
          <w:szCs w:val="22"/>
        </w:rPr>
        <w:t>sr-0133km-vc23.docx : 64841284-</w:t>
      </w:r>
      <w:proofErr w:type="spellStart"/>
      <w:r w:rsidRPr="00686292">
        <w:rPr>
          <w:szCs w:val="22"/>
        </w:rPr>
        <w:t>f312</w:t>
      </w:r>
      <w:proofErr w:type="spellEnd"/>
      <w:r w:rsidRPr="00686292">
        <w:rPr>
          <w:szCs w:val="22"/>
        </w:rPr>
        <w:t>-</w:t>
      </w:r>
      <w:proofErr w:type="spellStart"/>
      <w:r w:rsidRPr="00686292">
        <w:rPr>
          <w:szCs w:val="22"/>
        </w:rPr>
        <w:t>4ae0</w:t>
      </w:r>
      <w:proofErr w:type="spellEnd"/>
      <w:r w:rsidRPr="00686292">
        <w:rPr>
          <w:szCs w:val="22"/>
        </w:rPr>
        <w:t>-8610-</w:t>
      </w:r>
      <w:proofErr w:type="spellStart"/>
      <w:r w:rsidRPr="00686292">
        <w:rPr>
          <w:szCs w:val="22"/>
        </w:rPr>
        <w:t>d4</w:t>
      </w:r>
      <w:r w:rsidRPr="00686292">
        <w:t>5c20479efd</w:t>
      </w:r>
      <w:proofErr w:type="spellEnd"/>
    </w:p>
    <w:p w14:paraId="02411E53" w14:textId="77777777" w:rsidR="00686292" w:rsidRPr="00686292" w:rsidRDefault="00686292" w:rsidP="00686292">
      <w:r w:rsidRPr="00686292">
        <w:rPr>
          <w:szCs w:val="22"/>
        </w:rPr>
        <w:tab/>
      </w:r>
      <w:r w:rsidRPr="00686292">
        <w:t>The Senate Resolution was adopted.</w:t>
      </w:r>
    </w:p>
    <w:p w14:paraId="1734F5DA" w14:textId="77777777" w:rsidR="00686292" w:rsidRPr="00686292" w:rsidRDefault="00686292" w:rsidP="00686292">
      <w:pPr>
        <w:rPr>
          <w:sz w:val="20"/>
        </w:rPr>
      </w:pPr>
    </w:p>
    <w:p w14:paraId="65C8594D" w14:textId="77777777" w:rsidR="00686292" w:rsidRPr="00686292" w:rsidRDefault="00686292" w:rsidP="00686292">
      <w:r w:rsidRPr="00686292">
        <w:rPr>
          <w:szCs w:val="22"/>
        </w:rPr>
        <w:tab/>
      </w:r>
      <w:r w:rsidRPr="00686292">
        <w:t>S. 322</w:t>
      </w:r>
      <w:r w:rsidRPr="00686292">
        <w:fldChar w:fldCharType="begin"/>
      </w:r>
      <w:r w:rsidRPr="00686292">
        <w:instrText xml:space="preserve"> XE " S. 322" \b</w:instrText>
      </w:r>
      <w:r w:rsidRPr="00686292">
        <w:fldChar w:fldCharType="end"/>
      </w:r>
      <w:r w:rsidRPr="00686292">
        <w:t xml:space="preserve"> -- Senator Sabb:  A SENATE RESOLUTION TO RECOGNIZE AND HONOR ROBERT MITCHUM AS ONE OF THE GREATEST MOTION PICTURE STARS OF THE TWENTIETH CENTURY.</w:t>
      </w:r>
    </w:p>
    <w:p w14:paraId="5216DD27" w14:textId="77777777" w:rsidR="00686292" w:rsidRPr="00686292" w:rsidRDefault="00686292" w:rsidP="00686292">
      <w:pPr>
        <w:rPr>
          <w:sz w:val="20"/>
        </w:rPr>
      </w:pPr>
      <w:r w:rsidRPr="00686292">
        <w:rPr>
          <w:szCs w:val="22"/>
        </w:rPr>
        <w:t xml:space="preserve">sr-0142km-vc23.docx : </w:t>
      </w:r>
      <w:proofErr w:type="spellStart"/>
      <w:r w:rsidRPr="00686292">
        <w:rPr>
          <w:szCs w:val="22"/>
        </w:rPr>
        <w:t>005108f7-23b9-49f9-9daf-c754cbe201cb</w:t>
      </w:r>
      <w:proofErr w:type="spellEnd"/>
    </w:p>
    <w:p w14:paraId="522EF683" w14:textId="77777777" w:rsidR="00686292" w:rsidRPr="00686292" w:rsidRDefault="00686292" w:rsidP="00686292">
      <w:r w:rsidRPr="00686292">
        <w:rPr>
          <w:szCs w:val="22"/>
        </w:rPr>
        <w:tab/>
      </w:r>
      <w:r w:rsidRPr="00686292">
        <w:t>The Senate Resolution was adopted.</w:t>
      </w:r>
    </w:p>
    <w:p w14:paraId="6EB3D528" w14:textId="77777777" w:rsidR="00686292" w:rsidRPr="00686292" w:rsidRDefault="00686292" w:rsidP="00686292">
      <w:pPr>
        <w:rPr>
          <w:sz w:val="20"/>
        </w:rPr>
      </w:pPr>
    </w:p>
    <w:p w14:paraId="7A89756E" w14:textId="77777777" w:rsidR="00F10A03" w:rsidRDefault="00686292" w:rsidP="00686292">
      <w:r w:rsidRPr="00686292">
        <w:rPr>
          <w:szCs w:val="22"/>
        </w:rPr>
        <w:tab/>
      </w:r>
      <w:r w:rsidRPr="00686292">
        <w:t>S. 323</w:t>
      </w:r>
      <w:r w:rsidRPr="00686292">
        <w:fldChar w:fldCharType="begin"/>
      </w:r>
      <w:r w:rsidRPr="00686292">
        <w:instrText xml:space="preserve"> XE " S. 323" \b</w:instrText>
      </w:r>
      <w:r w:rsidRPr="00686292">
        <w:fldChar w:fldCharType="end"/>
      </w:r>
      <w:r w:rsidRPr="00686292">
        <w:t xml:space="preserve"> -- Senator Matthews:  A SENATE RESOLUTION TO CONGRATULATE MS. IRIS HILL UPON THE OCCASION OF HER FOURTEENTH ANNIVERSARY AS TOWN ADMINISTRATOR AND TO COMMEND HER FOR HER MANY YEARS OF DEDICATED SERVICE TO THE EDISTO BEACH COMMUNITY</w:t>
      </w:r>
      <w:r w:rsidR="00F10A03">
        <w:br/>
      </w:r>
    </w:p>
    <w:p w14:paraId="4DCD50A1" w14:textId="77777777" w:rsidR="00F10A03" w:rsidRDefault="00F10A03" w:rsidP="00686292"/>
    <w:p w14:paraId="04054A02" w14:textId="589AFE90" w:rsidR="00686292" w:rsidRPr="00686292" w:rsidRDefault="00686292" w:rsidP="00686292">
      <w:r w:rsidRPr="00686292">
        <w:t>AND THE PEOPLE AND THE STATE OF SOUTH CAROLINA.</w:t>
      </w:r>
    </w:p>
    <w:p w14:paraId="59F4E68C" w14:textId="77777777" w:rsidR="00686292" w:rsidRPr="00686292" w:rsidRDefault="00686292" w:rsidP="00686292">
      <w:pPr>
        <w:rPr>
          <w:sz w:val="20"/>
        </w:rPr>
      </w:pPr>
      <w:r w:rsidRPr="00686292">
        <w:rPr>
          <w:szCs w:val="22"/>
        </w:rPr>
        <w:t xml:space="preserve">sr-0183km-hw23.docx : </w:t>
      </w:r>
      <w:proofErr w:type="spellStart"/>
      <w:r w:rsidRPr="00686292">
        <w:rPr>
          <w:szCs w:val="22"/>
        </w:rPr>
        <w:t>204d72dc-54f3-4aad-9cea-b9a3d91b63f9</w:t>
      </w:r>
      <w:proofErr w:type="spellEnd"/>
    </w:p>
    <w:p w14:paraId="233D6F10" w14:textId="77777777" w:rsidR="00686292" w:rsidRPr="00686292" w:rsidRDefault="00686292" w:rsidP="00686292">
      <w:r w:rsidRPr="00686292">
        <w:rPr>
          <w:szCs w:val="22"/>
        </w:rPr>
        <w:tab/>
      </w:r>
      <w:r w:rsidRPr="00686292">
        <w:t>The Senate Resolution was adopted.</w:t>
      </w:r>
    </w:p>
    <w:p w14:paraId="06DA895D" w14:textId="77777777" w:rsidR="00686292" w:rsidRPr="00686292" w:rsidRDefault="00686292" w:rsidP="00686292">
      <w:pPr>
        <w:rPr>
          <w:sz w:val="20"/>
        </w:rPr>
      </w:pPr>
    </w:p>
    <w:p w14:paraId="08D47261" w14:textId="77777777" w:rsidR="00686292" w:rsidRPr="00686292" w:rsidRDefault="00686292" w:rsidP="00686292">
      <w:r w:rsidRPr="00686292">
        <w:rPr>
          <w:szCs w:val="22"/>
        </w:rPr>
        <w:tab/>
      </w:r>
      <w:r w:rsidRPr="00686292">
        <w:t>S. 324</w:t>
      </w:r>
      <w:r w:rsidRPr="00686292">
        <w:fldChar w:fldCharType="begin"/>
      </w:r>
      <w:r w:rsidRPr="00686292">
        <w:instrText xml:space="preserve"> XE " S. 324" \b</w:instrText>
      </w:r>
      <w:r w:rsidRPr="00686292">
        <w:fldChar w:fldCharType="end"/>
      </w:r>
      <w:r w:rsidRPr="00686292">
        <w:t xml:space="preserve"> -- Senator Davis:  A SENATE RESOLUTION TO RECOGNIZE AND HONOR DR. LYNN W. MCGEE, A SENIOR EXECUTIVE AND PROFESSOR AT THE UNIVERSITY OF SOUTH CAROLINA BEAUFORT, UPON THE OCCASION OF HER RETIREMENT AFTER YEARS OF OUTSTANDING SERVICE, AND TO WISH HER CONTINUED SUCCESS AND HAPPINESS IN ALL HER FUTURE ENDEAVORS.</w:t>
      </w:r>
    </w:p>
    <w:p w14:paraId="5934B28D" w14:textId="77777777" w:rsidR="00686292" w:rsidRPr="00686292" w:rsidRDefault="00686292" w:rsidP="00686292">
      <w:pPr>
        <w:rPr>
          <w:sz w:val="20"/>
        </w:rPr>
      </w:pPr>
      <w:r w:rsidRPr="00686292">
        <w:rPr>
          <w:szCs w:val="22"/>
        </w:rPr>
        <w:t xml:space="preserve">lc-0116vr-gm23.docx : </w:t>
      </w:r>
      <w:proofErr w:type="spellStart"/>
      <w:r w:rsidRPr="00686292">
        <w:rPr>
          <w:szCs w:val="22"/>
        </w:rPr>
        <w:t>b5d3dfae-d7d2-4d30-a7f9-e0ab5ac54c3c</w:t>
      </w:r>
      <w:proofErr w:type="spellEnd"/>
    </w:p>
    <w:p w14:paraId="55B2B7B8" w14:textId="77777777" w:rsidR="00686292" w:rsidRPr="00686292" w:rsidRDefault="00686292" w:rsidP="00686292">
      <w:r w:rsidRPr="00686292">
        <w:rPr>
          <w:szCs w:val="22"/>
        </w:rPr>
        <w:tab/>
      </w:r>
      <w:r w:rsidRPr="00686292">
        <w:t>The Senate Resolution was adopted.</w:t>
      </w:r>
    </w:p>
    <w:p w14:paraId="443EE848" w14:textId="77777777" w:rsidR="00686292" w:rsidRPr="00686292" w:rsidRDefault="00686292" w:rsidP="00686292">
      <w:pPr>
        <w:rPr>
          <w:sz w:val="20"/>
        </w:rPr>
      </w:pPr>
    </w:p>
    <w:p w14:paraId="3C61F536" w14:textId="77777777" w:rsidR="00686292" w:rsidRPr="00686292" w:rsidRDefault="00686292" w:rsidP="00686292">
      <w:r w:rsidRPr="00686292">
        <w:rPr>
          <w:szCs w:val="22"/>
        </w:rPr>
        <w:tab/>
      </w:r>
      <w:r w:rsidRPr="00686292">
        <w:t>S. 325</w:t>
      </w:r>
      <w:r w:rsidRPr="00686292">
        <w:fldChar w:fldCharType="begin"/>
      </w:r>
      <w:r w:rsidRPr="00686292">
        <w:instrText xml:space="preserve"> XE " S. 325" \b</w:instrText>
      </w:r>
      <w:r w:rsidRPr="00686292">
        <w:fldChar w:fldCharType="end"/>
      </w:r>
      <w:r w:rsidRPr="00686292">
        <w:t xml:space="preserve"> -- Senators Jackson and Goldfinch:  A SENATE RESOLUTION TO CONGRATULATE THE STUDENTS, TEACHERS, ADMINISTRATORS, AND STAFF OF ST. JAMES ELEMENTARY SCHOOL IN MYRTLE BEACH ON THEIR SCHOOL'S RECEIVING A 2022 NATIONAL </w:t>
      </w:r>
      <w:proofErr w:type="gramStart"/>
      <w:r w:rsidRPr="00686292">
        <w:t>BLUE RIBBON</w:t>
      </w:r>
      <w:proofErr w:type="gramEnd"/>
      <w:r w:rsidRPr="00686292">
        <w:t xml:space="preserve"> AWARD.</w:t>
      </w:r>
    </w:p>
    <w:p w14:paraId="1508F768" w14:textId="77777777" w:rsidR="00686292" w:rsidRPr="00686292" w:rsidRDefault="00686292" w:rsidP="00686292">
      <w:pPr>
        <w:rPr>
          <w:sz w:val="20"/>
        </w:rPr>
      </w:pPr>
      <w:r w:rsidRPr="00686292">
        <w:rPr>
          <w:szCs w:val="22"/>
        </w:rPr>
        <w:t xml:space="preserve">lc-0120wab-rm23.docx : </w:t>
      </w:r>
      <w:proofErr w:type="spellStart"/>
      <w:r w:rsidRPr="00686292">
        <w:rPr>
          <w:szCs w:val="22"/>
        </w:rPr>
        <w:t>c7cbdf03-5d60-492e-ae13-5cfc625a1161</w:t>
      </w:r>
      <w:proofErr w:type="spellEnd"/>
    </w:p>
    <w:p w14:paraId="1407FBA5" w14:textId="77777777" w:rsidR="00686292" w:rsidRPr="00686292" w:rsidRDefault="00686292" w:rsidP="00686292">
      <w:r w:rsidRPr="00686292">
        <w:rPr>
          <w:szCs w:val="22"/>
        </w:rPr>
        <w:tab/>
      </w:r>
      <w:r w:rsidRPr="00686292">
        <w:t>The Senate Resolution was adopted.</w:t>
      </w:r>
    </w:p>
    <w:p w14:paraId="114D9886" w14:textId="77777777" w:rsidR="00686292" w:rsidRPr="00686292" w:rsidRDefault="00686292" w:rsidP="00686292">
      <w:pPr>
        <w:rPr>
          <w:sz w:val="20"/>
        </w:rPr>
      </w:pPr>
    </w:p>
    <w:p w14:paraId="68E10D44" w14:textId="77777777" w:rsidR="00686292" w:rsidRPr="00686292" w:rsidRDefault="00686292" w:rsidP="00686292">
      <w:r w:rsidRPr="00686292">
        <w:rPr>
          <w:szCs w:val="22"/>
        </w:rPr>
        <w:tab/>
      </w:r>
      <w:r w:rsidRPr="00686292">
        <w:t>S. 326</w:t>
      </w:r>
      <w:r w:rsidRPr="00686292">
        <w:fldChar w:fldCharType="begin"/>
      </w:r>
      <w:r w:rsidRPr="00686292">
        <w:instrText xml:space="preserve"> XE " S. 326" \b</w:instrText>
      </w:r>
      <w:r w:rsidRPr="00686292">
        <w:fldChar w:fldCharType="end"/>
      </w:r>
      <w:r w:rsidRPr="00686292">
        <w:t xml:space="preserve"> -- Senator Jackson:  A SENATE RESOLUTION TO RECOGNIZE AND HONOR KIMBERLY DAVIS, THE SOUTH CAROLINA COMMUNITY DEVELOPMENT OFFICER FOR WELLS FARGO, FOR THIRTY-FIVE YEARS OF OUTSTANDING SERVICE IN BANKING FOR THE ENRICHMENT OF CITIZENS THROUGHOUT THE STATE OF SOUTH CAROLINA.</w:t>
      </w:r>
    </w:p>
    <w:p w14:paraId="1CC6D993" w14:textId="77777777" w:rsidR="00686292" w:rsidRPr="00686292" w:rsidRDefault="00686292" w:rsidP="00686292">
      <w:pPr>
        <w:rPr>
          <w:sz w:val="20"/>
        </w:rPr>
      </w:pPr>
      <w:r w:rsidRPr="00686292">
        <w:rPr>
          <w:szCs w:val="22"/>
        </w:rPr>
        <w:t xml:space="preserve">lc-0122sa-gm23.docx : </w:t>
      </w:r>
      <w:proofErr w:type="spellStart"/>
      <w:r w:rsidRPr="00686292">
        <w:rPr>
          <w:szCs w:val="22"/>
        </w:rPr>
        <w:t>c470b3f1-0f26-4b8f-8be8-6a1d8a86ddad</w:t>
      </w:r>
      <w:proofErr w:type="spellEnd"/>
    </w:p>
    <w:p w14:paraId="13959726" w14:textId="77777777" w:rsidR="00686292" w:rsidRPr="00686292" w:rsidRDefault="00686292" w:rsidP="00686292">
      <w:r w:rsidRPr="00686292">
        <w:rPr>
          <w:szCs w:val="22"/>
        </w:rPr>
        <w:tab/>
      </w:r>
      <w:r w:rsidRPr="00686292">
        <w:t>The Senate Resolution was adopted.</w:t>
      </w:r>
    </w:p>
    <w:p w14:paraId="6CD44FDD" w14:textId="77777777" w:rsidR="00686292" w:rsidRPr="00686292" w:rsidRDefault="00686292" w:rsidP="00686292">
      <w:pPr>
        <w:rPr>
          <w:sz w:val="20"/>
        </w:rPr>
      </w:pPr>
    </w:p>
    <w:p w14:paraId="2808C0EE" w14:textId="77777777" w:rsidR="00686292" w:rsidRPr="00686292" w:rsidRDefault="00686292" w:rsidP="00686292">
      <w:r w:rsidRPr="00686292">
        <w:rPr>
          <w:szCs w:val="22"/>
        </w:rPr>
        <w:tab/>
      </w:r>
      <w:r w:rsidRPr="00686292">
        <w:t>S. 327</w:t>
      </w:r>
      <w:r w:rsidRPr="00686292">
        <w:fldChar w:fldCharType="begin"/>
      </w:r>
      <w:r w:rsidRPr="00686292">
        <w:instrText xml:space="preserve"> XE " S. 327" \b</w:instrText>
      </w:r>
      <w:r w:rsidRPr="00686292">
        <w:fldChar w:fldCharType="end"/>
      </w:r>
      <w:r w:rsidRPr="00686292">
        <w:t xml:space="preserve"> -- Senator Gambrell:  A SENATE RESOLUTION TO RECOGNIZE AND HONOR THE CRESCENT HIGH SCHOOL SPORTING CLAYS TEAM, COACHES, AND SCHOOL OFFICIALS FOR AN OUTSTANDING SEASON AND TO CONGRATULATE THEM ON WINNING THE 2022 SCHOLASTIC CLAY TARGET PROGRAM NATIONAL CHAMPIONSHIP TITLE.</w:t>
      </w:r>
    </w:p>
    <w:p w14:paraId="72DE36CF" w14:textId="77777777" w:rsidR="00686292" w:rsidRPr="00686292" w:rsidRDefault="00686292" w:rsidP="00686292">
      <w:pPr>
        <w:rPr>
          <w:sz w:val="20"/>
        </w:rPr>
      </w:pPr>
      <w:r w:rsidRPr="00686292">
        <w:rPr>
          <w:szCs w:val="22"/>
        </w:rPr>
        <w:t xml:space="preserve">lc-0089dg-rm23.docx : </w:t>
      </w:r>
      <w:proofErr w:type="spellStart"/>
      <w:r w:rsidRPr="00686292">
        <w:rPr>
          <w:szCs w:val="22"/>
        </w:rPr>
        <w:t>b1041296-8f03-478e-ae9d-d4bd8f1ca12d</w:t>
      </w:r>
      <w:proofErr w:type="spellEnd"/>
    </w:p>
    <w:p w14:paraId="51E9A6EC" w14:textId="77777777" w:rsidR="00686292" w:rsidRPr="00686292" w:rsidRDefault="00686292" w:rsidP="00686292">
      <w:r w:rsidRPr="00686292">
        <w:rPr>
          <w:szCs w:val="22"/>
        </w:rPr>
        <w:tab/>
      </w:r>
      <w:r w:rsidRPr="00686292">
        <w:t>The Senate Resolution was adopted.</w:t>
      </w:r>
    </w:p>
    <w:p w14:paraId="0BB5922A" w14:textId="77777777" w:rsidR="00686292" w:rsidRPr="00686292" w:rsidRDefault="00686292" w:rsidP="00686292">
      <w:pPr>
        <w:rPr>
          <w:sz w:val="20"/>
        </w:rPr>
      </w:pPr>
    </w:p>
    <w:p w14:paraId="4FB51459" w14:textId="77777777" w:rsidR="00686292" w:rsidRPr="00686292" w:rsidRDefault="00686292" w:rsidP="00686292">
      <w:r w:rsidRPr="00686292">
        <w:rPr>
          <w:szCs w:val="22"/>
        </w:rPr>
        <w:tab/>
      </w:r>
      <w:r w:rsidRPr="00686292">
        <w:t>S. 328</w:t>
      </w:r>
      <w:r w:rsidRPr="00686292">
        <w:fldChar w:fldCharType="begin"/>
      </w:r>
      <w:r w:rsidRPr="00686292">
        <w:instrText xml:space="preserve"> XE " S. 328" \b</w:instrText>
      </w:r>
      <w:r w:rsidRPr="00686292">
        <w:fldChar w:fldCharType="end"/>
      </w:r>
      <w:r w:rsidRPr="00686292">
        <w:t xml:space="preserve"> -- Senators Matthews, Adams, Alexander, Allen, Bennett, Campsen, Cash, Climer, Corbin, Cromer, Davis, Fanning, Gambrell, Garrett, Goldfinch, Grooms, Gustafson, Harpootlian, Hembree, Hutto, Jackson, K. Johnson, M. Johnson, Kimbrell, Kimpson, Loftis, Malloy, Martin, Massey, McElveen, McLeod, Peeler, Rankin, Reichenbach, Rice, Sabb, Scott, Senn, Setzler, Shealy, Stephens, Talley, Turner, Verdin, Williams and Young:  A SENATE RESOLUTION TO EXPRESS PROFOUND SORROW UPON THE PASSING OF ARTHUR ARNOLD MURPHY AND TO EXTEND THE DEEPEST SYMPATHY TO HIS FAMILY AND MANY FRIENDS.</w:t>
      </w:r>
    </w:p>
    <w:p w14:paraId="70DA71EC" w14:textId="77777777" w:rsidR="00686292" w:rsidRPr="00686292" w:rsidRDefault="00686292" w:rsidP="00686292">
      <w:pPr>
        <w:rPr>
          <w:sz w:val="20"/>
        </w:rPr>
      </w:pPr>
      <w:r w:rsidRPr="00686292">
        <w:rPr>
          <w:szCs w:val="22"/>
        </w:rPr>
        <w:t xml:space="preserve">sr-0186km-vc23.docx : </w:t>
      </w:r>
      <w:proofErr w:type="spellStart"/>
      <w:r w:rsidRPr="00686292">
        <w:rPr>
          <w:szCs w:val="22"/>
        </w:rPr>
        <w:t>6316becb-24bb-4bbf-a86d-b2afbf44b1a3</w:t>
      </w:r>
      <w:proofErr w:type="spellEnd"/>
    </w:p>
    <w:p w14:paraId="0751518A" w14:textId="77777777" w:rsidR="00686292" w:rsidRPr="00686292" w:rsidRDefault="00686292" w:rsidP="00686292">
      <w:r w:rsidRPr="00686292">
        <w:rPr>
          <w:szCs w:val="22"/>
        </w:rPr>
        <w:tab/>
      </w:r>
      <w:r w:rsidRPr="00686292">
        <w:t>The Senate Resolution was adopted.</w:t>
      </w:r>
    </w:p>
    <w:p w14:paraId="55B1D6B3" w14:textId="77777777" w:rsidR="00686292" w:rsidRPr="00686292" w:rsidRDefault="00686292" w:rsidP="00686292">
      <w:pPr>
        <w:rPr>
          <w:sz w:val="20"/>
        </w:rPr>
      </w:pPr>
    </w:p>
    <w:p w14:paraId="22867A61" w14:textId="77777777" w:rsidR="00686292" w:rsidRPr="00686292" w:rsidRDefault="00686292" w:rsidP="00686292">
      <w:r w:rsidRPr="00686292">
        <w:rPr>
          <w:szCs w:val="22"/>
        </w:rPr>
        <w:tab/>
      </w:r>
      <w:r w:rsidRPr="00686292">
        <w:t>S. 329</w:t>
      </w:r>
      <w:r w:rsidRPr="00686292">
        <w:fldChar w:fldCharType="begin"/>
      </w:r>
      <w:r w:rsidRPr="00686292">
        <w:instrText xml:space="preserve"> XE " S. 329" \b</w:instrText>
      </w:r>
      <w:r w:rsidRPr="00686292">
        <w:fldChar w:fldCharType="end"/>
      </w:r>
      <w:r w:rsidRPr="00686292">
        <w:t xml:space="preserve"> -- Senators Kimpson, Adams, Alexander, Allen, Bennett, Campsen, Cash, Climer, Corbin, Cromer, Davis, Fanning, Gambrell, Garrett, Goldfinch, Grooms, Gustafson, Harpootlian, Hembree, Hutto, Jackson, K. Johnson, M. Johnson, Kimbrell, Loftis, Malloy, Martin, Massey, Matthews, McElveen, McLeod, Peeler, Rankin, Reichenbach, Rice, Sabb, Scott, Senn, Setzler, Shealy, Stephens, Talley, Turner, Verdin, Williams and Young:  A SENATE RESOLUTION TO EXPRESS PROFOUND SORROW UPON THE PASSING OF DAVID </w:t>
      </w:r>
      <w:proofErr w:type="spellStart"/>
      <w:r w:rsidRPr="00686292">
        <w:t>AYLOR</w:t>
      </w:r>
      <w:proofErr w:type="spellEnd"/>
      <w:r w:rsidRPr="00686292">
        <w:t xml:space="preserve"> AND TO EXTEND THE DEEPEST SYMPATHY TO HIS FAMILY AND MANY FRIENDS.</w:t>
      </w:r>
    </w:p>
    <w:p w14:paraId="1C119D8D" w14:textId="77777777" w:rsidR="00686292" w:rsidRPr="00686292" w:rsidRDefault="00686292" w:rsidP="00686292">
      <w:pPr>
        <w:rPr>
          <w:sz w:val="20"/>
        </w:rPr>
      </w:pPr>
      <w:r w:rsidRPr="00686292">
        <w:rPr>
          <w:szCs w:val="22"/>
        </w:rPr>
        <w:t xml:space="preserve">sr-0185km-vc23.docx : </w:t>
      </w:r>
      <w:proofErr w:type="spellStart"/>
      <w:r w:rsidRPr="00686292">
        <w:rPr>
          <w:szCs w:val="22"/>
        </w:rPr>
        <w:t>6d7e4dc0</w:t>
      </w:r>
      <w:proofErr w:type="spellEnd"/>
      <w:r w:rsidRPr="00686292">
        <w:rPr>
          <w:szCs w:val="22"/>
        </w:rPr>
        <w:t>-</w:t>
      </w:r>
      <w:proofErr w:type="spellStart"/>
      <w:r w:rsidRPr="00686292">
        <w:rPr>
          <w:szCs w:val="22"/>
        </w:rPr>
        <w:t>d893</w:t>
      </w:r>
      <w:proofErr w:type="spellEnd"/>
      <w:r w:rsidRPr="00686292">
        <w:rPr>
          <w:szCs w:val="22"/>
        </w:rPr>
        <w:t>-4399-8228-</w:t>
      </w:r>
      <w:proofErr w:type="spellStart"/>
      <w:r w:rsidRPr="00686292">
        <w:rPr>
          <w:szCs w:val="22"/>
        </w:rPr>
        <w:t>6815a9531b9b</w:t>
      </w:r>
      <w:proofErr w:type="spellEnd"/>
    </w:p>
    <w:p w14:paraId="6AD5FA8B" w14:textId="77777777" w:rsidR="00686292" w:rsidRPr="00686292" w:rsidRDefault="00686292" w:rsidP="00686292">
      <w:r w:rsidRPr="00686292">
        <w:rPr>
          <w:szCs w:val="22"/>
        </w:rPr>
        <w:tab/>
      </w:r>
      <w:r w:rsidRPr="00686292">
        <w:t>The Senate Resolution was adopted.</w:t>
      </w:r>
    </w:p>
    <w:p w14:paraId="2DF99BE9" w14:textId="77777777" w:rsidR="00686292" w:rsidRPr="00686292" w:rsidRDefault="00686292" w:rsidP="00686292">
      <w:pPr>
        <w:rPr>
          <w:sz w:val="20"/>
        </w:rPr>
      </w:pPr>
    </w:p>
    <w:p w14:paraId="5BDF0565" w14:textId="77777777" w:rsidR="00686292" w:rsidRPr="00686292" w:rsidRDefault="00686292" w:rsidP="00686292">
      <w:r w:rsidRPr="00686292">
        <w:rPr>
          <w:szCs w:val="22"/>
        </w:rPr>
        <w:tab/>
      </w:r>
      <w:r w:rsidRPr="00686292">
        <w:t>S. 330</w:t>
      </w:r>
      <w:r w:rsidRPr="00686292">
        <w:fldChar w:fldCharType="begin"/>
      </w:r>
      <w:r w:rsidRPr="00686292">
        <w:instrText xml:space="preserve"> XE " S. 330" \b</w:instrText>
      </w:r>
      <w:r w:rsidRPr="00686292">
        <w:fldChar w:fldCharType="end"/>
      </w:r>
      <w:r w:rsidRPr="00686292">
        <w:t xml:space="preserve"> -- Senators Rankin and Alexander:  A BILL TO AMEND THE SOUTH CAROLINA CODE OF LAWS BY AMENDING SECTION 16-11-740, RELATING TO MALICIOUS INJURY TO TELEGRAPH, TELEPHONE, OR ELECTRIC UTILITY SYSTEM, SO AS TO ADD TIERED PENALTIES FOR DAMAGE TO A UTILITY SYSTEM.</w:t>
      </w:r>
    </w:p>
    <w:p w14:paraId="15DEE609" w14:textId="77777777" w:rsidR="00686292" w:rsidRPr="00686292" w:rsidRDefault="00686292" w:rsidP="00686292">
      <w:pPr>
        <w:rPr>
          <w:sz w:val="20"/>
        </w:rPr>
      </w:pPr>
      <w:r w:rsidRPr="00686292">
        <w:rPr>
          <w:szCs w:val="22"/>
        </w:rPr>
        <w:t xml:space="preserve">sj-0037bm23.docx : </w:t>
      </w:r>
      <w:proofErr w:type="spellStart"/>
      <w:r w:rsidRPr="00686292">
        <w:rPr>
          <w:szCs w:val="22"/>
        </w:rPr>
        <w:t>8c13fe80-edce-42da-ba7e-767aa23cf984</w:t>
      </w:r>
      <w:proofErr w:type="spellEnd"/>
    </w:p>
    <w:p w14:paraId="232BA1CA" w14:textId="77777777" w:rsidR="00686292" w:rsidRPr="00686292" w:rsidRDefault="00686292" w:rsidP="00686292">
      <w:r w:rsidRPr="00686292">
        <w:rPr>
          <w:szCs w:val="22"/>
        </w:rPr>
        <w:tab/>
      </w:r>
      <w:r w:rsidRPr="00686292">
        <w:t>Read the first time and referred to the Committee on Judiciary.</w:t>
      </w:r>
    </w:p>
    <w:p w14:paraId="5BEA96E7" w14:textId="77777777" w:rsidR="00686292" w:rsidRPr="00686292" w:rsidRDefault="00686292" w:rsidP="00686292">
      <w:pPr>
        <w:rPr>
          <w:sz w:val="20"/>
        </w:rPr>
      </w:pPr>
    </w:p>
    <w:p w14:paraId="1EB4DF69" w14:textId="77777777" w:rsidR="00F10A03" w:rsidRDefault="00686292" w:rsidP="00686292">
      <w:r w:rsidRPr="00686292">
        <w:rPr>
          <w:szCs w:val="22"/>
        </w:rPr>
        <w:tab/>
      </w:r>
      <w:r w:rsidRPr="00686292">
        <w:t>S. 331</w:t>
      </w:r>
      <w:r w:rsidRPr="00686292">
        <w:fldChar w:fldCharType="begin"/>
      </w:r>
      <w:r w:rsidRPr="00686292">
        <w:instrText xml:space="preserve"> XE " S. 331" \b</w:instrText>
      </w:r>
      <w:r w:rsidRPr="00686292">
        <w:fldChar w:fldCharType="end"/>
      </w:r>
      <w:r w:rsidRPr="00686292">
        <w:t xml:space="preserve"> -- Senators Rankin and Alexander:  A BILL TO AMEND THE SOUTH CAROLINA CODE OF LAWS BY AMENDING SECTION 16-11-740, RELATING TO MALICIOUS INJURY TO UTILITY SYSTEMS, SO AS TO CREATE THE OFFENSE OF MALICIOUS INJURY OF A GASOLINE, NATURAL GAS, PROPANE, OR ELECTRIC UTILITY BY USE OF A FIREARM OR DESTRUCTIVE</w:t>
      </w:r>
      <w:r w:rsidR="00F10A03">
        <w:br/>
      </w:r>
    </w:p>
    <w:p w14:paraId="32DB2C76" w14:textId="77777777" w:rsidR="00F10A03" w:rsidRDefault="00F10A03" w:rsidP="00686292"/>
    <w:p w14:paraId="51ABF18F" w14:textId="1D457234" w:rsidR="00686292" w:rsidRPr="00686292" w:rsidRDefault="00686292" w:rsidP="00686292">
      <w:r w:rsidRPr="00686292">
        <w:t>DEVICE AND TO ESTABLISH APPROPRIATE PENALTIES.</w:t>
      </w:r>
    </w:p>
    <w:p w14:paraId="4C5EEC64" w14:textId="77777777" w:rsidR="00686292" w:rsidRPr="00686292" w:rsidRDefault="00686292" w:rsidP="00686292">
      <w:r w:rsidRPr="00686292">
        <w:rPr>
          <w:szCs w:val="22"/>
        </w:rPr>
        <w:t>sj-0036bm23</w:t>
      </w:r>
      <w:r w:rsidRPr="00686292">
        <w:t xml:space="preserve">.docx : </w:t>
      </w:r>
      <w:proofErr w:type="spellStart"/>
      <w:r w:rsidRPr="00686292">
        <w:t>ee4eed36-c0a6-4e11-933d-a5ce37f5846d</w:t>
      </w:r>
      <w:proofErr w:type="spellEnd"/>
    </w:p>
    <w:p w14:paraId="709F9250" w14:textId="77777777" w:rsidR="00686292" w:rsidRPr="00686292" w:rsidRDefault="00686292" w:rsidP="00686292">
      <w:r w:rsidRPr="00686292">
        <w:rPr>
          <w:szCs w:val="22"/>
        </w:rPr>
        <w:tab/>
      </w:r>
      <w:r w:rsidRPr="00686292">
        <w:t>Read the first time and referred to the Committee on Judiciary.</w:t>
      </w:r>
    </w:p>
    <w:p w14:paraId="34BD0D09" w14:textId="77777777" w:rsidR="00686292" w:rsidRPr="00686292" w:rsidRDefault="00686292" w:rsidP="00686292">
      <w:pPr>
        <w:rPr>
          <w:sz w:val="20"/>
        </w:rPr>
      </w:pPr>
    </w:p>
    <w:p w14:paraId="53A9E36A" w14:textId="77777777" w:rsidR="00686292" w:rsidRPr="00686292" w:rsidRDefault="00686292" w:rsidP="00686292">
      <w:r w:rsidRPr="00686292">
        <w:rPr>
          <w:szCs w:val="22"/>
        </w:rPr>
        <w:tab/>
      </w:r>
      <w:r w:rsidRPr="00686292">
        <w:t>S. 332</w:t>
      </w:r>
      <w:r w:rsidRPr="00686292">
        <w:fldChar w:fldCharType="begin"/>
      </w:r>
      <w:r w:rsidRPr="00686292">
        <w:instrText xml:space="preserve"> XE " S. 332" \b</w:instrText>
      </w:r>
      <w:r w:rsidRPr="00686292">
        <w:fldChar w:fldCharType="end"/>
      </w:r>
      <w:r w:rsidRPr="00686292">
        <w:t xml:space="preserve"> -- Senator Gambrell:  A BILL TO AMEND THE SOUTH CAROLINA CODE OF LAWS BY AMENDING SECTION 20-1-330, RELATING TO ISSUANCE OF MARRIAGE LICENSE CERTIFICATES, SO AS TO PROVIDE FOR THE SIGNATURE OF THE BRIDE AND GROOM ON THE CERTIFICATE.</w:t>
      </w:r>
    </w:p>
    <w:p w14:paraId="37864ED9" w14:textId="77777777" w:rsidR="00686292" w:rsidRPr="00686292" w:rsidRDefault="00686292" w:rsidP="00686292">
      <w:pPr>
        <w:rPr>
          <w:sz w:val="20"/>
        </w:rPr>
      </w:pPr>
      <w:r w:rsidRPr="00686292">
        <w:rPr>
          <w:szCs w:val="22"/>
        </w:rPr>
        <w:t xml:space="preserve">lc-0130vr23.docx : </w:t>
      </w:r>
      <w:proofErr w:type="spellStart"/>
      <w:r w:rsidRPr="00686292">
        <w:rPr>
          <w:szCs w:val="22"/>
        </w:rPr>
        <w:t>199aa88d</w:t>
      </w:r>
      <w:proofErr w:type="spellEnd"/>
      <w:r w:rsidRPr="00686292">
        <w:rPr>
          <w:szCs w:val="22"/>
        </w:rPr>
        <w:t>-</w:t>
      </w:r>
      <w:proofErr w:type="spellStart"/>
      <w:r w:rsidRPr="00686292">
        <w:rPr>
          <w:szCs w:val="22"/>
        </w:rPr>
        <w:t>b5e9</w:t>
      </w:r>
      <w:proofErr w:type="spellEnd"/>
      <w:r w:rsidRPr="00686292">
        <w:rPr>
          <w:szCs w:val="22"/>
        </w:rPr>
        <w:t>-4204-</w:t>
      </w:r>
      <w:proofErr w:type="spellStart"/>
      <w:r w:rsidRPr="00686292">
        <w:rPr>
          <w:szCs w:val="22"/>
        </w:rPr>
        <w:t>b9c2</w:t>
      </w:r>
      <w:proofErr w:type="spellEnd"/>
      <w:r w:rsidRPr="00686292">
        <w:rPr>
          <w:szCs w:val="22"/>
        </w:rPr>
        <w:t>-</w:t>
      </w:r>
      <w:proofErr w:type="spellStart"/>
      <w:r w:rsidRPr="00686292">
        <w:rPr>
          <w:szCs w:val="22"/>
        </w:rPr>
        <w:t>19c8726e7f09</w:t>
      </w:r>
      <w:proofErr w:type="spellEnd"/>
    </w:p>
    <w:p w14:paraId="368B9F8B" w14:textId="77777777" w:rsidR="00686292" w:rsidRPr="00686292" w:rsidRDefault="00686292" w:rsidP="00686292">
      <w:r w:rsidRPr="00686292">
        <w:rPr>
          <w:szCs w:val="22"/>
        </w:rPr>
        <w:tab/>
      </w:r>
      <w:r w:rsidRPr="00686292">
        <w:t>Read the first time and referred to the Committee on Judiciary.</w:t>
      </w:r>
    </w:p>
    <w:p w14:paraId="257460A1" w14:textId="77777777" w:rsidR="00686292" w:rsidRPr="00686292" w:rsidRDefault="00686292" w:rsidP="00686292">
      <w:pPr>
        <w:rPr>
          <w:sz w:val="20"/>
        </w:rPr>
      </w:pPr>
    </w:p>
    <w:p w14:paraId="7CABBEC0" w14:textId="77777777" w:rsidR="00686292" w:rsidRPr="00686292" w:rsidRDefault="00686292" w:rsidP="00686292">
      <w:r w:rsidRPr="00686292">
        <w:rPr>
          <w:szCs w:val="22"/>
        </w:rPr>
        <w:tab/>
      </w:r>
      <w:r w:rsidRPr="00686292">
        <w:t>S. 333</w:t>
      </w:r>
      <w:r w:rsidRPr="00686292">
        <w:fldChar w:fldCharType="begin"/>
      </w:r>
      <w:r w:rsidRPr="00686292">
        <w:instrText xml:space="preserve"> XE " S. 333" \b</w:instrText>
      </w:r>
      <w:r w:rsidRPr="00686292">
        <w:fldChar w:fldCharType="end"/>
      </w:r>
      <w:r w:rsidRPr="00686292">
        <w:t xml:space="preserve"> -- Senator Gambrell:  A BILL TO AMEND THE SOUTH CAROLINA CODE OF LAWS BY AMENDING SECTION 59-63-100 SO AS TO PROVIDE PUBLIC SCHOOLS MAY NOT CONTRACT WITH PRIVATE ENTITIES FOR THE SUPERVISION, SANCTIONING, OR REGULATION OF INTERSCHOLASTIC COMPETITIONS UNLESS THE ENTITY REQUIRES MEMBER CHARTER SCHOOLS AND PRIVATE SCHOOLS TO PARTICIPATE AT HIGHER CLASSIFICATION LEVELS OF COMPETITION IF THEY ACCEPT STUDENTS LIVING OUTSIDE OF THE PUBLIC HIGH SCHOOL ATTENDANCE ZONE IN WHICH THE THEY ARE LOCATED.</w:t>
      </w:r>
    </w:p>
    <w:p w14:paraId="63C1C9C7" w14:textId="77777777" w:rsidR="00686292" w:rsidRPr="00686292" w:rsidRDefault="00686292" w:rsidP="00686292">
      <w:r w:rsidRPr="00686292">
        <w:rPr>
          <w:szCs w:val="22"/>
        </w:rPr>
        <w:t>lc-0143wab2</w:t>
      </w:r>
      <w:r w:rsidRPr="00686292">
        <w:t xml:space="preserve">3.docx : </w:t>
      </w:r>
      <w:proofErr w:type="spellStart"/>
      <w:r w:rsidRPr="00686292">
        <w:t>ff206f60-651f-405e-93da-901bc9eba55a</w:t>
      </w:r>
      <w:proofErr w:type="spellEnd"/>
    </w:p>
    <w:p w14:paraId="1C66C537" w14:textId="77777777" w:rsidR="00686292" w:rsidRPr="00686292" w:rsidRDefault="00686292" w:rsidP="00686292">
      <w:r w:rsidRPr="00686292">
        <w:rPr>
          <w:szCs w:val="22"/>
        </w:rPr>
        <w:tab/>
      </w:r>
      <w:r w:rsidRPr="00686292">
        <w:t>Read the first time and referred to the Committee on Education.</w:t>
      </w:r>
    </w:p>
    <w:p w14:paraId="2DA8945E" w14:textId="77777777" w:rsidR="00686292" w:rsidRPr="00686292" w:rsidRDefault="00686292" w:rsidP="00686292">
      <w:pPr>
        <w:rPr>
          <w:sz w:val="20"/>
        </w:rPr>
      </w:pPr>
    </w:p>
    <w:p w14:paraId="37509545" w14:textId="77777777" w:rsidR="00686292" w:rsidRPr="00686292" w:rsidRDefault="00686292" w:rsidP="00686292">
      <w:r w:rsidRPr="00686292">
        <w:rPr>
          <w:szCs w:val="22"/>
        </w:rPr>
        <w:tab/>
      </w:r>
      <w:r w:rsidRPr="00686292">
        <w:t>S. 334</w:t>
      </w:r>
      <w:r w:rsidRPr="00686292">
        <w:fldChar w:fldCharType="begin"/>
      </w:r>
      <w:r w:rsidRPr="00686292">
        <w:instrText xml:space="preserve"> XE " S. 334" \b</w:instrText>
      </w:r>
      <w:r w:rsidRPr="00686292">
        <w:fldChar w:fldCharType="end"/>
      </w:r>
      <w:r w:rsidRPr="00686292">
        <w:t xml:space="preserve"> -- Senator Campsen:  A BILL TO AMEND THE SOUTH CAROLINA CODE OF LAWS BY ADDING SECTION 59-19-65 SO AS TO REQUIRE VACANCIES ON A SCHOOL DISTRICT BOARD OF TRUSTEES TO BE FILLED IN THE SAME MANNER OF ORIGINAL APPOINTMENT OR BY A SPECIAL ELECTION; BY AMENDING SECTION 59-19-60, RELATING TO THE REMOVAL OF MEMBERS OF SCHOOL DISTRICT BOARDS OF TRUSTEES, SO AS TO REMOVE A DUPLICATIVE PROVISION; AND BY AMENDING SECTION 59-19-70, RELATING TO THE SELECTION OF A CHAIRMAN AND CLERK OF A BOARD OF TRUSTEES, SO AS TO REQUIRE THE SELECTION OF A CHAIRMAN AND CLERK AS SOON AS PRACTICABLE AFTER THE ELECTION OF A NEW TRUSTEE.</w:t>
      </w:r>
    </w:p>
    <w:p w14:paraId="297B379B" w14:textId="77777777" w:rsidR="00686292" w:rsidRPr="00686292" w:rsidRDefault="00686292" w:rsidP="00686292">
      <w:r w:rsidRPr="00686292">
        <w:rPr>
          <w:szCs w:val="22"/>
        </w:rPr>
        <w:t>sfgf-0008bc23.docx</w:t>
      </w:r>
      <w:r w:rsidRPr="00686292">
        <w:t xml:space="preserve"> : </w:t>
      </w:r>
      <w:proofErr w:type="spellStart"/>
      <w:r w:rsidRPr="00686292">
        <w:t>f0b960c0</w:t>
      </w:r>
      <w:proofErr w:type="spellEnd"/>
      <w:r w:rsidRPr="00686292">
        <w:t>-6369-</w:t>
      </w:r>
      <w:proofErr w:type="spellStart"/>
      <w:r w:rsidRPr="00686292">
        <w:t>40bf</w:t>
      </w:r>
      <w:proofErr w:type="spellEnd"/>
      <w:r w:rsidRPr="00686292">
        <w:t>-9581-</w:t>
      </w:r>
      <w:proofErr w:type="spellStart"/>
      <w:r w:rsidRPr="00686292">
        <w:t>c72f2f64533c</w:t>
      </w:r>
      <w:proofErr w:type="spellEnd"/>
    </w:p>
    <w:p w14:paraId="77111058" w14:textId="77777777" w:rsidR="00686292" w:rsidRPr="00686292" w:rsidRDefault="00686292" w:rsidP="00686292">
      <w:r w:rsidRPr="00686292">
        <w:rPr>
          <w:szCs w:val="22"/>
        </w:rPr>
        <w:tab/>
      </w:r>
      <w:r w:rsidRPr="00686292">
        <w:t>Read the first time and referred to the Committee on Education.</w:t>
      </w:r>
    </w:p>
    <w:p w14:paraId="64ACF468" w14:textId="77777777" w:rsidR="00686292" w:rsidRPr="00686292" w:rsidRDefault="00686292" w:rsidP="00686292">
      <w:pPr>
        <w:rPr>
          <w:sz w:val="20"/>
        </w:rPr>
      </w:pPr>
    </w:p>
    <w:p w14:paraId="5A291E1C" w14:textId="77777777" w:rsidR="00686292" w:rsidRPr="00686292" w:rsidRDefault="00686292" w:rsidP="00686292">
      <w:r w:rsidRPr="00686292">
        <w:rPr>
          <w:szCs w:val="22"/>
        </w:rPr>
        <w:tab/>
      </w:r>
      <w:r w:rsidRPr="00686292">
        <w:t>S. 335</w:t>
      </w:r>
      <w:r w:rsidRPr="00686292">
        <w:fldChar w:fldCharType="begin"/>
      </w:r>
      <w:r w:rsidRPr="00686292">
        <w:instrText xml:space="preserve"> XE " S. 335" \b</w:instrText>
      </w:r>
      <w:r w:rsidRPr="00686292">
        <w:fldChar w:fldCharType="end"/>
      </w:r>
      <w:r w:rsidRPr="00686292">
        <w:t xml:space="preserve"> -- Senator Davis:  A BILL TO AMEND ACT 596 OF 1969,  RELATING TO THE MEMBERSHIP OF THE HILTON HEAD NO. 1 PUBLIC SERVICE DISTRICT COMMISSION, TO PROVIDE FOR SEVEN APPORTIONED ELECTION DISTRICTS, AND TO PROVIDE FOR THE ELECTION OF CANDIDATES IN 2024 AND 2026.</w:t>
      </w:r>
    </w:p>
    <w:p w14:paraId="7674FA53" w14:textId="77777777" w:rsidR="00686292" w:rsidRPr="00686292" w:rsidRDefault="00686292" w:rsidP="00686292">
      <w:pPr>
        <w:rPr>
          <w:sz w:val="20"/>
        </w:rPr>
      </w:pPr>
      <w:r w:rsidRPr="00686292">
        <w:rPr>
          <w:szCs w:val="22"/>
        </w:rPr>
        <w:t xml:space="preserve">sr-0175km23.docx : </w:t>
      </w:r>
      <w:proofErr w:type="spellStart"/>
      <w:r w:rsidRPr="00686292">
        <w:rPr>
          <w:szCs w:val="22"/>
        </w:rPr>
        <w:t>3be55f49</w:t>
      </w:r>
      <w:proofErr w:type="spellEnd"/>
      <w:r w:rsidRPr="00686292">
        <w:rPr>
          <w:szCs w:val="22"/>
        </w:rPr>
        <w:t>-0805-</w:t>
      </w:r>
      <w:proofErr w:type="spellStart"/>
      <w:r w:rsidRPr="00686292">
        <w:rPr>
          <w:szCs w:val="22"/>
        </w:rPr>
        <w:t>4b26</w:t>
      </w:r>
      <w:proofErr w:type="spellEnd"/>
      <w:r w:rsidRPr="00686292">
        <w:rPr>
          <w:szCs w:val="22"/>
        </w:rPr>
        <w:t>-</w:t>
      </w:r>
      <w:proofErr w:type="spellStart"/>
      <w:r w:rsidRPr="00686292">
        <w:rPr>
          <w:szCs w:val="22"/>
        </w:rPr>
        <w:t>ab52-6c5354a51346</w:t>
      </w:r>
      <w:proofErr w:type="spellEnd"/>
    </w:p>
    <w:p w14:paraId="00B44069" w14:textId="77777777" w:rsidR="00686292" w:rsidRPr="00686292" w:rsidRDefault="00686292" w:rsidP="00686292">
      <w:r w:rsidRPr="00686292">
        <w:rPr>
          <w:szCs w:val="22"/>
        </w:rPr>
        <w:tab/>
      </w:r>
      <w:r w:rsidRPr="00686292">
        <w:t>Read the first time and ordered placed on the Local and Uncontested Calendar.</w:t>
      </w:r>
    </w:p>
    <w:p w14:paraId="2EAAD6B8" w14:textId="77777777" w:rsidR="00CF6020" w:rsidRPr="00686292" w:rsidRDefault="00CF6020" w:rsidP="00686292">
      <w:pPr>
        <w:rPr>
          <w:sz w:val="20"/>
        </w:rPr>
      </w:pPr>
    </w:p>
    <w:p w14:paraId="0E1AF40B" w14:textId="77777777" w:rsidR="00686292" w:rsidRPr="00686292" w:rsidRDefault="00686292" w:rsidP="00686292">
      <w:r w:rsidRPr="00686292">
        <w:rPr>
          <w:szCs w:val="22"/>
        </w:rPr>
        <w:tab/>
      </w:r>
      <w:r w:rsidRPr="00686292">
        <w:t>S. 336</w:t>
      </w:r>
      <w:r w:rsidRPr="00686292">
        <w:fldChar w:fldCharType="begin"/>
      </w:r>
      <w:r w:rsidRPr="00686292">
        <w:instrText xml:space="preserve"> XE " S. 336" \b</w:instrText>
      </w:r>
      <w:r w:rsidRPr="00686292">
        <w:fldChar w:fldCharType="end"/>
      </w:r>
      <w:r w:rsidRPr="00686292">
        <w:t xml:space="preserve"> -- Senator Senn:  A BILL TO AMEND THE SOUTH CAROLINA CODE OF LAWS BY AMENDING SECTION 7-13-1820, RELATING TO THE MAXIMUM PERIOD OF TIME PERMITTED TO VOTERS TO REMAIN IN THE VOTING BOOTH, SO AS TO INCREASE THE MAXIMUM TIME ALLOWED FROM THREE MINUTES TO A REASONABLE AMOUNT OF TIME OR WITHIN FIVE MINUTES OF BEING ASKED TO LEAVE AND </w:t>
      </w:r>
      <w:proofErr w:type="spellStart"/>
      <w:r w:rsidRPr="00686292">
        <w:t>PROVIDNG</w:t>
      </w:r>
      <w:proofErr w:type="spellEnd"/>
      <w:r w:rsidRPr="00686292">
        <w:t xml:space="preserve"> THAT VOTERS MUST LEAVE THE VOTING BOOTH PROMPTLY AFTER VOTING.</w:t>
      </w:r>
    </w:p>
    <w:p w14:paraId="3B10EF80" w14:textId="77777777" w:rsidR="00686292" w:rsidRPr="00686292" w:rsidRDefault="00686292" w:rsidP="00686292">
      <w:r w:rsidRPr="00686292">
        <w:rPr>
          <w:szCs w:val="22"/>
        </w:rPr>
        <w:t xml:space="preserve">sr-0006jg23.docx : </w:t>
      </w:r>
      <w:proofErr w:type="spellStart"/>
      <w:r w:rsidRPr="00686292">
        <w:t>0c7ac2cd-08af-4e8a-b861-3f5a390a4ca5</w:t>
      </w:r>
      <w:proofErr w:type="spellEnd"/>
    </w:p>
    <w:p w14:paraId="13C0C4C0" w14:textId="77777777" w:rsidR="00686292" w:rsidRPr="00686292" w:rsidRDefault="00686292" w:rsidP="00686292">
      <w:r w:rsidRPr="00686292">
        <w:rPr>
          <w:szCs w:val="22"/>
        </w:rPr>
        <w:tab/>
      </w:r>
      <w:r w:rsidRPr="00686292">
        <w:t>Read the first time and referred to the Committee on Judiciary.</w:t>
      </w:r>
    </w:p>
    <w:p w14:paraId="6548C13B" w14:textId="77777777" w:rsidR="00686292" w:rsidRPr="00686292" w:rsidRDefault="00686292" w:rsidP="00686292">
      <w:pPr>
        <w:rPr>
          <w:sz w:val="20"/>
        </w:rPr>
      </w:pPr>
    </w:p>
    <w:p w14:paraId="66C3D90D" w14:textId="77777777" w:rsidR="00F10A03" w:rsidRDefault="00686292" w:rsidP="00686292">
      <w:r w:rsidRPr="00686292">
        <w:rPr>
          <w:szCs w:val="22"/>
        </w:rPr>
        <w:tab/>
      </w:r>
      <w:r w:rsidRPr="00686292">
        <w:t>S. 337</w:t>
      </w:r>
      <w:r w:rsidRPr="00686292">
        <w:fldChar w:fldCharType="begin"/>
      </w:r>
      <w:r w:rsidRPr="00686292">
        <w:instrText xml:space="preserve"> XE " S. 337" \b</w:instrText>
      </w:r>
      <w:r w:rsidRPr="00686292">
        <w:fldChar w:fldCharType="end"/>
      </w:r>
      <w:r w:rsidRPr="00686292">
        <w:t xml:space="preserve"> -- Senator Davis:  A BILL TO AMEND THE SOUTH CAROLINA CODE OF LAWS BY AMENDING SECTION 59-32-10, RELATING TO DEFINITIONS FOR THE COMPREHENSIVE HEALTH EDUCATION PROGRAM, SO AS TO AMEND THE DEFINITION OF "REPRODUCTIVE HEALTH EDUCATION" TO PROVIDE FOR AGE APPROPRIATE, COMPREHENSIVE, AND MEDICALLY ACCURATE INSTRUCTION, AND TO PROVIDE THAT ABSTINENCE MAY NOT BE TAUGHT AS THE ONLY OR PRIMARY METHOD OF PREGNANCY PREVENTION AND THE PREVENTION OF SEXUALLY TRANSMITTED DISEASES; BY AMENDING SECTION 59-32-10, RELATING TO DEFINITIONS FOR THE COMPREHENSIVE HEALTH EDUCATION PROGRAM, SO AS TO AMEND THE DEFINITION OF "PREGNANCY PREVENTION EDUCATION" TO INCLUDE THE BENEFITS OF ABSTINENCE UNTIL MARRIAGE; AND BY AMENDING SECTION 59-32-30, RELATING TO LOCAL SCHOOL BOARDS IMPLEMENTING THE COMPREHENSIVE HEALTH EDUCATION PROGRAM, SO AS TO INCLUDE DOMESTIC VIOLENCE AND</w:t>
      </w:r>
      <w:r w:rsidR="00F10A03">
        <w:br/>
      </w:r>
    </w:p>
    <w:p w14:paraId="3329D937" w14:textId="026AAD54" w:rsidR="00686292" w:rsidRPr="00686292" w:rsidRDefault="00686292" w:rsidP="00686292">
      <w:r w:rsidRPr="00686292">
        <w:t>PREGNANCY PREVENTION EDUCATION IN THE CURRICULUM FOR GRADES SIX THROUGH EIGHT.</w:t>
      </w:r>
    </w:p>
    <w:p w14:paraId="677ED238" w14:textId="77777777" w:rsidR="00686292" w:rsidRPr="00686292" w:rsidRDefault="00686292" w:rsidP="00686292">
      <w:pPr>
        <w:rPr>
          <w:sz w:val="20"/>
        </w:rPr>
      </w:pPr>
      <w:r w:rsidRPr="00686292">
        <w:rPr>
          <w:szCs w:val="22"/>
        </w:rPr>
        <w:t xml:space="preserve">sr-0192km23.docx : </w:t>
      </w:r>
      <w:proofErr w:type="spellStart"/>
      <w:r w:rsidRPr="00686292">
        <w:rPr>
          <w:szCs w:val="22"/>
        </w:rPr>
        <w:t>59a25957</w:t>
      </w:r>
      <w:proofErr w:type="spellEnd"/>
      <w:r w:rsidRPr="00686292">
        <w:rPr>
          <w:szCs w:val="22"/>
        </w:rPr>
        <w:t>-</w:t>
      </w:r>
      <w:proofErr w:type="spellStart"/>
      <w:r w:rsidRPr="00686292">
        <w:rPr>
          <w:szCs w:val="22"/>
        </w:rPr>
        <w:t>a3bf</w:t>
      </w:r>
      <w:proofErr w:type="spellEnd"/>
      <w:r w:rsidRPr="00686292">
        <w:rPr>
          <w:szCs w:val="22"/>
        </w:rPr>
        <w:t>-4882-</w:t>
      </w:r>
      <w:proofErr w:type="spellStart"/>
      <w:r w:rsidRPr="00686292">
        <w:rPr>
          <w:szCs w:val="22"/>
        </w:rPr>
        <w:t>acaa</w:t>
      </w:r>
      <w:proofErr w:type="spellEnd"/>
      <w:r w:rsidRPr="00686292">
        <w:rPr>
          <w:szCs w:val="22"/>
        </w:rPr>
        <w:t>-</w:t>
      </w:r>
      <w:proofErr w:type="spellStart"/>
      <w:r w:rsidRPr="00686292">
        <w:rPr>
          <w:szCs w:val="22"/>
        </w:rPr>
        <w:t>f0913267c307</w:t>
      </w:r>
      <w:proofErr w:type="spellEnd"/>
    </w:p>
    <w:p w14:paraId="075393E0" w14:textId="77777777" w:rsidR="00686292" w:rsidRPr="00686292" w:rsidRDefault="00686292" w:rsidP="00686292">
      <w:r w:rsidRPr="00686292">
        <w:rPr>
          <w:szCs w:val="22"/>
        </w:rPr>
        <w:tab/>
      </w:r>
      <w:r w:rsidRPr="00686292">
        <w:t>Read the first time and referred to the Committee on Education.</w:t>
      </w:r>
    </w:p>
    <w:p w14:paraId="2C5CB093" w14:textId="77777777" w:rsidR="00686292" w:rsidRPr="00686292" w:rsidRDefault="00686292" w:rsidP="00686292">
      <w:pPr>
        <w:rPr>
          <w:sz w:val="20"/>
        </w:rPr>
      </w:pPr>
    </w:p>
    <w:p w14:paraId="7AEEB3B7" w14:textId="77777777" w:rsidR="00686292" w:rsidRPr="00686292" w:rsidRDefault="00686292" w:rsidP="00686292">
      <w:r w:rsidRPr="00686292">
        <w:rPr>
          <w:szCs w:val="22"/>
        </w:rPr>
        <w:tab/>
      </w:r>
      <w:r w:rsidRPr="00686292">
        <w:t>S. 338</w:t>
      </w:r>
      <w:r w:rsidRPr="00686292">
        <w:fldChar w:fldCharType="begin"/>
      </w:r>
      <w:r w:rsidRPr="00686292">
        <w:instrText xml:space="preserve"> XE " S. 338" \b</w:instrText>
      </w:r>
      <w:r w:rsidRPr="00686292">
        <w:fldChar w:fldCharType="end"/>
      </w:r>
      <w:r w:rsidRPr="00686292">
        <w:t xml:space="preserve"> -- Senator Davis:  A BILL TO AMEND THE SOUTH CAROLINA CODE OF LAWS BY ADDING SECTION 1-30-140 SO AS TO PROVIDE THAT CERTAIN STATE GOVERNMENTAL AGENCIES MUST PROVIDE INCREASED ACCESS OF CONTRACEPTIVES FOR ANY PERSON OLDER THAN THIRTEEN, TO PROVIDE GUIDANCE CONCERNING INCREASED ACCESS, AND TO PROVIDE THAT A PERSON YOUNGER THAN SIXTEEN REQUESTING CONTRACEPTIVES PURSUANT TO THIS SECTION MAY NOT RECEIVE CONTRACEPTIVES UNLESS THEY HAVE WRITTEN PARENTAL CONSENT.</w:t>
      </w:r>
    </w:p>
    <w:p w14:paraId="32717C27" w14:textId="77777777" w:rsidR="00686292" w:rsidRPr="00686292" w:rsidRDefault="00686292" w:rsidP="00686292">
      <w:pPr>
        <w:rPr>
          <w:sz w:val="20"/>
        </w:rPr>
      </w:pPr>
      <w:r w:rsidRPr="00686292">
        <w:rPr>
          <w:szCs w:val="22"/>
        </w:rPr>
        <w:t xml:space="preserve">sr-0194km23.docx : </w:t>
      </w:r>
      <w:proofErr w:type="spellStart"/>
      <w:r w:rsidRPr="00686292">
        <w:rPr>
          <w:szCs w:val="22"/>
        </w:rPr>
        <w:t>938a125d</w:t>
      </w:r>
      <w:proofErr w:type="spellEnd"/>
      <w:r w:rsidRPr="00686292">
        <w:rPr>
          <w:szCs w:val="22"/>
        </w:rPr>
        <w:t>-</w:t>
      </w:r>
      <w:proofErr w:type="spellStart"/>
      <w:r w:rsidRPr="00686292">
        <w:rPr>
          <w:szCs w:val="22"/>
        </w:rPr>
        <w:t>4ecf</w:t>
      </w:r>
      <w:proofErr w:type="spellEnd"/>
      <w:r w:rsidRPr="00686292">
        <w:rPr>
          <w:szCs w:val="22"/>
        </w:rPr>
        <w:t>-4179-</w:t>
      </w:r>
      <w:proofErr w:type="spellStart"/>
      <w:r w:rsidRPr="00686292">
        <w:rPr>
          <w:szCs w:val="22"/>
        </w:rPr>
        <w:t>908e</w:t>
      </w:r>
      <w:proofErr w:type="spellEnd"/>
      <w:r w:rsidRPr="00686292">
        <w:rPr>
          <w:szCs w:val="22"/>
        </w:rPr>
        <w:t>-</w:t>
      </w:r>
      <w:proofErr w:type="spellStart"/>
      <w:r w:rsidRPr="00686292">
        <w:rPr>
          <w:szCs w:val="22"/>
        </w:rPr>
        <w:t>7202dd6e256c</w:t>
      </w:r>
      <w:proofErr w:type="spellEnd"/>
    </w:p>
    <w:p w14:paraId="46B4A3A2" w14:textId="77777777" w:rsidR="00686292" w:rsidRPr="00686292" w:rsidRDefault="00686292" w:rsidP="00686292">
      <w:r w:rsidRPr="00686292">
        <w:rPr>
          <w:szCs w:val="22"/>
        </w:rPr>
        <w:tab/>
      </w:r>
      <w:r w:rsidRPr="00686292">
        <w:t>Read the first time and referred to the Committee on Judiciary.</w:t>
      </w:r>
    </w:p>
    <w:p w14:paraId="1AF651EC" w14:textId="77777777" w:rsidR="00686292" w:rsidRPr="00686292" w:rsidRDefault="00686292" w:rsidP="00686292">
      <w:pPr>
        <w:rPr>
          <w:sz w:val="20"/>
        </w:rPr>
      </w:pPr>
    </w:p>
    <w:p w14:paraId="76B19CED" w14:textId="77777777" w:rsidR="00686292" w:rsidRPr="00686292" w:rsidRDefault="00686292" w:rsidP="00686292">
      <w:r w:rsidRPr="00686292">
        <w:rPr>
          <w:szCs w:val="22"/>
        </w:rPr>
        <w:tab/>
      </w:r>
      <w:r w:rsidRPr="00686292">
        <w:t>S. 339</w:t>
      </w:r>
      <w:r w:rsidRPr="00686292">
        <w:fldChar w:fldCharType="begin"/>
      </w:r>
      <w:r w:rsidRPr="00686292">
        <w:instrText xml:space="preserve"> XE " S. 339" \b</w:instrText>
      </w:r>
      <w:r w:rsidRPr="00686292">
        <w:fldChar w:fldCharType="end"/>
      </w:r>
      <w:r w:rsidRPr="00686292">
        <w:t xml:space="preserve"> -- Senator Davis:  A BILL TO AMEND THE SOUTH CAROLINA CODE OF LAWS BY ADDING SECTION 1-11-735 SO AS TO PROVIDE THAT THE STATE HEALTH PLAN MUST INCLUDE COVERAGE FOR CONTRACEPTIVES FOR DEPENDENTS OF PARTICIPANTS IN THE PLAN; AND BY ADDING SECTION 38-71-146 SO AS TO PROVIDE THAT ALL HEALTH INSURANCE PLANS IN THIS STATE MUST INCLUDE COVERAGE FOR CONTRACEPTIVES.</w:t>
      </w:r>
    </w:p>
    <w:p w14:paraId="16DE3A45" w14:textId="77777777" w:rsidR="00686292" w:rsidRPr="00686292" w:rsidRDefault="00686292" w:rsidP="00686292">
      <w:pPr>
        <w:rPr>
          <w:sz w:val="20"/>
        </w:rPr>
      </w:pPr>
      <w:r w:rsidRPr="00686292">
        <w:rPr>
          <w:szCs w:val="22"/>
        </w:rPr>
        <w:t xml:space="preserve">sr-0193km23.docx : </w:t>
      </w:r>
      <w:proofErr w:type="spellStart"/>
      <w:r w:rsidRPr="00686292">
        <w:rPr>
          <w:szCs w:val="22"/>
        </w:rPr>
        <w:t>87b02b8e</w:t>
      </w:r>
      <w:proofErr w:type="spellEnd"/>
      <w:r w:rsidRPr="00686292">
        <w:rPr>
          <w:szCs w:val="22"/>
        </w:rPr>
        <w:t>-</w:t>
      </w:r>
      <w:proofErr w:type="spellStart"/>
      <w:r w:rsidRPr="00686292">
        <w:rPr>
          <w:szCs w:val="22"/>
        </w:rPr>
        <w:t>f179</w:t>
      </w:r>
      <w:proofErr w:type="spellEnd"/>
      <w:r w:rsidRPr="00686292">
        <w:rPr>
          <w:szCs w:val="22"/>
        </w:rPr>
        <w:t>-4608-</w:t>
      </w:r>
      <w:proofErr w:type="spellStart"/>
      <w:r w:rsidRPr="00686292">
        <w:rPr>
          <w:szCs w:val="22"/>
        </w:rPr>
        <w:t>80bb</w:t>
      </w:r>
      <w:proofErr w:type="spellEnd"/>
      <w:r w:rsidRPr="00686292">
        <w:rPr>
          <w:szCs w:val="22"/>
        </w:rPr>
        <w:t>-</w:t>
      </w:r>
      <w:proofErr w:type="spellStart"/>
      <w:r w:rsidRPr="00686292">
        <w:rPr>
          <w:szCs w:val="22"/>
        </w:rPr>
        <w:t>e393e9a2f949</w:t>
      </w:r>
      <w:proofErr w:type="spellEnd"/>
    </w:p>
    <w:p w14:paraId="666E1A71" w14:textId="77777777" w:rsidR="00686292" w:rsidRPr="00686292" w:rsidRDefault="00686292" w:rsidP="00686292">
      <w:r w:rsidRPr="00686292">
        <w:rPr>
          <w:szCs w:val="22"/>
        </w:rPr>
        <w:tab/>
      </w:r>
      <w:r w:rsidRPr="00686292">
        <w:t>Read the first time and referred to the Committee on Finance.</w:t>
      </w:r>
    </w:p>
    <w:p w14:paraId="28F955CA" w14:textId="77777777" w:rsidR="00686292" w:rsidRPr="00686292" w:rsidRDefault="00686292" w:rsidP="00686292">
      <w:pPr>
        <w:rPr>
          <w:sz w:val="20"/>
        </w:rPr>
      </w:pPr>
    </w:p>
    <w:p w14:paraId="005D0014" w14:textId="77777777" w:rsidR="00686292" w:rsidRPr="00686292" w:rsidRDefault="00686292" w:rsidP="00686292">
      <w:r w:rsidRPr="00686292">
        <w:rPr>
          <w:szCs w:val="22"/>
        </w:rPr>
        <w:tab/>
      </w:r>
      <w:r w:rsidRPr="00686292">
        <w:t>S. 340</w:t>
      </w:r>
      <w:r w:rsidRPr="00686292">
        <w:fldChar w:fldCharType="begin"/>
      </w:r>
      <w:r w:rsidRPr="00686292">
        <w:instrText xml:space="preserve"> XE " S. 340" \b</w:instrText>
      </w:r>
      <w:r w:rsidRPr="00686292">
        <w:fldChar w:fldCharType="end"/>
      </w:r>
      <w:r w:rsidRPr="00686292">
        <w:t xml:space="preserve"> -- Senator Hutto:  A BILL TO AMEND THE SOUTH CAROLINA CODE OF LAWS BY AMENDING SECTION 7-11-20(B)(2), RELATING TO PRESIDENTIAL PRIMARIES, SO AS TO DECREASE THE MAXIMUM FILING FEE THAT MAY BE CHARGED BY THE STATE ELECTION COMMISSION TO EACH CANDIDATE CERTIFIED BY A POLITICAL PARTY FOR THE CONDUCT OF A PRESIDENTIAL PREFERENCE PRIMARY.</w:t>
      </w:r>
    </w:p>
    <w:p w14:paraId="0AD89CA4" w14:textId="77777777" w:rsidR="00686292" w:rsidRPr="00686292" w:rsidRDefault="00686292" w:rsidP="00686292">
      <w:pPr>
        <w:rPr>
          <w:sz w:val="20"/>
        </w:rPr>
      </w:pPr>
      <w:r w:rsidRPr="00686292">
        <w:rPr>
          <w:szCs w:val="22"/>
        </w:rPr>
        <w:t xml:space="preserve">smin-0022aa23.docx : </w:t>
      </w:r>
      <w:proofErr w:type="spellStart"/>
      <w:r w:rsidRPr="00686292">
        <w:rPr>
          <w:szCs w:val="22"/>
        </w:rPr>
        <w:t>060c69c1</w:t>
      </w:r>
      <w:proofErr w:type="spellEnd"/>
      <w:r w:rsidRPr="00686292">
        <w:rPr>
          <w:szCs w:val="22"/>
        </w:rPr>
        <w:t>-7074-</w:t>
      </w:r>
      <w:proofErr w:type="spellStart"/>
      <w:r w:rsidRPr="00686292">
        <w:rPr>
          <w:szCs w:val="22"/>
        </w:rPr>
        <w:t>4a6c</w:t>
      </w:r>
      <w:proofErr w:type="spellEnd"/>
      <w:r w:rsidRPr="00686292">
        <w:rPr>
          <w:szCs w:val="22"/>
        </w:rPr>
        <w:t>-</w:t>
      </w:r>
      <w:proofErr w:type="spellStart"/>
      <w:r w:rsidRPr="00686292">
        <w:rPr>
          <w:szCs w:val="22"/>
        </w:rPr>
        <w:t>ada2-5057043e214e</w:t>
      </w:r>
      <w:proofErr w:type="spellEnd"/>
    </w:p>
    <w:p w14:paraId="32FDFAD9" w14:textId="77777777" w:rsidR="00686292" w:rsidRPr="00686292" w:rsidRDefault="00686292" w:rsidP="00686292">
      <w:r w:rsidRPr="00686292">
        <w:rPr>
          <w:szCs w:val="22"/>
        </w:rPr>
        <w:tab/>
      </w:r>
      <w:r w:rsidRPr="00686292">
        <w:t>Read the first time and referred to the Committee on Judiciary.</w:t>
      </w:r>
    </w:p>
    <w:p w14:paraId="548D32AF" w14:textId="77777777" w:rsidR="00686292" w:rsidRPr="00686292" w:rsidRDefault="00686292" w:rsidP="00686292">
      <w:pPr>
        <w:rPr>
          <w:sz w:val="20"/>
        </w:rPr>
      </w:pPr>
    </w:p>
    <w:p w14:paraId="47DE48B1" w14:textId="77777777" w:rsidR="00686292" w:rsidRPr="00686292" w:rsidRDefault="00686292" w:rsidP="00F10A03">
      <w:pPr>
        <w:keepNext/>
        <w:keepLines/>
      </w:pPr>
      <w:r w:rsidRPr="00686292">
        <w:rPr>
          <w:szCs w:val="22"/>
        </w:rPr>
        <w:tab/>
      </w:r>
      <w:r w:rsidRPr="00686292">
        <w:t>S. 341</w:t>
      </w:r>
      <w:r w:rsidRPr="00686292">
        <w:fldChar w:fldCharType="begin"/>
      </w:r>
      <w:r w:rsidRPr="00686292">
        <w:instrText xml:space="preserve"> XE " S. 341" \b</w:instrText>
      </w:r>
      <w:r w:rsidRPr="00686292">
        <w:fldChar w:fldCharType="end"/>
      </w:r>
      <w:r w:rsidRPr="00686292">
        <w:t xml:space="preserve"> -- Senators Shealy, Jackson and Hutto:  A BILL TO AMEND THE SOUTH CAROLINA CODE OF LAWS BY AMENDING SECTION 62-5-101(11), RELATING TO DEFINITIONS AND USE OF TERMS, SO AS TO PROVIDE FOR GUARDIANSHIP PROCEEDINGS FOR A MINOR WITHIN ONE HUNDRED  EIGHTY DAYS OF TURNING EIGHTEEN; BY AMENDING SECTION 62-5-201, RELATING TO JURISDICTION, SO AS TO PROVIDE FOR ADDITIONAL LIMITED JURISDICTION OF THE COURT OVER MINORS; AND BY AMENDING SECTION 62-5-303, RELATING TO PROCEDURE FOR COURT APPOINTMENT OF A GUARDIAN;  SUMMONS AND PETITION, SO AS TO EXTEND THE TIME A GUARDIANSHIP PROCEEDING CAN BY INITIATED TO ONE HUNDRED EIGHTY DAYS BEFORE A MINOR REACHES THE AGE OF EIGHTEEN.</w:t>
      </w:r>
    </w:p>
    <w:p w14:paraId="359779AE" w14:textId="77777777" w:rsidR="00686292" w:rsidRPr="00686292" w:rsidRDefault="00686292" w:rsidP="00F10A03">
      <w:pPr>
        <w:keepNext/>
        <w:keepLines/>
        <w:rPr>
          <w:sz w:val="20"/>
        </w:rPr>
      </w:pPr>
      <w:r w:rsidRPr="00686292">
        <w:rPr>
          <w:szCs w:val="22"/>
        </w:rPr>
        <w:t>smin-0069aa23.docx : 64283970-</w:t>
      </w:r>
      <w:proofErr w:type="spellStart"/>
      <w:r w:rsidRPr="00686292">
        <w:rPr>
          <w:szCs w:val="22"/>
        </w:rPr>
        <w:t>4e4e</w:t>
      </w:r>
      <w:proofErr w:type="spellEnd"/>
      <w:r w:rsidRPr="00686292">
        <w:rPr>
          <w:szCs w:val="22"/>
        </w:rPr>
        <w:t>-</w:t>
      </w:r>
      <w:proofErr w:type="spellStart"/>
      <w:r w:rsidRPr="00686292">
        <w:rPr>
          <w:szCs w:val="22"/>
        </w:rPr>
        <w:t>47c7-9bc8-63d32278ab33</w:t>
      </w:r>
      <w:proofErr w:type="spellEnd"/>
    </w:p>
    <w:p w14:paraId="0F23D7B7" w14:textId="77777777" w:rsidR="00686292" w:rsidRPr="00686292" w:rsidRDefault="00686292" w:rsidP="00F10A03">
      <w:pPr>
        <w:keepNext/>
        <w:keepLines/>
      </w:pPr>
      <w:r w:rsidRPr="00686292">
        <w:rPr>
          <w:szCs w:val="22"/>
        </w:rPr>
        <w:tab/>
      </w:r>
      <w:r w:rsidRPr="00686292">
        <w:t>Read the first time and referred to the Committee on Judiciary.</w:t>
      </w:r>
    </w:p>
    <w:p w14:paraId="6D17303D" w14:textId="77777777" w:rsidR="00686292" w:rsidRPr="00686292" w:rsidRDefault="00686292" w:rsidP="00686292">
      <w:pPr>
        <w:rPr>
          <w:sz w:val="20"/>
        </w:rPr>
      </w:pPr>
    </w:p>
    <w:p w14:paraId="2DA28D2C" w14:textId="77777777" w:rsidR="00686292" w:rsidRPr="00686292" w:rsidRDefault="00686292" w:rsidP="00686292">
      <w:r w:rsidRPr="00686292">
        <w:rPr>
          <w:szCs w:val="22"/>
        </w:rPr>
        <w:tab/>
      </w:r>
      <w:r w:rsidRPr="00686292">
        <w:t>S. 342</w:t>
      </w:r>
      <w:r w:rsidRPr="00686292">
        <w:fldChar w:fldCharType="begin"/>
      </w:r>
      <w:r w:rsidRPr="00686292">
        <w:instrText xml:space="preserve"> XE " S. 342" \b</w:instrText>
      </w:r>
      <w:r w:rsidRPr="00686292">
        <w:fldChar w:fldCharType="end"/>
      </w:r>
      <w:r w:rsidRPr="00686292">
        <w:t xml:space="preserve"> -- Senators Shealy, Jackson and Hutto:  A BILL TO AMEND THE SOUTH CAROLINA CODE OF LAWS BY AMENDING SECTION 63-1-40, RELATING TO DEFINITIONS IN THE SOUTH CAROLINA CHILDREN'S CODE, SO AS TO DEFINE UNACCOMPANIED HOMELESS YOUTH, HOMELESS CHILD OR YOUTH, AND YOUTH AT RISK OF HOMELESSNESS.</w:t>
      </w:r>
    </w:p>
    <w:p w14:paraId="500E91F2" w14:textId="77777777" w:rsidR="00686292" w:rsidRPr="00686292" w:rsidRDefault="00686292" w:rsidP="00686292">
      <w:pPr>
        <w:rPr>
          <w:sz w:val="20"/>
        </w:rPr>
      </w:pPr>
      <w:r w:rsidRPr="00686292">
        <w:rPr>
          <w:szCs w:val="22"/>
        </w:rPr>
        <w:t xml:space="preserve">smin-0068aa23.docx : </w:t>
      </w:r>
      <w:proofErr w:type="spellStart"/>
      <w:r w:rsidRPr="00686292">
        <w:rPr>
          <w:szCs w:val="22"/>
        </w:rPr>
        <w:t>df14d4be</w:t>
      </w:r>
      <w:proofErr w:type="spellEnd"/>
      <w:r w:rsidRPr="00686292">
        <w:rPr>
          <w:szCs w:val="22"/>
        </w:rPr>
        <w:t>-</w:t>
      </w:r>
      <w:proofErr w:type="spellStart"/>
      <w:r w:rsidRPr="00686292">
        <w:rPr>
          <w:szCs w:val="22"/>
        </w:rPr>
        <w:t>d0bd</w:t>
      </w:r>
      <w:proofErr w:type="spellEnd"/>
      <w:r w:rsidRPr="00686292">
        <w:rPr>
          <w:szCs w:val="22"/>
        </w:rPr>
        <w:t>-</w:t>
      </w:r>
      <w:proofErr w:type="spellStart"/>
      <w:r w:rsidRPr="00686292">
        <w:rPr>
          <w:szCs w:val="22"/>
        </w:rPr>
        <w:t>482e</w:t>
      </w:r>
      <w:proofErr w:type="spellEnd"/>
      <w:r w:rsidRPr="00686292">
        <w:rPr>
          <w:szCs w:val="22"/>
        </w:rPr>
        <w:t>-9194-</w:t>
      </w:r>
      <w:proofErr w:type="spellStart"/>
      <w:r w:rsidRPr="00686292">
        <w:rPr>
          <w:szCs w:val="22"/>
        </w:rPr>
        <w:t>73cda524760c</w:t>
      </w:r>
      <w:proofErr w:type="spellEnd"/>
    </w:p>
    <w:p w14:paraId="5A01DD42" w14:textId="77777777" w:rsidR="00686292" w:rsidRPr="00686292" w:rsidRDefault="00686292" w:rsidP="00686292">
      <w:r w:rsidRPr="00686292">
        <w:rPr>
          <w:szCs w:val="22"/>
        </w:rPr>
        <w:tab/>
      </w:r>
      <w:r w:rsidRPr="00686292">
        <w:t>Read the first time and referred to the Committee on Family and Veterans' Services.</w:t>
      </w:r>
    </w:p>
    <w:p w14:paraId="14921FD8" w14:textId="77777777" w:rsidR="00686292" w:rsidRPr="00686292" w:rsidRDefault="00686292" w:rsidP="00686292">
      <w:pPr>
        <w:rPr>
          <w:sz w:val="20"/>
        </w:rPr>
      </w:pPr>
    </w:p>
    <w:p w14:paraId="44DC6667" w14:textId="77777777" w:rsidR="00686292" w:rsidRPr="00686292" w:rsidRDefault="00686292" w:rsidP="00686292">
      <w:r w:rsidRPr="00686292">
        <w:rPr>
          <w:szCs w:val="22"/>
        </w:rPr>
        <w:tab/>
      </w:r>
      <w:r w:rsidRPr="00686292">
        <w:t>S. 343</w:t>
      </w:r>
      <w:r w:rsidRPr="00686292">
        <w:fldChar w:fldCharType="begin"/>
      </w:r>
      <w:r w:rsidRPr="00686292">
        <w:instrText xml:space="preserve"> XE " S. 343" \b</w:instrText>
      </w:r>
      <w:r w:rsidRPr="00686292">
        <w:fldChar w:fldCharType="end"/>
      </w:r>
      <w:r w:rsidRPr="00686292">
        <w:t xml:space="preserve"> -- Senators Shealy, Jackson and Hutto:  A BILL TO AMEND THE SOUTH CAROLINA CODE OF LAWS BY AMENDING SECTION 44-7-130, RELATING TO DEFINITIONS IN THE STATE CERTIFICATION OF NEED AND HEALTH FACILITY LICENSURE ACT, SO AS TO INCLUDE ALL SHORT-TERM RESIDENTIAL STABILIZATION AND INTENSIVE CRISIS SERVICES IN THE DEFINITION OF CRISIS STABILIZATION UNIT FACILITIES AND TO CHANGE THE AGE OF THE INDIVIDUALS SERVED IN SAME.</w:t>
      </w:r>
    </w:p>
    <w:p w14:paraId="56515B74" w14:textId="77777777" w:rsidR="00686292" w:rsidRPr="00686292" w:rsidRDefault="00686292" w:rsidP="00686292">
      <w:pPr>
        <w:rPr>
          <w:sz w:val="20"/>
        </w:rPr>
      </w:pPr>
      <w:r w:rsidRPr="00686292">
        <w:rPr>
          <w:szCs w:val="22"/>
        </w:rPr>
        <w:t xml:space="preserve">smin-0070aa23.docx : </w:t>
      </w:r>
      <w:proofErr w:type="spellStart"/>
      <w:r w:rsidRPr="00686292">
        <w:rPr>
          <w:szCs w:val="22"/>
        </w:rPr>
        <w:t>8fcf8481</w:t>
      </w:r>
      <w:proofErr w:type="spellEnd"/>
      <w:r w:rsidRPr="00686292">
        <w:rPr>
          <w:szCs w:val="22"/>
        </w:rPr>
        <w:t>-</w:t>
      </w:r>
      <w:proofErr w:type="spellStart"/>
      <w:r w:rsidRPr="00686292">
        <w:rPr>
          <w:szCs w:val="22"/>
        </w:rPr>
        <w:t>880d</w:t>
      </w:r>
      <w:proofErr w:type="spellEnd"/>
      <w:r w:rsidRPr="00686292">
        <w:rPr>
          <w:szCs w:val="22"/>
        </w:rPr>
        <w:t>-4229-</w:t>
      </w:r>
      <w:proofErr w:type="spellStart"/>
      <w:r w:rsidRPr="00686292">
        <w:rPr>
          <w:szCs w:val="22"/>
        </w:rPr>
        <w:t>88ed</w:t>
      </w:r>
      <w:proofErr w:type="spellEnd"/>
      <w:r w:rsidRPr="00686292">
        <w:rPr>
          <w:szCs w:val="22"/>
        </w:rPr>
        <w:t>-</w:t>
      </w:r>
      <w:proofErr w:type="spellStart"/>
      <w:r w:rsidRPr="00686292">
        <w:rPr>
          <w:szCs w:val="22"/>
        </w:rPr>
        <w:t>da0326522d5e</w:t>
      </w:r>
      <w:proofErr w:type="spellEnd"/>
    </w:p>
    <w:p w14:paraId="0A2E4969" w14:textId="77777777" w:rsidR="00686292" w:rsidRPr="00686292" w:rsidRDefault="00686292" w:rsidP="00686292">
      <w:r w:rsidRPr="00686292">
        <w:rPr>
          <w:szCs w:val="22"/>
        </w:rPr>
        <w:tab/>
      </w:r>
      <w:r w:rsidRPr="00686292">
        <w:t>Read the first time and referred to the Committee on Medical Affairs.</w:t>
      </w:r>
    </w:p>
    <w:p w14:paraId="2CC2F393" w14:textId="77777777" w:rsidR="00686292" w:rsidRPr="00686292" w:rsidRDefault="00686292" w:rsidP="00686292">
      <w:pPr>
        <w:rPr>
          <w:sz w:val="20"/>
        </w:rPr>
      </w:pPr>
    </w:p>
    <w:p w14:paraId="4E070B3E" w14:textId="77777777" w:rsidR="00686292" w:rsidRPr="00686292" w:rsidRDefault="00686292" w:rsidP="00F10A03">
      <w:pPr>
        <w:keepNext/>
        <w:keepLines/>
      </w:pPr>
      <w:r w:rsidRPr="00686292">
        <w:rPr>
          <w:szCs w:val="22"/>
        </w:rPr>
        <w:tab/>
      </w:r>
      <w:r w:rsidRPr="00686292">
        <w:t>S. 344</w:t>
      </w:r>
      <w:r w:rsidRPr="00686292">
        <w:fldChar w:fldCharType="begin"/>
      </w:r>
      <w:r w:rsidRPr="00686292">
        <w:instrText xml:space="preserve"> XE " S. 344" \b</w:instrText>
      </w:r>
      <w:r w:rsidRPr="00686292">
        <w:fldChar w:fldCharType="end"/>
      </w:r>
      <w:r w:rsidRPr="00686292">
        <w:t xml:space="preserve"> -- Senator Massey:  A BILL TO AMEND THE SOUTH CAROLINA CODE OF LAWS BY ADDING SECTION 56-9-130 SO AS TO REQUIRE A MOTOR VEHICLE DEALER WHO CHARGES A CLOSING FEE TO PAY A REGISTRATION FEE AND REQUIRE THAT THE FEE MUST BE INCLUDED IN THE ADVERTISED PRICE OF THE MOTOR VEHICLE; TO DEFINE THE TERM CLOSING FEE; TO ESTABLISH THE PROCEDURES A DEALER SHALL UNDERTAKE BEFORE CHARGING A CLOSING FEE AND TO AUTHORIZE THE SECRETARY OF STATE TO DETERMINE WHETHER A CLOSING FEE IS REASONABLE; TO PROVIDE THAT A DEALER WHO COMPLIES WITH CERTAIN STATUTORY REQUIREMENTS MAY LAWFULLY CHARGE A CLOSING FEE, TO ALLOW A MOTOR VEHICLE DEALER TO ASSERT ANY DEFENSES PROVIDED TO A CREDITOR PURSUANT TO TITLE 37, AND TO ALLOW A PURCHASER INJURED OR DAMAGED BY THE ACTION OF A MOTOR VEHICLE DEALER IN VIOLATION OF CERTAIN STATUTORY REQUIREMENTS MAY ASSERT THE REMEDIES AVAILABLE PURSUANT TO TITLE 37; TO AUTHORIZE THE SECRETARY OF STATE TO ADMINISTER AND ENFORCE MOTOR VEHICLE DEALER CLOSING FEES, AND TO EXPRESS THE INTENT OF THE GENERAL ASSEMBLY, AND BY REPEALING SECTION 37-2-307 RELATING TO MOTOR VEHICLE SALES CONTRACTS CLOSING FEES.</w:t>
      </w:r>
    </w:p>
    <w:p w14:paraId="7F47363E" w14:textId="77777777" w:rsidR="00686292" w:rsidRPr="00686292" w:rsidRDefault="00686292" w:rsidP="00F10A03">
      <w:pPr>
        <w:keepNext/>
        <w:keepLines/>
        <w:rPr>
          <w:sz w:val="20"/>
        </w:rPr>
      </w:pPr>
      <w:r w:rsidRPr="00686292">
        <w:rPr>
          <w:szCs w:val="22"/>
        </w:rPr>
        <w:t xml:space="preserve">sr-0189km23.docx : </w:t>
      </w:r>
      <w:proofErr w:type="spellStart"/>
      <w:r w:rsidRPr="00686292">
        <w:rPr>
          <w:szCs w:val="22"/>
        </w:rPr>
        <w:t>554149d9</w:t>
      </w:r>
      <w:proofErr w:type="spellEnd"/>
      <w:r w:rsidRPr="00686292">
        <w:rPr>
          <w:szCs w:val="22"/>
        </w:rPr>
        <w:t>-2347-</w:t>
      </w:r>
      <w:proofErr w:type="spellStart"/>
      <w:r w:rsidRPr="00686292">
        <w:rPr>
          <w:szCs w:val="22"/>
        </w:rPr>
        <w:t>47e3</w:t>
      </w:r>
      <w:proofErr w:type="spellEnd"/>
      <w:r w:rsidRPr="00686292">
        <w:rPr>
          <w:szCs w:val="22"/>
        </w:rPr>
        <w:t>-</w:t>
      </w:r>
      <w:proofErr w:type="spellStart"/>
      <w:r w:rsidRPr="00686292">
        <w:rPr>
          <w:szCs w:val="22"/>
        </w:rPr>
        <w:t>995f-7d690b110d06</w:t>
      </w:r>
      <w:proofErr w:type="spellEnd"/>
    </w:p>
    <w:p w14:paraId="69F8D7DD" w14:textId="77777777" w:rsidR="00686292" w:rsidRPr="00686292" w:rsidRDefault="00686292" w:rsidP="00F10A03">
      <w:pPr>
        <w:keepNext/>
        <w:keepLines/>
      </w:pPr>
      <w:r w:rsidRPr="00686292">
        <w:rPr>
          <w:szCs w:val="22"/>
        </w:rPr>
        <w:tab/>
      </w:r>
      <w:r w:rsidRPr="00686292">
        <w:t>Read the first time and referred to the Committee on Transportation.</w:t>
      </w:r>
    </w:p>
    <w:p w14:paraId="0A7E367E" w14:textId="77777777" w:rsidR="00686292" w:rsidRPr="00686292" w:rsidRDefault="00686292" w:rsidP="00686292">
      <w:pPr>
        <w:rPr>
          <w:sz w:val="20"/>
        </w:rPr>
      </w:pPr>
    </w:p>
    <w:p w14:paraId="26FD4742" w14:textId="77777777" w:rsidR="00686292" w:rsidRPr="00686292" w:rsidRDefault="00686292" w:rsidP="00686292">
      <w:r w:rsidRPr="00686292">
        <w:rPr>
          <w:szCs w:val="22"/>
        </w:rPr>
        <w:tab/>
      </w:r>
      <w:r w:rsidRPr="00686292">
        <w:t>S. 345</w:t>
      </w:r>
      <w:r w:rsidRPr="00686292">
        <w:fldChar w:fldCharType="begin"/>
      </w:r>
      <w:r w:rsidRPr="00686292">
        <w:instrText xml:space="preserve"> XE " S. 345" \b</w:instrText>
      </w:r>
      <w:r w:rsidRPr="00686292">
        <w:fldChar w:fldCharType="end"/>
      </w:r>
      <w:r w:rsidRPr="00686292">
        <w:t xml:space="preserve"> -- Senators Kimpson, Matthews and Stephens:  A RESOLUTION TO EXPRESS PROFOUND SORROW UPON THE PASSING OF </w:t>
      </w:r>
      <w:proofErr w:type="spellStart"/>
      <w:r w:rsidRPr="00686292">
        <w:t>LAVEL</w:t>
      </w:r>
      <w:proofErr w:type="spellEnd"/>
      <w:r w:rsidRPr="00686292">
        <w:t xml:space="preserve"> "TYLER" NORMAN DAVIS, JR. AND TO EXTEND THE DEEPEST SYMPATHY TO HIS FAMILY AND MANY FRIENDS.</w:t>
      </w:r>
    </w:p>
    <w:p w14:paraId="5DA36D64" w14:textId="77777777" w:rsidR="00686292" w:rsidRPr="00686292" w:rsidRDefault="00686292" w:rsidP="00686292">
      <w:r w:rsidRPr="00686292">
        <w:rPr>
          <w:szCs w:val="22"/>
        </w:rPr>
        <w:t>sr-0111k</w:t>
      </w:r>
      <w:r w:rsidRPr="00686292">
        <w:t xml:space="preserve">m-vc23.docx : </w:t>
      </w:r>
      <w:proofErr w:type="spellStart"/>
      <w:r w:rsidRPr="00686292">
        <w:t>f77f4315</w:t>
      </w:r>
      <w:proofErr w:type="spellEnd"/>
      <w:r w:rsidRPr="00686292">
        <w:t>-6706-</w:t>
      </w:r>
      <w:proofErr w:type="spellStart"/>
      <w:r w:rsidRPr="00686292">
        <w:t>45c7</w:t>
      </w:r>
      <w:proofErr w:type="spellEnd"/>
      <w:r w:rsidRPr="00686292">
        <w:t>-</w:t>
      </w:r>
      <w:proofErr w:type="spellStart"/>
      <w:r w:rsidRPr="00686292">
        <w:t>b16b-42dba6640382</w:t>
      </w:r>
      <w:proofErr w:type="spellEnd"/>
    </w:p>
    <w:p w14:paraId="61A87AEE" w14:textId="77777777" w:rsidR="00686292" w:rsidRPr="00686292" w:rsidRDefault="00686292" w:rsidP="00686292">
      <w:r w:rsidRPr="00686292">
        <w:rPr>
          <w:szCs w:val="22"/>
        </w:rPr>
        <w:tab/>
      </w:r>
      <w:r w:rsidRPr="00686292">
        <w:t>The Senate Resolution was adopted.</w:t>
      </w:r>
    </w:p>
    <w:p w14:paraId="1780E1FE" w14:textId="77777777" w:rsidR="00686292" w:rsidRPr="00686292" w:rsidRDefault="00686292" w:rsidP="00686292">
      <w:pPr>
        <w:rPr>
          <w:sz w:val="20"/>
        </w:rPr>
      </w:pPr>
    </w:p>
    <w:p w14:paraId="466A8578" w14:textId="77777777" w:rsidR="00686292" w:rsidRPr="00686292" w:rsidRDefault="00686292" w:rsidP="00686292">
      <w:r w:rsidRPr="00686292">
        <w:rPr>
          <w:szCs w:val="22"/>
        </w:rPr>
        <w:tab/>
      </w:r>
      <w:r w:rsidRPr="00686292">
        <w:t>S. 346</w:t>
      </w:r>
      <w:r w:rsidRPr="00686292">
        <w:fldChar w:fldCharType="begin"/>
      </w:r>
      <w:r w:rsidRPr="00686292">
        <w:instrText xml:space="preserve"> XE " S. 346" \b</w:instrText>
      </w:r>
      <w:r w:rsidRPr="00686292">
        <w:fldChar w:fldCharType="end"/>
      </w:r>
      <w:r w:rsidRPr="00686292">
        <w:t xml:space="preserve"> -- Senator Massey:  A BILL TO AMEND THE SOUTH CAROLINA CODE OF LAWS BY AMENDING SECTION 15-39-410, RELATING TO PROPERTY THAT MAY BE ORDERED TO BE APPLIED TOWARD THE SATISFACTION OF A JUDGMENT, SO AS TO PROVIDE THAT, INSTEAD OF A COMPLETE EXEMPTION OF THE EARNINGS OF A JUDGMENT DEBTOR FOR HIS PERSONAL SERVICES, ONLY SEVENTY-FIVE PERCENT OF THE EARNINGS OF THE DEBTOR FOR HIS PERSONAL SERVICES CANNOT BE APPLIED, AND THAT THE EARNINGS OF THE JUDGMENT DEBTOR FOR HIS PERSONAL SERVICES TO BE WITHHELD MAY NOT EXCEED THE LIMITS SET FORTH BY THE FEDERAL CONSUMER CREDIT PROTECTION ACT.</w:t>
      </w:r>
    </w:p>
    <w:p w14:paraId="7F8F2F45" w14:textId="77777777" w:rsidR="00686292" w:rsidRPr="00686292" w:rsidRDefault="00686292" w:rsidP="00686292">
      <w:pPr>
        <w:rPr>
          <w:sz w:val="20"/>
        </w:rPr>
      </w:pPr>
      <w:r w:rsidRPr="00686292">
        <w:rPr>
          <w:szCs w:val="22"/>
        </w:rPr>
        <w:t xml:space="preserve">sr-0164km23.docx : </w:t>
      </w:r>
      <w:proofErr w:type="spellStart"/>
      <w:r w:rsidRPr="00686292">
        <w:rPr>
          <w:szCs w:val="22"/>
        </w:rPr>
        <w:t>ece29ead-3b89-4b01-8a11-e54fd13bb955</w:t>
      </w:r>
      <w:proofErr w:type="spellEnd"/>
    </w:p>
    <w:p w14:paraId="331572BD" w14:textId="77777777" w:rsidR="00686292" w:rsidRPr="00686292" w:rsidRDefault="00686292" w:rsidP="00686292">
      <w:r w:rsidRPr="00686292">
        <w:rPr>
          <w:szCs w:val="22"/>
        </w:rPr>
        <w:tab/>
      </w:r>
      <w:r w:rsidRPr="00686292">
        <w:t>Read the first time and referred to the Committee on Judiciary.</w:t>
      </w:r>
    </w:p>
    <w:p w14:paraId="10A9ABB3" w14:textId="77777777" w:rsidR="00686292" w:rsidRPr="00686292" w:rsidRDefault="00686292" w:rsidP="00686292">
      <w:pPr>
        <w:rPr>
          <w:sz w:val="20"/>
        </w:rPr>
      </w:pPr>
    </w:p>
    <w:p w14:paraId="582C9DDC" w14:textId="77777777" w:rsidR="00686292" w:rsidRPr="00686292" w:rsidRDefault="00686292" w:rsidP="00686292">
      <w:r w:rsidRPr="00686292">
        <w:rPr>
          <w:szCs w:val="22"/>
        </w:rPr>
        <w:tab/>
      </w:r>
      <w:r w:rsidRPr="00686292">
        <w:t>S. 347</w:t>
      </w:r>
      <w:r w:rsidRPr="00686292">
        <w:fldChar w:fldCharType="begin"/>
      </w:r>
      <w:r w:rsidRPr="00686292">
        <w:instrText xml:space="preserve"> XE " S. 347" \b</w:instrText>
      </w:r>
      <w:r w:rsidRPr="00686292">
        <w:fldChar w:fldCharType="end"/>
      </w:r>
      <w:r w:rsidRPr="00686292">
        <w:t xml:space="preserve"> -- Senator Massey:  A BILL TO AMEND THE SOUTH CAROLINA CODE OF LAWS BY AMENDING SECTION 59-29-120, RELATING TO TOPICS OF STUDY ON VETERANS DAY AND ATTENDANCE AT VETERANS DAY ACTIVITIES, SO AS TO REQUIRE PUBLIC SCHOOLS IN THIS STATE TO PROVIDE AT LEAST ONE HOUR OF INSTRUCTION ON NOVEMBER ELEVENTH ON THE HISTORY AND MEANING OF VETERANS DAY.</w:t>
      </w:r>
    </w:p>
    <w:p w14:paraId="42B0E4BA" w14:textId="77777777" w:rsidR="00686292" w:rsidRPr="00686292" w:rsidRDefault="00686292" w:rsidP="00686292">
      <w:pPr>
        <w:rPr>
          <w:sz w:val="20"/>
        </w:rPr>
      </w:pPr>
      <w:r w:rsidRPr="00686292">
        <w:rPr>
          <w:szCs w:val="22"/>
        </w:rPr>
        <w:t xml:space="preserve">sr-0163km23.docx : </w:t>
      </w:r>
      <w:proofErr w:type="spellStart"/>
      <w:r w:rsidRPr="00686292">
        <w:rPr>
          <w:szCs w:val="22"/>
        </w:rPr>
        <w:t>40a66c3e-b950-48f6-abc5-cba49a001b63</w:t>
      </w:r>
      <w:proofErr w:type="spellEnd"/>
    </w:p>
    <w:p w14:paraId="17438B50" w14:textId="77777777" w:rsidR="00686292" w:rsidRPr="00686292" w:rsidRDefault="00686292" w:rsidP="00686292">
      <w:r w:rsidRPr="00686292">
        <w:rPr>
          <w:szCs w:val="22"/>
        </w:rPr>
        <w:tab/>
      </w:r>
      <w:r w:rsidRPr="00686292">
        <w:t>Read the first time and referred to the Committee on Education.</w:t>
      </w:r>
    </w:p>
    <w:p w14:paraId="15444A71" w14:textId="77777777" w:rsidR="00686292" w:rsidRPr="00686292" w:rsidRDefault="00686292" w:rsidP="00686292">
      <w:pPr>
        <w:rPr>
          <w:sz w:val="20"/>
        </w:rPr>
      </w:pPr>
    </w:p>
    <w:p w14:paraId="77E88460" w14:textId="77777777" w:rsidR="00686292" w:rsidRPr="00686292" w:rsidRDefault="00686292" w:rsidP="00686292">
      <w:r w:rsidRPr="00686292">
        <w:rPr>
          <w:szCs w:val="22"/>
        </w:rPr>
        <w:tab/>
      </w:r>
      <w:r w:rsidRPr="00686292">
        <w:t>S. 348</w:t>
      </w:r>
      <w:r w:rsidRPr="00686292">
        <w:fldChar w:fldCharType="begin"/>
      </w:r>
      <w:r w:rsidRPr="00686292">
        <w:instrText xml:space="preserve"> XE " S. 348" \b</w:instrText>
      </w:r>
      <w:r w:rsidRPr="00686292">
        <w:fldChar w:fldCharType="end"/>
      </w:r>
      <w:r w:rsidRPr="00686292">
        <w:t xml:space="preserve"> -- Senator Massey:  A BILL TO AMEND THE SOUTH CAROLINA CODE OF LAWS BY AMENDING SECTION 1-11-10, RELATING TO THE DEPARTMENT OF ADMINISTRATION, SO AS TO MOVE THE PROCUREMENT SERVICES DIVISION TO THE DEPARTMENT; BY AMENDING SECTION 1-11-10, RELATING TO THE DEPARTMENT OF ADMINISTRATION, SO AS TO MAKE CONFORMING CHANGES; BY AMENDING SECTION 1-11-20, RELATING TO THE TRANSFER OF OFFICES, DIVISIONS, AND OTHER AGENCIES FROM THE STATE BUDGET AND CONTROL BOARD TO APPROPRIATE ENTITIES, SO AS TO REMOVE THE PROCUREMENT SERVICES DIVISION FROM THE STATE FISCAL AFFAIRS AUTHORITY; AND BY AMENDING SECTION 11-35-310, RELATING TO THE SOUTH CAROLINA PROCUREMENT CODE, SO AS TO MAKE CONFORMING CHANGES.</w:t>
      </w:r>
    </w:p>
    <w:p w14:paraId="2E2B40FA" w14:textId="77777777" w:rsidR="00686292" w:rsidRPr="00686292" w:rsidRDefault="00686292" w:rsidP="00686292">
      <w:r w:rsidRPr="00686292">
        <w:rPr>
          <w:szCs w:val="22"/>
        </w:rPr>
        <w:t xml:space="preserve">sr-0162km23.docx : </w:t>
      </w:r>
      <w:proofErr w:type="spellStart"/>
      <w:r w:rsidRPr="00686292">
        <w:rPr>
          <w:szCs w:val="22"/>
        </w:rPr>
        <w:t>03c56a</w:t>
      </w:r>
      <w:r w:rsidRPr="00686292">
        <w:t>16-ef0f-4a2d-a61c-ef67e173843a</w:t>
      </w:r>
      <w:proofErr w:type="spellEnd"/>
    </w:p>
    <w:p w14:paraId="4C687217" w14:textId="77777777" w:rsidR="00686292" w:rsidRPr="00686292" w:rsidRDefault="00686292" w:rsidP="00686292">
      <w:r w:rsidRPr="00686292">
        <w:rPr>
          <w:szCs w:val="22"/>
        </w:rPr>
        <w:tab/>
      </w:r>
      <w:r w:rsidRPr="00686292">
        <w:t>Read the first time and referred to the Committee on Finance.</w:t>
      </w:r>
    </w:p>
    <w:p w14:paraId="5DEDA9D4" w14:textId="77777777" w:rsidR="00686292" w:rsidRPr="00686292" w:rsidRDefault="00686292" w:rsidP="00686292">
      <w:pPr>
        <w:rPr>
          <w:sz w:val="20"/>
        </w:rPr>
      </w:pPr>
    </w:p>
    <w:p w14:paraId="0199232E" w14:textId="77777777" w:rsidR="00686292" w:rsidRPr="00686292" w:rsidRDefault="00686292" w:rsidP="00686292">
      <w:r w:rsidRPr="00686292">
        <w:rPr>
          <w:szCs w:val="22"/>
        </w:rPr>
        <w:tab/>
      </w:r>
      <w:r w:rsidRPr="00686292">
        <w:t>S. 349</w:t>
      </w:r>
      <w:r w:rsidRPr="00686292">
        <w:fldChar w:fldCharType="begin"/>
      </w:r>
      <w:r w:rsidRPr="00686292">
        <w:instrText xml:space="preserve"> XE " S. 349" \b</w:instrText>
      </w:r>
      <w:r w:rsidRPr="00686292">
        <w:fldChar w:fldCharType="end"/>
      </w:r>
      <w:r w:rsidRPr="00686292">
        <w:t xml:space="preserve"> -- Senator Matthews:  A JOINT RESOLUTION PROPOSING AN AMENDMENT TO ARTICLE I OF THE CONSTITUTION OF SOUTH CAROLINA, 1895, RELATING TO DECLARATION OF RIGHTS, BY ADDING SECTION 26, TO RECOGNIZE THAT SECTIONS 3 AND 10 OF ARTICLE I PROVIDE THAT THE STATE SHALL NOT DENY OR INTERFERE WITH AN INDIVIDUAL'S REPRODUCTIVE FREEDOM IN THEIR MOST INTIMATE DECISIONS AND TO AUTHORIZE THE GENERAL ASSEMBLY TO PROVIDE FOR BY LAW FOR THE REGULATION OF ABORTION.</w:t>
      </w:r>
    </w:p>
    <w:p w14:paraId="6AE7442C" w14:textId="77777777" w:rsidR="00686292" w:rsidRPr="00686292" w:rsidRDefault="00686292" w:rsidP="00686292">
      <w:pPr>
        <w:rPr>
          <w:sz w:val="20"/>
        </w:rPr>
      </w:pPr>
      <w:r w:rsidRPr="00686292">
        <w:rPr>
          <w:szCs w:val="22"/>
        </w:rPr>
        <w:t xml:space="preserve">sr-0195km23.docx : </w:t>
      </w:r>
      <w:proofErr w:type="spellStart"/>
      <w:r w:rsidRPr="00686292">
        <w:rPr>
          <w:szCs w:val="22"/>
        </w:rPr>
        <w:t>cb99d25f-da9f-482c-a359-27046a050b52</w:t>
      </w:r>
      <w:proofErr w:type="spellEnd"/>
    </w:p>
    <w:p w14:paraId="452F291F" w14:textId="77777777" w:rsidR="00686292" w:rsidRPr="00686292" w:rsidRDefault="00686292" w:rsidP="00686292">
      <w:r w:rsidRPr="00686292">
        <w:rPr>
          <w:szCs w:val="22"/>
        </w:rPr>
        <w:tab/>
      </w:r>
      <w:r w:rsidRPr="00686292">
        <w:t>Read the first time and referred to the Committee on Judiciary.</w:t>
      </w:r>
    </w:p>
    <w:p w14:paraId="3D496740" w14:textId="77777777" w:rsidR="00686292" w:rsidRPr="00686292" w:rsidRDefault="00686292" w:rsidP="00686292">
      <w:pPr>
        <w:rPr>
          <w:sz w:val="20"/>
        </w:rPr>
      </w:pPr>
    </w:p>
    <w:p w14:paraId="440AC5AF" w14:textId="77777777" w:rsidR="00686292" w:rsidRPr="00686292" w:rsidRDefault="00686292" w:rsidP="00686292">
      <w:r w:rsidRPr="00686292">
        <w:rPr>
          <w:szCs w:val="22"/>
        </w:rPr>
        <w:tab/>
      </w:r>
      <w:r w:rsidRPr="00686292">
        <w:t>S. 350</w:t>
      </w:r>
      <w:r w:rsidRPr="00686292">
        <w:fldChar w:fldCharType="begin"/>
      </w:r>
      <w:r w:rsidRPr="00686292">
        <w:instrText xml:space="preserve"> XE " S. 350" \b</w:instrText>
      </w:r>
      <w:r w:rsidRPr="00686292">
        <w:fldChar w:fldCharType="end"/>
      </w:r>
      <w:r w:rsidRPr="00686292">
        <w:t xml:space="preserve"> -- Senator Matthews:  A BILL TO AMEND THE SOUTH CAROLINA CODE OF LAWS BY REPEALING SECTION 63-17-1020(B), RELATING TO CHILD SUPPORT ENHANCEMENT THROUGH LICENSE REVOCATION; AND BY REPEALING SECTION 56-1-171 RELATING TO SUSPENSION FOR FAILURE TO PAY CHILD SUPPORT.</w:t>
      </w:r>
    </w:p>
    <w:p w14:paraId="6C4EB6B2" w14:textId="77777777" w:rsidR="00686292" w:rsidRPr="00686292" w:rsidRDefault="00686292" w:rsidP="00686292">
      <w:r w:rsidRPr="00686292">
        <w:rPr>
          <w:szCs w:val="22"/>
        </w:rPr>
        <w:t xml:space="preserve">smin-0046mw23.docx : </w:t>
      </w:r>
      <w:proofErr w:type="spellStart"/>
      <w:r w:rsidRPr="00686292">
        <w:rPr>
          <w:szCs w:val="22"/>
        </w:rPr>
        <w:t>bbffa813-eec2-4ccf-89ed-d</w:t>
      </w:r>
      <w:r w:rsidRPr="00686292">
        <w:t>c97a85576fb</w:t>
      </w:r>
      <w:proofErr w:type="spellEnd"/>
    </w:p>
    <w:p w14:paraId="22C3A8A0" w14:textId="77777777" w:rsidR="00686292" w:rsidRPr="00686292" w:rsidRDefault="00686292" w:rsidP="00686292">
      <w:r w:rsidRPr="00686292">
        <w:rPr>
          <w:szCs w:val="22"/>
        </w:rPr>
        <w:tab/>
      </w:r>
      <w:r w:rsidRPr="00686292">
        <w:t>Read the first time and referred to the Committee on Judiciary.</w:t>
      </w:r>
    </w:p>
    <w:p w14:paraId="4728D392" w14:textId="77777777" w:rsidR="00686292" w:rsidRPr="00686292" w:rsidRDefault="00686292" w:rsidP="00686292">
      <w:pPr>
        <w:rPr>
          <w:sz w:val="20"/>
        </w:rPr>
      </w:pPr>
    </w:p>
    <w:p w14:paraId="044972E4" w14:textId="77777777" w:rsidR="00686292" w:rsidRPr="00686292" w:rsidRDefault="00686292" w:rsidP="00686292">
      <w:r w:rsidRPr="00686292">
        <w:rPr>
          <w:szCs w:val="22"/>
        </w:rPr>
        <w:tab/>
      </w:r>
      <w:r w:rsidRPr="00686292">
        <w:t>S. 351</w:t>
      </w:r>
      <w:r w:rsidRPr="00686292">
        <w:fldChar w:fldCharType="begin"/>
      </w:r>
      <w:r w:rsidRPr="00686292">
        <w:instrText xml:space="preserve"> XE " S. 351" \b</w:instrText>
      </w:r>
      <w:r w:rsidRPr="00686292">
        <w:fldChar w:fldCharType="end"/>
      </w:r>
      <w:r w:rsidRPr="00686292">
        <w:t xml:space="preserve"> -- Senator Massey:  A BILL TO AMEND THE SOUTH CAROLINA CODE OF LAWS BY AMENDING SECTION 38-77-122, RELATING TO THE ISSUANCE OF AUTOMOBILE INSURANCE COVERAGE AND THE AMOUNT OF AUTOMOBILE INSURANCE PREMIUMS, SO AS TO PROVIDE THAT INSURERS MAY NOT USE A NUMERICAL, CREDIT-BASED INSURANCE SCORE OR OTHER CREDIT RATING AS A BASIS FOR DETERMINING COVERAGE OR THE AMOUNT OF A PREMIUM; AND BY AMENDING SECTION 38-77-123, RELATING TO RENEWALS OF AUTOMOBILE INSURANCE POLICIES, SO AS TO PROVIDE THAT INSURERS MAY NOT USE A NUMERICAL, CREDIT-BASED INSURANCE SCORE OR OTHER CREDIT RATING AS A BASIS FOR DETERMINING THE RENEWAL OF A POLICY FOR AUTOMOBILE INSURANCE.</w:t>
      </w:r>
    </w:p>
    <w:p w14:paraId="10C9490E" w14:textId="77777777" w:rsidR="00686292" w:rsidRPr="00686292" w:rsidRDefault="00686292" w:rsidP="00686292">
      <w:pPr>
        <w:rPr>
          <w:sz w:val="20"/>
        </w:rPr>
      </w:pPr>
      <w:r w:rsidRPr="00686292">
        <w:rPr>
          <w:szCs w:val="22"/>
        </w:rPr>
        <w:t xml:space="preserve">sr-0161km23.docx : </w:t>
      </w:r>
      <w:proofErr w:type="spellStart"/>
      <w:r w:rsidRPr="00686292">
        <w:rPr>
          <w:szCs w:val="22"/>
        </w:rPr>
        <w:t>9176a6a0</w:t>
      </w:r>
      <w:proofErr w:type="spellEnd"/>
      <w:r w:rsidRPr="00686292">
        <w:rPr>
          <w:szCs w:val="22"/>
        </w:rPr>
        <w:t>-1939-4279-</w:t>
      </w:r>
      <w:proofErr w:type="spellStart"/>
      <w:r w:rsidRPr="00686292">
        <w:rPr>
          <w:szCs w:val="22"/>
        </w:rPr>
        <w:t>828b</w:t>
      </w:r>
      <w:proofErr w:type="spellEnd"/>
      <w:r w:rsidRPr="00686292">
        <w:rPr>
          <w:szCs w:val="22"/>
        </w:rPr>
        <w:t>-</w:t>
      </w:r>
      <w:proofErr w:type="spellStart"/>
      <w:r w:rsidRPr="00686292">
        <w:rPr>
          <w:szCs w:val="22"/>
        </w:rPr>
        <w:t>b49c44e7852c</w:t>
      </w:r>
      <w:proofErr w:type="spellEnd"/>
    </w:p>
    <w:p w14:paraId="150468B8" w14:textId="77777777" w:rsidR="00686292" w:rsidRPr="00686292" w:rsidRDefault="00686292" w:rsidP="00686292">
      <w:r w:rsidRPr="00686292">
        <w:rPr>
          <w:szCs w:val="22"/>
        </w:rPr>
        <w:tab/>
      </w:r>
      <w:r w:rsidRPr="00686292">
        <w:t>Read the first time and referred to the Committee on Banking and Insurance.</w:t>
      </w:r>
    </w:p>
    <w:p w14:paraId="65320B05" w14:textId="77777777" w:rsidR="00686292" w:rsidRPr="00686292" w:rsidRDefault="00686292" w:rsidP="00686292">
      <w:pPr>
        <w:rPr>
          <w:sz w:val="20"/>
        </w:rPr>
      </w:pPr>
    </w:p>
    <w:p w14:paraId="4BDDB727" w14:textId="77777777" w:rsidR="00686292" w:rsidRPr="00686292" w:rsidRDefault="00686292" w:rsidP="00686292">
      <w:r w:rsidRPr="00686292">
        <w:rPr>
          <w:szCs w:val="22"/>
        </w:rPr>
        <w:tab/>
      </w:r>
      <w:r w:rsidRPr="00686292">
        <w:t>S. 352</w:t>
      </w:r>
      <w:r w:rsidRPr="00686292">
        <w:fldChar w:fldCharType="begin"/>
      </w:r>
      <w:r w:rsidRPr="00686292">
        <w:instrText xml:space="preserve"> XE " S. 352" \b</w:instrText>
      </w:r>
      <w:r w:rsidRPr="00686292">
        <w:fldChar w:fldCharType="end"/>
      </w:r>
      <w:r w:rsidRPr="00686292">
        <w:t xml:space="preserve"> -- Senator Massey:  A BILL TO AMEND THE SOUTH CAROLINA CODE OF LAWS BY AMENDING SECTION 56-5-6540, RELATING TO THE ADMISSIBILITY AS EVIDENCE OF NEGLIGENCE IN A CIVIL ACTION REGARDING THE USE OF SAFETY BELTS, SO AS TO REMOVE THE PROVISION THAT A VIOLATION OF CERTAIN PROVISIONS RELATING TO SAFETY BELTS IS NOT NEGLIGENCE PER SE OR CONTRIBUTORY NEGLIGENCE, AND TO REMOVE THE PROVISION THAT A VIOLATION IS NOT ADMISSIBLE AS EVIDENCE IN A CIVIL ACTION.</w:t>
      </w:r>
    </w:p>
    <w:p w14:paraId="13C82212" w14:textId="77777777" w:rsidR="00686292" w:rsidRPr="00686292" w:rsidRDefault="00686292" w:rsidP="00686292">
      <w:r w:rsidRPr="00686292">
        <w:rPr>
          <w:szCs w:val="22"/>
        </w:rPr>
        <w:t xml:space="preserve">sr-0160km23.docx </w:t>
      </w:r>
      <w:r w:rsidRPr="00686292">
        <w:t xml:space="preserve">: </w:t>
      </w:r>
      <w:proofErr w:type="spellStart"/>
      <w:r w:rsidRPr="00686292">
        <w:t>bce66739</w:t>
      </w:r>
      <w:proofErr w:type="spellEnd"/>
      <w:r w:rsidRPr="00686292">
        <w:t>-8489-</w:t>
      </w:r>
      <w:proofErr w:type="spellStart"/>
      <w:r w:rsidRPr="00686292">
        <w:t>4bb4</w:t>
      </w:r>
      <w:proofErr w:type="spellEnd"/>
      <w:r w:rsidRPr="00686292">
        <w:t>-9967-</w:t>
      </w:r>
      <w:proofErr w:type="spellStart"/>
      <w:r w:rsidRPr="00686292">
        <w:t>374c3e3fa231</w:t>
      </w:r>
      <w:proofErr w:type="spellEnd"/>
    </w:p>
    <w:p w14:paraId="7FCFCA47" w14:textId="77777777" w:rsidR="00686292" w:rsidRPr="00686292" w:rsidRDefault="00686292" w:rsidP="00686292">
      <w:r w:rsidRPr="00686292">
        <w:rPr>
          <w:szCs w:val="22"/>
        </w:rPr>
        <w:tab/>
      </w:r>
      <w:r w:rsidRPr="00686292">
        <w:t>Read the first time and referred to the Committee on Transportation.</w:t>
      </w:r>
    </w:p>
    <w:p w14:paraId="618FF968" w14:textId="77777777" w:rsidR="00686292" w:rsidRPr="00686292" w:rsidRDefault="00686292" w:rsidP="00686292">
      <w:pPr>
        <w:rPr>
          <w:sz w:val="20"/>
        </w:rPr>
      </w:pPr>
    </w:p>
    <w:p w14:paraId="6B5FEF1C" w14:textId="77777777" w:rsidR="00686292" w:rsidRPr="00686292" w:rsidRDefault="00686292" w:rsidP="00686292">
      <w:r w:rsidRPr="00686292">
        <w:rPr>
          <w:szCs w:val="22"/>
        </w:rPr>
        <w:tab/>
      </w:r>
      <w:r w:rsidRPr="00686292">
        <w:t>S. 353</w:t>
      </w:r>
      <w:r w:rsidRPr="00686292">
        <w:fldChar w:fldCharType="begin"/>
      </w:r>
      <w:r w:rsidRPr="00686292">
        <w:instrText xml:space="preserve"> XE " S. 353" \b</w:instrText>
      </w:r>
      <w:r w:rsidRPr="00686292">
        <w:fldChar w:fldCharType="end"/>
      </w:r>
      <w:r w:rsidRPr="00686292">
        <w:t xml:space="preserve"> -- Senator Massey:  A BILL TO AMEND THE SOUTH CAROLINA CODE OF LAWS BY AMENDING SECTIONS 15-38-15, 15-38-20(A), 15-38-40(B), AND 15-38-50, ALL RELATING TO THE SOUTH CAROLINA CONTRIBUTION AMONG TORTFEASORS ACT, SO AS TO INCLUDE PERSONS OR ENTITIES FOR THE PURPOSES OF ALLOCATION OF FAULT, AND TO MAKE CONFORMING CHANGES.</w:t>
      </w:r>
    </w:p>
    <w:p w14:paraId="5A64E754" w14:textId="77777777" w:rsidR="00686292" w:rsidRPr="00686292" w:rsidRDefault="00686292" w:rsidP="00686292">
      <w:pPr>
        <w:rPr>
          <w:sz w:val="20"/>
        </w:rPr>
      </w:pPr>
      <w:r w:rsidRPr="00686292">
        <w:rPr>
          <w:szCs w:val="22"/>
        </w:rPr>
        <w:t xml:space="preserve">sr-0166km23.docx : </w:t>
      </w:r>
      <w:proofErr w:type="spellStart"/>
      <w:r w:rsidRPr="00686292">
        <w:rPr>
          <w:szCs w:val="22"/>
        </w:rPr>
        <w:t>da11e5da</w:t>
      </w:r>
      <w:proofErr w:type="spellEnd"/>
      <w:r w:rsidRPr="00686292">
        <w:rPr>
          <w:szCs w:val="22"/>
        </w:rPr>
        <w:t>-</w:t>
      </w:r>
      <w:proofErr w:type="spellStart"/>
      <w:r w:rsidRPr="00686292">
        <w:rPr>
          <w:szCs w:val="22"/>
        </w:rPr>
        <w:t>74ea</w:t>
      </w:r>
      <w:proofErr w:type="spellEnd"/>
      <w:r w:rsidRPr="00686292">
        <w:rPr>
          <w:szCs w:val="22"/>
        </w:rPr>
        <w:t>-</w:t>
      </w:r>
      <w:proofErr w:type="spellStart"/>
      <w:r w:rsidRPr="00686292">
        <w:rPr>
          <w:szCs w:val="22"/>
        </w:rPr>
        <w:t>45a8</w:t>
      </w:r>
      <w:proofErr w:type="spellEnd"/>
      <w:r w:rsidRPr="00686292">
        <w:rPr>
          <w:szCs w:val="22"/>
        </w:rPr>
        <w:t>-9541-</w:t>
      </w:r>
      <w:proofErr w:type="spellStart"/>
      <w:r w:rsidRPr="00686292">
        <w:rPr>
          <w:szCs w:val="22"/>
        </w:rPr>
        <w:t>148edbf0e87b</w:t>
      </w:r>
      <w:proofErr w:type="spellEnd"/>
    </w:p>
    <w:p w14:paraId="6C0B598E" w14:textId="77777777" w:rsidR="00686292" w:rsidRPr="00686292" w:rsidRDefault="00686292" w:rsidP="00686292">
      <w:r w:rsidRPr="00686292">
        <w:rPr>
          <w:szCs w:val="22"/>
        </w:rPr>
        <w:tab/>
      </w:r>
      <w:r w:rsidRPr="00686292">
        <w:t>Read the first time and referred to the Committee on Judiciary.</w:t>
      </w:r>
    </w:p>
    <w:p w14:paraId="0A7786D6" w14:textId="77777777" w:rsidR="00686292" w:rsidRPr="00686292" w:rsidRDefault="00686292" w:rsidP="00686292">
      <w:pPr>
        <w:rPr>
          <w:sz w:val="20"/>
        </w:rPr>
      </w:pPr>
    </w:p>
    <w:p w14:paraId="267C8919" w14:textId="77777777" w:rsidR="00686292" w:rsidRPr="00686292" w:rsidRDefault="00686292" w:rsidP="00686292">
      <w:r w:rsidRPr="00686292">
        <w:rPr>
          <w:szCs w:val="22"/>
        </w:rPr>
        <w:tab/>
      </w:r>
      <w:r w:rsidRPr="00686292">
        <w:t>S. 354</w:t>
      </w:r>
      <w:r w:rsidRPr="00686292">
        <w:fldChar w:fldCharType="begin"/>
      </w:r>
      <w:r w:rsidRPr="00686292">
        <w:instrText xml:space="preserve"> XE " S. 354" \b</w:instrText>
      </w:r>
      <w:r w:rsidRPr="00686292">
        <w:fldChar w:fldCharType="end"/>
      </w:r>
      <w:r w:rsidRPr="00686292">
        <w:t xml:space="preserve"> -- Senator Massey:  A BILL TO AMEND THE SOUTH CAROLINA CODE OF LAWS BY AMENDING SECTION 14-7-840, RELATING TO EXEMPTION FROM JURY SERVICE;  REQUIREMENT OF DIRECTION BY COURT;  MAINTENANCE OF LIST OF PERSONS EXCUSED, SO AS TO RAISE THE AGE EXEMPTION FROM SIXTY-FIVE YEARS OF AGE OR OLDER TO SEVENTY-FIVE YEARS OF AGE OR OLDER.</w:t>
      </w:r>
    </w:p>
    <w:p w14:paraId="12A45741" w14:textId="77777777" w:rsidR="00686292" w:rsidRPr="00686292" w:rsidRDefault="00686292" w:rsidP="00686292">
      <w:pPr>
        <w:rPr>
          <w:sz w:val="20"/>
        </w:rPr>
      </w:pPr>
      <w:r w:rsidRPr="00686292">
        <w:rPr>
          <w:szCs w:val="22"/>
        </w:rPr>
        <w:t>sr-0167km23.docx : 02939986-</w:t>
      </w:r>
      <w:proofErr w:type="spellStart"/>
      <w:r w:rsidRPr="00686292">
        <w:rPr>
          <w:szCs w:val="22"/>
        </w:rPr>
        <w:t>9a3f</w:t>
      </w:r>
      <w:proofErr w:type="spellEnd"/>
      <w:r w:rsidRPr="00686292">
        <w:rPr>
          <w:szCs w:val="22"/>
        </w:rPr>
        <w:t>-</w:t>
      </w:r>
      <w:proofErr w:type="spellStart"/>
      <w:r w:rsidRPr="00686292">
        <w:rPr>
          <w:szCs w:val="22"/>
        </w:rPr>
        <w:t>42a3-8c82-381677df51c4</w:t>
      </w:r>
      <w:proofErr w:type="spellEnd"/>
    </w:p>
    <w:p w14:paraId="45B423EB" w14:textId="77777777" w:rsidR="00686292" w:rsidRPr="00686292" w:rsidRDefault="00686292" w:rsidP="00686292">
      <w:r w:rsidRPr="00686292">
        <w:rPr>
          <w:szCs w:val="22"/>
        </w:rPr>
        <w:tab/>
      </w:r>
      <w:r w:rsidRPr="00686292">
        <w:t>Read the first time and referred to the Committee on Judiciary.</w:t>
      </w:r>
    </w:p>
    <w:p w14:paraId="2AD2B6E7" w14:textId="77777777" w:rsidR="00686292" w:rsidRPr="00686292" w:rsidRDefault="00686292" w:rsidP="00686292">
      <w:pPr>
        <w:rPr>
          <w:sz w:val="20"/>
        </w:rPr>
      </w:pPr>
    </w:p>
    <w:p w14:paraId="70BF8F29" w14:textId="77777777" w:rsidR="00686292" w:rsidRPr="00686292" w:rsidRDefault="00686292" w:rsidP="00686292">
      <w:r w:rsidRPr="00686292">
        <w:rPr>
          <w:szCs w:val="22"/>
        </w:rPr>
        <w:tab/>
      </w:r>
      <w:r w:rsidRPr="00686292">
        <w:t>S. 355</w:t>
      </w:r>
      <w:r w:rsidRPr="00686292">
        <w:fldChar w:fldCharType="begin"/>
      </w:r>
      <w:r w:rsidRPr="00686292">
        <w:instrText xml:space="preserve"> XE " S. 355" \b</w:instrText>
      </w:r>
      <w:r w:rsidRPr="00686292">
        <w:fldChar w:fldCharType="end"/>
      </w:r>
      <w:r w:rsidRPr="00686292">
        <w:t xml:space="preserve"> -- Senator Massey:  A BILL TO AMEND THE SOUTH CAROLINA CODE OF LAWS BY AMENDING SECTION 12-39-260, RELATING TO RECORD OF SALES OR CONVEYANCES AND RESULTING CHANGES IN DUPLICATES; ENDORSEMENT OF DEEDS BY AUDITOR; FEES, SO AS TO PROVIDE GUIDELINES FOR THE RECORDS OF COUNTY REAL PROPERTY SALES AND TO REMOVE COUNTY AUDITOR FEES; BY AMENDING SECTION 30-5-120, RELATING TO VALIDATION OF CERTAIN CONVEYANCES NOT ENDORSED BY AUDITOR, SO AS TO PROVIDE THAT ANY CONVEYANCE MEETING THE STATUTORY PREREQUISITES FOR RECORDING ARE VALID AND BINDING; BY REPEALING SECTION 30-5-80; AND BY REPEALING SECTION 8-21-130.</w:t>
      </w:r>
    </w:p>
    <w:p w14:paraId="7FE41087" w14:textId="77777777" w:rsidR="00686292" w:rsidRPr="00686292" w:rsidRDefault="00686292" w:rsidP="00686292">
      <w:pPr>
        <w:rPr>
          <w:sz w:val="20"/>
        </w:rPr>
      </w:pPr>
      <w:r w:rsidRPr="00686292">
        <w:rPr>
          <w:szCs w:val="22"/>
        </w:rPr>
        <w:t xml:space="preserve">sr-0171km23.docx : </w:t>
      </w:r>
      <w:proofErr w:type="spellStart"/>
      <w:r w:rsidRPr="00686292">
        <w:rPr>
          <w:szCs w:val="22"/>
        </w:rPr>
        <w:t>8a8bb39a-42e5-4e63-8d8f-3dfc7b22bf81</w:t>
      </w:r>
      <w:proofErr w:type="spellEnd"/>
    </w:p>
    <w:p w14:paraId="6B5AF5F7" w14:textId="77777777" w:rsidR="00686292" w:rsidRPr="00686292" w:rsidRDefault="00686292" w:rsidP="00686292">
      <w:r w:rsidRPr="00686292">
        <w:rPr>
          <w:szCs w:val="22"/>
        </w:rPr>
        <w:tab/>
      </w:r>
      <w:r w:rsidRPr="00686292">
        <w:t>Read the first time and referred to the Committee on Finance.</w:t>
      </w:r>
    </w:p>
    <w:p w14:paraId="1B9AE65D" w14:textId="77777777" w:rsidR="00686292" w:rsidRPr="00686292" w:rsidRDefault="00686292" w:rsidP="00686292">
      <w:pPr>
        <w:rPr>
          <w:sz w:val="20"/>
        </w:rPr>
      </w:pPr>
    </w:p>
    <w:p w14:paraId="20844B57" w14:textId="77777777" w:rsidR="00686292" w:rsidRPr="00686292" w:rsidRDefault="00686292" w:rsidP="00686292">
      <w:r w:rsidRPr="00686292">
        <w:rPr>
          <w:szCs w:val="22"/>
        </w:rPr>
        <w:tab/>
      </w:r>
      <w:r w:rsidRPr="00686292">
        <w:t>S. 356</w:t>
      </w:r>
      <w:r w:rsidRPr="00686292">
        <w:fldChar w:fldCharType="begin"/>
      </w:r>
      <w:r w:rsidRPr="00686292">
        <w:instrText xml:space="preserve"> XE " S. 356" \b</w:instrText>
      </w:r>
      <w:r w:rsidRPr="00686292">
        <w:fldChar w:fldCharType="end"/>
      </w:r>
      <w:r w:rsidRPr="00686292">
        <w:t xml:space="preserve"> -- Senator Massey:  A BILL TO AMEND THE SOUTH CAROLINA CODE OF LAWS BY AMENDING SECTION 23-31-215, RELATING TO ISSUANCE OF PERMITS, SO AS TO REMOVE THE APPLICATION FEE; AND BY ADDING SECTION 12-6-3810 SO AS TO PROVIDE FOR A REFUNDABLE INDIVIDUAL INCOME TAX CREDIT FOR THE COMPLETION OF A BASIC OR ADVANCED HANDGUN EDUCATION COURSE.</w:t>
      </w:r>
    </w:p>
    <w:p w14:paraId="0E4AFC02" w14:textId="77777777" w:rsidR="00686292" w:rsidRPr="00686292" w:rsidRDefault="00686292" w:rsidP="00686292">
      <w:pPr>
        <w:rPr>
          <w:sz w:val="20"/>
        </w:rPr>
      </w:pPr>
      <w:r w:rsidRPr="00686292">
        <w:rPr>
          <w:szCs w:val="22"/>
        </w:rPr>
        <w:t xml:space="preserve">sr-0172km23.docx : </w:t>
      </w:r>
      <w:proofErr w:type="spellStart"/>
      <w:r w:rsidRPr="00686292">
        <w:rPr>
          <w:szCs w:val="22"/>
        </w:rPr>
        <w:t>038ac805-38cd-4fd2-9c50-7513a9b6545c</w:t>
      </w:r>
      <w:proofErr w:type="spellEnd"/>
    </w:p>
    <w:p w14:paraId="6DB2A36D" w14:textId="77777777" w:rsidR="00686292" w:rsidRPr="00686292" w:rsidRDefault="00686292" w:rsidP="00686292">
      <w:r w:rsidRPr="00686292">
        <w:rPr>
          <w:szCs w:val="22"/>
        </w:rPr>
        <w:tab/>
      </w:r>
      <w:r w:rsidRPr="00686292">
        <w:t>Read the first time and referred to the Committee on Judiciary.</w:t>
      </w:r>
    </w:p>
    <w:p w14:paraId="79349078" w14:textId="77777777" w:rsidR="00686292" w:rsidRPr="00686292" w:rsidRDefault="00686292" w:rsidP="00686292">
      <w:pPr>
        <w:rPr>
          <w:sz w:val="20"/>
        </w:rPr>
      </w:pPr>
    </w:p>
    <w:p w14:paraId="70973FCE" w14:textId="77777777" w:rsidR="00686292" w:rsidRPr="00686292" w:rsidRDefault="00686292" w:rsidP="00686292">
      <w:r w:rsidRPr="00686292">
        <w:rPr>
          <w:szCs w:val="22"/>
        </w:rPr>
        <w:tab/>
      </w:r>
      <w:r w:rsidRPr="00686292">
        <w:t>S. 357</w:t>
      </w:r>
      <w:r w:rsidRPr="00686292">
        <w:fldChar w:fldCharType="begin"/>
      </w:r>
      <w:r w:rsidRPr="00686292">
        <w:instrText xml:space="preserve"> XE " S. 357" \b</w:instrText>
      </w:r>
      <w:r w:rsidRPr="00686292">
        <w:fldChar w:fldCharType="end"/>
      </w:r>
      <w:r w:rsidRPr="00686292">
        <w:t xml:space="preserve"> -- Senator Massey:  A BILL TO AMEND THE SOUTH CAROLINA CODE OF LAWS BY ADDING SECTION 56-9-85 SO AS TO PROVIDE THAT AN OFFER TO SETTLE A CLAIM FOR PERSONAL INJURY, BODILY INJURY, OR DEATH ARISING FROM THE USE OF A MOTOR VEHICLE THAT IS PREPARED, WITH THE ASSISTANCE OF COUNSEL, PRIOR TO FILING A CIVIL ACTION MUST BE IN WRITING AND CONTAIN CERTAIN TERMS.</w:t>
      </w:r>
    </w:p>
    <w:p w14:paraId="7577B78C" w14:textId="77777777" w:rsidR="00686292" w:rsidRPr="00686292" w:rsidRDefault="00686292" w:rsidP="00686292">
      <w:pPr>
        <w:rPr>
          <w:sz w:val="20"/>
        </w:rPr>
      </w:pPr>
      <w:r w:rsidRPr="00686292">
        <w:rPr>
          <w:szCs w:val="22"/>
        </w:rPr>
        <w:t xml:space="preserve">sr-0170km23.docx : </w:t>
      </w:r>
      <w:proofErr w:type="spellStart"/>
      <w:r w:rsidRPr="00686292">
        <w:rPr>
          <w:szCs w:val="22"/>
        </w:rPr>
        <w:t>f8b64e1d</w:t>
      </w:r>
      <w:proofErr w:type="spellEnd"/>
      <w:r w:rsidRPr="00686292">
        <w:rPr>
          <w:szCs w:val="22"/>
        </w:rPr>
        <w:t>-</w:t>
      </w:r>
      <w:proofErr w:type="spellStart"/>
      <w:r w:rsidRPr="00686292">
        <w:rPr>
          <w:szCs w:val="22"/>
        </w:rPr>
        <w:t>3cbc</w:t>
      </w:r>
      <w:proofErr w:type="spellEnd"/>
      <w:r w:rsidRPr="00686292">
        <w:rPr>
          <w:szCs w:val="22"/>
        </w:rPr>
        <w:t>-4272-</w:t>
      </w:r>
      <w:proofErr w:type="spellStart"/>
      <w:r w:rsidRPr="00686292">
        <w:rPr>
          <w:szCs w:val="22"/>
        </w:rPr>
        <w:t>b44b</w:t>
      </w:r>
      <w:proofErr w:type="spellEnd"/>
      <w:r w:rsidRPr="00686292">
        <w:rPr>
          <w:szCs w:val="22"/>
        </w:rPr>
        <w:t>-</w:t>
      </w:r>
      <w:proofErr w:type="spellStart"/>
      <w:r w:rsidRPr="00686292">
        <w:rPr>
          <w:szCs w:val="22"/>
        </w:rPr>
        <w:t>cfd5e8a18730</w:t>
      </w:r>
      <w:proofErr w:type="spellEnd"/>
    </w:p>
    <w:p w14:paraId="0CC95D7D" w14:textId="77777777" w:rsidR="00686292" w:rsidRPr="00686292" w:rsidRDefault="00686292" w:rsidP="00686292">
      <w:r w:rsidRPr="00686292">
        <w:rPr>
          <w:szCs w:val="22"/>
        </w:rPr>
        <w:tab/>
      </w:r>
      <w:r w:rsidRPr="00686292">
        <w:t>Read the first time and referred to the Committee on Transportation.</w:t>
      </w:r>
    </w:p>
    <w:p w14:paraId="24143FFB" w14:textId="77777777" w:rsidR="00686292" w:rsidRPr="00686292" w:rsidRDefault="00686292" w:rsidP="00686292">
      <w:pPr>
        <w:rPr>
          <w:sz w:val="20"/>
        </w:rPr>
      </w:pPr>
    </w:p>
    <w:p w14:paraId="37E7432C" w14:textId="77777777" w:rsidR="00686292" w:rsidRPr="00686292" w:rsidRDefault="00686292" w:rsidP="00686292">
      <w:r w:rsidRPr="00686292">
        <w:rPr>
          <w:szCs w:val="22"/>
        </w:rPr>
        <w:tab/>
      </w:r>
      <w:r w:rsidRPr="00686292">
        <w:t>S. 358</w:t>
      </w:r>
      <w:r w:rsidRPr="00686292">
        <w:fldChar w:fldCharType="begin"/>
      </w:r>
      <w:r w:rsidRPr="00686292">
        <w:instrText xml:space="preserve"> XE " S. 358" \b</w:instrText>
      </w:r>
      <w:r w:rsidRPr="00686292">
        <w:fldChar w:fldCharType="end"/>
      </w:r>
      <w:r w:rsidRPr="00686292">
        <w:t xml:space="preserve"> -- Senator Massey:  A BILL TO AMEND THE SOUTH CAROLINA CODE OF LAWS BY AMENDING SECTION 38-75-750, RELATING TO REQUIREMENTS FOR THE RENEWAL OF POLICIES OF INSURANCE, SO AS TO PROVIDE THAT AN INSURED MUST HAVE NOTICE OF AND GIVE WRITTEN CONSENT TO ANY INCREASE IN THE AMOUNT OF A DEDUCTIBLE PRIOR TO RENEWAL.</w:t>
      </w:r>
    </w:p>
    <w:p w14:paraId="3E08B14C" w14:textId="77777777" w:rsidR="00686292" w:rsidRPr="00686292" w:rsidRDefault="00686292" w:rsidP="00686292">
      <w:pPr>
        <w:rPr>
          <w:sz w:val="20"/>
        </w:rPr>
      </w:pPr>
      <w:r w:rsidRPr="00686292">
        <w:rPr>
          <w:szCs w:val="22"/>
        </w:rPr>
        <w:t xml:space="preserve">sr-0159km23.docx : </w:t>
      </w:r>
      <w:proofErr w:type="spellStart"/>
      <w:r w:rsidRPr="00686292">
        <w:rPr>
          <w:szCs w:val="22"/>
        </w:rPr>
        <w:t>7df760f6-717f-45e2-ba0b-58ef63a0b8bd</w:t>
      </w:r>
      <w:proofErr w:type="spellEnd"/>
    </w:p>
    <w:p w14:paraId="6E8680EE" w14:textId="77777777" w:rsidR="00686292" w:rsidRPr="00686292" w:rsidRDefault="00686292" w:rsidP="00686292">
      <w:r w:rsidRPr="00686292">
        <w:rPr>
          <w:szCs w:val="22"/>
        </w:rPr>
        <w:tab/>
      </w:r>
      <w:r w:rsidRPr="00686292">
        <w:t>Read the first time and referred to the Committee on Banking and Insurance.</w:t>
      </w:r>
    </w:p>
    <w:p w14:paraId="390D1FE0" w14:textId="77777777" w:rsidR="00686292" w:rsidRPr="00686292" w:rsidRDefault="00686292" w:rsidP="00686292">
      <w:pPr>
        <w:rPr>
          <w:sz w:val="20"/>
        </w:rPr>
      </w:pPr>
    </w:p>
    <w:p w14:paraId="478CA021" w14:textId="77777777" w:rsidR="00686292" w:rsidRPr="00686292" w:rsidRDefault="00686292" w:rsidP="00686292">
      <w:r w:rsidRPr="00686292">
        <w:rPr>
          <w:szCs w:val="22"/>
        </w:rPr>
        <w:tab/>
      </w:r>
      <w:r w:rsidRPr="00686292">
        <w:t>S. 359</w:t>
      </w:r>
      <w:r w:rsidRPr="00686292">
        <w:fldChar w:fldCharType="begin"/>
      </w:r>
      <w:r w:rsidRPr="00686292">
        <w:instrText xml:space="preserve"> XE " S. 359" \b</w:instrText>
      </w:r>
      <w:r w:rsidRPr="00686292">
        <w:fldChar w:fldCharType="end"/>
      </w:r>
      <w:r w:rsidRPr="00686292">
        <w:t xml:space="preserve"> -- Senator Massey:  A BILL TO AMEND THE SOUTH CAROLINA CODE OF LAWS BY ENACTING THE "SECOND AMENDMENT SANCTUARY ACT"; AND BY ADDING ARTICLE 9, TO PROVIDE THAT THE ATTORNEY GENERAL MUST ISSUE AN OPINION REGARDING THE CONSTITUTIONALITY OF ANY FEDERAL LAW, TREATY, EXECUTIVE ORDER, RULE, OR REGULATION RELATED TO THE SECOND AMENDMENT, TO PROVIDE FOR ACTIONS THAT MAY NOT BE TAKEN BY THE STATE, POLITICAL SUBDIVISIONS, OR OFFICIALS, AGENTS, OR EMPLOYEES OF THE STATE UPON AN OPINION OF UNCONSTITUTIONALITY, TO REQUIRE THE ATTORNEY GENERAL TO DEFEND THE STATE AND ITS POLITICAL SUBDIVISIONS AGAINST ANY LEGAL ACTIONS BROUGHT AGAINST THE STATE OR A POLITICAL SUBDIVISION FOR CERTAIN ACTIONS, AND TO PROVIDE THAT THE ATTORNEY GENERAL MAY SEEK INJUNCTIVE RELIEF IN ANY COURT OF COMPETENT JURISDICTION TO ENJOIN ANY OFFICIAL, AGENT, OR EMPLOYEE OF THE GOVERNMENT OF THE UNITED STATES OR EMPLOYEE OF A CORPORATION PROVIDING SERVICES TO THE GOVERNMENT OF THE UNITED STATES FROM ENFORCING ANY FEDERAL LAW, TREATY, EXECUTIVE ORDER, RULE, OR REGULATION.</w:t>
      </w:r>
    </w:p>
    <w:p w14:paraId="78E7DDF6" w14:textId="77777777" w:rsidR="00686292" w:rsidRPr="00686292" w:rsidRDefault="00686292" w:rsidP="00686292">
      <w:r w:rsidRPr="00686292">
        <w:rPr>
          <w:szCs w:val="22"/>
        </w:rPr>
        <w:t xml:space="preserve">sr-0178km23.docx : </w:t>
      </w:r>
      <w:proofErr w:type="spellStart"/>
      <w:r w:rsidRPr="00686292">
        <w:rPr>
          <w:szCs w:val="22"/>
        </w:rPr>
        <w:t>8ff5096a</w:t>
      </w:r>
      <w:r w:rsidRPr="00686292">
        <w:t>-fcb3-47c5-825e-a758a44a83fa</w:t>
      </w:r>
      <w:proofErr w:type="spellEnd"/>
    </w:p>
    <w:p w14:paraId="723B2D9C" w14:textId="77777777" w:rsidR="00686292" w:rsidRPr="00686292" w:rsidRDefault="00686292" w:rsidP="00686292">
      <w:r w:rsidRPr="00686292">
        <w:rPr>
          <w:szCs w:val="22"/>
        </w:rPr>
        <w:tab/>
      </w:r>
      <w:r w:rsidRPr="00686292">
        <w:t>Read the first time and referred to the Committee on Judiciary.</w:t>
      </w:r>
    </w:p>
    <w:p w14:paraId="6351B4A1" w14:textId="77777777" w:rsidR="00686292" w:rsidRPr="00686292" w:rsidRDefault="00686292" w:rsidP="00686292">
      <w:pPr>
        <w:rPr>
          <w:sz w:val="20"/>
        </w:rPr>
      </w:pPr>
    </w:p>
    <w:p w14:paraId="508B612D" w14:textId="77777777" w:rsidR="00686292" w:rsidRPr="00686292" w:rsidRDefault="00686292" w:rsidP="00686292">
      <w:r w:rsidRPr="00686292">
        <w:rPr>
          <w:szCs w:val="22"/>
        </w:rPr>
        <w:tab/>
      </w:r>
      <w:r w:rsidRPr="00686292">
        <w:t>S. 360</w:t>
      </w:r>
      <w:r w:rsidRPr="00686292">
        <w:fldChar w:fldCharType="begin"/>
      </w:r>
      <w:r w:rsidRPr="00686292">
        <w:instrText xml:space="preserve"> XE " S. 360" \b</w:instrText>
      </w:r>
      <w:r w:rsidRPr="00686292">
        <w:fldChar w:fldCharType="end"/>
      </w:r>
      <w:r w:rsidRPr="00686292">
        <w:t xml:space="preserve"> -- Senator Sabb:  A BILL TO AMEND ACT 402 OF 2002, AS AMENDED, RELATING TO THE WILLIAMSBURG COUNTY SCHOOL DISTRICT BOARD OF TRUSTEES, SO AS TO REQUIRE CANDIDATES SEEKING ELECTION TO SUBMIT A STATEMENT OF CANDIDACY RATHER THAN SIGNED POSITIONS.</w:t>
      </w:r>
    </w:p>
    <w:p w14:paraId="0E1BC947" w14:textId="77777777" w:rsidR="00686292" w:rsidRPr="00686292" w:rsidRDefault="00686292" w:rsidP="00686292">
      <w:pPr>
        <w:rPr>
          <w:sz w:val="20"/>
        </w:rPr>
      </w:pPr>
      <w:r w:rsidRPr="00686292">
        <w:rPr>
          <w:szCs w:val="22"/>
        </w:rPr>
        <w:t xml:space="preserve">smin-0055aa23.docx : </w:t>
      </w:r>
      <w:proofErr w:type="spellStart"/>
      <w:r w:rsidRPr="00686292">
        <w:rPr>
          <w:szCs w:val="22"/>
        </w:rPr>
        <w:t>ed418360</w:t>
      </w:r>
      <w:proofErr w:type="spellEnd"/>
      <w:r w:rsidRPr="00686292">
        <w:rPr>
          <w:szCs w:val="22"/>
        </w:rPr>
        <w:t>-</w:t>
      </w:r>
      <w:proofErr w:type="spellStart"/>
      <w:r w:rsidRPr="00686292">
        <w:rPr>
          <w:szCs w:val="22"/>
        </w:rPr>
        <w:t>81ea</w:t>
      </w:r>
      <w:proofErr w:type="spellEnd"/>
      <w:r w:rsidRPr="00686292">
        <w:rPr>
          <w:szCs w:val="22"/>
        </w:rPr>
        <w:t>-4615-</w:t>
      </w:r>
      <w:proofErr w:type="spellStart"/>
      <w:r w:rsidRPr="00686292">
        <w:rPr>
          <w:szCs w:val="22"/>
        </w:rPr>
        <w:t>a112</w:t>
      </w:r>
      <w:proofErr w:type="spellEnd"/>
      <w:r w:rsidRPr="00686292">
        <w:rPr>
          <w:szCs w:val="22"/>
        </w:rPr>
        <w:t>-</w:t>
      </w:r>
      <w:proofErr w:type="spellStart"/>
      <w:r w:rsidRPr="00686292">
        <w:rPr>
          <w:szCs w:val="22"/>
        </w:rPr>
        <w:t>90462f0010b5</w:t>
      </w:r>
      <w:proofErr w:type="spellEnd"/>
    </w:p>
    <w:p w14:paraId="5B0558AC" w14:textId="77777777" w:rsidR="00686292" w:rsidRPr="00686292" w:rsidRDefault="00686292" w:rsidP="00686292">
      <w:r w:rsidRPr="00686292">
        <w:rPr>
          <w:szCs w:val="22"/>
        </w:rPr>
        <w:tab/>
      </w:r>
      <w:r w:rsidRPr="00686292">
        <w:t>Read the first time and ordered placed on the Local and Uncontested Calendar.</w:t>
      </w:r>
    </w:p>
    <w:p w14:paraId="77279AF1" w14:textId="77777777" w:rsidR="00686292" w:rsidRPr="00686292" w:rsidRDefault="00686292" w:rsidP="00686292">
      <w:pPr>
        <w:rPr>
          <w:sz w:val="20"/>
        </w:rPr>
      </w:pPr>
    </w:p>
    <w:p w14:paraId="4570154C" w14:textId="77777777" w:rsidR="00686292" w:rsidRPr="00686292" w:rsidRDefault="00686292" w:rsidP="00686292">
      <w:r w:rsidRPr="00686292">
        <w:rPr>
          <w:szCs w:val="22"/>
        </w:rPr>
        <w:tab/>
      </w:r>
      <w:r w:rsidRPr="00686292">
        <w:t>S. 361</w:t>
      </w:r>
      <w:r w:rsidRPr="00686292">
        <w:fldChar w:fldCharType="begin"/>
      </w:r>
      <w:r w:rsidRPr="00686292">
        <w:instrText xml:space="preserve"> XE " S. 361" \b</w:instrText>
      </w:r>
      <w:r w:rsidRPr="00686292">
        <w:fldChar w:fldCharType="end"/>
      </w:r>
      <w:r w:rsidRPr="00686292">
        <w:t xml:space="preserve"> -- Senator Grooms:  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77EDE749" w14:textId="77777777" w:rsidR="00686292" w:rsidRPr="00686292" w:rsidRDefault="00686292" w:rsidP="00686292">
      <w:pPr>
        <w:rPr>
          <w:sz w:val="20"/>
        </w:rPr>
      </w:pPr>
      <w:r w:rsidRPr="00686292">
        <w:rPr>
          <w:szCs w:val="22"/>
        </w:rPr>
        <w:t xml:space="preserve">sr-0176km23.docx : </w:t>
      </w:r>
      <w:proofErr w:type="spellStart"/>
      <w:r w:rsidRPr="00686292">
        <w:rPr>
          <w:szCs w:val="22"/>
        </w:rPr>
        <w:t>86a4dd93-f6eb-4ef8-84ca-85c062c1a076</w:t>
      </w:r>
      <w:proofErr w:type="spellEnd"/>
    </w:p>
    <w:p w14:paraId="7CCEE42F" w14:textId="77777777" w:rsidR="00686292" w:rsidRPr="00686292" w:rsidRDefault="00686292" w:rsidP="00686292">
      <w:r w:rsidRPr="00686292">
        <w:rPr>
          <w:szCs w:val="22"/>
        </w:rPr>
        <w:tab/>
      </w:r>
      <w:r w:rsidRPr="00686292">
        <w:t>Read the first time and referred to the Committee on Transportation.</w:t>
      </w:r>
    </w:p>
    <w:p w14:paraId="2814EB44" w14:textId="77777777" w:rsidR="00686292" w:rsidRPr="00686292" w:rsidRDefault="00686292" w:rsidP="00686292">
      <w:pPr>
        <w:rPr>
          <w:sz w:val="20"/>
        </w:rPr>
      </w:pPr>
    </w:p>
    <w:p w14:paraId="459263D9" w14:textId="77777777" w:rsidR="00686292" w:rsidRPr="00686292" w:rsidRDefault="00686292" w:rsidP="00686292">
      <w:r w:rsidRPr="00686292">
        <w:rPr>
          <w:szCs w:val="22"/>
        </w:rPr>
        <w:tab/>
      </w:r>
      <w:r w:rsidRPr="00686292">
        <w:t>S. 362</w:t>
      </w:r>
      <w:r w:rsidRPr="00686292">
        <w:fldChar w:fldCharType="begin"/>
      </w:r>
      <w:r w:rsidRPr="00686292">
        <w:instrText xml:space="preserve"> XE " S. 362" \b</w:instrText>
      </w:r>
      <w:r w:rsidRPr="00686292">
        <w:fldChar w:fldCharType="end"/>
      </w:r>
      <w:r w:rsidRPr="00686292">
        <w:t xml:space="preserve"> -- Senator Grooms:  A BILL TO AMEND THE SOUTH CAROLINA CODE OF LAWS BY AMENDING SECTION 11-35-710, RELATING TO EXEMPTIONS FROM THE STATE PROCUREMENT CODE, SO AS TO ADD PLANNING FOR REPAIRS TO BRIDGES, HIGHWAYS, ROADS, AND OTHER IMPROVEMENTS ON THE STATE RIGHT-OF-WAY TO THE LIST OF EXEMPTIONS.</w:t>
      </w:r>
    </w:p>
    <w:p w14:paraId="1C0D5500" w14:textId="77777777" w:rsidR="00686292" w:rsidRPr="00686292" w:rsidRDefault="00686292" w:rsidP="00686292">
      <w:pPr>
        <w:rPr>
          <w:sz w:val="20"/>
        </w:rPr>
      </w:pPr>
      <w:r w:rsidRPr="00686292">
        <w:rPr>
          <w:szCs w:val="22"/>
        </w:rPr>
        <w:t xml:space="preserve">sr-0177km23.docx : </w:t>
      </w:r>
      <w:proofErr w:type="spellStart"/>
      <w:r w:rsidRPr="00686292">
        <w:rPr>
          <w:szCs w:val="22"/>
        </w:rPr>
        <w:t>b55ba04f-55a9-4ab2-b18f-d520faeebce2</w:t>
      </w:r>
      <w:proofErr w:type="spellEnd"/>
    </w:p>
    <w:p w14:paraId="46829A52" w14:textId="77777777" w:rsidR="00686292" w:rsidRDefault="00686292" w:rsidP="00686292">
      <w:r w:rsidRPr="00686292">
        <w:rPr>
          <w:szCs w:val="22"/>
        </w:rPr>
        <w:tab/>
      </w:r>
      <w:r w:rsidRPr="00686292">
        <w:t>Read the first time and referred to the Committee on Finance.</w:t>
      </w:r>
    </w:p>
    <w:p w14:paraId="66DBCECC" w14:textId="77777777" w:rsidR="00CF6020" w:rsidRPr="00686292" w:rsidRDefault="00CF6020" w:rsidP="00686292"/>
    <w:p w14:paraId="1B6713E8" w14:textId="77777777" w:rsidR="00686292" w:rsidRPr="00686292" w:rsidRDefault="00686292" w:rsidP="00686292">
      <w:r w:rsidRPr="00686292">
        <w:rPr>
          <w:szCs w:val="22"/>
        </w:rPr>
        <w:tab/>
      </w:r>
      <w:r w:rsidRPr="00686292">
        <w:t>S. 363</w:t>
      </w:r>
      <w:r w:rsidRPr="00686292">
        <w:fldChar w:fldCharType="begin"/>
      </w:r>
      <w:r w:rsidRPr="00686292">
        <w:instrText xml:space="preserve"> XE " S. 363" \b</w:instrText>
      </w:r>
      <w:r w:rsidRPr="00686292">
        <w:fldChar w:fldCharType="end"/>
      </w:r>
      <w:r w:rsidRPr="00686292">
        <w:t xml:space="preserve"> -- Senators Rankin and Grooms:  A BILL TO AMEND THE SOUTH CAROLINA CODE OF LAWS BY AMENDING SECTION 56-5-4445, RELATING TO THE RESTRICTION OF ELEVATING OR LOWERING A MOTOR VEHICLE; SO AS TO PROHIBIT MOTOR VEHICLE MODIFICATIONS THAT RESULT IN THE MOTOR VEHICLE'S FRONT FENDER BEING RAISED FOUR OR MORE INCHES ABOVE THE HEIGHT OF THE REAR FENDER, TO PROVIDE FOR THE MANNER OF MEASURING THE HEIGHT OF THE FRONT FENDER IN RELATION TO THE REAR FENDER, AND TO PROVIDE PENALTIES FOR VIOLATIONS.</w:t>
      </w:r>
    </w:p>
    <w:p w14:paraId="5C737622" w14:textId="77777777" w:rsidR="00686292" w:rsidRPr="00686292" w:rsidRDefault="00686292" w:rsidP="00686292">
      <w:pPr>
        <w:rPr>
          <w:sz w:val="20"/>
        </w:rPr>
      </w:pPr>
      <w:r w:rsidRPr="00686292">
        <w:rPr>
          <w:szCs w:val="22"/>
        </w:rPr>
        <w:t xml:space="preserve">sr-0179km23.docx : </w:t>
      </w:r>
      <w:proofErr w:type="spellStart"/>
      <w:r w:rsidRPr="00686292">
        <w:rPr>
          <w:szCs w:val="22"/>
        </w:rPr>
        <w:t>09ce736d</w:t>
      </w:r>
      <w:proofErr w:type="spellEnd"/>
      <w:r w:rsidRPr="00686292">
        <w:rPr>
          <w:szCs w:val="22"/>
        </w:rPr>
        <w:t>-</w:t>
      </w:r>
      <w:proofErr w:type="spellStart"/>
      <w:r w:rsidRPr="00686292">
        <w:rPr>
          <w:szCs w:val="22"/>
        </w:rPr>
        <w:t>0ada</w:t>
      </w:r>
      <w:proofErr w:type="spellEnd"/>
      <w:r w:rsidRPr="00686292">
        <w:rPr>
          <w:szCs w:val="22"/>
        </w:rPr>
        <w:t>-4472-</w:t>
      </w:r>
      <w:proofErr w:type="spellStart"/>
      <w:r w:rsidRPr="00686292">
        <w:rPr>
          <w:szCs w:val="22"/>
        </w:rPr>
        <w:t>8dc3</w:t>
      </w:r>
      <w:proofErr w:type="spellEnd"/>
      <w:r w:rsidRPr="00686292">
        <w:rPr>
          <w:szCs w:val="22"/>
        </w:rPr>
        <w:t>-</w:t>
      </w:r>
      <w:proofErr w:type="spellStart"/>
      <w:r w:rsidRPr="00686292">
        <w:rPr>
          <w:szCs w:val="22"/>
        </w:rPr>
        <w:t>4bc983c5b3d0</w:t>
      </w:r>
      <w:proofErr w:type="spellEnd"/>
    </w:p>
    <w:p w14:paraId="5487E1CC" w14:textId="77777777" w:rsidR="00686292" w:rsidRPr="00686292" w:rsidRDefault="00686292" w:rsidP="00686292">
      <w:r w:rsidRPr="00686292">
        <w:rPr>
          <w:szCs w:val="22"/>
        </w:rPr>
        <w:tab/>
      </w:r>
      <w:r w:rsidRPr="00686292">
        <w:t>Read the first time and referred to the Committee on Transportation.</w:t>
      </w:r>
    </w:p>
    <w:p w14:paraId="7BEE3B14" w14:textId="77777777" w:rsidR="00686292" w:rsidRPr="00686292" w:rsidRDefault="00686292" w:rsidP="00686292">
      <w:pPr>
        <w:rPr>
          <w:sz w:val="20"/>
        </w:rPr>
      </w:pPr>
    </w:p>
    <w:p w14:paraId="7D5D64A6" w14:textId="77777777" w:rsidR="00686292" w:rsidRPr="00686292" w:rsidRDefault="00686292" w:rsidP="00686292">
      <w:r w:rsidRPr="00686292">
        <w:rPr>
          <w:szCs w:val="22"/>
        </w:rPr>
        <w:tab/>
      </w:r>
      <w:r w:rsidRPr="00686292">
        <w:t>S. 364</w:t>
      </w:r>
      <w:r w:rsidRPr="00686292">
        <w:fldChar w:fldCharType="begin"/>
      </w:r>
      <w:r w:rsidRPr="00686292">
        <w:instrText xml:space="preserve"> XE " S. 364" \b</w:instrText>
      </w:r>
      <w:r w:rsidRPr="00686292">
        <w:fldChar w:fldCharType="end"/>
      </w:r>
      <w:r w:rsidRPr="00686292">
        <w:t xml:space="preserve"> -- Senator Verdin:  A BILL TO AMEND THE SOUTH CAROLINA CODE OF LAWS BY AMENDING SECTION 44-63-100, RELATING TO THE PROCESS THROUGH WHICH A PERSON MAY MAKE CHANGES TO HIS BIRTH CERTIFICATE, SO AS TO PROVIDE THAT GENDER CHANGES TO A PERSON'S BIRTH CERTIFICATE MAY ONLY BE TO CHANGE FROM MALE TO FEMALE OR FROM FEMALE TO MALE AND TO PROVIDE FOR AFFIDAVITS THAT MUST ACCOMPANY A PETITION TO MAKE A GENDER CHANGE TO A PERSON'S BIRTH CERTIFICATE.</w:t>
      </w:r>
    </w:p>
    <w:p w14:paraId="02EB3436" w14:textId="77777777" w:rsidR="00686292" w:rsidRPr="00686292" w:rsidRDefault="00686292" w:rsidP="00686292">
      <w:pPr>
        <w:rPr>
          <w:sz w:val="20"/>
        </w:rPr>
      </w:pPr>
      <w:r w:rsidRPr="00686292">
        <w:rPr>
          <w:szCs w:val="22"/>
        </w:rPr>
        <w:t xml:space="preserve">sr-0191km23.docx : </w:t>
      </w:r>
      <w:proofErr w:type="spellStart"/>
      <w:r w:rsidRPr="00686292">
        <w:rPr>
          <w:szCs w:val="22"/>
        </w:rPr>
        <w:t>c9b6bea2-ee36-482c-8e2b-22e7f975bb7d</w:t>
      </w:r>
      <w:proofErr w:type="spellEnd"/>
    </w:p>
    <w:p w14:paraId="143EB17E" w14:textId="77777777" w:rsidR="00686292" w:rsidRPr="00686292" w:rsidRDefault="00686292" w:rsidP="00686292">
      <w:r w:rsidRPr="00686292">
        <w:rPr>
          <w:szCs w:val="22"/>
        </w:rPr>
        <w:tab/>
      </w:r>
      <w:r w:rsidRPr="00686292">
        <w:t>Read the first time and referred to the Committee on Medical Affairs.</w:t>
      </w:r>
    </w:p>
    <w:p w14:paraId="442BF941" w14:textId="77777777" w:rsidR="00686292" w:rsidRPr="00686292" w:rsidRDefault="00686292" w:rsidP="00686292">
      <w:pPr>
        <w:rPr>
          <w:sz w:val="20"/>
        </w:rPr>
      </w:pPr>
    </w:p>
    <w:p w14:paraId="66061238" w14:textId="77777777" w:rsidR="00686292" w:rsidRPr="00686292" w:rsidRDefault="00686292" w:rsidP="00686292">
      <w:r w:rsidRPr="00686292">
        <w:rPr>
          <w:szCs w:val="22"/>
        </w:rPr>
        <w:tab/>
      </w:r>
      <w:r w:rsidRPr="00686292">
        <w:t>S. 365</w:t>
      </w:r>
      <w:r w:rsidRPr="00686292">
        <w:fldChar w:fldCharType="begin"/>
      </w:r>
      <w:r w:rsidRPr="00686292">
        <w:instrText xml:space="preserve"> XE " S. 365" \b</w:instrText>
      </w:r>
      <w:r w:rsidRPr="00686292">
        <w:fldChar w:fldCharType="end"/>
      </w:r>
      <w:r w:rsidRPr="00686292">
        <w:t xml:space="preserve"> -- Senator Massey:  A BILL TO AMEND THE SOUTH CAROLINA CODE OF LAWS BY AMENDING SECTION 1-30-10, RELATING TO DEPARTMENTS OF STATE GOVERNMENT, SO AS TO ADD THE DEPARTMENT OF CONSUMER AFFAIRS TO THE DEPARTMENTS WITHIN THE EXECUTIVE BRANCH OF STATE GOVERNMENT; BY ADDING SECTION 1-30-140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w:t>
      </w:r>
    </w:p>
    <w:p w14:paraId="11F5E5DC" w14:textId="77777777" w:rsidR="00686292" w:rsidRPr="00686292" w:rsidRDefault="00686292" w:rsidP="00686292">
      <w:pPr>
        <w:rPr>
          <w:sz w:val="20"/>
        </w:rPr>
      </w:pPr>
      <w:r w:rsidRPr="00686292">
        <w:rPr>
          <w:szCs w:val="22"/>
        </w:rPr>
        <w:t xml:space="preserve">sr-0157km23.docx : </w:t>
      </w:r>
      <w:proofErr w:type="spellStart"/>
      <w:r w:rsidRPr="00686292">
        <w:rPr>
          <w:szCs w:val="22"/>
        </w:rPr>
        <w:t>8645e6bb</w:t>
      </w:r>
      <w:proofErr w:type="spellEnd"/>
      <w:r w:rsidRPr="00686292">
        <w:rPr>
          <w:szCs w:val="22"/>
        </w:rPr>
        <w:t>-</w:t>
      </w:r>
      <w:proofErr w:type="spellStart"/>
      <w:r w:rsidRPr="00686292">
        <w:rPr>
          <w:szCs w:val="22"/>
        </w:rPr>
        <w:t>8fc6</w:t>
      </w:r>
      <w:proofErr w:type="spellEnd"/>
      <w:r w:rsidRPr="00686292">
        <w:rPr>
          <w:szCs w:val="22"/>
        </w:rPr>
        <w:t>-4483-</w:t>
      </w:r>
      <w:proofErr w:type="spellStart"/>
      <w:r w:rsidRPr="00686292">
        <w:rPr>
          <w:szCs w:val="22"/>
        </w:rPr>
        <w:t>a1c4</w:t>
      </w:r>
      <w:proofErr w:type="spellEnd"/>
      <w:r w:rsidRPr="00686292">
        <w:rPr>
          <w:szCs w:val="22"/>
        </w:rPr>
        <w:t>-</w:t>
      </w:r>
      <w:proofErr w:type="spellStart"/>
      <w:r w:rsidRPr="00686292">
        <w:rPr>
          <w:szCs w:val="22"/>
        </w:rPr>
        <w:t>bf8edd24860b</w:t>
      </w:r>
      <w:proofErr w:type="spellEnd"/>
    </w:p>
    <w:p w14:paraId="217FD189" w14:textId="77777777" w:rsidR="00686292" w:rsidRPr="00686292" w:rsidRDefault="00686292" w:rsidP="00686292">
      <w:r w:rsidRPr="00686292">
        <w:rPr>
          <w:szCs w:val="22"/>
        </w:rPr>
        <w:tab/>
      </w:r>
      <w:r w:rsidRPr="00686292">
        <w:t>Read the first time and referred to the Committee on Banking and Insurance.</w:t>
      </w:r>
    </w:p>
    <w:p w14:paraId="3F96397B" w14:textId="77777777" w:rsidR="00686292" w:rsidRPr="00686292" w:rsidRDefault="00686292" w:rsidP="00686292">
      <w:pPr>
        <w:rPr>
          <w:sz w:val="20"/>
        </w:rPr>
      </w:pPr>
    </w:p>
    <w:p w14:paraId="0127ECD1" w14:textId="492DE26A" w:rsidR="00686292" w:rsidRPr="00686292" w:rsidRDefault="00686292" w:rsidP="00686292">
      <w:r w:rsidRPr="00686292">
        <w:rPr>
          <w:szCs w:val="22"/>
        </w:rPr>
        <w:tab/>
      </w:r>
      <w:r w:rsidRPr="00686292">
        <w:t>S. 366</w:t>
      </w:r>
      <w:r w:rsidRPr="00686292">
        <w:fldChar w:fldCharType="begin"/>
      </w:r>
      <w:r w:rsidRPr="00686292">
        <w:instrText xml:space="preserve"> XE " S. 366" \b</w:instrText>
      </w:r>
      <w:r w:rsidRPr="00686292">
        <w:fldChar w:fldCharType="end"/>
      </w:r>
      <w:r w:rsidRPr="00686292">
        <w:t xml:space="preserve"> -- Senators Shealy, Senn, Gustafson and Davis:  A BILL TO AMEND THE SOUTH CAROLINA CODE OF LAWS BY AMENDING SECTION 44-41-10, RELATING TO DEFINITIONS CONCERNING ABORTIONS, SO AS TO PROVIDE DEFINITIONS FOR FATAL FETAL ANOMALY AND MEDICAL EMERGENCY AND TO REMOVE DEFINITIONS THAT ARE NO LONGER NECESSARY; BY AMENDING SECTION 44-41-20, RELATING TO LEGAL ABORTIONS, SO AS TO PROVIDE THAT IT IS UNLAWFUL TO PERFORM ABORTIONS AFTER THE FIRST TRIMESTER OF PREGNANCY WITH CERTAIN EXCEPTIONS AND TO PROVIDE FOR IMMUNITY FROM CIVIL AND CRIMINAL LIABILITY FOR MEDICAL PERSONNEL ACTING CONSISTENTLY WITH THE CURRENT STANDARD OF CARE; BY AMENDING SECTION 44-41-30(C), RELATING TO PERSONS FROM WHOM CONSENT IS REQUIRED, SO AS TO PROVIDE THAT CONSENT IS NOT NECESSARY IN A MEDICAL EMERGENCY AND A WOMAN IS INCAPABLE OF GIVING CONSENT; BY AMENDING SECTION 44-41-30(D), RELATING TO PERSONS FROM WHOM CONSENT IS REQUIRED, SO AS TO PROVIDE THAT CRIMINAL SEXUAL CONDUCT RESULTING IN A PREGNANCY MUST BE REPORTED; BY AMENDING SECTION 44-41-80, RELATING TO PERFORMING OR SOLICITING UNLAWFUL ABORTION; TESTIMONY OF A WOMAN MAY BE COMPELLED, SO AS TO REPEAL PROVISIONS THAT COULD LEAD TO A WOMAN BEING PROSECUTED FOR AN ABORTION AND TO REMOVE PROVISIONS REQUIRING A WOMAN TO TESTIFY IN CRIMINAL PROSECUTIONS INITIATED PURSUANT</w:t>
      </w:r>
      <w:r w:rsidR="00F10A03">
        <w:br/>
      </w:r>
      <w:r w:rsidR="00F10A03">
        <w:br/>
      </w:r>
      <w:r w:rsidR="00F10A03">
        <w:br/>
      </w:r>
      <w:r w:rsidRPr="00686292">
        <w:t>TO CHAPTER 41, TITLE 44; AND TO REPEAL ARTICLE 5 AND ARTICLE 6, CHAPTER 41, TITLE 44.</w:t>
      </w:r>
    </w:p>
    <w:p w14:paraId="73B4CC30" w14:textId="77777777" w:rsidR="00686292" w:rsidRPr="00686292" w:rsidRDefault="00686292" w:rsidP="00686292">
      <w:pPr>
        <w:rPr>
          <w:sz w:val="20"/>
        </w:rPr>
      </w:pPr>
      <w:r w:rsidRPr="00686292">
        <w:rPr>
          <w:szCs w:val="22"/>
        </w:rPr>
        <w:t xml:space="preserve">sr-0198km23.docx : </w:t>
      </w:r>
      <w:proofErr w:type="spellStart"/>
      <w:r w:rsidRPr="00686292">
        <w:rPr>
          <w:szCs w:val="22"/>
        </w:rPr>
        <w:t>bec72d0d-1d1e-4a49-acd6-5a2086c058a5</w:t>
      </w:r>
      <w:proofErr w:type="spellEnd"/>
    </w:p>
    <w:p w14:paraId="7A0A4B77" w14:textId="77777777" w:rsidR="00686292" w:rsidRPr="00686292" w:rsidRDefault="00686292" w:rsidP="00686292">
      <w:r w:rsidRPr="00686292">
        <w:rPr>
          <w:szCs w:val="22"/>
        </w:rPr>
        <w:tab/>
      </w:r>
      <w:r w:rsidRPr="00686292">
        <w:t>Read the first time and referred to the Committee on Medical Affairs.</w:t>
      </w:r>
    </w:p>
    <w:p w14:paraId="77FE0D89" w14:textId="77777777" w:rsidR="00686292" w:rsidRPr="00686292" w:rsidRDefault="00686292" w:rsidP="00686292">
      <w:pPr>
        <w:rPr>
          <w:sz w:val="20"/>
        </w:rPr>
      </w:pPr>
    </w:p>
    <w:p w14:paraId="69EE5D07" w14:textId="77777777" w:rsidR="00686292" w:rsidRPr="00686292" w:rsidRDefault="00686292" w:rsidP="00686292">
      <w:r w:rsidRPr="00686292">
        <w:rPr>
          <w:szCs w:val="22"/>
        </w:rPr>
        <w:tab/>
      </w:r>
      <w:r w:rsidRPr="00686292">
        <w:t>S. 367</w:t>
      </w:r>
      <w:r w:rsidRPr="00686292">
        <w:fldChar w:fldCharType="begin"/>
      </w:r>
      <w:r w:rsidRPr="00686292">
        <w:instrText xml:space="preserve"> XE " S. 367" \b</w:instrText>
      </w:r>
      <w:r w:rsidRPr="00686292">
        <w:fldChar w:fldCharType="end"/>
      </w:r>
      <w:r w:rsidRPr="00686292">
        <w:t xml:space="preserve"> -- Senators Adams, M. Johnson, Kimbrell, Garrett, Rice, Harpootlian and Cash: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7873D0DF" w14:textId="77777777" w:rsidR="00686292" w:rsidRPr="00686292" w:rsidRDefault="00686292" w:rsidP="00686292">
      <w:pPr>
        <w:rPr>
          <w:sz w:val="20"/>
        </w:rPr>
      </w:pPr>
      <w:r w:rsidRPr="00686292">
        <w:rPr>
          <w:szCs w:val="22"/>
        </w:rPr>
        <w:t xml:space="preserve">sj-0009bm23.docx : </w:t>
      </w:r>
      <w:proofErr w:type="spellStart"/>
      <w:r w:rsidRPr="00686292">
        <w:rPr>
          <w:szCs w:val="22"/>
        </w:rPr>
        <w:t>c93949b4</w:t>
      </w:r>
      <w:proofErr w:type="spellEnd"/>
      <w:r w:rsidRPr="00686292">
        <w:rPr>
          <w:szCs w:val="22"/>
        </w:rPr>
        <w:t>-8429-</w:t>
      </w:r>
      <w:proofErr w:type="spellStart"/>
      <w:r w:rsidRPr="00686292">
        <w:rPr>
          <w:szCs w:val="22"/>
        </w:rPr>
        <w:t>4c29</w:t>
      </w:r>
      <w:proofErr w:type="spellEnd"/>
      <w:r w:rsidRPr="00686292">
        <w:rPr>
          <w:szCs w:val="22"/>
        </w:rPr>
        <w:t>-</w:t>
      </w:r>
      <w:proofErr w:type="spellStart"/>
      <w:r w:rsidRPr="00686292">
        <w:rPr>
          <w:szCs w:val="22"/>
        </w:rPr>
        <w:t>ad1e-2e82bed0dc11</w:t>
      </w:r>
      <w:proofErr w:type="spellEnd"/>
    </w:p>
    <w:p w14:paraId="0E20FA78" w14:textId="77777777" w:rsidR="00686292" w:rsidRPr="00686292" w:rsidRDefault="00686292" w:rsidP="00686292">
      <w:r w:rsidRPr="00686292">
        <w:rPr>
          <w:szCs w:val="22"/>
        </w:rPr>
        <w:tab/>
      </w:r>
      <w:r w:rsidRPr="00686292">
        <w:t>Read the first time and referred to the Committee on Judiciary.</w:t>
      </w:r>
    </w:p>
    <w:p w14:paraId="22358006" w14:textId="77777777" w:rsidR="00686292" w:rsidRPr="00686292" w:rsidRDefault="00686292" w:rsidP="00686292">
      <w:pPr>
        <w:rPr>
          <w:sz w:val="20"/>
        </w:rPr>
      </w:pPr>
    </w:p>
    <w:p w14:paraId="797D2305" w14:textId="77777777" w:rsidR="00686292" w:rsidRPr="00686292" w:rsidRDefault="00686292" w:rsidP="00686292">
      <w:r w:rsidRPr="00686292">
        <w:rPr>
          <w:szCs w:val="22"/>
        </w:rPr>
        <w:tab/>
      </w:r>
      <w:r w:rsidRPr="00686292">
        <w:t>S. 368</w:t>
      </w:r>
      <w:r w:rsidRPr="00686292">
        <w:fldChar w:fldCharType="begin"/>
      </w:r>
      <w:r w:rsidRPr="00686292">
        <w:instrText xml:space="preserve"> XE " S. 368" \b</w:instrText>
      </w:r>
      <w:r w:rsidRPr="00686292">
        <w:fldChar w:fldCharType="end"/>
      </w:r>
      <w:r w:rsidRPr="00686292">
        <w:t xml:space="preserve"> -- Senators Adams, M. Johnson, Kimbrell, Garrett, Rice, Cash and Harpootlian:  A BILL TO AMEND THE SOUTH CAROLINA CODE OF LAWS BY AMENDING SECTION 17-15-55, RELATING TO RECONSIDERATION BY THE CIRCUIT COURT OF BOND SET BY THE SUMMARY COURT, SO AS TO PROVIDE THAT IF A PERSON RECEIVES A SUBSEQUENT BOND AFTER BEING RELEASED ON BOND FOR A PREVIOUS VIOLENT OFFENSE OR FELONY OFFENSE INVOLVING A FIREARM, THE BONDSMAN MUST CERTIFY THAT ALL FEES ASSOCIATED WITH THE BOND WERE PAID IN FULL AT THE TIME OF THE BONDING, AND TO PROVIDE THAT IF A PERSON RECEIVES A BOND AFTER TWO PRIOR BONDS SET FOR SEPARATE VIOLENT OR FELONY OFFENSES INVOLVING A FIREARM, THAT BOND MAY NOT BE POSTED BY A BOND SURETY; BY AMENDING SECTION 17-15-30, RELATING TO MATTERS TO BE CONSIDERED IN DETERMINING CONDITIONS OF RELEASE, SO AS TO PROVIDE THAT THE COURT MUST CONSIDER WHETHER A PERSON IS CURRENTLY OUT ON BOND FOR A PRIOR OFFENSE WHEN SETTING BOND; AND BY AMENDING SECTION 22-5-510, RELATING TO BAIL AND BOND HEARINGS AND INFORMATION TO BE PROVIDED TO THE MAGISTRATE, SO AS TO PROVIDE THAT A MAGISTRATE MUST CONSIDER WHETHER A PERSON IS OUT ON BOND FOR ANOTHER PRIOR OFFENSE WHEN SETTING A BOND.</w:t>
      </w:r>
    </w:p>
    <w:p w14:paraId="50B56389" w14:textId="77777777" w:rsidR="00686292" w:rsidRPr="00686292" w:rsidRDefault="00686292" w:rsidP="00686292">
      <w:pPr>
        <w:rPr>
          <w:sz w:val="20"/>
        </w:rPr>
      </w:pPr>
      <w:r w:rsidRPr="00686292">
        <w:rPr>
          <w:szCs w:val="22"/>
        </w:rPr>
        <w:t xml:space="preserve">sj-0010bm23.docx : </w:t>
      </w:r>
      <w:proofErr w:type="spellStart"/>
      <w:r w:rsidRPr="00686292">
        <w:rPr>
          <w:szCs w:val="22"/>
        </w:rPr>
        <w:t>a31be6c3-ecb5-4ce2-be16-02edf2277d45</w:t>
      </w:r>
      <w:proofErr w:type="spellEnd"/>
    </w:p>
    <w:p w14:paraId="59B86E30" w14:textId="77777777" w:rsidR="00686292" w:rsidRPr="00686292" w:rsidRDefault="00686292" w:rsidP="00686292">
      <w:r w:rsidRPr="00686292">
        <w:rPr>
          <w:szCs w:val="22"/>
        </w:rPr>
        <w:tab/>
      </w:r>
      <w:r w:rsidRPr="00686292">
        <w:t>Read the first time and referred to the Committee on Judiciary.</w:t>
      </w:r>
    </w:p>
    <w:p w14:paraId="1368051A" w14:textId="77777777" w:rsidR="00686292" w:rsidRPr="00686292" w:rsidRDefault="00686292" w:rsidP="00F10A03">
      <w:pPr>
        <w:keepNext/>
        <w:keepLines/>
        <w:rPr>
          <w:sz w:val="20"/>
        </w:rPr>
      </w:pPr>
    </w:p>
    <w:p w14:paraId="18986BDF" w14:textId="77777777" w:rsidR="00686292" w:rsidRPr="00686292" w:rsidRDefault="00686292" w:rsidP="00F10A03">
      <w:pPr>
        <w:keepNext/>
        <w:keepLines/>
      </w:pPr>
      <w:r w:rsidRPr="00686292">
        <w:rPr>
          <w:szCs w:val="22"/>
        </w:rPr>
        <w:tab/>
      </w:r>
      <w:r w:rsidRPr="00686292">
        <w:t>S. 369</w:t>
      </w:r>
      <w:r w:rsidRPr="00686292">
        <w:fldChar w:fldCharType="begin"/>
      </w:r>
      <w:r w:rsidRPr="00686292">
        <w:instrText xml:space="preserve"> XE " S. 369" \b</w:instrText>
      </w:r>
      <w:r w:rsidRPr="00686292">
        <w:fldChar w:fldCharType="end"/>
      </w:r>
      <w:r w:rsidRPr="00686292">
        <w:t xml:space="preserve"> -- Senator Rice:  A CONCURRENT RESOLUTION TO MAKE APPLICATION TO THE CONGRESS OF THE UNITED STATES TO CALL A CONVENTION FOR PROPOSING AMENDMENTS PURSUANT TO ARTICLE V OF THE UNITED STATES CONSTITUTION LIMITED TO PROPOSING AN AMENDMENT THAT IMPOSES FISCAL RESTRAINTS ON THE FEDERAL GOVERNMENT THROUGH A BALANCED BUDGET AMENDMENT.</w:t>
      </w:r>
    </w:p>
    <w:p w14:paraId="2A6F110C" w14:textId="77777777" w:rsidR="00686292" w:rsidRPr="00686292" w:rsidRDefault="00686292" w:rsidP="00F10A03">
      <w:pPr>
        <w:keepNext/>
        <w:keepLines/>
        <w:rPr>
          <w:sz w:val="20"/>
        </w:rPr>
      </w:pPr>
      <w:r w:rsidRPr="00686292">
        <w:rPr>
          <w:szCs w:val="22"/>
        </w:rPr>
        <w:t xml:space="preserve">lc-0145wab-wab23.docx : </w:t>
      </w:r>
      <w:proofErr w:type="spellStart"/>
      <w:r w:rsidRPr="00686292">
        <w:rPr>
          <w:szCs w:val="22"/>
        </w:rPr>
        <w:t>0fe498bd-bf18-4d6f-88d2-8b92a3b8b4cc</w:t>
      </w:r>
      <w:proofErr w:type="spellEnd"/>
    </w:p>
    <w:p w14:paraId="01EDB455" w14:textId="77777777" w:rsidR="00686292" w:rsidRPr="00686292" w:rsidRDefault="00686292" w:rsidP="00F10A03">
      <w:pPr>
        <w:keepNext/>
        <w:keepLines/>
      </w:pPr>
      <w:r w:rsidRPr="00686292">
        <w:rPr>
          <w:szCs w:val="22"/>
        </w:rPr>
        <w:tab/>
      </w:r>
      <w:r w:rsidRPr="00686292">
        <w:t>The Concurrent Resolution was introduced and referred to the Committee on Judiciary.</w:t>
      </w:r>
    </w:p>
    <w:p w14:paraId="172BD27C" w14:textId="77777777" w:rsidR="00686292" w:rsidRPr="00686292" w:rsidRDefault="00686292" w:rsidP="00686292">
      <w:pPr>
        <w:rPr>
          <w:sz w:val="20"/>
        </w:rPr>
      </w:pPr>
    </w:p>
    <w:p w14:paraId="07369BF8" w14:textId="77777777" w:rsidR="00686292" w:rsidRPr="00686292" w:rsidRDefault="00686292" w:rsidP="00686292">
      <w:r w:rsidRPr="00686292">
        <w:rPr>
          <w:szCs w:val="22"/>
        </w:rPr>
        <w:tab/>
      </w:r>
      <w:r w:rsidRPr="00686292">
        <w:t>S. 370</w:t>
      </w:r>
      <w:r w:rsidRPr="00686292">
        <w:fldChar w:fldCharType="begin"/>
      </w:r>
      <w:r w:rsidRPr="00686292">
        <w:instrText xml:space="preserve"> XE " S. 370" \b</w:instrText>
      </w:r>
      <w:r w:rsidRPr="00686292">
        <w:fldChar w:fldCharType="end"/>
      </w:r>
      <w:r w:rsidRPr="00686292">
        <w:t xml:space="preserve"> -- Senators Kimpson and Matthews:  A CONCURRENT RESOLUTION TO REQUEST THAT THE DEPARTMENT OF TRANSPORTATION NAME THE INTERSECTION OF S-91 (RIVER ROAD) AND FT. TRENHOLM ROAD IN CHARLESTON COUNTY "ABRAHAM JENKINS, JR. INTERSECTION" AND ERECT APPROPRIATE MARKERS OR SIGNS AT THIS LOCATION CONTAINING THE DESIGNATION.</w:t>
      </w:r>
    </w:p>
    <w:p w14:paraId="550A370F" w14:textId="77777777" w:rsidR="00686292" w:rsidRPr="00686292" w:rsidRDefault="00686292" w:rsidP="00686292">
      <w:pPr>
        <w:rPr>
          <w:sz w:val="20"/>
        </w:rPr>
      </w:pPr>
      <w:r w:rsidRPr="00686292">
        <w:rPr>
          <w:szCs w:val="22"/>
        </w:rPr>
        <w:t xml:space="preserve">sr-0199km-vc23.docx : </w:t>
      </w:r>
      <w:proofErr w:type="spellStart"/>
      <w:r w:rsidRPr="00686292">
        <w:rPr>
          <w:szCs w:val="22"/>
        </w:rPr>
        <w:t>aae3795c-25ba-413c-bf63-4caf18e1b23a</w:t>
      </w:r>
      <w:proofErr w:type="spellEnd"/>
    </w:p>
    <w:p w14:paraId="03EF1C9C" w14:textId="77777777" w:rsidR="00686292" w:rsidRPr="00686292" w:rsidRDefault="00686292" w:rsidP="00686292">
      <w:r w:rsidRPr="00686292">
        <w:rPr>
          <w:szCs w:val="22"/>
        </w:rPr>
        <w:tab/>
      </w:r>
      <w:r w:rsidRPr="00686292">
        <w:t>The Concurrent Resolution was introduced and referred to the Committee on Transportation.</w:t>
      </w:r>
    </w:p>
    <w:p w14:paraId="07293E34" w14:textId="77777777" w:rsidR="00686292" w:rsidRDefault="00686292" w:rsidP="00686292">
      <w:pPr>
        <w:tabs>
          <w:tab w:val="right" w:pos="8640"/>
        </w:tabs>
        <w:rPr>
          <w:sz w:val="20"/>
        </w:rPr>
      </w:pPr>
    </w:p>
    <w:p w14:paraId="5950CD55" w14:textId="77777777" w:rsidR="00F10A03" w:rsidRPr="00686292" w:rsidRDefault="00F10A03" w:rsidP="00686292">
      <w:pPr>
        <w:tabs>
          <w:tab w:val="right" w:pos="8640"/>
        </w:tabs>
        <w:rPr>
          <w:sz w:val="20"/>
        </w:rPr>
      </w:pPr>
    </w:p>
    <w:p w14:paraId="544406D7" w14:textId="77777777" w:rsidR="00686292" w:rsidRPr="00686292" w:rsidRDefault="00686292" w:rsidP="00686292">
      <w:pPr>
        <w:jc w:val="center"/>
        <w:rPr>
          <w:b/>
          <w:color w:val="auto"/>
          <w:szCs w:val="22"/>
        </w:rPr>
      </w:pPr>
      <w:r w:rsidRPr="00686292">
        <w:rPr>
          <w:b/>
          <w:color w:val="auto"/>
          <w:szCs w:val="22"/>
        </w:rPr>
        <w:t>INVITATIONS ACCEPTED</w:t>
      </w:r>
    </w:p>
    <w:p w14:paraId="50C7378D" w14:textId="77777777" w:rsidR="00686292" w:rsidRPr="00686292" w:rsidRDefault="00686292" w:rsidP="00686292">
      <w:pPr>
        <w:rPr>
          <w:color w:val="auto"/>
          <w:szCs w:val="22"/>
        </w:rPr>
      </w:pPr>
      <w:r w:rsidRPr="00686292">
        <w:rPr>
          <w:b/>
          <w:color w:val="auto"/>
          <w:szCs w:val="22"/>
        </w:rPr>
        <w:tab/>
      </w:r>
      <w:r w:rsidRPr="00686292">
        <w:rPr>
          <w:color w:val="auto"/>
          <w:szCs w:val="22"/>
        </w:rPr>
        <w:t>The PRESIDENT ordered the following invitations placed on the Calendar:</w:t>
      </w:r>
    </w:p>
    <w:p w14:paraId="05AB0713"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686292">
        <w:rPr>
          <w:b/>
          <w:bCs/>
          <w:szCs w:val="22"/>
        </w:rPr>
        <w:t xml:space="preserve">Tuesday, January 10, 2023 - </w:t>
      </w:r>
      <w:proofErr w:type="spellStart"/>
      <w:r w:rsidRPr="00686292">
        <w:rPr>
          <w:b/>
          <w:bCs/>
          <w:szCs w:val="22"/>
        </w:rPr>
        <w:t>5:30pm</w:t>
      </w:r>
      <w:proofErr w:type="spellEnd"/>
      <w:r w:rsidRPr="00686292">
        <w:rPr>
          <w:b/>
          <w:bCs/>
          <w:szCs w:val="22"/>
        </w:rPr>
        <w:t xml:space="preserve"> - </w:t>
      </w:r>
      <w:proofErr w:type="spellStart"/>
      <w:r w:rsidRPr="00686292">
        <w:rPr>
          <w:b/>
          <w:bCs/>
          <w:szCs w:val="22"/>
        </w:rPr>
        <w:t>7:30pm</w:t>
      </w:r>
      <w:proofErr w:type="spellEnd"/>
      <w:r w:rsidRPr="00686292">
        <w:rPr>
          <w:b/>
          <w:bCs/>
          <w:szCs w:val="22"/>
        </w:rPr>
        <w:t xml:space="preserve"> </w:t>
      </w:r>
    </w:p>
    <w:p w14:paraId="0D3B1821"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686292">
        <w:rPr>
          <w:szCs w:val="22"/>
        </w:rPr>
        <w:t xml:space="preserve">Members Only, Reception, USC Alumni Center, by the </w:t>
      </w:r>
      <w:r w:rsidRPr="00686292">
        <w:rPr>
          <w:b/>
          <w:bCs/>
          <w:szCs w:val="22"/>
        </w:rPr>
        <w:t xml:space="preserve">South Carolina Bankers Association </w:t>
      </w:r>
    </w:p>
    <w:p w14:paraId="2F19749E"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p>
    <w:p w14:paraId="7E9BA7F0"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686292">
        <w:rPr>
          <w:b/>
          <w:bCs/>
          <w:szCs w:val="22"/>
        </w:rPr>
        <w:t xml:space="preserve">Tuesday, January 10, 2023 - </w:t>
      </w:r>
      <w:proofErr w:type="spellStart"/>
      <w:r w:rsidRPr="00686292">
        <w:rPr>
          <w:b/>
          <w:bCs/>
          <w:szCs w:val="22"/>
        </w:rPr>
        <w:t>6:00pm</w:t>
      </w:r>
      <w:proofErr w:type="spellEnd"/>
      <w:r w:rsidRPr="00686292">
        <w:rPr>
          <w:b/>
          <w:bCs/>
          <w:szCs w:val="22"/>
        </w:rPr>
        <w:t xml:space="preserve"> - </w:t>
      </w:r>
      <w:proofErr w:type="spellStart"/>
      <w:r w:rsidRPr="00686292">
        <w:rPr>
          <w:b/>
          <w:bCs/>
          <w:szCs w:val="22"/>
        </w:rPr>
        <w:t>9:00pm</w:t>
      </w:r>
      <w:proofErr w:type="spellEnd"/>
      <w:r w:rsidRPr="00686292">
        <w:rPr>
          <w:b/>
          <w:bCs/>
          <w:szCs w:val="22"/>
        </w:rPr>
        <w:t xml:space="preserve"> </w:t>
      </w:r>
    </w:p>
    <w:p w14:paraId="34869A86"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686292">
        <w:rPr>
          <w:szCs w:val="22"/>
        </w:rPr>
        <w:t xml:space="preserve">Members Only, Reception, Columbia Convention Center, by </w:t>
      </w:r>
      <w:r w:rsidRPr="00686292">
        <w:rPr>
          <w:b/>
          <w:bCs/>
          <w:szCs w:val="22"/>
        </w:rPr>
        <w:t xml:space="preserve">Riley-Wilkins Legislative/Civic Leadership Awards </w:t>
      </w:r>
    </w:p>
    <w:p w14:paraId="2AE2D5BB"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p>
    <w:p w14:paraId="5B2E329C"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686292">
        <w:rPr>
          <w:b/>
          <w:bCs/>
          <w:szCs w:val="22"/>
        </w:rPr>
        <w:t xml:space="preserve">Thursday, January 12, 2023 - </w:t>
      </w:r>
      <w:proofErr w:type="spellStart"/>
      <w:r w:rsidRPr="00686292">
        <w:rPr>
          <w:b/>
          <w:bCs/>
          <w:szCs w:val="22"/>
        </w:rPr>
        <w:t>8:00am</w:t>
      </w:r>
      <w:proofErr w:type="spellEnd"/>
      <w:r w:rsidRPr="00686292">
        <w:rPr>
          <w:b/>
          <w:bCs/>
          <w:szCs w:val="22"/>
        </w:rPr>
        <w:t xml:space="preserve"> - </w:t>
      </w:r>
      <w:proofErr w:type="spellStart"/>
      <w:r w:rsidRPr="00686292">
        <w:rPr>
          <w:b/>
          <w:bCs/>
          <w:szCs w:val="22"/>
        </w:rPr>
        <w:t>10:00am</w:t>
      </w:r>
      <w:proofErr w:type="spellEnd"/>
      <w:r w:rsidRPr="00686292">
        <w:rPr>
          <w:b/>
          <w:bCs/>
          <w:szCs w:val="22"/>
        </w:rPr>
        <w:t xml:space="preserve"> </w:t>
      </w:r>
    </w:p>
    <w:p w14:paraId="1658760C"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686292">
        <w:rPr>
          <w:szCs w:val="22"/>
        </w:rPr>
        <w:t xml:space="preserve">Members and Staff, Breakfast, Blatt 112, by the </w:t>
      </w:r>
      <w:r w:rsidRPr="00686292">
        <w:rPr>
          <w:b/>
          <w:bCs/>
          <w:szCs w:val="22"/>
        </w:rPr>
        <w:t xml:space="preserve">Bleeding Disorders Association of South Carolina </w:t>
      </w:r>
    </w:p>
    <w:p w14:paraId="5AB56900" w14:textId="77777777" w:rsid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p>
    <w:p w14:paraId="7CF19B73" w14:textId="77777777" w:rsidR="00F10A03" w:rsidRDefault="00F10A03"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p>
    <w:p w14:paraId="0E374659" w14:textId="77777777" w:rsidR="00F10A03" w:rsidRPr="00686292" w:rsidRDefault="00F10A03"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p>
    <w:p w14:paraId="7C89F924"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686292">
        <w:rPr>
          <w:b/>
          <w:bCs/>
          <w:szCs w:val="22"/>
        </w:rPr>
        <w:t xml:space="preserve">Tuesday, January 17, 2023 - </w:t>
      </w:r>
      <w:proofErr w:type="spellStart"/>
      <w:r w:rsidRPr="00686292">
        <w:rPr>
          <w:b/>
          <w:bCs/>
          <w:szCs w:val="22"/>
        </w:rPr>
        <w:t>5:30pm</w:t>
      </w:r>
      <w:proofErr w:type="spellEnd"/>
      <w:r w:rsidRPr="00686292">
        <w:rPr>
          <w:b/>
          <w:bCs/>
          <w:szCs w:val="22"/>
        </w:rPr>
        <w:t xml:space="preserve"> - </w:t>
      </w:r>
      <w:proofErr w:type="spellStart"/>
      <w:r w:rsidRPr="00686292">
        <w:rPr>
          <w:b/>
          <w:bCs/>
          <w:szCs w:val="22"/>
        </w:rPr>
        <w:t>7:00pm</w:t>
      </w:r>
      <w:proofErr w:type="spellEnd"/>
      <w:r w:rsidRPr="00686292">
        <w:rPr>
          <w:b/>
          <w:bCs/>
          <w:szCs w:val="22"/>
        </w:rPr>
        <w:t xml:space="preserve"> </w:t>
      </w:r>
    </w:p>
    <w:p w14:paraId="5427D99B"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686292">
        <w:rPr>
          <w:szCs w:val="22"/>
        </w:rPr>
        <w:t>Members and Staff, Reception, Bourbon 1214 Main St., by the</w:t>
      </w:r>
      <w:r w:rsidRPr="00686292">
        <w:rPr>
          <w:b/>
          <w:bCs/>
          <w:szCs w:val="22"/>
        </w:rPr>
        <w:t xml:space="preserve"> South Carolina Craft Distillers Guild </w:t>
      </w:r>
    </w:p>
    <w:p w14:paraId="17D3EF25"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p>
    <w:p w14:paraId="388A1E22"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686292">
        <w:rPr>
          <w:b/>
          <w:bCs/>
          <w:szCs w:val="22"/>
        </w:rPr>
        <w:t xml:space="preserve">Tuesday, January 17, 2023 - </w:t>
      </w:r>
      <w:proofErr w:type="spellStart"/>
      <w:r w:rsidRPr="00686292">
        <w:rPr>
          <w:b/>
          <w:bCs/>
          <w:szCs w:val="22"/>
        </w:rPr>
        <w:t>6:00pm</w:t>
      </w:r>
      <w:proofErr w:type="spellEnd"/>
      <w:r w:rsidRPr="00686292">
        <w:rPr>
          <w:b/>
          <w:bCs/>
          <w:szCs w:val="22"/>
        </w:rPr>
        <w:t xml:space="preserve"> - </w:t>
      </w:r>
      <w:proofErr w:type="spellStart"/>
      <w:r w:rsidRPr="00686292">
        <w:rPr>
          <w:b/>
          <w:bCs/>
          <w:szCs w:val="22"/>
        </w:rPr>
        <w:t>9:00pm</w:t>
      </w:r>
      <w:proofErr w:type="spellEnd"/>
      <w:r w:rsidRPr="00686292">
        <w:rPr>
          <w:b/>
          <w:bCs/>
          <w:szCs w:val="22"/>
        </w:rPr>
        <w:t xml:space="preserve"> </w:t>
      </w:r>
    </w:p>
    <w:p w14:paraId="25B2C0F7"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686292">
        <w:rPr>
          <w:szCs w:val="22"/>
        </w:rPr>
        <w:t xml:space="preserve">Members and Staff, Reception, Columbia Convention Center, by </w:t>
      </w:r>
      <w:r w:rsidRPr="00686292">
        <w:rPr>
          <w:b/>
          <w:bCs/>
          <w:szCs w:val="22"/>
        </w:rPr>
        <w:t xml:space="preserve">Lexington County </w:t>
      </w:r>
    </w:p>
    <w:p w14:paraId="31273E3E"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p>
    <w:p w14:paraId="498B9DB3"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686292">
        <w:rPr>
          <w:b/>
          <w:bCs/>
          <w:szCs w:val="22"/>
        </w:rPr>
        <w:t xml:space="preserve">Tuesday, January 17, 2023 - </w:t>
      </w:r>
      <w:proofErr w:type="spellStart"/>
      <w:r w:rsidRPr="00686292">
        <w:rPr>
          <w:b/>
          <w:bCs/>
          <w:szCs w:val="22"/>
        </w:rPr>
        <w:t>5:00pm</w:t>
      </w:r>
      <w:proofErr w:type="spellEnd"/>
      <w:r w:rsidRPr="00686292">
        <w:rPr>
          <w:b/>
          <w:bCs/>
          <w:szCs w:val="22"/>
        </w:rPr>
        <w:t xml:space="preserve"> - </w:t>
      </w:r>
      <w:proofErr w:type="spellStart"/>
      <w:r w:rsidRPr="00686292">
        <w:rPr>
          <w:b/>
          <w:bCs/>
          <w:szCs w:val="22"/>
        </w:rPr>
        <w:t>7:00pm</w:t>
      </w:r>
      <w:proofErr w:type="spellEnd"/>
      <w:r w:rsidRPr="00686292">
        <w:rPr>
          <w:b/>
          <w:bCs/>
          <w:szCs w:val="22"/>
        </w:rPr>
        <w:t xml:space="preserve"> </w:t>
      </w:r>
    </w:p>
    <w:p w14:paraId="0C2DB951"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686292">
        <w:rPr>
          <w:szCs w:val="22"/>
        </w:rPr>
        <w:t xml:space="preserve">Members Only, Dinner, USC Alumni Center, by the </w:t>
      </w:r>
      <w:r w:rsidRPr="00686292">
        <w:rPr>
          <w:b/>
          <w:bCs/>
          <w:szCs w:val="22"/>
        </w:rPr>
        <w:t xml:space="preserve">South Carolina Chamber of Commerce </w:t>
      </w:r>
    </w:p>
    <w:p w14:paraId="512B115F"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p>
    <w:p w14:paraId="7C464525"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686292">
        <w:rPr>
          <w:b/>
          <w:bCs/>
          <w:szCs w:val="22"/>
        </w:rPr>
        <w:t xml:space="preserve">Wednesday, January 18, 2023 - </w:t>
      </w:r>
      <w:proofErr w:type="spellStart"/>
      <w:r w:rsidRPr="00686292">
        <w:rPr>
          <w:b/>
          <w:bCs/>
          <w:szCs w:val="22"/>
        </w:rPr>
        <w:t>8:00am</w:t>
      </w:r>
      <w:proofErr w:type="spellEnd"/>
      <w:r w:rsidRPr="00686292">
        <w:rPr>
          <w:b/>
          <w:bCs/>
          <w:szCs w:val="22"/>
        </w:rPr>
        <w:t xml:space="preserve"> - </w:t>
      </w:r>
      <w:proofErr w:type="spellStart"/>
      <w:r w:rsidRPr="00686292">
        <w:rPr>
          <w:b/>
          <w:bCs/>
          <w:szCs w:val="22"/>
        </w:rPr>
        <w:t>10:00am</w:t>
      </w:r>
      <w:proofErr w:type="spellEnd"/>
      <w:r w:rsidRPr="00686292">
        <w:rPr>
          <w:b/>
          <w:bCs/>
          <w:szCs w:val="22"/>
        </w:rPr>
        <w:t xml:space="preserve"> </w:t>
      </w:r>
    </w:p>
    <w:p w14:paraId="2ED7A244"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686292">
        <w:rPr>
          <w:szCs w:val="22"/>
        </w:rPr>
        <w:t xml:space="preserve">Members and Staff, Breakfast, Blatt 112, by the </w:t>
      </w:r>
      <w:r w:rsidRPr="00686292">
        <w:rPr>
          <w:b/>
          <w:bCs/>
          <w:szCs w:val="22"/>
        </w:rPr>
        <w:t xml:space="preserve">South Carolina DREAM TEAM Social Justice Coalition </w:t>
      </w:r>
    </w:p>
    <w:p w14:paraId="2178CE11"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p>
    <w:p w14:paraId="328620F8"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686292">
        <w:rPr>
          <w:b/>
          <w:bCs/>
          <w:szCs w:val="22"/>
        </w:rPr>
        <w:t xml:space="preserve">Wednesday, January 18, 2023 - </w:t>
      </w:r>
      <w:proofErr w:type="spellStart"/>
      <w:r w:rsidRPr="00686292">
        <w:rPr>
          <w:b/>
          <w:bCs/>
          <w:szCs w:val="22"/>
        </w:rPr>
        <w:t>11:30am</w:t>
      </w:r>
      <w:proofErr w:type="spellEnd"/>
      <w:r w:rsidRPr="00686292">
        <w:rPr>
          <w:b/>
          <w:bCs/>
          <w:szCs w:val="22"/>
        </w:rPr>
        <w:t xml:space="preserve"> -</w:t>
      </w:r>
      <w:proofErr w:type="spellStart"/>
      <w:r w:rsidRPr="00686292">
        <w:rPr>
          <w:b/>
          <w:bCs/>
          <w:szCs w:val="22"/>
        </w:rPr>
        <w:t>2:00pm</w:t>
      </w:r>
      <w:proofErr w:type="spellEnd"/>
      <w:r w:rsidRPr="00686292">
        <w:rPr>
          <w:b/>
          <w:bCs/>
          <w:szCs w:val="22"/>
        </w:rPr>
        <w:t xml:space="preserve"> </w:t>
      </w:r>
    </w:p>
    <w:p w14:paraId="5EAB85CF"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686292">
        <w:rPr>
          <w:szCs w:val="22"/>
        </w:rPr>
        <w:t xml:space="preserve">Members and Staff, Luncheon, Blatt 112, by the </w:t>
      </w:r>
      <w:r w:rsidRPr="00686292">
        <w:rPr>
          <w:b/>
          <w:bCs/>
          <w:szCs w:val="22"/>
        </w:rPr>
        <w:t xml:space="preserve">South Carolina Student Loan Corporation </w:t>
      </w:r>
    </w:p>
    <w:p w14:paraId="75394D7B"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p>
    <w:p w14:paraId="325E6E7B"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686292">
        <w:rPr>
          <w:b/>
          <w:bCs/>
          <w:szCs w:val="22"/>
        </w:rPr>
        <w:t xml:space="preserve">Wednesday, January 18, 2023 - </w:t>
      </w:r>
      <w:proofErr w:type="spellStart"/>
      <w:r w:rsidRPr="00686292">
        <w:rPr>
          <w:b/>
          <w:bCs/>
          <w:szCs w:val="22"/>
        </w:rPr>
        <w:t>5:00pm</w:t>
      </w:r>
      <w:proofErr w:type="spellEnd"/>
      <w:r w:rsidRPr="00686292">
        <w:rPr>
          <w:b/>
          <w:bCs/>
          <w:szCs w:val="22"/>
        </w:rPr>
        <w:t xml:space="preserve"> - </w:t>
      </w:r>
      <w:proofErr w:type="spellStart"/>
      <w:r w:rsidRPr="00686292">
        <w:rPr>
          <w:b/>
          <w:bCs/>
          <w:szCs w:val="22"/>
        </w:rPr>
        <w:t>7:00pm</w:t>
      </w:r>
      <w:proofErr w:type="spellEnd"/>
      <w:r w:rsidRPr="00686292">
        <w:rPr>
          <w:b/>
          <w:bCs/>
          <w:szCs w:val="22"/>
        </w:rPr>
        <w:t xml:space="preserve"> </w:t>
      </w:r>
    </w:p>
    <w:p w14:paraId="6BC135D4" w14:textId="77777777" w:rsid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686292">
        <w:rPr>
          <w:szCs w:val="22"/>
        </w:rPr>
        <w:t xml:space="preserve">Members Only, Reception, Palmetto Club, by </w:t>
      </w:r>
      <w:r w:rsidRPr="00686292">
        <w:rPr>
          <w:b/>
          <w:bCs/>
          <w:szCs w:val="22"/>
        </w:rPr>
        <w:t xml:space="preserve">South Carolina Design Construction </w:t>
      </w:r>
    </w:p>
    <w:p w14:paraId="77A81DA8" w14:textId="77777777" w:rsidR="00146DCB" w:rsidRPr="00686292" w:rsidRDefault="00146DCB"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p>
    <w:p w14:paraId="67C996EA"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686292">
        <w:rPr>
          <w:b/>
          <w:bCs/>
          <w:szCs w:val="22"/>
        </w:rPr>
        <w:t xml:space="preserve">Thursday, January 19, 2023 - </w:t>
      </w:r>
      <w:proofErr w:type="spellStart"/>
      <w:r w:rsidRPr="00686292">
        <w:rPr>
          <w:b/>
          <w:bCs/>
          <w:szCs w:val="22"/>
        </w:rPr>
        <w:t>8:00am</w:t>
      </w:r>
      <w:proofErr w:type="spellEnd"/>
      <w:r w:rsidRPr="00686292">
        <w:rPr>
          <w:b/>
          <w:bCs/>
          <w:szCs w:val="22"/>
        </w:rPr>
        <w:t xml:space="preserve"> - </w:t>
      </w:r>
      <w:proofErr w:type="spellStart"/>
      <w:r w:rsidRPr="00686292">
        <w:rPr>
          <w:b/>
          <w:bCs/>
          <w:szCs w:val="22"/>
        </w:rPr>
        <w:t>10:00am</w:t>
      </w:r>
      <w:proofErr w:type="spellEnd"/>
      <w:r w:rsidRPr="00686292">
        <w:rPr>
          <w:b/>
          <w:bCs/>
          <w:szCs w:val="22"/>
        </w:rPr>
        <w:t xml:space="preserve"> </w:t>
      </w:r>
    </w:p>
    <w:p w14:paraId="3BAF8C83"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686292">
        <w:rPr>
          <w:szCs w:val="22"/>
        </w:rPr>
        <w:t xml:space="preserve">Members Only, Breakfast, Blatt 112, by the </w:t>
      </w:r>
      <w:r w:rsidRPr="00686292">
        <w:rPr>
          <w:b/>
          <w:bCs/>
          <w:szCs w:val="22"/>
        </w:rPr>
        <w:t xml:space="preserve">South Carolina Association of Special Purpose Districts </w:t>
      </w:r>
    </w:p>
    <w:p w14:paraId="58AE60F2"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p>
    <w:p w14:paraId="34C9F836"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686292">
        <w:rPr>
          <w:b/>
          <w:bCs/>
          <w:szCs w:val="22"/>
        </w:rPr>
        <w:t xml:space="preserve">Tuesday, January 24, 2023 - </w:t>
      </w:r>
      <w:proofErr w:type="spellStart"/>
      <w:r w:rsidRPr="00686292">
        <w:rPr>
          <w:b/>
          <w:bCs/>
          <w:szCs w:val="22"/>
        </w:rPr>
        <w:t>5:30pm</w:t>
      </w:r>
      <w:proofErr w:type="spellEnd"/>
      <w:r w:rsidRPr="00686292">
        <w:rPr>
          <w:b/>
          <w:bCs/>
          <w:szCs w:val="22"/>
        </w:rPr>
        <w:t xml:space="preserve"> - </w:t>
      </w:r>
      <w:proofErr w:type="spellStart"/>
      <w:r w:rsidRPr="00686292">
        <w:rPr>
          <w:b/>
          <w:bCs/>
          <w:szCs w:val="22"/>
        </w:rPr>
        <w:t>8:00pm</w:t>
      </w:r>
      <w:proofErr w:type="spellEnd"/>
      <w:r w:rsidRPr="00686292">
        <w:rPr>
          <w:b/>
          <w:bCs/>
          <w:szCs w:val="22"/>
        </w:rPr>
        <w:t xml:space="preserve"> </w:t>
      </w:r>
    </w:p>
    <w:p w14:paraId="4343F05B"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686292">
        <w:rPr>
          <w:szCs w:val="22"/>
        </w:rPr>
        <w:t xml:space="preserve">Members and Staff, Reception, Bourbon 1214 Main St., by the </w:t>
      </w:r>
      <w:r w:rsidRPr="00686292">
        <w:rPr>
          <w:b/>
          <w:bCs/>
          <w:szCs w:val="22"/>
        </w:rPr>
        <w:t xml:space="preserve">Conservation Voters of South Carolina </w:t>
      </w:r>
    </w:p>
    <w:p w14:paraId="2068AA81"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p>
    <w:p w14:paraId="6A61C95D"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686292">
        <w:rPr>
          <w:b/>
          <w:bCs/>
          <w:szCs w:val="22"/>
        </w:rPr>
        <w:t xml:space="preserve">Tuesday, January 24, 2023 - </w:t>
      </w:r>
      <w:proofErr w:type="spellStart"/>
      <w:r w:rsidRPr="00686292">
        <w:rPr>
          <w:b/>
          <w:bCs/>
          <w:szCs w:val="22"/>
        </w:rPr>
        <w:t>6:00pm</w:t>
      </w:r>
      <w:proofErr w:type="spellEnd"/>
      <w:r w:rsidRPr="00686292">
        <w:rPr>
          <w:b/>
          <w:bCs/>
          <w:szCs w:val="22"/>
        </w:rPr>
        <w:t xml:space="preserve"> - </w:t>
      </w:r>
      <w:proofErr w:type="spellStart"/>
      <w:r w:rsidRPr="00686292">
        <w:rPr>
          <w:b/>
          <w:bCs/>
          <w:szCs w:val="22"/>
        </w:rPr>
        <w:t>8:00pm</w:t>
      </w:r>
      <w:proofErr w:type="spellEnd"/>
      <w:r w:rsidRPr="00686292">
        <w:rPr>
          <w:b/>
          <w:bCs/>
          <w:szCs w:val="22"/>
        </w:rPr>
        <w:t xml:space="preserve"> </w:t>
      </w:r>
    </w:p>
    <w:p w14:paraId="4476DEF5"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686292">
        <w:rPr>
          <w:szCs w:val="22"/>
        </w:rPr>
        <w:t xml:space="preserve">Members and Staff, Reception, Palmetto Club, by the </w:t>
      </w:r>
      <w:r w:rsidRPr="00686292">
        <w:rPr>
          <w:b/>
          <w:bCs/>
          <w:szCs w:val="22"/>
        </w:rPr>
        <w:t xml:space="preserve">Wine and Spirit Wholesalers Association of South Carolina </w:t>
      </w:r>
    </w:p>
    <w:p w14:paraId="1F54459B"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p>
    <w:p w14:paraId="7EFF14A9"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686292">
        <w:rPr>
          <w:b/>
          <w:bCs/>
          <w:szCs w:val="22"/>
        </w:rPr>
        <w:t xml:space="preserve">Wednesday, January 25, 2023 - </w:t>
      </w:r>
      <w:proofErr w:type="spellStart"/>
      <w:r w:rsidRPr="00686292">
        <w:rPr>
          <w:b/>
          <w:bCs/>
          <w:szCs w:val="22"/>
        </w:rPr>
        <w:t>8:00am</w:t>
      </w:r>
      <w:proofErr w:type="spellEnd"/>
      <w:r w:rsidRPr="00686292">
        <w:rPr>
          <w:b/>
          <w:bCs/>
          <w:szCs w:val="22"/>
        </w:rPr>
        <w:t xml:space="preserve"> - </w:t>
      </w:r>
      <w:proofErr w:type="spellStart"/>
      <w:r w:rsidRPr="00686292">
        <w:rPr>
          <w:b/>
          <w:bCs/>
          <w:szCs w:val="22"/>
        </w:rPr>
        <w:t>10:00am</w:t>
      </w:r>
      <w:proofErr w:type="spellEnd"/>
      <w:r w:rsidRPr="00686292">
        <w:rPr>
          <w:b/>
          <w:bCs/>
          <w:szCs w:val="22"/>
        </w:rPr>
        <w:t xml:space="preserve"> </w:t>
      </w:r>
    </w:p>
    <w:p w14:paraId="1AC890EE"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686292">
        <w:rPr>
          <w:szCs w:val="22"/>
        </w:rPr>
        <w:t xml:space="preserve">Members and Staff, Breakfast, Blatt 112, by the </w:t>
      </w:r>
      <w:r w:rsidRPr="00686292">
        <w:rPr>
          <w:b/>
          <w:bCs/>
          <w:szCs w:val="22"/>
        </w:rPr>
        <w:t xml:space="preserve">South Carolina EMS Association </w:t>
      </w:r>
    </w:p>
    <w:p w14:paraId="1B6CC5EB" w14:textId="77777777" w:rsid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p>
    <w:p w14:paraId="037B2CD5" w14:textId="77777777" w:rsidR="00F10A03" w:rsidRDefault="00F10A03"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p>
    <w:p w14:paraId="36F1787A"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686292">
        <w:rPr>
          <w:b/>
          <w:bCs/>
          <w:szCs w:val="22"/>
        </w:rPr>
        <w:t xml:space="preserve">Wednesday, January 25, 2023 - </w:t>
      </w:r>
      <w:proofErr w:type="spellStart"/>
      <w:r w:rsidRPr="00686292">
        <w:rPr>
          <w:b/>
          <w:bCs/>
          <w:szCs w:val="22"/>
        </w:rPr>
        <w:t>11:30am</w:t>
      </w:r>
      <w:proofErr w:type="spellEnd"/>
      <w:r w:rsidRPr="00686292">
        <w:rPr>
          <w:b/>
          <w:bCs/>
          <w:szCs w:val="22"/>
        </w:rPr>
        <w:t xml:space="preserve"> - </w:t>
      </w:r>
      <w:proofErr w:type="spellStart"/>
      <w:r w:rsidRPr="00686292">
        <w:rPr>
          <w:b/>
          <w:bCs/>
          <w:szCs w:val="22"/>
        </w:rPr>
        <w:t>2:00pm</w:t>
      </w:r>
      <w:proofErr w:type="spellEnd"/>
      <w:r w:rsidRPr="00686292">
        <w:rPr>
          <w:b/>
          <w:bCs/>
          <w:szCs w:val="22"/>
        </w:rPr>
        <w:t xml:space="preserve"> </w:t>
      </w:r>
    </w:p>
    <w:p w14:paraId="68A7AB52"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686292">
        <w:rPr>
          <w:szCs w:val="22"/>
        </w:rPr>
        <w:t xml:space="preserve">Members Only, Luncheon, Blatt 112, by the </w:t>
      </w:r>
      <w:r w:rsidRPr="00686292">
        <w:rPr>
          <w:b/>
          <w:bCs/>
          <w:szCs w:val="22"/>
        </w:rPr>
        <w:t xml:space="preserve">Wil Lou Gray Opportunity School </w:t>
      </w:r>
    </w:p>
    <w:p w14:paraId="0364622D"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p>
    <w:p w14:paraId="3D1715B7"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686292">
        <w:rPr>
          <w:b/>
          <w:bCs/>
          <w:szCs w:val="22"/>
        </w:rPr>
        <w:t xml:space="preserve">Wednesday, January 25, 2023 - </w:t>
      </w:r>
      <w:proofErr w:type="spellStart"/>
      <w:r w:rsidRPr="00686292">
        <w:rPr>
          <w:b/>
          <w:bCs/>
          <w:szCs w:val="22"/>
        </w:rPr>
        <w:t>5:00pm</w:t>
      </w:r>
      <w:proofErr w:type="spellEnd"/>
      <w:r w:rsidRPr="00686292">
        <w:rPr>
          <w:b/>
          <w:bCs/>
          <w:szCs w:val="22"/>
        </w:rPr>
        <w:t xml:space="preserve"> -</w:t>
      </w:r>
      <w:proofErr w:type="spellStart"/>
      <w:r w:rsidRPr="00686292">
        <w:rPr>
          <w:b/>
          <w:bCs/>
          <w:szCs w:val="22"/>
        </w:rPr>
        <w:t>7:00pm</w:t>
      </w:r>
      <w:proofErr w:type="spellEnd"/>
      <w:r w:rsidRPr="00686292">
        <w:rPr>
          <w:b/>
          <w:bCs/>
          <w:szCs w:val="22"/>
        </w:rPr>
        <w:t xml:space="preserve"> </w:t>
      </w:r>
      <w:r w:rsidRPr="00686292">
        <w:rPr>
          <w:szCs w:val="22"/>
        </w:rPr>
        <w:t xml:space="preserve">Members and Staff, Reception, Atrium, </w:t>
      </w:r>
      <w:proofErr w:type="spellStart"/>
      <w:r w:rsidRPr="00686292">
        <w:rPr>
          <w:szCs w:val="22"/>
        </w:rPr>
        <w:t>Truist</w:t>
      </w:r>
      <w:proofErr w:type="spellEnd"/>
      <w:r w:rsidRPr="00686292">
        <w:rPr>
          <w:szCs w:val="22"/>
        </w:rPr>
        <w:t xml:space="preserve"> Building 1201 Main St., by the </w:t>
      </w:r>
      <w:r w:rsidRPr="00686292">
        <w:rPr>
          <w:b/>
          <w:bCs/>
          <w:szCs w:val="22"/>
        </w:rPr>
        <w:t xml:space="preserve">South Carolina Bar Association </w:t>
      </w:r>
    </w:p>
    <w:p w14:paraId="1E63361D"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p>
    <w:p w14:paraId="5F1FA97C"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686292">
        <w:rPr>
          <w:b/>
          <w:bCs/>
          <w:szCs w:val="22"/>
        </w:rPr>
        <w:t xml:space="preserve">Thursday, January 26, 2023 - </w:t>
      </w:r>
      <w:proofErr w:type="spellStart"/>
      <w:r w:rsidRPr="00686292">
        <w:rPr>
          <w:b/>
          <w:bCs/>
          <w:szCs w:val="22"/>
        </w:rPr>
        <w:t>8:00am</w:t>
      </w:r>
      <w:proofErr w:type="spellEnd"/>
      <w:r w:rsidRPr="00686292">
        <w:rPr>
          <w:b/>
          <w:bCs/>
          <w:szCs w:val="22"/>
        </w:rPr>
        <w:t xml:space="preserve"> - </w:t>
      </w:r>
      <w:proofErr w:type="spellStart"/>
      <w:r w:rsidRPr="00686292">
        <w:rPr>
          <w:b/>
          <w:bCs/>
          <w:szCs w:val="22"/>
        </w:rPr>
        <w:t>10:00am</w:t>
      </w:r>
      <w:proofErr w:type="spellEnd"/>
      <w:r w:rsidRPr="00686292">
        <w:rPr>
          <w:b/>
          <w:bCs/>
          <w:szCs w:val="22"/>
        </w:rPr>
        <w:t xml:space="preserve"> </w:t>
      </w:r>
    </w:p>
    <w:p w14:paraId="5CB5E7AA"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686292">
        <w:rPr>
          <w:szCs w:val="22"/>
        </w:rPr>
        <w:t xml:space="preserve">Members Only, Breakfast, Blatt 112, by the </w:t>
      </w:r>
      <w:r w:rsidRPr="00686292">
        <w:rPr>
          <w:b/>
          <w:bCs/>
          <w:szCs w:val="22"/>
        </w:rPr>
        <w:t xml:space="preserve">South Carolina Emergency Management Association </w:t>
      </w:r>
    </w:p>
    <w:p w14:paraId="49855AFF"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p>
    <w:p w14:paraId="1C00B43E"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686292">
        <w:rPr>
          <w:b/>
          <w:bCs/>
          <w:szCs w:val="22"/>
        </w:rPr>
        <w:t xml:space="preserve">Tuesday, January 31, 2023 - </w:t>
      </w:r>
      <w:proofErr w:type="spellStart"/>
      <w:r w:rsidRPr="00686292">
        <w:rPr>
          <w:b/>
          <w:bCs/>
          <w:szCs w:val="22"/>
        </w:rPr>
        <w:t>5:00pm</w:t>
      </w:r>
      <w:proofErr w:type="spellEnd"/>
      <w:r w:rsidRPr="00686292">
        <w:rPr>
          <w:b/>
          <w:bCs/>
          <w:szCs w:val="22"/>
        </w:rPr>
        <w:t xml:space="preserve"> - </w:t>
      </w:r>
      <w:proofErr w:type="spellStart"/>
      <w:r w:rsidRPr="00686292">
        <w:rPr>
          <w:b/>
          <w:bCs/>
          <w:szCs w:val="22"/>
        </w:rPr>
        <w:t>7:00pm</w:t>
      </w:r>
      <w:proofErr w:type="spellEnd"/>
      <w:r w:rsidRPr="00686292">
        <w:rPr>
          <w:b/>
          <w:bCs/>
          <w:szCs w:val="22"/>
        </w:rPr>
        <w:t xml:space="preserve"> </w:t>
      </w:r>
    </w:p>
    <w:p w14:paraId="620F6C90"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szCs w:val="22"/>
        </w:rPr>
      </w:pPr>
      <w:r w:rsidRPr="00686292">
        <w:rPr>
          <w:szCs w:val="22"/>
        </w:rPr>
        <w:t xml:space="preserve">Members Only, Reception, Capital City Club, by the </w:t>
      </w:r>
      <w:r w:rsidRPr="00686292">
        <w:rPr>
          <w:b/>
          <w:bCs/>
          <w:szCs w:val="22"/>
        </w:rPr>
        <w:t xml:space="preserve">South Carolina Economic Developer's Association </w:t>
      </w:r>
    </w:p>
    <w:p w14:paraId="04C4B971"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p>
    <w:p w14:paraId="0A0AD176" w14:textId="77777777" w:rsidR="00686292" w:rsidRPr="00686292" w:rsidRDefault="00686292" w:rsidP="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686292">
        <w:rPr>
          <w:b/>
          <w:bCs/>
          <w:szCs w:val="22"/>
        </w:rPr>
        <w:t xml:space="preserve">Tuesday, January 31, 2023 - </w:t>
      </w:r>
      <w:proofErr w:type="spellStart"/>
      <w:r w:rsidRPr="00686292">
        <w:rPr>
          <w:b/>
          <w:bCs/>
          <w:szCs w:val="22"/>
        </w:rPr>
        <w:t>5:30pm</w:t>
      </w:r>
      <w:proofErr w:type="spellEnd"/>
      <w:r w:rsidRPr="00686292">
        <w:rPr>
          <w:b/>
          <w:bCs/>
          <w:szCs w:val="22"/>
        </w:rPr>
        <w:t xml:space="preserve"> - </w:t>
      </w:r>
      <w:proofErr w:type="spellStart"/>
      <w:r w:rsidRPr="00686292">
        <w:rPr>
          <w:b/>
          <w:bCs/>
          <w:szCs w:val="22"/>
        </w:rPr>
        <w:t>8:00pm</w:t>
      </w:r>
      <w:proofErr w:type="spellEnd"/>
      <w:r w:rsidRPr="00686292">
        <w:rPr>
          <w:b/>
          <w:bCs/>
          <w:szCs w:val="22"/>
        </w:rPr>
        <w:t xml:space="preserve"> </w:t>
      </w:r>
    </w:p>
    <w:p w14:paraId="5C125230" w14:textId="77777777" w:rsidR="00686292" w:rsidRPr="00686292" w:rsidRDefault="00686292" w:rsidP="00686292">
      <w:pPr>
        <w:tabs>
          <w:tab w:val="right" w:pos="8640"/>
        </w:tabs>
        <w:rPr>
          <w:b/>
          <w:bCs/>
          <w:szCs w:val="22"/>
        </w:rPr>
      </w:pPr>
      <w:r w:rsidRPr="00686292">
        <w:rPr>
          <w:szCs w:val="22"/>
        </w:rPr>
        <w:t xml:space="preserve">Members and Staff, Reception, Capitol Center Lobby 1201 Main Street, by the </w:t>
      </w:r>
      <w:r w:rsidRPr="00686292">
        <w:rPr>
          <w:b/>
          <w:bCs/>
          <w:szCs w:val="22"/>
        </w:rPr>
        <w:t>City of Columbia</w:t>
      </w:r>
    </w:p>
    <w:p w14:paraId="45E7EFBA" w14:textId="77777777" w:rsidR="00686292" w:rsidRPr="00686292" w:rsidRDefault="00686292" w:rsidP="00686292">
      <w:pPr>
        <w:tabs>
          <w:tab w:val="right" w:pos="8640"/>
        </w:tabs>
        <w:rPr>
          <w:sz w:val="20"/>
        </w:rPr>
      </w:pPr>
      <w:r w:rsidRPr="00686292">
        <w:rPr>
          <w:szCs w:val="22"/>
        </w:rPr>
        <w:tab/>
      </w:r>
    </w:p>
    <w:p w14:paraId="6DE488CF" w14:textId="77777777" w:rsidR="00686292" w:rsidRPr="00686292" w:rsidRDefault="00686292" w:rsidP="00686292">
      <w:pPr>
        <w:tabs>
          <w:tab w:val="right" w:pos="8640"/>
        </w:tabs>
        <w:jc w:val="center"/>
        <w:rPr>
          <w:b/>
          <w:bCs/>
        </w:rPr>
      </w:pPr>
      <w:r w:rsidRPr="00686292">
        <w:rPr>
          <w:b/>
          <w:bCs/>
        </w:rPr>
        <w:t>Statement by Senator YOUNG</w:t>
      </w:r>
    </w:p>
    <w:p w14:paraId="73617005" w14:textId="77777777" w:rsidR="00686292" w:rsidRPr="00686292" w:rsidRDefault="00686292" w:rsidP="00686292">
      <w:pPr>
        <w:rPr>
          <w:color w:val="auto"/>
          <w:szCs w:val="22"/>
        </w:rPr>
      </w:pPr>
      <w:r w:rsidRPr="00686292">
        <w:rPr>
          <w:szCs w:val="22"/>
        </w:rPr>
        <w:tab/>
        <w:t xml:space="preserve">I am not attending session today because I am assisting with my father who is ill in the hospital in Augusta. </w:t>
      </w:r>
    </w:p>
    <w:p w14:paraId="7C1375B6" w14:textId="77777777" w:rsidR="00686292" w:rsidRPr="00686292" w:rsidRDefault="00686292" w:rsidP="00686292">
      <w:pPr>
        <w:tabs>
          <w:tab w:val="right" w:pos="8640"/>
        </w:tabs>
        <w:rPr>
          <w:sz w:val="20"/>
        </w:rPr>
      </w:pPr>
    </w:p>
    <w:p w14:paraId="1197B7BD" w14:textId="77777777" w:rsidR="00686292" w:rsidRPr="00686292" w:rsidRDefault="00686292" w:rsidP="00686292">
      <w:pPr>
        <w:tabs>
          <w:tab w:val="center" w:pos="4320"/>
          <w:tab w:val="right" w:pos="8640"/>
        </w:tabs>
        <w:jc w:val="center"/>
        <w:rPr>
          <w:b/>
        </w:rPr>
      </w:pPr>
      <w:r w:rsidRPr="00686292">
        <w:rPr>
          <w:b/>
        </w:rPr>
        <w:t>Motion Adopted</w:t>
      </w:r>
    </w:p>
    <w:p w14:paraId="04708171" w14:textId="77777777" w:rsidR="00686292" w:rsidRDefault="00686292" w:rsidP="00686292">
      <w:pPr>
        <w:tabs>
          <w:tab w:val="right" w:pos="8640"/>
        </w:tabs>
      </w:pPr>
      <w:r w:rsidRPr="00686292">
        <w:rPr>
          <w:szCs w:val="22"/>
        </w:rPr>
        <w:tab/>
      </w:r>
      <w:r w:rsidRPr="00686292">
        <w:t>On motion of Senator MASSEY, the Senate agreed to stand adjourned.</w:t>
      </w:r>
    </w:p>
    <w:p w14:paraId="02836533" w14:textId="77777777" w:rsidR="00F10A03" w:rsidRDefault="00F10A03" w:rsidP="00686292">
      <w:pPr>
        <w:tabs>
          <w:tab w:val="right" w:pos="8640"/>
        </w:tabs>
      </w:pPr>
    </w:p>
    <w:p w14:paraId="4C367D4C" w14:textId="77777777" w:rsidR="00F10A03" w:rsidRDefault="00F10A03" w:rsidP="00686292">
      <w:pPr>
        <w:tabs>
          <w:tab w:val="right" w:pos="8640"/>
        </w:tabs>
      </w:pPr>
    </w:p>
    <w:p w14:paraId="5EE8AC7F" w14:textId="77777777" w:rsidR="00F10A03" w:rsidRDefault="00F10A03" w:rsidP="00686292">
      <w:pPr>
        <w:tabs>
          <w:tab w:val="right" w:pos="8640"/>
        </w:tabs>
      </w:pPr>
    </w:p>
    <w:p w14:paraId="5558BDA2" w14:textId="77777777" w:rsidR="00F10A03" w:rsidRDefault="00F10A03" w:rsidP="00686292">
      <w:pPr>
        <w:tabs>
          <w:tab w:val="right" w:pos="8640"/>
        </w:tabs>
      </w:pPr>
    </w:p>
    <w:p w14:paraId="031802CC" w14:textId="77777777" w:rsidR="00F10A03" w:rsidRDefault="00F10A03" w:rsidP="00686292">
      <w:pPr>
        <w:tabs>
          <w:tab w:val="right" w:pos="8640"/>
        </w:tabs>
      </w:pPr>
    </w:p>
    <w:p w14:paraId="0A675AF0" w14:textId="77777777" w:rsidR="00F10A03" w:rsidRDefault="00F10A03" w:rsidP="00686292">
      <w:pPr>
        <w:tabs>
          <w:tab w:val="right" w:pos="8640"/>
        </w:tabs>
      </w:pPr>
    </w:p>
    <w:p w14:paraId="55BE5F60" w14:textId="77777777" w:rsidR="00F10A03" w:rsidRDefault="00F10A03" w:rsidP="00686292">
      <w:pPr>
        <w:tabs>
          <w:tab w:val="right" w:pos="8640"/>
        </w:tabs>
      </w:pPr>
    </w:p>
    <w:p w14:paraId="3E9C20A3" w14:textId="77777777" w:rsidR="00F10A03" w:rsidRDefault="00F10A03" w:rsidP="00686292">
      <w:pPr>
        <w:tabs>
          <w:tab w:val="right" w:pos="8640"/>
        </w:tabs>
      </w:pPr>
    </w:p>
    <w:p w14:paraId="49CF32FC" w14:textId="77777777" w:rsidR="00F10A03" w:rsidRDefault="00F10A03" w:rsidP="00686292">
      <w:pPr>
        <w:tabs>
          <w:tab w:val="right" w:pos="8640"/>
        </w:tabs>
      </w:pPr>
    </w:p>
    <w:p w14:paraId="3AEBE10D" w14:textId="77777777" w:rsidR="00F10A03" w:rsidRDefault="00F10A03" w:rsidP="00686292">
      <w:pPr>
        <w:tabs>
          <w:tab w:val="right" w:pos="8640"/>
        </w:tabs>
      </w:pPr>
    </w:p>
    <w:p w14:paraId="6589141C" w14:textId="77777777" w:rsidR="00F10A03" w:rsidRDefault="00F10A03" w:rsidP="00686292">
      <w:pPr>
        <w:tabs>
          <w:tab w:val="right" w:pos="8640"/>
        </w:tabs>
      </w:pPr>
    </w:p>
    <w:p w14:paraId="5145CAEF" w14:textId="77777777" w:rsidR="00F10A03" w:rsidRDefault="00F10A03" w:rsidP="00686292">
      <w:pPr>
        <w:tabs>
          <w:tab w:val="right" w:pos="8640"/>
        </w:tabs>
      </w:pPr>
    </w:p>
    <w:p w14:paraId="3FFAF312" w14:textId="77777777" w:rsidR="00F10A03" w:rsidRDefault="00F10A03" w:rsidP="00686292">
      <w:pPr>
        <w:tabs>
          <w:tab w:val="right" w:pos="8640"/>
        </w:tabs>
      </w:pPr>
    </w:p>
    <w:p w14:paraId="0AFF18AD" w14:textId="77777777" w:rsidR="00F10A03" w:rsidRDefault="00F10A03" w:rsidP="00686292">
      <w:pPr>
        <w:tabs>
          <w:tab w:val="right" w:pos="8640"/>
        </w:tabs>
      </w:pPr>
    </w:p>
    <w:p w14:paraId="124800D0" w14:textId="77777777" w:rsidR="00F10A03" w:rsidRDefault="00F10A03" w:rsidP="00686292">
      <w:pPr>
        <w:tabs>
          <w:tab w:val="right" w:pos="8640"/>
        </w:tabs>
      </w:pPr>
    </w:p>
    <w:p w14:paraId="7E69E245" w14:textId="77777777" w:rsidR="00F10A03" w:rsidRPr="00686292" w:rsidRDefault="00F10A03" w:rsidP="00686292">
      <w:pPr>
        <w:tabs>
          <w:tab w:val="right" w:pos="8640"/>
        </w:tabs>
      </w:pPr>
    </w:p>
    <w:p w14:paraId="22B76FEB" w14:textId="77777777" w:rsidR="00686292" w:rsidRPr="00686292" w:rsidRDefault="00686292" w:rsidP="00686292">
      <w:pPr>
        <w:pBdr>
          <w:top w:val="single" w:sz="4" w:space="6" w:color="auto"/>
          <w:left w:val="single" w:sz="4" w:space="6" w:color="auto"/>
          <w:bottom w:val="single" w:sz="4" w:space="3" w:color="auto"/>
          <w:right w:val="single" w:sz="4" w:space="3" w:color="auto"/>
        </w:pBdr>
        <w:tabs>
          <w:tab w:val="right" w:pos="8640"/>
        </w:tabs>
        <w:ind w:left="173" w:right="173"/>
        <w:jc w:val="center"/>
      </w:pPr>
      <w:r w:rsidRPr="00686292">
        <w:rPr>
          <w:b/>
        </w:rPr>
        <w:t>MOTION ADOPTED</w:t>
      </w:r>
    </w:p>
    <w:p w14:paraId="724D5A2B" w14:textId="2C409E39" w:rsidR="00686292" w:rsidRPr="00686292" w:rsidRDefault="00686292" w:rsidP="00686292">
      <w:pPr>
        <w:pBdr>
          <w:top w:val="single" w:sz="4" w:space="6" w:color="auto"/>
          <w:left w:val="single" w:sz="4" w:space="6" w:color="auto"/>
          <w:bottom w:val="single" w:sz="4" w:space="3" w:color="auto"/>
          <w:right w:val="single" w:sz="4" w:space="3" w:color="auto"/>
        </w:pBdr>
        <w:tabs>
          <w:tab w:val="right" w:pos="8640"/>
        </w:tabs>
        <w:ind w:left="173" w:right="173"/>
        <w:rPr>
          <w:sz w:val="20"/>
        </w:rPr>
      </w:pPr>
      <w:r w:rsidRPr="00686292">
        <w:rPr>
          <w:szCs w:val="22"/>
        </w:rPr>
        <w:tab/>
      </w:r>
      <w:r w:rsidRPr="00686292">
        <w:rPr>
          <w:szCs w:val="22"/>
        </w:rPr>
        <w:tab/>
        <w:t xml:space="preserve">On motion of Senators GROOMS, ALEXANDER, ALLEN, BENNETT, CAMPSEN, CASH, CLIMER, CORBIN, CROMER, DAVIS, FANNING, GAMBRELL, GARRETT, GOLDFINCH, GUSTAFSON, HARPOOTLIAN, HEMBREE, HUTTO, JACKSON, KEVIN JOHNSON, MICHAEL JOHNSON, KIMBRELL, KIMPSON, LOFTIS, MALLOY, MARTIN, MASSEY, MATTHEWS, McELVEEN, </w:t>
      </w:r>
      <w:proofErr w:type="spellStart"/>
      <w:r w:rsidRPr="00686292">
        <w:rPr>
          <w:szCs w:val="22"/>
        </w:rPr>
        <w:t>McLEOD</w:t>
      </w:r>
      <w:proofErr w:type="spellEnd"/>
      <w:r w:rsidRPr="00686292">
        <w:rPr>
          <w:szCs w:val="22"/>
        </w:rPr>
        <w:t xml:space="preserve">, PEELER, RANKIN, REICHENBACH, RICE, SABB, SCOTT, SENN, SETZLER, SHEALY, STEPHENS, TALLEY, TURNER, VERDIN, WILLIAMS and YOUNG, with unanimous consent, the Senate stood adjourned out of respect to the memory of Mr. </w:t>
      </w:r>
      <w:r w:rsidRPr="00686292">
        <w:rPr>
          <w:sz w:val="20"/>
        </w:rPr>
        <w:t>David Scott “Scotty” Adams</w:t>
      </w:r>
      <w:r w:rsidRPr="00686292">
        <w:rPr>
          <w:szCs w:val="22"/>
        </w:rPr>
        <w:t xml:space="preserve"> of Goose Creek, S.C.  Scott was the father of our beloved Senator Br</w:t>
      </w:r>
      <w:r w:rsidR="00F10A03">
        <w:rPr>
          <w:szCs w:val="22"/>
        </w:rPr>
        <w:t>ia</w:t>
      </w:r>
      <w:r w:rsidRPr="00686292">
        <w:rPr>
          <w:szCs w:val="22"/>
        </w:rPr>
        <w:t xml:space="preserve">n Adams.  He was United States Navy Veteran of 25 years where he worked as a chief boiler technician, Navy career counselor and Navy recruiter.  Scott was an avid golfer and Ranger.  He was an active member of the Fleet Reserve Association 269.  He enjoyed going to casinos, family gatherings and spending time with fellow servicemen.  Scott was a loving husband, devoted father and doting grandfather who will be dearly missed. </w:t>
      </w:r>
    </w:p>
    <w:p w14:paraId="1C890E9F" w14:textId="77777777" w:rsidR="00686292" w:rsidRPr="00686292" w:rsidRDefault="00686292" w:rsidP="00686292">
      <w:pPr>
        <w:tabs>
          <w:tab w:val="right" w:pos="8640"/>
        </w:tabs>
        <w:rPr>
          <w:sz w:val="20"/>
        </w:rPr>
      </w:pPr>
    </w:p>
    <w:p w14:paraId="5102ABEC" w14:textId="5C5C197F" w:rsidR="00686292" w:rsidRDefault="00CF6020" w:rsidP="00686292">
      <w:pPr>
        <w:tabs>
          <w:tab w:val="right" w:pos="8640"/>
        </w:tabs>
        <w:jc w:val="center"/>
      </w:pPr>
      <w:r>
        <w:t>a</w:t>
      </w:r>
      <w:r w:rsidR="00686292" w:rsidRPr="00686292">
        <w:t>nd</w:t>
      </w:r>
    </w:p>
    <w:p w14:paraId="2921C654" w14:textId="77777777" w:rsidR="00CF6020" w:rsidRPr="00686292" w:rsidRDefault="00CF6020" w:rsidP="00686292">
      <w:pPr>
        <w:tabs>
          <w:tab w:val="right" w:pos="8640"/>
        </w:tabs>
        <w:jc w:val="center"/>
      </w:pPr>
    </w:p>
    <w:p w14:paraId="6E8A657B" w14:textId="77777777" w:rsidR="00686292" w:rsidRPr="00686292" w:rsidRDefault="00686292" w:rsidP="00686292">
      <w:pPr>
        <w:pBdr>
          <w:top w:val="single" w:sz="4" w:space="6" w:color="auto"/>
          <w:left w:val="single" w:sz="4" w:space="6" w:color="auto"/>
          <w:bottom w:val="single" w:sz="4" w:space="3" w:color="auto"/>
          <w:right w:val="single" w:sz="4" w:space="3" w:color="auto"/>
        </w:pBdr>
        <w:tabs>
          <w:tab w:val="right" w:pos="8640"/>
        </w:tabs>
        <w:ind w:left="173" w:right="173"/>
        <w:jc w:val="center"/>
      </w:pPr>
      <w:r w:rsidRPr="00686292">
        <w:rPr>
          <w:b/>
        </w:rPr>
        <w:t>MOTION ADOPTED</w:t>
      </w:r>
    </w:p>
    <w:p w14:paraId="4E641D56" w14:textId="77777777" w:rsidR="00686292" w:rsidRPr="00686292" w:rsidRDefault="00686292" w:rsidP="00686292">
      <w:pPr>
        <w:pBdr>
          <w:top w:val="single" w:sz="4" w:space="6" w:color="auto"/>
          <w:left w:val="single" w:sz="4" w:space="6" w:color="auto"/>
          <w:bottom w:val="single" w:sz="4" w:space="3" w:color="auto"/>
          <w:right w:val="single" w:sz="4" w:space="3" w:color="auto"/>
        </w:pBdr>
        <w:tabs>
          <w:tab w:val="right" w:pos="8640"/>
        </w:tabs>
        <w:ind w:left="173" w:right="173"/>
        <w:rPr>
          <w:sz w:val="20"/>
        </w:rPr>
      </w:pPr>
      <w:r w:rsidRPr="00686292">
        <w:rPr>
          <w:szCs w:val="22"/>
        </w:rPr>
        <w:tab/>
      </w:r>
      <w:r w:rsidRPr="00686292">
        <w:rPr>
          <w:szCs w:val="22"/>
        </w:rPr>
        <w:tab/>
        <w:t xml:space="preserve">On motion of Senator PEELER, with unanimous consent, the Senate stood adjourned out of respect to the memory of former Representative Eldon Dewitt McCraw of Gaffney, S.C.  Dewitt served in the South Carolina House of Representatives District 29 from 1961-9162 and 1990-2007.  He retired from the South Carolina Tax Commission.  Dewitt served and was a member of numerous organizations including being past president of the Gaffney Lion’s Club, commissioner and former Chairman of the Board at Gaffney Board of Public Works, former board member at Winthrop College and the Cherokee County Cattlemen’s Association to mention a few.  He served in the South Carolina National Guard, was a recipient of the Order of the Palmetto and was an active member of First Baptist Church.  He enjoyed volunteering with the Cherokee County Sheriff’s Department Senior Calling Program.  Dewitt was a loving husband, devoted father and doting grandfather who will be dearly missed. </w:t>
      </w:r>
    </w:p>
    <w:p w14:paraId="6201FCB1" w14:textId="77777777" w:rsidR="00686292" w:rsidRPr="00F10A03" w:rsidRDefault="00686292" w:rsidP="00686292">
      <w:pPr>
        <w:tabs>
          <w:tab w:val="right" w:pos="8640"/>
        </w:tabs>
        <w:jc w:val="center"/>
        <w:rPr>
          <w:szCs w:val="22"/>
        </w:rPr>
      </w:pPr>
      <w:r w:rsidRPr="00F10A03">
        <w:rPr>
          <w:szCs w:val="22"/>
        </w:rPr>
        <w:t>and</w:t>
      </w:r>
    </w:p>
    <w:p w14:paraId="0147F609" w14:textId="77777777" w:rsidR="00686292" w:rsidRPr="00686292" w:rsidRDefault="00686292" w:rsidP="00686292">
      <w:pPr>
        <w:tabs>
          <w:tab w:val="right" w:pos="8640"/>
        </w:tabs>
        <w:rPr>
          <w:sz w:val="20"/>
        </w:rPr>
      </w:pPr>
    </w:p>
    <w:p w14:paraId="40B661AE" w14:textId="77777777" w:rsidR="00686292" w:rsidRPr="00686292" w:rsidRDefault="00686292" w:rsidP="00686292">
      <w:pPr>
        <w:pBdr>
          <w:top w:val="single" w:sz="4" w:space="6" w:color="auto"/>
          <w:left w:val="single" w:sz="4" w:space="6" w:color="auto"/>
          <w:bottom w:val="single" w:sz="4" w:space="3" w:color="auto"/>
          <w:right w:val="single" w:sz="4" w:space="3" w:color="auto"/>
        </w:pBdr>
        <w:tabs>
          <w:tab w:val="right" w:pos="8640"/>
        </w:tabs>
        <w:ind w:left="173" w:right="173"/>
        <w:jc w:val="center"/>
      </w:pPr>
      <w:r w:rsidRPr="00686292">
        <w:rPr>
          <w:b/>
        </w:rPr>
        <w:t>MOTION ADOPTED</w:t>
      </w:r>
    </w:p>
    <w:p w14:paraId="2FCE22B6" w14:textId="77777777" w:rsidR="00686292" w:rsidRPr="00686292" w:rsidRDefault="00686292" w:rsidP="00686292">
      <w:pPr>
        <w:pBdr>
          <w:top w:val="single" w:sz="4" w:space="6" w:color="auto"/>
          <w:left w:val="single" w:sz="4" w:space="6" w:color="auto"/>
          <w:bottom w:val="single" w:sz="4" w:space="3" w:color="auto"/>
          <w:right w:val="single" w:sz="4" w:space="3" w:color="auto"/>
        </w:pBdr>
        <w:tabs>
          <w:tab w:val="right" w:pos="8640"/>
        </w:tabs>
        <w:ind w:left="173" w:right="173"/>
        <w:rPr>
          <w:sz w:val="20"/>
        </w:rPr>
      </w:pPr>
      <w:r w:rsidRPr="00686292">
        <w:rPr>
          <w:szCs w:val="22"/>
        </w:rPr>
        <w:tab/>
      </w:r>
      <w:r w:rsidRPr="00686292">
        <w:rPr>
          <w:szCs w:val="22"/>
        </w:rPr>
        <w:tab/>
        <w:t xml:space="preserve">On motion of Senator PEELER, with unanimous consent, the Senate stood adjourned out of respect to the memory of Ms. Linda Jefferies McCraw of Gaffney, S.C.  Linda attended and taught Home Economics at Gaffney High School and taught Child Care at Cherokee Vocational Center.  After 32 years of teaching, she retired and opened Little Angels Daycare for over 30 years.  Linda was a member of First Baptist Church.  She enjoyed spending time with her family and loved animals, reading and shopping.  Linda was a loving wife, devoted mother and doting grandmother who will be dearly missed. </w:t>
      </w:r>
    </w:p>
    <w:p w14:paraId="12165E89" w14:textId="77777777" w:rsidR="00686292" w:rsidRPr="00686292" w:rsidRDefault="00686292" w:rsidP="00686292">
      <w:pPr>
        <w:tabs>
          <w:tab w:val="right" w:pos="8640"/>
        </w:tabs>
        <w:rPr>
          <w:sz w:val="20"/>
        </w:rPr>
      </w:pPr>
    </w:p>
    <w:p w14:paraId="7F356D01" w14:textId="77777777" w:rsidR="00686292" w:rsidRPr="00F10A03" w:rsidRDefault="00686292" w:rsidP="00686292">
      <w:pPr>
        <w:tabs>
          <w:tab w:val="right" w:pos="8640"/>
        </w:tabs>
        <w:jc w:val="center"/>
        <w:rPr>
          <w:szCs w:val="22"/>
        </w:rPr>
      </w:pPr>
      <w:r w:rsidRPr="00F10A03">
        <w:rPr>
          <w:szCs w:val="22"/>
        </w:rPr>
        <w:t>and</w:t>
      </w:r>
    </w:p>
    <w:p w14:paraId="3FA3CB41" w14:textId="77777777" w:rsidR="00686292" w:rsidRPr="00686292" w:rsidRDefault="00686292" w:rsidP="00686292">
      <w:pPr>
        <w:tabs>
          <w:tab w:val="right" w:pos="8640"/>
        </w:tabs>
        <w:rPr>
          <w:sz w:val="20"/>
        </w:rPr>
      </w:pPr>
    </w:p>
    <w:p w14:paraId="549EC375" w14:textId="77777777" w:rsidR="00686292" w:rsidRPr="00686292" w:rsidRDefault="00686292" w:rsidP="00686292">
      <w:pPr>
        <w:pBdr>
          <w:top w:val="single" w:sz="4" w:space="6" w:color="auto"/>
          <w:left w:val="single" w:sz="4" w:space="6" w:color="auto"/>
          <w:bottom w:val="single" w:sz="4" w:space="3" w:color="auto"/>
          <w:right w:val="single" w:sz="4" w:space="3" w:color="auto"/>
        </w:pBdr>
        <w:tabs>
          <w:tab w:val="right" w:pos="8640"/>
        </w:tabs>
        <w:ind w:left="173" w:right="173"/>
        <w:jc w:val="center"/>
      </w:pPr>
      <w:r w:rsidRPr="00686292">
        <w:rPr>
          <w:b/>
        </w:rPr>
        <w:t>MOTION ADOPTED</w:t>
      </w:r>
    </w:p>
    <w:p w14:paraId="69BD4BFF" w14:textId="7D75AB99" w:rsidR="00686292" w:rsidRPr="00686292" w:rsidRDefault="00686292" w:rsidP="00686292">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686292">
        <w:rPr>
          <w:szCs w:val="22"/>
        </w:rPr>
        <w:tab/>
      </w:r>
      <w:r w:rsidRPr="00686292">
        <w:rPr>
          <w:szCs w:val="22"/>
        </w:rPr>
        <w:tab/>
        <w:t xml:space="preserve">On motion of Senators MALLOY and SABB, with unanimous consent, the Senate stood adjourned out of respect to the memory of Brian </w:t>
      </w:r>
      <w:proofErr w:type="spellStart"/>
      <w:r w:rsidRPr="00686292">
        <w:rPr>
          <w:szCs w:val="22"/>
        </w:rPr>
        <w:t>DeQuincey</w:t>
      </w:r>
      <w:proofErr w:type="spellEnd"/>
      <w:r w:rsidRPr="00686292">
        <w:rPr>
          <w:szCs w:val="22"/>
        </w:rPr>
        <w:t xml:space="preserve"> Newman of Columbia, S.C.  Brian was a graduate of Spring Valley High school, Morehouse College and the University of South Carolina Law School.  Brian was a former councilman for Columbia City District 2 who was elected in 2010 as the youngest councilman ever and also worked for the fifth circuit solicitor’s office as a prosecutor before opening his own law firm in 2013. Br</w:t>
      </w:r>
      <w:r w:rsidR="00C33A4B">
        <w:rPr>
          <w:szCs w:val="22"/>
        </w:rPr>
        <w:t>ia</w:t>
      </w:r>
      <w:r w:rsidRPr="00686292">
        <w:rPr>
          <w:szCs w:val="22"/>
        </w:rPr>
        <w:t xml:space="preserve">n loved people, new </w:t>
      </w:r>
      <w:proofErr w:type="gramStart"/>
      <w:r w:rsidRPr="00686292">
        <w:rPr>
          <w:szCs w:val="22"/>
        </w:rPr>
        <w:t>adventures</w:t>
      </w:r>
      <w:proofErr w:type="gramEnd"/>
      <w:r w:rsidRPr="00686292">
        <w:rPr>
          <w:szCs w:val="22"/>
        </w:rPr>
        <w:t xml:space="preserve"> and great challenges.  He was a champion of justice and civility and a visionary who worked for the prosperity of Columbia.  He was a charter member of I. </w:t>
      </w:r>
      <w:proofErr w:type="spellStart"/>
      <w:r w:rsidRPr="00686292">
        <w:rPr>
          <w:szCs w:val="22"/>
        </w:rPr>
        <w:t>DeQuincey</w:t>
      </w:r>
      <w:proofErr w:type="spellEnd"/>
      <w:r w:rsidRPr="00686292">
        <w:rPr>
          <w:szCs w:val="22"/>
        </w:rPr>
        <w:t xml:space="preserve"> Newman United Methodist Church.  Br</w:t>
      </w:r>
      <w:r w:rsidR="0086553F">
        <w:rPr>
          <w:szCs w:val="22"/>
        </w:rPr>
        <w:t>ia</w:t>
      </w:r>
      <w:r w:rsidRPr="00686292">
        <w:rPr>
          <w:szCs w:val="22"/>
        </w:rPr>
        <w:t xml:space="preserve">n was a loving son, brother and friend who will be dearly missed. </w:t>
      </w:r>
    </w:p>
    <w:p w14:paraId="1E197671" w14:textId="77777777" w:rsidR="00686292" w:rsidRPr="00686292" w:rsidRDefault="00686292" w:rsidP="00686292">
      <w:pPr>
        <w:tabs>
          <w:tab w:val="right" w:pos="8640"/>
        </w:tabs>
        <w:rPr>
          <w:sz w:val="20"/>
        </w:rPr>
      </w:pPr>
    </w:p>
    <w:p w14:paraId="51E189BE" w14:textId="77777777" w:rsidR="00686292" w:rsidRPr="00686292" w:rsidRDefault="00686292" w:rsidP="00686292">
      <w:pPr>
        <w:keepLines/>
        <w:tabs>
          <w:tab w:val="right" w:pos="8640"/>
        </w:tabs>
        <w:jc w:val="center"/>
      </w:pPr>
      <w:r w:rsidRPr="00686292">
        <w:rPr>
          <w:b/>
        </w:rPr>
        <w:t>ADJOURNMENT</w:t>
      </w:r>
    </w:p>
    <w:p w14:paraId="546E1CCF" w14:textId="77777777" w:rsidR="00686292" w:rsidRPr="00686292" w:rsidRDefault="00686292" w:rsidP="00686292">
      <w:pPr>
        <w:keepLines/>
        <w:tabs>
          <w:tab w:val="right" w:pos="8640"/>
        </w:tabs>
      </w:pPr>
      <w:r w:rsidRPr="00686292">
        <w:tab/>
      </w:r>
      <w:r w:rsidRPr="00686292">
        <w:rPr>
          <w:szCs w:val="22"/>
        </w:rPr>
        <w:t xml:space="preserve">At </w:t>
      </w:r>
      <w:r w:rsidRPr="00686292">
        <w:t>1:06 P.M., on motion of Senator MASSEY, the Senate adjourned to meet tomorrow at 10:30 A.M.</w:t>
      </w:r>
    </w:p>
    <w:p w14:paraId="1F54026C" w14:textId="77777777" w:rsidR="00686292" w:rsidRPr="00686292" w:rsidRDefault="00686292" w:rsidP="00686292">
      <w:pPr>
        <w:keepLines/>
        <w:tabs>
          <w:tab w:val="right" w:pos="8640"/>
        </w:tabs>
        <w:rPr>
          <w:sz w:val="20"/>
        </w:rPr>
      </w:pPr>
    </w:p>
    <w:p w14:paraId="74EDBF2D" w14:textId="77777777" w:rsidR="00686292" w:rsidRPr="00686292" w:rsidRDefault="00686292" w:rsidP="00686292">
      <w:pPr>
        <w:keepLines/>
        <w:tabs>
          <w:tab w:val="right" w:pos="8640"/>
        </w:tabs>
        <w:jc w:val="center"/>
      </w:pPr>
      <w:r w:rsidRPr="00686292">
        <w:t>* * *</w:t>
      </w:r>
    </w:p>
    <w:sectPr w:rsidR="00686292" w:rsidRPr="00686292" w:rsidSect="006F2126">
      <w:headerReference w:type="default" r:id="rId7"/>
      <w:footerReference w:type="default" r:id="rId8"/>
      <w:footerReference w:type="first" r:id="rId9"/>
      <w:type w:val="continuous"/>
      <w:pgSz w:w="12240" w:h="15840"/>
      <w:pgMar w:top="1008" w:right="4666" w:bottom="3499" w:left="1238" w:header="1008" w:footer="349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EA3EC" w14:textId="77777777" w:rsidR="00686292" w:rsidRDefault="00686292">
      <w:r>
        <w:separator/>
      </w:r>
    </w:p>
  </w:endnote>
  <w:endnote w:type="continuationSeparator" w:id="0">
    <w:p w14:paraId="2E74A068" w14:textId="77777777" w:rsidR="00686292" w:rsidRDefault="00686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41A1"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811279"/>
      <w:docPartObj>
        <w:docPartGallery w:val="Page Numbers (Bottom of Page)"/>
        <w:docPartUnique/>
      </w:docPartObj>
    </w:sdtPr>
    <w:sdtEndPr>
      <w:rPr>
        <w:noProof/>
      </w:rPr>
    </w:sdtEndPr>
    <w:sdtContent>
      <w:p w14:paraId="2C52085B" w14:textId="36BD3AC5" w:rsidR="006F2126" w:rsidRDefault="006F21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684915" w14:textId="77777777" w:rsidR="006F2126" w:rsidRDefault="006F2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F1293" w14:textId="77777777" w:rsidR="00686292" w:rsidRDefault="00686292">
      <w:r>
        <w:separator/>
      </w:r>
    </w:p>
  </w:footnote>
  <w:footnote w:type="continuationSeparator" w:id="0">
    <w:p w14:paraId="12668F60" w14:textId="77777777" w:rsidR="00686292" w:rsidRDefault="00686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8414E" w14:textId="1BE3957E" w:rsidR="002960F7" w:rsidRDefault="00686292">
    <w:pPr>
      <w:pStyle w:val="Header"/>
      <w:spacing w:after="120"/>
      <w:jc w:val="center"/>
      <w:rPr>
        <w:b/>
      </w:rPr>
    </w:pPr>
    <w:r>
      <w:rPr>
        <w:b/>
      </w:rPr>
      <w:t>TUESDAY, JANUARY 10,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292"/>
    <w:rsid w:val="000063E0"/>
    <w:rsid w:val="000074E0"/>
    <w:rsid w:val="0001047D"/>
    <w:rsid w:val="00011183"/>
    <w:rsid w:val="000111BA"/>
    <w:rsid w:val="0001294A"/>
    <w:rsid w:val="00022CE8"/>
    <w:rsid w:val="0002352C"/>
    <w:rsid w:val="00026DA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192D"/>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6DCB"/>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439A7"/>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A3DB5"/>
    <w:rsid w:val="003C2402"/>
    <w:rsid w:val="003D3DED"/>
    <w:rsid w:val="003E18D8"/>
    <w:rsid w:val="003E1C83"/>
    <w:rsid w:val="003E4D85"/>
    <w:rsid w:val="003F3F32"/>
    <w:rsid w:val="003F7ACE"/>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975B3"/>
    <w:rsid w:val="004A2E06"/>
    <w:rsid w:val="004B07A5"/>
    <w:rsid w:val="004D0F10"/>
    <w:rsid w:val="004D1EFB"/>
    <w:rsid w:val="004D2BA6"/>
    <w:rsid w:val="004D4DAE"/>
    <w:rsid w:val="004D50AD"/>
    <w:rsid w:val="004E545F"/>
    <w:rsid w:val="004E73D5"/>
    <w:rsid w:val="004F50DD"/>
    <w:rsid w:val="00500D37"/>
    <w:rsid w:val="0051245F"/>
    <w:rsid w:val="00524C53"/>
    <w:rsid w:val="00526742"/>
    <w:rsid w:val="005305E5"/>
    <w:rsid w:val="00534062"/>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E2328"/>
    <w:rsid w:val="005F14C9"/>
    <w:rsid w:val="00613CF9"/>
    <w:rsid w:val="00620D4F"/>
    <w:rsid w:val="0062542A"/>
    <w:rsid w:val="00627DD3"/>
    <w:rsid w:val="00632FCC"/>
    <w:rsid w:val="00633FC1"/>
    <w:rsid w:val="006346BC"/>
    <w:rsid w:val="006373F3"/>
    <w:rsid w:val="00645DDF"/>
    <w:rsid w:val="00646049"/>
    <w:rsid w:val="00663221"/>
    <w:rsid w:val="00667AB9"/>
    <w:rsid w:val="00671010"/>
    <w:rsid w:val="00672CAD"/>
    <w:rsid w:val="0067337A"/>
    <w:rsid w:val="00676592"/>
    <w:rsid w:val="0068307A"/>
    <w:rsid w:val="00684948"/>
    <w:rsid w:val="00686292"/>
    <w:rsid w:val="0068638D"/>
    <w:rsid w:val="0068752A"/>
    <w:rsid w:val="006C08F0"/>
    <w:rsid w:val="006D57A6"/>
    <w:rsid w:val="006E023A"/>
    <w:rsid w:val="006F2126"/>
    <w:rsid w:val="006F3859"/>
    <w:rsid w:val="006F55C2"/>
    <w:rsid w:val="0070401E"/>
    <w:rsid w:val="007128B4"/>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765C1"/>
    <w:rsid w:val="0078320A"/>
    <w:rsid w:val="00784A41"/>
    <w:rsid w:val="0078652A"/>
    <w:rsid w:val="00797CCB"/>
    <w:rsid w:val="007A7416"/>
    <w:rsid w:val="007B1315"/>
    <w:rsid w:val="007B46F3"/>
    <w:rsid w:val="007B61C2"/>
    <w:rsid w:val="007D0B5E"/>
    <w:rsid w:val="007D60CC"/>
    <w:rsid w:val="007D7BF8"/>
    <w:rsid w:val="007E0008"/>
    <w:rsid w:val="007E4350"/>
    <w:rsid w:val="007F0625"/>
    <w:rsid w:val="007F2A97"/>
    <w:rsid w:val="00800C01"/>
    <w:rsid w:val="0081774A"/>
    <w:rsid w:val="00821AB1"/>
    <w:rsid w:val="00824F50"/>
    <w:rsid w:val="00826612"/>
    <w:rsid w:val="00826781"/>
    <w:rsid w:val="008267D6"/>
    <w:rsid w:val="008273ED"/>
    <w:rsid w:val="00833696"/>
    <w:rsid w:val="0084495C"/>
    <w:rsid w:val="0085029C"/>
    <w:rsid w:val="00861F65"/>
    <w:rsid w:val="0086245A"/>
    <w:rsid w:val="0086553F"/>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C7084"/>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1310"/>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96356"/>
    <w:rsid w:val="00B96D6C"/>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33A4B"/>
    <w:rsid w:val="00C5456A"/>
    <w:rsid w:val="00C60EC3"/>
    <w:rsid w:val="00C64C78"/>
    <w:rsid w:val="00C66E93"/>
    <w:rsid w:val="00C6747C"/>
    <w:rsid w:val="00C71034"/>
    <w:rsid w:val="00C81078"/>
    <w:rsid w:val="00C97C48"/>
    <w:rsid w:val="00CA0486"/>
    <w:rsid w:val="00CA433A"/>
    <w:rsid w:val="00CB7E2D"/>
    <w:rsid w:val="00CC19DB"/>
    <w:rsid w:val="00CC3659"/>
    <w:rsid w:val="00CC37C0"/>
    <w:rsid w:val="00CC4DB3"/>
    <w:rsid w:val="00CD031D"/>
    <w:rsid w:val="00CD63D0"/>
    <w:rsid w:val="00CF0448"/>
    <w:rsid w:val="00CF0706"/>
    <w:rsid w:val="00CF18D5"/>
    <w:rsid w:val="00CF36FD"/>
    <w:rsid w:val="00CF402B"/>
    <w:rsid w:val="00CF4FC2"/>
    <w:rsid w:val="00CF6020"/>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380F"/>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02EF"/>
    <w:rsid w:val="00EA457A"/>
    <w:rsid w:val="00EB6B34"/>
    <w:rsid w:val="00EC5245"/>
    <w:rsid w:val="00ED2739"/>
    <w:rsid w:val="00ED62B8"/>
    <w:rsid w:val="00ED79D8"/>
    <w:rsid w:val="00EE4810"/>
    <w:rsid w:val="00EE5E9B"/>
    <w:rsid w:val="00EE7641"/>
    <w:rsid w:val="00EE77DA"/>
    <w:rsid w:val="00EE7FEF"/>
    <w:rsid w:val="00EF044D"/>
    <w:rsid w:val="00EF0CB9"/>
    <w:rsid w:val="00EF4D8E"/>
    <w:rsid w:val="00EF60FF"/>
    <w:rsid w:val="00F01451"/>
    <w:rsid w:val="00F02106"/>
    <w:rsid w:val="00F10A03"/>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A63B8"/>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17715"/>
  <w15:docId w15:val="{47D7F52C-8505-4C2C-AC07-E8A5336C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686292"/>
    <w:rPr>
      <w:b/>
      <w:color w:val="000000"/>
      <w:sz w:val="22"/>
    </w:rPr>
  </w:style>
  <w:style w:type="character" w:customStyle="1" w:styleId="Heading2Char">
    <w:name w:val="Heading 2 Char"/>
    <w:basedOn w:val="DefaultParagraphFont"/>
    <w:link w:val="Heading2"/>
    <w:rsid w:val="00686292"/>
    <w:rPr>
      <w:color w:val="000000"/>
      <w:sz w:val="22"/>
      <w:u w:val="single"/>
    </w:rPr>
  </w:style>
  <w:style w:type="character" w:customStyle="1" w:styleId="Heading3Char">
    <w:name w:val="Heading 3 Char"/>
    <w:basedOn w:val="DefaultParagraphFont"/>
    <w:link w:val="Heading3"/>
    <w:rsid w:val="00686292"/>
    <w:rPr>
      <w:b/>
      <w:color w:val="000000"/>
      <w:sz w:val="22"/>
    </w:rPr>
  </w:style>
  <w:style w:type="character" w:customStyle="1" w:styleId="Heading4Char">
    <w:name w:val="Heading 4 Char"/>
    <w:basedOn w:val="DefaultParagraphFont"/>
    <w:link w:val="Heading4"/>
    <w:rsid w:val="00686292"/>
    <w:rPr>
      <w:b/>
      <w:color w:val="000000"/>
      <w:sz w:val="32"/>
    </w:rPr>
  </w:style>
  <w:style w:type="character" w:customStyle="1" w:styleId="Heading5Char">
    <w:name w:val="Heading 5 Char"/>
    <w:basedOn w:val="DefaultParagraphFont"/>
    <w:link w:val="Heading5"/>
    <w:rsid w:val="00686292"/>
    <w:rPr>
      <w:b/>
      <w:color w:val="000000"/>
      <w:sz w:val="21"/>
    </w:rPr>
  </w:style>
  <w:style w:type="character" w:customStyle="1" w:styleId="Heading6Char">
    <w:name w:val="Heading 6 Char"/>
    <w:basedOn w:val="DefaultParagraphFont"/>
    <w:link w:val="Heading6"/>
    <w:rsid w:val="00686292"/>
    <w:rPr>
      <w:b/>
      <w:color w:val="000000"/>
      <w:sz w:val="21"/>
    </w:rPr>
  </w:style>
  <w:style w:type="paragraph" w:customStyle="1" w:styleId="msonormal0">
    <w:name w:val="msonormal"/>
    <w:basedOn w:val="Normal"/>
    <w:rsid w:val="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6862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rsid w:val="00686292"/>
    <w:rPr>
      <w:color w:val="000000"/>
      <w:sz w:val="22"/>
    </w:rPr>
  </w:style>
  <w:style w:type="character" w:customStyle="1" w:styleId="TitleChar">
    <w:name w:val="Title Char"/>
    <w:basedOn w:val="DefaultParagraphFont"/>
    <w:link w:val="Title"/>
    <w:rsid w:val="00686292"/>
    <w:rPr>
      <w:b/>
      <w:color w:val="000000"/>
      <w:sz w:val="22"/>
    </w:rPr>
  </w:style>
  <w:style w:type="paragraph" w:customStyle="1" w:styleId="Default">
    <w:name w:val="Default"/>
    <w:rsid w:val="0068629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7042">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428</TotalTime>
  <Pages>215</Pages>
  <Words>61853</Words>
  <Characters>347759</Characters>
  <Application>Microsoft Office Word</Application>
  <DocSecurity>0</DocSecurity>
  <Lines>2897</Lines>
  <Paragraphs>817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408795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36</cp:revision>
  <cp:lastPrinted>2023-08-22T16:02:00Z</cp:lastPrinted>
  <dcterms:created xsi:type="dcterms:W3CDTF">2023-07-20T14:35:00Z</dcterms:created>
  <dcterms:modified xsi:type="dcterms:W3CDTF">2023-08-28T17:46:00Z</dcterms:modified>
</cp:coreProperties>
</file>