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A3" w:rsidRPr="002974FF" w:rsidRDefault="00A71DA3">
      <w:pPr>
        <w:jc w:val="center"/>
      </w:pPr>
      <w:r w:rsidRPr="002974FF">
        <w:t>DISCLAIMER</w:t>
      </w:r>
    </w:p>
    <w:p w:rsidR="00A71DA3" w:rsidRPr="002974FF" w:rsidRDefault="00A71DA3"/>
    <w:p w:rsidR="00A71DA3" w:rsidRPr="002974FF" w:rsidRDefault="00A71DA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71DA3" w:rsidRPr="002974FF" w:rsidRDefault="00A71DA3"/>
    <w:p w:rsidR="00A71DA3" w:rsidRPr="002974FF" w:rsidRDefault="00A71DA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1DA3" w:rsidRPr="002974FF" w:rsidRDefault="00A71DA3"/>
    <w:p w:rsidR="00A71DA3" w:rsidRPr="002974FF" w:rsidRDefault="00A71DA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1DA3" w:rsidRPr="002974FF" w:rsidRDefault="00A71DA3"/>
    <w:p w:rsidR="00A71DA3" w:rsidRPr="002974FF" w:rsidRDefault="00A71DA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71DA3" w:rsidRDefault="00A71DA3">
      <w:r>
        <w:br w:type="page"/>
      </w:r>
    </w:p>
    <w:p w:rsidR="00601DC3" w:rsidRDefault="00E7468F"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A1EC5">
        <w:lastRenderedPageBreak/>
        <w:t>CHAPTER 29</w:t>
      </w:r>
    </w:p>
    <w:p w:rsidR="00601DC3" w:rsidRPr="00601DC3" w:rsidRDefault="00E7468F"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1EC5">
        <w:t>South Carolina Council on the Holocaust</w:t>
      </w:r>
    </w:p>
    <w:p w:rsidR="00601DC3" w:rsidRP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C3">
        <w:rPr>
          <w:b/>
        </w:rPr>
        <w:t>SECTION</w:t>
      </w:r>
      <w:r w:rsidR="003A1EC5" w:rsidRPr="003A1EC5">
        <w:rPr>
          <w:rFonts w:cs="Times New Roman"/>
          <w:b/>
        </w:rPr>
        <w:t xml:space="preserve"> </w:t>
      </w:r>
      <w:r w:rsidR="00E7468F" w:rsidRPr="003A1EC5">
        <w:rPr>
          <w:rFonts w:cs="Times New Roman"/>
          <w:b/>
        </w:rPr>
        <w:t>1</w:t>
      </w:r>
      <w:r w:rsidR="003A1EC5" w:rsidRPr="003A1EC5">
        <w:rPr>
          <w:rFonts w:cs="Times New Roman"/>
          <w:b/>
        </w:rPr>
        <w:noBreakHyphen/>
      </w:r>
      <w:r w:rsidR="00E7468F" w:rsidRPr="003A1EC5">
        <w:rPr>
          <w:rFonts w:cs="Times New Roman"/>
          <w:b/>
        </w:rPr>
        <w:t>29</w:t>
      </w:r>
      <w:r w:rsidR="003A1EC5" w:rsidRPr="003A1EC5">
        <w:rPr>
          <w:rFonts w:cs="Times New Roman"/>
          <w:b/>
        </w:rPr>
        <w:noBreakHyphen/>
      </w:r>
      <w:r w:rsidR="00E7468F" w:rsidRPr="003A1EC5">
        <w:rPr>
          <w:rFonts w:cs="Times New Roman"/>
          <w:b/>
        </w:rPr>
        <w:t>10.</w:t>
      </w:r>
      <w:r w:rsidR="00E7468F" w:rsidRPr="003A1EC5">
        <w:t xml:space="preserve"> Creation of council; purpose.</w:t>
      </w:r>
    </w:p>
    <w:p w:rsidR="00601DC3" w:rsidRDefault="00E7468F"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EC5">
        <w:tab/>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council also shall develop and establish an appropriate program for an annual observance of the Holocaust.</w:t>
      </w: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C3" w:rsidRP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68F" w:rsidRPr="003A1EC5">
        <w:t xml:space="preserve">: 1989 Act No. 189, Part II, </w:t>
      </w:r>
      <w:r w:rsidR="003A1EC5" w:rsidRPr="003A1EC5">
        <w:t xml:space="preserve">Section </w:t>
      </w:r>
      <w:r w:rsidR="00E7468F" w:rsidRPr="003A1EC5">
        <w:t>56.</w:t>
      </w:r>
    </w:p>
    <w:p w:rsidR="00601DC3" w:rsidRP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C3">
        <w:rPr>
          <w:b/>
        </w:rPr>
        <w:t>SECTION</w:t>
      </w:r>
      <w:r w:rsidR="003A1EC5" w:rsidRPr="003A1EC5">
        <w:rPr>
          <w:rFonts w:cs="Times New Roman"/>
          <w:b/>
        </w:rPr>
        <w:t xml:space="preserve"> </w:t>
      </w:r>
      <w:r w:rsidR="00E7468F" w:rsidRPr="003A1EC5">
        <w:rPr>
          <w:rFonts w:cs="Times New Roman"/>
          <w:b/>
        </w:rPr>
        <w:t>1</w:t>
      </w:r>
      <w:r w:rsidR="003A1EC5" w:rsidRPr="003A1EC5">
        <w:rPr>
          <w:rFonts w:cs="Times New Roman"/>
          <w:b/>
        </w:rPr>
        <w:noBreakHyphen/>
      </w:r>
      <w:r w:rsidR="00E7468F" w:rsidRPr="003A1EC5">
        <w:rPr>
          <w:rFonts w:cs="Times New Roman"/>
          <w:b/>
        </w:rPr>
        <w:t>29</w:t>
      </w:r>
      <w:r w:rsidR="003A1EC5" w:rsidRPr="003A1EC5">
        <w:rPr>
          <w:rFonts w:cs="Times New Roman"/>
          <w:b/>
        </w:rPr>
        <w:noBreakHyphen/>
      </w:r>
      <w:r w:rsidR="00E7468F" w:rsidRPr="003A1EC5">
        <w:rPr>
          <w:rFonts w:cs="Times New Roman"/>
          <w:b/>
        </w:rPr>
        <w:t>20.</w:t>
      </w:r>
      <w:r w:rsidR="00E7468F" w:rsidRPr="003A1EC5">
        <w:t xml:space="preserve"> Membership of council.</w:t>
      </w:r>
    </w:p>
    <w:p w:rsidR="00601DC3" w:rsidRDefault="00E7468F"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EC5">
        <w:tab/>
        <w:t>The council consists of twelve members: four appointed by the Governor, four appointed by the President of the Senate, and four appointed by the Speaker of the House of Representatives. Members must be appointed for two</w:t>
      </w:r>
      <w:r w:rsidR="003A1EC5" w:rsidRPr="003A1EC5">
        <w:noBreakHyphen/>
      </w:r>
      <w:r w:rsidRPr="003A1EC5">
        <w:t>year terms to begin July first of each year. A majority of the members constitutes a quorum for the transaction of business, and the council shall meet not more than once each quarter.</w:t>
      </w: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C3" w:rsidRP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68F" w:rsidRPr="003A1EC5">
        <w:t xml:space="preserve">: 1989 Act No. 189, Part II, </w:t>
      </w:r>
      <w:r w:rsidR="003A1EC5" w:rsidRPr="003A1EC5">
        <w:t xml:space="preserve">Section </w:t>
      </w:r>
      <w:r w:rsidR="00E7468F" w:rsidRPr="003A1EC5">
        <w:t>56.</w:t>
      </w:r>
    </w:p>
    <w:p w:rsidR="00601DC3" w:rsidRP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C3">
        <w:rPr>
          <w:b/>
        </w:rPr>
        <w:t>SECTION</w:t>
      </w:r>
      <w:r w:rsidR="003A1EC5" w:rsidRPr="003A1EC5">
        <w:rPr>
          <w:rFonts w:cs="Times New Roman"/>
          <w:b/>
        </w:rPr>
        <w:t xml:space="preserve"> </w:t>
      </w:r>
      <w:r w:rsidR="00E7468F" w:rsidRPr="003A1EC5">
        <w:rPr>
          <w:rFonts w:cs="Times New Roman"/>
          <w:b/>
        </w:rPr>
        <w:t>1</w:t>
      </w:r>
      <w:r w:rsidR="003A1EC5" w:rsidRPr="003A1EC5">
        <w:rPr>
          <w:rFonts w:cs="Times New Roman"/>
          <w:b/>
        </w:rPr>
        <w:noBreakHyphen/>
      </w:r>
      <w:r w:rsidR="00E7468F" w:rsidRPr="003A1EC5">
        <w:rPr>
          <w:rFonts w:cs="Times New Roman"/>
          <w:b/>
        </w:rPr>
        <w:t>29</w:t>
      </w:r>
      <w:r w:rsidR="003A1EC5" w:rsidRPr="003A1EC5">
        <w:rPr>
          <w:rFonts w:cs="Times New Roman"/>
          <w:b/>
        </w:rPr>
        <w:noBreakHyphen/>
      </w:r>
      <w:r w:rsidR="00E7468F" w:rsidRPr="003A1EC5">
        <w:rPr>
          <w:rFonts w:cs="Times New Roman"/>
          <w:b/>
        </w:rPr>
        <w:t>30.</w:t>
      </w:r>
      <w:r w:rsidR="00E7468F" w:rsidRPr="003A1EC5">
        <w:t xml:space="preserve"> Department of Education to provide necessary staff for council.</w:t>
      </w:r>
    </w:p>
    <w:p w:rsidR="00601DC3" w:rsidRDefault="00E7468F"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EC5">
        <w:tab/>
        <w:t>The State Department of Education shall provide technical, administrative, or clerical staff necessary for the council to conduct its business.</w:t>
      </w: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C3" w:rsidRP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68F" w:rsidRPr="003A1EC5">
        <w:t xml:space="preserve">: 1989 Act No. 189, Part II, </w:t>
      </w:r>
      <w:r w:rsidR="003A1EC5" w:rsidRPr="003A1EC5">
        <w:t xml:space="preserve">Section </w:t>
      </w:r>
      <w:r w:rsidR="00E7468F" w:rsidRPr="003A1EC5">
        <w:t>56.</w:t>
      </w:r>
    </w:p>
    <w:p w:rsidR="00601DC3" w:rsidRP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C3">
        <w:rPr>
          <w:b/>
        </w:rPr>
        <w:t>SECTION</w:t>
      </w:r>
      <w:r w:rsidR="003A1EC5" w:rsidRPr="003A1EC5">
        <w:rPr>
          <w:rFonts w:cs="Times New Roman"/>
          <w:b/>
        </w:rPr>
        <w:t xml:space="preserve"> </w:t>
      </w:r>
      <w:r w:rsidR="00E7468F" w:rsidRPr="003A1EC5">
        <w:rPr>
          <w:rFonts w:cs="Times New Roman"/>
          <w:b/>
        </w:rPr>
        <w:t>1</w:t>
      </w:r>
      <w:r w:rsidR="003A1EC5" w:rsidRPr="003A1EC5">
        <w:rPr>
          <w:rFonts w:cs="Times New Roman"/>
          <w:b/>
        </w:rPr>
        <w:noBreakHyphen/>
      </w:r>
      <w:r w:rsidR="00E7468F" w:rsidRPr="003A1EC5">
        <w:rPr>
          <w:rFonts w:cs="Times New Roman"/>
          <w:b/>
        </w:rPr>
        <w:t>29</w:t>
      </w:r>
      <w:r w:rsidR="003A1EC5" w:rsidRPr="003A1EC5">
        <w:rPr>
          <w:rFonts w:cs="Times New Roman"/>
          <w:b/>
        </w:rPr>
        <w:noBreakHyphen/>
      </w:r>
      <w:r w:rsidR="00E7468F" w:rsidRPr="003A1EC5">
        <w:rPr>
          <w:rFonts w:cs="Times New Roman"/>
          <w:b/>
        </w:rPr>
        <w:t>40.</w:t>
      </w:r>
      <w:r w:rsidR="00E7468F" w:rsidRPr="003A1EC5">
        <w:t xml:space="preserve"> Powers of council.</w:t>
      </w:r>
    </w:p>
    <w:p w:rsidR="00601DC3" w:rsidRDefault="00E7468F"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EC5">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C3" w:rsidRP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468F" w:rsidRPr="003A1EC5">
        <w:t xml:space="preserve">: 1989 Act No. 189, Part II, </w:t>
      </w:r>
      <w:r w:rsidR="003A1EC5" w:rsidRPr="003A1EC5">
        <w:t xml:space="preserve">Section </w:t>
      </w:r>
      <w:r w:rsidR="00E7468F" w:rsidRPr="003A1EC5">
        <w:t>56.</w:t>
      </w:r>
    </w:p>
    <w:p w:rsidR="00601DC3" w:rsidRP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1DC3">
        <w:rPr>
          <w:b/>
        </w:rPr>
        <w:t>SECTION</w:t>
      </w:r>
      <w:r w:rsidR="003A1EC5" w:rsidRPr="003A1EC5">
        <w:rPr>
          <w:rFonts w:cs="Times New Roman"/>
          <w:b/>
        </w:rPr>
        <w:t xml:space="preserve"> </w:t>
      </w:r>
      <w:r w:rsidR="00E7468F" w:rsidRPr="003A1EC5">
        <w:rPr>
          <w:rFonts w:cs="Times New Roman"/>
          <w:b/>
        </w:rPr>
        <w:t>1</w:t>
      </w:r>
      <w:r w:rsidR="003A1EC5" w:rsidRPr="003A1EC5">
        <w:rPr>
          <w:rFonts w:cs="Times New Roman"/>
          <w:b/>
        </w:rPr>
        <w:noBreakHyphen/>
      </w:r>
      <w:r w:rsidR="00E7468F" w:rsidRPr="003A1EC5">
        <w:rPr>
          <w:rFonts w:cs="Times New Roman"/>
          <w:b/>
        </w:rPr>
        <w:t>29</w:t>
      </w:r>
      <w:r w:rsidR="003A1EC5" w:rsidRPr="003A1EC5">
        <w:rPr>
          <w:rFonts w:cs="Times New Roman"/>
          <w:b/>
        </w:rPr>
        <w:noBreakHyphen/>
      </w:r>
      <w:r w:rsidR="00E7468F" w:rsidRPr="003A1EC5">
        <w:rPr>
          <w:rFonts w:cs="Times New Roman"/>
          <w:b/>
        </w:rPr>
        <w:t>50.</w:t>
      </w:r>
      <w:r w:rsidR="00E7468F" w:rsidRPr="003A1EC5">
        <w:t xml:space="preserve"> Compensation of council members.</w:t>
      </w:r>
    </w:p>
    <w:p w:rsidR="00601DC3" w:rsidRDefault="00E7468F"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1EC5">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w:t>
      </w:r>
      <w:r w:rsidR="003A1EC5" w:rsidRPr="003A1EC5">
        <w:t>’</w:t>
      </w:r>
      <w:r w:rsidRPr="003A1EC5">
        <w:t>s Office.</w:t>
      </w: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DC3" w:rsidRDefault="00601DC3"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468F" w:rsidRPr="003A1EC5">
        <w:t xml:space="preserve">: 1989 Act No. 189, Part II, </w:t>
      </w:r>
      <w:r w:rsidR="003A1EC5" w:rsidRPr="003A1EC5">
        <w:t xml:space="preserve">Section </w:t>
      </w:r>
      <w:r w:rsidR="00E7468F" w:rsidRPr="003A1EC5">
        <w:t>56.</w:t>
      </w:r>
    </w:p>
    <w:p w:rsidR="00184435" w:rsidRPr="003A1EC5" w:rsidRDefault="00184435" w:rsidP="003A1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A1EC5" w:rsidSect="003A1E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C5" w:rsidRDefault="003A1EC5" w:rsidP="003A1EC5">
      <w:r>
        <w:separator/>
      </w:r>
    </w:p>
  </w:endnote>
  <w:endnote w:type="continuationSeparator" w:id="0">
    <w:p w:rsidR="003A1EC5" w:rsidRDefault="003A1EC5" w:rsidP="003A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5" w:rsidRPr="003A1EC5" w:rsidRDefault="003A1EC5" w:rsidP="003A1E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5" w:rsidRPr="003A1EC5" w:rsidRDefault="003A1EC5" w:rsidP="003A1E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5" w:rsidRPr="003A1EC5" w:rsidRDefault="003A1EC5" w:rsidP="003A1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C5" w:rsidRDefault="003A1EC5" w:rsidP="003A1EC5">
      <w:r>
        <w:separator/>
      </w:r>
    </w:p>
  </w:footnote>
  <w:footnote w:type="continuationSeparator" w:id="0">
    <w:p w:rsidR="003A1EC5" w:rsidRDefault="003A1EC5" w:rsidP="003A1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5" w:rsidRPr="003A1EC5" w:rsidRDefault="003A1EC5" w:rsidP="003A1E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5" w:rsidRPr="003A1EC5" w:rsidRDefault="003A1EC5" w:rsidP="003A1E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C5" w:rsidRPr="003A1EC5" w:rsidRDefault="003A1EC5" w:rsidP="003A1E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1EC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1DC3"/>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1DA3"/>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468F"/>
    <w:rsid w:val="00E93DE0"/>
    <w:rsid w:val="00E94C32"/>
    <w:rsid w:val="00EA4DE9"/>
    <w:rsid w:val="00EE5FEB"/>
    <w:rsid w:val="00EF0EB1"/>
    <w:rsid w:val="00F1754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5CF77-A39D-4D84-8BC2-F4DB1683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7468F"/>
    <w:pPr>
      <w:jc w:val="left"/>
    </w:pPr>
    <w:rPr>
      <w:rFonts w:ascii="Consolas" w:eastAsia="Times New Roman" w:hAnsi="Consolas" w:cs="Consolas"/>
      <w:sz w:val="21"/>
      <w:szCs w:val="21"/>
    </w:rPr>
  </w:style>
  <w:style w:type="character" w:customStyle="1" w:styleId="PlainTextChar">
    <w:name w:val="Plain Text Char"/>
    <w:basedOn w:val="DefaultParagraphFont"/>
    <w:link w:val="PlainText"/>
    <w:rsid w:val="00E7468F"/>
    <w:rPr>
      <w:rFonts w:ascii="Consolas" w:eastAsia="Times New Roman" w:hAnsi="Consolas" w:cs="Consolas"/>
      <w:sz w:val="21"/>
      <w:szCs w:val="21"/>
    </w:rPr>
  </w:style>
  <w:style w:type="paragraph" w:styleId="Header">
    <w:name w:val="header"/>
    <w:basedOn w:val="Normal"/>
    <w:link w:val="HeaderChar"/>
    <w:uiPriority w:val="99"/>
    <w:unhideWhenUsed/>
    <w:rsid w:val="003A1EC5"/>
    <w:pPr>
      <w:tabs>
        <w:tab w:val="center" w:pos="4680"/>
        <w:tab w:val="right" w:pos="9360"/>
      </w:tabs>
    </w:pPr>
  </w:style>
  <w:style w:type="character" w:customStyle="1" w:styleId="HeaderChar">
    <w:name w:val="Header Char"/>
    <w:basedOn w:val="DefaultParagraphFont"/>
    <w:link w:val="Header"/>
    <w:uiPriority w:val="99"/>
    <w:rsid w:val="003A1EC5"/>
  </w:style>
  <w:style w:type="paragraph" w:styleId="Footer">
    <w:name w:val="footer"/>
    <w:basedOn w:val="Normal"/>
    <w:link w:val="FooterChar"/>
    <w:uiPriority w:val="99"/>
    <w:unhideWhenUsed/>
    <w:rsid w:val="003A1EC5"/>
    <w:pPr>
      <w:tabs>
        <w:tab w:val="center" w:pos="4680"/>
        <w:tab w:val="right" w:pos="9360"/>
      </w:tabs>
    </w:pPr>
  </w:style>
  <w:style w:type="character" w:customStyle="1" w:styleId="FooterChar">
    <w:name w:val="Footer Char"/>
    <w:basedOn w:val="DefaultParagraphFont"/>
    <w:link w:val="Footer"/>
    <w:uiPriority w:val="99"/>
    <w:rsid w:val="003A1EC5"/>
  </w:style>
  <w:style w:type="character" w:styleId="Hyperlink">
    <w:name w:val="Hyperlink"/>
    <w:basedOn w:val="DefaultParagraphFont"/>
    <w:semiHidden/>
    <w:rsid w:val="00A71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636</Words>
  <Characters>3630</Characters>
  <Application>Microsoft Office Word</Application>
  <DocSecurity>0</DocSecurity>
  <Lines>30</Lines>
  <Paragraphs>8</Paragraphs>
  <ScaleCrop>false</ScaleCrop>
  <Company>Legislative Services Agency (LSA)</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2015-01-22T20:48:00Z</dcterms:created>
  <dcterms:modified xsi:type="dcterms:W3CDTF">2015-01-22T20:48:00Z</dcterms:modified>
</cp:coreProperties>
</file>