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66" w:rsidRPr="002974FF" w:rsidRDefault="00D42966">
      <w:pPr>
        <w:jc w:val="center"/>
      </w:pPr>
      <w:r w:rsidRPr="002974FF">
        <w:t>DISCLAIMER</w:t>
      </w:r>
    </w:p>
    <w:p w:rsidR="00D42966" w:rsidRPr="002974FF" w:rsidRDefault="00D42966"/>
    <w:p w:rsidR="00D42966" w:rsidRPr="002974FF" w:rsidRDefault="00D429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2966" w:rsidRPr="002974FF" w:rsidRDefault="00D42966"/>
    <w:p w:rsidR="00D42966" w:rsidRPr="002974FF" w:rsidRDefault="00D429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2966" w:rsidRPr="002974FF" w:rsidRDefault="00D42966"/>
    <w:p w:rsidR="00D42966" w:rsidRPr="002974FF" w:rsidRDefault="00D429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2966" w:rsidRPr="002974FF" w:rsidRDefault="00D42966"/>
    <w:p w:rsidR="00D42966" w:rsidRPr="002974FF" w:rsidRDefault="00D429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2966" w:rsidRDefault="00D42966">
      <w:r>
        <w:br w:type="page"/>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3BF7">
        <w:lastRenderedPageBreak/>
        <w:t>CHAPTER 13</w:t>
      </w:r>
    </w:p>
    <w:p w:rsidR="009E3D16" w:rsidRP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3BF7">
        <w:t>Code Commissioner and Committee on Statutory Laws</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10.</w:t>
      </w:r>
      <w:r w:rsidR="007E6DCA" w:rsidRPr="00473BF7">
        <w:t xml:space="preserve"> Election, term and compensation of Code Commissioner.</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301; 1952 Code </w:t>
      </w:r>
      <w:r w:rsidR="00473BF7" w:rsidRPr="00473BF7">
        <w:t xml:space="preserve">Section </w:t>
      </w:r>
      <w:r w:rsidR="007E6DCA" w:rsidRPr="00473BF7">
        <w:t>1</w:t>
      </w:r>
      <w:r w:rsidR="00473BF7" w:rsidRPr="00473BF7">
        <w:noBreakHyphen/>
      </w:r>
      <w:r w:rsidR="007E6DCA" w:rsidRPr="00473BF7">
        <w:t xml:space="preserve">301; 1941 Code </w:t>
      </w:r>
      <w:r w:rsidR="00473BF7" w:rsidRPr="00473BF7">
        <w:t xml:space="preserve">Section </w:t>
      </w:r>
      <w:r w:rsidR="007E6DCA" w:rsidRPr="00473BF7">
        <w:t xml:space="preserve">2111; 1932 Code </w:t>
      </w:r>
      <w:r w:rsidR="00473BF7" w:rsidRPr="00473BF7">
        <w:t xml:space="preserve">Section </w:t>
      </w:r>
      <w:r w:rsidR="007E6DCA" w:rsidRPr="00473BF7">
        <w:t xml:space="preserve">2111; Civ. C. </w:t>
      </w:r>
      <w:r w:rsidR="00473BF7" w:rsidRPr="00473BF7">
        <w:t>‘</w:t>
      </w:r>
      <w:r w:rsidR="007E6DCA" w:rsidRPr="00473BF7">
        <w:t xml:space="preserve">22 </w:t>
      </w:r>
      <w:r w:rsidR="00473BF7" w:rsidRPr="00473BF7">
        <w:t xml:space="preserve">Section </w:t>
      </w:r>
      <w:r w:rsidR="007E6DCA" w:rsidRPr="00473BF7">
        <w:t xml:space="preserve">75; Civ. C. </w:t>
      </w:r>
      <w:r w:rsidR="00473BF7" w:rsidRPr="00473BF7">
        <w:t>‘</w:t>
      </w:r>
      <w:r w:rsidR="007E6DCA" w:rsidRPr="00473BF7">
        <w:t xml:space="preserve">12 </w:t>
      </w:r>
      <w:r w:rsidR="00473BF7" w:rsidRPr="00473BF7">
        <w:t xml:space="preserve">Section </w:t>
      </w:r>
      <w:r w:rsidR="007E6DCA" w:rsidRPr="00473BF7">
        <w:t xml:space="preserve">65; Civ. C. </w:t>
      </w:r>
      <w:r w:rsidR="00473BF7" w:rsidRPr="00473BF7">
        <w:t>‘</w:t>
      </w:r>
      <w:r w:rsidR="007E6DCA" w:rsidRPr="00473BF7">
        <w:t xml:space="preserve">02 </w:t>
      </w:r>
      <w:r w:rsidR="00473BF7" w:rsidRPr="00473BF7">
        <w:t xml:space="preserve">Section </w:t>
      </w:r>
      <w:r w:rsidR="007E6DCA" w:rsidRPr="00473BF7">
        <w:t xml:space="preserve">62; 1901 (23) 697; 1918 (30) 798; 1934 (38) 1329; 1940 (41) 1940; 1954 (48) 1761; 1982 Act No. 344, </w:t>
      </w:r>
      <w:r w:rsidR="00473BF7" w:rsidRPr="00473BF7">
        <w:t xml:space="preserve">Section </w:t>
      </w:r>
      <w:r w:rsidR="007E6DCA" w:rsidRPr="00473BF7">
        <w:t>2.</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20.</w:t>
      </w:r>
      <w:r w:rsidR="007E6DCA" w:rsidRPr="00473BF7">
        <w:t xml:space="preserve"> Vacancy.</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In case of vacancy in the office of Code Commissioner from any cause, the Legislative Council shall, as soon as practicable, elect a successor for the unexpired term.</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302; 1952 Code </w:t>
      </w:r>
      <w:r w:rsidR="00473BF7" w:rsidRPr="00473BF7">
        <w:t xml:space="preserve">Section </w:t>
      </w:r>
      <w:r w:rsidR="007E6DCA" w:rsidRPr="00473BF7">
        <w:t>1</w:t>
      </w:r>
      <w:r w:rsidR="00473BF7" w:rsidRPr="00473BF7">
        <w:noBreakHyphen/>
      </w:r>
      <w:r w:rsidR="007E6DCA" w:rsidRPr="00473BF7">
        <w:t xml:space="preserve">302; 1942 Code </w:t>
      </w:r>
      <w:r w:rsidR="00473BF7" w:rsidRPr="00473BF7">
        <w:t xml:space="preserve">Section </w:t>
      </w:r>
      <w:r w:rsidR="007E6DCA" w:rsidRPr="00473BF7">
        <w:t xml:space="preserve">2111; 1932 Code </w:t>
      </w:r>
      <w:r w:rsidR="00473BF7" w:rsidRPr="00473BF7">
        <w:t xml:space="preserve">Section </w:t>
      </w:r>
      <w:r w:rsidR="007E6DCA" w:rsidRPr="00473BF7">
        <w:t xml:space="preserve">2111; Civ. C. </w:t>
      </w:r>
      <w:r w:rsidR="00473BF7" w:rsidRPr="00473BF7">
        <w:t>‘</w:t>
      </w:r>
      <w:r w:rsidR="007E6DCA" w:rsidRPr="00473BF7">
        <w:t xml:space="preserve">22 </w:t>
      </w:r>
      <w:r w:rsidR="00473BF7" w:rsidRPr="00473BF7">
        <w:t xml:space="preserve">Section </w:t>
      </w:r>
      <w:r w:rsidR="007E6DCA" w:rsidRPr="00473BF7">
        <w:t xml:space="preserve">75; Civ. C. </w:t>
      </w:r>
      <w:r w:rsidR="00473BF7" w:rsidRPr="00473BF7">
        <w:t>‘</w:t>
      </w:r>
      <w:r w:rsidR="007E6DCA" w:rsidRPr="00473BF7">
        <w:t xml:space="preserve">12 </w:t>
      </w:r>
      <w:r w:rsidR="00473BF7" w:rsidRPr="00473BF7">
        <w:t xml:space="preserve">Section </w:t>
      </w:r>
      <w:r w:rsidR="007E6DCA" w:rsidRPr="00473BF7">
        <w:t xml:space="preserve">65; Civ. C. </w:t>
      </w:r>
      <w:r w:rsidR="00473BF7" w:rsidRPr="00473BF7">
        <w:t>‘</w:t>
      </w:r>
      <w:r w:rsidR="007E6DCA" w:rsidRPr="00473BF7">
        <w:t xml:space="preserve">02 </w:t>
      </w:r>
      <w:r w:rsidR="00473BF7" w:rsidRPr="00473BF7">
        <w:t xml:space="preserve">Section </w:t>
      </w:r>
      <w:r w:rsidR="007E6DCA" w:rsidRPr="00473BF7">
        <w:t>62; 1901 (23) 697; 1918 (30) 798; 1934 (38) 1329; 1940 (41) 1940; 1954 (48) 1761.</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30.</w:t>
      </w:r>
      <w:r w:rsidR="007E6DCA" w:rsidRPr="00473BF7">
        <w:t xml:space="preserve"> Powers of Legislative Council as to revision of Code; establishment of Committee on Statutory Laws.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303; 1952 </w:t>
      </w:r>
      <w:r w:rsidR="00473BF7" w:rsidRPr="00473BF7">
        <w:t xml:space="preserve">Section </w:t>
      </w:r>
      <w:r w:rsidR="007E6DCA" w:rsidRPr="00473BF7">
        <w:t>1</w:t>
      </w:r>
      <w:r w:rsidR="00473BF7" w:rsidRPr="00473BF7">
        <w:noBreakHyphen/>
      </w:r>
      <w:r w:rsidR="007E6DCA" w:rsidRPr="00473BF7">
        <w:t xml:space="preserve">303; 1942 Code </w:t>
      </w:r>
      <w:r w:rsidR="00473BF7" w:rsidRPr="00473BF7">
        <w:t xml:space="preserve">Section </w:t>
      </w:r>
      <w:r w:rsidR="007E6DCA" w:rsidRPr="00473BF7">
        <w:t xml:space="preserve">2117; 1932 Code </w:t>
      </w:r>
      <w:r w:rsidR="00473BF7" w:rsidRPr="00473BF7">
        <w:t xml:space="preserve">Section </w:t>
      </w:r>
      <w:r w:rsidR="007E6DCA" w:rsidRPr="00473BF7">
        <w:t xml:space="preserve">2117; 1931 (37) 165; 1940 (41) 1940; 1975 (59) 160; 1981 Act No. 178, </w:t>
      </w:r>
      <w:r w:rsidR="00473BF7" w:rsidRPr="00473BF7">
        <w:t xml:space="preserve">Section </w:t>
      </w:r>
      <w:r w:rsidR="007E6DCA" w:rsidRPr="00473BF7">
        <w:t xml:space="preserve">25; 1981 Act No. 148, </w:t>
      </w:r>
      <w:r w:rsidR="00473BF7" w:rsidRPr="00473BF7">
        <w:t xml:space="preserve">Section </w:t>
      </w:r>
      <w:r w:rsidR="007E6DCA" w:rsidRPr="00473BF7">
        <w:t xml:space="preserve">14; 1982 Act No. 344, </w:t>
      </w:r>
      <w:r w:rsidR="00473BF7" w:rsidRPr="00473BF7">
        <w:t xml:space="preserve">Section </w:t>
      </w:r>
      <w:r w:rsidR="007E6DCA" w:rsidRPr="00473BF7">
        <w:t>3.</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40.</w:t>
      </w:r>
      <w:r w:rsidR="007E6DCA" w:rsidRPr="00473BF7">
        <w:t xml:space="preserve"> Meetings, pay and expenses of Committee.</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304; 1952 Code </w:t>
      </w:r>
      <w:r w:rsidR="00473BF7" w:rsidRPr="00473BF7">
        <w:t xml:space="preserve">Section </w:t>
      </w:r>
      <w:r w:rsidR="007E6DCA" w:rsidRPr="00473BF7">
        <w:t>1</w:t>
      </w:r>
      <w:r w:rsidR="00473BF7" w:rsidRPr="00473BF7">
        <w:noBreakHyphen/>
      </w:r>
      <w:r w:rsidR="007E6DCA" w:rsidRPr="00473BF7">
        <w:t xml:space="preserve">304; 1942 Code </w:t>
      </w:r>
      <w:r w:rsidR="00473BF7" w:rsidRPr="00473BF7">
        <w:t xml:space="preserve">Section </w:t>
      </w:r>
      <w:r w:rsidR="007E6DCA" w:rsidRPr="00473BF7">
        <w:t xml:space="preserve">2118; 1932 Code </w:t>
      </w:r>
      <w:r w:rsidR="00473BF7" w:rsidRPr="00473BF7">
        <w:t xml:space="preserve">Section </w:t>
      </w:r>
      <w:r w:rsidR="007E6DCA" w:rsidRPr="00473BF7">
        <w:t xml:space="preserve">2118; 1931 (37) 168; 1940 (41) 1940; 1982 Act No. 344, </w:t>
      </w:r>
      <w:r w:rsidR="00473BF7" w:rsidRPr="00473BF7">
        <w:t xml:space="preserve">Section </w:t>
      </w:r>
      <w:r w:rsidR="007E6DCA" w:rsidRPr="00473BF7">
        <w:t>4.</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50.</w:t>
      </w:r>
      <w:r w:rsidR="007E6DCA" w:rsidRPr="00473BF7">
        <w:t xml:space="preserve"> Positions of Committee secretary and director of Legislative Council shall be held by Code Commissioner; employment of clerical personnel and assistants.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DB284A">
        <w:t xml:space="preserve">Sections </w:t>
      </w:r>
      <w:r w:rsidRPr="00473BF7">
        <w:t>2</w:t>
      </w:r>
      <w:r w:rsidR="00473BF7" w:rsidRPr="00473BF7">
        <w:noBreakHyphen/>
      </w:r>
      <w:r w:rsidRPr="00473BF7">
        <w:t>11</w:t>
      </w:r>
      <w:r w:rsidR="00473BF7" w:rsidRPr="00473BF7">
        <w:noBreakHyphen/>
      </w:r>
      <w:r w:rsidRPr="00473BF7">
        <w:t>50 and 2</w:t>
      </w:r>
      <w:r w:rsidR="00473BF7" w:rsidRPr="00473BF7">
        <w:noBreakHyphen/>
      </w:r>
      <w:r w:rsidRPr="00473BF7">
        <w:t>11</w:t>
      </w:r>
      <w:r w:rsidR="00473BF7" w:rsidRPr="00473BF7">
        <w:noBreakHyphen/>
      </w:r>
      <w:r w:rsidRPr="00473BF7">
        <w:t>60.</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305; 1952 Code </w:t>
      </w:r>
      <w:r w:rsidR="00DB284A">
        <w:t xml:space="preserve">Sections </w:t>
      </w:r>
      <w:r w:rsidR="007E6DCA" w:rsidRPr="00473BF7">
        <w:t>1</w:t>
      </w:r>
      <w:r w:rsidR="00473BF7" w:rsidRPr="00473BF7">
        <w:noBreakHyphen/>
      </w:r>
      <w:r w:rsidR="007E6DCA" w:rsidRPr="00473BF7">
        <w:t>305, 30</w:t>
      </w:r>
      <w:r w:rsidR="00473BF7" w:rsidRPr="00473BF7">
        <w:noBreakHyphen/>
      </w:r>
      <w:r w:rsidR="007E6DCA" w:rsidRPr="00473BF7">
        <w:t>107, 30</w:t>
      </w:r>
      <w:r w:rsidR="00473BF7" w:rsidRPr="00473BF7">
        <w:noBreakHyphen/>
      </w:r>
      <w:r w:rsidR="007E6DCA" w:rsidRPr="00473BF7">
        <w:t xml:space="preserve">108; 1942 Code </w:t>
      </w:r>
      <w:r w:rsidR="00473BF7" w:rsidRPr="00473BF7">
        <w:t xml:space="preserve">Section </w:t>
      </w:r>
      <w:r w:rsidR="007E6DCA" w:rsidRPr="00473BF7">
        <w:t xml:space="preserve">2118; 1932 Code </w:t>
      </w:r>
      <w:r w:rsidR="00473BF7" w:rsidRPr="00473BF7">
        <w:t xml:space="preserve">Section </w:t>
      </w:r>
      <w:r w:rsidR="007E6DCA" w:rsidRPr="00473BF7">
        <w:t>2118; 1931 (37) 168; 1940 (41) 1940; 1949 (46) 555; 1954 (48) 1761.</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60.</w:t>
      </w:r>
      <w:r w:rsidR="007E6DCA" w:rsidRPr="00473BF7">
        <w:t xml:space="preserve"> Duties of Code Commissioner.</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Code Commissioner must:</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(1) compile the public statutes of the State;</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(2) prepare indices and cross</w:t>
      </w:r>
      <w:r w:rsidR="00473BF7" w:rsidRPr="00473BF7">
        <w:noBreakHyphen/>
      </w:r>
      <w:r w:rsidRPr="00473BF7">
        <w:t>indices to the codification of public statutes, and publish these indices in the appropriate code volumes;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(4) note by annotation all unpublished opinions sent to the Code Commissioner by a federal District Judge of the South Carolina District which, in the Code Commissioners opinion, affect or invalidate a South Carolina statute, act, or resolution;</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(5) annually prepare for publication, to be printed by the Legislative Services Agency, the statutes and joint resolutions passed at the preceding session;</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(6) place analysis lines at the beginning of each section in every act and joint resolution, except state appropriation measures;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(7) make references, by act number and year in which the act is published, to each act and joint resolution of a previous session when amended or repealed;</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(8) divide the acts and joint resolutions into general permanent laws and local or temporary laws, with indices and cross</w:t>
      </w:r>
      <w:r w:rsidR="00473BF7" w:rsidRPr="00473BF7">
        <w:noBreakHyphen/>
      </w:r>
      <w:r w:rsidRPr="00473BF7">
        <w:t>indices;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(9) arrange all local enactments according to counties in alphabetical order;</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(10) regularly review and examine all the general statutory laws of the State;</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(11) correct typographical and clerical errors;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(12) change or substitute names, titles, and other designations to make them conform to new laws enacted by the General Assembly or new rules, regulations, or orders having the force and effect of law.</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306; 1952 Code </w:t>
      </w:r>
      <w:r w:rsidR="00473BF7" w:rsidRPr="00473BF7">
        <w:t xml:space="preserve">Section </w:t>
      </w:r>
      <w:r w:rsidR="007E6DCA" w:rsidRPr="00473BF7">
        <w:t>1</w:t>
      </w:r>
      <w:r w:rsidR="00473BF7" w:rsidRPr="00473BF7">
        <w:noBreakHyphen/>
      </w:r>
      <w:r w:rsidR="007E6DCA" w:rsidRPr="00473BF7">
        <w:t xml:space="preserve">306; 1942 Code </w:t>
      </w:r>
      <w:r w:rsidR="00473BF7" w:rsidRPr="00473BF7">
        <w:t xml:space="preserve">Section </w:t>
      </w:r>
      <w:r w:rsidR="007E6DCA" w:rsidRPr="00473BF7">
        <w:t xml:space="preserve">2112; 1932 Code </w:t>
      </w:r>
      <w:r w:rsidR="00473BF7" w:rsidRPr="00473BF7">
        <w:t xml:space="preserve">Section </w:t>
      </w:r>
      <w:r w:rsidR="007E6DCA" w:rsidRPr="00473BF7">
        <w:t xml:space="preserve">2112; Civ. C. </w:t>
      </w:r>
      <w:r w:rsidR="00473BF7" w:rsidRPr="00473BF7">
        <w:t>‘</w:t>
      </w:r>
      <w:r w:rsidR="007E6DCA" w:rsidRPr="00473BF7">
        <w:t xml:space="preserve">22 </w:t>
      </w:r>
      <w:r w:rsidR="00473BF7" w:rsidRPr="00473BF7">
        <w:t xml:space="preserve">Section </w:t>
      </w:r>
      <w:r w:rsidR="007E6DCA" w:rsidRPr="00473BF7">
        <w:t xml:space="preserve">76; Civ. C. </w:t>
      </w:r>
      <w:r w:rsidR="00473BF7" w:rsidRPr="00473BF7">
        <w:t>‘</w:t>
      </w:r>
      <w:r w:rsidR="007E6DCA" w:rsidRPr="00473BF7">
        <w:t xml:space="preserve">12 </w:t>
      </w:r>
      <w:r w:rsidR="00473BF7" w:rsidRPr="00473BF7">
        <w:t xml:space="preserve">Section </w:t>
      </w:r>
      <w:r w:rsidR="007E6DCA" w:rsidRPr="00473BF7">
        <w:t xml:space="preserve">66; Civ. C. </w:t>
      </w:r>
      <w:r w:rsidR="00473BF7" w:rsidRPr="00473BF7">
        <w:t>‘</w:t>
      </w:r>
      <w:r w:rsidR="007E6DCA" w:rsidRPr="00473BF7">
        <w:t xml:space="preserve">02 </w:t>
      </w:r>
      <w:r w:rsidR="00473BF7" w:rsidRPr="00473BF7">
        <w:t xml:space="preserve">Section </w:t>
      </w:r>
      <w:r w:rsidR="007E6DCA" w:rsidRPr="00473BF7">
        <w:t xml:space="preserve">63; 1913 (28) 68; 1927 (35) 268; 1934 (38) 1329; 1972 (57) 2775; 1982 Act No. 344, </w:t>
      </w:r>
      <w:r w:rsidR="00473BF7" w:rsidRPr="00473BF7">
        <w:t xml:space="preserve">Section </w:t>
      </w:r>
      <w:r w:rsidR="007E6DCA" w:rsidRPr="00473BF7">
        <w:t xml:space="preserve">5; 1985 Act No. 201, Part II, </w:t>
      </w:r>
      <w:r w:rsidR="00473BF7" w:rsidRPr="00473BF7">
        <w:t xml:space="preserve">Section </w:t>
      </w:r>
      <w:r w:rsidR="007E6DCA" w:rsidRPr="00473BF7">
        <w:t xml:space="preserve">81I; 1999 Act No. 55, </w:t>
      </w:r>
      <w:r w:rsidR="00473BF7" w:rsidRPr="00473BF7">
        <w:t xml:space="preserve">Section </w:t>
      </w:r>
      <w:r w:rsidR="007E6DCA" w:rsidRPr="00473BF7">
        <w:t xml:space="preserve">5; 2001 Act No. 23, </w:t>
      </w:r>
      <w:r w:rsidR="00473BF7" w:rsidRPr="00473BF7">
        <w:t xml:space="preserve">Section </w:t>
      </w:r>
      <w:r w:rsidR="007E6DCA" w:rsidRPr="00473BF7">
        <w:t xml:space="preserve">1; 2002 Act No. 333, </w:t>
      </w:r>
      <w:r w:rsidR="00473BF7" w:rsidRPr="00473BF7">
        <w:t xml:space="preserve">Section </w:t>
      </w:r>
      <w:r w:rsidR="007E6DCA" w:rsidRPr="00473BF7">
        <w:t xml:space="preserve">3; 2002 Act No. 356, </w:t>
      </w:r>
      <w:r w:rsidR="00473BF7" w:rsidRPr="00473BF7">
        <w:t xml:space="preserve">Section </w:t>
      </w:r>
      <w:r w:rsidR="007E6DCA" w:rsidRPr="00473BF7">
        <w:t xml:space="preserve">1, Part VI.P(3); 2013 Act No. 31, </w:t>
      </w:r>
      <w:r w:rsidR="00473BF7" w:rsidRPr="00473BF7">
        <w:t xml:space="preserve">Section </w:t>
      </w:r>
      <w:r w:rsidR="007E6DCA" w:rsidRPr="00473BF7">
        <w:t>6, eff May 21, 2013.</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65.</w:t>
      </w:r>
      <w:r w:rsidR="007E6DCA" w:rsidRPr="00473BF7">
        <w:t xml:space="preserve"> Code Commissioner to delete legislative members from boards and commissions.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Code Commissioner is directed to delete all references to legislative members serving in any capacity as a member of a state board or commission, except as allowed by Section 8</w:t>
      </w:r>
      <w:r w:rsidR="00473BF7" w:rsidRPr="00473BF7">
        <w:noBreakHyphen/>
      </w:r>
      <w:r w:rsidRPr="00473BF7">
        <w:t>13</w:t>
      </w:r>
      <w:r w:rsidR="00473BF7" w:rsidRPr="00473BF7">
        <w:noBreakHyphen/>
      </w:r>
      <w:r w:rsidRPr="00473BF7">
        <w:t>770.</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1991 Act No. 248, </w:t>
      </w:r>
      <w:r w:rsidR="00473BF7" w:rsidRPr="00473BF7">
        <w:t xml:space="preserve">Section </w:t>
      </w:r>
      <w:r w:rsidR="007E6DCA" w:rsidRPr="00473BF7">
        <w:t>6.</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66.</w:t>
      </w:r>
      <w:r w:rsidR="007E6DCA" w:rsidRPr="00473BF7">
        <w:t xml:space="preserve"> Code Commissioner to add crimes to appropriate category.</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Code Commissioner is authorized to add all crimes and offenses enacted by the General Assembly to Sections 16</w:t>
      </w:r>
      <w:r w:rsidR="00473BF7" w:rsidRPr="00473BF7">
        <w:noBreakHyphen/>
      </w:r>
      <w:r w:rsidRPr="00473BF7">
        <w:t>1</w:t>
      </w:r>
      <w:r w:rsidR="00473BF7" w:rsidRPr="00473BF7">
        <w:noBreakHyphen/>
      </w:r>
      <w:r w:rsidRPr="00473BF7">
        <w:t>90 and 16</w:t>
      </w:r>
      <w:r w:rsidR="00473BF7" w:rsidRPr="00473BF7">
        <w:noBreakHyphen/>
      </w:r>
      <w:r w:rsidRPr="00473BF7">
        <w:t>1</w:t>
      </w:r>
      <w:r w:rsidR="00473BF7" w:rsidRPr="00473BF7">
        <w:noBreakHyphen/>
      </w:r>
      <w:r w:rsidRPr="00473BF7">
        <w:t>100 of the 1976 Code. However, the crimes and offenses must be added to the appropriate category as established by Section 16</w:t>
      </w:r>
      <w:r w:rsidR="00473BF7" w:rsidRPr="00473BF7">
        <w:noBreakHyphen/>
      </w:r>
      <w:r w:rsidRPr="00473BF7">
        <w:t>1</w:t>
      </w:r>
      <w:r w:rsidR="00473BF7" w:rsidRPr="00473BF7">
        <w:noBreakHyphen/>
      </w:r>
      <w:r w:rsidRPr="00473BF7">
        <w:t>20(A). If the term of imprisonment for a crime or offense does not fit into one of the six established felony categories or one of the three established misdemeanor categories, it must be placed on the list of exempt offenses contained in Section 16</w:t>
      </w:r>
      <w:r w:rsidR="00473BF7" w:rsidRPr="00473BF7">
        <w:noBreakHyphen/>
      </w:r>
      <w:r w:rsidRPr="00473BF7">
        <w:t>1</w:t>
      </w:r>
      <w:r w:rsidR="00473BF7" w:rsidRPr="00473BF7">
        <w:noBreakHyphen/>
      </w:r>
      <w:r w:rsidRPr="00473BF7">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473BF7" w:rsidRPr="00473BF7">
        <w:noBreakHyphen/>
      </w:r>
      <w:r w:rsidRPr="00473BF7">
        <w:t>1</w:t>
      </w:r>
      <w:r w:rsidR="00473BF7" w:rsidRPr="00473BF7">
        <w:noBreakHyphen/>
      </w:r>
      <w:r w:rsidRPr="00473BF7">
        <w:t>90 or 16</w:t>
      </w:r>
      <w:r w:rsidR="00473BF7" w:rsidRPr="00473BF7">
        <w:noBreakHyphen/>
      </w:r>
      <w:r w:rsidRPr="00473BF7">
        <w:t>1</w:t>
      </w:r>
      <w:r w:rsidR="00473BF7" w:rsidRPr="00473BF7">
        <w:noBreakHyphen/>
      </w:r>
      <w:r w:rsidRPr="00473BF7">
        <w:t xml:space="preserve">100. The Code Commissioner is </w:t>
      </w:r>
      <w:r w:rsidRPr="00473BF7">
        <w:lastRenderedPageBreak/>
        <w:t>prohibited from changing the designation by the General Assembly of any crime or offense from felony to misdemeanor or from misdemeanor to felony and is likewise prohibited from changing the number of years of any sentence set by the General Assembly.</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1993 Act No. 184, </w:t>
      </w:r>
      <w:r w:rsidR="00473BF7" w:rsidRPr="00473BF7">
        <w:t xml:space="preserve">Section </w:t>
      </w:r>
      <w:r w:rsidR="007E6DCA" w:rsidRPr="00473BF7">
        <w:t>265.</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70.</w:t>
      </w:r>
      <w:r w:rsidR="007E6DCA" w:rsidRPr="00473BF7">
        <w:t xml:space="preserve"> Position of Code Commissioner as constitutional office; annual report.</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1987 Act No. 170, Part II, </w:t>
      </w:r>
      <w:r w:rsidR="00473BF7" w:rsidRPr="00473BF7">
        <w:t xml:space="preserve">Section </w:t>
      </w:r>
      <w:r w:rsidR="007E6DCA" w:rsidRPr="00473BF7">
        <w:t>37.</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80.</w:t>
      </w:r>
      <w:r w:rsidR="007E6DCA" w:rsidRPr="00473BF7">
        <w:t xml:space="preserve"> Annual cumulative supplements to Code.</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r>
      <w:r w:rsidRPr="00473BF7">
        <w:tab/>
        <w:t>(1) All general permanent statutes enacted during the annual sessions of the General Assembly whereby the general statutory law as contained in the Code of Laws has been added to, amended, repealed or otherwise affected;</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r>
      <w:r w:rsidRPr="00473BF7">
        <w:tab/>
        <w:t>(2) All changes, since the adoption of the Code, in the Constitution of the United States, the Constitution of South Carolina, the rules of the various state courts, and the regulations issued by departments and agencies of the State;</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r>
      <w:r w:rsidRPr="00473BF7">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307; 1952 Code </w:t>
      </w:r>
      <w:r w:rsidR="00473BF7" w:rsidRPr="00473BF7">
        <w:t xml:space="preserve">Section </w:t>
      </w:r>
      <w:r w:rsidR="007E6DCA" w:rsidRPr="00473BF7">
        <w:t>1</w:t>
      </w:r>
      <w:r w:rsidR="00473BF7" w:rsidRPr="00473BF7">
        <w:noBreakHyphen/>
      </w:r>
      <w:r w:rsidR="007E6DCA" w:rsidRPr="00473BF7">
        <w:t xml:space="preserve">307; 1942 Code </w:t>
      </w:r>
      <w:r w:rsidR="00473BF7" w:rsidRPr="00473BF7">
        <w:t xml:space="preserve">Section </w:t>
      </w:r>
      <w:r w:rsidR="007E6DCA" w:rsidRPr="00473BF7">
        <w:t xml:space="preserve">2118; 1932 Code </w:t>
      </w:r>
      <w:r w:rsidR="00473BF7" w:rsidRPr="00473BF7">
        <w:t xml:space="preserve">Section </w:t>
      </w:r>
      <w:r w:rsidR="007E6DCA" w:rsidRPr="00473BF7">
        <w:t xml:space="preserve">2118; 1931 (37) 168; 1940 (41) 1940; 1953 (48) 223; 1975 (59) 160; 1976 Act No. 522, </w:t>
      </w:r>
      <w:r w:rsidR="00473BF7" w:rsidRPr="00473BF7">
        <w:t xml:space="preserve">Section </w:t>
      </w:r>
      <w:r w:rsidR="007E6DCA" w:rsidRPr="00473BF7">
        <w:t xml:space="preserve">1; 1982 Act No. 344, </w:t>
      </w:r>
      <w:r w:rsidR="00473BF7" w:rsidRPr="00473BF7">
        <w:t xml:space="preserve">Section </w:t>
      </w:r>
      <w:r w:rsidR="007E6DCA" w:rsidRPr="00473BF7">
        <w:t xml:space="preserve">6; 1999 Act No. 55, </w:t>
      </w:r>
      <w:r w:rsidR="00473BF7" w:rsidRPr="00473BF7">
        <w:t xml:space="preserve">Section </w:t>
      </w:r>
      <w:r w:rsidR="007E6DCA" w:rsidRPr="00473BF7">
        <w:t>6.</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90.</w:t>
      </w:r>
      <w:r w:rsidR="007E6DCA" w:rsidRPr="00473BF7">
        <w:t xml:space="preserve"> Revised Code volumes.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307.1; 1952 Code </w:t>
      </w:r>
      <w:r w:rsidR="00473BF7" w:rsidRPr="00473BF7">
        <w:t xml:space="preserve">Section </w:t>
      </w:r>
      <w:r w:rsidR="007E6DCA" w:rsidRPr="00473BF7">
        <w:t>1</w:t>
      </w:r>
      <w:r w:rsidR="00473BF7" w:rsidRPr="00473BF7">
        <w:noBreakHyphen/>
      </w:r>
      <w:r w:rsidR="007E6DCA" w:rsidRPr="00473BF7">
        <w:t xml:space="preserve">307; 1942 Code </w:t>
      </w:r>
      <w:r w:rsidR="00473BF7" w:rsidRPr="00473BF7">
        <w:t xml:space="preserve">Section </w:t>
      </w:r>
      <w:r w:rsidR="007E6DCA" w:rsidRPr="00473BF7">
        <w:t xml:space="preserve">2118; 1932 Code </w:t>
      </w:r>
      <w:r w:rsidR="00473BF7" w:rsidRPr="00473BF7">
        <w:t xml:space="preserve">Section </w:t>
      </w:r>
      <w:r w:rsidR="007E6DCA" w:rsidRPr="00473BF7">
        <w:t xml:space="preserve">2118; 1931 (37) 168; 1940 (41) 1940; 1953 (48) 223; 1975 (59) 160; 1982 Act No. 344, </w:t>
      </w:r>
      <w:r w:rsidR="00473BF7" w:rsidRPr="00473BF7">
        <w:t xml:space="preserve">Section </w:t>
      </w:r>
      <w:r w:rsidR="007E6DCA" w:rsidRPr="00473BF7">
        <w:t xml:space="preserve">7; 1986 Act No. 455, </w:t>
      </w:r>
      <w:r w:rsidR="00473BF7" w:rsidRPr="00473BF7">
        <w:t xml:space="preserve">Section </w:t>
      </w:r>
      <w:r w:rsidR="007E6DCA" w:rsidRPr="00473BF7">
        <w:t>4.</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100.</w:t>
      </w:r>
      <w:r w:rsidR="007E6DCA" w:rsidRPr="00473BF7">
        <w:t xml:space="preserve"> Contracts for annual cumulative supplements.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Legislative Council may contract for the preparation and publication of the annual cumulative supplements to the Code of Laws, and contracts may be awarded for a period of not more than five years under terms as the Council may see fit.</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308; 1952 Code </w:t>
      </w:r>
      <w:r w:rsidR="00473BF7" w:rsidRPr="00473BF7">
        <w:t xml:space="preserve">Section </w:t>
      </w:r>
      <w:r w:rsidR="007E6DCA" w:rsidRPr="00473BF7">
        <w:t>1</w:t>
      </w:r>
      <w:r w:rsidR="00473BF7" w:rsidRPr="00473BF7">
        <w:noBreakHyphen/>
      </w:r>
      <w:r w:rsidR="007E6DCA" w:rsidRPr="00473BF7">
        <w:t xml:space="preserve">308; 1942 Code </w:t>
      </w:r>
      <w:r w:rsidR="00473BF7" w:rsidRPr="00473BF7">
        <w:t xml:space="preserve">Section </w:t>
      </w:r>
      <w:r w:rsidR="007E6DCA" w:rsidRPr="00473BF7">
        <w:t xml:space="preserve">2118; 1932 Code </w:t>
      </w:r>
      <w:r w:rsidR="00473BF7" w:rsidRPr="00473BF7">
        <w:t xml:space="preserve">Section </w:t>
      </w:r>
      <w:r w:rsidR="007E6DCA" w:rsidRPr="00473BF7">
        <w:t xml:space="preserve">2118; 1931 (37) 168; 1940 (41) 1940; 1953 (48) 223; 1975 (59) 160; 1982 Act No. 344, </w:t>
      </w:r>
      <w:r w:rsidR="00473BF7" w:rsidRPr="00473BF7">
        <w:t xml:space="preserve">Section </w:t>
      </w:r>
      <w:r w:rsidR="007E6DCA" w:rsidRPr="00473BF7">
        <w:t>8.</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140.</w:t>
      </w:r>
      <w:r w:rsidR="007E6DCA" w:rsidRPr="00473BF7">
        <w:t xml:space="preserve"> Access to State papers and documents; assistance of State officers.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312; 1952 Code </w:t>
      </w:r>
      <w:r w:rsidR="00473BF7" w:rsidRPr="00473BF7">
        <w:t xml:space="preserve">Section </w:t>
      </w:r>
      <w:r w:rsidR="007E6DCA" w:rsidRPr="00473BF7">
        <w:t>1</w:t>
      </w:r>
      <w:r w:rsidR="00473BF7" w:rsidRPr="00473BF7">
        <w:noBreakHyphen/>
      </w:r>
      <w:r w:rsidR="007E6DCA" w:rsidRPr="00473BF7">
        <w:t xml:space="preserve">312; 1942 Code </w:t>
      </w:r>
      <w:r w:rsidR="00473BF7" w:rsidRPr="00473BF7">
        <w:t xml:space="preserve">Section </w:t>
      </w:r>
      <w:r w:rsidR="007E6DCA" w:rsidRPr="00473BF7">
        <w:t xml:space="preserve">2113; 1932 Code </w:t>
      </w:r>
      <w:r w:rsidR="00473BF7" w:rsidRPr="00473BF7">
        <w:t xml:space="preserve">Section </w:t>
      </w:r>
      <w:r w:rsidR="007E6DCA" w:rsidRPr="00473BF7">
        <w:t xml:space="preserve">2113; Civ. C. </w:t>
      </w:r>
      <w:r w:rsidR="00473BF7" w:rsidRPr="00473BF7">
        <w:t>‘</w:t>
      </w:r>
      <w:r w:rsidR="007E6DCA" w:rsidRPr="00473BF7">
        <w:t xml:space="preserve">22 </w:t>
      </w:r>
      <w:r w:rsidR="00473BF7" w:rsidRPr="00473BF7">
        <w:t xml:space="preserve">Section </w:t>
      </w:r>
      <w:r w:rsidR="007E6DCA" w:rsidRPr="00473BF7">
        <w:t xml:space="preserve">77; Civ. C. </w:t>
      </w:r>
      <w:r w:rsidR="00473BF7" w:rsidRPr="00473BF7">
        <w:t>‘</w:t>
      </w:r>
      <w:r w:rsidR="007E6DCA" w:rsidRPr="00473BF7">
        <w:t xml:space="preserve">12 </w:t>
      </w:r>
      <w:r w:rsidR="00473BF7" w:rsidRPr="00473BF7">
        <w:t xml:space="preserve">Section </w:t>
      </w:r>
      <w:r w:rsidR="007E6DCA" w:rsidRPr="00473BF7">
        <w:t xml:space="preserve">67; Civ. C. </w:t>
      </w:r>
      <w:r w:rsidR="00473BF7" w:rsidRPr="00473BF7">
        <w:t>‘</w:t>
      </w:r>
      <w:r w:rsidR="007E6DCA" w:rsidRPr="00473BF7">
        <w:t xml:space="preserve">02 </w:t>
      </w:r>
      <w:r w:rsidR="00473BF7" w:rsidRPr="00473BF7">
        <w:t xml:space="preserve">Section </w:t>
      </w:r>
      <w:r w:rsidR="007E6DCA" w:rsidRPr="00473BF7">
        <w:t xml:space="preserve">64; Const. Art. 6 </w:t>
      </w:r>
      <w:r w:rsidR="00473BF7" w:rsidRPr="00473BF7">
        <w:t xml:space="preserve">Section </w:t>
      </w:r>
      <w:r w:rsidR="007E6DCA" w:rsidRPr="00473BF7">
        <w:t>5; 1896 (22) 203; 1940 (41) 1940; 1954 (48) 1752; 1975 (59) 160.</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150.</w:t>
      </w:r>
      <w:r w:rsidR="007E6DCA" w:rsidRPr="00473BF7">
        <w:t xml:space="preserve"> Inclusion in Code of matter other than statutory law and Constitution.</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313; 1952 Code </w:t>
      </w:r>
      <w:r w:rsidR="00473BF7" w:rsidRPr="00473BF7">
        <w:t xml:space="preserve">Section </w:t>
      </w:r>
      <w:r w:rsidR="007E6DCA" w:rsidRPr="00473BF7">
        <w:t>1</w:t>
      </w:r>
      <w:r w:rsidR="00473BF7" w:rsidRPr="00473BF7">
        <w:noBreakHyphen/>
      </w:r>
      <w:r w:rsidR="007E6DCA" w:rsidRPr="00473BF7">
        <w:t xml:space="preserve">313; 1942 Code </w:t>
      </w:r>
      <w:r w:rsidR="00473BF7" w:rsidRPr="00473BF7">
        <w:t xml:space="preserve">Section </w:t>
      </w:r>
      <w:r w:rsidR="007E6DCA" w:rsidRPr="00473BF7">
        <w:t xml:space="preserve">2113; 1932 Code </w:t>
      </w:r>
      <w:r w:rsidR="00473BF7" w:rsidRPr="00473BF7">
        <w:t xml:space="preserve">Section </w:t>
      </w:r>
      <w:r w:rsidR="007E6DCA" w:rsidRPr="00473BF7">
        <w:t xml:space="preserve">2113; Civ. C. </w:t>
      </w:r>
      <w:r w:rsidR="00473BF7" w:rsidRPr="00473BF7">
        <w:t>‘</w:t>
      </w:r>
      <w:r w:rsidR="007E6DCA" w:rsidRPr="00473BF7">
        <w:t xml:space="preserve">22 </w:t>
      </w:r>
      <w:r w:rsidR="00473BF7" w:rsidRPr="00473BF7">
        <w:t xml:space="preserve">Section </w:t>
      </w:r>
      <w:r w:rsidR="007E6DCA" w:rsidRPr="00473BF7">
        <w:t xml:space="preserve">77; Civ. C. </w:t>
      </w:r>
      <w:r w:rsidR="00473BF7" w:rsidRPr="00473BF7">
        <w:t>‘</w:t>
      </w:r>
      <w:r w:rsidR="007E6DCA" w:rsidRPr="00473BF7">
        <w:t xml:space="preserve">12 </w:t>
      </w:r>
      <w:r w:rsidR="00473BF7" w:rsidRPr="00473BF7">
        <w:t xml:space="preserve">Section </w:t>
      </w:r>
      <w:r w:rsidR="007E6DCA" w:rsidRPr="00473BF7">
        <w:t xml:space="preserve">67; Civ. C. </w:t>
      </w:r>
      <w:r w:rsidR="00473BF7" w:rsidRPr="00473BF7">
        <w:t>‘</w:t>
      </w:r>
      <w:r w:rsidR="007E6DCA" w:rsidRPr="00473BF7">
        <w:t xml:space="preserve">02 </w:t>
      </w:r>
      <w:r w:rsidR="00473BF7" w:rsidRPr="00473BF7">
        <w:t xml:space="preserve">Section </w:t>
      </w:r>
      <w:r w:rsidR="007E6DCA" w:rsidRPr="00473BF7">
        <w:t xml:space="preserve">64; Const. Art. 6, </w:t>
      </w:r>
      <w:r w:rsidR="00473BF7" w:rsidRPr="00473BF7">
        <w:t xml:space="preserve">Section </w:t>
      </w:r>
      <w:r w:rsidR="007E6DCA" w:rsidRPr="00473BF7">
        <w:t xml:space="preserve">5; 1896 (22) 203; 1940 (41) 1940; 1975 (59) 160; 1982 Act No. 344, </w:t>
      </w:r>
      <w:r w:rsidR="00473BF7" w:rsidRPr="00473BF7">
        <w:t xml:space="preserve">Section </w:t>
      </w:r>
      <w:r w:rsidR="007E6DCA" w:rsidRPr="00473BF7">
        <w:t>9.</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160.</w:t>
      </w:r>
      <w:r w:rsidR="007E6DCA" w:rsidRPr="00473BF7">
        <w:t xml:space="preserve"> Elimination from Code of provisions providing compensation of officers and employees referred to in </w:t>
      </w:r>
      <w:r w:rsidR="00473BF7" w:rsidRPr="00473BF7">
        <w:t xml:space="preserve">Section </w:t>
      </w:r>
      <w:r w:rsidR="007E6DCA" w:rsidRPr="00473BF7">
        <w:t>8</w:t>
      </w:r>
      <w:r w:rsidR="00473BF7" w:rsidRPr="00473BF7">
        <w:noBreakHyphen/>
      </w:r>
      <w:r w:rsidR="007E6DCA" w:rsidRPr="00473BF7">
        <w:t>15</w:t>
      </w:r>
      <w:r w:rsidR="00473BF7" w:rsidRPr="00473BF7">
        <w:noBreakHyphen/>
      </w:r>
      <w:r w:rsidR="007E6DCA" w:rsidRPr="00473BF7">
        <w:t>10.</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 xml:space="preserve">The Commissioner in preparing a proposed code for adoption by the General Assembly shall eliminate therefrom all provisions providing compensation of all such officers and employees as are referred to in </w:t>
      </w:r>
      <w:r w:rsidR="00473BF7" w:rsidRPr="00473BF7">
        <w:t xml:space="preserve">Section </w:t>
      </w:r>
      <w:r w:rsidRPr="00473BF7">
        <w:t>8</w:t>
      </w:r>
      <w:r w:rsidR="00473BF7" w:rsidRPr="00473BF7">
        <w:noBreakHyphen/>
      </w:r>
      <w:r w:rsidRPr="00473BF7">
        <w:t>15</w:t>
      </w:r>
      <w:r w:rsidR="00473BF7" w:rsidRPr="00473BF7">
        <w:noBreakHyphen/>
      </w:r>
      <w:r w:rsidRPr="00473BF7">
        <w:t>10.</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313.1; 1952 Code </w:t>
      </w:r>
      <w:r w:rsidR="00473BF7" w:rsidRPr="00473BF7">
        <w:t xml:space="preserve">Section </w:t>
      </w:r>
      <w:r w:rsidR="007E6DCA" w:rsidRPr="00473BF7">
        <w:t>1</w:t>
      </w:r>
      <w:r w:rsidR="00473BF7" w:rsidRPr="00473BF7">
        <w:noBreakHyphen/>
      </w:r>
      <w:r w:rsidR="007E6DCA" w:rsidRPr="00473BF7">
        <w:t>313.1; 1951 (47) 506.</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170.</w:t>
      </w:r>
      <w:r w:rsidR="007E6DCA" w:rsidRPr="00473BF7">
        <w:t xml:space="preserve"> Adoption of Code and subsequent amendment.</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314; 1952 Code </w:t>
      </w:r>
      <w:r w:rsidR="00473BF7" w:rsidRPr="00473BF7">
        <w:t xml:space="preserve">Section </w:t>
      </w:r>
      <w:r w:rsidR="007E6DCA" w:rsidRPr="00473BF7">
        <w:t>1</w:t>
      </w:r>
      <w:r w:rsidR="00473BF7" w:rsidRPr="00473BF7">
        <w:noBreakHyphen/>
      </w:r>
      <w:r w:rsidR="007E6DCA" w:rsidRPr="00473BF7">
        <w:t xml:space="preserve">314; 1942 Code </w:t>
      </w:r>
      <w:r w:rsidR="00473BF7" w:rsidRPr="00473BF7">
        <w:t xml:space="preserve">Section </w:t>
      </w:r>
      <w:r w:rsidR="007E6DCA" w:rsidRPr="00473BF7">
        <w:t xml:space="preserve">2113; 1932 Code </w:t>
      </w:r>
      <w:r w:rsidR="00473BF7" w:rsidRPr="00473BF7">
        <w:t xml:space="preserve">Section </w:t>
      </w:r>
      <w:r w:rsidR="007E6DCA" w:rsidRPr="00473BF7">
        <w:t xml:space="preserve">2113; Civ. C. </w:t>
      </w:r>
      <w:r w:rsidR="00473BF7" w:rsidRPr="00473BF7">
        <w:t>‘</w:t>
      </w:r>
      <w:r w:rsidR="007E6DCA" w:rsidRPr="00473BF7">
        <w:t xml:space="preserve">22 </w:t>
      </w:r>
      <w:r w:rsidR="00473BF7" w:rsidRPr="00473BF7">
        <w:t xml:space="preserve">Section </w:t>
      </w:r>
      <w:r w:rsidR="007E6DCA" w:rsidRPr="00473BF7">
        <w:t xml:space="preserve">77; Civ. C. </w:t>
      </w:r>
      <w:r w:rsidR="00473BF7" w:rsidRPr="00473BF7">
        <w:t>‘</w:t>
      </w:r>
      <w:r w:rsidR="007E6DCA" w:rsidRPr="00473BF7">
        <w:t xml:space="preserve">12 </w:t>
      </w:r>
      <w:r w:rsidR="00473BF7" w:rsidRPr="00473BF7">
        <w:t xml:space="preserve">Section </w:t>
      </w:r>
      <w:r w:rsidR="007E6DCA" w:rsidRPr="00473BF7">
        <w:t xml:space="preserve">67; Civ. C. </w:t>
      </w:r>
      <w:r w:rsidR="00473BF7" w:rsidRPr="00473BF7">
        <w:t>‘</w:t>
      </w:r>
      <w:r w:rsidR="007E6DCA" w:rsidRPr="00473BF7">
        <w:t xml:space="preserve">02 </w:t>
      </w:r>
      <w:r w:rsidR="00473BF7" w:rsidRPr="00473BF7">
        <w:t xml:space="preserve">Section </w:t>
      </w:r>
      <w:r w:rsidR="007E6DCA" w:rsidRPr="00473BF7">
        <w:t xml:space="preserve">64; Const. Art. 6, </w:t>
      </w:r>
      <w:r w:rsidR="00473BF7" w:rsidRPr="00473BF7">
        <w:t xml:space="preserve">Section </w:t>
      </w:r>
      <w:r w:rsidR="007E6DCA" w:rsidRPr="00473BF7">
        <w:t xml:space="preserve">5; 1896 (22) 203; 1940 (41) 1940; 1982 Act No. 344, </w:t>
      </w:r>
      <w:r w:rsidR="00473BF7" w:rsidRPr="00473BF7">
        <w:t xml:space="preserve">Section </w:t>
      </w:r>
      <w:r w:rsidR="007E6DCA" w:rsidRPr="00473BF7">
        <w:t>10.</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175.</w:t>
      </w:r>
      <w:r w:rsidR="007E6DCA" w:rsidRPr="00473BF7">
        <w:t xml:space="preserve"> Catch line heading or caption not part of Code section.</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1994 Act No. 292, </w:t>
      </w:r>
      <w:r w:rsidR="00473BF7" w:rsidRPr="00473BF7">
        <w:t xml:space="preserve">Section </w:t>
      </w:r>
      <w:r w:rsidR="007E6DCA" w:rsidRPr="00473BF7">
        <w:t>1.</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180.</w:t>
      </w:r>
      <w:r w:rsidR="007E6DCA" w:rsidRPr="00473BF7">
        <w:t xml:space="preserve"> Publication of advance sheets of statutes; page proofs.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315; 1952 Code </w:t>
      </w:r>
      <w:r w:rsidR="00473BF7" w:rsidRPr="00473BF7">
        <w:t xml:space="preserve">Section </w:t>
      </w:r>
      <w:r w:rsidR="007E6DCA" w:rsidRPr="00473BF7">
        <w:t>1</w:t>
      </w:r>
      <w:r w:rsidR="00473BF7" w:rsidRPr="00473BF7">
        <w:noBreakHyphen/>
      </w:r>
      <w:r w:rsidR="007E6DCA" w:rsidRPr="00473BF7">
        <w:t xml:space="preserve">315; 1942 Code </w:t>
      </w:r>
      <w:r w:rsidR="00473BF7" w:rsidRPr="00473BF7">
        <w:t xml:space="preserve">Section </w:t>
      </w:r>
      <w:r w:rsidR="007E6DCA" w:rsidRPr="00473BF7">
        <w:t xml:space="preserve">2114; 1932 Code </w:t>
      </w:r>
      <w:r w:rsidR="00473BF7" w:rsidRPr="00473BF7">
        <w:t xml:space="preserve">Section </w:t>
      </w:r>
      <w:r w:rsidR="007E6DCA" w:rsidRPr="00473BF7">
        <w:t xml:space="preserve">2114; 1927 (35) 268; 1934 (38) 1329; 1941 (42) 119; 1955 (49) 319; 1985 Act No. 201, Part II, </w:t>
      </w:r>
      <w:r w:rsidR="00473BF7" w:rsidRPr="00473BF7">
        <w:t xml:space="preserve">Section </w:t>
      </w:r>
      <w:r w:rsidR="007E6DCA" w:rsidRPr="00473BF7">
        <w:t xml:space="preserve">81F; 2002 Act No. 333, </w:t>
      </w:r>
      <w:r w:rsidR="00473BF7" w:rsidRPr="00473BF7">
        <w:t xml:space="preserve">Section </w:t>
      </w:r>
      <w:r w:rsidR="007E6DCA" w:rsidRPr="00473BF7">
        <w:t xml:space="preserve">4; 2002 Act No. 356, </w:t>
      </w:r>
      <w:r w:rsidR="00473BF7" w:rsidRPr="00473BF7">
        <w:t xml:space="preserve">Section </w:t>
      </w:r>
      <w:r w:rsidR="007E6DCA" w:rsidRPr="00473BF7">
        <w:t xml:space="preserve">1, Part VI.P(4); 2013 Act No. 31, </w:t>
      </w:r>
      <w:r w:rsidR="00473BF7" w:rsidRPr="00473BF7">
        <w:t xml:space="preserve">Section </w:t>
      </w:r>
      <w:r w:rsidR="007E6DCA" w:rsidRPr="00473BF7">
        <w:t>7, eff May 21, 2013.</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190.</w:t>
      </w:r>
      <w:r w:rsidR="007E6DCA" w:rsidRPr="00473BF7">
        <w:t xml:space="preserve"> Publication of advance sheets; distribution online.</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After receiving the page proofs corrected from the Code Commissioner, the Legislative Services Agency shall print the same and shall deliver not more than twenty</w:t>
      </w:r>
      <w:r w:rsidR="00473BF7" w:rsidRPr="00473BF7">
        <w:noBreakHyphen/>
      </w:r>
      <w:r w:rsidRPr="00473BF7">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316; 1952 Code </w:t>
      </w:r>
      <w:r w:rsidR="00473BF7" w:rsidRPr="00473BF7">
        <w:t xml:space="preserve">Section </w:t>
      </w:r>
      <w:r w:rsidR="007E6DCA" w:rsidRPr="00473BF7">
        <w:t>1</w:t>
      </w:r>
      <w:r w:rsidR="00473BF7" w:rsidRPr="00473BF7">
        <w:noBreakHyphen/>
      </w:r>
      <w:r w:rsidR="007E6DCA" w:rsidRPr="00473BF7">
        <w:t xml:space="preserve">316; 1942 Code </w:t>
      </w:r>
      <w:r w:rsidR="00473BF7" w:rsidRPr="00473BF7">
        <w:t xml:space="preserve">Section </w:t>
      </w:r>
      <w:r w:rsidR="007E6DCA" w:rsidRPr="00473BF7">
        <w:t xml:space="preserve">2114; 1932 Code </w:t>
      </w:r>
      <w:r w:rsidR="00473BF7" w:rsidRPr="00473BF7">
        <w:t xml:space="preserve">Section </w:t>
      </w:r>
      <w:r w:rsidR="007E6DCA" w:rsidRPr="00473BF7">
        <w:t xml:space="preserve">2114; 1927 (35) 268; 1934 (38) 1329; 1941 (42) 119; 1948 (45) 1643; 1952 (47) 2890; 1954 (48) 1752; 1960 (51) 1646; 1961 (52) 173; 1968 (55) 2845; 1985 Act No. 201, Part II, </w:t>
      </w:r>
      <w:r w:rsidR="00473BF7" w:rsidRPr="00473BF7">
        <w:t xml:space="preserve">Section </w:t>
      </w:r>
      <w:r w:rsidR="007E6DCA" w:rsidRPr="00473BF7">
        <w:t xml:space="preserve">81G; 1987 Act No. 194, </w:t>
      </w:r>
      <w:r w:rsidR="00473BF7" w:rsidRPr="00473BF7">
        <w:t xml:space="preserve">Section </w:t>
      </w:r>
      <w:r w:rsidR="007E6DCA" w:rsidRPr="00473BF7">
        <w:t xml:space="preserve">3; 1993 Act No. 181, </w:t>
      </w:r>
      <w:r w:rsidR="00473BF7" w:rsidRPr="00473BF7">
        <w:t xml:space="preserve">Section </w:t>
      </w:r>
      <w:r w:rsidR="007E6DCA" w:rsidRPr="00473BF7">
        <w:t xml:space="preserve">24; 2002 Act No. 333, </w:t>
      </w:r>
      <w:r w:rsidR="00473BF7" w:rsidRPr="00473BF7">
        <w:t xml:space="preserve">Section </w:t>
      </w:r>
      <w:r w:rsidR="007E6DCA" w:rsidRPr="00473BF7">
        <w:t xml:space="preserve">5; 2002 Act No. 356, </w:t>
      </w:r>
      <w:r w:rsidR="00473BF7" w:rsidRPr="00473BF7">
        <w:t xml:space="preserve">Section </w:t>
      </w:r>
      <w:r w:rsidR="007E6DCA" w:rsidRPr="00473BF7">
        <w:t xml:space="preserve">1, Part VI.P(5); 2009 Act No. 10, </w:t>
      </w:r>
      <w:r w:rsidR="00473BF7" w:rsidRPr="00473BF7">
        <w:t xml:space="preserve">Section </w:t>
      </w:r>
      <w:r w:rsidR="007E6DCA" w:rsidRPr="00473BF7">
        <w:t xml:space="preserve">2, eff May 6, 2009; 2013 Act No. 31, </w:t>
      </w:r>
      <w:r w:rsidR="00473BF7" w:rsidRPr="00473BF7">
        <w:t xml:space="preserve">Section </w:t>
      </w:r>
      <w:r w:rsidR="007E6DCA" w:rsidRPr="00473BF7">
        <w:t>8, eff May 21, 2013.</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200.</w:t>
      </w:r>
      <w:r w:rsidR="007E6DCA" w:rsidRPr="00473BF7">
        <w:t xml:space="preserve"> Sale of signatures and disposition of proceeds.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The Code Commissioner and the Legislative Council may sell the service mentioned in Section 2</w:t>
      </w:r>
      <w:r w:rsidR="00473BF7" w:rsidRPr="00473BF7">
        <w:noBreakHyphen/>
      </w:r>
      <w:r w:rsidRPr="00473BF7">
        <w:t>13</w:t>
      </w:r>
      <w:r w:rsidR="00473BF7" w:rsidRPr="00473BF7">
        <w:noBreakHyphen/>
      </w:r>
      <w:r w:rsidRPr="00473BF7">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316.1; 1952 Code </w:t>
      </w:r>
      <w:r w:rsidR="00473BF7" w:rsidRPr="00473BF7">
        <w:t xml:space="preserve">Section </w:t>
      </w:r>
      <w:r w:rsidR="007E6DCA" w:rsidRPr="00473BF7">
        <w:t>1</w:t>
      </w:r>
      <w:r w:rsidR="00473BF7" w:rsidRPr="00473BF7">
        <w:noBreakHyphen/>
      </w:r>
      <w:r w:rsidR="007E6DCA" w:rsidRPr="00473BF7">
        <w:t xml:space="preserve">316.1; 1942 Code </w:t>
      </w:r>
      <w:r w:rsidR="00473BF7" w:rsidRPr="00473BF7">
        <w:t xml:space="preserve">Section </w:t>
      </w:r>
      <w:r w:rsidR="007E6DCA" w:rsidRPr="00473BF7">
        <w:t xml:space="preserve">2114; 1932 Code </w:t>
      </w:r>
      <w:r w:rsidR="00473BF7" w:rsidRPr="00473BF7">
        <w:t xml:space="preserve">Section </w:t>
      </w:r>
      <w:r w:rsidR="007E6DCA" w:rsidRPr="00473BF7">
        <w:t xml:space="preserve">2114; 1927 (35) 268; 1934 (38) 1329; 1941 (42) 119; 1975 (59) 160; 1985 Act No. 201, Part II, </w:t>
      </w:r>
      <w:r w:rsidR="00473BF7" w:rsidRPr="00473BF7">
        <w:t xml:space="preserve">Section </w:t>
      </w:r>
      <w:r w:rsidR="007E6DCA" w:rsidRPr="00473BF7">
        <w:t xml:space="preserve">81H; 2002 Act No. 333, </w:t>
      </w:r>
      <w:r w:rsidR="00473BF7" w:rsidRPr="00473BF7">
        <w:t xml:space="preserve">Section </w:t>
      </w:r>
      <w:r w:rsidR="007E6DCA" w:rsidRPr="00473BF7">
        <w:t xml:space="preserve">6; 2002 Act No. 356, </w:t>
      </w:r>
      <w:r w:rsidR="00473BF7" w:rsidRPr="00473BF7">
        <w:t xml:space="preserve">Section </w:t>
      </w:r>
      <w:r w:rsidR="007E6DCA" w:rsidRPr="00473BF7">
        <w:t xml:space="preserve">1, Part VI.P(6); 2013 Act No. 31, </w:t>
      </w:r>
      <w:r w:rsidR="00473BF7" w:rsidRPr="00473BF7">
        <w:t xml:space="preserve">Section </w:t>
      </w:r>
      <w:r w:rsidR="007E6DCA" w:rsidRPr="00473BF7">
        <w:t>9, eff May 21, 2013.</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210.</w:t>
      </w:r>
      <w:r w:rsidR="007E6DCA" w:rsidRPr="00473BF7">
        <w:t xml:space="preserve"> Publication of complete annual Acts and Joint Resolutions.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Within twenty</w:t>
      </w:r>
      <w:r w:rsidR="00473BF7" w:rsidRPr="00473BF7">
        <w:noBreakHyphen/>
      </w:r>
      <w:r w:rsidRPr="00473BF7">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6DCA" w:rsidRPr="00473BF7">
        <w:t xml:space="preserve">: 1962 Code </w:t>
      </w:r>
      <w:r w:rsidR="00473BF7" w:rsidRPr="00473BF7">
        <w:t xml:space="preserve">Section </w:t>
      </w:r>
      <w:r w:rsidR="007E6DCA" w:rsidRPr="00473BF7">
        <w:t>1</w:t>
      </w:r>
      <w:r w:rsidR="00473BF7" w:rsidRPr="00473BF7">
        <w:noBreakHyphen/>
      </w:r>
      <w:r w:rsidR="007E6DCA" w:rsidRPr="00473BF7">
        <w:t xml:space="preserve">317; 1952 Code </w:t>
      </w:r>
      <w:r w:rsidR="00473BF7" w:rsidRPr="00473BF7">
        <w:t xml:space="preserve">Section </w:t>
      </w:r>
      <w:r w:rsidR="007E6DCA" w:rsidRPr="00473BF7">
        <w:t>1</w:t>
      </w:r>
      <w:r w:rsidR="00473BF7" w:rsidRPr="00473BF7">
        <w:noBreakHyphen/>
      </w:r>
      <w:r w:rsidR="007E6DCA" w:rsidRPr="00473BF7">
        <w:t xml:space="preserve">317; 1942 Code </w:t>
      </w:r>
      <w:r w:rsidR="00473BF7" w:rsidRPr="00473BF7">
        <w:t xml:space="preserve">Section </w:t>
      </w:r>
      <w:r w:rsidR="007E6DCA" w:rsidRPr="00473BF7">
        <w:t xml:space="preserve">2114; 1932 Code </w:t>
      </w:r>
      <w:r w:rsidR="00473BF7" w:rsidRPr="00473BF7">
        <w:t xml:space="preserve">Section </w:t>
      </w:r>
      <w:r w:rsidR="007E6DCA" w:rsidRPr="00473BF7">
        <w:t xml:space="preserve">2114; 1927 (35) 268; 1934 (38) 1329; 1941 (42) 119; 1985 Act No. 201, Part II, </w:t>
      </w:r>
      <w:r w:rsidR="00473BF7" w:rsidRPr="00473BF7">
        <w:t xml:space="preserve">Section </w:t>
      </w:r>
      <w:r w:rsidR="007E6DCA" w:rsidRPr="00473BF7">
        <w:t xml:space="preserve">81K; 2002 Act No. 333, </w:t>
      </w:r>
      <w:r w:rsidR="00473BF7" w:rsidRPr="00473BF7">
        <w:t xml:space="preserve">Section </w:t>
      </w:r>
      <w:r w:rsidR="007E6DCA" w:rsidRPr="00473BF7">
        <w:t xml:space="preserve">7; 2002 Act No. 356, </w:t>
      </w:r>
      <w:r w:rsidR="00473BF7" w:rsidRPr="00473BF7">
        <w:t xml:space="preserve">Section </w:t>
      </w:r>
      <w:r w:rsidR="007E6DCA" w:rsidRPr="00473BF7">
        <w:t xml:space="preserve">1, Part VI.P(7); 2013 Act No. 31, </w:t>
      </w:r>
      <w:r w:rsidR="00473BF7" w:rsidRPr="00473BF7">
        <w:t xml:space="preserve">Section </w:t>
      </w:r>
      <w:r w:rsidR="007E6DCA" w:rsidRPr="00473BF7">
        <w:t>10, eff May 21, 2013.</w:t>
      </w:r>
    </w:p>
    <w:p w:rsidR="009E3D16" w:rsidRP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D16">
        <w:rPr>
          <w:b/>
        </w:rPr>
        <w:t>SECTION</w:t>
      </w:r>
      <w:r w:rsidR="00473BF7" w:rsidRPr="00473BF7">
        <w:rPr>
          <w:rFonts w:cs="Times New Roman"/>
          <w:b/>
        </w:rPr>
        <w:t xml:space="preserve"> </w:t>
      </w:r>
      <w:r w:rsidR="007E6DCA" w:rsidRPr="00473BF7">
        <w:rPr>
          <w:rFonts w:cs="Times New Roman"/>
          <w:b/>
        </w:rPr>
        <w:t>2</w:t>
      </w:r>
      <w:r w:rsidR="00473BF7" w:rsidRPr="00473BF7">
        <w:rPr>
          <w:rFonts w:cs="Times New Roman"/>
          <w:b/>
        </w:rPr>
        <w:noBreakHyphen/>
      </w:r>
      <w:r w:rsidR="007E6DCA" w:rsidRPr="00473BF7">
        <w:rPr>
          <w:rFonts w:cs="Times New Roman"/>
          <w:b/>
        </w:rPr>
        <w:t>13</w:t>
      </w:r>
      <w:r w:rsidR="00473BF7" w:rsidRPr="00473BF7">
        <w:rPr>
          <w:rFonts w:cs="Times New Roman"/>
          <w:b/>
        </w:rPr>
        <w:noBreakHyphen/>
      </w:r>
      <w:r w:rsidR="007E6DCA" w:rsidRPr="00473BF7">
        <w:rPr>
          <w:rFonts w:cs="Times New Roman"/>
          <w:b/>
        </w:rPr>
        <w:t>240.</w:t>
      </w:r>
      <w:r w:rsidR="007E6DCA" w:rsidRPr="00473BF7">
        <w:t xml:space="preserve"> Distribution of the Code of Laws of South Carolina, 1976.</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(a) Sets of the Code of Laws of South Carolina, 1976, shall be distributed by the Legislative Council as follows:</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(b) If any technical college or center offers a course in paralegal practice such college or center shall be allowed two additional sets of the Code.</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(c) All remaining copies of the Code may be sold or distributed in the best interest of the State as may be determined by the Legislative Council.</w:t>
      </w:r>
    </w:p>
    <w:p w:rsidR="009E3D16" w:rsidRDefault="007E6DCA"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BF7">
        <w:tab/>
        <w:t>(d) The provisions of Sections 8</w:t>
      </w:r>
      <w:r w:rsidR="00473BF7" w:rsidRPr="00473BF7">
        <w:noBreakHyphen/>
      </w:r>
      <w:r w:rsidRPr="00473BF7">
        <w:t>15</w:t>
      </w:r>
      <w:r w:rsidR="00473BF7" w:rsidRPr="00473BF7">
        <w:noBreakHyphen/>
      </w:r>
      <w:r w:rsidRPr="00473BF7">
        <w:t>30 and 8</w:t>
      </w:r>
      <w:r w:rsidR="00473BF7" w:rsidRPr="00473BF7">
        <w:noBreakHyphen/>
      </w:r>
      <w:r w:rsidRPr="00473BF7">
        <w:t>15</w:t>
      </w:r>
      <w:r w:rsidR="00473BF7" w:rsidRPr="00473BF7">
        <w:noBreakHyphen/>
      </w:r>
      <w:r w:rsidRPr="00473BF7">
        <w:t>40 of the 1976 Code shall not apply to members of the General Assembly, members of the Legislative Council and the Code Commissioner.</w:t>
      </w: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16" w:rsidRDefault="009E3D16"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6DCA" w:rsidRPr="00473BF7">
        <w:t xml:space="preserve">: 1977 Act No. 244, </w:t>
      </w:r>
      <w:r w:rsidR="00DB284A">
        <w:t xml:space="preserve">Sections </w:t>
      </w:r>
      <w:r w:rsidR="007E6DCA" w:rsidRPr="00473BF7">
        <w:t xml:space="preserve">1 to 4; 1993 Act No. 181, </w:t>
      </w:r>
      <w:r w:rsidR="00473BF7" w:rsidRPr="00473BF7">
        <w:t xml:space="preserve">Section </w:t>
      </w:r>
      <w:r w:rsidR="007E6DCA" w:rsidRPr="00473BF7">
        <w:t xml:space="preserve">25; 1997 Act No. 34, </w:t>
      </w:r>
      <w:r w:rsidR="00473BF7" w:rsidRPr="00473BF7">
        <w:t xml:space="preserve">Section </w:t>
      </w:r>
      <w:r w:rsidR="007E6DCA" w:rsidRPr="00473BF7">
        <w:t xml:space="preserve">1; 1998 Act No. 419, Part II, </w:t>
      </w:r>
      <w:r w:rsidR="00473BF7" w:rsidRPr="00473BF7">
        <w:t xml:space="preserve">Section </w:t>
      </w:r>
      <w:r w:rsidR="007E6DCA" w:rsidRPr="00473BF7">
        <w:t xml:space="preserve">35B; 1998 Act No. 419, Part II, </w:t>
      </w:r>
      <w:r w:rsidR="00473BF7" w:rsidRPr="00473BF7">
        <w:t xml:space="preserve">Section </w:t>
      </w:r>
      <w:r w:rsidR="007E6DCA" w:rsidRPr="00473BF7">
        <w:t>44.</w:t>
      </w:r>
    </w:p>
    <w:p w:rsidR="00184435" w:rsidRPr="00473BF7" w:rsidRDefault="00184435" w:rsidP="00473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3BF7" w:rsidSect="00473B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F7" w:rsidRDefault="00473BF7" w:rsidP="00473BF7">
      <w:r>
        <w:separator/>
      </w:r>
    </w:p>
  </w:endnote>
  <w:endnote w:type="continuationSeparator" w:id="0">
    <w:p w:rsidR="00473BF7" w:rsidRDefault="00473BF7" w:rsidP="0047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F7" w:rsidRPr="00473BF7" w:rsidRDefault="00473BF7" w:rsidP="00473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F7" w:rsidRPr="00473BF7" w:rsidRDefault="00473BF7" w:rsidP="00473B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F7" w:rsidRPr="00473BF7" w:rsidRDefault="00473BF7" w:rsidP="0047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F7" w:rsidRDefault="00473BF7" w:rsidP="00473BF7">
      <w:r>
        <w:separator/>
      </w:r>
    </w:p>
  </w:footnote>
  <w:footnote w:type="continuationSeparator" w:id="0">
    <w:p w:rsidR="00473BF7" w:rsidRDefault="00473BF7" w:rsidP="0047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F7" w:rsidRPr="00473BF7" w:rsidRDefault="00473BF7" w:rsidP="00473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F7" w:rsidRPr="00473BF7" w:rsidRDefault="00473BF7" w:rsidP="00473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F7" w:rsidRPr="00473BF7" w:rsidRDefault="00473BF7" w:rsidP="00473B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3BF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6DC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3D1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2966"/>
    <w:rsid w:val="00D43D7D"/>
    <w:rsid w:val="00D467E7"/>
    <w:rsid w:val="00D51829"/>
    <w:rsid w:val="00D567C4"/>
    <w:rsid w:val="00D62F3B"/>
    <w:rsid w:val="00D9055E"/>
    <w:rsid w:val="00DA7ECF"/>
    <w:rsid w:val="00DB284A"/>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EAB37-7C49-4414-9F14-F04C663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E6DCA"/>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7E6DCA"/>
    <w:rPr>
      <w:rFonts w:ascii="Consolas" w:eastAsia="Times New Roman" w:hAnsi="Consolas" w:cs="Consolas"/>
      <w:sz w:val="21"/>
      <w:szCs w:val="21"/>
    </w:rPr>
  </w:style>
  <w:style w:type="paragraph" w:styleId="Header">
    <w:name w:val="header"/>
    <w:basedOn w:val="Normal"/>
    <w:link w:val="HeaderChar"/>
    <w:uiPriority w:val="99"/>
    <w:unhideWhenUsed/>
    <w:rsid w:val="00473BF7"/>
    <w:pPr>
      <w:tabs>
        <w:tab w:val="center" w:pos="4680"/>
        <w:tab w:val="right" w:pos="9360"/>
      </w:tabs>
    </w:pPr>
  </w:style>
  <w:style w:type="character" w:customStyle="1" w:styleId="HeaderChar">
    <w:name w:val="Header Char"/>
    <w:basedOn w:val="DefaultParagraphFont"/>
    <w:link w:val="Header"/>
    <w:uiPriority w:val="99"/>
    <w:rsid w:val="00473BF7"/>
  </w:style>
  <w:style w:type="paragraph" w:styleId="Footer">
    <w:name w:val="footer"/>
    <w:basedOn w:val="Normal"/>
    <w:link w:val="FooterChar"/>
    <w:uiPriority w:val="99"/>
    <w:unhideWhenUsed/>
    <w:rsid w:val="00473BF7"/>
    <w:pPr>
      <w:tabs>
        <w:tab w:val="center" w:pos="4680"/>
        <w:tab w:val="right" w:pos="9360"/>
      </w:tabs>
    </w:pPr>
  </w:style>
  <w:style w:type="character" w:customStyle="1" w:styleId="FooterChar">
    <w:name w:val="Footer Char"/>
    <w:basedOn w:val="DefaultParagraphFont"/>
    <w:link w:val="Footer"/>
    <w:uiPriority w:val="99"/>
    <w:rsid w:val="00473BF7"/>
  </w:style>
  <w:style w:type="character" w:styleId="Hyperlink">
    <w:name w:val="Hyperlink"/>
    <w:basedOn w:val="DefaultParagraphFont"/>
    <w:semiHidden/>
    <w:rsid w:val="00D42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3146</Words>
  <Characters>17938</Characters>
  <Application>Microsoft Office Word</Application>
  <DocSecurity>0</DocSecurity>
  <Lines>149</Lines>
  <Paragraphs>42</Paragraphs>
  <ScaleCrop>false</ScaleCrop>
  <Company>Legislative Services Agency (LSA)</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