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FC" w:rsidRPr="002974FF" w:rsidRDefault="000C7CFC">
      <w:pPr>
        <w:jc w:val="center"/>
      </w:pPr>
      <w:r w:rsidRPr="002974FF">
        <w:t>DISCLAIMER</w:t>
      </w:r>
    </w:p>
    <w:p w:rsidR="000C7CFC" w:rsidRPr="002974FF" w:rsidRDefault="000C7CFC"/>
    <w:p w:rsidR="000C7CFC" w:rsidRPr="002974FF" w:rsidRDefault="000C7C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C7CFC" w:rsidRPr="002974FF" w:rsidRDefault="000C7CFC"/>
    <w:p w:rsidR="000C7CFC" w:rsidRPr="002974FF" w:rsidRDefault="000C7C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7CFC" w:rsidRPr="002974FF" w:rsidRDefault="000C7CFC"/>
    <w:p w:rsidR="000C7CFC" w:rsidRPr="002974FF" w:rsidRDefault="000C7C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7CFC" w:rsidRPr="002974FF" w:rsidRDefault="000C7CFC"/>
    <w:p w:rsidR="000C7CFC" w:rsidRPr="002974FF" w:rsidRDefault="000C7C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C7CFC" w:rsidRDefault="000C7CFC">
      <w:r>
        <w:br w:type="page"/>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644F">
        <w:lastRenderedPageBreak/>
        <w:t>CHAPTER 19</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44F">
        <w:t>Civil Service Commissions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0F2" w:rsidRPr="0069644F">
        <w:t xml:space="preserve"> 1</w:t>
      </w:r>
    </w:p>
    <w:p w:rsidR="00E146ED" w:rsidRP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644F">
        <w:t>In Cities With Commission Form of Government</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10.</w:t>
      </w:r>
      <w:r w:rsidR="007130F2" w:rsidRPr="0069644F">
        <w:t xml:space="preserve"> Appointment and removal of commissioners; vacancies.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701; 1952 Code </w:t>
      </w:r>
      <w:r w:rsidR="0069644F" w:rsidRPr="0069644F">
        <w:t xml:space="preserve">Section </w:t>
      </w:r>
      <w:r w:rsidR="007130F2" w:rsidRPr="0069644F">
        <w:t>47</w:t>
      </w:r>
      <w:r w:rsidR="0069644F" w:rsidRPr="0069644F">
        <w:noBreakHyphen/>
      </w:r>
      <w:r w:rsidR="007130F2" w:rsidRPr="0069644F">
        <w:t xml:space="preserve">701; 1942 Code </w:t>
      </w:r>
      <w:r w:rsidR="007C23F9">
        <w:t xml:space="preserve">Sections </w:t>
      </w:r>
      <w:r w:rsidR="007130F2" w:rsidRPr="0069644F">
        <w:t xml:space="preserve">7606, 7612, 7651; 1932 Code </w:t>
      </w:r>
      <w:r w:rsidR="007C23F9">
        <w:t xml:space="preserve">Sections </w:t>
      </w:r>
      <w:r w:rsidR="007130F2" w:rsidRPr="0069644F">
        <w:t xml:space="preserve">7606, 7612, 7651; Civ. C. </w:t>
      </w:r>
      <w:r w:rsidR="0069644F" w:rsidRPr="0069644F">
        <w:t>‘</w:t>
      </w:r>
      <w:r w:rsidR="007130F2" w:rsidRPr="0069644F">
        <w:t xml:space="preserve">22 </w:t>
      </w:r>
      <w:r w:rsidR="007C23F9">
        <w:t xml:space="preserve">Sections </w:t>
      </w:r>
      <w:r w:rsidR="007130F2" w:rsidRPr="0069644F">
        <w:t xml:space="preserve">4699, 4705, 4744; Civ. C. </w:t>
      </w:r>
      <w:r w:rsidR="0069644F" w:rsidRPr="0069644F">
        <w:t>‘</w:t>
      </w:r>
      <w:r w:rsidR="007130F2" w:rsidRPr="0069644F">
        <w:t xml:space="preserve">12 </w:t>
      </w:r>
      <w:r w:rsidR="0069644F" w:rsidRPr="0069644F">
        <w:t xml:space="preserve">Section </w:t>
      </w:r>
      <w:r w:rsidR="007130F2" w:rsidRPr="0069644F">
        <w:t>3087; 1910 (26) 523; 1912 (27) 793; 1915 (29) 203; 1930 (36) 1104.</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20.</w:t>
      </w:r>
      <w:r w:rsidR="007130F2" w:rsidRPr="0069644F">
        <w:t xml:space="preserve"> Examinations and certification of results.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703; 1952 Code </w:t>
      </w:r>
      <w:r w:rsidR="0069644F" w:rsidRPr="0069644F">
        <w:t xml:space="preserve">Section </w:t>
      </w:r>
      <w:r w:rsidR="007130F2" w:rsidRPr="0069644F">
        <w:t>47</w:t>
      </w:r>
      <w:r w:rsidR="0069644F" w:rsidRPr="0069644F">
        <w:noBreakHyphen/>
      </w:r>
      <w:r w:rsidR="007130F2" w:rsidRPr="0069644F">
        <w:t xml:space="preserve">703; 1942 Code </w:t>
      </w:r>
      <w:r w:rsidR="007C23F9">
        <w:t xml:space="preserve">Sections </w:t>
      </w:r>
      <w:r w:rsidR="007130F2" w:rsidRPr="0069644F">
        <w:t xml:space="preserve">7606, 7612, 7651; 1932 Code </w:t>
      </w:r>
      <w:r w:rsidR="007C23F9">
        <w:t xml:space="preserve">Sections </w:t>
      </w:r>
      <w:r w:rsidR="007130F2" w:rsidRPr="0069644F">
        <w:t xml:space="preserve">7606, 7612, 7651; Civ. C. </w:t>
      </w:r>
      <w:r w:rsidR="0069644F" w:rsidRPr="0069644F">
        <w:t>‘</w:t>
      </w:r>
      <w:r w:rsidR="007130F2" w:rsidRPr="0069644F">
        <w:t xml:space="preserve">22 </w:t>
      </w:r>
      <w:r w:rsidR="007C23F9">
        <w:t xml:space="preserve">Sections </w:t>
      </w:r>
      <w:r w:rsidR="007130F2" w:rsidRPr="0069644F">
        <w:t xml:space="preserve">4699, 4705, 4744; Civ. C. </w:t>
      </w:r>
      <w:r w:rsidR="0069644F" w:rsidRPr="0069644F">
        <w:t>‘</w:t>
      </w:r>
      <w:r w:rsidR="007130F2" w:rsidRPr="0069644F">
        <w:t xml:space="preserve">12 </w:t>
      </w:r>
      <w:r w:rsidR="0069644F" w:rsidRPr="0069644F">
        <w:t xml:space="preserve">Section </w:t>
      </w:r>
      <w:r w:rsidR="007130F2" w:rsidRPr="0069644F">
        <w:t>3087; 1910 (26) 523; 1912 (27) 793; 1915 (29) 203; 1930 (36) 1104.</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30.</w:t>
      </w:r>
      <w:r w:rsidR="007130F2" w:rsidRPr="0069644F">
        <w:t xml:space="preserve"> Other duties of commissioners.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civil service commissioners shall give attention to the work of all the departments within the civil service of the city and make reports to the council and such publications to the public as they may deem proper.</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704; 1952 Code </w:t>
      </w:r>
      <w:r w:rsidR="0069644F" w:rsidRPr="0069644F">
        <w:t xml:space="preserve">Section </w:t>
      </w:r>
      <w:r w:rsidR="007130F2" w:rsidRPr="0069644F">
        <w:t>47</w:t>
      </w:r>
      <w:r w:rsidR="0069644F" w:rsidRPr="0069644F">
        <w:noBreakHyphen/>
      </w:r>
      <w:r w:rsidR="007130F2" w:rsidRPr="0069644F">
        <w:t xml:space="preserve">704; 1942 Code </w:t>
      </w:r>
      <w:r w:rsidR="007C23F9">
        <w:t xml:space="preserve">Sections </w:t>
      </w:r>
      <w:r w:rsidR="007130F2" w:rsidRPr="0069644F">
        <w:t xml:space="preserve">7606, 7612, 7651; 1932 Code </w:t>
      </w:r>
      <w:r w:rsidR="007C23F9">
        <w:t xml:space="preserve">Sections </w:t>
      </w:r>
      <w:r w:rsidR="007130F2" w:rsidRPr="0069644F">
        <w:t xml:space="preserve">7606, 7612, 7651; Civ. C. </w:t>
      </w:r>
      <w:r w:rsidR="0069644F" w:rsidRPr="0069644F">
        <w:t>‘</w:t>
      </w:r>
      <w:r w:rsidR="007130F2" w:rsidRPr="0069644F">
        <w:t xml:space="preserve">22 </w:t>
      </w:r>
      <w:r w:rsidR="007C23F9">
        <w:t xml:space="preserve">Sections </w:t>
      </w:r>
      <w:r w:rsidR="007130F2" w:rsidRPr="0069644F">
        <w:t xml:space="preserve">4699, 4705, 4744; Civ. C. </w:t>
      </w:r>
      <w:r w:rsidR="0069644F" w:rsidRPr="0069644F">
        <w:t>‘</w:t>
      </w:r>
      <w:r w:rsidR="007130F2" w:rsidRPr="0069644F">
        <w:t xml:space="preserve">12 </w:t>
      </w:r>
      <w:r w:rsidR="0069644F" w:rsidRPr="0069644F">
        <w:t xml:space="preserve">Section </w:t>
      </w:r>
      <w:r w:rsidR="007130F2" w:rsidRPr="0069644F">
        <w:t>3087; 1910 (26) 523; 1912 (27) 793; 1915 (29) 203; 1930 (36) 1104.</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40.</w:t>
      </w:r>
      <w:r w:rsidR="007130F2" w:rsidRPr="0069644F">
        <w:t xml:space="preserve"> Selection and removal of employees.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 xml:space="preserve">Council may choose employees in the civil service departments of the government, which shall always include the police department and the fire department and, in cities of more than ten thousand and less than </w:t>
      </w:r>
      <w:r w:rsidRPr="0069644F">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69644F" w:rsidRPr="0069644F">
        <w:noBreakHyphen/>
      </w:r>
      <w:r w:rsidRPr="0069644F">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705; 1952 Code </w:t>
      </w:r>
      <w:r w:rsidR="0069644F" w:rsidRPr="0069644F">
        <w:t xml:space="preserve">Section </w:t>
      </w:r>
      <w:r w:rsidR="007130F2" w:rsidRPr="0069644F">
        <w:t>47</w:t>
      </w:r>
      <w:r w:rsidR="0069644F" w:rsidRPr="0069644F">
        <w:noBreakHyphen/>
      </w:r>
      <w:r w:rsidR="007130F2" w:rsidRPr="0069644F">
        <w:t xml:space="preserve">705; 1942 Code </w:t>
      </w:r>
      <w:r w:rsidR="007C23F9">
        <w:t xml:space="preserve">Sections </w:t>
      </w:r>
      <w:r w:rsidR="007130F2" w:rsidRPr="0069644F">
        <w:t xml:space="preserve">7606, 7612, 7651; 1932 Code </w:t>
      </w:r>
      <w:r w:rsidR="007C23F9">
        <w:t xml:space="preserve">Sections </w:t>
      </w:r>
      <w:r w:rsidR="007130F2" w:rsidRPr="0069644F">
        <w:t xml:space="preserve">7606, 7612, 7651; Civ. C. </w:t>
      </w:r>
      <w:r w:rsidR="0069644F" w:rsidRPr="0069644F">
        <w:t>‘</w:t>
      </w:r>
      <w:r w:rsidR="007130F2" w:rsidRPr="0069644F">
        <w:t xml:space="preserve">22 </w:t>
      </w:r>
      <w:r w:rsidR="007C23F9">
        <w:t xml:space="preserve">Sections </w:t>
      </w:r>
      <w:r w:rsidR="007130F2" w:rsidRPr="0069644F">
        <w:t xml:space="preserve">4699, 4705, 4744; Civ. C. </w:t>
      </w:r>
      <w:r w:rsidR="0069644F" w:rsidRPr="0069644F">
        <w:t>‘</w:t>
      </w:r>
      <w:r w:rsidR="007130F2" w:rsidRPr="0069644F">
        <w:t xml:space="preserve">12 </w:t>
      </w:r>
      <w:r w:rsidR="0069644F" w:rsidRPr="0069644F">
        <w:t xml:space="preserve">Section </w:t>
      </w:r>
      <w:r w:rsidR="007130F2" w:rsidRPr="0069644F">
        <w:t>3087; 1910 (26) 523; 1912 (27) 793; 1915 (29) 203; 1930 (36) 1104.</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0F2" w:rsidRPr="0069644F">
        <w:t xml:space="preserve"> 3</w:t>
      </w:r>
    </w:p>
    <w:p w:rsidR="00E146ED" w:rsidRP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644F">
        <w:t>In Other Cities of Certain Population</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110.</w:t>
      </w:r>
      <w:r w:rsidR="007130F2" w:rsidRPr="0069644F">
        <w:t xml:space="preserve"> Authorization.</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Any municipality in this State which does not operate under the commission form of government and which had a population of (a) not more than sixty</w:t>
      </w:r>
      <w:r w:rsidR="0069644F" w:rsidRPr="0069644F">
        <w:noBreakHyphen/>
      </w:r>
      <w:r w:rsidRPr="0069644F">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721; 1952 Code </w:t>
      </w:r>
      <w:r w:rsidR="0069644F" w:rsidRPr="0069644F">
        <w:t xml:space="preserve">Section </w:t>
      </w:r>
      <w:r w:rsidR="007130F2" w:rsidRPr="0069644F">
        <w:t>47</w:t>
      </w:r>
      <w:r w:rsidR="0069644F" w:rsidRPr="0069644F">
        <w:noBreakHyphen/>
      </w:r>
      <w:r w:rsidR="007130F2" w:rsidRPr="0069644F">
        <w:t xml:space="preserve">721; 1942 Code </w:t>
      </w:r>
      <w:r w:rsidR="0069644F" w:rsidRPr="0069644F">
        <w:t xml:space="preserve">Section </w:t>
      </w:r>
      <w:r w:rsidR="007130F2" w:rsidRPr="0069644F">
        <w:t>7546; 1939 (41) 160; 1943 (43) 45; 1949 (46) 45; 1950 (46) 2168, 2301; 1953 (48) 86; 1972 (57) 2379; 1978 Act No. 619.</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120.</w:t>
      </w:r>
      <w:r w:rsidR="007130F2" w:rsidRPr="0069644F">
        <w:t xml:space="preserve"> Qualifications of commissioners; oath; removal.</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69644F" w:rsidRPr="0069644F">
        <w:noBreakHyphen/>
      </w:r>
      <w:r w:rsidRPr="0069644F">
        <w:t>thirds vote of the city council.</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722; 1952 Code </w:t>
      </w:r>
      <w:r w:rsidR="0069644F" w:rsidRPr="0069644F">
        <w:t xml:space="preserve">Section </w:t>
      </w:r>
      <w:r w:rsidR="007130F2" w:rsidRPr="0069644F">
        <w:t>47</w:t>
      </w:r>
      <w:r w:rsidR="0069644F" w:rsidRPr="0069644F">
        <w:noBreakHyphen/>
      </w:r>
      <w:r w:rsidR="007130F2" w:rsidRPr="0069644F">
        <w:t xml:space="preserve">722;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130.</w:t>
      </w:r>
      <w:r w:rsidR="007130F2" w:rsidRPr="0069644F">
        <w:t xml:space="preserve"> Compensation.</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723; 1952 Code </w:t>
      </w:r>
      <w:r w:rsidR="0069644F" w:rsidRPr="0069644F">
        <w:t xml:space="preserve">Section </w:t>
      </w:r>
      <w:r w:rsidR="007130F2" w:rsidRPr="0069644F">
        <w:t>47</w:t>
      </w:r>
      <w:r w:rsidR="0069644F" w:rsidRPr="0069644F">
        <w:noBreakHyphen/>
      </w:r>
      <w:r w:rsidR="007130F2" w:rsidRPr="0069644F">
        <w:t xml:space="preserve">723;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140.</w:t>
      </w:r>
      <w:r w:rsidR="007130F2" w:rsidRPr="0069644F">
        <w:t xml:space="preserve"> Chairman and secretary.</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724; 1952 Code </w:t>
      </w:r>
      <w:r w:rsidR="0069644F" w:rsidRPr="0069644F">
        <w:t xml:space="preserve">Section </w:t>
      </w:r>
      <w:r w:rsidR="007130F2" w:rsidRPr="0069644F">
        <w:t>47</w:t>
      </w:r>
      <w:r w:rsidR="0069644F" w:rsidRPr="0069644F">
        <w:noBreakHyphen/>
      </w:r>
      <w:r w:rsidR="007130F2" w:rsidRPr="0069644F">
        <w:t xml:space="preserve">724;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150.</w:t>
      </w:r>
      <w:r w:rsidR="007130F2" w:rsidRPr="0069644F">
        <w:t xml:space="preserve"> Meetings.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commission shall hold meetings at least once during each month at a fixed and stated time, as well as such special or extra meetings as may be called by the chairman or a majority of the commission.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725; 1952 Code </w:t>
      </w:r>
      <w:r w:rsidR="0069644F" w:rsidRPr="0069644F">
        <w:t xml:space="preserve">Section </w:t>
      </w:r>
      <w:r w:rsidR="007130F2" w:rsidRPr="0069644F">
        <w:t>47</w:t>
      </w:r>
      <w:r w:rsidR="0069644F" w:rsidRPr="0069644F">
        <w:noBreakHyphen/>
      </w:r>
      <w:r w:rsidR="007130F2" w:rsidRPr="0069644F">
        <w:t xml:space="preserve">725;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160.</w:t>
      </w:r>
      <w:r w:rsidR="007130F2" w:rsidRPr="0069644F">
        <w:t xml:space="preserve"> Mayor, city council or any committee from city council may attend commission meetings.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mayor, the city council or any committee from the city council may sit in at any regular commission meeting and join in the discussion, but shall not be permitted to vote on matters herein delegated to the commission.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726; 1952 Code </w:t>
      </w:r>
      <w:r w:rsidR="0069644F" w:rsidRPr="0069644F">
        <w:t xml:space="preserve">Section </w:t>
      </w:r>
      <w:r w:rsidR="007130F2" w:rsidRPr="0069644F">
        <w:t>47</w:t>
      </w:r>
      <w:r w:rsidR="0069644F" w:rsidRPr="0069644F">
        <w:noBreakHyphen/>
      </w:r>
      <w:r w:rsidR="007130F2" w:rsidRPr="0069644F">
        <w:t xml:space="preserve">726;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170.</w:t>
      </w:r>
      <w:r w:rsidR="007130F2" w:rsidRPr="0069644F">
        <w:t xml:space="preserve"> General duties; employees.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727; 1952 Code </w:t>
      </w:r>
      <w:r w:rsidR="0069644F" w:rsidRPr="0069644F">
        <w:t xml:space="preserve">Section </w:t>
      </w:r>
      <w:r w:rsidR="007130F2" w:rsidRPr="0069644F">
        <w:t>47</w:t>
      </w:r>
      <w:r w:rsidR="0069644F" w:rsidRPr="0069644F">
        <w:noBreakHyphen/>
      </w:r>
      <w:r w:rsidR="007130F2" w:rsidRPr="0069644F">
        <w:t xml:space="preserve">727;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180.</w:t>
      </w:r>
      <w:r w:rsidR="007130F2" w:rsidRPr="0069644F">
        <w:t xml:space="preserve"> Examinations of applicants for positions in fire and police departments; temporary and clerical employees; minimum age for applicants for positions in fire departments.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728; 1952 Code </w:t>
      </w:r>
      <w:r w:rsidR="0069644F" w:rsidRPr="0069644F">
        <w:t xml:space="preserve">Section </w:t>
      </w:r>
      <w:r w:rsidR="007130F2" w:rsidRPr="0069644F">
        <w:t>47</w:t>
      </w:r>
      <w:r w:rsidR="0069644F" w:rsidRPr="0069644F">
        <w:noBreakHyphen/>
      </w:r>
      <w:r w:rsidR="007130F2" w:rsidRPr="0069644F">
        <w:t xml:space="preserve">728; 1942 Code </w:t>
      </w:r>
      <w:r w:rsidR="0069644F" w:rsidRPr="0069644F">
        <w:t xml:space="preserve">Section </w:t>
      </w:r>
      <w:r w:rsidR="007130F2" w:rsidRPr="0069644F">
        <w:t>7546; 1939 (41) 160; 1965 (54) 537.</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190.</w:t>
      </w:r>
      <w:r w:rsidR="007130F2" w:rsidRPr="0069644F">
        <w:t xml:space="preserve"> Notice of examinations.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729; 1952 Code </w:t>
      </w:r>
      <w:r w:rsidR="0069644F" w:rsidRPr="0069644F">
        <w:t xml:space="preserve">Section </w:t>
      </w:r>
      <w:r w:rsidR="007130F2" w:rsidRPr="0069644F">
        <w:t>47</w:t>
      </w:r>
      <w:r w:rsidR="0069644F" w:rsidRPr="0069644F">
        <w:noBreakHyphen/>
      </w:r>
      <w:r w:rsidR="007130F2" w:rsidRPr="0069644F">
        <w:t xml:space="preserve">729;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200.</w:t>
      </w:r>
      <w:r w:rsidR="007130F2" w:rsidRPr="0069644F">
        <w:t xml:space="preserve"> Register of successful applicants; re</w:t>
      </w:r>
      <w:r w:rsidR="0069644F" w:rsidRPr="0069644F">
        <w:noBreakHyphen/>
      </w:r>
      <w:r w:rsidR="007130F2" w:rsidRPr="0069644F">
        <w:t>examinations.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730; 1952 Code </w:t>
      </w:r>
      <w:r w:rsidR="0069644F" w:rsidRPr="0069644F">
        <w:t xml:space="preserve">Section </w:t>
      </w:r>
      <w:r w:rsidR="007130F2" w:rsidRPr="0069644F">
        <w:t>47</w:t>
      </w:r>
      <w:r w:rsidR="0069644F" w:rsidRPr="0069644F">
        <w:noBreakHyphen/>
      </w:r>
      <w:r w:rsidR="007130F2" w:rsidRPr="0069644F">
        <w:t xml:space="preserve">730;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210.</w:t>
      </w:r>
      <w:r w:rsidR="007130F2" w:rsidRPr="0069644F">
        <w:t xml:space="preserve"> Probation period.</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 six months</w:t>
      </w:r>
      <w:r w:rsidR="0069644F" w:rsidRPr="0069644F">
        <w:t>’</w:t>
      </w:r>
      <w:r w:rsidRPr="0069644F">
        <w:t xml:space="preserve"> period shall elapse from the date of employment of new and additional officers and men under the terms and conditions of the ordinance establishing the commission during which six months</w:t>
      </w:r>
      <w:r w:rsidR="0069644F" w:rsidRPr="0069644F">
        <w:t>’</w:t>
      </w:r>
      <w:r w:rsidRPr="0069644F">
        <w:t xml:space="preserve"> probation period the commission may discharge such officers or employees without cause and without a hearing, at its discretion. But after such six months</w:t>
      </w:r>
      <w:r w:rsidR="0069644F" w:rsidRPr="0069644F">
        <w:t>’</w:t>
      </w:r>
      <w:r w:rsidRPr="0069644F">
        <w:t xml:space="preserve"> probation period, no officer or employee may be discharged except as provided for in </w:t>
      </w:r>
      <w:r w:rsidR="007C23F9">
        <w:t xml:space="preserve">Sections </w:t>
      </w:r>
      <w:r w:rsidRPr="0069644F">
        <w:t>5</w:t>
      </w:r>
      <w:r w:rsidR="0069644F" w:rsidRPr="0069644F">
        <w:noBreakHyphen/>
      </w:r>
      <w:r w:rsidRPr="0069644F">
        <w:t>19</w:t>
      </w:r>
      <w:r w:rsidR="0069644F" w:rsidRPr="0069644F">
        <w:noBreakHyphen/>
      </w:r>
      <w:r w:rsidRPr="0069644F">
        <w:t>240, 5</w:t>
      </w:r>
      <w:r w:rsidR="0069644F" w:rsidRPr="0069644F">
        <w:noBreakHyphen/>
      </w:r>
      <w:r w:rsidRPr="0069644F">
        <w:t>19</w:t>
      </w:r>
      <w:r w:rsidR="0069644F" w:rsidRPr="0069644F">
        <w:noBreakHyphen/>
      </w:r>
      <w:r w:rsidRPr="0069644F">
        <w:t>260, and 5</w:t>
      </w:r>
      <w:r w:rsidR="0069644F" w:rsidRPr="0069644F">
        <w:noBreakHyphen/>
      </w:r>
      <w:r w:rsidRPr="0069644F">
        <w:t>19</w:t>
      </w:r>
      <w:r w:rsidR="0069644F" w:rsidRPr="0069644F">
        <w:noBreakHyphen/>
      </w:r>
      <w:r w:rsidRPr="0069644F">
        <w:t>270.</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731; 1952 Code </w:t>
      </w:r>
      <w:r w:rsidR="0069644F" w:rsidRPr="0069644F">
        <w:t xml:space="preserve">Section </w:t>
      </w:r>
      <w:r w:rsidR="007130F2" w:rsidRPr="0069644F">
        <w:t>47</w:t>
      </w:r>
      <w:r w:rsidR="0069644F" w:rsidRPr="0069644F">
        <w:noBreakHyphen/>
      </w:r>
      <w:r w:rsidR="007130F2" w:rsidRPr="0069644F">
        <w:t xml:space="preserve">731; 1942 Code </w:t>
      </w:r>
      <w:r w:rsidR="0069644F" w:rsidRPr="0069644F">
        <w:t xml:space="preserve">Section </w:t>
      </w:r>
      <w:r w:rsidR="007130F2" w:rsidRPr="0069644F">
        <w:t>7546; 1939 (41) 160; 1943 (43) 45; 1959 (51) 313.</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220.</w:t>
      </w:r>
      <w:r w:rsidR="007130F2" w:rsidRPr="0069644F">
        <w:t xml:space="preserve"> Service records.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 practical and reasonably accurate service record of each and every employee shall be kept in conformity with rules to be established by the commission, and such records shall be considered by the commission in making promotions.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732; 1952 Code </w:t>
      </w:r>
      <w:r w:rsidR="0069644F" w:rsidRPr="0069644F">
        <w:t xml:space="preserve">Section </w:t>
      </w:r>
      <w:r w:rsidR="007130F2" w:rsidRPr="0069644F">
        <w:t>47</w:t>
      </w:r>
      <w:r w:rsidR="0069644F" w:rsidRPr="0069644F">
        <w:noBreakHyphen/>
      </w:r>
      <w:r w:rsidR="007130F2" w:rsidRPr="0069644F">
        <w:t xml:space="preserve">732;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230.</w:t>
      </w:r>
      <w:r w:rsidR="007130F2" w:rsidRPr="0069644F">
        <w:t xml:space="preserve"> Promotions; appointments of department chiefs.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733; 1952 Code </w:t>
      </w:r>
      <w:r w:rsidR="0069644F" w:rsidRPr="0069644F">
        <w:t xml:space="preserve">Section </w:t>
      </w:r>
      <w:r w:rsidR="007130F2" w:rsidRPr="0069644F">
        <w:t>47</w:t>
      </w:r>
      <w:r w:rsidR="0069644F" w:rsidRPr="0069644F">
        <w:noBreakHyphen/>
      </w:r>
      <w:r w:rsidR="007130F2" w:rsidRPr="0069644F">
        <w:t xml:space="preserve">733;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240.</w:t>
      </w:r>
      <w:r w:rsidR="007130F2" w:rsidRPr="0069644F">
        <w:t xml:space="preserve"> Employees shall be removable only for cause; suspension pending investigation.</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734; 1952 Code </w:t>
      </w:r>
      <w:r w:rsidR="0069644F" w:rsidRPr="0069644F">
        <w:t xml:space="preserve">Section </w:t>
      </w:r>
      <w:r w:rsidR="007130F2" w:rsidRPr="0069644F">
        <w:t>47</w:t>
      </w:r>
      <w:r w:rsidR="0069644F" w:rsidRPr="0069644F">
        <w:noBreakHyphen/>
      </w:r>
      <w:r w:rsidR="007130F2" w:rsidRPr="0069644F">
        <w:t xml:space="preserve">734;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250.</w:t>
      </w:r>
      <w:r w:rsidR="007130F2" w:rsidRPr="0069644F">
        <w:t xml:space="preserve"> Suspension of employees by superior officers.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 xml:space="preserve">An employee of either department may be suspended for a period not exceeding five days by his chief for the commission of any of the offenses referred to in </w:t>
      </w:r>
      <w:r w:rsidR="0069644F" w:rsidRPr="0069644F">
        <w:t xml:space="preserve">Section </w:t>
      </w:r>
      <w:r w:rsidRPr="0069644F">
        <w:t>5</w:t>
      </w:r>
      <w:r w:rsidR="0069644F" w:rsidRPr="0069644F">
        <w:noBreakHyphen/>
      </w:r>
      <w:r w:rsidRPr="0069644F">
        <w:t>19</w:t>
      </w:r>
      <w:r w:rsidR="0069644F" w:rsidRPr="0069644F">
        <w:noBreakHyphen/>
      </w:r>
      <w:r w:rsidRPr="0069644F">
        <w:t>270, but such suspension shall be reported to the commission within twenty</w:t>
      </w:r>
      <w:r w:rsidR="0069644F" w:rsidRPr="0069644F">
        <w:noBreakHyphen/>
      </w:r>
      <w:r w:rsidRPr="0069644F">
        <w:t>four hours, and it may remove such suspension or shorten the term thereof.</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735; 1952 Code </w:t>
      </w:r>
      <w:r w:rsidR="0069644F" w:rsidRPr="0069644F">
        <w:t xml:space="preserve">Section </w:t>
      </w:r>
      <w:r w:rsidR="007130F2" w:rsidRPr="0069644F">
        <w:t>47</w:t>
      </w:r>
      <w:r w:rsidR="0069644F" w:rsidRPr="0069644F">
        <w:noBreakHyphen/>
      </w:r>
      <w:r w:rsidR="007130F2" w:rsidRPr="0069644F">
        <w:t xml:space="preserve">735;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260.</w:t>
      </w:r>
      <w:r w:rsidR="007130F2" w:rsidRPr="0069644F">
        <w:t xml:space="preserve"> Complaints and trials.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736; 1952 Code </w:t>
      </w:r>
      <w:r w:rsidR="0069644F" w:rsidRPr="0069644F">
        <w:t xml:space="preserve">Section </w:t>
      </w:r>
      <w:r w:rsidR="007130F2" w:rsidRPr="0069644F">
        <w:t>47</w:t>
      </w:r>
      <w:r w:rsidR="0069644F" w:rsidRPr="0069644F">
        <w:noBreakHyphen/>
      </w:r>
      <w:r w:rsidR="007130F2" w:rsidRPr="0069644F">
        <w:t xml:space="preserve">736;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270.</w:t>
      </w:r>
      <w:r w:rsidR="007130F2" w:rsidRPr="0069644F">
        <w:t xml:space="preserve"> Acts for which officer or employee may be punished upon finding of guilt; punishment.</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69644F" w:rsidRPr="0069644F">
        <w:t>’</w:t>
      </w:r>
      <w:r w:rsidRPr="0069644F">
        <w:t xml:space="preserve"> pay or withdraw his vacation privileges.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737; 1952 Code </w:t>
      </w:r>
      <w:r w:rsidR="0069644F" w:rsidRPr="0069644F">
        <w:t xml:space="preserve">Section </w:t>
      </w:r>
      <w:r w:rsidR="007130F2" w:rsidRPr="0069644F">
        <w:t>47</w:t>
      </w:r>
      <w:r w:rsidR="0069644F" w:rsidRPr="0069644F">
        <w:noBreakHyphen/>
      </w:r>
      <w:r w:rsidR="007130F2" w:rsidRPr="0069644F">
        <w:t xml:space="preserve">737;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280.</w:t>
      </w:r>
      <w:r w:rsidR="007130F2" w:rsidRPr="0069644F">
        <w:t xml:space="preserve"> Reports.</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738; 1952 Code </w:t>
      </w:r>
      <w:r w:rsidR="0069644F" w:rsidRPr="0069644F">
        <w:t xml:space="preserve">Section </w:t>
      </w:r>
      <w:r w:rsidR="007130F2" w:rsidRPr="0069644F">
        <w:t>47</w:t>
      </w:r>
      <w:r w:rsidR="0069644F" w:rsidRPr="0069644F">
        <w:noBreakHyphen/>
      </w:r>
      <w:r w:rsidR="007130F2" w:rsidRPr="0069644F">
        <w:t xml:space="preserve">738; 1942 Code </w:t>
      </w:r>
      <w:r w:rsidR="0069644F" w:rsidRPr="0069644F">
        <w:t xml:space="preserve">Section </w:t>
      </w:r>
      <w:r w:rsidR="007130F2" w:rsidRPr="0069644F">
        <w:t>7546; 1939 (41) 160.</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290.</w:t>
      </w:r>
      <w:r w:rsidR="007130F2" w:rsidRPr="0069644F">
        <w:t xml:space="preserve"> Effect of provisions of article upon powers of city council.</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739; 1952 Code </w:t>
      </w:r>
      <w:r w:rsidR="0069644F" w:rsidRPr="0069644F">
        <w:t xml:space="preserve">Section </w:t>
      </w:r>
      <w:r w:rsidR="007130F2" w:rsidRPr="0069644F">
        <w:t>47</w:t>
      </w:r>
      <w:r w:rsidR="0069644F" w:rsidRPr="0069644F">
        <w:noBreakHyphen/>
      </w:r>
      <w:r w:rsidR="007130F2" w:rsidRPr="0069644F">
        <w:t xml:space="preserve">739; 1942 Code </w:t>
      </w:r>
      <w:r w:rsidR="0069644F" w:rsidRPr="0069644F">
        <w:t xml:space="preserve">Section </w:t>
      </w:r>
      <w:r w:rsidR="007130F2" w:rsidRPr="0069644F">
        <w:t>7546; 1939 (41) 160; 1943 (43) 45.</w:t>
      </w:r>
    </w:p>
    <w:p w:rsidR="00E146ED" w:rsidRP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6ED">
        <w:rPr>
          <w:b/>
        </w:rPr>
        <w:t>SECTION</w:t>
      </w:r>
      <w:r w:rsidR="0069644F" w:rsidRPr="0069644F">
        <w:rPr>
          <w:rFonts w:cs="Times New Roman"/>
          <w:b/>
        </w:rPr>
        <w:t xml:space="preserve"> </w:t>
      </w:r>
      <w:r w:rsidR="007130F2" w:rsidRPr="0069644F">
        <w:rPr>
          <w:rFonts w:cs="Times New Roman"/>
          <w:b/>
        </w:rPr>
        <w:t>5</w:t>
      </w:r>
      <w:r w:rsidR="0069644F" w:rsidRPr="0069644F">
        <w:rPr>
          <w:rFonts w:cs="Times New Roman"/>
          <w:b/>
        </w:rPr>
        <w:noBreakHyphen/>
      </w:r>
      <w:r w:rsidR="007130F2" w:rsidRPr="0069644F">
        <w:rPr>
          <w:rFonts w:cs="Times New Roman"/>
          <w:b/>
        </w:rPr>
        <w:t>19</w:t>
      </w:r>
      <w:r w:rsidR="0069644F" w:rsidRPr="0069644F">
        <w:rPr>
          <w:rFonts w:cs="Times New Roman"/>
          <w:b/>
        </w:rPr>
        <w:noBreakHyphen/>
      </w:r>
      <w:r w:rsidR="007130F2" w:rsidRPr="0069644F">
        <w:rPr>
          <w:rFonts w:cs="Times New Roman"/>
          <w:b/>
        </w:rPr>
        <w:t>300.</w:t>
      </w:r>
      <w:r w:rsidR="007130F2" w:rsidRPr="0069644F">
        <w:t xml:space="preserve"> Article is cumulative.</w:t>
      </w:r>
    </w:p>
    <w:p w:rsidR="00E146ED" w:rsidRDefault="007130F2"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44F">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6ED" w:rsidRDefault="00E146ED"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0F2" w:rsidRPr="0069644F">
        <w:t xml:space="preserve">: 1962 Code </w:t>
      </w:r>
      <w:r w:rsidR="0069644F" w:rsidRPr="0069644F">
        <w:t xml:space="preserve">Section </w:t>
      </w:r>
      <w:r w:rsidR="007130F2" w:rsidRPr="0069644F">
        <w:t>47</w:t>
      </w:r>
      <w:r w:rsidR="0069644F" w:rsidRPr="0069644F">
        <w:noBreakHyphen/>
      </w:r>
      <w:r w:rsidR="007130F2" w:rsidRPr="0069644F">
        <w:t xml:space="preserve">740; 1952 Code </w:t>
      </w:r>
      <w:r w:rsidR="0069644F" w:rsidRPr="0069644F">
        <w:t xml:space="preserve">Section </w:t>
      </w:r>
      <w:r w:rsidR="007130F2" w:rsidRPr="0069644F">
        <w:t>47</w:t>
      </w:r>
      <w:r w:rsidR="0069644F" w:rsidRPr="0069644F">
        <w:noBreakHyphen/>
      </w:r>
      <w:r w:rsidR="007130F2" w:rsidRPr="0069644F">
        <w:t xml:space="preserve">740; 1942 Code </w:t>
      </w:r>
      <w:r w:rsidR="0069644F" w:rsidRPr="0069644F">
        <w:t xml:space="preserve">Section </w:t>
      </w:r>
      <w:r w:rsidR="007130F2" w:rsidRPr="0069644F">
        <w:t>7546; 1939 (41) 160.</w:t>
      </w:r>
    </w:p>
    <w:p w:rsidR="00184435" w:rsidRPr="0069644F" w:rsidRDefault="00184435" w:rsidP="006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644F" w:rsidSect="006964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44F" w:rsidRDefault="0069644F" w:rsidP="0069644F">
      <w:r>
        <w:separator/>
      </w:r>
    </w:p>
  </w:endnote>
  <w:endnote w:type="continuationSeparator" w:id="0">
    <w:p w:rsidR="0069644F" w:rsidRDefault="0069644F" w:rsidP="0069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44F" w:rsidRDefault="0069644F" w:rsidP="0069644F">
      <w:r>
        <w:separator/>
      </w:r>
    </w:p>
  </w:footnote>
  <w:footnote w:type="continuationSeparator" w:id="0">
    <w:p w:rsidR="0069644F" w:rsidRDefault="0069644F" w:rsidP="0069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F" w:rsidRPr="0069644F" w:rsidRDefault="0069644F" w:rsidP="00696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F2"/>
    <w:rsid w:val="000065F4"/>
    <w:rsid w:val="00013F41"/>
    <w:rsid w:val="00025E41"/>
    <w:rsid w:val="00032BBE"/>
    <w:rsid w:val="0007300D"/>
    <w:rsid w:val="00093290"/>
    <w:rsid w:val="0009512B"/>
    <w:rsid w:val="000B3C22"/>
    <w:rsid w:val="000C162E"/>
    <w:rsid w:val="000C7CFC"/>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44F"/>
    <w:rsid w:val="006A0586"/>
    <w:rsid w:val="006C500F"/>
    <w:rsid w:val="006E29E6"/>
    <w:rsid w:val="006E3F1E"/>
    <w:rsid w:val="007130F2"/>
    <w:rsid w:val="00754A2B"/>
    <w:rsid w:val="00794AA9"/>
    <w:rsid w:val="007A5331"/>
    <w:rsid w:val="007A7050"/>
    <w:rsid w:val="007C23F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46E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A8BC-72DD-47BA-811E-9165599B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30F2"/>
    <w:pPr>
      <w:jc w:val="left"/>
    </w:pPr>
    <w:rPr>
      <w:rFonts w:ascii="Consolas" w:hAnsi="Consolas"/>
      <w:sz w:val="21"/>
      <w:szCs w:val="21"/>
    </w:rPr>
  </w:style>
  <w:style w:type="character" w:customStyle="1" w:styleId="PlainTextChar">
    <w:name w:val="Plain Text Char"/>
    <w:basedOn w:val="DefaultParagraphFont"/>
    <w:link w:val="PlainText"/>
    <w:uiPriority w:val="99"/>
    <w:rsid w:val="007130F2"/>
    <w:rPr>
      <w:rFonts w:ascii="Consolas" w:hAnsi="Consolas"/>
      <w:sz w:val="21"/>
      <w:szCs w:val="21"/>
    </w:rPr>
  </w:style>
  <w:style w:type="paragraph" w:styleId="Header">
    <w:name w:val="header"/>
    <w:basedOn w:val="Normal"/>
    <w:link w:val="HeaderChar"/>
    <w:uiPriority w:val="99"/>
    <w:unhideWhenUsed/>
    <w:rsid w:val="0069644F"/>
    <w:pPr>
      <w:tabs>
        <w:tab w:val="center" w:pos="4680"/>
        <w:tab w:val="right" w:pos="9360"/>
      </w:tabs>
    </w:pPr>
  </w:style>
  <w:style w:type="character" w:customStyle="1" w:styleId="HeaderChar">
    <w:name w:val="Header Char"/>
    <w:basedOn w:val="DefaultParagraphFont"/>
    <w:link w:val="Header"/>
    <w:uiPriority w:val="99"/>
    <w:rsid w:val="0069644F"/>
  </w:style>
  <w:style w:type="paragraph" w:styleId="Footer">
    <w:name w:val="footer"/>
    <w:basedOn w:val="Normal"/>
    <w:link w:val="FooterChar"/>
    <w:uiPriority w:val="99"/>
    <w:unhideWhenUsed/>
    <w:rsid w:val="0069644F"/>
    <w:pPr>
      <w:tabs>
        <w:tab w:val="center" w:pos="4680"/>
        <w:tab w:val="right" w:pos="9360"/>
      </w:tabs>
    </w:pPr>
  </w:style>
  <w:style w:type="character" w:customStyle="1" w:styleId="FooterChar">
    <w:name w:val="Footer Char"/>
    <w:basedOn w:val="DefaultParagraphFont"/>
    <w:link w:val="Footer"/>
    <w:uiPriority w:val="99"/>
    <w:rsid w:val="0069644F"/>
  </w:style>
  <w:style w:type="character" w:styleId="Hyperlink">
    <w:name w:val="Hyperlink"/>
    <w:basedOn w:val="DefaultParagraphFont"/>
    <w:semiHidden/>
    <w:rsid w:val="000C7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3305</Words>
  <Characters>18843</Characters>
  <Application>Microsoft Office Word</Application>
  <DocSecurity>0</DocSecurity>
  <Lines>157</Lines>
  <Paragraphs>44</Paragraphs>
  <ScaleCrop>false</ScaleCrop>
  <Company>Legislative Services Agency (LSA)</Company>
  <LinksUpToDate>false</LinksUpToDate>
  <CharactersWithSpaces>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