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A9" w:rsidRPr="002974FF" w:rsidRDefault="008348A9">
      <w:pPr>
        <w:jc w:val="center"/>
      </w:pPr>
      <w:r w:rsidRPr="002974FF">
        <w:t>DISCLAIMER</w:t>
      </w:r>
    </w:p>
    <w:p w:rsidR="008348A9" w:rsidRPr="002974FF" w:rsidRDefault="008348A9"/>
    <w:p w:rsidR="008348A9" w:rsidRPr="002974FF" w:rsidRDefault="008348A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48A9" w:rsidRPr="002974FF" w:rsidRDefault="008348A9"/>
    <w:p w:rsidR="008348A9" w:rsidRPr="002974FF" w:rsidRDefault="008348A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8A9" w:rsidRPr="002974FF" w:rsidRDefault="008348A9"/>
    <w:p w:rsidR="008348A9" w:rsidRPr="002974FF" w:rsidRDefault="008348A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8A9" w:rsidRPr="002974FF" w:rsidRDefault="008348A9"/>
    <w:p w:rsidR="008348A9" w:rsidRPr="002974FF" w:rsidRDefault="008348A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48A9" w:rsidRDefault="008348A9">
      <w:r>
        <w:br w:type="page"/>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0813">
        <w:lastRenderedPageBreak/>
        <w:t>CHAPTER 15</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813">
        <w:t>Absentee Registration and Voting</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7F2B" w:rsidRPr="00DD0813">
        <w:t xml:space="preserve"> 1</w:t>
      </w:r>
    </w:p>
    <w:p w:rsidR="006249A0" w:rsidRP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813">
        <w:t>General Provisions</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10.</w:t>
      </w:r>
      <w:r w:rsidR="00047F2B" w:rsidRPr="00DD0813">
        <w:t xml:space="preserve"> Duties of State Election Commission.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The State Election Commission is responsible for carrying out the provisions of Article 3 and Article 5 of this chapter. The commission may promulgate regulations, and must have drafted, printed, and distributed all forms that are required to make it possible for persons listed in </w:t>
      </w:r>
      <w:r w:rsidR="00DD0813" w:rsidRPr="00DD0813">
        <w:t xml:space="preserve">Section </w:t>
      </w:r>
      <w:r w:rsidRPr="00DD0813">
        <w:t>7</w:t>
      </w:r>
      <w:r w:rsidR="00DD0813" w:rsidRPr="00DD0813">
        <w:noBreakHyphen/>
      </w:r>
      <w:r w:rsidRPr="00DD0813">
        <w:t>15</w:t>
      </w:r>
      <w:r w:rsidR="00DD0813" w:rsidRPr="00DD0813">
        <w:noBreakHyphen/>
      </w:r>
      <w:r w:rsidRPr="00DD0813">
        <w:t>320 to vote by absentee ballot in primary, general, and special elections. Regulations promulgated pursuant to this section must be promulgated in accordance with the Administrative Procedures Act.</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450.3; 1975 (59) 263; 1962 Code </w:t>
      </w:r>
      <w:r w:rsidR="00DD0813" w:rsidRPr="00DD0813">
        <w:t xml:space="preserve">Section </w:t>
      </w:r>
      <w:r w:rsidR="00047F2B" w:rsidRPr="00DD0813">
        <w:t>23</w:t>
      </w:r>
      <w:r w:rsidR="00DD0813" w:rsidRPr="00DD0813">
        <w:noBreakHyphen/>
      </w:r>
      <w:r w:rsidR="00047F2B" w:rsidRPr="00DD0813">
        <w:t xml:space="preserve">449.13; 1976 Act No. 479 </w:t>
      </w:r>
      <w:r w:rsidR="00DD0813" w:rsidRPr="00DD0813">
        <w:t xml:space="preserve">Section </w:t>
      </w:r>
      <w:r w:rsidR="00047F2B" w:rsidRPr="00DD0813">
        <w:t xml:space="preserve">2; 1982 Act No. 280, </w:t>
      </w:r>
      <w:r w:rsidR="00DD0813" w:rsidRPr="00DD0813">
        <w:t xml:space="preserve">Section </w:t>
      </w:r>
      <w:r w:rsidR="00047F2B" w:rsidRPr="00DD0813">
        <w:t xml:space="preserve">1, eff February 24, 1982; 1996 Act No. 434, </w:t>
      </w:r>
      <w:r w:rsidR="00DD0813" w:rsidRPr="00DD0813">
        <w:t xml:space="preserve">Section </w:t>
      </w:r>
      <w:r w:rsidR="00047F2B" w:rsidRPr="00DD0813">
        <w:t>15,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20.</w:t>
      </w:r>
      <w:r w:rsidR="00047F2B" w:rsidRPr="00DD0813">
        <w:t xml:space="preserve"> Construction.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Article 3 and Article 5 of this chapter shall be liberally construed in order to effectuate their purposes.</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450.4; 1975 (59) 263; 1962 Code </w:t>
      </w:r>
      <w:r w:rsidR="00DD0813" w:rsidRPr="00DD0813">
        <w:t xml:space="preserve">Section </w:t>
      </w:r>
      <w:r w:rsidR="00047F2B" w:rsidRPr="00DD0813">
        <w:t>23</w:t>
      </w:r>
      <w:r w:rsidR="00DD0813" w:rsidRPr="00DD0813">
        <w:noBreakHyphen/>
      </w:r>
      <w:r w:rsidR="00047F2B" w:rsidRPr="00DD0813">
        <w:t xml:space="preserve">449.14; 1976 Act No. 479 </w:t>
      </w:r>
      <w:r w:rsidR="00DD0813" w:rsidRPr="00DD0813">
        <w:t xml:space="preserve">Section </w:t>
      </w:r>
      <w:r w:rsidR="00047F2B" w:rsidRPr="00DD0813">
        <w:t xml:space="preserve">2; 1982 Act No. 280, </w:t>
      </w:r>
      <w:r w:rsidR="00DD0813" w:rsidRPr="00DD0813">
        <w:t xml:space="preserve">Section </w:t>
      </w:r>
      <w:r w:rsidR="00047F2B" w:rsidRPr="00DD0813">
        <w:t>1, eff February 24, 1982.</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7F2B" w:rsidRPr="00DD0813">
        <w:t xml:space="preserve"> 3</w:t>
      </w:r>
    </w:p>
    <w:p w:rsidR="006249A0" w:rsidRP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813">
        <w:t>Absentee Registration</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110.</w:t>
      </w:r>
      <w:r w:rsidR="00047F2B" w:rsidRPr="00DD0813">
        <w:t xml:space="preserve"> Persons qualified to register to vote by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following persons are qualified to register to vote using the Standard Form 76, or any subsequent form replacing it, provided by the federal government: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(1) members of the Armed Forces of the United States;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(2) members of the Merchant Marine of the United States;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(3) a person serving with the American Red Cross or the United Service Organizations (USO) attached to and serving with the Armed Forces of the United States outside of the county of his residence in South Carolina;</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(4) members or employees of any department of the United States Government serving overseas;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(5) a citizen of the United States residing outside the United States: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r>
      <w:r w:rsidRPr="00DD0813">
        <w:tab/>
        <w:t>(a) if he last resided in South Carolina immediately before his departure from the United States;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r>
      <w:r w:rsidRPr="00DD0813">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DD0813" w:rsidRPr="00DD0813">
        <w:noBreakHyphen/>
      </w:r>
      <w:r w:rsidRPr="00DD0813">
        <w:t>410).</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445; 1975 (59) 263; 1982 Act No. 280, </w:t>
      </w:r>
      <w:r w:rsidR="00DD0813" w:rsidRPr="00DD0813">
        <w:t xml:space="preserve">Section </w:t>
      </w:r>
      <w:r w:rsidR="00047F2B" w:rsidRPr="00DD0813">
        <w:t xml:space="preserve">1, eff February 24, 1982; 1984 Act No. 266, </w:t>
      </w:r>
      <w:r w:rsidR="0054649F">
        <w:t xml:space="preserve">Sections </w:t>
      </w:r>
      <w:r w:rsidR="00047F2B" w:rsidRPr="00DD0813">
        <w:t xml:space="preserve">1, 2, eff January 27, 1984; 1988 Act No. 422, </w:t>
      </w:r>
      <w:r w:rsidR="00DD0813" w:rsidRPr="00DD0813">
        <w:t xml:space="preserve">Section </w:t>
      </w:r>
      <w:r w:rsidR="00047F2B" w:rsidRPr="00DD0813">
        <w:t xml:space="preserve">5, eff March 28, 1988; 1996 Act No. 434, </w:t>
      </w:r>
      <w:r w:rsidR="00DD0813" w:rsidRPr="00DD0813">
        <w:t xml:space="preserve">Section </w:t>
      </w:r>
      <w:r w:rsidR="00047F2B" w:rsidRPr="00DD0813">
        <w:t>16,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120.</w:t>
      </w:r>
      <w:r w:rsidR="00047F2B" w:rsidRPr="00DD0813">
        <w:t xml:space="preserve"> Registration forms.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Persons listed in </w:t>
      </w:r>
      <w:r w:rsidR="00DD0813" w:rsidRPr="00DD0813">
        <w:t xml:space="preserve">Section </w:t>
      </w:r>
      <w:r w:rsidRPr="00DD0813">
        <w:t>7</w:t>
      </w:r>
      <w:r w:rsidR="00DD0813" w:rsidRPr="00DD0813">
        <w:noBreakHyphen/>
      </w:r>
      <w:r w:rsidRPr="00DD0813">
        <w:t>15</w:t>
      </w:r>
      <w:r w:rsidR="00DD0813" w:rsidRPr="00DD0813">
        <w:noBreakHyphen/>
      </w:r>
      <w:r w:rsidRPr="00DD0813">
        <w:t xml:space="preserve">110, their spouses, and dependents residing with them, may register by using either federal Standard Form 76, or any subsequent form replacing it issued by the federal </w:t>
      </w:r>
      <w:r w:rsidRPr="00DD0813">
        <w:lastRenderedPageBreak/>
        <w:t>government. In order to be registered, either form must reach the county board of voter registration and elections not later than thirty days before the election.</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446; 1975 (59) 263;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 xml:space="preserve">3, eff January 27, 1984; 1986 Act No. 407, </w:t>
      </w:r>
      <w:r w:rsidR="0054649F">
        <w:t xml:space="preserve">Sections </w:t>
      </w:r>
      <w:r w:rsidR="00047F2B" w:rsidRPr="00DD0813">
        <w:t xml:space="preserve">2, 3, eff May 12, 1986; 1994 Act No. 365, </w:t>
      </w:r>
      <w:r w:rsidR="00DD0813" w:rsidRPr="00DD0813">
        <w:t xml:space="preserve">Section </w:t>
      </w:r>
      <w:r w:rsidR="00047F2B" w:rsidRPr="00DD0813">
        <w:t xml:space="preserve">2, eff May 3, 1994; 1996 Act No. 434, </w:t>
      </w:r>
      <w:r w:rsidR="00DD0813" w:rsidRPr="00DD0813">
        <w:t xml:space="preserve">Section </w:t>
      </w:r>
      <w:r w:rsidR="00047F2B" w:rsidRPr="00DD0813">
        <w:t>17,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130.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140.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150.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160.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170.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175.</w:t>
      </w:r>
      <w:r w:rsidR="00047F2B" w:rsidRPr="00DD0813">
        <w:t xml:space="preserve"> Article shall not be construed as allowing registration after books have been closed.</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Except as provided in </w:t>
      </w:r>
      <w:r w:rsidR="00DD0813" w:rsidRPr="00DD0813">
        <w:t xml:space="preserve">Section </w:t>
      </w:r>
      <w:r w:rsidRPr="00DD0813">
        <w:t>7</w:t>
      </w:r>
      <w:r w:rsidR="00DD0813" w:rsidRPr="00DD0813">
        <w:noBreakHyphen/>
      </w:r>
      <w:r w:rsidRPr="00DD0813">
        <w:t>5</w:t>
      </w:r>
      <w:r w:rsidR="00DD0813" w:rsidRPr="00DD0813">
        <w:noBreakHyphen/>
      </w:r>
      <w:r w:rsidRPr="00DD0813">
        <w:t xml:space="preserve">150, nothing in this article shall be construed as allowing registration under the provisions of this article after the registration books have been closed as required by </w:t>
      </w:r>
      <w:r w:rsidR="00DD0813" w:rsidRPr="00DD0813">
        <w:t xml:space="preserve">Section </w:t>
      </w:r>
      <w:r w:rsidRPr="00DD0813">
        <w:t>7</w:t>
      </w:r>
      <w:r w:rsidR="00DD0813" w:rsidRPr="00DD0813">
        <w:noBreakHyphen/>
      </w:r>
      <w:r w:rsidRPr="00DD0813">
        <w:t>5</w:t>
      </w:r>
      <w:r w:rsidR="00DD0813" w:rsidRPr="00DD0813">
        <w:noBreakHyphen/>
      </w:r>
      <w:r w:rsidRPr="00DD0813">
        <w:t>150 and 7</w:t>
      </w:r>
      <w:r w:rsidR="00DD0813" w:rsidRPr="00DD0813">
        <w:noBreakHyphen/>
      </w:r>
      <w:r w:rsidRPr="00DD0813">
        <w:t>5</w:t>
      </w:r>
      <w:r w:rsidR="00DD0813" w:rsidRPr="00DD0813">
        <w:noBreakHyphen/>
      </w:r>
      <w:r w:rsidRPr="00DD0813">
        <w:t>220.</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450.1; 1975 (59) 263; 1962 Code </w:t>
      </w:r>
      <w:r w:rsidR="00DD0813" w:rsidRPr="00DD0813">
        <w:t xml:space="preserve">Section </w:t>
      </w:r>
      <w:r w:rsidR="00047F2B" w:rsidRPr="00DD0813">
        <w:t>23</w:t>
      </w:r>
      <w:r w:rsidR="00DD0813" w:rsidRPr="00DD0813">
        <w:noBreakHyphen/>
      </w:r>
      <w:r w:rsidR="00047F2B" w:rsidRPr="00DD0813">
        <w:t xml:space="preserve">449.3; 1976 Act No. 479 </w:t>
      </w:r>
      <w:r w:rsidR="00DD0813" w:rsidRPr="00DD0813">
        <w:t xml:space="preserve">Section </w:t>
      </w:r>
      <w:r w:rsidR="00047F2B" w:rsidRPr="00DD0813">
        <w:t xml:space="preserve">2; 1982 Act No. 280, </w:t>
      </w:r>
      <w:r w:rsidR="00DD0813" w:rsidRPr="00DD0813">
        <w:t xml:space="preserve">Section </w:t>
      </w:r>
      <w:r w:rsidR="00047F2B" w:rsidRPr="00DD0813">
        <w:t xml:space="preserve">1, eff February 24, 1982; 1996 Act No. 222, </w:t>
      </w:r>
      <w:r w:rsidR="00DD0813" w:rsidRPr="00DD0813">
        <w:t xml:space="preserve">Section </w:t>
      </w:r>
      <w:r w:rsidR="00047F2B" w:rsidRPr="00DD0813">
        <w:t>2, eff February 12,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180.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190.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200.</w:t>
      </w:r>
      <w:r w:rsidR="00047F2B" w:rsidRPr="00DD0813">
        <w:t xml:space="preserve"> Furnishing of election materials to persons requesting absentee ballots.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(1) One of each ballot to be used in the election;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 xml:space="preserve">(2) A copy of the oath set forth in </w:t>
      </w:r>
      <w:r w:rsidR="00DD0813" w:rsidRPr="00DD0813">
        <w:t xml:space="preserve">Section </w:t>
      </w:r>
      <w:r w:rsidRPr="00DD0813">
        <w:t>7</w:t>
      </w:r>
      <w:r w:rsidR="00DD0813" w:rsidRPr="00DD0813">
        <w:noBreakHyphen/>
      </w:r>
      <w:r w:rsidRPr="00DD0813">
        <w:t>15</w:t>
      </w:r>
      <w:r w:rsidR="00DD0813" w:rsidRPr="00DD0813">
        <w:noBreakHyphen/>
      </w:r>
      <w:r w:rsidRPr="00DD0813">
        <w:t>220;</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(3) Printed instructions as to the marking, folding and return of each ballot and as to the signing and return of the oath;</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(4) A return</w:t>
      </w:r>
      <w:r w:rsidR="00DD0813" w:rsidRPr="00DD0813">
        <w:noBreakHyphen/>
      </w:r>
      <w:r w:rsidRPr="00DD0813">
        <w:t>addressed envelope for the return of the ballots and the oath to the board of voter registration and elections;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(5) Any additional oath, instructions or information necessary to enable such absentee ballot applicant to execute and return a ballot legally acceptable by the officials charged with conducting such election.</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449.6; 1976 Act No. 479 </w:t>
      </w:r>
      <w:r w:rsidR="00DD0813" w:rsidRPr="00DD0813">
        <w:t xml:space="preserve">Section </w:t>
      </w:r>
      <w:r w:rsidR="00047F2B" w:rsidRPr="00DD0813">
        <w:t>2.</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210.</w:t>
      </w:r>
      <w:r w:rsidR="00047F2B" w:rsidRPr="00DD0813">
        <w:t xml:space="preserve"> Specifications for return</w:t>
      </w:r>
      <w:r w:rsidR="00DD0813" w:rsidRPr="00DD0813">
        <w:noBreakHyphen/>
      </w:r>
      <w:r w:rsidR="00047F2B" w:rsidRPr="00DD0813">
        <w:t>addressed envelopes.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return</w:t>
      </w:r>
      <w:r w:rsidR="00DD0813" w:rsidRPr="00DD0813">
        <w:noBreakHyphen/>
      </w:r>
      <w:r w:rsidRPr="00DD0813">
        <w:t xml:space="preserve">addressed envelope required by item (4) of </w:t>
      </w:r>
      <w:r w:rsidR="00DD0813" w:rsidRPr="00DD0813">
        <w:t xml:space="preserve">Section </w:t>
      </w:r>
      <w:r w:rsidRPr="00DD0813">
        <w:t>7</w:t>
      </w:r>
      <w:r w:rsidR="00DD0813" w:rsidRPr="00DD0813">
        <w:noBreakHyphen/>
      </w:r>
      <w:r w:rsidRPr="00DD0813">
        <w:t>15</w:t>
      </w:r>
      <w:r w:rsidR="00DD0813" w:rsidRPr="00DD0813">
        <w:noBreakHyphen/>
      </w:r>
      <w:r w:rsidRPr="00DD0813">
        <w:t xml:space="preserve">200 to be sent to each absentee ballot applicant shall have printed on its face in the upper left hand corner the words </w:t>
      </w:r>
      <w:r w:rsidR="00DD0813" w:rsidRPr="00DD0813">
        <w:t>“</w:t>
      </w:r>
      <w:r w:rsidRPr="00DD0813">
        <w:t>Absentee ballots for _ County, _ (county seat), South Carolina.</w:t>
      </w:r>
      <w:r w:rsidR="00DD0813" w:rsidRPr="00DD0813">
        <w:t>”</w:t>
      </w:r>
      <w:r w:rsidRPr="00DD0813">
        <w:t xml:space="preserve"> All blanks on the face of the envelope shall be filled in by the board of voter registration and elections prior to the mailing of the ballot to the absentee ballot applicant. </w:t>
      </w:r>
      <w:r w:rsidRPr="00DD0813">
        <w:lastRenderedPageBreak/>
        <w:t>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DD0813" w:rsidRPr="00DD0813">
        <w:noBreakHyphen/>
      </w:r>
      <w:r w:rsidRPr="00DD0813">
        <w:t xml:space="preserve">addressed envelope referred to herein and in </w:t>
      </w:r>
      <w:r w:rsidR="00DD0813" w:rsidRPr="00DD0813">
        <w:t xml:space="preserve">Section </w:t>
      </w:r>
      <w:r w:rsidRPr="00DD0813">
        <w:t>7</w:t>
      </w:r>
      <w:r w:rsidR="00DD0813" w:rsidRPr="00DD0813">
        <w:noBreakHyphen/>
      </w:r>
      <w:r w:rsidRPr="00DD0813">
        <w:t>15</w:t>
      </w:r>
      <w:r w:rsidR="00DD0813" w:rsidRPr="00DD0813">
        <w:noBreakHyphen/>
      </w:r>
      <w:r w:rsidRPr="00DD0813">
        <w:t>200 shall be changed appropriately to insure its return to the proper county committee.</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449.7; 1976 Act No. 479 </w:t>
      </w:r>
      <w:r w:rsidR="00DD0813" w:rsidRPr="00DD0813">
        <w:t xml:space="preserve">Section </w:t>
      </w:r>
      <w:r w:rsidR="00047F2B" w:rsidRPr="00DD0813">
        <w:t>2.</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220.</w:t>
      </w:r>
      <w:r w:rsidR="00047F2B" w:rsidRPr="00DD0813">
        <w:t xml:space="preserve"> Signing and witnessing of oath of absentee ballot applicant; exception.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 The oath, a copy of which is required by Section 7</w:t>
      </w:r>
      <w:r w:rsidR="00DD0813" w:rsidRPr="00DD0813">
        <w:noBreakHyphen/>
      </w:r>
      <w:r w:rsidRPr="00DD0813">
        <w:t>15</w:t>
      </w:r>
      <w:r w:rsidR="00DD0813" w:rsidRPr="00DD0813">
        <w:noBreakHyphen/>
      </w:r>
      <w:r w:rsidRPr="00DD0813">
        <w:t>200(2) to be sent each absentee ballot applicant and which is required by Section 7</w:t>
      </w:r>
      <w:r w:rsidR="00DD0813" w:rsidRPr="00DD0813">
        <w:noBreakHyphen/>
      </w:r>
      <w:r w:rsidRPr="00DD0813">
        <w:t>15</w:t>
      </w:r>
      <w:r w:rsidR="00DD0813" w:rsidRPr="00DD0813">
        <w:noBreakHyphen/>
      </w:r>
      <w:r w:rsidRPr="00DD0813">
        <w:t>230 to be returned with the absentee ballot applicant</w:t>
      </w:r>
      <w:r w:rsidR="00DD0813" w:rsidRPr="00DD0813">
        <w:t>’</w:t>
      </w:r>
      <w:r w:rsidRPr="00DD0813">
        <w:t>s ballot, shall be signed by the absentee ballot applicant and witnessed. The oath shall be in the following form:</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00DD0813" w:rsidRPr="00DD0813">
        <w:t>“</w:t>
      </w:r>
      <w:r w:rsidRPr="00DD0813">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00DD0813" w:rsidRPr="00DD0813">
        <w: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Signature of Voter</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Dated on this _ day of _ 20 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Signature of Witness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Address of Witness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(B) Qualified voters under the Uniformed and Overseas Citizens Absentee Voters Act are exempt from witness requirements in subsection (A).</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449.8; 1976 Act No. 479 </w:t>
      </w:r>
      <w:r w:rsidR="00DD0813" w:rsidRPr="00DD0813">
        <w:t xml:space="preserve">Section </w:t>
      </w:r>
      <w:r w:rsidR="00047F2B" w:rsidRPr="00DD0813">
        <w:t xml:space="preserve">2; 2011 Act No. 43, </w:t>
      </w:r>
      <w:r w:rsidR="00DD0813" w:rsidRPr="00DD0813">
        <w:t xml:space="preserve">Section </w:t>
      </w:r>
      <w:r w:rsidR="00047F2B" w:rsidRPr="00DD0813">
        <w:t>6, eff upon contingency, see editor</w:t>
      </w:r>
      <w:r w:rsidR="00DD0813" w:rsidRPr="00DD0813">
        <w:t>’</w:t>
      </w:r>
      <w:r w:rsidR="00047F2B" w:rsidRPr="00DD0813">
        <w:t>s note, (approved June 7, 2011).</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230.</w:t>
      </w:r>
      <w:r w:rsidR="00047F2B" w:rsidRPr="00DD0813">
        <w:t xml:space="preserve"> Marking and return of ballot; ballot shall not be counted unless oath signed and ballot returned prior to closing of polls.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DD0813" w:rsidRPr="00DD0813">
        <w:t xml:space="preserve">Section </w:t>
      </w:r>
      <w:r w:rsidRPr="00DD0813">
        <w:t>7</w:t>
      </w:r>
      <w:r w:rsidR="00DD0813" w:rsidRPr="00DD0813">
        <w:noBreakHyphen/>
      </w:r>
      <w:r w:rsidRPr="00DD0813">
        <w:t>15</w:t>
      </w:r>
      <w:r w:rsidR="00DD0813" w:rsidRPr="00DD0813">
        <w:noBreakHyphen/>
      </w:r>
      <w:r w:rsidRPr="00DD0813">
        <w:t xml:space="preserve">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w:t>
      </w:r>
      <w:r w:rsidR="00DD0813" w:rsidRPr="00DD0813">
        <w:t xml:space="preserve">Section </w:t>
      </w:r>
      <w:r w:rsidRPr="00DD0813">
        <w:t>7</w:t>
      </w:r>
      <w:r w:rsidR="00DD0813" w:rsidRPr="00DD0813">
        <w:noBreakHyphen/>
      </w:r>
      <w:r w:rsidRPr="00DD0813">
        <w:t>15</w:t>
      </w:r>
      <w:r w:rsidR="00DD0813" w:rsidRPr="00DD0813">
        <w:noBreakHyphen/>
      </w:r>
      <w:r w:rsidRPr="00DD0813">
        <w:t>200 to be sent each absentee ballot applicant shall notify him that his vote will not be counted in either of these events.</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449.9; 1976 Act No. 479 </w:t>
      </w:r>
      <w:r w:rsidR="00DD0813" w:rsidRPr="00DD0813">
        <w:t xml:space="preserve">Section </w:t>
      </w:r>
      <w:r w:rsidR="00047F2B" w:rsidRPr="00DD0813">
        <w:t>2.</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240.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250.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260.</w:t>
      </w:r>
      <w:r w:rsidR="00047F2B" w:rsidRPr="00DD0813">
        <w:t xml:space="preserve"> Responsibilities of political parties conducting municipal primary; expenses.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Any political party conducting a municipal primary in this State is responsible for carrying out the provisions of this article by making ballots and election material available so that the persons named in </w:t>
      </w:r>
      <w:r w:rsidR="00DD0813" w:rsidRPr="00DD0813">
        <w:t xml:space="preserve">Section </w:t>
      </w:r>
      <w:r w:rsidRPr="00DD0813">
        <w:t>7</w:t>
      </w:r>
      <w:r w:rsidR="00DD0813" w:rsidRPr="00DD0813">
        <w:noBreakHyphen/>
      </w:r>
      <w:r w:rsidRPr="00DD0813">
        <w:t>15</w:t>
      </w:r>
      <w:r w:rsidR="00DD0813" w:rsidRPr="00DD0813">
        <w:noBreakHyphen/>
      </w:r>
      <w:r w:rsidRPr="00DD0813">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449.12; 1976 Act No. 479 </w:t>
      </w:r>
      <w:r w:rsidR="00DD0813" w:rsidRPr="00DD0813">
        <w:t xml:space="preserve">Section </w:t>
      </w:r>
      <w:r w:rsidR="00047F2B" w:rsidRPr="00DD0813">
        <w:t xml:space="preserve">2; 1996 Act No. 434, </w:t>
      </w:r>
      <w:r w:rsidR="00DD0813" w:rsidRPr="00DD0813">
        <w:t xml:space="preserve">Section </w:t>
      </w:r>
      <w:r w:rsidR="00047F2B" w:rsidRPr="00DD0813">
        <w:t>18, eff June 4, 1996.</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7F2B" w:rsidRPr="00DD0813">
        <w:t xml:space="preserve"> 5</w:t>
      </w:r>
    </w:p>
    <w:p w:rsidR="006249A0" w:rsidRP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813">
        <w:t>Absentee Voting</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310.</w:t>
      </w:r>
      <w:r w:rsidR="00047F2B" w:rsidRPr="00DD0813">
        <w:t xml:space="preserve"> Definitions.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As used in this article:</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(1) The term </w:t>
      </w:r>
      <w:r w:rsidR="00DD0813" w:rsidRPr="00DD0813">
        <w:t>“</w:t>
      </w:r>
      <w:r w:rsidRPr="00DD0813">
        <w:t>members of the Armed Forces of the United States</w:t>
      </w:r>
      <w:r w:rsidR="00DD0813" w:rsidRPr="00DD0813">
        <w:t>”</w:t>
      </w:r>
      <w:r w:rsidRPr="00DD0813">
        <w:t xml:space="preserve"> means members of the United States Army, the United States Navy, the United States Marine Corps, the United States Air Force, the United States Coast Guard, or any of their respective components.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(2) The term </w:t>
      </w:r>
      <w:r w:rsidR="00DD0813" w:rsidRPr="00DD0813">
        <w:t>“</w:t>
      </w:r>
      <w:r w:rsidRPr="00DD0813">
        <w:t>members of the Merchant Marine of the United States</w:t>
      </w:r>
      <w:r w:rsidR="00DD0813" w:rsidRPr="00DD0813">
        <w:t>”</w:t>
      </w:r>
      <w:r w:rsidRPr="00DD0813">
        <w:t xml:space="preserve"> means all officers and men engaged in maritime service on board ships.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(3) The term </w:t>
      </w:r>
      <w:r w:rsidR="00DD0813" w:rsidRPr="00DD0813">
        <w:t>“</w:t>
      </w:r>
      <w:r w:rsidRPr="00DD0813">
        <w:t>students</w:t>
      </w:r>
      <w:r w:rsidR="00DD0813" w:rsidRPr="00DD0813">
        <w:t>”</w:t>
      </w:r>
      <w:r w:rsidRPr="00DD0813">
        <w:t xml:space="preserve"> means all persons residing outside of the counties of their respective residences, enrolled in an institution of learning.</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(4) The term </w:t>
      </w:r>
      <w:r w:rsidR="00DD0813" w:rsidRPr="00DD0813">
        <w:t>“</w:t>
      </w:r>
      <w:r w:rsidRPr="00DD0813">
        <w:t>physically disabled person</w:t>
      </w:r>
      <w:r w:rsidR="00DD0813" w:rsidRPr="00DD0813">
        <w:t>”</w:t>
      </w:r>
      <w:r w:rsidRPr="00DD0813">
        <w:t xml:space="preserve"> means a person who, because of injury or illness, cannot be present in person at his voting place on Election Day.</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(5) The term </w:t>
      </w:r>
      <w:r w:rsidR="00DD0813" w:rsidRPr="00DD0813">
        <w:t>“</w:t>
      </w:r>
      <w:r w:rsidRPr="00DD0813">
        <w:t>registration form</w:t>
      </w:r>
      <w:r w:rsidR="00DD0813" w:rsidRPr="00DD0813">
        <w:t>”</w:t>
      </w:r>
      <w:r w:rsidRPr="00DD0813">
        <w:t xml:space="preserve"> means Standard Form 76, or any subsequent form replacing it, authorized by the federal government or the state form described in </w:t>
      </w:r>
      <w:r w:rsidR="00DD0813" w:rsidRPr="00DD0813">
        <w:t xml:space="preserve">Section </w:t>
      </w:r>
      <w:r w:rsidRPr="00DD0813">
        <w:t>7</w:t>
      </w:r>
      <w:r w:rsidR="00DD0813" w:rsidRPr="00DD0813">
        <w:noBreakHyphen/>
      </w:r>
      <w:r w:rsidRPr="00DD0813">
        <w:t>15</w:t>
      </w:r>
      <w:r w:rsidR="00DD0813" w:rsidRPr="00DD0813">
        <w:noBreakHyphen/>
      </w:r>
      <w:r w:rsidRPr="00DD0813">
        <w:t>120.</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(6) The term </w:t>
      </w:r>
      <w:r w:rsidR="00DD0813" w:rsidRPr="00DD0813">
        <w:t>“</w:t>
      </w:r>
      <w:r w:rsidRPr="00DD0813">
        <w:t>persons in employment</w:t>
      </w:r>
      <w:r w:rsidR="00DD0813" w:rsidRPr="00DD0813">
        <w:t>”</w:t>
      </w:r>
      <w:r w:rsidRPr="00DD0813">
        <w:t xml:space="preserve"> means those persons who by virtue of their employment obligations are unable to vote in person.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(7) The term </w:t>
      </w:r>
      <w:r w:rsidR="00DD0813" w:rsidRPr="00DD0813">
        <w:t>“</w:t>
      </w:r>
      <w:r w:rsidRPr="00DD0813">
        <w:t>authorized representative</w:t>
      </w:r>
      <w:r w:rsidR="00DD0813" w:rsidRPr="00DD0813">
        <w:t>”</w:t>
      </w:r>
      <w:r w:rsidRPr="00DD0813">
        <w:t xml:space="preserve"> means a registered elector who, with the voter</w:t>
      </w:r>
      <w:r w:rsidR="00DD0813" w:rsidRPr="00DD0813">
        <w:t>’</w:t>
      </w:r>
      <w:r w:rsidRPr="00DD0813">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such handicap unable to vote at his polling place due to existing architectural barriers which deny him physical access to the polling place, voting booth, or voting apparatus or machinery. Under no circumstance shall a candidate or a member of a candidate</w:t>
      </w:r>
      <w:r w:rsidR="00DD0813" w:rsidRPr="00DD0813">
        <w:t>’</w:t>
      </w:r>
      <w:r w:rsidRPr="00DD0813">
        <w:t xml:space="preserve">s paid campaign staff or volunteers reimbursed for the time they expend on campaign activity be considered an </w:t>
      </w:r>
      <w:r w:rsidR="00DD0813" w:rsidRPr="00DD0813">
        <w:t>“</w:t>
      </w:r>
      <w:r w:rsidRPr="00DD0813">
        <w:t>authorized representative</w:t>
      </w:r>
      <w:r w:rsidR="00DD0813" w:rsidRPr="00DD0813">
        <w:t>”</w:t>
      </w:r>
      <w:r w:rsidRPr="00DD0813">
        <w:t xml:space="preserve"> of an elector desiring to vote by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(8) The term </w:t>
      </w:r>
      <w:r w:rsidR="00DD0813" w:rsidRPr="00DD0813">
        <w:t>“</w:t>
      </w:r>
      <w:r w:rsidRPr="00DD0813">
        <w:t>immediate family</w:t>
      </w:r>
      <w:r w:rsidR="00DD0813" w:rsidRPr="00DD0813">
        <w:t>”</w:t>
      </w:r>
      <w:r w:rsidRPr="00DD0813">
        <w:t xml:space="preserve"> means a person</w:t>
      </w:r>
      <w:r w:rsidR="00DD0813" w:rsidRPr="00DD0813">
        <w:t>’</w:t>
      </w:r>
      <w:r w:rsidRPr="00DD0813">
        <w:t>s spouse, parents, children, brothers, sisters, grandparents, grandchildren, and mothers</w:t>
      </w:r>
      <w:r w:rsidR="00DD0813" w:rsidRPr="00DD0813">
        <w:noBreakHyphen/>
      </w:r>
      <w:r w:rsidRPr="00DD0813">
        <w:t>in</w:t>
      </w:r>
      <w:r w:rsidR="00DD0813" w:rsidRPr="00DD0813">
        <w:noBreakHyphen/>
      </w:r>
      <w:r w:rsidRPr="00DD0813">
        <w:t>law, fathers</w:t>
      </w:r>
      <w:r w:rsidR="00DD0813" w:rsidRPr="00DD0813">
        <w:noBreakHyphen/>
      </w:r>
      <w:r w:rsidRPr="00DD0813">
        <w:t>in</w:t>
      </w:r>
      <w:r w:rsidR="00DD0813" w:rsidRPr="00DD0813">
        <w:noBreakHyphen/>
      </w:r>
      <w:r w:rsidRPr="00DD0813">
        <w:t>law, brothers</w:t>
      </w:r>
      <w:r w:rsidR="00DD0813" w:rsidRPr="00DD0813">
        <w:noBreakHyphen/>
      </w:r>
      <w:r w:rsidRPr="00DD0813">
        <w:t>in</w:t>
      </w:r>
      <w:r w:rsidR="00DD0813" w:rsidRPr="00DD0813">
        <w:noBreakHyphen/>
      </w:r>
      <w:r w:rsidRPr="00DD0813">
        <w:t>law, sisters</w:t>
      </w:r>
      <w:r w:rsidR="00DD0813" w:rsidRPr="00DD0813">
        <w:noBreakHyphen/>
      </w:r>
      <w:r w:rsidRPr="00DD0813">
        <w:t>in</w:t>
      </w:r>
      <w:r w:rsidR="00DD0813" w:rsidRPr="00DD0813">
        <w:noBreakHyphen/>
      </w:r>
      <w:r w:rsidRPr="00DD0813">
        <w:t>law, sons</w:t>
      </w:r>
      <w:r w:rsidR="00DD0813" w:rsidRPr="00DD0813">
        <w:noBreakHyphen/>
      </w:r>
      <w:r w:rsidRPr="00DD0813">
        <w:t>in</w:t>
      </w:r>
      <w:r w:rsidR="00DD0813" w:rsidRPr="00DD0813">
        <w:noBreakHyphen/>
      </w:r>
      <w:r w:rsidRPr="00DD0813">
        <w:t>law, and daughters</w:t>
      </w:r>
      <w:r w:rsidR="00DD0813" w:rsidRPr="00DD0813">
        <w:noBreakHyphen/>
      </w:r>
      <w:r w:rsidRPr="00DD0813">
        <w:t>in</w:t>
      </w:r>
      <w:r w:rsidR="00DD0813" w:rsidRPr="00DD0813">
        <w:noBreakHyphen/>
      </w:r>
      <w:r w:rsidRPr="00DD0813">
        <w:t>law.</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(9) The term </w:t>
      </w:r>
      <w:r w:rsidR="00DD0813" w:rsidRPr="00DD0813">
        <w:t>“</w:t>
      </w:r>
      <w:r w:rsidRPr="00DD0813">
        <w:t>overseas citizen</w:t>
      </w:r>
      <w:r w:rsidR="00DD0813" w:rsidRPr="00DD0813">
        <w:t>”</w:t>
      </w:r>
      <w:r w:rsidRPr="00DD0813">
        <w:t xml:space="preserve"> means a citizen of the United States residing outside of the United States as specified by </w:t>
      </w:r>
      <w:r w:rsidR="00DD0813" w:rsidRPr="00DD0813">
        <w:t xml:space="preserve">Section </w:t>
      </w:r>
      <w:r w:rsidRPr="00DD0813">
        <w:t>7</w:t>
      </w:r>
      <w:r w:rsidR="00DD0813" w:rsidRPr="00DD0813">
        <w:noBreakHyphen/>
      </w:r>
      <w:r w:rsidRPr="00DD0813">
        <w:t>15</w:t>
      </w:r>
      <w:r w:rsidR="00DD0813" w:rsidRPr="00DD0813">
        <w:noBreakHyphen/>
      </w:r>
      <w:r w:rsidRPr="00DD0813">
        <w:t>110.</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441; 1953 (48) 423; 1966 (54) 2376; 1973 (58) 73; 1975 (59) 815; 1982 Act No. 280, </w:t>
      </w:r>
      <w:r w:rsidR="00DD0813" w:rsidRPr="00DD0813">
        <w:t xml:space="preserve">Section </w:t>
      </w:r>
      <w:r w:rsidR="00047F2B" w:rsidRPr="00DD0813">
        <w:t xml:space="preserve">1, eff February 24, 1982; 1984 Act No; 266, </w:t>
      </w:r>
      <w:r w:rsidR="0054649F">
        <w:t xml:space="preserve">Sections </w:t>
      </w:r>
      <w:r w:rsidR="00047F2B" w:rsidRPr="00DD0813">
        <w:t xml:space="preserve">5, 6, eff January 27, 1984; 2000 Act No. 392, </w:t>
      </w:r>
      <w:r w:rsidR="00DD0813" w:rsidRPr="00DD0813">
        <w:t xml:space="preserve">Section </w:t>
      </w:r>
      <w:r w:rsidR="00047F2B" w:rsidRPr="00DD0813">
        <w:t>10, eff August 1, 2000.</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320.</w:t>
      </w:r>
      <w:r w:rsidR="00047F2B" w:rsidRPr="00DD0813">
        <w:t xml:space="preserve"> Persons qualified to vote by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(1) students, their spouses, and dependents residing with them;</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(2) persons serving with the American Red Cross or with the United Service Organizations (USO) who are attached to and serving with the Armed Forces of the United States, their spouses, and dependents residing with them;</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(3) governmental employees, their spouses, and dependents residing with them;</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(4) persons on vacation (who by virtue of vacation plans will be absent from their county of residence on election day); or</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(5) overseas citizens.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(B) Qualified electors in any of the following categories must be permitted to vote by absentee ballot in all elections, whether or not they are absent from their county of residence on election day:</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(1) physically disabled persons;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(2) persons whose employment obligations require that they be at their place of employment during the hours that the polls are open and present written certification of that obligation to the county board of voter registration and elections;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(3) certified poll watchers, poll managers, county board of voter registration and elections members and staff, county and state election commission members and staff working on election day;</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(4) persons attending sick or physically disabled persons;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(5) persons admitted to hospitals as emergency patients on the day of an election or within a four</w:t>
      </w:r>
      <w:r w:rsidR="00DD0813" w:rsidRPr="00DD0813">
        <w:noBreakHyphen/>
      </w:r>
      <w:r w:rsidRPr="00DD0813">
        <w:t>day period before the election;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(6) persons with a death or funeral in the family within a three</w:t>
      </w:r>
      <w:r w:rsidR="00DD0813" w:rsidRPr="00DD0813">
        <w:noBreakHyphen/>
      </w:r>
      <w:r w:rsidRPr="00DD0813">
        <w:t>day period before the election;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(7) persons who will be serving as jurors in a state or federal court on election day;</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(8) persons sixty</w:t>
      </w:r>
      <w:r w:rsidR="00DD0813" w:rsidRPr="00DD0813">
        <w:noBreakHyphen/>
      </w:r>
      <w:r w:rsidRPr="00DD0813">
        <w:t>five years of age or older;</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(9) persons confined to a jail or pretrial facility pending disposition of arrest or trial; or</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(10) members of the Armed Forces and Merchant Marines of the United States, their spouses, and dependents residing with them.</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442; 1953 (48) 423; 1960 (51) 1598; 1966 (54) 2376; 1975 (59) 815;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 xml:space="preserve">7, eff January 27, 1984; 1987 Act No. 130 </w:t>
      </w:r>
      <w:r w:rsidR="00DD0813" w:rsidRPr="00DD0813">
        <w:t xml:space="preserve">Section </w:t>
      </w:r>
      <w:r w:rsidR="00047F2B" w:rsidRPr="00DD0813">
        <w:t xml:space="preserve">1, eff June 3, 1987; 1989 Act No. 48, </w:t>
      </w:r>
      <w:r w:rsidR="00DD0813" w:rsidRPr="00DD0813">
        <w:t xml:space="preserve">Section </w:t>
      </w:r>
      <w:r w:rsidR="00047F2B" w:rsidRPr="00DD0813">
        <w:t xml:space="preserve">1, eff April 6, 1989; 1989 Act No. 193, </w:t>
      </w:r>
      <w:r w:rsidR="00DD0813" w:rsidRPr="00DD0813">
        <w:t xml:space="preserve">Section </w:t>
      </w:r>
      <w:r w:rsidR="00047F2B" w:rsidRPr="00DD0813">
        <w:t xml:space="preserve">2, eff June 20, 1989; 1992 Act No. 489, </w:t>
      </w:r>
      <w:r w:rsidR="00DD0813" w:rsidRPr="00DD0813">
        <w:t xml:space="preserve">Section </w:t>
      </w:r>
      <w:r w:rsidR="00047F2B" w:rsidRPr="00DD0813">
        <w:t xml:space="preserve">1, eff July 1, 1992; 1994 Act No. 365, </w:t>
      </w:r>
      <w:r w:rsidR="00DD0813" w:rsidRPr="00DD0813">
        <w:t xml:space="preserve">Section </w:t>
      </w:r>
      <w:r w:rsidR="00047F2B" w:rsidRPr="00DD0813">
        <w:t xml:space="preserve">3, eff May 3, 1994; 1995 Act No. 80, </w:t>
      </w:r>
      <w:r w:rsidR="00DD0813" w:rsidRPr="00DD0813">
        <w:t xml:space="preserve">Section </w:t>
      </w:r>
      <w:r w:rsidR="00047F2B" w:rsidRPr="00DD0813">
        <w:t xml:space="preserve">1, eff June 12, 1995; 1996 Act No. 434, </w:t>
      </w:r>
      <w:r w:rsidR="00DD0813" w:rsidRPr="00DD0813">
        <w:t xml:space="preserve">Section </w:t>
      </w:r>
      <w:r w:rsidR="00047F2B" w:rsidRPr="00DD0813">
        <w:t xml:space="preserve">19, eff June 4, 1996; 1997 Act No. 25, </w:t>
      </w:r>
      <w:r w:rsidR="00DD0813" w:rsidRPr="00DD0813">
        <w:t xml:space="preserve">Section </w:t>
      </w:r>
      <w:r w:rsidR="00047F2B" w:rsidRPr="00DD0813">
        <w:t>1, eff upon approval (became law without the Governor</w:t>
      </w:r>
      <w:r w:rsidR="00DD0813" w:rsidRPr="00DD0813">
        <w:t>’</w:t>
      </w:r>
      <w:r w:rsidR="00047F2B" w:rsidRPr="00DD0813">
        <w:t xml:space="preserve">s signature on May 22, 1997); 2011 Act No. 43, </w:t>
      </w:r>
      <w:r w:rsidR="00DD0813" w:rsidRPr="00DD0813">
        <w:t xml:space="preserve">Section </w:t>
      </w:r>
      <w:r w:rsidR="00047F2B" w:rsidRPr="00DD0813">
        <w:t>8, eff upon contingency, see editor</w:t>
      </w:r>
      <w:r w:rsidR="00DD0813" w:rsidRPr="00DD0813">
        <w:t>’</w:t>
      </w:r>
      <w:r w:rsidR="00047F2B" w:rsidRPr="00DD0813">
        <w:t xml:space="preserve">s note, (approved June 7, 2011); 2014 Act No. 289 (S.825), Pt V, </w:t>
      </w:r>
      <w:r w:rsidR="00DD0813" w:rsidRPr="00DD0813">
        <w:t xml:space="preserve">Section </w:t>
      </w:r>
      <w:r w:rsidR="00047F2B" w:rsidRPr="00DD0813">
        <w:t>6, eff June 23, 2014.</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330.</w:t>
      </w:r>
      <w:r w:rsidR="00047F2B" w:rsidRPr="00DD0813">
        <w:t xml:space="preserve"> Time of application for absentee ballot; application in person.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w:t>
      </w:r>
      <w:r w:rsidR="00DD0813" w:rsidRPr="00DD0813">
        <w:t>’</w:t>
      </w:r>
      <w:r w:rsidRPr="00DD0813">
        <w:t>s residence. A person requesting an application for a qualified elector as the qualified elector</w:t>
      </w:r>
      <w:r w:rsidR="00DD0813" w:rsidRPr="00DD0813">
        <w:t>’</w:t>
      </w:r>
      <w:r w:rsidRPr="00DD0813">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w:t>
      </w:r>
      <w:r w:rsidR="00DD0813" w:rsidRPr="00DD0813">
        <w:t>’</w:t>
      </w:r>
      <w:r w:rsidRPr="00DD0813">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w:t>
      </w:r>
      <w:r w:rsidR="00DD0813" w:rsidRPr="00DD0813">
        <w:t xml:space="preserve">Section </w:t>
      </w:r>
      <w:r w:rsidRPr="00DD0813">
        <w:t>7</w:t>
      </w:r>
      <w:r w:rsidR="00DD0813" w:rsidRPr="00DD0813">
        <w:noBreakHyphen/>
      </w:r>
      <w:r w:rsidRPr="00DD0813">
        <w:t>15</w:t>
      </w:r>
      <w:r w:rsidR="00DD0813" w:rsidRPr="00DD0813">
        <w:noBreakHyphen/>
      </w:r>
      <w:r w:rsidRPr="00DD0813">
        <w:t>320. A member of the immediate family of a person who is admitted to a hospital as an emergency patient on the day of an election or within a four</w:t>
      </w:r>
      <w:r w:rsidR="00DD0813" w:rsidRPr="00DD0813">
        <w:noBreakHyphen/>
      </w:r>
      <w:r w:rsidRPr="00DD0813">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DD0813" w:rsidRPr="00DD0813">
        <w:t xml:space="preserve">Section </w:t>
      </w:r>
      <w:r w:rsidRPr="00DD0813">
        <w:t>7</w:t>
      </w:r>
      <w:r w:rsidR="00DD0813" w:rsidRPr="00DD0813">
        <w:noBreakHyphen/>
      </w:r>
      <w:r w:rsidRPr="00DD0813">
        <w:t>25</w:t>
      </w:r>
      <w:r w:rsidR="00DD0813" w:rsidRPr="00DD0813">
        <w:noBreakHyphen/>
      </w:r>
      <w:r w:rsidRPr="00DD0813">
        <w:t>170.</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443; 1953 (48) 423; 1960 (51) 1598; 1971 (57) 85; 1975 (59) 815;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 xml:space="preserve">8, eff January 27, 1984; 1988 Act No. 422, </w:t>
      </w:r>
      <w:r w:rsidR="00DD0813" w:rsidRPr="00DD0813">
        <w:t xml:space="preserve">Section </w:t>
      </w:r>
      <w:r w:rsidR="00047F2B" w:rsidRPr="00DD0813">
        <w:t xml:space="preserve">6, eff March 28, 1988; 1989 Act No. 193, </w:t>
      </w:r>
      <w:r w:rsidR="00DD0813" w:rsidRPr="00DD0813">
        <w:t xml:space="preserve">Section </w:t>
      </w:r>
      <w:r w:rsidR="00047F2B" w:rsidRPr="00DD0813">
        <w:t>3, eff June 20, 1989.</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340.</w:t>
      </w:r>
      <w:r w:rsidR="00047F2B" w:rsidRPr="00DD0813">
        <w:t xml:space="preserve"> Form of application for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The application required in </w:t>
      </w:r>
      <w:r w:rsidR="00DD0813" w:rsidRPr="00DD0813">
        <w:t xml:space="preserve">Section </w:t>
      </w:r>
      <w:r w:rsidRPr="00DD0813">
        <w:t>7</w:t>
      </w:r>
      <w:r w:rsidR="00DD0813" w:rsidRPr="00DD0813">
        <w:noBreakHyphen/>
      </w:r>
      <w:r w:rsidRPr="00DD0813">
        <w:t>15</w:t>
      </w:r>
      <w:r w:rsidR="00DD0813" w:rsidRPr="00DD0813">
        <w:noBreakHyphen/>
      </w:r>
      <w:r w:rsidRPr="00DD0813">
        <w:t xml:space="preserve">330 to be submitted to these election officials must be in a form prescribed and distributed by the State Election Commission; except that persons listed in </w:t>
      </w:r>
      <w:r w:rsidR="00DD0813" w:rsidRPr="00DD0813">
        <w:t xml:space="preserve">Section </w:t>
      </w:r>
      <w:r w:rsidRPr="00DD0813">
        <w:t>7</w:t>
      </w:r>
      <w:r w:rsidR="00DD0813" w:rsidRPr="00DD0813">
        <w:noBreakHyphen/>
      </w:r>
      <w:r w:rsidRPr="00DD0813">
        <w:t>15</w:t>
      </w:r>
      <w:r w:rsidR="00DD0813" w:rsidRPr="00DD0813">
        <w:noBreakHyphen/>
      </w:r>
      <w:r w:rsidRPr="00DD0813">
        <w:t>320(2), (3), (6), and (10) may use Standard Form 76, or any subsequent form replacing it, provided by the federal government as a simultaneous request for registration and an absentee ballot or a request for an absentee ballot if already registered.</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application must contain the following information: name, registration certificate number, address, absentee address, election of ballot request, election date, runoff preference, party preference, reason for request, oath of voter, and voter</w:t>
      </w:r>
      <w:r w:rsidR="00DD0813" w:rsidRPr="00DD0813">
        <w:t>’</w:t>
      </w:r>
      <w:r w:rsidRPr="00DD0813">
        <w:t>s signature.</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The oath must be as follows: </w:t>
      </w:r>
      <w:r w:rsidR="00DD0813" w:rsidRPr="00DD0813">
        <w:t>“</w:t>
      </w:r>
      <w:r w:rsidRPr="00DD0813">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DD0813" w:rsidRPr="00DD0813">
        <w:t>”</w:t>
      </w:r>
      <w:r w:rsidRPr="00DD0813">
        <w:t xml:space="preserve"> Any person who fraudulently applies for an absentee ballot in violation of this section, upon conviction, must be punished in accordance with </w:t>
      </w:r>
      <w:r w:rsidR="00DD0813" w:rsidRPr="00DD0813">
        <w:t xml:space="preserve">Section </w:t>
      </w:r>
      <w:r w:rsidRPr="00DD0813">
        <w:t>7</w:t>
      </w:r>
      <w:r w:rsidR="00DD0813" w:rsidRPr="00DD0813">
        <w:noBreakHyphen/>
      </w:r>
      <w:r w:rsidRPr="00DD0813">
        <w:t>25</w:t>
      </w:r>
      <w:r w:rsidR="00DD0813" w:rsidRPr="00DD0813">
        <w:noBreakHyphen/>
      </w:r>
      <w:r w:rsidRPr="00DD0813">
        <w:t>20.</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444; 1953 (48) 423; 1971 (57) 85; 1975 (59) 815;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 xml:space="preserve">9, eff January 27, 1984; 1984 Act No. 402, </w:t>
      </w:r>
      <w:r w:rsidR="00DD0813" w:rsidRPr="00DD0813">
        <w:t xml:space="preserve">Section </w:t>
      </w:r>
      <w:r w:rsidR="00047F2B" w:rsidRPr="00DD0813">
        <w:t xml:space="preserve">2, eff May 24, 1984; 1989 Act No. 48, </w:t>
      </w:r>
      <w:r w:rsidR="00DD0813" w:rsidRPr="00DD0813">
        <w:t xml:space="preserve">Section </w:t>
      </w:r>
      <w:r w:rsidR="00047F2B" w:rsidRPr="00DD0813">
        <w:t xml:space="preserve">1, eff April 6, 1989; 1990 Act No. 356, </w:t>
      </w:r>
      <w:r w:rsidR="00DD0813" w:rsidRPr="00DD0813">
        <w:t xml:space="preserve">Section </w:t>
      </w:r>
      <w:r w:rsidR="00047F2B" w:rsidRPr="00DD0813">
        <w:t xml:space="preserve">1, eff March 19, 1990; 1992 Act No. 489, </w:t>
      </w:r>
      <w:r w:rsidR="00DD0813" w:rsidRPr="00DD0813">
        <w:t xml:space="preserve">Section </w:t>
      </w:r>
      <w:r w:rsidR="00047F2B" w:rsidRPr="00DD0813">
        <w:t xml:space="preserve">2, eff July 1, 1992; 1994 Act No. 365, </w:t>
      </w:r>
      <w:r w:rsidR="00DD0813" w:rsidRPr="00DD0813">
        <w:t xml:space="preserve">Section </w:t>
      </w:r>
      <w:r w:rsidR="00047F2B" w:rsidRPr="00DD0813">
        <w:t xml:space="preserve">4, eff May 3, 1994; 1995 Act No. 80, </w:t>
      </w:r>
      <w:r w:rsidR="00DD0813" w:rsidRPr="00DD0813">
        <w:t xml:space="preserve">Section </w:t>
      </w:r>
      <w:r w:rsidR="00047F2B" w:rsidRPr="00DD0813">
        <w:t xml:space="preserve">2, eff June 12, 1995; 1996 Act No; 434, </w:t>
      </w:r>
      <w:r w:rsidR="00DD0813" w:rsidRPr="00DD0813">
        <w:t xml:space="preserve">Section </w:t>
      </w:r>
      <w:r w:rsidR="00047F2B" w:rsidRPr="00DD0813">
        <w:t xml:space="preserve">20, eff June 4, 1996; 2004 Act No. 236, </w:t>
      </w:r>
      <w:r w:rsidR="00DD0813" w:rsidRPr="00DD0813">
        <w:t xml:space="preserve">Section </w:t>
      </w:r>
      <w:r w:rsidR="00047F2B" w:rsidRPr="00DD0813">
        <w:t>1, eff May 24, 2004.</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350.</w:t>
      </w:r>
      <w:r w:rsidR="00047F2B" w:rsidRPr="00DD0813">
        <w:t xml:space="preserve"> Repealed by 1996 Act No. 434, </w:t>
      </w:r>
      <w:r w:rsidR="00DD0813" w:rsidRPr="00DD0813">
        <w:t xml:space="preserve">Section </w:t>
      </w:r>
      <w:r w:rsidR="00047F2B" w:rsidRPr="00DD0813">
        <w:t>25,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360.</w:t>
      </w:r>
      <w:r w:rsidR="00047F2B" w:rsidRPr="00DD0813">
        <w:t xml:space="preserve"> Furnishing ballots and envelopes.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1982 Act No. 280, </w:t>
      </w:r>
      <w:r w:rsidR="00DD0813" w:rsidRPr="00DD0813">
        <w:t xml:space="preserve">Section </w:t>
      </w:r>
      <w:r w:rsidR="00047F2B" w:rsidRPr="00DD0813">
        <w:t xml:space="preserve">1, eff February 24, 1982; 1996 Act No. 434, </w:t>
      </w:r>
      <w:r w:rsidR="00DD0813" w:rsidRPr="00DD0813">
        <w:t xml:space="preserve">Section </w:t>
      </w:r>
      <w:r w:rsidR="00047F2B" w:rsidRPr="00DD0813">
        <w:t>21,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365.</w:t>
      </w:r>
      <w:r w:rsidR="00047F2B" w:rsidRPr="00DD0813">
        <w:t xml:space="preserve"> Ballots and instructions furnished by county board of voter registration and elections.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w:t>
      </w:r>
      <w:r w:rsidR="00DD0813" w:rsidRPr="00DD0813">
        <w:t xml:space="preserve">Section </w:t>
      </w:r>
      <w:r w:rsidRPr="00DD0813">
        <w:t>7</w:t>
      </w:r>
      <w:r w:rsidR="00DD0813" w:rsidRPr="00DD0813">
        <w:noBreakHyphen/>
      </w:r>
      <w:r w:rsidRPr="00DD0813">
        <w:t>15</w:t>
      </w:r>
      <w:r w:rsidR="00DD0813" w:rsidRPr="00DD0813">
        <w:noBreakHyphen/>
      </w:r>
      <w:r w:rsidRPr="00DD0813">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1984 Act No. 266, </w:t>
      </w:r>
      <w:r w:rsidR="00DD0813" w:rsidRPr="00DD0813">
        <w:t xml:space="preserve">Section </w:t>
      </w:r>
      <w:r w:rsidR="00047F2B" w:rsidRPr="00DD0813">
        <w:t xml:space="preserve">10, eff January 27, 1984; 1996 Act No. 434, </w:t>
      </w:r>
      <w:r w:rsidR="00DD0813" w:rsidRPr="00DD0813">
        <w:t xml:space="preserve">Section </w:t>
      </w:r>
      <w:r w:rsidR="00047F2B" w:rsidRPr="00DD0813">
        <w:t>22,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370.</w:t>
      </w:r>
      <w:r w:rsidR="00047F2B" w:rsidRPr="00DD0813">
        <w:t xml:space="preserve"> Furnishing ballots and envelopes; duties of county board of voter registration and elections.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(1) one of each ballot to be used in the election;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(2) printed instructions as to the marking, folding, and return of each ballot and as to the signing (and return) of the oath;</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 xml:space="preserve">(3) an envelope marked </w:t>
      </w:r>
      <w:r w:rsidR="00DD0813" w:rsidRPr="00DD0813">
        <w:t>‘</w:t>
      </w:r>
      <w:r w:rsidRPr="00DD0813">
        <w:t>Ballot Herein</w:t>
      </w:r>
      <w:r w:rsidR="00DD0813" w:rsidRPr="00DD0813">
        <w:t>’</w:t>
      </w:r>
      <w:r w:rsidRPr="00DD0813">
        <w:t xml:space="preserve"> in which all completed ballots are to be placed;</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(4) a return</w:t>
      </w:r>
      <w:r w:rsidR="00DD0813" w:rsidRPr="00DD0813">
        <w:noBreakHyphen/>
      </w:r>
      <w:r w:rsidRPr="00DD0813">
        <w:t>addressed envelope imprinted on the back with the oath set forth in Section 7</w:t>
      </w:r>
      <w:r w:rsidR="00DD0813" w:rsidRPr="00DD0813">
        <w:noBreakHyphen/>
      </w:r>
      <w:r w:rsidRPr="00DD0813">
        <w:t>15</w:t>
      </w:r>
      <w:r w:rsidR="00DD0813" w:rsidRPr="00DD0813">
        <w:noBreakHyphen/>
      </w:r>
      <w:r w:rsidRPr="00DD0813">
        <w:t>385 to be used for the return of the unmarked envelope (and enclosed ballots) to the board of voter registration and elections;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Pr="00DD0813">
        <w:tab/>
        <w:t>(5) any additional oath, instructions, or information necessary to enable the absentee ballot applicant to execute and return a ballot legally acceptable by the officials charged with conducting the election.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board of voter registration and elections must record in the record book required by Section 7</w:t>
      </w:r>
      <w:r w:rsidR="00DD0813" w:rsidRPr="00DD0813">
        <w:noBreakHyphen/>
      </w:r>
      <w:r w:rsidRPr="00DD0813">
        <w:t>15</w:t>
      </w:r>
      <w:r w:rsidR="00DD0813" w:rsidRPr="00DD0813">
        <w:noBreakHyphen/>
      </w:r>
      <w:r w:rsidRPr="00DD0813">
        <w:t>330 to be kept by the board the date these materials are requested by written application and the date they are issued to the qualified elector. Election materials which are mailed must be sent to the voter</w:t>
      </w:r>
      <w:r w:rsidR="00DD0813" w:rsidRPr="00DD0813">
        <w:t>’</w:t>
      </w:r>
      <w:r w:rsidRPr="00DD0813">
        <w:t>s absentee mailing address.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1982 Act No. 280, </w:t>
      </w:r>
      <w:r w:rsidR="00DD0813" w:rsidRPr="00DD0813">
        <w:t xml:space="preserve">Section </w:t>
      </w:r>
      <w:r w:rsidR="00047F2B" w:rsidRPr="00DD0813">
        <w:t xml:space="preserve">1, eff February 24, 1982; 1990 Act No. 357, </w:t>
      </w:r>
      <w:r w:rsidR="00DD0813" w:rsidRPr="00DD0813">
        <w:t xml:space="preserve">Section </w:t>
      </w:r>
      <w:r w:rsidR="00047F2B" w:rsidRPr="00DD0813">
        <w:t xml:space="preserve">5, eff March 19, 1990; 1996 Act No. 434, </w:t>
      </w:r>
      <w:r w:rsidR="00DD0813" w:rsidRPr="00DD0813">
        <w:t xml:space="preserve">Section </w:t>
      </w:r>
      <w:r w:rsidR="00047F2B" w:rsidRPr="00DD0813">
        <w:t>23,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375.</w:t>
      </w:r>
      <w:r w:rsidR="00047F2B" w:rsidRPr="00DD0813">
        <w:t xml:space="preserve"> Return envelope for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return</w:t>
      </w:r>
      <w:r w:rsidR="00DD0813" w:rsidRPr="00DD0813">
        <w:noBreakHyphen/>
      </w:r>
      <w:r w:rsidRPr="00DD0813">
        <w:t xml:space="preserve">addressed envelope required by item (4) of </w:t>
      </w:r>
      <w:r w:rsidR="00DD0813" w:rsidRPr="00DD0813">
        <w:t xml:space="preserve">Section </w:t>
      </w:r>
      <w:r w:rsidRPr="00DD0813">
        <w:t>7</w:t>
      </w:r>
      <w:r w:rsidR="00DD0813" w:rsidRPr="00DD0813">
        <w:noBreakHyphen/>
      </w:r>
      <w:r w:rsidRPr="00DD0813">
        <w:t>15</w:t>
      </w:r>
      <w:r w:rsidR="00DD0813" w:rsidRPr="00DD0813">
        <w:noBreakHyphen/>
      </w:r>
      <w:r w:rsidRPr="00DD0813">
        <w:t xml:space="preserve">370 to be sent to each absentee ballot applicant shall have printed on its face in the upper left hand corner the words </w:t>
      </w:r>
      <w:r w:rsidR="00DD0813" w:rsidRPr="00DD0813">
        <w:t>‘</w:t>
      </w:r>
      <w:r w:rsidRPr="00DD0813">
        <w:t>Absentee ballots for _ County, _ (county seat), South Carolina.</w:t>
      </w:r>
      <w:r w:rsidR="00DD0813" w:rsidRPr="00DD0813">
        <w:t>’</w:t>
      </w:r>
      <w:r w:rsidRPr="00DD0813">
        <w:t xml:space="preserve">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1982 Act No. 280, </w:t>
      </w:r>
      <w:r w:rsidR="00DD0813" w:rsidRPr="00DD0813">
        <w:t xml:space="preserve">Section </w:t>
      </w:r>
      <w:r w:rsidR="00047F2B" w:rsidRPr="00DD0813">
        <w:t>1, eff February 24, 1982.</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380.</w:t>
      </w:r>
      <w:r w:rsidR="00047F2B" w:rsidRPr="00DD0813">
        <w:t xml:space="preserve"> Oath of absentee ballot applicant; exception.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 The oath, which is required by Section 7</w:t>
      </w:r>
      <w:r w:rsidR="00DD0813" w:rsidRPr="00DD0813">
        <w:noBreakHyphen/>
      </w:r>
      <w:r w:rsidRPr="00DD0813">
        <w:t>15</w:t>
      </w:r>
      <w:r w:rsidR="00DD0813" w:rsidRPr="00DD0813">
        <w:noBreakHyphen/>
      </w:r>
      <w:r w:rsidRPr="00DD0813">
        <w:t>370 to be imprinted on the return</w:t>
      </w:r>
      <w:r w:rsidR="00DD0813" w:rsidRPr="00DD0813">
        <w:noBreakHyphen/>
      </w:r>
      <w:r w:rsidRPr="00DD0813">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r>
      <w:r w:rsidR="00DD0813" w:rsidRPr="00DD0813">
        <w:t>“</w:t>
      </w:r>
      <w:r w:rsidRPr="00DD0813">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r w:rsidR="00DD0813" w:rsidRPr="00DD0813">
        <w: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Signature of Voter</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Dated on this _ day of _ 20 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Signature of Witness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_</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Address of Witness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(B) Qualified voters under the Uniformed and Overseas Citizens Absentee Voters Act are exempt from witness requirements in subsection (A).</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1982 Act No. 280, </w:t>
      </w:r>
      <w:r w:rsidR="00DD0813" w:rsidRPr="00DD0813">
        <w:t xml:space="preserve">Section </w:t>
      </w:r>
      <w:r w:rsidR="00047F2B" w:rsidRPr="00DD0813">
        <w:t xml:space="preserve">1, eff February 24, 1982; 1996 Act No. 416, </w:t>
      </w:r>
      <w:r w:rsidR="00DD0813" w:rsidRPr="00DD0813">
        <w:t xml:space="preserve">Section </w:t>
      </w:r>
      <w:r w:rsidR="00047F2B" w:rsidRPr="00DD0813">
        <w:t xml:space="preserve">1, eff June 4, 1996; 2011 Act No. 43, </w:t>
      </w:r>
      <w:r w:rsidR="00DD0813" w:rsidRPr="00DD0813">
        <w:t xml:space="preserve">Section </w:t>
      </w:r>
      <w:r w:rsidR="00047F2B" w:rsidRPr="00DD0813">
        <w:t>7, eff upon contingency, see editor</w:t>
      </w:r>
      <w:r w:rsidR="00DD0813" w:rsidRPr="00DD0813">
        <w:t>’</w:t>
      </w:r>
      <w:r w:rsidR="00047F2B" w:rsidRPr="00DD0813">
        <w:t>s note, (approved June 7, 2011).</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385.</w:t>
      </w:r>
      <w:r w:rsidR="00047F2B" w:rsidRPr="00DD0813">
        <w:t xml:space="preserve"> Marking ballot; return; records; storage.</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Upon receipt of the ballot or ballots, the absentee ballot applicant must mark each ballot on which he wishes to vote and place each ballot in the single envelope marked </w:t>
      </w:r>
      <w:r w:rsidR="00DD0813" w:rsidRPr="00DD0813">
        <w:t>“</w:t>
      </w:r>
      <w:r w:rsidRPr="00DD0813">
        <w:t>Ballot Herein</w:t>
      </w:r>
      <w:r w:rsidR="00DD0813" w:rsidRPr="00DD0813">
        <w:t>”</w:t>
      </w:r>
      <w:r w:rsidRPr="00DD0813">
        <w:t xml:space="preserve"> which in turn must be placed in the return</w:t>
      </w:r>
      <w:r w:rsidR="00DD0813" w:rsidRPr="00DD0813">
        <w:noBreakHyphen/>
      </w:r>
      <w:r w:rsidRPr="00DD0813">
        <w:t>addressed envelope. The applicant must then return the return</w:t>
      </w:r>
      <w:r w:rsidR="00DD0813" w:rsidRPr="00DD0813">
        <w:noBreakHyphen/>
      </w:r>
      <w:r w:rsidRPr="00DD0813">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w:t>
      </w:r>
      <w:r w:rsidR="00DD0813" w:rsidRPr="00DD0813">
        <w:t xml:space="preserve">Section </w:t>
      </w:r>
      <w:r w:rsidRPr="00DD0813">
        <w:t>7</w:t>
      </w:r>
      <w:r w:rsidR="00DD0813" w:rsidRPr="00DD0813">
        <w:noBreakHyphen/>
      </w:r>
      <w:r w:rsidRPr="00DD0813">
        <w:t>15</w:t>
      </w:r>
      <w:r w:rsidR="00DD0813" w:rsidRPr="00DD0813">
        <w:noBreakHyphen/>
      </w:r>
      <w:r w:rsidRPr="00DD0813">
        <w:t>330. A candidate or a member of a candidate</w:t>
      </w:r>
      <w:r w:rsidR="00DD0813" w:rsidRPr="00DD0813">
        <w:t>’</w:t>
      </w:r>
      <w:r w:rsidRPr="00DD0813">
        <w:t>s paid campaign staff including volunteers reimbursed for time expended on campaign activity is not permitted to serve as an authorized returnee for any person unless the person is a member of the voter</w:t>
      </w:r>
      <w:r w:rsidR="00DD0813" w:rsidRPr="00DD0813">
        <w:t>’</w:t>
      </w:r>
      <w:r w:rsidRPr="00DD0813">
        <w:t xml:space="preserve">s immediate family as defined in </w:t>
      </w:r>
      <w:r w:rsidR="00DD0813" w:rsidRPr="00DD0813">
        <w:t xml:space="preserve">Section </w:t>
      </w:r>
      <w:r w:rsidRPr="00DD0813">
        <w:t>7</w:t>
      </w:r>
      <w:r w:rsidR="00DD0813" w:rsidRPr="00DD0813">
        <w:noBreakHyphen/>
      </w:r>
      <w:r w:rsidRPr="00DD0813">
        <w:t>15</w:t>
      </w:r>
      <w:r w:rsidR="00DD0813" w:rsidRPr="00DD0813">
        <w:noBreakHyphen/>
      </w:r>
      <w:r w:rsidRPr="00DD0813">
        <w:t xml:space="preserve">310. The oath set forth in </w:t>
      </w:r>
      <w:r w:rsidR="00DD0813" w:rsidRPr="00DD0813">
        <w:t xml:space="preserve">Section </w:t>
      </w:r>
      <w:r w:rsidRPr="00DD0813">
        <w:t>7</w:t>
      </w:r>
      <w:r w:rsidR="00DD0813" w:rsidRPr="00DD0813">
        <w:noBreakHyphen/>
      </w:r>
      <w:r w:rsidRPr="00DD0813">
        <w:t>15</w:t>
      </w:r>
      <w:r w:rsidR="00DD0813" w:rsidRPr="00DD0813">
        <w:noBreakHyphen/>
      </w:r>
      <w:r w:rsidRPr="00DD0813">
        <w:t xml:space="preserve">380 must be signed and witnessed on each returned envelope. The board of voter registration and elections must record in the record book required by </w:t>
      </w:r>
      <w:r w:rsidR="00DD0813" w:rsidRPr="00DD0813">
        <w:t xml:space="preserve">Section </w:t>
      </w:r>
      <w:r w:rsidRPr="00DD0813">
        <w:t>7</w:t>
      </w:r>
      <w:r w:rsidR="00DD0813" w:rsidRPr="00DD0813">
        <w:noBreakHyphen/>
      </w:r>
      <w:r w:rsidRPr="00DD0813">
        <w:t>15</w:t>
      </w:r>
      <w:r w:rsidR="00DD0813" w:rsidRPr="00DD0813">
        <w:noBreakHyphen/>
      </w:r>
      <w:r w:rsidRPr="00DD0813">
        <w:t>330 the date the return</w:t>
      </w:r>
      <w:r w:rsidR="00DD0813" w:rsidRPr="00DD0813">
        <w:noBreakHyphen/>
      </w:r>
      <w:r w:rsidRPr="00DD0813">
        <w:t>addressed envelope with witnessed oath and enclosed ballot or ballots is received by the board. The board must securely store the envelopes in a locked box within the office of the board of voter registration and elections.</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1982 Act No. 280, </w:t>
      </w:r>
      <w:r w:rsidR="00DD0813" w:rsidRPr="00DD0813">
        <w:t xml:space="preserve">Section </w:t>
      </w:r>
      <w:r w:rsidR="00047F2B" w:rsidRPr="00DD0813">
        <w:t xml:space="preserve">1, eff February 24, 1982; 1987 Act No. 59 </w:t>
      </w:r>
      <w:r w:rsidR="00DD0813" w:rsidRPr="00DD0813">
        <w:t xml:space="preserve">Section </w:t>
      </w:r>
      <w:r w:rsidR="00047F2B" w:rsidRPr="00DD0813">
        <w:t xml:space="preserve">1, eff April 28, 1987; 1996 Act No. 416, </w:t>
      </w:r>
      <w:r w:rsidR="00DD0813" w:rsidRPr="00DD0813">
        <w:t xml:space="preserve">Section </w:t>
      </w:r>
      <w:r w:rsidR="00047F2B" w:rsidRPr="00DD0813">
        <w:t>2, eff June 4, 1996.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390.</w:t>
      </w:r>
      <w:r w:rsidR="00047F2B" w:rsidRPr="00DD0813">
        <w:t xml:space="preserve"> Absentee balloting in primary and special elections; municipal elections.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Absentee balloting in the primary, special, and municipal elections must be in accordance with the provisions of Title 7.</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11, eff January 27, 1984.</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395.</w:t>
      </w:r>
      <w:r w:rsidR="00047F2B" w:rsidRPr="00DD0813">
        <w:t xml:space="preserve"> Responsibilities of political parties; expenses.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Any political party conducting a primary in this State is responsible for carrying out the provisions of this article by making ballots and election material available so that the persons named in </w:t>
      </w:r>
      <w:r w:rsidR="00DD0813" w:rsidRPr="00DD0813">
        <w:t xml:space="preserve">Section </w:t>
      </w:r>
      <w:r w:rsidRPr="00DD0813">
        <w:t>7</w:t>
      </w:r>
      <w:r w:rsidR="00DD0813" w:rsidRPr="00DD0813">
        <w:noBreakHyphen/>
      </w:r>
      <w:r w:rsidRPr="00DD0813">
        <w:t>15</w:t>
      </w:r>
      <w:r w:rsidR="00DD0813" w:rsidRPr="00DD0813">
        <w:noBreakHyphen/>
      </w:r>
      <w:r w:rsidRPr="00DD0813">
        <w:t>320 may be enabled to vote in primary elections. All expenses incurred by any political party in conducting elections subject to the provisions of this article shall be borne by such political party.</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1982 Act No. 280, </w:t>
      </w:r>
      <w:r w:rsidR="00DD0813" w:rsidRPr="00DD0813">
        <w:t xml:space="preserve">Section </w:t>
      </w:r>
      <w:r w:rsidR="00047F2B" w:rsidRPr="00DD0813">
        <w:t>1, eff February 24, 1982.</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400.</w:t>
      </w:r>
      <w:r w:rsidR="00047F2B" w:rsidRPr="00DD0813">
        <w:t xml:space="preserve"> Applications for, and issuance of, special write</w:t>
      </w:r>
      <w:r w:rsidR="00DD0813" w:rsidRPr="00DD0813">
        <w:noBreakHyphen/>
      </w:r>
      <w:r w:rsidR="00047F2B" w:rsidRPr="00DD0813">
        <w:t>in absentee ballots; alternate submission of federal write</w:t>
      </w:r>
      <w:r w:rsidR="00DD0813" w:rsidRPr="00DD0813">
        <w:noBreakHyphen/>
      </w:r>
      <w:r w:rsidR="00047F2B" w:rsidRPr="00DD0813">
        <w:t>in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 A qualified elector of this State who is eligible to vote as provided by the Uniformed and Overseas Citizens Absentee Voting Act, set forth in the United States Code, Title 42, Section 1973ff, et seq., may apply not earlier than ninety days before an election for a special write</w:t>
      </w:r>
      <w:r w:rsidR="00DD0813" w:rsidRPr="00DD0813">
        <w:noBreakHyphen/>
      </w:r>
      <w:r w:rsidRPr="00DD0813">
        <w:t>in absentee ballot. This ballot must be used for each general and special election and primaries for federal offices, statewide offices, and members of the General Assembly.</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(B) The application for a special write</w:t>
      </w:r>
      <w:r w:rsidR="00DD0813" w:rsidRPr="00DD0813">
        <w:noBreakHyphen/>
      </w:r>
      <w:r w:rsidRPr="00DD0813">
        <w:t>in absentee ballot may be made on the federal postcard application form, or its electronic equivalent or on a form prescribed by the State Election Commission.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(C) In order to qualify for a special write</w:t>
      </w:r>
      <w:r w:rsidR="00DD0813" w:rsidRPr="00DD0813">
        <w:noBreakHyphen/>
      </w:r>
      <w:r w:rsidRPr="00DD0813">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DD0813" w:rsidRPr="00DD0813">
        <w:noBreakHyphen/>
      </w:r>
      <w:r w:rsidRPr="00DD0813">
        <w:t>in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(D) Upon receipt of this application, the county board of voter registration and elections shall issue the special write</w:t>
      </w:r>
      <w:r w:rsidR="00DD0813" w:rsidRPr="00DD0813">
        <w:noBreakHyphen/>
      </w:r>
      <w:r w:rsidRPr="00DD0813">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(E) A qualified elector may alternatively submit a federal write</w:t>
      </w:r>
      <w:r w:rsidR="00DD0813" w:rsidRPr="00DD0813">
        <w:noBreakHyphen/>
      </w:r>
      <w:r w:rsidRPr="00DD0813">
        <w:t>in absentee ballot for any federal, state, or local office or state or local ballot measure.</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1986 Act No. 407, </w:t>
      </w:r>
      <w:r w:rsidR="00DD0813" w:rsidRPr="00DD0813">
        <w:t xml:space="preserve">Section </w:t>
      </w:r>
      <w:r w:rsidR="00047F2B" w:rsidRPr="00DD0813">
        <w:t xml:space="preserve">4, eff May 12, 1986; 2011 Act No. 43, </w:t>
      </w:r>
      <w:r w:rsidR="00DD0813" w:rsidRPr="00DD0813">
        <w:t xml:space="preserve">Section </w:t>
      </w:r>
      <w:r w:rsidR="00047F2B" w:rsidRPr="00DD0813">
        <w:t>2, eff upon contingency, see editor</w:t>
      </w:r>
      <w:r w:rsidR="00DD0813" w:rsidRPr="00DD0813">
        <w:t>’</w:t>
      </w:r>
      <w:r w:rsidR="00047F2B" w:rsidRPr="00DD0813">
        <w:t>s note, (approved June 7, 2011).</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405.</w:t>
      </w:r>
      <w:r w:rsidR="00047F2B" w:rsidRPr="00DD0813">
        <w:t xml:space="preserve"> Voters eligible to vote under Uniformed and Overseas Citizens Absentee Voting Act; absentee instant runoff ballots for second primaries.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 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sent to the elector at least forty</w:t>
      </w:r>
      <w:r w:rsidR="00DD0813" w:rsidRPr="00DD0813">
        <w:noBreakHyphen/>
      </w:r>
      <w:r w:rsidRPr="00DD0813">
        <w:t>five days prior to the primary election.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(B) The absentee instant runoff ballots for second primaries must be prepared by the authority charged with conducting the election.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(C) The absentee instant runoff ballot for a second primary shall permit the elector to vote his order of preference for each candidate for each office by indicating a rank next to the candidate</w:t>
      </w:r>
      <w:r w:rsidR="00DD0813" w:rsidRPr="00DD0813">
        <w:t>’</w:t>
      </w:r>
      <w:r w:rsidRPr="00DD0813">
        <w:t>s name on the ballot. However, the elector shall not be required to indicate his preference for more than one candidate on the ballot if he so chooses.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(D) The special absentee ballot shall be designated as an </w:t>
      </w:r>
      <w:r w:rsidR="00DD0813" w:rsidRPr="00DD0813">
        <w:t>“</w:t>
      </w:r>
      <w:r w:rsidRPr="00DD0813">
        <w:t>absentee instant runoff ballot</w:t>
      </w:r>
      <w:r w:rsidR="00DD0813" w:rsidRPr="00DD0813">
        <w:t>”</w:t>
      </w:r>
      <w:r w:rsidRPr="00DD0813">
        <w:t xml:space="preserve"> and be clearly distinguishable from the regular absentee ballot.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(E) Instructions explaining the absentee instant runoff voting process must be provided with the ballot to the qualified elector.</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(F) The State Election Commission shall promulgate regulations necessary for the implementation of this section.</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2006 Act No. 253, </w:t>
      </w:r>
      <w:r w:rsidR="00DD0813" w:rsidRPr="00DD0813">
        <w:t xml:space="preserve">Section </w:t>
      </w:r>
      <w:r w:rsidR="00047F2B" w:rsidRPr="00DD0813">
        <w:t xml:space="preserve">2, eff March 24, 2006; 2011 Act No. 43, </w:t>
      </w:r>
      <w:r w:rsidR="00DD0813" w:rsidRPr="00DD0813">
        <w:t xml:space="preserve">Section </w:t>
      </w:r>
      <w:r w:rsidR="00047F2B" w:rsidRPr="00DD0813">
        <w:t>3, eff upon contingency, see editor</w:t>
      </w:r>
      <w:r w:rsidR="00DD0813" w:rsidRPr="00DD0813">
        <w:t>’</w:t>
      </w:r>
      <w:r w:rsidR="00047F2B" w:rsidRPr="00DD0813">
        <w:t>s note, (approved June 7, 2011).</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406.</w:t>
      </w:r>
      <w:r w:rsidR="00047F2B" w:rsidRPr="00DD0813">
        <w:t xml:space="preserve"> Ballots to be sent to qualified electors under Uniformed and Overseas Citizens Absentee Voting Act; timing.</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For the qualified electors of this State who are eligible to vote as provided by the Uniformed and Overseas Citizens Absentee Voting Act, set forth in the United States Code, Title 42, Section 1973ff, et seq., an absentee ballot must be sent to the elector at least forty</w:t>
      </w:r>
      <w:r w:rsidR="00DD0813" w:rsidRPr="00DD0813">
        <w:noBreakHyphen/>
      </w:r>
      <w:r w:rsidRPr="00DD0813">
        <w:t>five days prior to any election. If a qualified elector requests a ballot within the forty</w:t>
      </w:r>
      <w:r w:rsidR="00DD0813" w:rsidRPr="00DD0813">
        <w:noBreakHyphen/>
      </w:r>
      <w:r w:rsidRPr="00DD0813">
        <w:t>five day period before an election, an absentee ballot must be sent to the elector no later than the close of the next business day following receipt of the request.</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7F2B" w:rsidRPr="00DD0813">
        <w:t xml:space="preserve">: 2011 Act No. 43, </w:t>
      </w:r>
      <w:r w:rsidR="00DD0813" w:rsidRPr="00DD0813">
        <w:t xml:space="preserve">Section </w:t>
      </w:r>
      <w:r w:rsidR="00047F2B" w:rsidRPr="00DD0813">
        <w:t>4, eff upon contingency, see editor</w:t>
      </w:r>
      <w:r w:rsidR="00DD0813" w:rsidRPr="00DD0813">
        <w:t>’</w:t>
      </w:r>
      <w:r w:rsidR="00047F2B" w:rsidRPr="00DD0813">
        <w:t>s note, (approved June 7, 2011).</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7F2B" w:rsidRPr="00DD0813">
        <w:t xml:space="preserve"> 7</w:t>
      </w:r>
    </w:p>
    <w:p w:rsidR="006249A0" w:rsidRP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813">
        <w:t>Absentee Voting Precincts</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410.</w:t>
      </w:r>
      <w:r w:rsidR="00047F2B" w:rsidRPr="00DD0813">
        <w:t xml:space="preserve"> Absentee voting precinct shall be established in each county; location.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 xml:space="preserve">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w:t>
      </w:r>
      <w:r w:rsidR="00DD0813" w:rsidRPr="00DD0813">
        <w:t xml:space="preserve">Section </w:t>
      </w:r>
      <w:r w:rsidRPr="00DD0813">
        <w:t>7</w:t>
      </w:r>
      <w:r w:rsidR="00DD0813" w:rsidRPr="00DD0813">
        <w:noBreakHyphen/>
      </w:r>
      <w:r w:rsidRPr="00DD0813">
        <w:t>15</w:t>
      </w:r>
      <w:r w:rsidR="00DD0813" w:rsidRPr="00DD0813">
        <w:noBreakHyphen/>
      </w:r>
      <w:r w:rsidRPr="00DD0813">
        <w:t>420.</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450.1; 1971 (57) 97;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12, eff January 27, 1984.</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420.</w:t>
      </w:r>
      <w:r w:rsidR="00047F2B" w:rsidRPr="00DD0813">
        <w:t xml:space="preserve"> Receipt, tabulation and reporting of absentee ballots.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DD0813" w:rsidRPr="00DD0813">
        <w:noBreakHyphen/>
      </w:r>
      <w:r w:rsidRPr="00DD0813">
        <w:t>5</w:t>
      </w:r>
      <w:r w:rsidR="00DD0813" w:rsidRPr="00DD0813">
        <w:noBreakHyphen/>
      </w:r>
      <w:r w:rsidRPr="00DD0813">
        <w:t>10, and in the presence of any watchers who have been appointed pursuant to Section 7</w:t>
      </w:r>
      <w:r w:rsidR="00DD0813" w:rsidRPr="00DD0813">
        <w:noBreakHyphen/>
      </w:r>
      <w:r w:rsidRPr="00DD0813">
        <w:t>13</w:t>
      </w:r>
      <w:r w:rsidR="00DD0813" w:rsidRPr="00DD0813">
        <w:noBreakHyphen/>
      </w:r>
      <w:r w:rsidRPr="00DD0813">
        <w:t>860, may begin the process of examining the return</w:t>
      </w:r>
      <w:r w:rsidR="00DD0813" w:rsidRPr="00DD0813">
        <w:noBreakHyphen/>
      </w:r>
      <w:r w:rsidRPr="00DD0813">
        <w:t>addressed envelopes that have been received by the county board of voter registration and elections making certain that each oath has been properly signed and witnessed and includes the address of the witness. All return</w:t>
      </w:r>
      <w:r w:rsidR="00DD0813" w:rsidRPr="00DD0813">
        <w:noBreakHyphen/>
      </w:r>
      <w:r w:rsidRPr="00DD0813">
        <w:t xml:space="preserve"> 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DD0813" w:rsidRPr="00DD0813">
        <w:noBreakHyphen/>
      </w:r>
      <w:r w:rsidRPr="00DD0813">
        <w:t>15</w:t>
      </w:r>
      <w:r w:rsidR="00DD0813" w:rsidRPr="00DD0813">
        <w:noBreakHyphen/>
      </w:r>
      <w:r w:rsidRPr="00DD0813">
        <w:t>370(2) to be sent each absentee ballot applicant must notify him that his vote will not be counted in either of these events. If a ballot is not challenged, the sealed return</w:t>
      </w:r>
      <w:r w:rsidR="00DD0813" w:rsidRPr="00DD0813">
        <w:noBreakHyphen/>
      </w:r>
      <w:r w:rsidRPr="00DD0813">
        <w:t xml:space="preserve">addressed envelope must be opened by the managers, and the enclosed envelope marked </w:t>
      </w:r>
      <w:r w:rsidR="00DD0813" w:rsidRPr="00DD0813">
        <w:t>“</w:t>
      </w:r>
      <w:r w:rsidRPr="00DD0813">
        <w:t>Ballot Herein</w:t>
      </w:r>
      <w:r w:rsidR="00DD0813" w:rsidRPr="00DD0813">
        <w:t>”</w:t>
      </w:r>
      <w:r w:rsidRPr="00DD0813">
        <w:t xml:space="preserve"> removed and placed in a locked box or boxes. After all return</w:t>
      </w:r>
      <w:r w:rsidR="00DD0813" w:rsidRPr="00DD0813">
        <w:noBreakHyphen/>
      </w:r>
      <w:r w:rsidRPr="00DD0813">
        <w:t xml:space="preserve">addressed envelopes have been emptied in this manner, the managers shall remove the ballots contained in the envelopes marked </w:t>
      </w:r>
      <w:r w:rsidR="00DD0813" w:rsidRPr="00DD0813">
        <w:t>“</w:t>
      </w:r>
      <w:r w:rsidRPr="00DD0813">
        <w:t>Ballot Herein</w:t>
      </w:r>
      <w:r w:rsidR="00DD0813" w:rsidRPr="00DD0813">
        <w:t>”</w:t>
      </w:r>
      <w:r w:rsidRPr="00DD0813">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DD0813" w:rsidRPr="00DD0813">
        <w:noBreakHyphen/>
      </w:r>
      <w:r w:rsidRPr="00DD0813">
        <w:t>addressed envelope must not be opened, but must be put aside and the procedure set forth in Section 7</w:t>
      </w:r>
      <w:r w:rsidR="00DD0813" w:rsidRPr="00DD0813">
        <w:noBreakHyphen/>
      </w:r>
      <w:r w:rsidRPr="00DD0813">
        <w:t>13</w:t>
      </w:r>
      <w:r w:rsidR="00DD0813" w:rsidRPr="00DD0813">
        <w:noBreakHyphen/>
      </w:r>
      <w:r w:rsidRPr="00DD0813">
        <w:t>830 must be utilized; but the absentee voter must be given reasonable notice of the challenged ballot. Results of the tabulation must not be publicly reported until after the polls are closed.</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450.2; 1971 (57) 97; 1980 Act No. 376, </w:t>
      </w:r>
      <w:r w:rsidR="00DD0813" w:rsidRPr="00DD0813">
        <w:t xml:space="preserve">Section </w:t>
      </w:r>
      <w:r w:rsidR="00047F2B" w:rsidRPr="00DD0813">
        <w:t xml:space="preserve">1, eff April 23, 1980;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 xml:space="preserve">13, eff January 27, 1984; 1990 Act No. 357, </w:t>
      </w:r>
      <w:r w:rsidR="00DD0813" w:rsidRPr="00DD0813">
        <w:t xml:space="preserve">Section </w:t>
      </w:r>
      <w:r w:rsidR="00047F2B" w:rsidRPr="00DD0813">
        <w:t xml:space="preserve">6, eff March 19, 1990; 1992 Act No. 253, </w:t>
      </w:r>
      <w:r w:rsidR="00DD0813" w:rsidRPr="00DD0813">
        <w:t xml:space="preserve">Section </w:t>
      </w:r>
      <w:r w:rsidR="00047F2B" w:rsidRPr="00DD0813">
        <w:t xml:space="preserve">9, eff February 19, 1992; 1996 Act No. 227, </w:t>
      </w:r>
      <w:r w:rsidR="00DD0813" w:rsidRPr="00DD0813">
        <w:t xml:space="preserve">Section </w:t>
      </w:r>
      <w:r w:rsidR="00047F2B" w:rsidRPr="00DD0813">
        <w:t xml:space="preserve">1, eff February 12, 1996; 2006 Act No. 284, </w:t>
      </w:r>
      <w:r w:rsidR="00DD0813" w:rsidRPr="00DD0813">
        <w:t xml:space="preserve">Section </w:t>
      </w:r>
      <w:r w:rsidR="00047F2B" w:rsidRPr="00DD0813">
        <w:t>3, eff May 19, 2006.</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430.</w:t>
      </w:r>
      <w:r w:rsidR="00047F2B" w:rsidRPr="00DD0813">
        <w:t xml:space="preserve"> Absentee voters shall be noted on registration lists; voting by persons who have been issued absentee ballots.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voter registration and elections that his absentee ballot has been returned to the board unmarked.</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450.3; 1971 (57) 97; 1982 Act No. 280, </w:t>
      </w:r>
      <w:r w:rsidR="00DD0813" w:rsidRPr="00DD0813">
        <w:t xml:space="preserve">Section </w:t>
      </w:r>
      <w:r w:rsidR="00047F2B" w:rsidRPr="00DD0813">
        <w:t xml:space="preserve">1, eff February 24, 1982; 1984 Act No. 266, </w:t>
      </w:r>
      <w:r w:rsidR="00DD0813" w:rsidRPr="00DD0813">
        <w:t xml:space="preserve">Section </w:t>
      </w:r>
      <w:r w:rsidR="00047F2B" w:rsidRPr="00DD0813">
        <w:t>14, eff January 27, 1984.</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440.</w:t>
      </w:r>
      <w:r w:rsidR="00047F2B" w:rsidRPr="00DD0813">
        <w:t xml:space="preserve"> List of persons issued and who cast absentee ballots.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The county board of voter registration and elections shall, after each election, prepare a list of all persons to whom absentee ballots were issued and all persons who cast absentee ballots. The list so compiled shall be made available for public inspection upon request.</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450.4; 1971 (57) 97.</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450.</w:t>
      </w:r>
      <w:r w:rsidR="00047F2B" w:rsidRPr="00DD0813">
        <w:t xml:space="preserve"> Application of article.</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This article applies to political parties holding a primary and any other authorities conducting an election.</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1962 Code </w:t>
      </w:r>
      <w:r w:rsidR="00DD0813" w:rsidRPr="00DD0813">
        <w:t xml:space="preserve">Section </w:t>
      </w:r>
      <w:r w:rsidR="00047F2B" w:rsidRPr="00DD0813">
        <w:t>23</w:t>
      </w:r>
      <w:r w:rsidR="00DD0813" w:rsidRPr="00DD0813">
        <w:noBreakHyphen/>
      </w:r>
      <w:r w:rsidR="00047F2B" w:rsidRPr="00DD0813">
        <w:t xml:space="preserve">450.5; 1975 (59) 815; 1982 Act No. 280, </w:t>
      </w:r>
      <w:r w:rsidR="00DD0813" w:rsidRPr="00DD0813">
        <w:t xml:space="preserve">Section </w:t>
      </w:r>
      <w:r w:rsidR="00047F2B" w:rsidRPr="00DD0813">
        <w:t xml:space="preserve">1, eff February 24, 1982; 1992 Act No. 253, </w:t>
      </w:r>
      <w:r w:rsidR="00DD0813" w:rsidRPr="00DD0813">
        <w:t xml:space="preserve">Section </w:t>
      </w:r>
      <w:r w:rsidR="00047F2B" w:rsidRPr="00DD0813">
        <w:t>10, eff February 19, 1992.</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455.</w:t>
      </w:r>
      <w:r w:rsidR="00047F2B" w:rsidRPr="00DD0813">
        <w:t xml:space="preserve"> Repealed by 1998 Act No. 409, </w:t>
      </w:r>
      <w:r w:rsidR="00DD0813" w:rsidRPr="00DD0813">
        <w:t xml:space="preserve">Section </w:t>
      </w:r>
      <w:r w:rsidR="00047F2B" w:rsidRPr="00DD0813">
        <w:t>3, eff December 31, 2000.</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460.</w:t>
      </w:r>
      <w:r w:rsidR="00047F2B" w:rsidRPr="00DD0813">
        <w:t xml:space="preserve"> Absentee ballots as provided by Uniformed and Overseas Citizens Absentee Voting Act.</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(A) 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(B) The State Election Commission shall promulgate regulations necessary for the implementation of this section.</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F2B" w:rsidRPr="00DD0813">
        <w:t xml:space="preserve">: 1992 Act No. 275, </w:t>
      </w:r>
      <w:r w:rsidR="00DD0813" w:rsidRPr="00DD0813">
        <w:t xml:space="preserve">Section </w:t>
      </w:r>
      <w:r w:rsidR="00047F2B" w:rsidRPr="00DD0813">
        <w:t xml:space="preserve">1, eff March 10, 1992; 2006 Act No. 253, </w:t>
      </w:r>
      <w:r w:rsidR="00DD0813" w:rsidRPr="00DD0813">
        <w:t xml:space="preserve">Section </w:t>
      </w:r>
      <w:r w:rsidR="00047F2B" w:rsidRPr="00DD0813">
        <w:t xml:space="preserve">3, eff March 24, 2006; 2011 Act No. 43, </w:t>
      </w:r>
      <w:r w:rsidR="00DD0813" w:rsidRPr="00DD0813">
        <w:t xml:space="preserve">Section </w:t>
      </w:r>
      <w:r w:rsidR="00047F2B" w:rsidRPr="00DD0813">
        <w:t>5, eff upon contingency, see editor</w:t>
      </w:r>
      <w:r w:rsidR="00DD0813" w:rsidRPr="00DD0813">
        <w:t>’</w:t>
      </w:r>
      <w:r w:rsidR="00047F2B" w:rsidRPr="00DD0813">
        <w:t>s note, (approved June 7, 2011).</w:t>
      </w:r>
    </w:p>
    <w:p w:rsidR="006249A0" w:rsidRP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9A0">
        <w:rPr>
          <w:b/>
        </w:rPr>
        <w:t>SECTION</w:t>
      </w:r>
      <w:r w:rsidR="00DD0813" w:rsidRPr="00DD0813">
        <w:rPr>
          <w:rFonts w:cs="Times New Roman"/>
          <w:b/>
        </w:rPr>
        <w:t xml:space="preserve"> </w:t>
      </w:r>
      <w:r w:rsidR="00047F2B" w:rsidRPr="00DD0813">
        <w:rPr>
          <w:rFonts w:cs="Times New Roman"/>
          <w:b/>
        </w:rPr>
        <w:t>7</w:t>
      </w:r>
      <w:r w:rsidR="00DD0813" w:rsidRPr="00DD0813">
        <w:rPr>
          <w:rFonts w:cs="Times New Roman"/>
          <w:b/>
        </w:rPr>
        <w:noBreakHyphen/>
      </w:r>
      <w:r w:rsidR="00047F2B" w:rsidRPr="00DD0813">
        <w:rPr>
          <w:rFonts w:cs="Times New Roman"/>
          <w:b/>
        </w:rPr>
        <w:t>15</w:t>
      </w:r>
      <w:r w:rsidR="00DD0813" w:rsidRPr="00DD0813">
        <w:rPr>
          <w:rFonts w:cs="Times New Roman"/>
          <w:b/>
        </w:rPr>
        <w:noBreakHyphen/>
      </w:r>
      <w:r w:rsidR="00047F2B" w:rsidRPr="00DD0813">
        <w:rPr>
          <w:rFonts w:cs="Times New Roman"/>
          <w:b/>
        </w:rPr>
        <w:t>470.</w:t>
      </w:r>
      <w:r w:rsidR="00047F2B" w:rsidRPr="00DD0813">
        <w:t xml:space="preserve"> Absentee ballots other than paper ballots.</w:t>
      </w:r>
    </w:p>
    <w:p w:rsidR="006249A0" w:rsidRDefault="00047F2B"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813">
        <w:tab/>
        <w:t>Notwithstanding the provisions of this chapter, a county board of voter registration and elections may use other methods of voting by absentee ballot instead of by paper ballot. No voting machine or voting system, other than a paper</w:t>
      </w:r>
      <w:r w:rsidR="00DD0813" w:rsidRPr="00DD0813">
        <w:noBreakHyphen/>
      </w:r>
      <w:r w:rsidRPr="00DD0813">
        <w:t>based system, may be used for in</w:t>
      </w:r>
      <w:r w:rsidR="00DD0813" w:rsidRPr="00DD0813">
        <w:noBreakHyphen/>
      </w:r>
      <w:r w:rsidRPr="00DD0813">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and votes cast using the machine can be challenged and held secure until the hearing on challenged ballots required by Section 7</w:t>
      </w:r>
      <w:r w:rsidR="00DD0813" w:rsidRPr="00DD0813">
        <w:noBreakHyphen/>
      </w:r>
      <w:r w:rsidRPr="00DD0813">
        <w:t>13</w:t>
      </w:r>
      <w:r w:rsidR="00DD0813" w:rsidRPr="00DD0813">
        <w:noBreakHyphen/>
      </w:r>
      <w:r w:rsidRPr="00DD0813">
        <w:t>830 is held. The State Election Commission must develop standards and guidelines for these purposes.</w:t>
      </w: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9A0" w:rsidRDefault="006249A0"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7F2B" w:rsidRPr="00DD0813">
        <w:t xml:space="preserve">: 2001 Act No. 83, </w:t>
      </w:r>
      <w:r w:rsidR="00DD0813" w:rsidRPr="00DD0813">
        <w:t xml:space="preserve">Section </w:t>
      </w:r>
      <w:r w:rsidR="00047F2B" w:rsidRPr="00DD0813">
        <w:t>1, eff August 10, 2001.</w:t>
      </w:r>
    </w:p>
    <w:p w:rsidR="00184435" w:rsidRPr="00DD0813" w:rsidRDefault="00184435" w:rsidP="00DD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0813" w:rsidSect="00DD08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813" w:rsidRDefault="00DD0813" w:rsidP="00DD0813">
      <w:r>
        <w:separator/>
      </w:r>
    </w:p>
  </w:endnote>
  <w:endnote w:type="continuationSeparator" w:id="0">
    <w:p w:rsidR="00DD0813" w:rsidRDefault="00DD0813" w:rsidP="00DD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13" w:rsidRPr="00DD0813" w:rsidRDefault="00DD0813" w:rsidP="00DD0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13" w:rsidRPr="00DD0813" w:rsidRDefault="00DD0813" w:rsidP="00DD0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13" w:rsidRPr="00DD0813" w:rsidRDefault="00DD0813" w:rsidP="00DD0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813" w:rsidRDefault="00DD0813" w:rsidP="00DD0813">
      <w:r>
        <w:separator/>
      </w:r>
    </w:p>
  </w:footnote>
  <w:footnote w:type="continuationSeparator" w:id="0">
    <w:p w:rsidR="00DD0813" w:rsidRDefault="00DD0813" w:rsidP="00DD0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13" w:rsidRPr="00DD0813" w:rsidRDefault="00DD0813" w:rsidP="00DD0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13" w:rsidRPr="00DD0813" w:rsidRDefault="00DD0813" w:rsidP="00DD0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13" w:rsidRPr="00DD0813" w:rsidRDefault="00DD0813" w:rsidP="00DD0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2B"/>
    <w:rsid w:val="000065F4"/>
    <w:rsid w:val="00013F41"/>
    <w:rsid w:val="00025E41"/>
    <w:rsid w:val="00032BBE"/>
    <w:rsid w:val="00047F2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649F"/>
    <w:rsid w:val="005617DC"/>
    <w:rsid w:val="00565387"/>
    <w:rsid w:val="00577341"/>
    <w:rsid w:val="005A4C18"/>
    <w:rsid w:val="005B3F93"/>
    <w:rsid w:val="005D4096"/>
    <w:rsid w:val="005E7154"/>
    <w:rsid w:val="005F1EF0"/>
    <w:rsid w:val="006168AB"/>
    <w:rsid w:val="006249A0"/>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48A9"/>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081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5A36-68B3-46D9-8114-AB78B451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047F2B"/>
    <w:pPr>
      <w:jc w:val="left"/>
    </w:pPr>
    <w:rPr>
      <w:rFonts w:ascii="Consolas" w:hAnsi="Consolas"/>
      <w:sz w:val="21"/>
      <w:szCs w:val="21"/>
    </w:rPr>
  </w:style>
  <w:style w:type="character" w:customStyle="1" w:styleId="PlainTextChar">
    <w:name w:val="Plain Text Char"/>
    <w:basedOn w:val="DefaultParagraphFont"/>
    <w:link w:val="PlainText"/>
    <w:rsid w:val="00047F2B"/>
    <w:rPr>
      <w:rFonts w:ascii="Consolas" w:hAnsi="Consolas"/>
      <w:sz w:val="21"/>
      <w:szCs w:val="21"/>
    </w:rPr>
  </w:style>
  <w:style w:type="paragraph" w:styleId="Header">
    <w:name w:val="header"/>
    <w:basedOn w:val="Normal"/>
    <w:link w:val="HeaderChar"/>
    <w:uiPriority w:val="99"/>
    <w:unhideWhenUsed/>
    <w:rsid w:val="00DD0813"/>
    <w:pPr>
      <w:tabs>
        <w:tab w:val="center" w:pos="4680"/>
        <w:tab w:val="right" w:pos="9360"/>
      </w:tabs>
    </w:pPr>
  </w:style>
  <w:style w:type="character" w:customStyle="1" w:styleId="HeaderChar">
    <w:name w:val="Header Char"/>
    <w:basedOn w:val="DefaultParagraphFont"/>
    <w:link w:val="Header"/>
    <w:uiPriority w:val="99"/>
    <w:rsid w:val="00DD0813"/>
  </w:style>
  <w:style w:type="paragraph" w:styleId="Footer">
    <w:name w:val="footer"/>
    <w:basedOn w:val="Normal"/>
    <w:link w:val="FooterChar"/>
    <w:uiPriority w:val="99"/>
    <w:unhideWhenUsed/>
    <w:rsid w:val="00DD0813"/>
    <w:pPr>
      <w:tabs>
        <w:tab w:val="center" w:pos="4680"/>
        <w:tab w:val="right" w:pos="9360"/>
      </w:tabs>
    </w:pPr>
  </w:style>
  <w:style w:type="character" w:customStyle="1" w:styleId="FooterChar">
    <w:name w:val="Footer Char"/>
    <w:basedOn w:val="DefaultParagraphFont"/>
    <w:link w:val="Footer"/>
    <w:uiPriority w:val="99"/>
    <w:rsid w:val="00DD0813"/>
  </w:style>
  <w:style w:type="character" w:styleId="Hyperlink">
    <w:name w:val="Hyperlink"/>
    <w:basedOn w:val="DefaultParagraphFont"/>
    <w:semiHidden/>
    <w:rsid w:val="00834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6703</Words>
  <Characters>38211</Characters>
  <Application>Microsoft Office Word</Application>
  <DocSecurity>0</DocSecurity>
  <Lines>318</Lines>
  <Paragraphs>89</Paragraphs>
  <ScaleCrop>false</ScaleCrop>
  <Company>Legislative Services Agency (LSA)</Company>
  <LinksUpToDate>false</LinksUpToDate>
  <CharactersWithSpaces>44825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