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03" w:rsidRPr="002974FF" w:rsidRDefault="00077D03">
      <w:pPr>
        <w:jc w:val="center"/>
      </w:pPr>
      <w:r w:rsidRPr="002974FF">
        <w:t>DISCLAIMER</w:t>
      </w:r>
    </w:p>
    <w:p w:rsidR="00077D03" w:rsidRPr="002974FF" w:rsidRDefault="00077D03"/>
    <w:p w:rsidR="00077D03" w:rsidRPr="002974FF" w:rsidRDefault="00077D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77D03" w:rsidRPr="002974FF" w:rsidRDefault="00077D03"/>
    <w:p w:rsidR="00077D03" w:rsidRPr="002974FF" w:rsidRDefault="00077D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7D03" w:rsidRPr="002974FF" w:rsidRDefault="00077D03"/>
    <w:p w:rsidR="00077D03" w:rsidRPr="002974FF" w:rsidRDefault="00077D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7D03" w:rsidRPr="002974FF" w:rsidRDefault="00077D03"/>
    <w:p w:rsidR="00077D03" w:rsidRPr="002974FF" w:rsidRDefault="00077D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77D03" w:rsidRDefault="00077D03">
      <w:r>
        <w:br w:type="page"/>
      </w:r>
    </w:p>
    <w:p w:rsidR="002B36ED" w:rsidRDefault="00187380"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00A2">
        <w:lastRenderedPageBreak/>
        <w:t>CHAPTER 9</w:t>
      </w:r>
    </w:p>
    <w:p w:rsidR="002B36ED" w:rsidRPr="002B36ED" w:rsidRDefault="00187380"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00A2">
        <w:t>Separate Composition of One of Joint Debtors</w:t>
      </w:r>
    </w:p>
    <w:p w:rsidR="002B36ED" w:rsidRP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6ED">
        <w:rPr>
          <w:b/>
        </w:rPr>
        <w:t>SECTION</w:t>
      </w:r>
      <w:r w:rsidR="008600A2" w:rsidRPr="008600A2">
        <w:rPr>
          <w:rFonts w:cs="Times New Roman"/>
          <w:b/>
        </w:rPr>
        <w:t xml:space="preserve"> </w:t>
      </w:r>
      <w:r w:rsidR="00187380" w:rsidRPr="008600A2">
        <w:rPr>
          <w:rFonts w:cs="Times New Roman"/>
          <w:b/>
        </w:rPr>
        <w:t>32</w:t>
      </w:r>
      <w:r w:rsidR="008600A2" w:rsidRPr="008600A2">
        <w:rPr>
          <w:rFonts w:cs="Times New Roman"/>
          <w:b/>
        </w:rPr>
        <w:noBreakHyphen/>
      </w:r>
      <w:r w:rsidR="00187380" w:rsidRPr="008600A2">
        <w:rPr>
          <w:rFonts w:cs="Times New Roman"/>
          <w:b/>
        </w:rPr>
        <w:t>9</w:t>
      </w:r>
      <w:r w:rsidR="008600A2" w:rsidRPr="008600A2">
        <w:rPr>
          <w:rFonts w:cs="Times New Roman"/>
          <w:b/>
        </w:rPr>
        <w:noBreakHyphen/>
      </w:r>
      <w:r w:rsidR="00187380" w:rsidRPr="008600A2">
        <w:rPr>
          <w:rFonts w:cs="Times New Roman"/>
          <w:b/>
        </w:rPr>
        <w:t>10.</w:t>
      </w:r>
      <w:r w:rsidR="00187380" w:rsidRPr="008600A2">
        <w:t xml:space="preserve"> Separate composition of indebtedness by join debtor.</w:t>
      </w:r>
    </w:p>
    <w:p w:rsidR="002B36ED" w:rsidRDefault="00187380"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0A2">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8600A2" w:rsidRPr="008600A2">
        <w:t>’</w:t>
      </w:r>
      <w:r w:rsidRPr="008600A2">
        <w:t>s right of action against any other joint debtor or his right to take any other proceeding against the latter unless an intent to release or exonerate him appears affirmatively upon the face thereof.</w:t>
      </w: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6ED" w:rsidRP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7380" w:rsidRPr="008600A2">
        <w:t xml:space="preserve">: 1962 Code </w:t>
      </w:r>
      <w:r w:rsidR="008600A2" w:rsidRPr="008600A2">
        <w:t xml:space="preserve">Section </w:t>
      </w:r>
      <w:r w:rsidR="00187380" w:rsidRPr="008600A2">
        <w:t>11</w:t>
      </w:r>
      <w:r w:rsidR="008600A2" w:rsidRPr="008600A2">
        <w:noBreakHyphen/>
      </w:r>
      <w:r w:rsidR="00187380" w:rsidRPr="008600A2">
        <w:t xml:space="preserve">251; 1952 Code </w:t>
      </w:r>
      <w:r w:rsidR="008600A2" w:rsidRPr="008600A2">
        <w:t xml:space="preserve">Section </w:t>
      </w:r>
      <w:r w:rsidR="00187380" w:rsidRPr="008600A2">
        <w:t>11</w:t>
      </w:r>
      <w:r w:rsidR="008600A2" w:rsidRPr="008600A2">
        <w:noBreakHyphen/>
      </w:r>
      <w:r w:rsidR="00187380" w:rsidRPr="008600A2">
        <w:t xml:space="preserve">251; 1942 Code </w:t>
      </w:r>
      <w:r w:rsidR="008600A2" w:rsidRPr="008600A2">
        <w:t xml:space="preserve">Section </w:t>
      </w:r>
      <w:r w:rsidR="00187380" w:rsidRPr="008600A2">
        <w:t xml:space="preserve">7038; 1932 Code </w:t>
      </w:r>
      <w:r w:rsidR="008600A2" w:rsidRPr="008600A2">
        <w:t xml:space="preserve">Section </w:t>
      </w:r>
      <w:r w:rsidR="00187380" w:rsidRPr="008600A2">
        <w:t xml:space="preserve">7038; Civ. C. </w:t>
      </w:r>
      <w:r w:rsidR="008600A2" w:rsidRPr="008600A2">
        <w:t>‘</w:t>
      </w:r>
      <w:r w:rsidR="00187380" w:rsidRPr="008600A2">
        <w:t xml:space="preserve">22 </w:t>
      </w:r>
      <w:r w:rsidR="008600A2" w:rsidRPr="008600A2">
        <w:t xml:space="preserve">Section </w:t>
      </w:r>
      <w:r w:rsidR="00187380" w:rsidRPr="008600A2">
        <w:t xml:space="preserve">5598; Civ. C. </w:t>
      </w:r>
      <w:r w:rsidR="008600A2" w:rsidRPr="008600A2">
        <w:t>‘</w:t>
      </w:r>
      <w:r w:rsidR="00187380" w:rsidRPr="008600A2">
        <w:t xml:space="preserve">12 </w:t>
      </w:r>
      <w:r w:rsidR="008600A2" w:rsidRPr="008600A2">
        <w:t xml:space="preserve">Section </w:t>
      </w:r>
      <w:r w:rsidR="00187380" w:rsidRPr="008600A2">
        <w:t xml:space="preserve">3944; Civ. C. </w:t>
      </w:r>
      <w:r w:rsidR="008600A2" w:rsidRPr="008600A2">
        <w:t>‘</w:t>
      </w:r>
      <w:r w:rsidR="00187380" w:rsidRPr="008600A2">
        <w:t xml:space="preserve">02 </w:t>
      </w:r>
      <w:r w:rsidR="008600A2" w:rsidRPr="008600A2">
        <w:t xml:space="preserve">Section </w:t>
      </w:r>
      <w:r w:rsidR="00187380" w:rsidRPr="008600A2">
        <w:t>2841; R. S. 2311; 1883 (18) 431.</w:t>
      </w:r>
    </w:p>
    <w:p w:rsidR="002B36ED" w:rsidRP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6ED">
        <w:rPr>
          <w:b/>
        </w:rPr>
        <w:t>SECTION</w:t>
      </w:r>
      <w:r w:rsidR="008600A2" w:rsidRPr="008600A2">
        <w:rPr>
          <w:rFonts w:cs="Times New Roman"/>
          <w:b/>
        </w:rPr>
        <w:t xml:space="preserve"> </w:t>
      </w:r>
      <w:r w:rsidR="00187380" w:rsidRPr="008600A2">
        <w:rPr>
          <w:rFonts w:cs="Times New Roman"/>
          <w:b/>
        </w:rPr>
        <w:t>32</w:t>
      </w:r>
      <w:r w:rsidR="008600A2" w:rsidRPr="008600A2">
        <w:rPr>
          <w:rFonts w:cs="Times New Roman"/>
          <w:b/>
        </w:rPr>
        <w:noBreakHyphen/>
      </w:r>
      <w:r w:rsidR="00187380" w:rsidRPr="008600A2">
        <w:rPr>
          <w:rFonts w:cs="Times New Roman"/>
          <w:b/>
        </w:rPr>
        <w:t>9</w:t>
      </w:r>
      <w:r w:rsidR="008600A2" w:rsidRPr="008600A2">
        <w:rPr>
          <w:rFonts w:cs="Times New Roman"/>
          <w:b/>
        </w:rPr>
        <w:noBreakHyphen/>
      </w:r>
      <w:r w:rsidR="00187380" w:rsidRPr="008600A2">
        <w:rPr>
          <w:rFonts w:cs="Times New Roman"/>
          <w:b/>
        </w:rPr>
        <w:t>20.</w:t>
      </w:r>
      <w:r w:rsidR="00187380" w:rsidRPr="008600A2">
        <w:t xml:space="preserve"> Satisfying judgment recovered.</w:t>
      </w:r>
    </w:p>
    <w:p w:rsidR="002B36ED" w:rsidRDefault="00187380"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0A2">
        <w:tab/>
        <w:t xml:space="preserve">An instrument given pursuant to </w:t>
      </w:r>
      <w:r w:rsidR="008600A2" w:rsidRPr="008600A2">
        <w:t xml:space="preserve">Section </w:t>
      </w:r>
      <w:r w:rsidRPr="008600A2">
        <w:t>32</w:t>
      </w:r>
      <w:r w:rsidR="008600A2" w:rsidRPr="008600A2">
        <w:noBreakHyphen/>
      </w:r>
      <w:r w:rsidRPr="008600A2">
        <w:t>9</w:t>
      </w:r>
      <w:r w:rsidR="008600A2" w:rsidRPr="008600A2">
        <w:noBreakHyphen/>
      </w:r>
      <w:r w:rsidRPr="008600A2">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6ED" w:rsidRP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87380" w:rsidRPr="008600A2">
        <w:t xml:space="preserve">: 1962 Code </w:t>
      </w:r>
      <w:r w:rsidR="008600A2" w:rsidRPr="008600A2">
        <w:t xml:space="preserve">Section </w:t>
      </w:r>
      <w:r w:rsidR="00187380" w:rsidRPr="008600A2">
        <w:t>11</w:t>
      </w:r>
      <w:r w:rsidR="008600A2" w:rsidRPr="008600A2">
        <w:noBreakHyphen/>
      </w:r>
      <w:r w:rsidR="00187380" w:rsidRPr="008600A2">
        <w:t xml:space="preserve">252; 1952 Code </w:t>
      </w:r>
      <w:r w:rsidR="008600A2" w:rsidRPr="008600A2">
        <w:t xml:space="preserve">Section </w:t>
      </w:r>
      <w:r w:rsidR="00187380" w:rsidRPr="008600A2">
        <w:t>11</w:t>
      </w:r>
      <w:r w:rsidR="008600A2" w:rsidRPr="008600A2">
        <w:noBreakHyphen/>
      </w:r>
      <w:r w:rsidR="00187380" w:rsidRPr="008600A2">
        <w:t xml:space="preserve">252; 1942 Code </w:t>
      </w:r>
      <w:r w:rsidR="008600A2" w:rsidRPr="008600A2">
        <w:t xml:space="preserve">Section </w:t>
      </w:r>
      <w:r w:rsidR="00187380" w:rsidRPr="008600A2">
        <w:t xml:space="preserve">7039; 1932 Code </w:t>
      </w:r>
      <w:r w:rsidR="008600A2" w:rsidRPr="008600A2">
        <w:t xml:space="preserve">Section </w:t>
      </w:r>
      <w:r w:rsidR="00187380" w:rsidRPr="008600A2">
        <w:t xml:space="preserve">7039; Civ. C. </w:t>
      </w:r>
      <w:r w:rsidR="008600A2" w:rsidRPr="008600A2">
        <w:t>‘</w:t>
      </w:r>
      <w:r w:rsidR="00187380" w:rsidRPr="008600A2">
        <w:t xml:space="preserve">22 </w:t>
      </w:r>
      <w:r w:rsidR="008600A2" w:rsidRPr="008600A2">
        <w:t xml:space="preserve">Section </w:t>
      </w:r>
      <w:r w:rsidR="00187380" w:rsidRPr="008600A2">
        <w:t xml:space="preserve">5599; Civ. C. </w:t>
      </w:r>
      <w:r w:rsidR="008600A2" w:rsidRPr="008600A2">
        <w:t>‘</w:t>
      </w:r>
      <w:r w:rsidR="00187380" w:rsidRPr="008600A2">
        <w:t xml:space="preserve">12 </w:t>
      </w:r>
      <w:r w:rsidR="008600A2" w:rsidRPr="008600A2">
        <w:t xml:space="preserve">Section </w:t>
      </w:r>
      <w:r w:rsidR="00187380" w:rsidRPr="008600A2">
        <w:t xml:space="preserve">3945; Civ. C. </w:t>
      </w:r>
      <w:r w:rsidR="008600A2" w:rsidRPr="008600A2">
        <w:t>‘</w:t>
      </w:r>
      <w:r w:rsidR="00187380" w:rsidRPr="008600A2">
        <w:t xml:space="preserve">02 </w:t>
      </w:r>
      <w:r w:rsidR="008600A2" w:rsidRPr="008600A2">
        <w:t xml:space="preserve">Section </w:t>
      </w:r>
      <w:r w:rsidR="00187380" w:rsidRPr="008600A2">
        <w:t>2842; R. S. 2312; 1883 (18) 431.</w:t>
      </w:r>
    </w:p>
    <w:p w:rsidR="002B36ED" w:rsidRP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6ED">
        <w:rPr>
          <w:b/>
        </w:rPr>
        <w:t>SECTION</w:t>
      </w:r>
      <w:r w:rsidR="008600A2" w:rsidRPr="008600A2">
        <w:rPr>
          <w:rFonts w:cs="Times New Roman"/>
          <w:b/>
        </w:rPr>
        <w:t xml:space="preserve"> </w:t>
      </w:r>
      <w:r w:rsidR="00187380" w:rsidRPr="008600A2">
        <w:rPr>
          <w:rFonts w:cs="Times New Roman"/>
          <w:b/>
        </w:rPr>
        <w:t>32</w:t>
      </w:r>
      <w:r w:rsidR="008600A2" w:rsidRPr="008600A2">
        <w:rPr>
          <w:rFonts w:cs="Times New Roman"/>
          <w:b/>
        </w:rPr>
        <w:noBreakHyphen/>
      </w:r>
      <w:r w:rsidR="00187380" w:rsidRPr="008600A2">
        <w:rPr>
          <w:rFonts w:cs="Times New Roman"/>
          <w:b/>
        </w:rPr>
        <w:t>9</w:t>
      </w:r>
      <w:r w:rsidR="008600A2" w:rsidRPr="008600A2">
        <w:rPr>
          <w:rFonts w:cs="Times New Roman"/>
          <w:b/>
        </w:rPr>
        <w:noBreakHyphen/>
      </w:r>
      <w:r w:rsidR="00187380" w:rsidRPr="008600A2">
        <w:rPr>
          <w:rFonts w:cs="Times New Roman"/>
          <w:b/>
        </w:rPr>
        <w:t>30.</w:t>
      </w:r>
      <w:r w:rsidR="00187380" w:rsidRPr="008600A2">
        <w:t xml:space="preserve"> Rights of joint debtor who has not compounded.</w:t>
      </w:r>
    </w:p>
    <w:p w:rsidR="002B36ED" w:rsidRDefault="00187380"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0A2">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6ED" w:rsidRDefault="002B36ED"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87380" w:rsidRPr="008600A2">
        <w:t xml:space="preserve">: 1962 Code </w:t>
      </w:r>
      <w:r w:rsidR="008600A2" w:rsidRPr="008600A2">
        <w:t xml:space="preserve">Section </w:t>
      </w:r>
      <w:r w:rsidR="00187380" w:rsidRPr="008600A2">
        <w:t>11</w:t>
      </w:r>
      <w:r w:rsidR="008600A2" w:rsidRPr="008600A2">
        <w:noBreakHyphen/>
      </w:r>
      <w:r w:rsidR="00187380" w:rsidRPr="008600A2">
        <w:t xml:space="preserve">253; 1952 Code </w:t>
      </w:r>
      <w:r w:rsidR="008600A2" w:rsidRPr="008600A2">
        <w:t xml:space="preserve">Section </w:t>
      </w:r>
      <w:r w:rsidR="00187380" w:rsidRPr="008600A2">
        <w:t>11</w:t>
      </w:r>
      <w:r w:rsidR="008600A2" w:rsidRPr="008600A2">
        <w:noBreakHyphen/>
      </w:r>
      <w:r w:rsidR="00187380" w:rsidRPr="008600A2">
        <w:t xml:space="preserve">253; 1942 Code </w:t>
      </w:r>
      <w:r w:rsidR="008600A2" w:rsidRPr="008600A2">
        <w:t xml:space="preserve">Section </w:t>
      </w:r>
      <w:r w:rsidR="00187380" w:rsidRPr="008600A2">
        <w:t xml:space="preserve">7040; 1932 Code </w:t>
      </w:r>
      <w:r w:rsidR="008600A2" w:rsidRPr="008600A2">
        <w:t xml:space="preserve">Section </w:t>
      </w:r>
      <w:r w:rsidR="00187380" w:rsidRPr="008600A2">
        <w:t xml:space="preserve">7040; Civ. C. </w:t>
      </w:r>
      <w:r w:rsidR="008600A2" w:rsidRPr="008600A2">
        <w:t>‘</w:t>
      </w:r>
      <w:r w:rsidR="00187380" w:rsidRPr="008600A2">
        <w:t xml:space="preserve">22 </w:t>
      </w:r>
      <w:r w:rsidR="008600A2" w:rsidRPr="008600A2">
        <w:t xml:space="preserve">Section </w:t>
      </w:r>
      <w:r w:rsidR="00187380" w:rsidRPr="008600A2">
        <w:t xml:space="preserve">5600; Civ. C. </w:t>
      </w:r>
      <w:r w:rsidR="008600A2" w:rsidRPr="008600A2">
        <w:t>‘</w:t>
      </w:r>
      <w:r w:rsidR="00187380" w:rsidRPr="008600A2">
        <w:t xml:space="preserve">12 </w:t>
      </w:r>
      <w:r w:rsidR="008600A2" w:rsidRPr="008600A2">
        <w:t xml:space="preserve">Section </w:t>
      </w:r>
      <w:r w:rsidR="00187380" w:rsidRPr="008600A2">
        <w:t xml:space="preserve">3946; Civ. C. </w:t>
      </w:r>
      <w:r w:rsidR="008600A2" w:rsidRPr="008600A2">
        <w:t>‘</w:t>
      </w:r>
      <w:r w:rsidR="00187380" w:rsidRPr="008600A2">
        <w:t xml:space="preserve">02 </w:t>
      </w:r>
      <w:r w:rsidR="008600A2" w:rsidRPr="008600A2">
        <w:t xml:space="preserve">Section </w:t>
      </w:r>
      <w:r w:rsidR="00187380" w:rsidRPr="008600A2">
        <w:t>2843; R. S. 2313; 1883 (18) 431.</w:t>
      </w:r>
    </w:p>
    <w:p w:rsidR="00184435" w:rsidRPr="008600A2" w:rsidRDefault="00184435" w:rsidP="0086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00A2" w:rsidSect="008600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0A2" w:rsidRDefault="008600A2" w:rsidP="008600A2">
      <w:r>
        <w:separator/>
      </w:r>
    </w:p>
  </w:endnote>
  <w:endnote w:type="continuationSeparator" w:id="0">
    <w:p w:rsidR="008600A2" w:rsidRDefault="008600A2" w:rsidP="008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2" w:rsidRPr="008600A2" w:rsidRDefault="008600A2" w:rsidP="00860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2" w:rsidRPr="008600A2" w:rsidRDefault="008600A2" w:rsidP="00860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2" w:rsidRPr="008600A2" w:rsidRDefault="008600A2" w:rsidP="00860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0A2" w:rsidRDefault="008600A2" w:rsidP="008600A2">
      <w:r>
        <w:separator/>
      </w:r>
    </w:p>
  </w:footnote>
  <w:footnote w:type="continuationSeparator" w:id="0">
    <w:p w:rsidR="008600A2" w:rsidRDefault="008600A2" w:rsidP="0086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2" w:rsidRPr="008600A2" w:rsidRDefault="008600A2" w:rsidP="00860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2" w:rsidRPr="008600A2" w:rsidRDefault="008600A2" w:rsidP="00860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A2" w:rsidRPr="008600A2" w:rsidRDefault="008600A2" w:rsidP="00860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80"/>
    <w:rsid w:val="000065F4"/>
    <w:rsid w:val="00013F41"/>
    <w:rsid w:val="00025E41"/>
    <w:rsid w:val="00032BBE"/>
    <w:rsid w:val="0007300D"/>
    <w:rsid w:val="00077D0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7380"/>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36ED"/>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1C18"/>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00A2"/>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2FCD-1181-416B-AD9A-32FD37B4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73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87380"/>
    <w:rPr>
      <w:rFonts w:ascii="Consolas" w:hAnsi="Consolas" w:cs="Consolas"/>
      <w:sz w:val="21"/>
      <w:szCs w:val="21"/>
    </w:rPr>
  </w:style>
  <w:style w:type="paragraph" w:styleId="Header">
    <w:name w:val="header"/>
    <w:basedOn w:val="Normal"/>
    <w:link w:val="HeaderChar"/>
    <w:uiPriority w:val="99"/>
    <w:unhideWhenUsed/>
    <w:rsid w:val="008600A2"/>
    <w:pPr>
      <w:tabs>
        <w:tab w:val="center" w:pos="4680"/>
        <w:tab w:val="right" w:pos="9360"/>
      </w:tabs>
    </w:pPr>
  </w:style>
  <w:style w:type="character" w:customStyle="1" w:styleId="HeaderChar">
    <w:name w:val="Header Char"/>
    <w:basedOn w:val="DefaultParagraphFont"/>
    <w:link w:val="Header"/>
    <w:uiPriority w:val="99"/>
    <w:rsid w:val="008600A2"/>
  </w:style>
  <w:style w:type="paragraph" w:styleId="Footer">
    <w:name w:val="footer"/>
    <w:basedOn w:val="Normal"/>
    <w:link w:val="FooterChar"/>
    <w:uiPriority w:val="99"/>
    <w:unhideWhenUsed/>
    <w:rsid w:val="008600A2"/>
    <w:pPr>
      <w:tabs>
        <w:tab w:val="center" w:pos="4680"/>
        <w:tab w:val="right" w:pos="9360"/>
      </w:tabs>
    </w:pPr>
  </w:style>
  <w:style w:type="character" w:customStyle="1" w:styleId="FooterChar">
    <w:name w:val="Footer Char"/>
    <w:basedOn w:val="DefaultParagraphFont"/>
    <w:link w:val="Footer"/>
    <w:uiPriority w:val="99"/>
    <w:rsid w:val="008600A2"/>
  </w:style>
  <w:style w:type="character" w:styleId="Hyperlink">
    <w:name w:val="Hyperlink"/>
    <w:basedOn w:val="DefaultParagraphFont"/>
    <w:semiHidden/>
    <w:rsid w:val="00077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680</Words>
  <Characters>3877</Characters>
  <Application>Microsoft Office Word</Application>
  <DocSecurity>0</DocSecurity>
  <Lines>32</Lines>
  <Paragraphs>9</Paragraphs>
  <ScaleCrop>false</ScaleCrop>
  <Company>Legislative Services Agency (LSA)</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