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74" w:rsidRPr="002974FF" w:rsidRDefault="00152F74">
      <w:pPr>
        <w:jc w:val="center"/>
      </w:pPr>
      <w:r w:rsidRPr="002974FF">
        <w:t>DISCLAIMER</w:t>
      </w:r>
    </w:p>
    <w:p w:rsidR="00152F74" w:rsidRPr="002974FF" w:rsidRDefault="00152F74"/>
    <w:p w:rsidR="00152F74" w:rsidRPr="002974FF" w:rsidRDefault="00152F7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2F74" w:rsidRPr="002974FF" w:rsidRDefault="00152F74"/>
    <w:p w:rsidR="00152F74" w:rsidRPr="002974FF" w:rsidRDefault="00152F7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F74" w:rsidRPr="002974FF" w:rsidRDefault="00152F74"/>
    <w:p w:rsidR="00152F74" w:rsidRPr="002974FF" w:rsidRDefault="00152F7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F74" w:rsidRPr="002974FF" w:rsidRDefault="00152F74"/>
    <w:p w:rsidR="00152F74" w:rsidRPr="002974FF" w:rsidRDefault="00152F7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2F74" w:rsidRDefault="00152F74">
      <w:r>
        <w:br w:type="page"/>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7EB5">
        <w:lastRenderedPageBreak/>
        <w:t>CHAPTER 20</w:t>
      </w:r>
    </w:p>
    <w:p w:rsidR="00280E2A" w:rsidRP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7EB5">
        <w:t>Transition Provisions</w:t>
      </w: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E2A">
        <w:rPr>
          <w:b/>
        </w:rPr>
        <w:t>SECTION</w:t>
      </w:r>
      <w:r w:rsidR="00617EB5" w:rsidRPr="00617EB5">
        <w:rPr>
          <w:rFonts w:cs="Times New Roman"/>
          <w:b/>
        </w:rPr>
        <w:t xml:space="preserve"> </w:t>
      </w:r>
      <w:r w:rsidR="00B36346" w:rsidRPr="00617EB5">
        <w:rPr>
          <w:rFonts w:cs="Times New Roman"/>
          <w:b/>
        </w:rPr>
        <w:t>33</w:t>
      </w:r>
      <w:r w:rsidR="00617EB5" w:rsidRPr="00617EB5">
        <w:rPr>
          <w:rFonts w:cs="Times New Roman"/>
          <w:b/>
        </w:rPr>
        <w:noBreakHyphen/>
      </w:r>
      <w:r w:rsidR="00B36346" w:rsidRPr="00617EB5">
        <w:rPr>
          <w:rFonts w:cs="Times New Roman"/>
          <w:b/>
        </w:rPr>
        <w:t>20</w:t>
      </w:r>
      <w:r w:rsidR="00617EB5" w:rsidRPr="00617EB5">
        <w:rPr>
          <w:rFonts w:cs="Times New Roman"/>
          <w:b/>
        </w:rPr>
        <w:noBreakHyphen/>
      </w:r>
      <w:r w:rsidR="00B36346" w:rsidRPr="00617EB5">
        <w:rPr>
          <w:rFonts w:cs="Times New Roman"/>
          <w:b/>
        </w:rPr>
        <w:t>101.</w:t>
      </w:r>
      <w:r w:rsidR="00B36346" w:rsidRPr="00617EB5">
        <w:t xml:space="preserve"> Application to existing domestic corporations.</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346" w:rsidRPr="00617EB5">
        <w:t xml:space="preserve">: Derived from 1976 Code </w:t>
      </w:r>
      <w:r w:rsidR="00617EB5" w:rsidRPr="00617EB5">
        <w:t xml:space="preserve">Section </w:t>
      </w:r>
      <w:r w:rsidR="00B36346" w:rsidRPr="00617EB5">
        <w:t>33</w:t>
      </w:r>
      <w:r w:rsidR="00617EB5" w:rsidRPr="00617EB5">
        <w:noBreakHyphen/>
      </w:r>
      <w:r w:rsidR="00B36346" w:rsidRPr="00617EB5">
        <w:t>1</w:t>
      </w:r>
      <w:r w:rsidR="00617EB5" w:rsidRPr="00617EB5">
        <w:noBreakHyphen/>
      </w:r>
      <w:r w:rsidR="00B36346" w:rsidRPr="00617EB5">
        <w:t xml:space="preserve">110 [1981 Act No. 146, </w:t>
      </w:r>
      <w:r w:rsidR="00617EB5" w:rsidRPr="00617EB5">
        <w:t xml:space="preserve">Section </w:t>
      </w:r>
      <w:r w:rsidR="00B36346" w:rsidRPr="00617EB5">
        <w:t xml:space="preserve">2; Repealed, 1988 Act No. 444, </w:t>
      </w:r>
      <w:r w:rsidR="00617EB5" w:rsidRPr="00617EB5">
        <w:t xml:space="preserve">Section </w:t>
      </w:r>
      <w:r w:rsidR="00B36346" w:rsidRPr="00617EB5">
        <w:t xml:space="preserve">2]; 1988 Act No. 444, </w:t>
      </w:r>
      <w:r w:rsidR="00617EB5" w:rsidRPr="00617EB5">
        <w:t xml:space="preserve">Section </w:t>
      </w:r>
      <w:r w:rsidR="00B36346" w:rsidRPr="00617EB5">
        <w:t>2.</w:t>
      </w: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E2A">
        <w:rPr>
          <w:b/>
        </w:rPr>
        <w:t>SECTION</w:t>
      </w:r>
      <w:r w:rsidR="00617EB5" w:rsidRPr="00617EB5">
        <w:rPr>
          <w:rFonts w:cs="Times New Roman"/>
          <w:b/>
        </w:rPr>
        <w:t xml:space="preserve"> </w:t>
      </w:r>
      <w:r w:rsidR="00B36346" w:rsidRPr="00617EB5">
        <w:rPr>
          <w:rFonts w:cs="Times New Roman"/>
          <w:b/>
        </w:rPr>
        <w:t>33</w:t>
      </w:r>
      <w:r w:rsidR="00617EB5" w:rsidRPr="00617EB5">
        <w:rPr>
          <w:rFonts w:cs="Times New Roman"/>
          <w:b/>
        </w:rPr>
        <w:noBreakHyphen/>
      </w:r>
      <w:r w:rsidR="00B36346" w:rsidRPr="00617EB5">
        <w:rPr>
          <w:rFonts w:cs="Times New Roman"/>
          <w:b/>
        </w:rPr>
        <w:t>20</w:t>
      </w:r>
      <w:r w:rsidR="00617EB5" w:rsidRPr="00617EB5">
        <w:rPr>
          <w:rFonts w:cs="Times New Roman"/>
          <w:b/>
        </w:rPr>
        <w:noBreakHyphen/>
      </w:r>
      <w:r w:rsidR="00B36346" w:rsidRPr="00617EB5">
        <w:rPr>
          <w:rFonts w:cs="Times New Roman"/>
          <w:b/>
        </w:rPr>
        <w:t>102.</w:t>
      </w:r>
      <w:r w:rsidR="00B36346" w:rsidRPr="00617EB5">
        <w:t xml:space="preserve"> Application to qualified existing foreign corporations.</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346" w:rsidRPr="00617EB5">
        <w:t xml:space="preserve">: Derived from 1976 Code </w:t>
      </w:r>
      <w:r w:rsidR="00617EB5" w:rsidRPr="00617EB5">
        <w:t xml:space="preserve">Section </w:t>
      </w:r>
      <w:r w:rsidR="00B36346" w:rsidRPr="00617EB5">
        <w:t>33</w:t>
      </w:r>
      <w:r w:rsidR="00617EB5" w:rsidRPr="00617EB5">
        <w:noBreakHyphen/>
      </w:r>
      <w:r w:rsidR="00B36346" w:rsidRPr="00617EB5">
        <w:t>1</w:t>
      </w:r>
      <w:r w:rsidR="00617EB5" w:rsidRPr="00617EB5">
        <w:noBreakHyphen/>
      </w:r>
      <w:r w:rsidR="00B36346" w:rsidRPr="00617EB5">
        <w:t xml:space="preserve">110 [1981 Act No. 146, </w:t>
      </w:r>
      <w:r w:rsidR="00617EB5" w:rsidRPr="00617EB5">
        <w:t xml:space="preserve">Section </w:t>
      </w:r>
      <w:r w:rsidR="00B36346" w:rsidRPr="00617EB5">
        <w:t xml:space="preserve">2; Repealed, 1988 Act No. 444, </w:t>
      </w:r>
      <w:r w:rsidR="00617EB5" w:rsidRPr="00617EB5">
        <w:t xml:space="preserve">Section </w:t>
      </w:r>
      <w:r w:rsidR="00B36346" w:rsidRPr="00617EB5">
        <w:t xml:space="preserve">2]; 1988 Act No. 444, </w:t>
      </w:r>
      <w:r w:rsidR="00617EB5" w:rsidRPr="00617EB5">
        <w:t xml:space="preserve">Section </w:t>
      </w:r>
      <w:r w:rsidR="00B36346" w:rsidRPr="00617EB5">
        <w:t>2.</w:t>
      </w: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E2A">
        <w:rPr>
          <w:b/>
        </w:rPr>
        <w:t>SECTION</w:t>
      </w:r>
      <w:r w:rsidR="00617EB5" w:rsidRPr="00617EB5">
        <w:rPr>
          <w:rFonts w:cs="Times New Roman"/>
          <w:b/>
        </w:rPr>
        <w:t xml:space="preserve"> </w:t>
      </w:r>
      <w:r w:rsidR="00B36346" w:rsidRPr="00617EB5">
        <w:rPr>
          <w:rFonts w:cs="Times New Roman"/>
          <w:b/>
        </w:rPr>
        <w:t>33</w:t>
      </w:r>
      <w:r w:rsidR="00617EB5" w:rsidRPr="00617EB5">
        <w:rPr>
          <w:rFonts w:cs="Times New Roman"/>
          <w:b/>
        </w:rPr>
        <w:noBreakHyphen/>
      </w:r>
      <w:r w:rsidR="00B36346" w:rsidRPr="00617EB5">
        <w:rPr>
          <w:rFonts w:cs="Times New Roman"/>
          <w:b/>
        </w:rPr>
        <w:t>20</w:t>
      </w:r>
      <w:r w:rsidR="00617EB5" w:rsidRPr="00617EB5">
        <w:rPr>
          <w:rFonts w:cs="Times New Roman"/>
          <w:b/>
        </w:rPr>
        <w:noBreakHyphen/>
      </w:r>
      <w:r w:rsidR="00B36346" w:rsidRPr="00617EB5">
        <w:rPr>
          <w:rFonts w:cs="Times New Roman"/>
          <w:b/>
        </w:rPr>
        <w:t>103.</w:t>
      </w:r>
      <w:r w:rsidR="00B36346" w:rsidRPr="00617EB5">
        <w:t xml:space="preserve"> Application to nonprofit corporations.</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617EB5" w:rsidRPr="00617EB5">
        <w:noBreakHyphen/>
      </w:r>
      <w:r w:rsidRPr="00617EB5">
        <w:t>for</w:t>
      </w:r>
      <w:r w:rsidR="00617EB5" w:rsidRPr="00617EB5">
        <w:noBreakHyphen/>
      </w:r>
      <w:r w:rsidRPr="00617EB5">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346" w:rsidRPr="00617EB5">
        <w:t xml:space="preserve">: Derived from 1976 Code </w:t>
      </w:r>
      <w:r w:rsidR="00617EB5" w:rsidRPr="00617EB5">
        <w:t xml:space="preserve">Section </w:t>
      </w:r>
      <w:r w:rsidR="00B36346" w:rsidRPr="00617EB5">
        <w:t>33</w:t>
      </w:r>
      <w:r w:rsidR="00617EB5" w:rsidRPr="00617EB5">
        <w:noBreakHyphen/>
      </w:r>
      <w:r w:rsidR="00B36346" w:rsidRPr="00617EB5">
        <w:t>1</w:t>
      </w:r>
      <w:r w:rsidR="00617EB5" w:rsidRPr="00617EB5">
        <w:noBreakHyphen/>
      </w:r>
      <w:r w:rsidR="00B36346" w:rsidRPr="00617EB5">
        <w:t xml:space="preserve">110 [1981 Act No. 146, </w:t>
      </w:r>
      <w:r w:rsidR="00617EB5" w:rsidRPr="00617EB5">
        <w:t xml:space="preserve">Section </w:t>
      </w:r>
      <w:r w:rsidR="00B36346" w:rsidRPr="00617EB5">
        <w:t xml:space="preserve">2; Repealed, 1988 Act No. 444, </w:t>
      </w:r>
      <w:r w:rsidR="00617EB5" w:rsidRPr="00617EB5">
        <w:t xml:space="preserve">Section </w:t>
      </w:r>
      <w:r w:rsidR="00B36346" w:rsidRPr="00617EB5">
        <w:t xml:space="preserve">2]; 1988 Act No. 444, </w:t>
      </w:r>
      <w:r w:rsidR="00617EB5" w:rsidRPr="00617EB5">
        <w:t xml:space="preserve">Section </w:t>
      </w:r>
      <w:r w:rsidR="00B36346" w:rsidRPr="00617EB5">
        <w:t xml:space="preserve">2; 1994 Act No. 384, </w:t>
      </w:r>
      <w:r w:rsidR="00617EB5" w:rsidRPr="00617EB5">
        <w:t xml:space="preserve">Section </w:t>
      </w:r>
      <w:r w:rsidR="00B36346" w:rsidRPr="00617EB5">
        <w:t xml:space="preserve">8; 2000 Act No. 404, </w:t>
      </w:r>
      <w:r w:rsidR="00617EB5" w:rsidRPr="00617EB5">
        <w:t xml:space="preserve">Section </w:t>
      </w:r>
      <w:r w:rsidR="00B36346" w:rsidRPr="00617EB5">
        <w:t>3.</w:t>
      </w: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E2A">
        <w:rPr>
          <w:b/>
        </w:rPr>
        <w:t>SECTION</w:t>
      </w:r>
      <w:r w:rsidR="00617EB5" w:rsidRPr="00617EB5">
        <w:rPr>
          <w:rFonts w:cs="Times New Roman"/>
          <w:b/>
        </w:rPr>
        <w:t xml:space="preserve"> </w:t>
      </w:r>
      <w:r w:rsidR="00B36346" w:rsidRPr="00617EB5">
        <w:rPr>
          <w:rFonts w:cs="Times New Roman"/>
          <w:b/>
        </w:rPr>
        <w:t>33</w:t>
      </w:r>
      <w:r w:rsidR="00617EB5" w:rsidRPr="00617EB5">
        <w:rPr>
          <w:rFonts w:cs="Times New Roman"/>
          <w:b/>
        </w:rPr>
        <w:noBreakHyphen/>
      </w:r>
      <w:r w:rsidR="00B36346" w:rsidRPr="00617EB5">
        <w:rPr>
          <w:rFonts w:cs="Times New Roman"/>
          <w:b/>
        </w:rPr>
        <w:t>20</w:t>
      </w:r>
      <w:r w:rsidR="00617EB5" w:rsidRPr="00617EB5">
        <w:rPr>
          <w:rFonts w:cs="Times New Roman"/>
          <w:b/>
        </w:rPr>
        <w:noBreakHyphen/>
      </w:r>
      <w:r w:rsidR="00B36346" w:rsidRPr="00617EB5">
        <w:rPr>
          <w:rFonts w:cs="Times New Roman"/>
          <w:b/>
        </w:rPr>
        <w:t>104.</w:t>
      </w:r>
      <w:r w:rsidR="00B36346" w:rsidRPr="00617EB5">
        <w:t xml:space="preserve"> Application of Chapters 18 and 19.</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The provisions of Chapters 18 and 19 of this title only apply to those corporations that elect to be governed by those chapters.</w:t>
      </w: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346" w:rsidRPr="00617EB5">
        <w:t xml:space="preserve">: Derived from 1976 Code </w:t>
      </w:r>
      <w:r w:rsidR="00617EB5" w:rsidRPr="00617EB5">
        <w:t xml:space="preserve">Section </w:t>
      </w:r>
      <w:r w:rsidR="00B36346" w:rsidRPr="00617EB5">
        <w:t>33</w:t>
      </w:r>
      <w:r w:rsidR="00617EB5" w:rsidRPr="00617EB5">
        <w:noBreakHyphen/>
      </w:r>
      <w:r w:rsidR="00B36346" w:rsidRPr="00617EB5">
        <w:t>1</w:t>
      </w:r>
      <w:r w:rsidR="00617EB5" w:rsidRPr="00617EB5">
        <w:noBreakHyphen/>
      </w:r>
      <w:r w:rsidR="00B36346" w:rsidRPr="00617EB5">
        <w:t xml:space="preserve">110 [1981 Act No. 146, </w:t>
      </w:r>
      <w:r w:rsidR="00617EB5" w:rsidRPr="00617EB5">
        <w:t xml:space="preserve">Section </w:t>
      </w:r>
      <w:r w:rsidR="00B36346" w:rsidRPr="00617EB5">
        <w:t xml:space="preserve">2; Repealed, 1988 Act No. 444, </w:t>
      </w:r>
      <w:r w:rsidR="00617EB5" w:rsidRPr="00617EB5">
        <w:t xml:space="preserve">Section </w:t>
      </w:r>
      <w:r w:rsidR="00B36346" w:rsidRPr="00617EB5">
        <w:t xml:space="preserve">2]; 1988 Act No. 444, </w:t>
      </w:r>
      <w:r w:rsidR="00617EB5" w:rsidRPr="00617EB5">
        <w:t xml:space="preserve">Section </w:t>
      </w:r>
      <w:r w:rsidR="00B36346" w:rsidRPr="00617EB5">
        <w:t>2.</w:t>
      </w:r>
    </w:p>
    <w:p w:rsidR="00280E2A" w:rsidRP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E2A">
        <w:rPr>
          <w:b/>
        </w:rPr>
        <w:t>SECTION</w:t>
      </w:r>
      <w:r w:rsidR="00617EB5" w:rsidRPr="00617EB5">
        <w:rPr>
          <w:rFonts w:cs="Times New Roman"/>
          <w:b/>
        </w:rPr>
        <w:t xml:space="preserve"> </w:t>
      </w:r>
      <w:r w:rsidR="00B36346" w:rsidRPr="00617EB5">
        <w:rPr>
          <w:rFonts w:cs="Times New Roman"/>
          <w:b/>
        </w:rPr>
        <w:t>33</w:t>
      </w:r>
      <w:r w:rsidR="00617EB5" w:rsidRPr="00617EB5">
        <w:rPr>
          <w:rFonts w:cs="Times New Roman"/>
          <w:b/>
        </w:rPr>
        <w:noBreakHyphen/>
      </w:r>
      <w:r w:rsidR="00B36346" w:rsidRPr="00617EB5">
        <w:rPr>
          <w:rFonts w:cs="Times New Roman"/>
          <w:b/>
        </w:rPr>
        <w:t>20</w:t>
      </w:r>
      <w:r w:rsidR="00617EB5" w:rsidRPr="00617EB5">
        <w:rPr>
          <w:rFonts w:cs="Times New Roman"/>
          <w:b/>
        </w:rPr>
        <w:noBreakHyphen/>
      </w:r>
      <w:r w:rsidR="00B36346" w:rsidRPr="00617EB5">
        <w:rPr>
          <w:rFonts w:cs="Times New Roman"/>
          <w:b/>
        </w:rPr>
        <w:t>105.</w:t>
      </w:r>
      <w:r w:rsidR="00B36346" w:rsidRPr="00617EB5">
        <w:t xml:space="preserve"> Saving provisions.</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(a) Except as provided in subsection (b), the repeal of a statute by Chapters 1 thru 20 of this title does not affect:</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r>
      <w:r w:rsidRPr="00617EB5">
        <w:tab/>
        <w:t>(1) the operation of the statute or any action taken under it before its repeal;</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r>
      <w:r w:rsidRPr="00617EB5">
        <w:tab/>
        <w:t>(2) any ratification, right, remedy, privilege, obligation, or liability acquired, accrued, or incurred under the statute before its repeal, including, without limitation, any right acquired pursuant to Sections 33</w:t>
      </w:r>
      <w:r w:rsidR="00617EB5" w:rsidRPr="00617EB5">
        <w:noBreakHyphen/>
      </w:r>
      <w:r w:rsidRPr="00617EB5">
        <w:t>11</w:t>
      </w:r>
      <w:r w:rsidR="00617EB5" w:rsidRPr="00617EB5">
        <w:noBreakHyphen/>
      </w:r>
      <w:r w:rsidRPr="00617EB5">
        <w:t>220 and 33</w:t>
      </w:r>
      <w:r w:rsidR="00617EB5" w:rsidRPr="00617EB5">
        <w:noBreakHyphen/>
      </w:r>
      <w:r w:rsidRPr="00617EB5">
        <w:t>21</w:t>
      </w:r>
      <w:r w:rsidR="00617EB5" w:rsidRPr="00617EB5">
        <w:noBreakHyphen/>
      </w:r>
      <w:r w:rsidRPr="00617EB5">
        <w:t>130 in Section 2 of Act 146 of 1981;</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r>
      <w:r w:rsidRPr="00617EB5">
        <w:tab/>
        <w:t>(3) any violation of the statute, or any penalty, forfeiture, or punishment incurred because of the violation, before its repeal;</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lastRenderedPageBreak/>
        <w:tab/>
      </w:r>
      <w:r w:rsidRPr="00617EB5">
        <w:tab/>
        <w:t>(4) any proceeding, reorganization, or dissolution commenced under the statute before its repeal and the proceeding, reorganization, or dissolution may be completed in accordance with the statute as if it had not been repealed.</w:t>
      </w:r>
    </w:p>
    <w:p w:rsidR="00280E2A" w:rsidRDefault="00B36346"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EB5">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E2A" w:rsidRDefault="00280E2A"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346" w:rsidRPr="00617EB5">
        <w:t xml:space="preserve">: 1988 Act No. 444, </w:t>
      </w:r>
      <w:r w:rsidR="00617EB5" w:rsidRPr="00617EB5">
        <w:t xml:space="preserve">Section </w:t>
      </w:r>
      <w:r w:rsidR="00B36346" w:rsidRPr="00617EB5">
        <w:t xml:space="preserve">2; 1990 Act No. 446, </w:t>
      </w:r>
      <w:r w:rsidR="00617EB5" w:rsidRPr="00617EB5">
        <w:t xml:space="preserve">Section </w:t>
      </w:r>
      <w:r w:rsidR="00B36346" w:rsidRPr="00617EB5">
        <w:t>8.</w:t>
      </w:r>
    </w:p>
    <w:p w:rsidR="00184435" w:rsidRPr="00617EB5" w:rsidRDefault="00184435" w:rsidP="00617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7EB5" w:rsidSect="00617E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B5" w:rsidRDefault="00617EB5" w:rsidP="00617EB5">
      <w:r>
        <w:separator/>
      </w:r>
    </w:p>
  </w:endnote>
  <w:endnote w:type="continuationSeparator" w:id="0">
    <w:p w:rsidR="00617EB5" w:rsidRDefault="00617EB5" w:rsidP="0061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B5" w:rsidRDefault="00617EB5" w:rsidP="00617EB5">
      <w:r>
        <w:separator/>
      </w:r>
    </w:p>
  </w:footnote>
  <w:footnote w:type="continuationSeparator" w:id="0">
    <w:p w:rsidR="00617EB5" w:rsidRDefault="00617EB5" w:rsidP="0061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B5" w:rsidRPr="00617EB5" w:rsidRDefault="00617EB5" w:rsidP="00617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2F7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E2A"/>
    <w:rsid w:val="00281CD0"/>
    <w:rsid w:val="002A1A65"/>
    <w:rsid w:val="002D02F2"/>
    <w:rsid w:val="002E0560"/>
    <w:rsid w:val="002F4B59"/>
    <w:rsid w:val="003069DF"/>
    <w:rsid w:val="003C0EFB"/>
    <w:rsid w:val="003E76CF"/>
    <w:rsid w:val="004257FE"/>
    <w:rsid w:val="00433340"/>
    <w:rsid w:val="0043638D"/>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EB5"/>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634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CABD-0D2B-4793-B61D-34F1DF3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634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6346"/>
    <w:rPr>
      <w:rFonts w:ascii="Consolas" w:hAnsi="Consolas" w:cs="Consolas"/>
      <w:sz w:val="21"/>
      <w:szCs w:val="21"/>
    </w:rPr>
  </w:style>
  <w:style w:type="paragraph" w:styleId="Header">
    <w:name w:val="header"/>
    <w:basedOn w:val="Normal"/>
    <w:link w:val="HeaderChar"/>
    <w:uiPriority w:val="99"/>
    <w:unhideWhenUsed/>
    <w:rsid w:val="00617EB5"/>
    <w:pPr>
      <w:tabs>
        <w:tab w:val="center" w:pos="4680"/>
        <w:tab w:val="right" w:pos="9360"/>
      </w:tabs>
    </w:pPr>
  </w:style>
  <w:style w:type="character" w:customStyle="1" w:styleId="HeaderChar">
    <w:name w:val="Header Char"/>
    <w:basedOn w:val="DefaultParagraphFont"/>
    <w:link w:val="Header"/>
    <w:uiPriority w:val="99"/>
    <w:rsid w:val="00617EB5"/>
  </w:style>
  <w:style w:type="paragraph" w:styleId="Footer">
    <w:name w:val="footer"/>
    <w:basedOn w:val="Normal"/>
    <w:link w:val="FooterChar"/>
    <w:uiPriority w:val="99"/>
    <w:unhideWhenUsed/>
    <w:rsid w:val="00617EB5"/>
    <w:pPr>
      <w:tabs>
        <w:tab w:val="center" w:pos="4680"/>
        <w:tab w:val="right" w:pos="9360"/>
      </w:tabs>
    </w:pPr>
  </w:style>
  <w:style w:type="character" w:customStyle="1" w:styleId="FooterChar">
    <w:name w:val="Footer Char"/>
    <w:basedOn w:val="DefaultParagraphFont"/>
    <w:link w:val="Footer"/>
    <w:uiPriority w:val="99"/>
    <w:rsid w:val="00617EB5"/>
  </w:style>
  <w:style w:type="character" w:styleId="Hyperlink">
    <w:name w:val="Hyperlink"/>
    <w:basedOn w:val="DefaultParagraphFont"/>
    <w:semiHidden/>
    <w:rsid w:val="00152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837</Words>
  <Characters>4771</Characters>
  <Application>Microsoft Office Word</Application>
  <DocSecurity>0</DocSecurity>
  <Lines>39</Lines>
  <Paragraphs>11</Paragraphs>
  <ScaleCrop>false</ScaleCrop>
  <Company>Legislative Services Agency (LSA)</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