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4E" w:rsidRPr="002974FF" w:rsidRDefault="0034584E">
      <w:pPr>
        <w:jc w:val="center"/>
      </w:pPr>
      <w:r w:rsidRPr="002974FF">
        <w:t>DISCLAIMER</w:t>
      </w:r>
    </w:p>
    <w:p w:rsidR="0034584E" w:rsidRPr="002974FF" w:rsidRDefault="0034584E"/>
    <w:p w:rsidR="0034584E" w:rsidRPr="002974FF" w:rsidRDefault="003458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4584E" w:rsidRPr="002974FF" w:rsidRDefault="0034584E"/>
    <w:p w:rsidR="0034584E" w:rsidRPr="002974FF" w:rsidRDefault="003458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584E" w:rsidRPr="002974FF" w:rsidRDefault="0034584E"/>
    <w:p w:rsidR="0034584E" w:rsidRPr="002974FF" w:rsidRDefault="003458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584E" w:rsidRPr="002974FF" w:rsidRDefault="0034584E"/>
    <w:p w:rsidR="0034584E" w:rsidRPr="002974FF" w:rsidRDefault="003458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4584E" w:rsidRDefault="0034584E">
      <w:r>
        <w:br w:type="page"/>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45F4">
        <w:lastRenderedPageBreak/>
        <w:t>CHAPTER 23</w:t>
      </w:r>
    </w:p>
    <w:p w:rsidR="00140027" w:rsidRP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5F4">
        <w:t>Insider Trading In Securities of Domestic Stock Insurers</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10.</w:t>
      </w:r>
      <w:r w:rsidR="00983311" w:rsidRPr="00E145F4">
        <w:t xml:space="preserve"> Short title.</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 xml:space="preserve">This chapter is known and may be cited as the </w:t>
      </w:r>
      <w:r w:rsidR="00E145F4" w:rsidRPr="00E145F4">
        <w:t>“</w:t>
      </w:r>
      <w:r w:rsidRPr="00E145F4">
        <w:t>Insider Trading Statute</w:t>
      </w:r>
      <w:r w:rsidR="00E145F4" w:rsidRPr="00E145F4">
        <w:t>”</w:t>
      </w:r>
      <w:r w:rsidRPr="00E145F4">
        <w:t>.</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10 [1947 (45) 322; 1952 Code </w:t>
      </w:r>
      <w:r w:rsidR="00E145F4" w:rsidRPr="00E145F4">
        <w:t xml:space="preserve">Section </w:t>
      </w:r>
      <w:r w:rsidR="00983311" w:rsidRPr="00E145F4">
        <w:t>37</w:t>
      </w:r>
      <w:r w:rsidR="00E145F4" w:rsidRPr="00E145F4">
        <w:noBreakHyphen/>
      </w:r>
      <w:r w:rsidR="00983311" w:rsidRPr="00E145F4">
        <w:t xml:space="preserve">1001; 1962 Code </w:t>
      </w:r>
      <w:r w:rsidR="00E145F4" w:rsidRPr="00E145F4">
        <w:t xml:space="preserve">Section </w:t>
      </w:r>
      <w:r w:rsidR="00983311" w:rsidRPr="00E145F4">
        <w:t>37</w:t>
      </w:r>
      <w:r w:rsidR="00E145F4" w:rsidRPr="00E145F4">
        <w:noBreakHyphen/>
      </w:r>
      <w:r w:rsidR="00983311" w:rsidRPr="00E145F4">
        <w:t xml:space="preserve">1001] recodified as </w:t>
      </w:r>
      <w:r w:rsidR="00E145F4" w:rsidRPr="00E145F4">
        <w:t xml:space="preserve">Section </w:t>
      </w:r>
      <w:r w:rsidR="00983311" w:rsidRPr="00E145F4">
        <w:t>38</w:t>
      </w:r>
      <w:r w:rsidR="00E145F4" w:rsidRPr="00E145F4">
        <w:noBreakHyphen/>
      </w:r>
      <w:r w:rsidR="00983311" w:rsidRPr="00E145F4">
        <w:t>35</w:t>
      </w:r>
      <w:r w:rsidR="00E145F4" w:rsidRPr="00E145F4">
        <w:noBreakHyphen/>
      </w:r>
      <w:r w:rsidR="00983311" w:rsidRPr="00E145F4">
        <w:t xml:space="preserve">10 by 1987 Act No. 155, </w:t>
      </w:r>
      <w:r w:rsidR="00E145F4" w:rsidRPr="00E145F4">
        <w:t xml:space="preserve">Section </w:t>
      </w:r>
      <w:r w:rsidR="00983311" w:rsidRPr="00E145F4">
        <w:t xml:space="preserve">1;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10 [1962 Code </w:t>
      </w:r>
      <w:r w:rsidR="00E145F4" w:rsidRPr="00E145F4">
        <w:t xml:space="preserve">Section </w:t>
      </w:r>
      <w:r w:rsidR="00983311" w:rsidRPr="00E145F4">
        <w:t>62</w:t>
      </w:r>
      <w:r w:rsidR="00E145F4" w:rsidRPr="00E145F4">
        <w:noBreakHyphen/>
      </w:r>
      <w:r w:rsidR="00983311" w:rsidRPr="00E145F4">
        <w:t xml:space="preserve">471;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10 by 1987 Act No. 155, </w:t>
      </w:r>
      <w:r w:rsidR="00E145F4" w:rsidRPr="00E145F4">
        <w:t xml:space="preserve">Section </w:t>
      </w:r>
      <w:r w:rsidR="00983311" w:rsidRPr="00E145F4">
        <w:t>1.</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20.</w:t>
      </w:r>
      <w:r w:rsidR="00983311" w:rsidRPr="00E145F4">
        <w:t xml:space="preserve"> </w:t>
      </w:r>
      <w:r w:rsidR="00E145F4" w:rsidRPr="00E145F4">
        <w:t>“</w:t>
      </w:r>
      <w:r w:rsidR="00983311" w:rsidRPr="00E145F4">
        <w:t>Equity security</w:t>
      </w:r>
      <w:r w:rsidR="00E145F4" w:rsidRPr="00E145F4">
        <w:t>”</w:t>
      </w:r>
      <w:r w:rsidR="00983311" w:rsidRPr="00E145F4">
        <w:t xml:space="preserve"> defined.</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r>
      <w:r w:rsidR="00E145F4" w:rsidRPr="00E145F4">
        <w:t>“</w:t>
      </w:r>
      <w:r w:rsidRPr="00E145F4">
        <w:t>Equity security</w:t>
      </w:r>
      <w:r w:rsidR="00E145F4" w:rsidRPr="00E145F4">
        <w:t>”</w:t>
      </w:r>
      <w:r w:rsidRPr="00E145F4">
        <w:t>,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20 [1947 (45) 322; 1952 Code </w:t>
      </w:r>
      <w:r w:rsidR="00E145F4" w:rsidRPr="00E145F4">
        <w:t xml:space="preserve">Section </w:t>
      </w:r>
      <w:r w:rsidR="00983311" w:rsidRPr="00E145F4">
        <w:t>37</w:t>
      </w:r>
      <w:r w:rsidR="00E145F4" w:rsidRPr="00E145F4">
        <w:noBreakHyphen/>
      </w:r>
      <w:r w:rsidR="00983311" w:rsidRPr="00E145F4">
        <w:t xml:space="preserve">1002; 1962 Code </w:t>
      </w:r>
      <w:r w:rsidR="00E145F4" w:rsidRPr="00E145F4">
        <w:t xml:space="preserve">Section </w:t>
      </w:r>
      <w:r w:rsidR="00983311" w:rsidRPr="00E145F4">
        <w:t>37</w:t>
      </w:r>
      <w:r w:rsidR="00E145F4" w:rsidRPr="00E145F4">
        <w:noBreakHyphen/>
      </w:r>
      <w:r w:rsidR="00983311" w:rsidRPr="00E145F4">
        <w:t xml:space="preserve">1002] recodified as </w:t>
      </w:r>
      <w:r w:rsidR="00E145F4" w:rsidRPr="00E145F4">
        <w:t xml:space="preserve">Section </w:t>
      </w:r>
      <w:r w:rsidR="00983311" w:rsidRPr="00E145F4">
        <w:t>38</w:t>
      </w:r>
      <w:r w:rsidR="00E145F4" w:rsidRPr="00E145F4">
        <w:noBreakHyphen/>
      </w:r>
      <w:r w:rsidR="00983311" w:rsidRPr="00E145F4">
        <w:t>35</w:t>
      </w:r>
      <w:r w:rsidR="00E145F4" w:rsidRPr="00E145F4">
        <w:noBreakHyphen/>
      </w:r>
      <w:r w:rsidR="00983311" w:rsidRPr="00E145F4">
        <w:t xml:space="preserve">20 by 1987 Act No. 155, </w:t>
      </w:r>
      <w:r w:rsidR="00E145F4" w:rsidRPr="00E145F4">
        <w:t xml:space="preserve">Section </w:t>
      </w:r>
      <w:r w:rsidR="00983311" w:rsidRPr="00E145F4">
        <w:t xml:space="preserve">1;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20 [1962 Code </w:t>
      </w:r>
      <w:r w:rsidR="00E145F4" w:rsidRPr="00E145F4">
        <w:t xml:space="preserve">Section </w:t>
      </w:r>
      <w:r w:rsidR="00983311" w:rsidRPr="00E145F4">
        <w:t>62</w:t>
      </w:r>
      <w:r w:rsidR="00E145F4" w:rsidRPr="00E145F4">
        <w:noBreakHyphen/>
      </w:r>
      <w:r w:rsidR="00983311" w:rsidRPr="00E145F4">
        <w:t xml:space="preserve">477;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20 by 1987 Act No. 155, </w:t>
      </w:r>
      <w:r w:rsidR="00E145F4" w:rsidRPr="00E145F4">
        <w:t xml:space="preserve">Section </w:t>
      </w:r>
      <w:r w:rsidR="00983311" w:rsidRPr="00E145F4">
        <w:t xml:space="preserve">1; 1993 Act No. 181, </w:t>
      </w:r>
      <w:r w:rsidR="00E145F4" w:rsidRPr="00E145F4">
        <w:t xml:space="preserve">Section </w:t>
      </w:r>
      <w:r w:rsidR="00983311" w:rsidRPr="00E145F4">
        <w:t>593.</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30.</w:t>
      </w:r>
      <w:r w:rsidR="00983311" w:rsidRPr="00E145F4">
        <w:t xml:space="preserve"> </w:t>
      </w:r>
      <w:r w:rsidR="00E145F4" w:rsidRPr="00E145F4">
        <w:t>“</w:t>
      </w:r>
      <w:r w:rsidR="00983311" w:rsidRPr="00E145F4">
        <w:t>Beneficial owner</w:t>
      </w:r>
      <w:r w:rsidR="00E145F4" w:rsidRPr="00E145F4">
        <w:t>”</w:t>
      </w:r>
      <w:r w:rsidR="00983311" w:rsidRPr="00E145F4">
        <w:t xml:space="preserve"> defined.</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r>
      <w:r w:rsidR="00E145F4" w:rsidRPr="00E145F4">
        <w:t>“</w:t>
      </w:r>
      <w:r w:rsidRPr="00E145F4">
        <w:t>Beneficial owner</w:t>
      </w:r>
      <w:r w:rsidR="00E145F4" w:rsidRPr="00E145F4">
        <w:t>”</w:t>
      </w:r>
      <w:r w:rsidRPr="00E145F4">
        <w:t>, when used in this chapter, means a person who directly or indirectly beneficially owns more than ten percent of any class of any equity security of a domestic stock insurer.</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30 [1947 (45) 322; 1952 Code </w:t>
      </w:r>
      <w:r w:rsidR="00E145F4" w:rsidRPr="00E145F4">
        <w:t xml:space="preserve">Section </w:t>
      </w:r>
      <w:r w:rsidR="00983311" w:rsidRPr="00E145F4">
        <w:t>37</w:t>
      </w:r>
      <w:r w:rsidR="00E145F4" w:rsidRPr="00E145F4">
        <w:noBreakHyphen/>
      </w:r>
      <w:r w:rsidR="00983311" w:rsidRPr="00E145F4">
        <w:t xml:space="preserve">1003; 1962 Code </w:t>
      </w:r>
      <w:r w:rsidR="00E145F4" w:rsidRPr="00E145F4">
        <w:t xml:space="preserve">Section </w:t>
      </w:r>
      <w:r w:rsidR="00983311" w:rsidRPr="00E145F4">
        <w:t>37</w:t>
      </w:r>
      <w:r w:rsidR="00E145F4" w:rsidRPr="00E145F4">
        <w:noBreakHyphen/>
      </w:r>
      <w:r w:rsidR="00983311" w:rsidRPr="00E145F4">
        <w:t xml:space="preserve">1003; 1984 Act No. 330] recodified as </w:t>
      </w:r>
      <w:r w:rsidR="00E145F4" w:rsidRPr="00E145F4">
        <w:t xml:space="preserve">Section </w:t>
      </w:r>
      <w:r w:rsidR="00983311" w:rsidRPr="00E145F4">
        <w:t>38</w:t>
      </w:r>
      <w:r w:rsidR="00E145F4" w:rsidRPr="00E145F4">
        <w:noBreakHyphen/>
      </w:r>
      <w:r w:rsidR="00983311" w:rsidRPr="00E145F4">
        <w:t>35</w:t>
      </w:r>
      <w:r w:rsidR="00E145F4" w:rsidRPr="00E145F4">
        <w:noBreakHyphen/>
      </w:r>
      <w:r w:rsidR="00983311" w:rsidRPr="00E145F4">
        <w:t xml:space="preserve">30 by 1987 Act No. 155, </w:t>
      </w:r>
      <w:r w:rsidR="00E145F4" w:rsidRPr="00E145F4">
        <w:t xml:space="preserve">Section </w:t>
      </w:r>
      <w:r w:rsidR="00983311" w:rsidRPr="00E145F4">
        <w:t xml:space="preserve">1; En, 1987 Act No. 155, </w:t>
      </w:r>
      <w:r w:rsidR="00E145F4" w:rsidRPr="00E145F4">
        <w:t xml:space="preserve">Section </w:t>
      </w:r>
      <w:r w:rsidR="00983311" w:rsidRPr="00E145F4">
        <w:t>1.</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40.</w:t>
      </w:r>
      <w:r w:rsidR="00983311" w:rsidRPr="00E145F4">
        <w:t xml:space="preserve"> Beneficial owners, directors, and officers of domestic stock insurers shall file statements.</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40 [1947 (45) 322; 1952 Code </w:t>
      </w:r>
      <w:r w:rsidR="00E145F4" w:rsidRPr="00E145F4">
        <w:t xml:space="preserve">Section </w:t>
      </w:r>
      <w:r w:rsidR="00983311" w:rsidRPr="00E145F4">
        <w:t>37</w:t>
      </w:r>
      <w:r w:rsidR="00E145F4" w:rsidRPr="00E145F4">
        <w:noBreakHyphen/>
      </w:r>
      <w:r w:rsidR="00983311" w:rsidRPr="00E145F4">
        <w:t xml:space="preserve">1004; 1962 Code </w:t>
      </w:r>
      <w:r w:rsidR="00E145F4" w:rsidRPr="00E145F4">
        <w:t xml:space="preserve">Section </w:t>
      </w:r>
      <w:r w:rsidR="00983311" w:rsidRPr="00E145F4">
        <w:t>37</w:t>
      </w:r>
      <w:r w:rsidR="00E145F4" w:rsidRPr="00E145F4">
        <w:noBreakHyphen/>
      </w:r>
      <w:r w:rsidR="00983311" w:rsidRPr="00E145F4">
        <w:t xml:space="preserve">1004] recodified as </w:t>
      </w:r>
      <w:r w:rsidR="00E145F4" w:rsidRPr="00E145F4">
        <w:t xml:space="preserve">Section </w:t>
      </w:r>
      <w:r w:rsidR="00983311" w:rsidRPr="00E145F4">
        <w:t>38</w:t>
      </w:r>
      <w:r w:rsidR="00E145F4" w:rsidRPr="00E145F4">
        <w:noBreakHyphen/>
      </w:r>
      <w:r w:rsidR="00983311" w:rsidRPr="00E145F4">
        <w:t>35</w:t>
      </w:r>
      <w:r w:rsidR="00E145F4" w:rsidRPr="00E145F4">
        <w:noBreakHyphen/>
      </w:r>
      <w:r w:rsidR="00983311" w:rsidRPr="00E145F4">
        <w:t xml:space="preserve">40 by 1987 Act No. 155, </w:t>
      </w:r>
      <w:r w:rsidR="00E145F4" w:rsidRPr="00E145F4">
        <w:t xml:space="preserve">Section </w:t>
      </w:r>
      <w:r w:rsidR="00983311" w:rsidRPr="00E145F4">
        <w:t xml:space="preserve">1;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30 [1962 Code </w:t>
      </w:r>
      <w:r w:rsidR="00E145F4" w:rsidRPr="00E145F4">
        <w:t xml:space="preserve">Section </w:t>
      </w:r>
      <w:r w:rsidR="00983311" w:rsidRPr="00E145F4">
        <w:t>62</w:t>
      </w:r>
      <w:r w:rsidR="00E145F4" w:rsidRPr="00E145F4">
        <w:noBreakHyphen/>
      </w:r>
      <w:r w:rsidR="00983311" w:rsidRPr="00E145F4">
        <w:t xml:space="preserve">472;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40 by 1987 Act No. 155, </w:t>
      </w:r>
      <w:r w:rsidR="00E145F4" w:rsidRPr="00E145F4">
        <w:t xml:space="preserve">Section </w:t>
      </w:r>
      <w:r w:rsidR="00983311" w:rsidRPr="00E145F4">
        <w:t xml:space="preserve">1; 1993 Act No. 181, </w:t>
      </w:r>
      <w:r w:rsidR="00E145F4" w:rsidRPr="00E145F4">
        <w:t xml:space="preserve">Section </w:t>
      </w:r>
      <w:r w:rsidR="00983311" w:rsidRPr="00E145F4">
        <w:t>594.</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50.</w:t>
      </w:r>
      <w:r w:rsidR="00983311" w:rsidRPr="00E145F4">
        <w:t xml:space="preserve"> Profits realized from certain transactions by beneficial owners, directors, or officers inure to insurer; suit to recover these profits.</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 xml:space="preserve">For the purpose of preventing the unfair use of information which may have been obtained by a beneficial owner, director, or officer by reason of his relationship to the insurer, any profit realized by him from any </w:t>
      </w:r>
      <w:r w:rsidRPr="00E145F4">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50 [1947 (45) 322; 1952 Code </w:t>
      </w:r>
      <w:r w:rsidR="00E145F4" w:rsidRPr="00E145F4">
        <w:t xml:space="preserve">Section </w:t>
      </w:r>
      <w:r w:rsidR="00983311" w:rsidRPr="00E145F4">
        <w:t>37</w:t>
      </w:r>
      <w:r w:rsidR="00E145F4" w:rsidRPr="00E145F4">
        <w:noBreakHyphen/>
      </w:r>
      <w:r w:rsidR="00983311" w:rsidRPr="00E145F4">
        <w:t xml:space="preserve">1005; 1962 Code </w:t>
      </w:r>
      <w:r w:rsidR="00E145F4" w:rsidRPr="00E145F4">
        <w:t xml:space="preserve">Section </w:t>
      </w:r>
      <w:r w:rsidR="00983311" w:rsidRPr="00E145F4">
        <w:t>37</w:t>
      </w:r>
      <w:r w:rsidR="00E145F4" w:rsidRPr="00E145F4">
        <w:noBreakHyphen/>
      </w:r>
      <w:r w:rsidR="00983311" w:rsidRPr="00E145F4">
        <w:t xml:space="preserve">1005] recodified as </w:t>
      </w:r>
      <w:r w:rsidR="00E145F4" w:rsidRPr="00E145F4">
        <w:t xml:space="preserve">Section </w:t>
      </w:r>
      <w:r w:rsidR="00983311" w:rsidRPr="00E145F4">
        <w:t>38</w:t>
      </w:r>
      <w:r w:rsidR="00E145F4" w:rsidRPr="00E145F4">
        <w:noBreakHyphen/>
      </w:r>
      <w:r w:rsidR="00983311" w:rsidRPr="00E145F4">
        <w:t>35</w:t>
      </w:r>
      <w:r w:rsidR="00E145F4" w:rsidRPr="00E145F4">
        <w:noBreakHyphen/>
      </w:r>
      <w:r w:rsidR="00983311" w:rsidRPr="00E145F4">
        <w:t xml:space="preserve">50 by 1987 Act No. 155, </w:t>
      </w:r>
      <w:r w:rsidR="00E145F4" w:rsidRPr="00E145F4">
        <w:t xml:space="preserve">Section </w:t>
      </w:r>
      <w:r w:rsidR="00983311" w:rsidRPr="00E145F4">
        <w:t xml:space="preserve">1;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40 [1962 Code </w:t>
      </w:r>
      <w:r w:rsidR="00E145F4" w:rsidRPr="00E145F4">
        <w:t xml:space="preserve">Section </w:t>
      </w:r>
      <w:r w:rsidR="00983311" w:rsidRPr="00E145F4">
        <w:t>62</w:t>
      </w:r>
      <w:r w:rsidR="00E145F4" w:rsidRPr="00E145F4">
        <w:noBreakHyphen/>
      </w:r>
      <w:r w:rsidR="00983311" w:rsidRPr="00E145F4">
        <w:t xml:space="preserve">473;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50 by 1987 Act No. 155, </w:t>
      </w:r>
      <w:r w:rsidR="00E145F4" w:rsidRPr="00E145F4">
        <w:t xml:space="preserve">Section </w:t>
      </w:r>
      <w:r w:rsidR="00983311" w:rsidRPr="00E145F4">
        <w:t xml:space="preserve">1; 1993 Act No. 181, </w:t>
      </w:r>
      <w:r w:rsidR="00E145F4" w:rsidRPr="00E145F4">
        <w:t xml:space="preserve">Section </w:t>
      </w:r>
      <w:r w:rsidR="00983311" w:rsidRPr="00E145F4">
        <w:t>595.</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60.</w:t>
      </w:r>
      <w:r w:rsidR="00983311" w:rsidRPr="00E145F4">
        <w:t xml:space="preserve"> Certain sales of equity securities by beneficial owners, directors, or officers are unlawful.</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60 [1947 (45) 322; 1952 Code </w:t>
      </w:r>
      <w:r w:rsidR="00E145F4" w:rsidRPr="00E145F4">
        <w:t xml:space="preserve">Section </w:t>
      </w:r>
      <w:r w:rsidR="00983311" w:rsidRPr="00E145F4">
        <w:t>37</w:t>
      </w:r>
      <w:r w:rsidR="00E145F4" w:rsidRPr="00E145F4">
        <w:noBreakHyphen/>
      </w:r>
      <w:r w:rsidR="00983311" w:rsidRPr="00E145F4">
        <w:t xml:space="preserve">1006; 1962 Code </w:t>
      </w:r>
      <w:r w:rsidR="00E145F4" w:rsidRPr="00E145F4">
        <w:t xml:space="preserve">Section </w:t>
      </w:r>
      <w:r w:rsidR="00983311" w:rsidRPr="00E145F4">
        <w:t>37</w:t>
      </w:r>
      <w:r w:rsidR="00E145F4" w:rsidRPr="00E145F4">
        <w:noBreakHyphen/>
      </w:r>
      <w:r w:rsidR="00983311" w:rsidRPr="00E145F4">
        <w:t xml:space="preserve">1006] recodified as </w:t>
      </w:r>
      <w:r w:rsidR="00E145F4" w:rsidRPr="00E145F4">
        <w:t xml:space="preserve">Section </w:t>
      </w:r>
      <w:r w:rsidR="00983311" w:rsidRPr="00E145F4">
        <w:t>38</w:t>
      </w:r>
      <w:r w:rsidR="00E145F4" w:rsidRPr="00E145F4">
        <w:noBreakHyphen/>
      </w:r>
      <w:r w:rsidR="00983311" w:rsidRPr="00E145F4">
        <w:t>35</w:t>
      </w:r>
      <w:r w:rsidR="00E145F4" w:rsidRPr="00E145F4">
        <w:noBreakHyphen/>
      </w:r>
      <w:r w:rsidR="00983311" w:rsidRPr="00E145F4">
        <w:t xml:space="preserve">60 by 1987 Act No. 155, </w:t>
      </w:r>
      <w:r w:rsidR="00E145F4" w:rsidRPr="00E145F4">
        <w:t xml:space="preserve">Section </w:t>
      </w:r>
      <w:r w:rsidR="00983311" w:rsidRPr="00E145F4">
        <w:t xml:space="preserve">1;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50 [1962 Code </w:t>
      </w:r>
      <w:r w:rsidR="00E145F4" w:rsidRPr="00E145F4">
        <w:t xml:space="preserve">Section </w:t>
      </w:r>
      <w:r w:rsidR="00983311" w:rsidRPr="00E145F4">
        <w:t>62</w:t>
      </w:r>
      <w:r w:rsidR="00E145F4" w:rsidRPr="00E145F4">
        <w:noBreakHyphen/>
      </w:r>
      <w:r w:rsidR="00983311" w:rsidRPr="00E145F4">
        <w:t xml:space="preserve">474;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60 by 1987 Act No. 155, </w:t>
      </w:r>
      <w:r w:rsidR="00E145F4" w:rsidRPr="00E145F4">
        <w:t xml:space="preserve">Section </w:t>
      </w:r>
      <w:r w:rsidR="00983311" w:rsidRPr="00E145F4">
        <w:t>1.</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70.</w:t>
      </w:r>
      <w:r w:rsidR="00983311" w:rsidRPr="00E145F4">
        <w:t xml:space="preserve"> Sales by dealers in ordinary course of business excepted.</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Section 38</w:t>
      </w:r>
      <w:r w:rsidR="00E145F4" w:rsidRPr="00E145F4">
        <w:noBreakHyphen/>
      </w:r>
      <w:r w:rsidRPr="00E145F4">
        <w:t>23</w:t>
      </w:r>
      <w:r w:rsidR="00E145F4" w:rsidRPr="00E145F4">
        <w:noBreakHyphen/>
      </w:r>
      <w:r w:rsidRPr="00E145F4">
        <w:t>50 does not apply to any purchase and sale, or sale and purchase, and Section 38</w:t>
      </w:r>
      <w:r w:rsidR="00E145F4" w:rsidRPr="00E145F4">
        <w:noBreakHyphen/>
      </w:r>
      <w:r w:rsidRPr="00E145F4">
        <w:t>23</w:t>
      </w:r>
      <w:r w:rsidR="00E145F4" w:rsidRPr="00E145F4">
        <w:noBreakHyphen/>
      </w:r>
      <w:r w:rsidRPr="00E145F4">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60 [1962 Code </w:t>
      </w:r>
      <w:r w:rsidR="00E145F4" w:rsidRPr="00E145F4">
        <w:t xml:space="preserve">Section </w:t>
      </w:r>
      <w:r w:rsidR="00983311" w:rsidRPr="00E145F4">
        <w:t>62</w:t>
      </w:r>
      <w:r w:rsidR="00E145F4" w:rsidRPr="00E145F4">
        <w:noBreakHyphen/>
      </w:r>
      <w:r w:rsidR="00983311" w:rsidRPr="00E145F4">
        <w:t xml:space="preserve">475;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70 by 1987 Act No. 155, </w:t>
      </w:r>
      <w:r w:rsidR="00E145F4" w:rsidRPr="00E145F4">
        <w:t xml:space="preserve">Section </w:t>
      </w:r>
      <w:r w:rsidR="00983311" w:rsidRPr="00E145F4">
        <w:t xml:space="preserve">1; 1993 Act No. 181, </w:t>
      </w:r>
      <w:r w:rsidR="00E145F4" w:rsidRPr="00E145F4">
        <w:t xml:space="preserve">Section </w:t>
      </w:r>
      <w:r w:rsidR="00983311" w:rsidRPr="00E145F4">
        <w:t>596.</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80.</w:t>
      </w:r>
      <w:r w:rsidR="00983311" w:rsidRPr="00E145F4">
        <w:t xml:space="preserve"> Foreign or domestic arbitrage transactions excepted.</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Sections 38</w:t>
      </w:r>
      <w:r w:rsidR="00E145F4" w:rsidRPr="00E145F4">
        <w:noBreakHyphen/>
      </w:r>
      <w:r w:rsidRPr="00E145F4">
        <w:t>23</w:t>
      </w:r>
      <w:r w:rsidR="00E145F4" w:rsidRPr="00E145F4">
        <w:noBreakHyphen/>
      </w:r>
      <w:r w:rsidRPr="00E145F4">
        <w:t>40 to 38</w:t>
      </w:r>
      <w:r w:rsidR="00E145F4" w:rsidRPr="00E145F4">
        <w:noBreakHyphen/>
      </w:r>
      <w:r w:rsidRPr="00E145F4">
        <w:t>23</w:t>
      </w:r>
      <w:r w:rsidR="00E145F4" w:rsidRPr="00E145F4">
        <w:noBreakHyphen/>
      </w:r>
      <w:r w:rsidRPr="00E145F4">
        <w:t>60 do not apply to foreign or domestic arbitrage transactions unless made in contravention of regulations the department may adopt in order to carry out the purposes of this chapter.</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83311" w:rsidRPr="00E145F4">
        <w:t xml:space="preserve">: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70 [1962 Code </w:t>
      </w:r>
      <w:r w:rsidR="00E145F4" w:rsidRPr="00E145F4">
        <w:t xml:space="preserve">Section </w:t>
      </w:r>
      <w:r w:rsidR="00983311" w:rsidRPr="00E145F4">
        <w:t>62</w:t>
      </w:r>
      <w:r w:rsidR="00E145F4" w:rsidRPr="00E145F4">
        <w:noBreakHyphen/>
      </w:r>
      <w:r w:rsidR="00983311" w:rsidRPr="00E145F4">
        <w:t xml:space="preserve">476;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80 by 1987 Act No. 155, </w:t>
      </w:r>
      <w:r w:rsidR="00E145F4" w:rsidRPr="00E145F4">
        <w:t xml:space="preserve">Section </w:t>
      </w:r>
      <w:r w:rsidR="00983311" w:rsidRPr="00E145F4">
        <w:t xml:space="preserve">1; 1993 Act No. 181, </w:t>
      </w:r>
      <w:r w:rsidR="00E145F4" w:rsidRPr="00E145F4">
        <w:t xml:space="preserve">Section </w:t>
      </w:r>
      <w:r w:rsidR="00983311" w:rsidRPr="00E145F4">
        <w:t>597.</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90.</w:t>
      </w:r>
      <w:r w:rsidR="00983311" w:rsidRPr="00E145F4">
        <w:t xml:space="preserve"> Transactions in registered securities and securities held by fewer than one hundred persons excepted.</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Sections 38</w:t>
      </w:r>
      <w:r w:rsidR="00E145F4" w:rsidRPr="00E145F4">
        <w:noBreakHyphen/>
      </w:r>
      <w:r w:rsidRPr="00E145F4">
        <w:t>23</w:t>
      </w:r>
      <w:r w:rsidR="00E145F4" w:rsidRPr="00E145F4">
        <w:noBreakHyphen/>
      </w:r>
      <w:r w:rsidRPr="00E145F4">
        <w:t>40 to 38</w:t>
      </w:r>
      <w:r w:rsidR="00E145F4" w:rsidRPr="00E145F4">
        <w:noBreakHyphen/>
      </w:r>
      <w:r w:rsidRPr="00E145F4">
        <w:t>23</w:t>
      </w:r>
      <w:r w:rsidR="00E145F4" w:rsidRPr="00E145F4">
        <w:noBreakHyphen/>
      </w:r>
      <w:r w:rsidRPr="00E145F4">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E145F4" w:rsidRPr="00E145F4">
        <w:noBreakHyphen/>
      </w:r>
      <w:r w:rsidRPr="00E145F4">
        <w:t>23</w:t>
      </w:r>
      <w:r w:rsidR="00E145F4" w:rsidRPr="00E145F4">
        <w:noBreakHyphen/>
      </w:r>
      <w:r w:rsidRPr="00E145F4">
        <w:t>40 to 38</w:t>
      </w:r>
      <w:r w:rsidR="00E145F4" w:rsidRPr="00E145F4">
        <w:noBreakHyphen/>
      </w:r>
      <w:r w:rsidRPr="00E145F4">
        <w:t>23</w:t>
      </w:r>
      <w:r w:rsidR="00E145F4" w:rsidRPr="00E145F4">
        <w:noBreakHyphen/>
      </w:r>
      <w:r w:rsidRPr="00E145F4">
        <w:t>60 except for this section.</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311" w:rsidRPr="00E145F4">
        <w:t xml:space="preserve">: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80 [1962 Code </w:t>
      </w:r>
      <w:r w:rsidR="00E145F4" w:rsidRPr="00E145F4">
        <w:t xml:space="preserve">Section </w:t>
      </w:r>
      <w:r w:rsidR="00983311" w:rsidRPr="00E145F4">
        <w:t>62</w:t>
      </w:r>
      <w:r w:rsidR="00E145F4" w:rsidRPr="00E145F4">
        <w:noBreakHyphen/>
      </w:r>
      <w:r w:rsidR="00983311" w:rsidRPr="00E145F4">
        <w:t xml:space="preserve">478;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90 by 1987 Act No. 155, </w:t>
      </w:r>
      <w:r w:rsidR="00E145F4" w:rsidRPr="00E145F4">
        <w:t xml:space="preserve">Section </w:t>
      </w:r>
      <w:r w:rsidR="00983311" w:rsidRPr="00E145F4">
        <w:t>1.</w:t>
      </w:r>
    </w:p>
    <w:p w:rsidR="00140027" w:rsidRP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27">
        <w:rPr>
          <w:b/>
        </w:rPr>
        <w:t>SECTION</w:t>
      </w:r>
      <w:r w:rsidR="00E145F4" w:rsidRPr="00E145F4">
        <w:rPr>
          <w:rFonts w:cs="Times New Roman"/>
          <w:b/>
        </w:rPr>
        <w:t xml:space="preserve"> </w:t>
      </w:r>
      <w:r w:rsidR="00983311" w:rsidRPr="00E145F4">
        <w:rPr>
          <w:rFonts w:cs="Times New Roman"/>
          <w:b/>
        </w:rPr>
        <w:t>38</w:t>
      </w:r>
      <w:r w:rsidR="00E145F4" w:rsidRPr="00E145F4">
        <w:rPr>
          <w:rFonts w:cs="Times New Roman"/>
          <w:b/>
        </w:rPr>
        <w:noBreakHyphen/>
      </w:r>
      <w:r w:rsidR="00983311" w:rsidRPr="00E145F4">
        <w:rPr>
          <w:rFonts w:cs="Times New Roman"/>
          <w:b/>
        </w:rPr>
        <w:t>23</w:t>
      </w:r>
      <w:r w:rsidR="00E145F4" w:rsidRPr="00E145F4">
        <w:rPr>
          <w:rFonts w:cs="Times New Roman"/>
          <w:b/>
        </w:rPr>
        <w:noBreakHyphen/>
      </w:r>
      <w:r w:rsidR="00983311" w:rsidRPr="00E145F4">
        <w:rPr>
          <w:rFonts w:cs="Times New Roman"/>
          <w:b/>
        </w:rPr>
        <w:t>100.</w:t>
      </w:r>
      <w:r w:rsidR="00983311" w:rsidRPr="00E145F4">
        <w:t xml:space="preserve"> Regulations of Director or designee.</w:t>
      </w:r>
    </w:p>
    <w:p w:rsidR="00140027" w:rsidRDefault="00983311"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5F4">
        <w:tab/>
        <w:t>The director has the power to make and promulgate regulations necessary for the execution of the functions vested in him by Sections 38</w:t>
      </w:r>
      <w:r w:rsidR="00E145F4" w:rsidRPr="00E145F4">
        <w:noBreakHyphen/>
      </w:r>
      <w:r w:rsidRPr="00E145F4">
        <w:t>23</w:t>
      </w:r>
      <w:r w:rsidR="00E145F4" w:rsidRPr="00E145F4">
        <w:noBreakHyphen/>
      </w:r>
      <w:r w:rsidRPr="00E145F4">
        <w:t>20 through 38</w:t>
      </w:r>
      <w:r w:rsidR="00E145F4" w:rsidRPr="00E145F4">
        <w:noBreakHyphen/>
      </w:r>
      <w:r w:rsidRPr="00E145F4">
        <w:t>23</w:t>
      </w:r>
      <w:r w:rsidR="00E145F4" w:rsidRPr="00E145F4">
        <w:noBreakHyphen/>
      </w:r>
      <w:r w:rsidRPr="00E145F4">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E145F4" w:rsidRPr="00E145F4">
        <w:noBreakHyphen/>
      </w:r>
      <w:r w:rsidRPr="00E145F4">
        <w:t>23</w:t>
      </w:r>
      <w:r w:rsidR="00E145F4" w:rsidRPr="00E145F4">
        <w:noBreakHyphen/>
      </w:r>
      <w:r w:rsidRPr="00E145F4">
        <w:t>40 to 38</w:t>
      </w:r>
      <w:r w:rsidR="00E145F4" w:rsidRPr="00E145F4">
        <w:noBreakHyphen/>
      </w:r>
      <w:r w:rsidRPr="00E145F4">
        <w:t>23</w:t>
      </w:r>
      <w:r w:rsidR="00E145F4" w:rsidRPr="00E145F4">
        <w:noBreakHyphen/>
      </w:r>
      <w:r w:rsidRPr="00E145F4">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27" w:rsidRDefault="00140027"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3311" w:rsidRPr="00E145F4">
        <w:t xml:space="preserve">: Former 1976 Code </w:t>
      </w:r>
      <w:r w:rsidR="00E145F4" w:rsidRPr="00E145F4">
        <w:t xml:space="preserve">Section </w:t>
      </w:r>
      <w:r w:rsidR="00983311" w:rsidRPr="00E145F4">
        <w:t>35</w:t>
      </w:r>
      <w:r w:rsidR="00E145F4" w:rsidRPr="00E145F4">
        <w:noBreakHyphen/>
      </w:r>
      <w:r w:rsidR="00983311" w:rsidRPr="00E145F4">
        <w:t>9</w:t>
      </w:r>
      <w:r w:rsidR="00E145F4" w:rsidRPr="00E145F4">
        <w:noBreakHyphen/>
      </w:r>
      <w:r w:rsidR="00983311" w:rsidRPr="00E145F4">
        <w:t xml:space="preserve">90 [1962 Code </w:t>
      </w:r>
      <w:r w:rsidR="00E145F4" w:rsidRPr="00E145F4">
        <w:t xml:space="preserve">Section </w:t>
      </w:r>
      <w:r w:rsidR="00983311" w:rsidRPr="00E145F4">
        <w:t>62</w:t>
      </w:r>
      <w:r w:rsidR="00E145F4" w:rsidRPr="00E145F4">
        <w:noBreakHyphen/>
      </w:r>
      <w:r w:rsidR="00983311" w:rsidRPr="00E145F4">
        <w:t xml:space="preserve">479; 1966 (54) 2146] recodified as </w:t>
      </w:r>
      <w:r w:rsidR="00E145F4" w:rsidRPr="00E145F4">
        <w:t xml:space="preserve">Section </w:t>
      </w:r>
      <w:r w:rsidR="00983311" w:rsidRPr="00E145F4">
        <w:t>38</w:t>
      </w:r>
      <w:r w:rsidR="00E145F4" w:rsidRPr="00E145F4">
        <w:noBreakHyphen/>
      </w:r>
      <w:r w:rsidR="00983311" w:rsidRPr="00E145F4">
        <w:t>23</w:t>
      </w:r>
      <w:r w:rsidR="00E145F4" w:rsidRPr="00E145F4">
        <w:noBreakHyphen/>
      </w:r>
      <w:r w:rsidR="00983311" w:rsidRPr="00E145F4">
        <w:t xml:space="preserve">100 by 1987 Act No. 155, </w:t>
      </w:r>
      <w:r w:rsidR="00E145F4" w:rsidRPr="00E145F4">
        <w:t xml:space="preserve">Section </w:t>
      </w:r>
      <w:r w:rsidR="00983311" w:rsidRPr="00E145F4">
        <w:t xml:space="preserve">1; 1993 Act No. 181, </w:t>
      </w:r>
      <w:r w:rsidR="00E145F4" w:rsidRPr="00E145F4">
        <w:t xml:space="preserve">Section </w:t>
      </w:r>
      <w:r w:rsidR="00983311" w:rsidRPr="00E145F4">
        <w:t>598.</w:t>
      </w:r>
    </w:p>
    <w:p w:rsidR="00184435" w:rsidRPr="00E145F4" w:rsidRDefault="00184435" w:rsidP="00E1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45F4" w:rsidSect="00E145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F4" w:rsidRDefault="00E145F4" w:rsidP="00E145F4">
      <w:r>
        <w:separator/>
      </w:r>
    </w:p>
  </w:endnote>
  <w:endnote w:type="continuationSeparator" w:id="0">
    <w:p w:rsidR="00E145F4" w:rsidRDefault="00E145F4" w:rsidP="00E1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4" w:rsidRPr="00E145F4" w:rsidRDefault="00E145F4" w:rsidP="00E14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4" w:rsidRPr="00E145F4" w:rsidRDefault="00E145F4" w:rsidP="00E14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4" w:rsidRPr="00E145F4" w:rsidRDefault="00E145F4" w:rsidP="00E14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F4" w:rsidRDefault="00E145F4" w:rsidP="00E145F4">
      <w:r>
        <w:separator/>
      </w:r>
    </w:p>
  </w:footnote>
  <w:footnote w:type="continuationSeparator" w:id="0">
    <w:p w:rsidR="00E145F4" w:rsidRDefault="00E145F4" w:rsidP="00E14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4" w:rsidRPr="00E145F4" w:rsidRDefault="00E145F4" w:rsidP="00E14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4" w:rsidRPr="00E145F4" w:rsidRDefault="00E145F4" w:rsidP="00E14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4" w:rsidRPr="00E145F4" w:rsidRDefault="00E145F4" w:rsidP="00E14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11"/>
    <w:rsid w:val="000065F4"/>
    <w:rsid w:val="00013F41"/>
    <w:rsid w:val="00025E41"/>
    <w:rsid w:val="00032BBE"/>
    <w:rsid w:val="0007300D"/>
    <w:rsid w:val="00093290"/>
    <w:rsid w:val="0009512B"/>
    <w:rsid w:val="000B3C22"/>
    <w:rsid w:val="000C162E"/>
    <w:rsid w:val="000D09A6"/>
    <w:rsid w:val="000E046A"/>
    <w:rsid w:val="00105482"/>
    <w:rsid w:val="0010793D"/>
    <w:rsid w:val="0014002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84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0F5"/>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3311"/>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145F4"/>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187D1-9469-4987-8807-4158BBCC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31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83311"/>
    <w:rPr>
      <w:rFonts w:ascii="Consolas" w:hAnsi="Consolas" w:cs="Consolas"/>
      <w:sz w:val="21"/>
      <w:szCs w:val="21"/>
    </w:rPr>
  </w:style>
  <w:style w:type="paragraph" w:styleId="Header">
    <w:name w:val="header"/>
    <w:basedOn w:val="Normal"/>
    <w:link w:val="HeaderChar"/>
    <w:uiPriority w:val="99"/>
    <w:unhideWhenUsed/>
    <w:rsid w:val="00E145F4"/>
    <w:pPr>
      <w:tabs>
        <w:tab w:val="center" w:pos="4680"/>
        <w:tab w:val="right" w:pos="9360"/>
      </w:tabs>
    </w:pPr>
  </w:style>
  <w:style w:type="character" w:customStyle="1" w:styleId="HeaderChar">
    <w:name w:val="Header Char"/>
    <w:basedOn w:val="DefaultParagraphFont"/>
    <w:link w:val="Header"/>
    <w:uiPriority w:val="99"/>
    <w:rsid w:val="00E145F4"/>
  </w:style>
  <w:style w:type="paragraph" w:styleId="Footer">
    <w:name w:val="footer"/>
    <w:basedOn w:val="Normal"/>
    <w:link w:val="FooterChar"/>
    <w:uiPriority w:val="99"/>
    <w:unhideWhenUsed/>
    <w:rsid w:val="00E145F4"/>
    <w:pPr>
      <w:tabs>
        <w:tab w:val="center" w:pos="4680"/>
        <w:tab w:val="right" w:pos="9360"/>
      </w:tabs>
    </w:pPr>
  </w:style>
  <w:style w:type="character" w:customStyle="1" w:styleId="FooterChar">
    <w:name w:val="Footer Char"/>
    <w:basedOn w:val="DefaultParagraphFont"/>
    <w:link w:val="Footer"/>
    <w:uiPriority w:val="99"/>
    <w:rsid w:val="00E145F4"/>
  </w:style>
  <w:style w:type="character" w:styleId="Hyperlink">
    <w:name w:val="Hyperlink"/>
    <w:basedOn w:val="DefaultParagraphFont"/>
    <w:semiHidden/>
    <w:rsid w:val="00345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1708</Words>
  <Characters>9741</Characters>
  <Application>Microsoft Office Word</Application>
  <DocSecurity>0</DocSecurity>
  <Lines>81</Lines>
  <Paragraphs>22</Paragraphs>
  <ScaleCrop>false</ScaleCrop>
  <Company>Legislative Services Agency (LSA)</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