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AD" w:rsidRPr="002974FF" w:rsidRDefault="00A350AD">
      <w:pPr>
        <w:jc w:val="center"/>
      </w:pPr>
      <w:r w:rsidRPr="002974FF">
        <w:t>DISCLAIMER</w:t>
      </w:r>
    </w:p>
    <w:p w:rsidR="00A350AD" w:rsidRPr="002974FF" w:rsidRDefault="00A350AD"/>
    <w:p w:rsidR="00A350AD" w:rsidRPr="002974FF" w:rsidRDefault="00A350A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350AD" w:rsidRPr="002974FF" w:rsidRDefault="00A350AD"/>
    <w:p w:rsidR="00A350AD" w:rsidRPr="002974FF" w:rsidRDefault="00A350A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50AD" w:rsidRPr="002974FF" w:rsidRDefault="00A350AD"/>
    <w:p w:rsidR="00A350AD" w:rsidRPr="002974FF" w:rsidRDefault="00A350A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50AD" w:rsidRPr="002974FF" w:rsidRDefault="00A350AD"/>
    <w:p w:rsidR="00A350AD" w:rsidRPr="002974FF" w:rsidRDefault="00A350A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350AD" w:rsidRDefault="00A350AD">
      <w:r>
        <w:br w:type="page"/>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09E8">
        <w:lastRenderedPageBreak/>
        <w:t>CHAPTER 39</w:t>
      </w:r>
    </w:p>
    <w:p w:rsidR="0031701E" w:rsidRP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09E8">
        <w:t xml:space="preserve">Employment and Workforce </w:t>
      </w:r>
      <w:r w:rsidR="00C509E8" w:rsidRPr="00C509E8">
        <w:noBreakHyphen/>
      </w:r>
      <w:r w:rsidRPr="00C509E8">
        <w:t xml:space="preserve"> Protection of Rights and Benefits</w:t>
      </w:r>
    </w:p>
    <w:p w:rsidR="0031701E" w:rsidRP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01E">
        <w:rPr>
          <w:b/>
        </w:rPr>
        <w:t>SECTION</w:t>
      </w:r>
      <w:r w:rsidR="00C509E8" w:rsidRPr="00C509E8">
        <w:rPr>
          <w:rFonts w:cs="Times New Roman"/>
          <w:b/>
        </w:rPr>
        <w:t xml:space="preserve"> </w:t>
      </w:r>
      <w:r w:rsidR="00697ECD" w:rsidRPr="00C509E8">
        <w:rPr>
          <w:rFonts w:cs="Times New Roman"/>
          <w:b/>
        </w:rPr>
        <w:t>41</w:t>
      </w:r>
      <w:r w:rsidR="00C509E8" w:rsidRPr="00C509E8">
        <w:rPr>
          <w:rFonts w:cs="Times New Roman"/>
          <w:b/>
        </w:rPr>
        <w:noBreakHyphen/>
      </w:r>
      <w:r w:rsidR="00697ECD" w:rsidRPr="00C509E8">
        <w:rPr>
          <w:rFonts w:cs="Times New Roman"/>
          <w:b/>
        </w:rPr>
        <w:t>39</w:t>
      </w:r>
      <w:r w:rsidR="00C509E8" w:rsidRPr="00C509E8">
        <w:rPr>
          <w:rFonts w:cs="Times New Roman"/>
          <w:b/>
        </w:rPr>
        <w:noBreakHyphen/>
      </w:r>
      <w:r w:rsidR="00697ECD" w:rsidRPr="00C509E8">
        <w:rPr>
          <w:rFonts w:cs="Times New Roman"/>
          <w:b/>
        </w:rPr>
        <w:t>10.</w:t>
      </w:r>
      <w:r w:rsidR="00697ECD" w:rsidRPr="00C509E8">
        <w:t xml:space="preserve"> Validity of waiver of rights, employee</w:t>
      </w:r>
      <w:r w:rsidR="00C509E8" w:rsidRPr="00C509E8">
        <w:t>’</w:t>
      </w:r>
      <w:r w:rsidR="00697ECD" w:rsidRPr="00C509E8">
        <w:t>s agreement to pay employer</w:t>
      </w:r>
      <w:r w:rsidR="00C509E8" w:rsidRPr="00C509E8">
        <w:t>’</w:t>
      </w:r>
      <w:r w:rsidR="00697ECD" w:rsidRPr="00C509E8">
        <w:t>s contributions and the like.</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C509E8" w:rsidRPr="00C509E8">
        <w:t>’</w:t>
      </w:r>
      <w:r w:rsidRPr="00C509E8">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C509E8" w:rsidRPr="00C509E8">
        <w:t>’</w:t>
      </w:r>
      <w:r w:rsidRPr="00C509E8">
        <w:t>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01E" w:rsidRP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7ECD" w:rsidRPr="00C509E8">
        <w:t xml:space="preserve">: 1962 Code </w:t>
      </w:r>
      <w:r w:rsidR="00C509E8" w:rsidRPr="00C509E8">
        <w:t xml:space="preserve">Section </w:t>
      </w:r>
      <w:r w:rsidR="00697ECD" w:rsidRPr="00C509E8">
        <w:t>68</w:t>
      </w:r>
      <w:r w:rsidR="00C509E8" w:rsidRPr="00C509E8">
        <w:noBreakHyphen/>
      </w:r>
      <w:r w:rsidR="00697ECD" w:rsidRPr="00C509E8">
        <w:t xml:space="preserve">351; 1952 Code </w:t>
      </w:r>
      <w:r w:rsidR="00C509E8" w:rsidRPr="00C509E8">
        <w:t xml:space="preserve">Section </w:t>
      </w:r>
      <w:r w:rsidR="00697ECD" w:rsidRPr="00C509E8">
        <w:t>68</w:t>
      </w:r>
      <w:r w:rsidR="00C509E8" w:rsidRPr="00C509E8">
        <w:noBreakHyphen/>
      </w:r>
      <w:r w:rsidR="00697ECD" w:rsidRPr="00C509E8">
        <w:t xml:space="preserve">351; 1942 Code </w:t>
      </w:r>
      <w:r w:rsidR="00C509E8" w:rsidRPr="00C509E8">
        <w:t xml:space="preserve">Section </w:t>
      </w:r>
      <w:r w:rsidR="00697ECD" w:rsidRPr="00C509E8">
        <w:t>7035</w:t>
      </w:r>
      <w:r w:rsidR="00C509E8" w:rsidRPr="00C509E8">
        <w:noBreakHyphen/>
      </w:r>
      <w:r w:rsidR="00697ECD" w:rsidRPr="00C509E8">
        <w:t>95; 1936 (39) 1716; 1939 (41) 487; 1973 (58) 248.</w:t>
      </w:r>
    </w:p>
    <w:p w:rsidR="0031701E" w:rsidRP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01E">
        <w:rPr>
          <w:b/>
        </w:rPr>
        <w:t>SECTION</w:t>
      </w:r>
      <w:r w:rsidR="00C509E8" w:rsidRPr="00C509E8">
        <w:rPr>
          <w:rFonts w:cs="Times New Roman"/>
          <w:b/>
        </w:rPr>
        <w:t xml:space="preserve"> </w:t>
      </w:r>
      <w:r w:rsidR="00697ECD" w:rsidRPr="00C509E8">
        <w:rPr>
          <w:rFonts w:cs="Times New Roman"/>
          <w:b/>
        </w:rPr>
        <w:t>41</w:t>
      </w:r>
      <w:r w:rsidR="00C509E8" w:rsidRPr="00C509E8">
        <w:rPr>
          <w:rFonts w:cs="Times New Roman"/>
          <w:b/>
        </w:rPr>
        <w:noBreakHyphen/>
      </w:r>
      <w:r w:rsidR="00697ECD" w:rsidRPr="00C509E8">
        <w:rPr>
          <w:rFonts w:cs="Times New Roman"/>
          <w:b/>
        </w:rPr>
        <w:t>39</w:t>
      </w:r>
      <w:r w:rsidR="00C509E8" w:rsidRPr="00C509E8">
        <w:rPr>
          <w:rFonts w:cs="Times New Roman"/>
          <w:b/>
        </w:rPr>
        <w:noBreakHyphen/>
      </w:r>
      <w:r w:rsidR="00697ECD" w:rsidRPr="00C509E8">
        <w:rPr>
          <w:rFonts w:cs="Times New Roman"/>
          <w:b/>
        </w:rPr>
        <w:t>20.</w:t>
      </w:r>
      <w:r w:rsidR="00697ECD" w:rsidRPr="00C509E8">
        <w:t xml:space="preserve"> Validity of assignment, pledge or encumbrance of benefits; exemption of benefits.</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C509E8" w:rsidRPr="00C509E8">
        <w:t xml:space="preserve">Section </w:t>
      </w:r>
      <w:r w:rsidRPr="00C509E8">
        <w:t>41</w:t>
      </w:r>
      <w:r w:rsidR="00C509E8" w:rsidRPr="00C509E8">
        <w:noBreakHyphen/>
      </w:r>
      <w:r w:rsidRPr="00C509E8">
        <w:t>35</w:t>
      </w:r>
      <w:r w:rsidR="00C509E8" w:rsidRPr="00C509E8">
        <w:noBreakHyphen/>
      </w:r>
      <w:r w:rsidRPr="00C509E8">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01E" w:rsidRP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7ECD" w:rsidRPr="00C509E8">
        <w:t xml:space="preserve">: 1962 Code </w:t>
      </w:r>
      <w:r w:rsidR="00C509E8" w:rsidRPr="00C509E8">
        <w:t xml:space="preserve">Section </w:t>
      </w:r>
      <w:r w:rsidR="00697ECD" w:rsidRPr="00C509E8">
        <w:t>68</w:t>
      </w:r>
      <w:r w:rsidR="00C509E8" w:rsidRPr="00C509E8">
        <w:noBreakHyphen/>
      </w:r>
      <w:r w:rsidR="00697ECD" w:rsidRPr="00C509E8">
        <w:t xml:space="preserve">352; 1952 Code </w:t>
      </w:r>
      <w:r w:rsidR="00C509E8" w:rsidRPr="00C509E8">
        <w:t xml:space="preserve">Section </w:t>
      </w:r>
      <w:r w:rsidR="00697ECD" w:rsidRPr="00C509E8">
        <w:t>68</w:t>
      </w:r>
      <w:r w:rsidR="00C509E8" w:rsidRPr="00C509E8">
        <w:noBreakHyphen/>
      </w:r>
      <w:r w:rsidR="00697ECD" w:rsidRPr="00C509E8">
        <w:t xml:space="preserve">352; 1942 Code </w:t>
      </w:r>
      <w:r w:rsidR="00C509E8" w:rsidRPr="00C509E8">
        <w:t xml:space="preserve">Section </w:t>
      </w:r>
      <w:r w:rsidR="00697ECD" w:rsidRPr="00C509E8">
        <w:t>7035</w:t>
      </w:r>
      <w:r w:rsidR="00C509E8" w:rsidRPr="00C509E8">
        <w:noBreakHyphen/>
      </w:r>
      <w:r w:rsidR="00697ECD" w:rsidRPr="00C509E8">
        <w:t xml:space="preserve">95; 1936 (39) 1716; 1939 (41) 487; 1983 Act No. 62 </w:t>
      </w:r>
      <w:r w:rsidR="00C509E8" w:rsidRPr="00C509E8">
        <w:t xml:space="preserve">Section </w:t>
      </w:r>
      <w:r w:rsidR="00697ECD" w:rsidRPr="00C509E8">
        <w:t>16.</w:t>
      </w:r>
    </w:p>
    <w:p w:rsidR="0031701E" w:rsidRP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01E">
        <w:rPr>
          <w:b/>
        </w:rPr>
        <w:t>SECTION</w:t>
      </w:r>
      <w:r w:rsidR="00C509E8" w:rsidRPr="00C509E8">
        <w:rPr>
          <w:rFonts w:cs="Times New Roman"/>
          <w:b/>
        </w:rPr>
        <w:t xml:space="preserve"> </w:t>
      </w:r>
      <w:r w:rsidR="00697ECD" w:rsidRPr="00C509E8">
        <w:rPr>
          <w:rFonts w:cs="Times New Roman"/>
          <w:b/>
        </w:rPr>
        <w:t>41</w:t>
      </w:r>
      <w:r w:rsidR="00C509E8" w:rsidRPr="00C509E8">
        <w:rPr>
          <w:rFonts w:cs="Times New Roman"/>
          <w:b/>
        </w:rPr>
        <w:noBreakHyphen/>
      </w:r>
      <w:r w:rsidR="00697ECD" w:rsidRPr="00C509E8">
        <w:rPr>
          <w:rFonts w:cs="Times New Roman"/>
          <w:b/>
        </w:rPr>
        <w:t>39</w:t>
      </w:r>
      <w:r w:rsidR="00C509E8" w:rsidRPr="00C509E8">
        <w:rPr>
          <w:rFonts w:cs="Times New Roman"/>
          <w:b/>
        </w:rPr>
        <w:noBreakHyphen/>
      </w:r>
      <w:r w:rsidR="00697ECD" w:rsidRPr="00C509E8">
        <w:rPr>
          <w:rFonts w:cs="Times New Roman"/>
          <w:b/>
        </w:rPr>
        <w:t>30.</w:t>
      </w:r>
      <w:r w:rsidR="00697ECD" w:rsidRPr="00C509E8">
        <w:t xml:space="preserve"> Limitation on charging and amount of fees.</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01E" w:rsidRP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7ECD" w:rsidRPr="00C509E8">
        <w:t xml:space="preserve">: 1962 Code </w:t>
      </w:r>
      <w:r w:rsidR="00C509E8" w:rsidRPr="00C509E8">
        <w:t xml:space="preserve">Section </w:t>
      </w:r>
      <w:r w:rsidR="00697ECD" w:rsidRPr="00C509E8">
        <w:t>68</w:t>
      </w:r>
      <w:r w:rsidR="00C509E8" w:rsidRPr="00C509E8">
        <w:noBreakHyphen/>
      </w:r>
      <w:r w:rsidR="00697ECD" w:rsidRPr="00C509E8">
        <w:t xml:space="preserve">353; 1952 Code </w:t>
      </w:r>
      <w:r w:rsidR="00C509E8" w:rsidRPr="00C509E8">
        <w:t xml:space="preserve">Section </w:t>
      </w:r>
      <w:r w:rsidR="00697ECD" w:rsidRPr="00C509E8">
        <w:t>68</w:t>
      </w:r>
      <w:r w:rsidR="00C509E8" w:rsidRPr="00C509E8">
        <w:noBreakHyphen/>
      </w:r>
      <w:r w:rsidR="00697ECD" w:rsidRPr="00C509E8">
        <w:t xml:space="preserve">353; 1942 Code </w:t>
      </w:r>
      <w:r w:rsidR="00C509E8" w:rsidRPr="00C509E8">
        <w:t xml:space="preserve">Section </w:t>
      </w:r>
      <w:r w:rsidR="00697ECD" w:rsidRPr="00C509E8">
        <w:t>7035</w:t>
      </w:r>
      <w:r w:rsidR="00C509E8" w:rsidRPr="00C509E8">
        <w:noBreakHyphen/>
      </w:r>
      <w:r w:rsidR="00697ECD" w:rsidRPr="00C509E8">
        <w:t xml:space="preserve">95; 1936 (39) 1716; 1939 (41) 487; 2010 Act No. 146, </w:t>
      </w:r>
      <w:r w:rsidR="00C509E8" w:rsidRPr="00C509E8">
        <w:t xml:space="preserve">Section </w:t>
      </w:r>
      <w:r w:rsidR="00697ECD" w:rsidRPr="00C509E8">
        <w:t xml:space="preserve">102, eff March 30, 2010; 2011 Act No. 63, </w:t>
      </w:r>
      <w:r w:rsidR="00C509E8" w:rsidRPr="00C509E8">
        <w:t xml:space="preserve">Section </w:t>
      </w:r>
      <w:r w:rsidR="00697ECD" w:rsidRPr="00C509E8">
        <w:t>12, eff June 14, 2011.</w:t>
      </w:r>
    </w:p>
    <w:p w:rsidR="0031701E" w:rsidRP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01E">
        <w:rPr>
          <w:b/>
        </w:rPr>
        <w:t>SECTION</w:t>
      </w:r>
      <w:r w:rsidR="00C509E8" w:rsidRPr="00C509E8">
        <w:rPr>
          <w:rFonts w:cs="Times New Roman"/>
          <w:b/>
        </w:rPr>
        <w:t xml:space="preserve"> </w:t>
      </w:r>
      <w:r w:rsidR="00697ECD" w:rsidRPr="00C509E8">
        <w:rPr>
          <w:rFonts w:cs="Times New Roman"/>
          <w:b/>
        </w:rPr>
        <w:t>41</w:t>
      </w:r>
      <w:r w:rsidR="00C509E8" w:rsidRPr="00C509E8">
        <w:rPr>
          <w:rFonts w:cs="Times New Roman"/>
          <w:b/>
        </w:rPr>
        <w:noBreakHyphen/>
      </w:r>
      <w:r w:rsidR="00697ECD" w:rsidRPr="00C509E8">
        <w:rPr>
          <w:rFonts w:cs="Times New Roman"/>
          <w:b/>
        </w:rPr>
        <w:t>39</w:t>
      </w:r>
      <w:r w:rsidR="00C509E8" w:rsidRPr="00C509E8">
        <w:rPr>
          <w:rFonts w:cs="Times New Roman"/>
          <w:b/>
        </w:rPr>
        <w:noBreakHyphen/>
      </w:r>
      <w:r w:rsidR="00697ECD" w:rsidRPr="00C509E8">
        <w:rPr>
          <w:rFonts w:cs="Times New Roman"/>
          <w:b/>
        </w:rPr>
        <w:t>40.</w:t>
      </w:r>
      <w:r w:rsidR="00697ECD" w:rsidRPr="00C509E8">
        <w:t xml:space="preserve"> Income tax withholding from unemployment compensation.</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t>(A) As of January 1, 1997, an individual filing an initial claim for unemployment compensation must be advised at the time of the filing of the claim that:</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r>
      <w:r w:rsidRPr="00C509E8">
        <w:tab/>
        <w:t>(1) unemployment compensation is subject to federal and state income taxation;</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r>
      <w:r w:rsidRPr="00C509E8">
        <w:tab/>
        <w:t>(2) requirements exist pertaining to estimated tax payments;</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lastRenderedPageBreak/>
        <w:tab/>
      </w:r>
      <w:r w:rsidRPr="00C509E8">
        <w:tab/>
        <w:t>(3) the individual may elect to have federal income tax deducted and withheld from the individual</w:t>
      </w:r>
      <w:r w:rsidR="00C509E8" w:rsidRPr="00C509E8">
        <w:t>’</w:t>
      </w:r>
      <w:r w:rsidRPr="00C509E8">
        <w:t>s payment of unemployment compensation at the rate specified in the Internal Revenue Code of 1986;</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r>
      <w:r w:rsidRPr="00C509E8">
        <w:tab/>
        <w:t>(4) the individual may elect to have South Carolina state income tax deducted and withheld from the individual</w:t>
      </w:r>
      <w:r w:rsidR="00C509E8" w:rsidRPr="00C509E8">
        <w:t>’</w:t>
      </w:r>
      <w:r w:rsidRPr="00C509E8">
        <w:t>s payment of unemployment compensation at the rate of seven percent;</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r>
      <w:r w:rsidRPr="00C509E8">
        <w:tab/>
        <w:t>(5) the individual is permitted to change a previously elected withholding of income tax at least once.</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t>(C) The department shall follow all procedures specified by the United States Department of Labor and the Internal Revenue Service pertaining to the deducting and withholding of income tax.</w:t>
      </w:r>
    </w:p>
    <w:p w:rsidR="0031701E" w:rsidRDefault="00697ECD"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9E8">
        <w:tab/>
        <w:t>(D) Amounts must be deducted and withheld under this section only after amounts are deducted and withheld for overpayments of unemployment compensation, child support obligations, or other amount required to be deducted and withheld under this title.</w:t>
      </w: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01E" w:rsidRDefault="0031701E"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97ECD" w:rsidRPr="00C509E8">
        <w:t xml:space="preserve">: 1996 Act No. 306, </w:t>
      </w:r>
      <w:r w:rsidR="00C509E8" w:rsidRPr="00C509E8">
        <w:t xml:space="preserve">Section </w:t>
      </w:r>
      <w:r w:rsidR="00697ECD" w:rsidRPr="00C509E8">
        <w:t xml:space="preserve">1, eff May 6, 1996; 2010 Act No. 146, </w:t>
      </w:r>
      <w:r w:rsidR="00C509E8" w:rsidRPr="00C509E8">
        <w:t xml:space="preserve">Section </w:t>
      </w:r>
      <w:r w:rsidR="00697ECD" w:rsidRPr="00C509E8">
        <w:t>103, eff March 30, 2010.</w:t>
      </w:r>
    </w:p>
    <w:p w:rsidR="00184435" w:rsidRPr="00C509E8" w:rsidRDefault="00184435" w:rsidP="00C50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09E8" w:rsidSect="00C509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E8" w:rsidRDefault="00C509E8" w:rsidP="00C509E8">
      <w:r>
        <w:separator/>
      </w:r>
    </w:p>
  </w:endnote>
  <w:endnote w:type="continuationSeparator" w:id="0">
    <w:p w:rsidR="00C509E8" w:rsidRDefault="00C509E8" w:rsidP="00C5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E8" w:rsidRPr="00C509E8" w:rsidRDefault="00C509E8" w:rsidP="00C50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E8" w:rsidRPr="00C509E8" w:rsidRDefault="00C509E8" w:rsidP="00C509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E8" w:rsidRPr="00C509E8" w:rsidRDefault="00C509E8" w:rsidP="00C50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E8" w:rsidRDefault="00C509E8" w:rsidP="00C509E8">
      <w:r>
        <w:separator/>
      </w:r>
    </w:p>
  </w:footnote>
  <w:footnote w:type="continuationSeparator" w:id="0">
    <w:p w:rsidR="00C509E8" w:rsidRDefault="00C509E8" w:rsidP="00C50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E8" w:rsidRPr="00C509E8" w:rsidRDefault="00C509E8" w:rsidP="00C50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E8" w:rsidRPr="00C509E8" w:rsidRDefault="00C509E8" w:rsidP="00C509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E8" w:rsidRPr="00C509E8" w:rsidRDefault="00C509E8" w:rsidP="00C50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01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7ECD"/>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50AD"/>
    <w:rsid w:val="00A3639F"/>
    <w:rsid w:val="00A51907"/>
    <w:rsid w:val="00A54BC5"/>
    <w:rsid w:val="00A62FD5"/>
    <w:rsid w:val="00A94DC1"/>
    <w:rsid w:val="00AA244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09E8"/>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B9D12-C9C8-4D5A-89F0-47D78A64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7EC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97ECD"/>
    <w:rPr>
      <w:rFonts w:ascii="Consolas" w:hAnsi="Consolas" w:cs="Consolas"/>
      <w:sz w:val="21"/>
      <w:szCs w:val="21"/>
    </w:rPr>
  </w:style>
  <w:style w:type="paragraph" w:styleId="Header">
    <w:name w:val="header"/>
    <w:basedOn w:val="Normal"/>
    <w:link w:val="HeaderChar"/>
    <w:uiPriority w:val="99"/>
    <w:unhideWhenUsed/>
    <w:rsid w:val="00C509E8"/>
    <w:pPr>
      <w:tabs>
        <w:tab w:val="center" w:pos="4680"/>
        <w:tab w:val="right" w:pos="9360"/>
      </w:tabs>
    </w:pPr>
  </w:style>
  <w:style w:type="character" w:customStyle="1" w:styleId="HeaderChar">
    <w:name w:val="Header Char"/>
    <w:basedOn w:val="DefaultParagraphFont"/>
    <w:link w:val="Header"/>
    <w:uiPriority w:val="99"/>
    <w:rsid w:val="00C509E8"/>
  </w:style>
  <w:style w:type="paragraph" w:styleId="Footer">
    <w:name w:val="footer"/>
    <w:basedOn w:val="Normal"/>
    <w:link w:val="FooterChar"/>
    <w:uiPriority w:val="99"/>
    <w:unhideWhenUsed/>
    <w:rsid w:val="00C509E8"/>
    <w:pPr>
      <w:tabs>
        <w:tab w:val="center" w:pos="4680"/>
        <w:tab w:val="right" w:pos="9360"/>
      </w:tabs>
    </w:pPr>
  </w:style>
  <w:style w:type="character" w:customStyle="1" w:styleId="FooterChar">
    <w:name w:val="Footer Char"/>
    <w:basedOn w:val="DefaultParagraphFont"/>
    <w:link w:val="Footer"/>
    <w:uiPriority w:val="99"/>
    <w:rsid w:val="00C509E8"/>
  </w:style>
  <w:style w:type="character" w:styleId="Hyperlink">
    <w:name w:val="Hyperlink"/>
    <w:basedOn w:val="DefaultParagraphFont"/>
    <w:semiHidden/>
    <w:rsid w:val="00A35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1022</Words>
  <Characters>5832</Characters>
  <Application>Microsoft Office Word</Application>
  <DocSecurity>0</DocSecurity>
  <Lines>48</Lines>
  <Paragraphs>13</Paragraphs>
  <ScaleCrop>false</ScaleCrop>
  <Company>Legislative Services Agency (LSA)</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