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786" w:rsidRPr="002974FF" w:rsidRDefault="00C70786">
      <w:pPr>
        <w:jc w:val="center"/>
      </w:pPr>
      <w:r w:rsidRPr="002974FF">
        <w:t>DISCLAIMER</w:t>
      </w:r>
    </w:p>
    <w:p w:rsidR="00C70786" w:rsidRPr="002974FF" w:rsidRDefault="00C70786"/>
    <w:p w:rsidR="00C70786" w:rsidRPr="002974FF" w:rsidRDefault="00C7078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70786" w:rsidRPr="002974FF" w:rsidRDefault="00C70786"/>
    <w:p w:rsidR="00C70786" w:rsidRPr="002974FF" w:rsidRDefault="00C7078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0786" w:rsidRPr="002974FF" w:rsidRDefault="00C70786"/>
    <w:p w:rsidR="00C70786" w:rsidRPr="002974FF" w:rsidRDefault="00C7078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0786" w:rsidRPr="002974FF" w:rsidRDefault="00C70786"/>
    <w:p w:rsidR="00C70786" w:rsidRPr="002974FF" w:rsidRDefault="00C7078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70786" w:rsidRDefault="00C70786">
      <w:r>
        <w:br w:type="page"/>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520C3">
        <w:lastRenderedPageBreak/>
        <w:t>CHAPTER 43</w:t>
      </w:r>
    </w:p>
    <w:p w:rsidR="00694E72" w:rsidRP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20C3">
        <w:t xml:space="preserve">South Carolina Jobs </w:t>
      </w:r>
      <w:r w:rsidR="008520C3" w:rsidRPr="008520C3">
        <w:noBreakHyphen/>
      </w:r>
      <w:r w:rsidRPr="008520C3">
        <w:t xml:space="preserve"> Economic Development Fund Act</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10.</w:t>
      </w:r>
      <w:r w:rsidR="00094497" w:rsidRPr="008520C3">
        <w:t xml:space="preserve"> Citation of chapter.</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This chapter may be cited as the South Carolina Jobs </w:t>
      </w:r>
      <w:r w:rsidR="008520C3" w:rsidRPr="008520C3">
        <w:noBreakHyphen/>
      </w:r>
      <w:r w:rsidRPr="008520C3">
        <w:t xml:space="preserve"> Economic Development Fund Act.</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20.</w:t>
      </w:r>
      <w:r w:rsidR="00094497" w:rsidRPr="008520C3">
        <w:t xml:space="preserve"> Definitions.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As used in this chapter unless the context otherwise requires: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(A) </w:t>
      </w:r>
      <w:r w:rsidR="008520C3" w:rsidRPr="008520C3">
        <w:t>“</w:t>
      </w:r>
      <w:r w:rsidRPr="008520C3">
        <w:t>Act</w:t>
      </w:r>
      <w:r w:rsidR="008520C3" w:rsidRPr="008520C3">
        <w:t>”</w:t>
      </w:r>
      <w:r w:rsidRPr="008520C3">
        <w:t xml:space="preserve"> means the South Carolina Jobs </w:t>
      </w:r>
      <w:r w:rsidR="008520C3" w:rsidRPr="008520C3">
        <w:noBreakHyphen/>
      </w:r>
      <w:r w:rsidRPr="008520C3">
        <w:t xml:space="preserve"> Economic Development Fund Act.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(B) </w:t>
      </w:r>
      <w:r w:rsidR="008520C3" w:rsidRPr="008520C3">
        <w:t>“</w:t>
      </w:r>
      <w:r w:rsidRPr="008520C3">
        <w:t>Authority</w:t>
      </w:r>
      <w:r w:rsidR="008520C3" w:rsidRPr="008520C3">
        <w:t>”</w:t>
      </w:r>
      <w:r w:rsidRPr="008520C3">
        <w:t xml:space="preserve"> means the South Carolina Jobs </w:t>
      </w:r>
      <w:r w:rsidR="008520C3" w:rsidRPr="008520C3">
        <w:noBreakHyphen/>
      </w:r>
      <w:r w:rsidRPr="008520C3">
        <w:t xml:space="preserve"> Economic Development Authority, which is a state</w:t>
      </w:r>
      <w:r w:rsidR="008520C3" w:rsidRPr="008520C3">
        <w:noBreakHyphen/>
      </w:r>
      <w:r w:rsidRPr="008520C3">
        <w:t>owned enterprise.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(C) </w:t>
      </w:r>
      <w:r w:rsidR="008520C3" w:rsidRPr="008520C3">
        <w:t>“</w:t>
      </w:r>
      <w:r w:rsidRPr="008520C3">
        <w:t>Administrative funds</w:t>
      </w:r>
      <w:r w:rsidR="008520C3" w:rsidRPr="008520C3">
        <w:t>”</w:t>
      </w:r>
      <w:r w:rsidRPr="008520C3">
        <w:t xml:space="preserve">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(D) </w:t>
      </w:r>
      <w:r w:rsidR="008520C3" w:rsidRPr="008520C3">
        <w:t>“</w:t>
      </w:r>
      <w:r w:rsidRPr="008520C3">
        <w:t>Bonds</w:t>
      </w:r>
      <w:r w:rsidR="008520C3" w:rsidRPr="008520C3">
        <w:t>”</w:t>
      </w:r>
      <w:r w:rsidRPr="008520C3">
        <w:t xml:space="preserve"> means any evidence of indebtedness of the authority in any form including, but not limited to, notes, warrants, bonds, or any similar obligation evidenced in written, printed, or electronic means.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(E) </w:t>
      </w:r>
      <w:r w:rsidR="008520C3" w:rsidRPr="008520C3">
        <w:t>“</w:t>
      </w:r>
      <w:r w:rsidRPr="008520C3">
        <w:t>Program funds</w:t>
      </w:r>
      <w:r w:rsidR="008520C3" w:rsidRPr="008520C3">
        <w:t>”</w:t>
      </w:r>
      <w:r w:rsidRPr="008520C3">
        <w:t xml:space="preserve"> means any monies, including, but not limited to, the proceeds from bond sales, the sale or disposition of any assets, or any other source available to the authority, other than administrative funds and the earnings on the funds.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(F) </w:t>
      </w:r>
      <w:r w:rsidR="008520C3" w:rsidRPr="008520C3">
        <w:t>“</w:t>
      </w:r>
      <w:r w:rsidRPr="008520C3">
        <w:t>Banks</w:t>
      </w:r>
      <w:r w:rsidR="008520C3" w:rsidRPr="008520C3">
        <w:t>”</w:t>
      </w:r>
      <w:r w:rsidRPr="008520C3">
        <w:t xml:space="preserve">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3; 1992 Act No. 404, </w:t>
      </w:r>
      <w:r w:rsidR="008520C3" w:rsidRPr="008520C3">
        <w:t xml:space="preserve">Section </w:t>
      </w:r>
      <w:r w:rsidR="00094497" w:rsidRPr="008520C3">
        <w:t>1, eff July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30.</w:t>
      </w:r>
      <w:r w:rsidR="00094497" w:rsidRPr="008520C3">
        <w:t xml:space="preserve"> South Carolina Jobs </w:t>
      </w:r>
      <w:r w:rsidR="008520C3" w:rsidRPr="008520C3">
        <w:noBreakHyphen/>
      </w:r>
      <w:r w:rsidR="00094497" w:rsidRPr="008520C3">
        <w:t xml:space="preserve"> Economic Development Authority created; status; governance by Board of Directors; composition of board.</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There is created the South Carolina Jobs</w:t>
      </w:r>
      <w:r w:rsidR="008520C3" w:rsidRPr="008520C3">
        <w:noBreakHyphen/>
      </w:r>
      <w:r w:rsidRPr="008520C3">
        <w:t>Economic Development Authority, a public body corporate and politic and an agency of the State, with the responsibility of effecting the public purposes of this act. The authority is governed by a Board of Directors (board) which consists of ten members.</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4; 1991 Act No. 248, </w:t>
      </w:r>
      <w:r w:rsidR="008520C3" w:rsidRPr="008520C3">
        <w:t xml:space="preserve">Section </w:t>
      </w:r>
      <w:r w:rsidR="00094497" w:rsidRPr="008520C3">
        <w:t xml:space="preserve">6, effective January 1, 1992; 2012 Act No. 279, </w:t>
      </w:r>
      <w:r w:rsidR="008520C3" w:rsidRPr="008520C3">
        <w:t xml:space="preserve">Section </w:t>
      </w:r>
      <w:r w:rsidR="00094497" w:rsidRPr="008520C3">
        <w:t>14, eff June 26, 2012.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40.</w:t>
      </w:r>
      <w:r w:rsidR="00094497" w:rsidRPr="008520C3">
        <w:t xml:space="preserve"> Appointment and qualifications of directors; ex officio members; terms.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w:t>
      </w:r>
      <w:r w:rsidRPr="008520C3">
        <w:lastRenderedPageBreak/>
        <w:t>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5; 1991 Act No. 248, </w:t>
      </w:r>
      <w:r w:rsidR="008520C3" w:rsidRPr="008520C3">
        <w:t xml:space="preserve">Section </w:t>
      </w:r>
      <w:r w:rsidR="00094497" w:rsidRPr="008520C3">
        <w:t>6, effective January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50.</w:t>
      </w:r>
      <w:r w:rsidR="00094497" w:rsidRPr="008520C3">
        <w:t xml:space="preserve"> Organization of board; disposition of net earnings; state to retain residual interest; retention of unexpended funds for subsequent years.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As soon as practicable after appointment, the board shall organize by choosing a vice</w:t>
      </w:r>
      <w:r w:rsidR="008520C3" w:rsidRPr="008520C3">
        <w:noBreakHyphen/>
      </w:r>
      <w:r w:rsidRPr="008520C3">
        <w:t>chairman, secretary, and such other officers as considered necessary.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6; 1992 Act No. 404, </w:t>
      </w:r>
      <w:r w:rsidR="008520C3" w:rsidRPr="008520C3">
        <w:t xml:space="preserve">Section </w:t>
      </w:r>
      <w:r w:rsidR="00094497" w:rsidRPr="008520C3">
        <w:t>2, eff July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60.</w:t>
      </w:r>
      <w:r w:rsidR="00094497" w:rsidRPr="008520C3">
        <w:t xml:space="preserve"> Meetings of the board; telephonic meetings; quorum; majority vote required for action.</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7.</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70.</w:t>
      </w:r>
      <w:r w:rsidR="00094497" w:rsidRPr="008520C3">
        <w:t xml:space="preserve"> Functions and duties of the authority generally.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8.</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80.</w:t>
      </w:r>
      <w:r w:rsidR="00094497" w:rsidRPr="008520C3">
        <w:t xml:space="preserve"> Implementation of programs; delegation of authority; responsibility for programs.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The authority must implement the programs of this act as soon as practicable. The authority must exercise care in the performance of its duties and the selection of specific programs and business enterprises to </w:t>
      </w:r>
      <w:r w:rsidRPr="008520C3">
        <w:lastRenderedPageBreak/>
        <w:t>receive its assistance. The authority may delegate its authority to implement the programs authorized to any governmental agency or financial institution. The authority must retain ultimate responsibility and provide proper oversight for the implementation.</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9.</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90.</w:t>
      </w:r>
      <w:r w:rsidR="00094497" w:rsidRPr="008520C3">
        <w:t xml:space="preserve"> Corporate and other powers of the authority.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(A) Adopt bylaws, procedures, and regulations for the directors, officers, and employees and for the implementation and operation of the programs authorized by this act.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(B) Adopt and use a seal.</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(C) Sue and be sued in its own name.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(E) Notwithstanding any provision of law or regulation to the contrary, and in accordance with its own procurement procedures and regulations as approved by the Budget and Control Board, which must, at a minimum, incorporate the provisions of Sections 11</w:t>
      </w:r>
      <w:r w:rsidR="008520C3" w:rsidRPr="008520C3">
        <w:noBreakHyphen/>
      </w:r>
      <w:r w:rsidRPr="008520C3">
        <w:t>35</w:t>
      </w:r>
      <w:r w:rsidR="008520C3" w:rsidRPr="008520C3">
        <w:noBreakHyphen/>
      </w:r>
      <w:r w:rsidRPr="008520C3">
        <w:t>5210 through 11</w:t>
      </w:r>
      <w:r w:rsidR="008520C3" w:rsidRPr="008520C3">
        <w:noBreakHyphen/>
      </w:r>
      <w:r w:rsidRPr="008520C3">
        <w:t>35</w:t>
      </w:r>
      <w:r w:rsidR="008520C3" w:rsidRPr="008520C3">
        <w:noBreakHyphen/>
      </w:r>
      <w:r w:rsidRPr="008520C3">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8520C3" w:rsidRPr="008520C3">
        <w:noBreakHyphen/>
      </w:r>
      <w:r w:rsidRPr="008520C3">
        <w:t>35</w:t>
      </w:r>
      <w:r w:rsidR="008520C3" w:rsidRPr="008520C3">
        <w:noBreakHyphen/>
      </w:r>
      <w:r w:rsidRPr="008520C3">
        <w:t>5210 through 11</w:t>
      </w:r>
      <w:r w:rsidR="008520C3" w:rsidRPr="008520C3">
        <w:noBreakHyphen/>
      </w:r>
      <w:r w:rsidRPr="008520C3">
        <w:t>35</w:t>
      </w:r>
      <w:r w:rsidR="008520C3" w:rsidRPr="008520C3">
        <w:noBreakHyphen/>
      </w:r>
      <w:r w:rsidRPr="008520C3">
        <w:t>5270, inclusive, in exercising the powers authorized in this chapter the authority is exempt from Title 11, Chapter 35. The authority has no power to pledge the credit and the taxing power of the State or any of its political subdivisions.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(F) Accept appropriations, gifts, grants, loans, or other aid from persons, partnerships, firms, corporations, agencies, or entities, whether public or private.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(G) Apply for and hold patents and collect royalties under such terms and conditions as the authority considers appropriate.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(H) Incur debt, including but not limited to the issuance of bonds, for any authorized purpose of the authority under the terms and conditions specified in this act.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(I) Reserved.</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(K) Create and establish funds, including reserve funds, and accounts as necessary in connection with the issuance of bonds or for any of its authorized purposes.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(L) Use program funds to purchase or provide for insurance as additional security for any bonds issued by the authority.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8520C3" w:rsidRPr="008520C3">
        <w:noBreakHyphen/>
      </w:r>
      <w:r w:rsidRPr="008520C3">
        <w:t>43</w:t>
      </w:r>
      <w:r w:rsidR="008520C3" w:rsidRPr="008520C3">
        <w:noBreakHyphen/>
      </w:r>
      <w:r w:rsidRPr="008520C3">
        <w:t>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State Budget and Control Board to establish a comprehensive human resource management program.</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(O) Fix, alter, charge, and collect reasonable tolls, fees, rents, charges, and assessments for the use of the facilities of, or for the services rendered by, the authority the rates to be at least sufficient to provide for payment of all expenses of the authority.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(P) Participate in and cooperate with any agency or instrumentality of the United States and with any agency or political subdivision of this State in the administration of any of the programs authorized by this act.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8520C3" w:rsidRPr="008520C3">
        <w:noBreakHyphen/>
      </w:r>
      <w:r w:rsidRPr="008520C3">
        <w:t>chairman, or secretary is conclusive evidence of the exercise of powers in accordance with this act.</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10; 1992 Act No. 404, </w:t>
      </w:r>
      <w:r w:rsidR="008520C3" w:rsidRPr="008520C3">
        <w:t xml:space="preserve">Section </w:t>
      </w:r>
      <w:r w:rsidR="00094497" w:rsidRPr="008520C3">
        <w:t>3, eff July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100.</w:t>
      </w:r>
      <w:r w:rsidR="00094497" w:rsidRPr="008520C3">
        <w:t xml:space="preserve"> Industrial development projects.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In addition to other powers vested in the authority by existing laws, the authority has all powers granted the counties and municipalities of this State pursuant to the provisions of Chapter 29 of Title 4, including the issuance of bonds by the authority and the refunding of bonds issued under that chapter. The authority may issue bonds upon receipt of a certified resolution by the county or municipality in which the project, as defined in Chapter 29 of Title 4, is or will be located, containing the findings set forth in Section 4</w:t>
      </w:r>
      <w:r w:rsidR="008520C3" w:rsidRPr="008520C3">
        <w:noBreakHyphen/>
      </w:r>
      <w:r w:rsidRPr="008520C3">
        <w:t>29</w:t>
      </w:r>
      <w:r w:rsidR="008520C3" w:rsidRPr="008520C3">
        <w:noBreakHyphen/>
      </w:r>
      <w:r w:rsidRPr="008520C3">
        <w:t>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not subject to approval by the State Budget and Control Board.</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11; 1992 Act No. 404, </w:t>
      </w:r>
      <w:r w:rsidR="008520C3" w:rsidRPr="008520C3">
        <w:t xml:space="preserve">Section </w:t>
      </w:r>
      <w:r w:rsidR="00094497" w:rsidRPr="008520C3">
        <w:t>4, eff July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100.</w:t>
      </w:r>
      <w:r w:rsidR="00094497" w:rsidRPr="008520C3">
        <w:t xml:space="preserve"> Industrial development projects.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upon receipt of a certified resolution by the county or municipality in which the project, as defined in Chapter 29, Title 4, is or will be located, containing the findings pursuant to Section 4</w:t>
      </w:r>
      <w:r w:rsidR="008520C3" w:rsidRPr="008520C3">
        <w:noBreakHyphen/>
      </w:r>
      <w:r w:rsidRPr="008520C3">
        <w:t>29</w:t>
      </w:r>
      <w:r w:rsidR="008520C3" w:rsidRPr="008520C3">
        <w:noBreakHyphen/>
      </w:r>
      <w:r w:rsidRPr="008520C3">
        <w:t>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subject to approval by the State Fiscal Accountability Authority.</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11; 1992 Act No. 404, </w:t>
      </w:r>
      <w:r w:rsidR="008520C3" w:rsidRPr="008520C3">
        <w:t xml:space="preserve">Section </w:t>
      </w:r>
      <w:r w:rsidR="00094497" w:rsidRPr="008520C3">
        <w:t xml:space="preserve">4, eff July 1, 1992; 2014 Act No. 121 (S.22), Pt VIII, </w:t>
      </w:r>
      <w:r w:rsidR="008520C3" w:rsidRPr="008520C3">
        <w:t xml:space="preserve">Section </w:t>
      </w:r>
      <w:r w:rsidR="00094497" w:rsidRPr="008520C3">
        <w:t>24.A, eff July 1, 2015.</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110.</w:t>
      </w:r>
      <w:r w:rsidR="00094497" w:rsidRPr="008520C3">
        <w:t xml:space="preserve"> Issuance of bonds; utilization of proceeds.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&lt;Subsection effective until July 1, 2015&gt;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which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Budget and Control Board approval,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State Budget and Control Board.</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&lt;Subsection effective July 1, 2015&gt;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State Fiscal Accountability Authority as to their issuance and sale,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subject to approval by the State Fiscal Accountability Authority.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12; 1992 Act No. 404, </w:t>
      </w:r>
      <w:r w:rsidR="008520C3" w:rsidRPr="008520C3">
        <w:t xml:space="preserve">Section </w:t>
      </w:r>
      <w:r w:rsidR="00094497" w:rsidRPr="008520C3">
        <w:t xml:space="preserve">5, eff July 1, 1992; 2004 Act No. 184, </w:t>
      </w:r>
      <w:r w:rsidR="008520C3" w:rsidRPr="008520C3">
        <w:t xml:space="preserve">Section </w:t>
      </w:r>
      <w:r w:rsidR="00094497" w:rsidRPr="008520C3">
        <w:t xml:space="preserve">4, eff March 15, 2004; 2014 Act No. 121 (S.22), Pt VIII, </w:t>
      </w:r>
      <w:r w:rsidR="008520C3" w:rsidRPr="008520C3">
        <w:t xml:space="preserve">Section </w:t>
      </w:r>
      <w:r w:rsidR="00094497" w:rsidRPr="008520C3">
        <w:t>24.B, eff July 1, 2015.</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120.</w:t>
      </w:r>
      <w:r w:rsidR="00094497" w:rsidRPr="008520C3">
        <w:t xml:space="preserve"> Authority bonds to constitute lawful fiduciary investment.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13.</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130.</w:t>
      </w:r>
      <w:r w:rsidR="00094497" w:rsidRPr="008520C3">
        <w:t xml:space="preserve"> Bonds and income exempt from certain taxes; exemption of documents from transfer and stamp taxes.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bonds and the income therefrom are exempt from all taxation in the State except for inheritance, estate, or transfer taxes. All security agreements and financing agreements made pursuant to this act are exempt from stamp and transfer taxes.</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14.</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140.</w:t>
      </w:r>
      <w:r w:rsidR="00094497" w:rsidRPr="008520C3">
        <w:t xml:space="preserve"> Insurance fund; use as security for holders of bonds.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15.</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150.</w:t>
      </w:r>
      <w:r w:rsidR="00094497" w:rsidRPr="008520C3">
        <w:t xml:space="preserve"> Antidiscrimination in administration of programs; persons and projects eligible for assistance.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(B) To qualify for assistance under the programs established pursuant to </w:t>
      </w:r>
      <w:r w:rsidR="00795C75">
        <w:t xml:space="preserve">Sections </w:t>
      </w:r>
      <w:r w:rsidRPr="008520C3">
        <w:t>41</w:t>
      </w:r>
      <w:r w:rsidR="008520C3" w:rsidRPr="008520C3">
        <w:noBreakHyphen/>
      </w:r>
      <w:r w:rsidRPr="008520C3">
        <w:t>43</w:t>
      </w:r>
      <w:r w:rsidR="008520C3" w:rsidRPr="008520C3">
        <w:noBreakHyphen/>
      </w:r>
      <w:r w:rsidRPr="008520C3">
        <w:t>160, 41</w:t>
      </w:r>
      <w:r w:rsidR="008520C3" w:rsidRPr="008520C3">
        <w:noBreakHyphen/>
      </w:r>
      <w:r w:rsidRPr="008520C3">
        <w:t>43</w:t>
      </w:r>
      <w:r w:rsidR="008520C3" w:rsidRPr="008520C3">
        <w:noBreakHyphen/>
      </w:r>
      <w:r w:rsidRPr="008520C3">
        <w:t>170 and 41</w:t>
      </w:r>
      <w:r w:rsidR="008520C3" w:rsidRPr="008520C3">
        <w:noBreakHyphen/>
      </w:r>
      <w:r w:rsidRPr="008520C3">
        <w:t>43</w:t>
      </w:r>
      <w:r w:rsidR="008520C3" w:rsidRPr="008520C3">
        <w:noBreakHyphen/>
      </w:r>
      <w:r w:rsidRPr="008520C3">
        <w:t>190 the following conditions must be met: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(1) The recipient must be a person, firm, association, partnership, corporation, or other entity engaged in business.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(2) The assistance must be requested for use by a business enterprise located within the State.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(3) The recipient must be able to demonstrate to the authority that the assistance will result in creation or maintenance of employment within the State.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(4) The recipient and the project must meet any further requirements for eligibility as are set forth in this act with respect to the specific program under which assistance is requested.</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(5) The recipient and the project must satisfy any applicable requirements set forth by the authority in its regulations.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(C) The authority may authorize assistance to an eligible recipient under the programs established pursuant to </w:t>
      </w:r>
      <w:r w:rsidR="00795C75">
        <w:t xml:space="preserve">Sections </w:t>
      </w:r>
      <w:r w:rsidRPr="008520C3">
        <w:t>41</w:t>
      </w:r>
      <w:r w:rsidR="008520C3" w:rsidRPr="008520C3">
        <w:noBreakHyphen/>
      </w:r>
      <w:r w:rsidRPr="008520C3">
        <w:t>43</w:t>
      </w:r>
      <w:r w:rsidR="008520C3" w:rsidRPr="008520C3">
        <w:noBreakHyphen/>
      </w:r>
      <w:r w:rsidRPr="008520C3">
        <w:t>160, 41</w:t>
      </w:r>
      <w:r w:rsidR="008520C3" w:rsidRPr="008520C3">
        <w:noBreakHyphen/>
      </w:r>
      <w:r w:rsidRPr="008520C3">
        <w:t>43</w:t>
      </w:r>
      <w:r w:rsidR="008520C3" w:rsidRPr="008520C3">
        <w:noBreakHyphen/>
      </w:r>
      <w:r w:rsidRPr="008520C3">
        <w:t>170 and 41</w:t>
      </w:r>
      <w:r w:rsidR="008520C3" w:rsidRPr="008520C3">
        <w:noBreakHyphen/>
      </w:r>
      <w:r w:rsidRPr="008520C3">
        <w:t>43</w:t>
      </w:r>
      <w:r w:rsidR="008520C3" w:rsidRPr="008520C3">
        <w:noBreakHyphen/>
      </w:r>
      <w:r w:rsidRPr="008520C3">
        <w:t>190 only after it has made the following findings: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(1) The recipient is a responsible party.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(2) The number of jobs resulting from the assistance bears a reasonable relationship to the amount of program funds committed, taking into account factors such as the amount of dollars invested per employee at comparable facilities.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(3) The amount of program funds committed bears a reasonable relationship to the amount of private funds committed.</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(4) The size and scope of the business being assisted is such that a definite benefit to the economy of the State may reasonably be expected to result from the project being financed.</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(5) The terms of the agreements to be entered into in connection with the transaction are reasonable and proper, taking into account such factors as the type of program involved, the amount of program funds involved, and the number and type of jobs involved.</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(6) The public interest is adequately protected by the terms of the agreements to be entered into in connection with the transaction.</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w:t>
      </w:r>
      <w:r w:rsidR="008520C3" w:rsidRPr="008520C3">
        <w:t>’</w:t>
      </w:r>
      <w:r w:rsidRPr="008520C3">
        <w:t>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16.</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160.</w:t>
      </w:r>
      <w:r w:rsidR="00094497" w:rsidRPr="008520C3">
        <w:t xml:space="preserve"> Loan programs; authorized purposes; authority</w:t>
      </w:r>
      <w:r w:rsidR="008520C3" w:rsidRPr="008520C3">
        <w:t>’</w:t>
      </w:r>
      <w:r w:rsidR="00094497" w:rsidRPr="008520C3">
        <w:t>s powers as to loans.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may utilize any of its program funds to establish loan programs pursuant to this section for the purpose of reducing the cost of capital to business enterprises which meet the eligibility requirements of Section 41</w:t>
      </w:r>
      <w:r w:rsidR="008520C3" w:rsidRPr="008520C3">
        <w:noBreakHyphen/>
      </w:r>
      <w:r w:rsidRPr="008520C3">
        <w:t>43</w:t>
      </w:r>
      <w:r w:rsidR="008520C3" w:rsidRPr="008520C3">
        <w:noBreakHyphen/>
      </w:r>
      <w:r w:rsidRPr="008520C3">
        <w:t>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may make direct loans to any eligible business enterprises upon terms which require the proceeds of the loan to be used for qualified purposes and upon such other terms and conditions as the authority may require.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w:t>
      </w:r>
      <w:r w:rsidR="008520C3" w:rsidRPr="008520C3">
        <w:t>’</w:t>
      </w:r>
      <w:r w:rsidRPr="008520C3">
        <w:t>s investment and the bonds issued by the authority in connection with such loan.</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17; 1992 Act No. 404, </w:t>
      </w:r>
      <w:r w:rsidR="008520C3" w:rsidRPr="008520C3">
        <w:t xml:space="preserve">Section </w:t>
      </w:r>
      <w:r w:rsidR="00094497" w:rsidRPr="008520C3">
        <w:t>6, eff July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170.</w:t>
      </w:r>
      <w:r w:rsidR="00094497" w:rsidRPr="008520C3">
        <w:t xml:space="preserve"> Guaranty fund authorized; purposes.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The authority is authorized to create a guaranty fund, consisting solely of program funds, which may be used to guarantee or insure or purchase insurance for loans of financial institutions to business enterprises which meet the eligibility requirements of </w:t>
      </w:r>
      <w:r w:rsidR="008520C3" w:rsidRPr="008520C3">
        <w:t xml:space="preserve">Section </w:t>
      </w:r>
      <w:r w:rsidRPr="008520C3">
        <w:t>41</w:t>
      </w:r>
      <w:r w:rsidR="008520C3" w:rsidRPr="008520C3">
        <w:noBreakHyphen/>
      </w:r>
      <w:r w:rsidRPr="008520C3">
        <w:t>43</w:t>
      </w:r>
      <w:r w:rsidR="008520C3" w:rsidRPr="008520C3">
        <w:noBreakHyphen/>
      </w:r>
      <w:r w:rsidRPr="008520C3">
        <w:t>150. Such funds shall be held in the custody of the State Treasurer, or with his approval may be held in the custody of one or more commercial banks or trust companies having a principal place of business in this State.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Loans which qualify for a guaranty or insurance under this section must consist of:</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 xml:space="preserve">(1) Loans to eligible business enterprises located in distressed areas as defined in </w:t>
      </w:r>
      <w:r w:rsidR="008520C3" w:rsidRPr="008520C3">
        <w:t xml:space="preserve">Section </w:t>
      </w:r>
      <w:r w:rsidRPr="008520C3">
        <w:t>41</w:t>
      </w:r>
      <w:r w:rsidR="008520C3" w:rsidRPr="008520C3">
        <w:noBreakHyphen/>
      </w:r>
      <w:r w:rsidRPr="008520C3">
        <w:t>43</w:t>
      </w:r>
      <w:r w:rsidR="008520C3" w:rsidRPr="008520C3">
        <w:noBreakHyphen/>
      </w:r>
      <w:r w:rsidRPr="008520C3">
        <w:t xml:space="preserve">180 for any purpose for which a loan may be made pursuant to </w:t>
      </w:r>
      <w:r w:rsidR="008520C3" w:rsidRPr="008520C3">
        <w:t xml:space="preserve">Section </w:t>
      </w:r>
      <w:r w:rsidRPr="008520C3">
        <w:t>41</w:t>
      </w:r>
      <w:r w:rsidR="008520C3" w:rsidRPr="008520C3">
        <w:noBreakHyphen/>
      </w:r>
      <w:r w:rsidRPr="008520C3">
        <w:t>43</w:t>
      </w:r>
      <w:r w:rsidR="008520C3" w:rsidRPr="008520C3">
        <w:noBreakHyphen/>
      </w:r>
      <w:r w:rsidRPr="008520C3">
        <w:t>160, including the provision of working capital;</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 xml:space="preserve">(2) Loans used to finance export sales or production for export by eligible business enterprises as provided in </w:t>
      </w:r>
      <w:r w:rsidR="008520C3" w:rsidRPr="008520C3">
        <w:t xml:space="preserve">Section </w:t>
      </w:r>
      <w:r w:rsidRPr="008520C3">
        <w:t>41</w:t>
      </w:r>
      <w:r w:rsidR="008520C3" w:rsidRPr="008520C3">
        <w:noBreakHyphen/>
      </w:r>
      <w:r w:rsidRPr="008520C3">
        <w:t>43</w:t>
      </w:r>
      <w:r w:rsidR="008520C3" w:rsidRPr="008520C3">
        <w:noBreakHyphen/>
      </w:r>
      <w:r w:rsidRPr="008520C3">
        <w:t>190.</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18.</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180.</w:t>
      </w:r>
      <w:r w:rsidR="00094497" w:rsidRPr="008520C3">
        <w:t xml:space="preserve"> Determination of economically distressed areas; criteria.</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must maintain a list of the most economically distressed areas of the State. Each area must be within or coexistent with the boundaries of one of the forty</w:t>
      </w:r>
      <w:r w:rsidR="008520C3" w:rsidRPr="008520C3">
        <w:noBreakHyphen/>
      </w:r>
      <w:r w:rsidRPr="008520C3">
        <w:t>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19.</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190.</w:t>
      </w:r>
      <w:r w:rsidR="00094497" w:rsidRPr="008520C3">
        <w:t xml:space="preserve"> Expert programs; purposes; criteria for assistance.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 xml:space="preserve">(1) Issue (a) direct loans, to eligible exporters and (b) loans to lending institutions in accordance with the provisions of </w:t>
      </w:r>
      <w:r w:rsidR="00795C75">
        <w:t xml:space="preserve">Sections </w:t>
      </w:r>
      <w:r w:rsidRPr="008520C3">
        <w:t>41</w:t>
      </w:r>
      <w:r w:rsidR="008520C3" w:rsidRPr="008520C3">
        <w:noBreakHyphen/>
      </w:r>
      <w:r w:rsidRPr="008520C3">
        <w:t>43</w:t>
      </w:r>
      <w:r w:rsidR="008520C3" w:rsidRPr="008520C3">
        <w:noBreakHyphen/>
      </w:r>
      <w:r w:rsidRPr="008520C3">
        <w:t>160 and 41</w:t>
      </w:r>
      <w:r w:rsidR="008520C3" w:rsidRPr="008520C3">
        <w:noBreakHyphen/>
      </w:r>
      <w:r w:rsidRPr="008520C3">
        <w:t>43</w:t>
      </w:r>
      <w:r w:rsidR="008520C3" w:rsidRPr="008520C3">
        <w:noBreakHyphen/>
      </w:r>
      <w:r w:rsidRPr="008520C3">
        <w:t>170.</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(2) Provide guarantees or insurance of up to ninety percent for:</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r>
      <w:r w:rsidRPr="008520C3">
        <w:tab/>
        <w:t>(a) Line of credit extended by lending institutions to eligible exporters with specific unfilled orders from foreign buyers.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r>
      <w:r w:rsidRPr="008520C3">
        <w:tab/>
        <w:t>(b) Political and commercial risk on loans extended by lending institutions to foreign buyers for the purchase of property or services supplied by eligible exporters from this State.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r>
      <w:r w:rsidRPr="008520C3">
        <w:tab/>
        <w:t>(c) Loans extended by lending institutions to eligible exporters with specific unfilled orders from foreign buyers.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(3) Obtain guarantees and direct loans as the Export</w:t>
      </w:r>
      <w:r w:rsidR="008520C3" w:rsidRPr="008520C3">
        <w:noBreakHyphen/>
      </w:r>
      <w:r w:rsidRPr="008520C3">
        <w:t>Import Bank of the United States may make available for the purpose of facilitating programs authorized under this section.</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(4) Allocate funds to administer the programs authorized under this section.</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(5) Develop and implement other programs as it determines are necessary to improve the export potential for business enterprises located in the State.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In developing and implementing the programs described in this section, the authority may consider the advice and counsel of the Governor</w:t>
      </w:r>
      <w:r w:rsidR="008520C3" w:rsidRPr="008520C3">
        <w:t>’</w:t>
      </w:r>
      <w:r w:rsidRPr="008520C3">
        <w:t>s Export Advisory Committee, created by executive order as an adjunct to the State Development Board, or any successor thereto, and allocate available resources in a manner as will ensure that priority consideration is given to the needs of small and medium size businesses.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(B) In addition to the findings and considerations required under </w:t>
      </w:r>
      <w:r w:rsidR="008520C3" w:rsidRPr="008520C3">
        <w:t xml:space="preserve">Section </w:t>
      </w:r>
      <w:r w:rsidRPr="008520C3">
        <w:t>41</w:t>
      </w:r>
      <w:r w:rsidR="008520C3" w:rsidRPr="008520C3">
        <w:noBreakHyphen/>
      </w:r>
      <w:r w:rsidRPr="008520C3">
        <w:t>43</w:t>
      </w:r>
      <w:r w:rsidR="008520C3" w:rsidRPr="008520C3">
        <w:noBreakHyphen/>
      </w:r>
      <w:r w:rsidRPr="008520C3">
        <w:t>150, the following conditions must be met before an export transaction qualifies for assistance under this section:</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(1) The goods, services, commodities, machinery, equipment, or other personal property must have value added to it in South Carolina.</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(2) The exporter must be able to demonstrate to the satisfaction of the authority that the transaction complies with the applicable laws of this State, the United States, and the country of destination.</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 xml:space="preserve">(3) The exporter and the foreign purchaser must not be related persons as determined pursuant to the provisions of </w:t>
      </w:r>
      <w:r w:rsidR="00795C75">
        <w:t xml:space="preserve">Sections </w:t>
      </w:r>
      <w:r w:rsidRPr="008520C3">
        <w:t xml:space="preserve">267(b) and (c) and 707(b) of the Internal Revenue Code, as amended, nor members of the same controlled group of corporations, as defined in </w:t>
      </w:r>
      <w:r w:rsidR="008520C3" w:rsidRPr="008520C3">
        <w:t xml:space="preserve">Section </w:t>
      </w:r>
      <w:r w:rsidRPr="008520C3">
        <w:t xml:space="preserve">1563(a) of the Internal Revenue Code, as amended, (except that </w:t>
      </w:r>
      <w:r w:rsidR="008520C3" w:rsidRPr="008520C3">
        <w:t>“</w:t>
      </w:r>
      <w:r w:rsidRPr="008520C3">
        <w:t>more than 50 percent</w:t>
      </w:r>
      <w:r w:rsidR="008520C3" w:rsidRPr="008520C3">
        <w:t>”</w:t>
      </w:r>
      <w:r w:rsidRPr="008520C3">
        <w:t xml:space="preserve"> may be substituted for </w:t>
      </w:r>
      <w:r w:rsidR="008520C3" w:rsidRPr="008520C3">
        <w:t>“</w:t>
      </w:r>
      <w:r w:rsidRPr="008520C3">
        <w:t>at least 80 percent</w:t>
      </w:r>
      <w:r w:rsidR="008520C3" w:rsidRPr="008520C3">
        <w:t>”</w:t>
      </w:r>
      <w:r w:rsidRPr="008520C3">
        <w:t xml:space="preserve"> each place it appears therein), nor may either the exporter or the foreign purchaser otherwise indirectly or constructively own or control the other.</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r>
      <w:r w:rsidRPr="008520C3">
        <w:tab/>
        <w:t>(4) The foreign purchaser and the country in which it is located must otherwise be acceptable to the authority, taking into account factors such as the history of the trade relationship between the firms in this State and the purchaser or country of destination.</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20.</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200.</w:t>
      </w:r>
      <w:r w:rsidR="00094497" w:rsidRPr="008520C3">
        <w:t xml:space="preserve"> Collection and dissemination of information and data.</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21.</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210.</w:t>
      </w:r>
      <w:r w:rsidR="00094497" w:rsidRPr="008520C3">
        <w:t xml:space="preserve"> Funds for administrative purposes.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22; 1992 Act No. 404, </w:t>
      </w:r>
      <w:r w:rsidR="008520C3" w:rsidRPr="008520C3">
        <w:t xml:space="preserve">Section </w:t>
      </w:r>
      <w:r w:rsidR="00094497" w:rsidRPr="008520C3">
        <w:t>7, eff July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220.</w:t>
      </w:r>
      <w:r w:rsidR="00094497" w:rsidRPr="008520C3">
        <w:t xml:space="preserve"> Administrative funds not to be obligated except for administrative expenses.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23; 1992 Act No. 404, </w:t>
      </w:r>
      <w:r w:rsidR="008520C3" w:rsidRPr="008520C3">
        <w:t xml:space="preserve">Section </w:t>
      </w:r>
      <w:r w:rsidR="00094497" w:rsidRPr="008520C3">
        <w:t>8, eff July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230.</w:t>
      </w:r>
      <w:r w:rsidR="00094497" w:rsidRPr="008520C3">
        <w:t xml:space="preserve"> Disposition of property; authority not required to advertise or take bids.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may dispose of any property acquired by it on terms and conditions considered appropriate. The authority is not required to advertise property or take bids thereon.</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24; 1992 Act No. 404, </w:t>
      </w:r>
      <w:r w:rsidR="008520C3" w:rsidRPr="008520C3">
        <w:t xml:space="preserve">Section </w:t>
      </w:r>
      <w:r w:rsidR="00094497" w:rsidRPr="008520C3">
        <w:t>9, eff July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240.</w:t>
      </w:r>
      <w:r w:rsidR="00094497" w:rsidRPr="008520C3">
        <w:t xml:space="preserve"> Creation of other corporations.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is authorized to establish profit or not</w:t>
      </w:r>
      <w:r w:rsidR="008520C3" w:rsidRPr="008520C3">
        <w:noBreakHyphen/>
      </w:r>
      <w:r w:rsidRPr="008520C3">
        <w:t>for</w:t>
      </w:r>
      <w:r w:rsidR="008520C3" w:rsidRPr="008520C3">
        <w:noBreakHyphen/>
      </w:r>
      <w:r w:rsidRPr="008520C3">
        <w:t xml:space="preserve">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w:t>
      </w:r>
      <w:r w:rsidR="008520C3" w:rsidRPr="008520C3">
        <w:t>“</w:t>
      </w:r>
      <w:r w:rsidRPr="008520C3">
        <w:t>public procurement unit</w:t>
      </w:r>
      <w:r w:rsidR="008520C3" w:rsidRPr="008520C3">
        <w:t>”</w:t>
      </w:r>
      <w:r w:rsidRPr="008520C3">
        <w:t xml:space="preserve"> for purposes of Article 19, Chapter 35 of Title 11.</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may make grants or loans to, or make guarantees for, the benefit of any not</w:t>
      </w:r>
      <w:r w:rsidR="008520C3" w:rsidRPr="008520C3">
        <w:noBreakHyphen/>
      </w:r>
      <w:r w:rsidRPr="008520C3">
        <w:t>for</w:t>
      </w:r>
      <w:r w:rsidR="008520C3" w:rsidRPr="008520C3">
        <w:noBreakHyphen/>
      </w:r>
      <w:r w:rsidRPr="008520C3">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These grants, loans, or guarantees may be made upon a determination by the authority that the receiving not</w:t>
      </w:r>
      <w:r w:rsidR="008520C3" w:rsidRPr="008520C3">
        <w:noBreakHyphen/>
      </w:r>
      <w:r w:rsidRPr="008520C3">
        <w:t>for</w:t>
      </w:r>
      <w:r w:rsidR="008520C3" w:rsidRPr="008520C3">
        <w:noBreakHyphen/>
      </w:r>
      <w:r w:rsidRPr="008520C3">
        <w:t>profit corporation is able to carry out the purposes of this act and on the terms and conditions imposed by the authority.</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25; 1985 Act No. 201, Part II, </w:t>
      </w:r>
      <w:r w:rsidR="008520C3" w:rsidRPr="008520C3">
        <w:t xml:space="preserve">Section </w:t>
      </w:r>
      <w:r w:rsidR="00094497" w:rsidRPr="008520C3">
        <w:t xml:space="preserve">60; 1992 Act No. 404, </w:t>
      </w:r>
      <w:r w:rsidR="008520C3" w:rsidRPr="008520C3">
        <w:t xml:space="preserve">Section </w:t>
      </w:r>
      <w:r w:rsidR="00094497" w:rsidRPr="008520C3">
        <w:t>10, eff July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250.</w:t>
      </w:r>
      <w:r w:rsidR="00094497" w:rsidRPr="008520C3">
        <w:t xml:space="preserve"> Protection of confidential information.</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26.</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260.</w:t>
      </w:r>
      <w:r w:rsidR="00094497" w:rsidRPr="008520C3">
        <w:t xml:space="preserve"> Annual audit and report.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must be audited annually by the State Auditor or, upon his approval, may execute contracts with an independent certified public accounting firm. The authority must make an annual report to the State Budget and Control Board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w:t>
      </w:r>
      <w:r w:rsidR="008520C3" w:rsidRPr="008520C3">
        <w:t>’</w:t>
      </w:r>
      <w:r w:rsidRPr="008520C3">
        <w:t>s assistance.</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27.</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270.</w:t>
      </w:r>
      <w:r w:rsidR="00094497" w:rsidRPr="008520C3">
        <w:t xml:space="preserve"> Application of Administrative Procedures Act.</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The authority must implement its programs in accordance with regulations promulgated under the provisions of Act 176 of 1977.</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28.</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280.</w:t>
      </w:r>
      <w:r w:rsidR="00094497" w:rsidRPr="008520C3">
        <w:t xml:space="preserve"> Chapter not to affect other provisions as to authority; when authority considered </w:t>
      </w:r>
      <w:r w:rsidR="008520C3" w:rsidRPr="008520C3">
        <w:t>“</w:t>
      </w:r>
      <w:r w:rsidR="00094497" w:rsidRPr="008520C3">
        <w:t>agency,</w:t>
      </w:r>
      <w:r w:rsidR="008520C3" w:rsidRPr="008520C3">
        <w:t>”</w:t>
      </w:r>
      <w:r w:rsidR="00094497" w:rsidRPr="008520C3">
        <w:t xml:space="preserve"> </w:t>
      </w:r>
      <w:r w:rsidR="008520C3" w:rsidRPr="008520C3">
        <w:t>“</w:t>
      </w:r>
      <w:r w:rsidR="00094497" w:rsidRPr="008520C3">
        <w:t>state agency</w:t>
      </w:r>
      <w:r w:rsidR="008520C3" w:rsidRPr="008520C3">
        <w:t>”</w:t>
      </w:r>
      <w:r w:rsidR="00094497" w:rsidRPr="008520C3">
        <w:t xml:space="preserve"> or other form of state institution.</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Neither this chapter nor anything contained in this chapter is construed as a restriction or limitation upon any powers which the authority might otherwise have under any laws of this State, but is construed as cumulative.</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 xml:space="preserve">Notwithstanding any provision of law or regulation to the contrary, the authority shall continue to be an </w:t>
      </w:r>
      <w:r w:rsidR="008520C3" w:rsidRPr="008520C3">
        <w:t>“</w:t>
      </w:r>
      <w:r w:rsidRPr="008520C3">
        <w:t>agency</w:t>
      </w:r>
      <w:r w:rsidR="008520C3" w:rsidRPr="008520C3">
        <w:t>”</w:t>
      </w:r>
      <w:r w:rsidRPr="008520C3">
        <w:t xml:space="preserve"> for purposes of Chapter 78 of Title 15, but the authority is not considered an </w:t>
      </w:r>
      <w:r w:rsidR="008520C3" w:rsidRPr="008520C3">
        <w:t>“</w:t>
      </w:r>
      <w:r w:rsidRPr="008520C3">
        <w:t>agency</w:t>
      </w:r>
      <w:r w:rsidR="008520C3" w:rsidRPr="008520C3">
        <w:t>”</w:t>
      </w:r>
      <w:r w:rsidRPr="008520C3">
        <w:t xml:space="preserve"> or </w:t>
      </w:r>
      <w:r w:rsidR="008520C3" w:rsidRPr="008520C3">
        <w:t>“</w:t>
      </w:r>
      <w:r w:rsidRPr="008520C3">
        <w:t>state agency</w:t>
      </w:r>
      <w:r w:rsidR="008520C3" w:rsidRPr="008520C3">
        <w:t>”</w:t>
      </w:r>
      <w:r w:rsidRPr="008520C3">
        <w:t xml:space="preserve"> or any other form of state institution for purposes of Sections 2</w:t>
      </w:r>
      <w:r w:rsidR="008520C3" w:rsidRPr="008520C3">
        <w:noBreakHyphen/>
      </w:r>
      <w:r w:rsidRPr="008520C3">
        <w:t>7</w:t>
      </w:r>
      <w:r w:rsidR="008520C3" w:rsidRPr="008520C3">
        <w:noBreakHyphen/>
      </w:r>
      <w:r w:rsidRPr="008520C3">
        <w:t>65 and 2</w:t>
      </w:r>
      <w:r w:rsidR="008520C3" w:rsidRPr="008520C3">
        <w:noBreakHyphen/>
      </w:r>
      <w:r w:rsidRPr="008520C3">
        <w:t>57</w:t>
      </w:r>
      <w:r w:rsidR="008520C3" w:rsidRPr="008520C3">
        <w:noBreakHyphen/>
      </w:r>
      <w:r w:rsidRPr="008520C3">
        <w:t>60.</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1983 Act No. 145 </w:t>
      </w:r>
      <w:r w:rsidR="008520C3" w:rsidRPr="008520C3">
        <w:t xml:space="preserve">Section </w:t>
      </w:r>
      <w:r w:rsidR="00094497" w:rsidRPr="008520C3">
        <w:t xml:space="preserve">29; 1992 Act No. 404, </w:t>
      </w:r>
      <w:r w:rsidR="008520C3" w:rsidRPr="008520C3">
        <w:t xml:space="preserve">Section </w:t>
      </w:r>
      <w:r w:rsidR="00094497" w:rsidRPr="008520C3">
        <w:t>11, eff July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290.</w:t>
      </w:r>
      <w:r w:rsidR="00094497" w:rsidRPr="008520C3">
        <w:t xml:space="preserve"> Severability provision.</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4497" w:rsidRPr="008520C3">
        <w:t xml:space="preserve">: 1992 Act No. 404, </w:t>
      </w:r>
      <w:r w:rsidR="008520C3" w:rsidRPr="008520C3">
        <w:t xml:space="preserve">Section </w:t>
      </w:r>
      <w:r w:rsidR="00094497" w:rsidRPr="008520C3">
        <w:t>12, eff July 1, 1992.</w:t>
      </w:r>
    </w:p>
    <w:p w:rsidR="00694E72" w:rsidRP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E72">
        <w:rPr>
          <w:b/>
        </w:rPr>
        <w:t>SECTION</w:t>
      </w:r>
      <w:r w:rsidR="008520C3" w:rsidRPr="008520C3">
        <w:rPr>
          <w:rFonts w:cs="Times New Roman"/>
          <w:b/>
        </w:rPr>
        <w:t xml:space="preserve"> </w:t>
      </w:r>
      <w:r w:rsidR="00094497" w:rsidRPr="008520C3">
        <w:rPr>
          <w:rFonts w:cs="Times New Roman"/>
          <w:b/>
        </w:rPr>
        <w:t>41</w:t>
      </w:r>
      <w:r w:rsidR="008520C3" w:rsidRPr="008520C3">
        <w:rPr>
          <w:rFonts w:cs="Times New Roman"/>
          <w:b/>
        </w:rPr>
        <w:noBreakHyphen/>
      </w:r>
      <w:r w:rsidR="00094497" w:rsidRPr="008520C3">
        <w:rPr>
          <w:rFonts w:cs="Times New Roman"/>
          <w:b/>
        </w:rPr>
        <w:t>43</w:t>
      </w:r>
      <w:r w:rsidR="008520C3" w:rsidRPr="008520C3">
        <w:rPr>
          <w:rFonts w:cs="Times New Roman"/>
          <w:b/>
        </w:rPr>
        <w:noBreakHyphen/>
      </w:r>
      <w:r w:rsidR="00094497" w:rsidRPr="008520C3">
        <w:rPr>
          <w:rFonts w:cs="Times New Roman"/>
          <w:b/>
        </w:rPr>
        <w:t>300.</w:t>
      </w:r>
      <w:r w:rsidR="00094497" w:rsidRPr="008520C3">
        <w:t xml:space="preserve"> South Carolina Jobs</w:t>
      </w:r>
      <w:r w:rsidR="008520C3" w:rsidRPr="008520C3">
        <w:noBreakHyphen/>
      </w:r>
      <w:r w:rsidR="00094497" w:rsidRPr="008520C3">
        <w:t>Economic Development Authority; implementation of State Small Business Credit Initiative; capital assistance programs and other credit support programs; contracts with Business Development Corporation; designation of officer.</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(A) The South Carolina Jobs</w:t>
      </w:r>
      <w:r w:rsidR="008520C3" w:rsidRPr="008520C3">
        <w:noBreakHyphen/>
      </w:r>
      <w:r w:rsidRPr="008520C3">
        <w:t>Economic Development Authority is designated, authorized, and directed to implement the State Small Business Credit Initiative within the State. The South Carolina Jobs</w:t>
      </w:r>
      <w:r w:rsidR="008520C3" w:rsidRPr="008520C3">
        <w:noBreakHyphen/>
      </w:r>
      <w:r w:rsidRPr="008520C3">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694E72" w:rsidRDefault="00094497"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0C3">
        <w:tab/>
        <w:t>(B) The Board of Directors of the South Carolina Jobs</w:t>
      </w:r>
      <w:r w:rsidR="008520C3" w:rsidRPr="008520C3">
        <w:noBreakHyphen/>
      </w:r>
      <w:r w:rsidRPr="008520C3">
        <w:t>Economic Development Authority may designate by resolution the appropriate officer, including, if so determined, the Executive Director of the South Carolina Jobs</w:t>
      </w:r>
      <w:r w:rsidR="008520C3" w:rsidRPr="008520C3">
        <w:noBreakHyphen/>
      </w:r>
      <w:r w:rsidRPr="008520C3">
        <w:t>Economic Development Authority, to execute and deliver, on behalf of the State, the application, the State Small Business Credit Initiative Allocation Agreement, and all other agreements, documents, certificates, and undertakings related thereto.</w:t>
      </w: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E72" w:rsidRDefault="00694E72"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94497" w:rsidRPr="008520C3">
        <w:t xml:space="preserve">: 2011 Act No. 30, </w:t>
      </w:r>
      <w:r w:rsidR="00795C75">
        <w:t xml:space="preserve">Sections </w:t>
      </w:r>
      <w:r w:rsidR="00094497" w:rsidRPr="008520C3">
        <w:t>2, 3, eff May 23, 2011.</w:t>
      </w:r>
    </w:p>
    <w:p w:rsidR="00184435" w:rsidRPr="008520C3" w:rsidRDefault="00184435" w:rsidP="0085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20C3" w:rsidSect="008520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C3" w:rsidRDefault="008520C3" w:rsidP="008520C3">
      <w:r>
        <w:separator/>
      </w:r>
    </w:p>
  </w:endnote>
  <w:endnote w:type="continuationSeparator" w:id="0">
    <w:p w:rsidR="008520C3" w:rsidRDefault="008520C3" w:rsidP="0085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C3" w:rsidRPr="008520C3" w:rsidRDefault="008520C3" w:rsidP="00852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C3" w:rsidRPr="008520C3" w:rsidRDefault="008520C3" w:rsidP="00852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C3" w:rsidRPr="008520C3" w:rsidRDefault="008520C3" w:rsidP="00852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C3" w:rsidRDefault="008520C3" w:rsidP="008520C3">
      <w:r>
        <w:separator/>
      </w:r>
    </w:p>
  </w:footnote>
  <w:footnote w:type="continuationSeparator" w:id="0">
    <w:p w:rsidR="008520C3" w:rsidRDefault="008520C3" w:rsidP="00852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C3" w:rsidRPr="008520C3" w:rsidRDefault="008520C3" w:rsidP="00852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C3" w:rsidRPr="008520C3" w:rsidRDefault="008520C3" w:rsidP="00852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C3" w:rsidRPr="008520C3" w:rsidRDefault="008520C3" w:rsidP="00852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97"/>
    <w:rsid w:val="000065F4"/>
    <w:rsid w:val="00013F41"/>
    <w:rsid w:val="00025E41"/>
    <w:rsid w:val="00032BBE"/>
    <w:rsid w:val="0007300D"/>
    <w:rsid w:val="00093290"/>
    <w:rsid w:val="00094497"/>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E72"/>
    <w:rsid w:val="006A0586"/>
    <w:rsid w:val="006C500F"/>
    <w:rsid w:val="006E29E6"/>
    <w:rsid w:val="006E3F1E"/>
    <w:rsid w:val="00754A2B"/>
    <w:rsid w:val="00794AA9"/>
    <w:rsid w:val="00795C75"/>
    <w:rsid w:val="007A5331"/>
    <w:rsid w:val="007A7050"/>
    <w:rsid w:val="007C45E7"/>
    <w:rsid w:val="007D112A"/>
    <w:rsid w:val="008026B8"/>
    <w:rsid w:val="008061A8"/>
    <w:rsid w:val="00814A87"/>
    <w:rsid w:val="00817EA2"/>
    <w:rsid w:val="008337AC"/>
    <w:rsid w:val="008520C3"/>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0786"/>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C0A71-D18A-4330-915F-3532EAEC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9449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94497"/>
    <w:rPr>
      <w:rFonts w:ascii="Consolas" w:hAnsi="Consolas" w:cs="Consolas"/>
      <w:sz w:val="21"/>
      <w:szCs w:val="21"/>
    </w:rPr>
  </w:style>
  <w:style w:type="paragraph" w:styleId="Header">
    <w:name w:val="header"/>
    <w:basedOn w:val="Normal"/>
    <w:link w:val="HeaderChar"/>
    <w:uiPriority w:val="99"/>
    <w:unhideWhenUsed/>
    <w:rsid w:val="008520C3"/>
    <w:pPr>
      <w:tabs>
        <w:tab w:val="center" w:pos="4680"/>
        <w:tab w:val="right" w:pos="9360"/>
      </w:tabs>
    </w:pPr>
  </w:style>
  <w:style w:type="character" w:customStyle="1" w:styleId="HeaderChar">
    <w:name w:val="Header Char"/>
    <w:basedOn w:val="DefaultParagraphFont"/>
    <w:link w:val="Header"/>
    <w:uiPriority w:val="99"/>
    <w:rsid w:val="008520C3"/>
  </w:style>
  <w:style w:type="paragraph" w:styleId="Footer">
    <w:name w:val="footer"/>
    <w:basedOn w:val="Normal"/>
    <w:link w:val="FooterChar"/>
    <w:uiPriority w:val="99"/>
    <w:unhideWhenUsed/>
    <w:rsid w:val="008520C3"/>
    <w:pPr>
      <w:tabs>
        <w:tab w:val="center" w:pos="4680"/>
        <w:tab w:val="right" w:pos="9360"/>
      </w:tabs>
    </w:pPr>
  </w:style>
  <w:style w:type="character" w:customStyle="1" w:styleId="FooterChar">
    <w:name w:val="Footer Char"/>
    <w:basedOn w:val="DefaultParagraphFont"/>
    <w:link w:val="Footer"/>
    <w:uiPriority w:val="99"/>
    <w:rsid w:val="008520C3"/>
  </w:style>
  <w:style w:type="character" w:styleId="Hyperlink">
    <w:name w:val="Hyperlink"/>
    <w:basedOn w:val="DefaultParagraphFont"/>
    <w:semiHidden/>
    <w:rsid w:val="00C70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7271</Words>
  <Characters>41448</Characters>
  <Application>Microsoft Office Word</Application>
  <DocSecurity>0</DocSecurity>
  <Lines>345</Lines>
  <Paragraphs>97</Paragraphs>
  <ScaleCrop>false</ScaleCrop>
  <Company>Legislative Services Agency (LSA)</Company>
  <LinksUpToDate>false</LinksUpToDate>
  <CharactersWithSpaces>48622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