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F" w:rsidRPr="002974FF" w:rsidRDefault="00D727DF">
      <w:pPr>
        <w:jc w:val="center"/>
      </w:pPr>
      <w:r w:rsidRPr="002974FF">
        <w:t>DISCLAIMER</w:t>
      </w:r>
    </w:p>
    <w:p w:rsidR="00D727DF" w:rsidRPr="002974FF" w:rsidRDefault="00D727DF"/>
    <w:p w:rsidR="00D727DF" w:rsidRPr="002974FF" w:rsidRDefault="00D727D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727DF" w:rsidRPr="002974FF" w:rsidRDefault="00D727DF"/>
    <w:p w:rsidR="00D727DF" w:rsidRPr="002974FF" w:rsidRDefault="00D727D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27DF" w:rsidRPr="002974FF" w:rsidRDefault="00D727DF"/>
    <w:p w:rsidR="00D727DF" w:rsidRPr="002974FF" w:rsidRDefault="00D727D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27DF" w:rsidRPr="002974FF" w:rsidRDefault="00D727DF"/>
    <w:p w:rsidR="00D727DF" w:rsidRPr="002974FF" w:rsidRDefault="00D727D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727DF" w:rsidRDefault="00D727DF">
      <w:r>
        <w:br w:type="page"/>
      </w:r>
    </w:p>
    <w:p w:rsidR="005B7348" w:rsidRDefault="00D6275F"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A0513">
        <w:lastRenderedPageBreak/>
        <w:t>CHAPTER 11</w:t>
      </w:r>
    </w:p>
    <w:p w:rsidR="005B7348" w:rsidRPr="005B7348" w:rsidRDefault="00D6275F"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0513">
        <w:t>Organization and Control of State Mental Health Facilities</w:t>
      </w: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348">
        <w:rPr>
          <w:b/>
        </w:rPr>
        <w:t>SECTION</w:t>
      </w:r>
      <w:r w:rsidR="00BA0513" w:rsidRPr="00BA0513">
        <w:rPr>
          <w:rFonts w:cs="Times New Roman"/>
          <w:b/>
        </w:rPr>
        <w:t xml:space="preserve"> </w:t>
      </w:r>
      <w:r w:rsidR="00D6275F" w:rsidRPr="00BA0513">
        <w:rPr>
          <w:rFonts w:cs="Times New Roman"/>
          <w:b/>
        </w:rPr>
        <w:t>44</w:t>
      </w:r>
      <w:r w:rsidR="00BA0513" w:rsidRPr="00BA0513">
        <w:rPr>
          <w:rFonts w:cs="Times New Roman"/>
          <w:b/>
        </w:rPr>
        <w:noBreakHyphen/>
      </w:r>
      <w:r w:rsidR="00D6275F" w:rsidRPr="00BA0513">
        <w:rPr>
          <w:rFonts w:cs="Times New Roman"/>
          <w:b/>
        </w:rPr>
        <w:t>11</w:t>
      </w:r>
      <w:r w:rsidR="00BA0513" w:rsidRPr="00BA0513">
        <w:rPr>
          <w:rFonts w:cs="Times New Roman"/>
          <w:b/>
        </w:rPr>
        <w:noBreakHyphen/>
      </w:r>
      <w:r w:rsidR="00D6275F" w:rsidRPr="00BA0513">
        <w:rPr>
          <w:rFonts w:cs="Times New Roman"/>
          <w:b/>
        </w:rPr>
        <w:t>10.</w:t>
      </w:r>
      <w:r w:rsidR="00D6275F" w:rsidRPr="00BA0513">
        <w:t xml:space="preserve"> Facilities which shall be maintained; purposes thereof.</w:t>
      </w:r>
    </w:p>
    <w:p w:rsidR="005B7348" w:rsidRDefault="00D6275F"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513">
        <w:tab/>
        <w:t>The following facilities shall continue in existence and shall be maintained for the following purposes:</w:t>
      </w:r>
    </w:p>
    <w:p w:rsidR="005B7348" w:rsidRDefault="00D6275F"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513">
        <w:tab/>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BA0513" w:rsidRPr="00BA0513">
        <w:noBreakHyphen/>
      </w:r>
      <w:r w:rsidRPr="00BA0513">
        <w:t>term care facilities; and</w:t>
      </w:r>
    </w:p>
    <w:p w:rsidR="005B7348" w:rsidRDefault="00D6275F"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513">
        <w:tab/>
        <w:t>(2) the mental health clinics for the diagnosis, treatment, and prevention of mental illness.</w:t>
      </w: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75F" w:rsidRPr="00BA0513">
        <w:t xml:space="preserve">: 1962 Code </w:t>
      </w:r>
      <w:r w:rsidR="00BA0513" w:rsidRPr="00BA0513">
        <w:t xml:space="preserve">Section </w:t>
      </w:r>
      <w:r w:rsidR="00D6275F" w:rsidRPr="00BA0513">
        <w:t>32</w:t>
      </w:r>
      <w:r w:rsidR="00BA0513" w:rsidRPr="00BA0513">
        <w:noBreakHyphen/>
      </w:r>
      <w:r w:rsidR="00D6275F" w:rsidRPr="00BA0513">
        <w:t xml:space="preserve">931; 1952 Code </w:t>
      </w:r>
      <w:r w:rsidR="00BA0513" w:rsidRPr="00BA0513">
        <w:t xml:space="preserve">Section </w:t>
      </w:r>
      <w:r w:rsidR="00D6275F" w:rsidRPr="00BA0513">
        <w:t>32</w:t>
      </w:r>
      <w:r w:rsidR="00BA0513" w:rsidRPr="00BA0513">
        <w:noBreakHyphen/>
      </w:r>
      <w:r w:rsidR="00D6275F" w:rsidRPr="00BA0513">
        <w:t xml:space="preserve">957; 1942 Code </w:t>
      </w:r>
      <w:r w:rsidR="00BA0513" w:rsidRPr="00BA0513">
        <w:t xml:space="preserve">Section </w:t>
      </w:r>
      <w:r w:rsidR="00D6275F" w:rsidRPr="00BA0513">
        <w:t xml:space="preserve">6226; 1932 Code </w:t>
      </w:r>
      <w:r w:rsidR="00BA0513" w:rsidRPr="00BA0513">
        <w:t xml:space="preserve">Section </w:t>
      </w:r>
      <w:r w:rsidR="00D6275F" w:rsidRPr="00BA0513">
        <w:t xml:space="preserve">6226; Civ. C. </w:t>
      </w:r>
      <w:r w:rsidR="00BA0513" w:rsidRPr="00BA0513">
        <w:t>‘</w:t>
      </w:r>
      <w:r w:rsidR="00D6275F" w:rsidRPr="00BA0513">
        <w:t xml:space="preserve">22 </w:t>
      </w:r>
      <w:r w:rsidR="00BA0513" w:rsidRPr="00BA0513">
        <w:t xml:space="preserve">Section </w:t>
      </w:r>
      <w:r w:rsidR="00D6275F" w:rsidRPr="00BA0513">
        <w:t xml:space="preserve">5078; 1920 (31) 704; 1952 (47) 2042; 1954 (48) 1732; 1958 (50) 1634; 1964 (53) 1873; 1965 (54) 600; 1967 (55) 317; 1969 (56) 716; 1995 Act No. 145, Part II, </w:t>
      </w:r>
      <w:r w:rsidR="00BA0513" w:rsidRPr="00BA0513">
        <w:t xml:space="preserve">Section </w:t>
      </w:r>
      <w:r w:rsidR="00D6275F" w:rsidRPr="00BA0513">
        <w:t xml:space="preserve">76; 2000 Act No. 253, </w:t>
      </w:r>
      <w:r w:rsidR="00BA0513" w:rsidRPr="00BA0513">
        <w:t xml:space="preserve">Section </w:t>
      </w:r>
      <w:r w:rsidR="00D6275F" w:rsidRPr="00BA0513">
        <w:t>3.</w:t>
      </w: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348">
        <w:rPr>
          <w:b/>
        </w:rPr>
        <w:t>SECTION</w:t>
      </w:r>
      <w:r w:rsidR="00BA0513" w:rsidRPr="00BA0513">
        <w:rPr>
          <w:rFonts w:cs="Times New Roman"/>
          <w:b/>
        </w:rPr>
        <w:t xml:space="preserve"> </w:t>
      </w:r>
      <w:r w:rsidR="00D6275F" w:rsidRPr="00BA0513">
        <w:rPr>
          <w:rFonts w:cs="Times New Roman"/>
          <w:b/>
        </w:rPr>
        <w:t>44</w:t>
      </w:r>
      <w:r w:rsidR="00BA0513" w:rsidRPr="00BA0513">
        <w:rPr>
          <w:rFonts w:cs="Times New Roman"/>
          <w:b/>
        </w:rPr>
        <w:noBreakHyphen/>
      </w:r>
      <w:r w:rsidR="00D6275F" w:rsidRPr="00BA0513">
        <w:rPr>
          <w:rFonts w:cs="Times New Roman"/>
          <w:b/>
        </w:rPr>
        <w:t>11</w:t>
      </w:r>
      <w:r w:rsidR="00BA0513" w:rsidRPr="00BA0513">
        <w:rPr>
          <w:rFonts w:cs="Times New Roman"/>
          <w:b/>
        </w:rPr>
        <w:noBreakHyphen/>
      </w:r>
      <w:r w:rsidR="00D6275F" w:rsidRPr="00BA0513">
        <w:rPr>
          <w:rFonts w:cs="Times New Roman"/>
          <w:b/>
        </w:rPr>
        <w:t>30.</w:t>
      </w:r>
      <w:r w:rsidR="00D6275F" w:rsidRPr="00BA0513">
        <w:t xml:space="preserve"> Establishment, purpose and admission requirements of South Carolina Veterans Home.</w:t>
      </w:r>
    </w:p>
    <w:p w:rsidR="005B7348" w:rsidRDefault="00D6275F"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513">
        <w:tab/>
        <w:t>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South Carolina veterans who are mentally ill or whose physical condition requires long</w:t>
      </w:r>
      <w:r w:rsidR="00BA0513" w:rsidRPr="00BA0513">
        <w:noBreakHyphen/>
      </w:r>
      <w:r w:rsidRPr="00BA0513">
        <w:t>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Division of Veterans Affairs, Office of the Governor, concerning the policies, management, and operation of the South Carolina veterans homes.</w:t>
      </w: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75F" w:rsidRPr="00BA0513">
        <w:t xml:space="preserve">: 1962 Code </w:t>
      </w:r>
      <w:r w:rsidR="00BA0513" w:rsidRPr="00BA0513">
        <w:t xml:space="preserve">Section </w:t>
      </w:r>
      <w:r w:rsidR="00D6275F" w:rsidRPr="00BA0513">
        <w:t>32</w:t>
      </w:r>
      <w:r w:rsidR="00BA0513" w:rsidRPr="00BA0513">
        <w:noBreakHyphen/>
      </w:r>
      <w:r w:rsidR="00D6275F" w:rsidRPr="00BA0513">
        <w:t xml:space="preserve">1008; 1969 (56) 215; 1977 Act No. 41 </w:t>
      </w:r>
      <w:r w:rsidR="00BA0513" w:rsidRPr="00BA0513">
        <w:t xml:space="preserve">Section </w:t>
      </w:r>
      <w:r w:rsidR="00D6275F" w:rsidRPr="00BA0513">
        <w:t xml:space="preserve">1; 1996 Act No. 350, </w:t>
      </w:r>
      <w:r w:rsidR="00BA0513" w:rsidRPr="00BA0513">
        <w:t xml:space="preserve">Section </w:t>
      </w:r>
      <w:r w:rsidR="00D6275F" w:rsidRPr="00BA0513">
        <w:t>1.</w:t>
      </w: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348">
        <w:rPr>
          <w:b/>
        </w:rPr>
        <w:t>SECTION</w:t>
      </w:r>
      <w:r w:rsidR="00BA0513" w:rsidRPr="00BA0513">
        <w:rPr>
          <w:rFonts w:cs="Times New Roman"/>
          <w:b/>
        </w:rPr>
        <w:t xml:space="preserve"> </w:t>
      </w:r>
      <w:r w:rsidR="00D6275F" w:rsidRPr="00BA0513">
        <w:rPr>
          <w:rFonts w:cs="Times New Roman"/>
          <w:b/>
        </w:rPr>
        <w:t>44</w:t>
      </w:r>
      <w:r w:rsidR="00BA0513" w:rsidRPr="00BA0513">
        <w:rPr>
          <w:rFonts w:cs="Times New Roman"/>
          <w:b/>
        </w:rPr>
        <w:noBreakHyphen/>
      </w:r>
      <w:r w:rsidR="00D6275F" w:rsidRPr="00BA0513">
        <w:rPr>
          <w:rFonts w:cs="Times New Roman"/>
          <w:b/>
        </w:rPr>
        <w:t>11</w:t>
      </w:r>
      <w:r w:rsidR="00BA0513" w:rsidRPr="00BA0513">
        <w:rPr>
          <w:rFonts w:cs="Times New Roman"/>
          <w:b/>
        </w:rPr>
        <w:noBreakHyphen/>
      </w:r>
      <w:r w:rsidR="00D6275F" w:rsidRPr="00BA0513">
        <w:rPr>
          <w:rFonts w:cs="Times New Roman"/>
          <w:b/>
        </w:rPr>
        <w:t>40.</w:t>
      </w:r>
      <w:r w:rsidR="00D6275F" w:rsidRPr="00BA0513">
        <w:t xml:space="preserve"> </w:t>
      </w:r>
      <w:r w:rsidR="00BA0513" w:rsidRPr="00BA0513">
        <w:t>“</w:t>
      </w:r>
      <w:r w:rsidR="00D6275F" w:rsidRPr="00BA0513">
        <w:t>South Carolina veterans</w:t>
      </w:r>
      <w:r w:rsidR="00BA0513" w:rsidRPr="00BA0513">
        <w:t>”</w:t>
      </w:r>
      <w:r w:rsidR="00D6275F" w:rsidRPr="00BA0513">
        <w:t xml:space="preserve"> defined.</w:t>
      </w:r>
    </w:p>
    <w:p w:rsidR="005B7348" w:rsidRDefault="00D6275F"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513">
        <w:tab/>
        <w:t xml:space="preserve">For the purpose of </w:t>
      </w:r>
      <w:r w:rsidR="00BA0513" w:rsidRPr="00BA0513">
        <w:t xml:space="preserve">Section </w:t>
      </w:r>
      <w:r w:rsidRPr="00BA0513">
        <w:t>4</w:t>
      </w:r>
      <w:r w:rsidR="00BA0513" w:rsidRPr="00BA0513">
        <w:noBreakHyphen/>
      </w:r>
      <w:r w:rsidRPr="00BA0513">
        <w:t>11</w:t>
      </w:r>
      <w:r w:rsidR="00BA0513" w:rsidRPr="00BA0513">
        <w:noBreakHyphen/>
      </w:r>
      <w:r w:rsidRPr="00BA0513">
        <w:t xml:space="preserve">30 </w:t>
      </w:r>
      <w:r w:rsidR="00BA0513" w:rsidRPr="00BA0513">
        <w:t>“</w:t>
      </w:r>
      <w:r w:rsidRPr="00BA0513">
        <w:t>South Carolina veterans</w:t>
      </w:r>
      <w:r w:rsidR="00BA0513" w:rsidRPr="00BA0513">
        <w:t>”</w:t>
      </w:r>
      <w:r w:rsidRPr="00BA0513">
        <w:t xml:space="preserve"> means any ex</w:t>
      </w:r>
      <w:r w:rsidR="00BA0513" w:rsidRPr="00BA0513">
        <w:noBreakHyphen/>
      </w:r>
      <w:r w:rsidRPr="00BA0513">
        <w:t>service South Carolina citizen who was discharged under other than dishonorable conditions and who served in any branch of the military or naval service of the United States.</w:t>
      </w: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75F" w:rsidRPr="00BA0513">
        <w:t xml:space="preserve">: 1962 Code </w:t>
      </w:r>
      <w:r w:rsidR="00BA0513" w:rsidRPr="00BA0513">
        <w:t xml:space="preserve">Section </w:t>
      </w:r>
      <w:r w:rsidR="00D6275F" w:rsidRPr="00BA0513">
        <w:t>32</w:t>
      </w:r>
      <w:r w:rsidR="00BA0513" w:rsidRPr="00BA0513">
        <w:noBreakHyphen/>
      </w:r>
      <w:r w:rsidR="00D6275F" w:rsidRPr="00BA0513">
        <w:t xml:space="preserve">1009; 1969 (56) 215; 1977 Act No. 41 </w:t>
      </w:r>
      <w:r w:rsidR="00BA0513" w:rsidRPr="00BA0513">
        <w:t xml:space="preserve">Section </w:t>
      </w:r>
      <w:r w:rsidR="00D6275F" w:rsidRPr="00BA0513">
        <w:t>2.</w:t>
      </w: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348">
        <w:rPr>
          <w:b/>
        </w:rPr>
        <w:t>SECTION</w:t>
      </w:r>
      <w:r w:rsidR="00BA0513" w:rsidRPr="00BA0513">
        <w:rPr>
          <w:rFonts w:cs="Times New Roman"/>
          <w:b/>
        </w:rPr>
        <w:t xml:space="preserve"> </w:t>
      </w:r>
      <w:r w:rsidR="00D6275F" w:rsidRPr="00BA0513">
        <w:rPr>
          <w:rFonts w:cs="Times New Roman"/>
          <w:b/>
        </w:rPr>
        <w:t>44</w:t>
      </w:r>
      <w:r w:rsidR="00BA0513" w:rsidRPr="00BA0513">
        <w:rPr>
          <w:rFonts w:cs="Times New Roman"/>
          <w:b/>
        </w:rPr>
        <w:noBreakHyphen/>
      </w:r>
      <w:r w:rsidR="00D6275F" w:rsidRPr="00BA0513">
        <w:rPr>
          <w:rFonts w:cs="Times New Roman"/>
          <w:b/>
        </w:rPr>
        <w:t>11</w:t>
      </w:r>
      <w:r w:rsidR="00BA0513" w:rsidRPr="00BA0513">
        <w:rPr>
          <w:rFonts w:cs="Times New Roman"/>
          <w:b/>
        </w:rPr>
        <w:noBreakHyphen/>
      </w:r>
      <w:r w:rsidR="00D6275F" w:rsidRPr="00BA0513">
        <w:rPr>
          <w:rFonts w:cs="Times New Roman"/>
          <w:b/>
        </w:rPr>
        <w:t>60.</w:t>
      </w:r>
      <w:r w:rsidR="00D6275F" w:rsidRPr="00BA0513">
        <w:t xml:space="preserve"> Establishment of mental health clinics.</w:t>
      </w:r>
    </w:p>
    <w:p w:rsidR="005B7348" w:rsidRDefault="00D6275F"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513">
        <w:tab/>
        <w:t>The Mental Health Commission shall establish mental health clinics throughout the State and shall supervise them.</w:t>
      </w: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75F" w:rsidRPr="00BA0513">
        <w:t xml:space="preserve">: 1962 Code </w:t>
      </w:r>
      <w:r w:rsidR="00BA0513" w:rsidRPr="00BA0513">
        <w:t xml:space="preserve">Section </w:t>
      </w:r>
      <w:r w:rsidR="00D6275F" w:rsidRPr="00BA0513">
        <w:t>32</w:t>
      </w:r>
      <w:r w:rsidR="00BA0513" w:rsidRPr="00BA0513">
        <w:noBreakHyphen/>
      </w:r>
      <w:r w:rsidR="00D6275F" w:rsidRPr="00BA0513">
        <w:t>935; 1952 (47) 2042.</w:t>
      </w: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348">
        <w:rPr>
          <w:b/>
        </w:rPr>
        <w:t>SECTION</w:t>
      </w:r>
      <w:r w:rsidR="00BA0513" w:rsidRPr="00BA0513">
        <w:rPr>
          <w:rFonts w:cs="Times New Roman"/>
          <w:b/>
        </w:rPr>
        <w:t xml:space="preserve"> </w:t>
      </w:r>
      <w:r w:rsidR="00D6275F" w:rsidRPr="00BA0513">
        <w:rPr>
          <w:rFonts w:cs="Times New Roman"/>
          <w:b/>
        </w:rPr>
        <w:t>44</w:t>
      </w:r>
      <w:r w:rsidR="00BA0513" w:rsidRPr="00BA0513">
        <w:rPr>
          <w:rFonts w:cs="Times New Roman"/>
          <w:b/>
        </w:rPr>
        <w:noBreakHyphen/>
      </w:r>
      <w:r w:rsidR="00D6275F" w:rsidRPr="00BA0513">
        <w:rPr>
          <w:rFonts w:cs="Times New Roman"/>
          <w:b/>
        </w:rPr>
        <w:t>11</w:t>
      </w:r>
      <w:r w:rsidR="00BA0513" w:rsidRPr="00BA0513">
        <w:rPr>
          <w:rFonts w:cs="Times New Roman"/>
          <w:b/>
        </w:rPr>
        <w:noBreakHyphen/>
      </w:r>
      <w:r w:rsidR="00D6275F" w:rsidRPr="00BA0513">
        <w:rPr>
          <w:rFonts w:cs="Times New Roman"/>
          <w:b/>
        </w:rPr>
        <w:t>70.</w:t>
      </w:r>
      <w:r w:rsidR="00D6275F" w:rsidRPr="00BA0513">
        <w:t xml:space="preserve"> Appointment and powers of marshals for facilities.</w:t>
      </w:r>
    </w:p>
    <w:p w:rsidR="005B7348" w:rsidRDefault="00D6275F"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513">
        <w:tab/>
        <w:t xml:space="preserve">The Mental Health Commission may authorize the superintendents to employ suitable persons to act as marshals to keep intruders off and prevent trespass upon State mental health facilities. The marshals employed, in so far as State mental health facilities are concerned, shall be vested with all the powers and charged with all the duties of police officers generally. They may eject trespassers. They may without </w:t>
      </w:r>
      <w:r w:rsidRPr="00BA0513">
        <w:lastRenderedPageBreak/>
        <w:t>warrant arrest persons guilty of disorderly conduct or of trespass on State mental health facilities and have them tried in any court of competent jurisdiction.</w:t>
      </w: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75F" w:rsidRPr="00BA0513">
        <w:t xml:space="preserve">: 1962 Code </w:t>
      </w:r>
      <w:r w:rsidR="00BA0513" w:rsidRPr="00BA0513">
        <w:t xml:space="preserve">Section </w:t>
      </w:r>
      <w:r w:rsidR="00D6275F" w:rsidRPr="00BA0513">
        <w:t>32</w:t>
      </w:r>
      <w:r w:rsidR="00BA0513" w:rsidRPr="00BA0513">
        <w:noBreakHyphen/>
      </w:r>
      <w:r w:rsidR="00D6275F" w:rsidRPr="00BA0513">
        <w:t xml:space="preserve">937; 1952 Code </w:t>
      </w:r>
      <w:r w:rsidR="00BA0513" w:rsidRPr="00BA0513">
        <w:t xml:space="preserve">Section </w:t>
      </w:r>
      <w:r w:rsidR="00D6275F" w:rsidRPr="00BA0513">
        <w:t>32</w:t>
      </w:r>
      <w:r w:rsidR="00BA0513" w:rsidRPr="00BA0513">
        <w:noBreakHyphen/>
      </w:r>
      <w:r w:rsidR="00D6275F" w:rsidRPr="00BA0513">
        <w:t xml:space="preserve">979; 1942 Code </w:t>
      </w:r>
      <w:r w:rsidR="00BA0513" w:rsidRPr="00BA0513">
        <w:t xml:space="preserve">Section </w:t>
      </w:r>
      <w:r w:rsidR="00D6275F" w:rsidRPr="00BA0513">
        <w:t xml:space="preserve">6243; 1932 Code </w:t>
      </w:r>
      <w:r w:rsidR="00BA0513" w:rsidRPr="00BA0513">
        <w:t xml:space="preserve">Section </w:t>
      </w:r>
      <w:r w:rsidR="00D6275F" w:rsidRPr="00BA0513">
        <w:t xml:space="preserve">6243; Civ. C. </w:t>
      </w:r>
      <w:r w:rsidR="00BA0513" w:rsidRPr="00BA0513">
        <w:t>‘</w:t>
      </w:r>
      <w:r w:rsidR="00D6275F" w:rsidRPr="00BA0513">
        <w:t xml:space="preserve">22 </w:t>
      </w:r>
      <w:r w:rsidR="00BA0513" w:rsidRPr="00BA0513">
        <w:t xml:space="preserve">Section </w:t>
      </w:r>
      <w:r w:rsidR="00D6275F" w:rsidRPr="00BA0513">
        <w:t xml:space="preserve">5104; Civ. C. </w:t>
      </w:r>
      <w:r w:rsidR="00BA0513" w:rsidRPr="00BA0513">
        <w:t>‘</w:t>
      </w:r>
      <w:r w:rsidR="00D6275F" w:rsidRPr="00BA0513">
        <w:t xml:space="preserve">12 </w:t>
      </w:r>
      <w:r w:rsidR="00BA0513" w:rsidRPr="00BA0513">
        <w:t xml:space="preserve">Section </w:t>
      </w:r>
      <w:r w:rsidR="00D6275F" w:rsidRPr="00BA0513">
        <w:t xml:space="preserve">3371; Civ. C. </w:t>
      </w:r>
      <w:r w:rsidR="00BA0513" w:rsidRPr="00BA0513">
        <w:t>‘</w:t>
      </w:r>
      <w:r w:rsidR="00D6275F" w:rsidRPr="00BA0513">
        <w:t xml:space="preserve">02 </w:t>
      </w:r>
      <w:r w:rsidR="00BA0513" w:rsidRPr="00BA0513">
        <w:t xml:space="preserve">Section </w:t>
      </w:r>
      <w:r w:rsidR="00D6275F" w:rsidRPr="00BA0513">
        <w:t>2260; 1894 (21) 835; 1920 (31) 704; 1952 (47) 2042.</w:t>
      </w: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348">
        <w:rPr>
          <w:b/>
        </w:rPr>
        <w:t>SECTION</w:t>
      </w:r>
      <w:r w:rsidR="00BA0513" w:rsidRPr="00BA0513">
        <w:rPr>
          <w:rFonts w:cs="Times New Roman"/>
          <w:b/>
        </w:rPr>
        <w:t xml:space="preserve"> </w:t>
      </w:r>
      <w:r w:rsidR="00D6275F" w:rsidRPr="00BA0513">
        <w:rPr>
          <w:rFonts w:cs="Times New Roman"/>
          <w:b/>
        </w:rPr>
        <w:t>44</w:t>
      </w:r>
      <w:r w:rsidR="00BA0513" w:rsidRPr="00BA0513">
        <w:rPr>
          <w:rFonts w:cs="Times New Roman"/>
          <w:b/>
        </w:rPr>
        <w:noBreakHyphen/>
      </w:r>
      <w:r w:rsidR="00D6275F" w:rsidRPr="00BA0513">
        <w:rPr>
          <w:rFonts w:cs="Times New Roman"/>
          <w:b/>
        </w:rPr>
        <w:t>11</w:t>
      </w:r>
      <w:r w:rsidR="00BA0513" w:rsidRPr="00BA0513">
        <w:rPr>
          <w:rFonts w:cs="Times New Roman"/>
          <w:b/>
        </w:rPr>
        <w:noBreakHyphen/>
      </w:r>
      <w:r w:rsidR="00D6275F" w:rsidRPr="00BA0513">
        <w:rPr>
          <w:rFonts w:cs="Times New Roman"/>
          <w:b/>
        </w:rPr>
        <w:t>75.</w:t>
      </w:r>
      <w:r w:rsidR="00D6275F" w:rsidRPr="00BA0513">
        <w:t xml:space="preserve"> Entering or refusing to leave state mental health facility following warning or request; penalty.</w:t>
      </w:r>
    </w:p>
    <w:p w:rsidR="005B7348" w:rsidRDefault="00D6275F"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513">
        <w:tab/>
        <w:t>(A) It is unlawful for a person without legal cause or good excuse to enter on the premises of a state mental health facility after having been warned by the facility director or, in his absence, by the director</w:t>
      </w:r>
      <w:r w:rsidR="00BA0513" w:rsidRPr="00BA0513">
        <w:t>’</w:t>
      </w:r>
      <w:r w:rsidRPr="00BA0513">
        <w:t>s representative, in writing, within the six months preceding not to enter on the premises.</w:t>
      </w:r>
    </w:p>
    <w:p w:rsidR="005B7348" w:rsidRDefault="00D6275F"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513">
        <w:tab/>
        <w:t>(B) It is unlawful for a person without legal cause or good excuse to fail or refuse immediately to leave the premises of a state mental health facility upon being ordered or requested to leave by the facility director or, in his absence, by the facility director</w:t>
      </w:r>
      <w:r w:rsidR="00BA0513" w:rsidRPr="00BA0513">
        <w:t>’</w:t>
      </w:r>
      <w:r w:rsidRPr="00BA0513">
        <w:t>s representative.</w:t>
      </w:r>
    </w:p>
    <w:p w:rsidR="005B7348" w:rsidRDefault="00D6275F"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513">
        <w:tab/>
        <w:t>(C) A person violating subsection (A) or (B), upon conviction, must be fined not more than two hundred dollars or imprisoned not more than thirty days.</w:t>
      </w:r>
    </w:p>
    <w:p w:rsidR="005B7348" w:rsidRDefault="00D6275F"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513">
        <w:tab/>
        <w:t>(D) A municipal court or magistrate</w:t>
      </w:r>
      <w:r w:rsidR="00BA0513" w:rsidRPr="00BA0513">
        <w:t>’</w:t>
      </w:r>
      <w:r w:rsidRPr="00BA0513">
        <w:t>s court has jurisdiction over violations of this section occurring within the respective limits of the municipality or magisterial district.</w:t>
      </w: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75F" w:rsidRPr="00BA0513">
        <w:t xml:space="preserve">: 1994 Act No. 351, </w:t>
      </w:r>
      <w:r w:rsidR="00BA0513" w:rsidRPr="00BA0513">
        <w:t xml:space="preserve">Section </w:t>
      </w:r>
      <w:r w:rsidR="00D6275F" w:rsidRPr="00BA0513">
        <w:t>1.</w:t>
      </w: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B7348">
        <w:rPr>
          <w:b/>
        </w:rPr>
        <w:t>SECTION</w:t>
      </w:r>
      <w:r w:rsidR="00BA0513" w:rsidRPr="00BA0513">
        <w:rPr>
          <w:rFonts w:cs="Times New Roman"/>
          <w:b/>
        </w:rPr>
        <w:t xml:space="preserve"> </w:t>
      </w:r>
      <w:r w:rsidR="00D6275F" w:rsidRPr="00BA0513">
        <w:rPr>
          <w:rFonts w:cs="Times New Roman"/>
          <w:b/>
        </w:rPr>
        <w:t>44</w:t>
      </w:r>
      <w:r w:rsidR="00BA0513" w:rsidRPr="00BA0513">
        <w:rPr>
          <w:rFonts w:cs="Times New Roman"/>
          <w:b/>
        </w:rPr>
        <w:noBreakHyphen/>
      </w:r>
      <w:r w:rsidR="00D6275F" w:rsidRPr="00BA0513">
        <w:rPr>
          <w:rFonts w:cs="Times New Roman"/>
          <w:b/>
        </w:rPr>
        <w:t>11</w:t>
      </w:r>
      <w:r w:rsidR="00BA0513" w:rsidRPr="00BA0513">
        <w:rPr>
          <w:rFonts w:cs="Times New Roman"/>
          <w:b/>
        </w:rPr>
        <w:noBreakHyphen/>
      </w:r>
      <w:r w:rsidR="00D6275F" w:rsidRPr="00BA0513">
        <w:rPr>
          <w:rFonts w:cs="Times New Roman"/>
          <w:b/>
        </w:rPr>
        <w:t>80.</w:t>
      </w:r>
      <w:r w:rsidR="00D6275F" w:rsidRPr="00BA0513">
        <w:t xml:space="preserve"> Repealed by 2008, Act No. 266, </w:t>
      </w:r>
      <w:r w:rsidR="00BA0513" w:rsidRPr="00BA0513">
        <w:t xml:space="preserve">Section </w:t>
      </w:r>
      <w:r w:rsidR="00D6275F" w:rsidRPr="00BA0513">
        <w:t>10, eff June 4, 2008.</w:t>
      </w:r>
    </w:p>
    <w:p w:rsidR="005B7348" w:rsidRP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348">
        <w:rPr>
          <w:b/>
        </w:rPr>
        <w:t>SECTION</w:t>
      </w:r>
      <w:r w:rsidR="00BA0513" w:rsidRPr="00BA0513">
        <w:rPr>
          <w:rFonts w:cs="Times New Roman"/>
          <w:b/>
        </w:rPr>
        <w:t xml:space="preserve"> </w:t>
      </w:r>
      <w:r w:rsidR="00D6275F" w:rsidRPr="00BA0513">
        <w:rPr>
          <w:rFonts w:cs="Times New Roman"/>
          <w:b/>
        </w:rPr>
        <w:t>44</w:t>
      </w:r>
      <w:r w:rsidR="00BA0513" w:rsidRPr="00BA0513">
        <w:rPr>
          <w:rFonts w:cs="Times New Roman"/>
          <w:b/>
        </w:rPr>
        <w:noBreakHyphen/>
      </w:r>
      <w:r w:rsidR="00D6275F" w:rsidRPr="00BA0513">
        <w:rPr>
          <w:rFonts w:cs="Times New Roman"/>
          <w:b/>
        </w:rPr>
        <w:t>11</w:t>
      </w:r>
      <w:r w:rsidR="00BA0513" w:rsidRPr="00BA0513">
        <w:rPr>
          <w:rFonts w:cs="Times New Roman"/>
          <w:b/>
        </w:rPr>
        <w:noBreakHyphen/>
      </w:r>
      <w:r w:rsidR="00D6275F" w:rsidRPr="00BA0513">
        <w:rPr>
          <w:rFonts w:cs="Times New Roman"/>
          <w:b/>
        </w:rPr>
        <w:t>110.</w:t>
      </w:r>
      <w:r w:rsidR="00D6275F" w:rsidRPr="00BA0513">
        <w:t xml:space="preserve"> Easements and rights of way on grounds of facilities.</w:t>
      </w:r>
    </w:p>
    <w:p w:rsidR="005B7348" w:rsidRDefault="00D6275F"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513">
        <w:tab/>
        <w:t>The Mental Health Commission may, by resolution recorded on the minutes of its meetings, grant easements, permits or rights of way on, over or under the grounds of the facilities, but none may be granted unless approved in writing by the Attorney General before delivery.</w:t>
      </w: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348" w:rsidRDefault="005B7348"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275F" w:rsidRPr="00BA0513">
        <w:t xml:space="preserve">: 1962 Code </w:t>
      </w:r>
      <w:r w:rsidR="00BA0513" w:rsidRPr="00BA0513">
        <w:t xml:space="preserve">Section </w:t>
      </w:r>
      <w:r w:rsidR="00D6275F" w:rsidRPr="00BA0513">
        <w:t>32</w:t>
      </w:r>
      <w:r w:rsidR="00BA0513" w:rsidRPr="00BA0513">
        <w:noBreakHyphen/>
      </w:r>
      <w:r w:rsidR="00D6275F" w:rsidRPr="00BA0513">
        <w:t xml:space="preserve">941; 1952 Code </w:t>
      </w:r>
      <w:r w:rsidR="00BD2285">
        <w:t xml:space="preserve">Sections </w:t>
      </w:r>
      <w:r w:rsidR="00D6275F" w:rsidRPr="00BA0513">
        <w:t>32</w:t>
      </w:r>
      <w:r w:rsidR="00BA0513" w:rsidRPr="00BA0513">
        <w:noBreakHyphen/>
      </w:r>
      <w:r w:rsidR="00D6275F" w:rsidRPr="00BA0513">
        <w:t>981, 32</w:t>
      </w:r>
      <w:r w:rsidR="00BA0513" w:rsidRPr="00BA0513">
        <w:noBreakHyphen/>
      </w:r>
      <w:r w:rsidR="00D6275F" w:rsidRPr="00BA0513">
        <w:t xml:space="preserve">982; 1942 Code </w:t>
      </w:r>
      <w:r w:rsidR="00BA0513" w:rsidRPr="00BA0513">
        <w:t xml:space="preserve">Section </w:t>
      </w:r>
      <w:r w:rsidR="00D6275F" w:rsidRPr="00BA0513">
        <w:t xml:space="preserve">6245; 1932 Code </w:t>
      </w:r>
      <w:r w:rsidR="00BA0513" w:rsidRPr="00BA0513">
        <w:t xml:space="preserve">Section </w:t>
      </w:r>
      <w:r w:rsidR="00D6275F" w:rsidRPr="00BA0513">
        <w:t xml:space="preserve">6245; Civ. C. </w:t>
      </w:r>
      <w:r w:rsidR="00BA0513" w:rsidRPr="00BA0513">
        <w:t>‘</w:t>
      </w:r>
      <w:r w:rsidR="00D6275F" w:rsidRPr="00BA0513">
        <w:t xml:space="preserve">22 </w:t>
      </w:r>
      <w:r w:rsidR="00BA0513" w:rsidRPr="00BA0513">
        <w:t xml:space="preserve">Section </w:t>
      </w:r>
      <w:r w:rsidR="00D6275F" w:rsidRPr="00BA0513">
        <w:t xml:space="preserve">5107; Civ. C. </w:t>
      </w:r>
      <w:r w:rsidR="00BA0513" w:rsidRPr="00BA0513">
        <w:t>‘</w:t>
      </w:r>
      <w:r w:rsidR="00D6275F" w:rsidRPr="00BA0513">
        <w:t xml:space="preserve">12 </w:t>
      </w:r>
      <w:r w:rsidR="00BA0513" w:rsidRPr="00BA0513">
        <w:t xml:space="preserve">Section </w:t>
      </w:r>
      <w:r w:rsidR="00D6275F" w:rsidRPr="00BA0513">
        <w:t xml:space="preserve">3372; Civ. C. </w:t>
      </w:r>
      <w:r w:rsidR="00BA0513" w:rsidRPr="00BA0513">
        <w:t>‘</w:t>
      </w:r>
      <w:r w:rsidR="00D6275F" w:rsidRPr="00BA0513">
        <w:t xml:space="preserve">02 </w:t>
      </w:r>
      <w:r w:rsidR="00BA0513" w:rsidRPr="00BA0513">
        <w:t xml:space="preserve">Section </w:t>
      </w:r>
      <w:r w:rsidR="00D6275F" w:rsidRPr="00BA0513">
        <w:t>2261; 1894 (21) 835; 1920 (31) 704; 1941 (42) 188; 1942 (42) 1685; 1952 (47) 2042.</w:t>
      </w:r>
    </w:p>
    <w:p w:rsidR="00184435" w:rsidRPr="00BA0513" w:rsidRDefault="00184435" w:rsidP="00BA0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0513" w:rsidSect="00BA05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513" w:rsidRDefault="00BA0513" w:rsidP="00BA0513">
      <w:r>
        <w:separator/>
      </w:r>
    </w:p>
  </w:endnote>
  <w:endnote w:type="continuationSeparator" w:id="0">
    <w:p w:rsidR="00BA0513" w:rsidRDefault="00BA0513" w:rsidP="00BA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13" w:rsidRPr="00BA0513" w:rsidRDefault="00BA0513" w:rsidP="00BA05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13" w:rsidRPr="00BA0513" w:rsidRDefault="00BA0513" w:rsidP="00BA05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13" w:rsidRPr="00BA0513" w:rsidRDefault="00BA0513" w:rsidP="00BA0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513" w:rsidRDefault="00BA0513" w:rsidP="00BA0513">
      <w:r>
        <w:separator/>
      </w:r>
    </w:p>
  </w:footnote>
  <w:footnote w:type="continuationSeparator" w:id="0">
    <w:p w:rsidR="00BA0513" w:rsidRDefault="00BA0513" w:rsidP="00BA0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13" w:rsidRPr="00BA0513" w:rsidRDefault="00BA0513" w:rsidP="00BA0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13" w:rsidRPr="00BA0513" w:rsidRDefault="00BA0513" w:rsidP="00BA05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13" w:rsidRPr="00BA0513" w:rsidRDefault="00BA0513" w:rsidP="00BA05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7348"/>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0513"/>
    <w:rsid w:val="00BB1998"/>
    <w:rsid w:val="00BC4DB4"/>
    <w:rsid w:val="00BD2285"/>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75F"/>
    <w:rsid w:val="00D62F3B"/>
    <w:rsid w:val="00D727DF"/>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F0005-C6FE-411C-9152-A6FB5D4D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6275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6275F"/>
    <w:rPr>
      <w:rFonts w:ascii="Consolas" w:hAnsi="Consolas" w:cs="Consolas"/>
      <w:sz w:val="21"/>
      <w:szCs w:val="21"/>
    </w:rPr>
  </w:style>
  <w:style w:type="paragraph" w:styleId="Header">
    <w:name w:val="header"/>
    <w:basedOn w:val="Normal"/>
    <w:link w:val="HeaderChar"/>
    <w:uiPriority w:val="99"/>
    <w:unhideWhenUsed/>
    <w:rsid w:val="00BA0513"/>
    <w:pPr>
      <w:tabs>
        <w:tab w:val="center" w:pos="4680"/>
        <w:tab w:val="right" w:pos="9360"/>
      </w:tabs>
    </w:pPr>
  </w:style>
  <w:style w:type="character" w:customStyle="1" w:styleId="HeaderChar">
    <w:name w:val="Header Char"/>
    <w:basedOn w:val="DefaultParagraphFont"/>
    <w:link w:val="Header"/>
    <w:uiPriority w:val="99"/>
    <w:rsid w:val="00BA0513"/>
  </w:style>
  <w:style w:type="paragraph" w:styleId="Footer">
    <w:name w:val="footer"/>
    <w:basedOn w:val="Normal"/>
    <w:link w:val="FooterChar"/>
    <w:uiPriority w:val="99"/>
    <w:unhideWhenUsed/>
    <w:rsid w:val="00BA0513"/>
    <w:pPr>
      <w:tabs>
        <w:tab w:val="center" w:pos="4680"/>
        <w:tab w:val="right" w:pos="9360"/>
      </w:tabs>
    </w:pPr>
  </w:style>
  <w:style w:type="character" w:customStyle="1" w:styleId="FooterChar">
    <w:name w:val="Footer Char"/>
    <w:basedOn w:val="DefaultParagraphFont"/>
    <w:link w:val="Footer"/>
    <w:uiPriority w:val="99"/>
    <w:rsid w:val="00BA0513"/>
  </w:style>
  <w:style w:type="character" w:styleId="Hyperlink">
    <w:name w:val="Hyperlink"/>
    <w:basedOn w:val="DefaultParagraphFont"/>
    <w:semiHidden/>
    <w:rsid w:val="00D72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1100</Words>
  <Characters>6272</Characters>
  <Application>Microsoft Office Word</Application>
  <DocSecurity>0</DocSecurity>
  <Lines>52</Lines>
  <Paragraphs>14</Paragraphs>
  <ScaleCrop>false</ScaleCrop>
  <Company>Legislative Services Agency (LSA)</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