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7A9" w:rsidRPr="002974FF" w:rsidRDefault="007407A9">
      <w:pPr>
        <w:jc w:val="center"/>
      </w:pPr>
      <w:r w:rsidRPr="002974FF">
        <w:t>DISCLAIMER</w:t>
      </w:r>
    </w:p>
    <w:p w:rsidR="007407A9" w:rsidRPr="002974FF" w:rsidRDefault="007407A9"/>
    <w:p w:rsidR="007407A9" w:rsidRPr="002974FF" w:rsidRDefault="007407A9">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407A9" w:rsidRPr="002974FF" w:rsidRDefault="007407A9"/>
    <w:p w:rsidR="007407A9" w:rsidRPr="002974FF" w:rsidRDefault="007407A9">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07A9" w:rsidRPr="002974FF" w:rsidRDefault="007407A9"/>
    <w:p w:rsidR="007407A9" w:rsidRPr="002974FF" w:rsidRDefault="007407A9">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07A9" w:rsidRPr="002974FF" w:rsidRDefault="007407A9"/>
    <w:p w:rsidR="007407A9" w:rsidRPr="002974FF" w:rsidRDefault="007407A9"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407A9" w:rsidRDefault="007407A9">
      <w:pPr>
        <w:rPr>
          <w:rFonts w:ascii="Times New Roman" w:hAnsi="Times New Roman" w:cs="Times New Roman"/>
        </w:rPr>
      </w:pPr>
      <w:r>
        <w:rPr>
          <w:rFonts w:ascii="Times New Roman" w:hAnsi="Times New Roman" w:cs="Times New Roman"/>
        </w:rPr>
        <w:br w:type="page"/>
      </w:r>
    </w:p>
    <w:p w:rsidR="0097429A"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7501A2">
        <w:rPr>
          <w:rFonts w:ascii="Times New Roman" w:hAnsi="Times New Roman" w:cs="Times New Roman"/>
        </w:rPr>
        <w:lastRenderedPageBreak/>
        <w:t>CHAPTER 17</w:t>
      </w:r>
    </w:p>
    <w:p w:rsidR="0097429A" w:rsidRPr="0097429A"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501A2">
        <w:rPr>
          <w:rFonts w:ascii="Times New Roman" w:hAnsi="Times New Roman" w:cs="Times New Roman"/>
        </w:rPr>
        <w:t>Regional Airport Districts</w:t>
      </w:r>
    </w:p>
    <w:p w:rsidR="0097429A" w:rsidRPr="0097429A" w:rsidRDefault="0097429A"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97429A" w:rsidRDefault="0097429A"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7429A">
        <w:rPr>
          <w:rFonts w:ascii="Times New Roman" w:hAnsi="Times New Roman" w:cs="Times New Roman"/>
          <w:b/>
        </w:rPr>
        <w:t>SECTION</w:t>
      </w:r>
      <w:r w:rsidR="00D9322A" w:rsidRPr="007501A2">
        <w:rPr>
          <w:rFonts w:ascii="Times New Roman" w:hAnsi="Times New Roman" w:cs="Times New Roman"/>
          <w:b/>
        </w:rPr>
        <w:t xml:space="preserve"> </w:t>
      </w:r>
      <w:r w:rsidR="005C4D3F" w:rsidRPr="007501A2">
        <w:rPr>
          <w:rFonts w:ascii="Times New Roman" w:hAnsi="Times New Roman" w:cs="Times New Roman"/>
          <w:b/>
        </w:rPr>
        <w:t>55</w:t>
      </w:r>
      <w:r w:rsidR="00D9322A" w:rsidRPr="007501A2">
        <w:rPr>
          <w:rFonts w:ascii="Times New Roman" w:hAnsi="Times New Roman" w:cs="Times New Roman"/>
          <w:b/>
        </w:rPr>
        <w:noBreakHyphen/>
      </w:r>
      <w:r w:rsidR="005C4D3F" w:rsidRPr="007501A2">
        <w:rPr>
          <w:rFonts w:ascii="Times New Roman" w:hAnsi="Times New Roman" w:cs="Times New Roman"/>
          <w:b/>
        </w:rPr>
        <w:t>17</w:t>
      </w:r>
      <w:r w:rsidR="00D9322A" w:rsidRPr="007501A2">
        <w:rPr>
          <w:rFonts w:ascii="Times New Roman" w:hAnsi="Times New Roman" w:cs="Times New Roman"/>
          <w:b/>
        </w:rPr>
        <w:noBreakHyphen/>
      </w:r>
      <w:r w:rsidR="005C4D3F" w:rsidRPr="007501A2">
        <w:rPr>
          <w:rFonts w:ascii="Times New Roman" w:hAnsi="Times New Roman" w:cs="Times New Roman"/>
          <w:b/>
        </w:rPr>
        <w:t>10.</w:t>
      </w:r>
      <w:r w:rsidR="005C4D3F" w:rsidRPr="007501A2">
        <w:rPr>
          <w:rFonts w:ascii="Times New Roman" w:hAnsi="Times New Roman" w:cs="Times New Roman"/>
        </w:rPr>
        <w:t xml:space="preserve"> Designation of regional airport districts.</w:t>
      </w:r>
    </w:p>
    <w:p w:rsidR="0097429A"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01A2">
        <w:rPr>
          <w:rFonts w:ascii="Times New Roman" w:hAnsi="Times New Roman" w:cs="Times New Roman"/>
        </w:rPr>
        <w:tab/>
        <w:t>An airport district in this State containing an airport, served by air carriers or cargo carriers certificated and reported by the United States Department of Transportation, Federal Aviation Administration may be designated as a regional airport district.</w:t>
      </w:r>
    </w:p>
    <w:p w:rsidR="0097429A" w:rsidRDefault="0097429A"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7429A" w:rsidRPr="0097429A" w:rsidRDefault="0097429A"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C4D3F" w:rsidRPr="007501A2">
        <w:rPr>
          <w:rFonts w:ascii="Times New Roman" w:hAnsi="Times New Roman" w:cs="Times New Roman"/>
        </w:rPr>
        <w:t xml:space="preserve">: 1977 Act No. 205 </w:t>
      </w:r>
      <w:r w:rsidR="00D9322A" w:rsidRPr="007501A2">
        <w:rPr>
          <w:rFonts w:ascii="Times New Roman" w:hAnsi="Times New Roman" w:cs="Times New Roman"/>
        </w:rPr>
        <w:t xml:space="preserve">Section </w:t>
      </w:r>
      <w:r w:rsidR="005C4D3F" w:rsidRPr="007501A2">
        <w:rPr>
          <w:rFonts w:ascii="Times New Roman" w:hAnsi="Times New Roman" w:cs="Times New Roman"/>
        </w:rPr>
        <w:t xml:space="preserve">2; 2012 Act No. 270, </w:t>
      </w:r>
      <w:r w:rsidR="00D9322A" w:rsidRPr="007501A2">
        <w:rPr>
          <w:rFonts w:ascii="Times New Roman" w:hAnsi="Times New Roman" w:cs="Times New Roman"/>
        </w:rPr>
        <w:t xml:space="preserve">Section </w:t>
      </w:r>
      <w:r w:rsidR="005C4D3F" w:rsidRPr="007501A2">
        <w:rPr>
          <w:rFonts w:ascii="Times New Roman" w:hAnsi="Times New Roman" w:cs="Times New Roman"/>
        </w:rPr>
        <w:t>8, eff June 18, 2012.</w:t>
      </w:r>
    </w:p>
    <w:p w:rsidR="0097429A" w:rsidRPr="0097429A" w:rsidRDefault="0097429A"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7429A" w:rsidRDefault="0097429A"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7429A">
        <w:rPr>
          <w:rFonts w:ascii="Times New Roman" w:hAnsi="Times New Roman" w:cs="Times New Roman"/>
          <w:b/>
        </w:rPr>
        <w:t>SECTION</w:t>
      </w:r>
      <w:r w:rsidR="00D9322A" w:rsidRPr="007501A2">
        <w:rPr>
          <w:rFonts w:ascii="Times New Roman" w:hAnsi="Times New Roman" w:cs="Times New Roman"/>
          <w:b/>
        </w:rPr>
        <w:t xml:space="preserve"> </w:t>
      </w:r>
      <w:r w:rsidR="005C4D3F" w:rsidRPr="007501A2">
        <w:rPr>
          <w:rFonts w:ascii="Times New Roman" w:hAnsi="Times New Roman" w:cs="Times New Roman"/>
          <w:b/>
        </w:rPr>
        <w:t>55</w:t>
      </w:r>
      <w:r w:rsidR="00D9322A" w:rsidRPr="007501A2">
        <w:rPr>
          <w:rFonts w:ascii="Times New Roman" w:hAnsi="Times New Roman" w:cs="Times New Roman"/>
          <w:b/>
        </w:rPr>
        <w:noBreakHyphen/>
      </w:r>
      <w:r w:rsidR="005C4D3F" w:rsidRPr="007501A2">
        <w:rPr>
          <w:rFonts w:ascii="Times New Roman" w:hAnsi="Times New Roman" w:cs="Times New Roman"/>
          <w:b/>
        </w:rPr>
        <w:t>17</w:t>
      </w:r>
      <w:r w:rsidR="00D9322A" w:rsidRPr="007501A2">
        <w:rPr>
          <w:rFonts w:ascii="Times New Roman" w:hAnsi="Times New Roman" w:cs="Times New Roman"/>
          <w:b/>
        </w:rPr>
        <w:noBreakHyphen/>
      </w:r>
      <w:r w:rsidR="005C4D3F" w:rsidRPr="007501A2">
        <w:rPr>
          <w:rFonts w:ascii="Times New Roman" w:hAnsi="Times New Roman" w:cs="Times New Roman"/>
          <w:b/>
        </w:rPr>
        <w:t>20.</w:t>
      </w:r>
      <w:r w:rsidR="005C4D3F" w:rsidRPr="007501A2">
        <w:rPr>
          <w:rFonts w:ascii="Times New Roman" w:hAnsi="Times New Roman" w:cs="Times New Roman"/>
        </w:rPr>
        <w:t xml:space="preserve"> Issuance of general obligation bonds by districts.</w:t>
      </w:r>
    </w:p>
    <w:p w:rsidR="0097429A"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01A2">
        <w:rPr>
          <w:rFonts w:ascii="Times New Roman" w:hAnsi="Times New Roman" w:cs="Times New Roman"/>
        </w:rPr>
        <w:tab/>
        <w:t>The governing authority of any regional airport district in this State, which has averaged on June 15, 1977, three hundred thousand or more enplaning passengers per year for the preceding three consecutive calendar years, as reported to and published by the United States Federal Aviation Administration, may issue, without an election, general obligation bonds of the district in an amount as is within the constitutional debt limit applicable to the district for the purpose of paying the cost of maintenance,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shall conform to the following specifications and be subject to the following procedures:</w:t>
      </w:r>
    </w:p>
    <w:p w:rsidR="0097429A"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01A2">
        <w:rPr>
          <w:rFonts w:ascii="Times New Roman" w:hAnsi="Times New Roman" w:cs="Times New Roman"/>
        </w:rPr>
        <w:tab/>
        <w:t>(a) 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Section 11</w:t>
      </w:r>
      <w:r w:rsidR="00D9322A" w:rsidRPr="007501A2">
        <w:rPr>
          <w:rFonts w:ascii="Times New Roman" w:hAnsi="Times New Roman" w:cs="Times New Roman"/>
        </w:rPr>
        <w:noBreakHyphen/>
      </w:r>
      <w:r w:rsidRPr="007501A2">
        <w:rPr>
          <w:rFonts w:ascii="Times New Roman" w:hAnsi="Times New Roman" w:cs="Times New Roman"/>
        </w:rPr>
        <w:t>9</w:t>
      </w:r>
      <w:r w:rsidR="00D9322A" w:rsidRPr="007501A2">
        <w:rPr>
          <w:rFonts w:ascii="Times New Roman" w:hAnsi="Times New Roman" w:cs="Times New Roman"/>
        </w:rPr>
        <w:noBreakHyphen/>
      </w:r>
      <w:r w:rsidRPr="007501A2">
        <w:rPr>
          <w:rFonts w:ascii="Times New Roman" w:hAnsi="Times New Roman" w:cs="Times New Roman"/>
        </w:rPr>
        <w:t>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terms and conditions and with such redemption premium as the governing authority shall prescribe.</w:t>
      </w:r>
    </w:p>
    <w:p w:rsidR="0097429A"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01A2">
        <w:rPr>
          <w:rFonts w:ascii="Times New Roman" w:hAnsi="Times New Roman" w:cs="Times New Roman"/>
        </w:rPr>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for the disposition of such bonds.</w:t>
      </w:r>
    </w:p>
    <w:p w:rsidR="0097429A"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01A2">
        <w:rPr>
          <w:rFonts w:ascii="Times New Roman" w:hAnsi="Times New Roman" w:cs="Times New Roman"/>
        </w:rPr>
        <w:tab/>
        <w:t>(c) Such bonds and all interest to become due thereon shall have the tax</w:t>
      </w:r>
      <w:r w:rsidR="00D9322A" w:rsidRPr="007501A2">
        <w:rPr>
          <w:rFonts w:ascii="Times New Roman" w:hAnsi="Times New Roman" w:cs="Times New Roman"/>
        </w:rPr>
        <w:noBreakHyphen/>
      </w:r>
      <w:r w:rsidRPr="007501A2">
        <w:rPr>
          <w:rFonts w:ascii="Times New Roman" w:hAnsi="Times New Roman" w:cs="Times New Roman"/>
        </w:rPr>
        <w:t>exempt status prescribed by Section 12</w:t>
      </w:r>
      <w:r w:rsidR="00D9322A" w:rsidRPr="007501A2">
        <w:rPr>
          <w:rFonts w:ascii="Times New Roman" w:hAnsi="Times New Roman" w:cs="Times New Roman"/>
        </w:rPr>
        <w:noBreakHyphen/>
      </w:r>
      <w:r w:rsidRPr="007501A2">
        <w:rPr>
          <w:rFonts w:ascii="Times New Roman" w:hAnsi="Times New Roman" w:cs="Times New Roman"/>
        </w:rPr>
        <w:t>1</w:t>
      </w:r>
      <w:r w:rsidR="00D9322A" w:rsidRPr="007501A2">
        <w:rPr>
          <w:rFonts w:ascii="Times New Roman" w:hAnsi="Times New Roman" w:cs="Times New Roman"/>
        </w:rPr>
        <w:noBreakHyphen/>
      </w:r>
      <w:r w:rsidRPr="007501A2">
        <w:rPr>
          <w:rFonts w:ascii="Times New Roman" w:hAnsi="Times New Roman" w:cs="Times New Roman"/>
        </w:rPr>
        <w:t>60, Code of Laws of South Carolina, 1976.</w:t>
      </w:r>
    </w:p>
    <w:p w:rsidR="0097429A"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01A2">
        <w:rPr>
          <w:rFonts w:ascii="Times New Roman" w:hAnsi="Times New Roman" w:cs="Times New Roman"/>
        </w:rPr>
        <w:tab/>
        <w:t>(d) 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adoption of the resolution of the governing authority authorizing the bonds.</w:t>
      </w:r>
    </w:p>
    <w:p w:rsidR="0097429A"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01A2">
        <w:rPr>
          <w:rFonts w:ascii="Times New Roman" w:hAnsi="Times New Roman" w:cs="Times New Roman"/>
        </w:rPr>
        <w:tab/>
        <w:t>(e) The delivery of any bonds so executed and authenticated shall be valid notwithstanding any changes in officers or seal occurring after such execution and authentication.</w:t>
      </w:r>
    </w:p>
    <w:p w:rsidR="0097429A"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01A2">
        <w:rPr>
          <w:rFonts w:ascii="Times New Roman" w:hAnsi="Times New Roman" w:cs="Times New Roman"/>
        </w:rPr>
        <w:tab/>
        <w:t xml:space="preserve">(f) 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w:t>
      </w:r>
      <w:r w:rsidRPr="007501A2">
        <w:rPr>
          <w:rFonts w:ascii="Times New Roman" w:hAnsi="Times New Roman" w:cs="Times New Roman"/>
        </w:rPr>
        <w:lastRenderedPageBreak/>
        <w:t>tax sufficient to pay the principal and interest of all bonds issued under this chapter as such principal and interest become due. The tax shall be annually levied by the Comptroller 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general fund of the governing authority subject to its draft or order for any legitimate purpose incident to the operation, maintenance, or extension of the district</w:t>
      </w:r>
      <w:r w:rsidR="00D9322A" w:rsidRPr="007501A2">
        <w:rPr>
          <w:rFonts w:ascii="Times New Roman" w:hAnsi="Times New Roman" w:cs="Times New Roman"/>
        </w:rPr>
        <w:t>’</w:t>
      </w:r>
      <w:r w:rsidRPr="007501A2">
        <w:rPr>
          <w:rFonts w:ascii="Times New Roman" w:hAnsi="Times New Roman" w:cs="Times New Roman"/>
        </w:rPr>
        <w:t>s airport facilities.</w:t>
      </w:r>
    </w:p>
    <w:p w:rsidR="0097429A"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01A2">
        <w:rPr>
          <w:rFonts w:ascii="Times New Roman" w:hAnsi="Times New Roman" w:cs="Times New Roman"/>
        </w:rPr>
        <w:tab/>
        <w:t>(g) 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 any costs incurred in the maintenance, construction, renovation, extension, enlargement, improvement, and acquisition of any airport facility. Neither the purchaser of the bonds nor any subsequent holders thereof shall be responsible for the proper application of the proceeds of sales.</w:t>
      </w:r>
    </w:p>
    <w:p w:rsidR="0097429A"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01A2">
        <w:rPr>
          <w:rFonts w:ascii="Times New Roman" w:hAnsi="Times New Roman" w:cs="Times New Roman"/>
        </w:rPr>
        <w:tab/>
        <w:t>(h) 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affect the issuance of the bonds nor shall the governing authority be required to obtain the approval of any other public body or agency to any action taken pursuant to the authorization of this chapter. No election is prescribed as a condition precedent to the issuance of any bonds under the provisions of this chapter.</w:t>
      </w:r>
    </w:p>
    <w:p w:rsidR="0097429A" w:rsidRDefault="0097429A"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7429A" w:rsidRPr="0097429A" w:rsidRDefault="0097429A"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5C4D3F" w:rsidRPr="007501A2">
        <w:rPr>
          <w:rFonts w:ascii="Times New Roman" w:hAnsi="Times New Roman" w:cs="Times New Roman"/>
        </w:rPr>
        <w:t xml:space="preserve">: 1977 Act No. 205 </w:t>
      </w:r>
      <w:r w:rsidR="00D9322A" w:rsidRPr="007501A2">
        <w:rPr>
          <w:rFonts w:ascii="Times New Roman" w:hAnsi="Times New Roman" w:cs="Times New Roman"/>
        </w:rPr>
        <w:t xml:space="preserve">Section </w:t>
      </w:r>
      <w:r w:rsidR="005C4D3F" w:rsidRPr="007501A2">
        <w:rPr>
          <w:rFonts w:ascii="Times New Roman" w:hAnsi="Times New Roman" w:cs="Times New Roman"/>
        </w:rPr>
        <w:t xml:space="preserve">3; 2012 Act No. 270, </w:t>
      </w:r>
      <w:r w:rsidR="00D9322A" w:rsidRPr="007501A2">
        <w:rPr>
          <w:rFonts w:ascii="Times New Roman" w:hAnsi="Times New Roman" w:cs="Times New Roman"/>
        </w:rPr>
        <w:t xml:space="preserve">Section </w:t>
      </w:r>
      <w:r w:rsidR="005C4D3F" w:rsidRPr="007501A2">
        <w:rPr>
          <w:rFonts w:ascii="Times New Roman" w:hAnsi="Times New Roman" w:cs="Times New Roman"/>
        </w:rPr>
        <w:t>8, eff June 18, 2012.</w:t>
      </w:r>
    </w:p>
    <w:p w:rsidR="0097429A" w:rsidRPr="0097429A" w:rsidRDefault="0097429A"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7429A" w:rsidRDefault="0097429A"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7429A">
        <w:rPr>
          <w:rFonts w:ascii="Times New Roman" w:hAnsi="Times New Roman" w:cs="Times New Roman"/>
          <w:b/>
        </w:rPr>
        <w:t>SECTION</w:t>
      </w:r>
      <w:r w:rsidR="00D9322A" w:rsidRPr="007501A2">
        <w:rPr>
          <w:rFonts w:ascii="Times New Roman" w:hAnsi="Times New Roman" w:cs="Times New Roman"/>
          <w:b/>
        </w:rPr>
        <w:t xml:space="preserve"> </w:t>
      </w:r>
      <w:r w:rsidR="005C4D3F" w:rsidRPr="007501A2">
        <w:rPr>
          <w:rFonts w:ascii="Times New Roman" w:hAnsi="Times New Roman" w:cs="Times New Roman"/>
          <w:b/>
        </w:rPr>
        <w:t>55</w:t>
      </w:r>
      <w:r w:rsidR="00D9322A" w:rsidRPr="007501A2">
        <w:rPr>
          <w:rFonts w:ascii="Times New Roman" w:hAnsi="Times New Roman" w:cs="Times New Roman"/>
          <w:b/>
        </w:rPr>
        <w:noBreakHyphen/>
      </w:r>
      <w:r w:rsidR="005C4D3F" w:rsidRPr="007501A2">
        <w:rPr>
          <w:rFonts w:ascii="Times New Roman" w:hAnsi="Times New Roman" w:cs="Times New Roman"/>
          <w:b/>
        </w:rPr>
        <w:t>17</w:t>
      </w:r>
      <w:r w:rsidR="00D9322A" w:rsidRPr="007501A2">
        <w:rPr>
          <w:rFonts w:ascii="Times New Roman" w:hAnsi="Times New Roman" w:cs="Times New Roman"/>
          <w:b/>
        </w:rPr>
        <w:noBreakHyphen/>
      </w:r>
      <w:r w:rsidR="005C4D3F" w:rsidRPr="007501A2">
        <w:rPr>
          <w:rFonts w:ascii="Times New Roman" w:hAnsi="Times New Roman" w:cs="Times New Roman"/>
          <w:b/>
        </w:rPr>
        <w:t>30.</w:t>
      </w:r>
      <w:r w:rsidR="005C4D3F" w:rsidRPr="007501A2">
        <w:rPr>
          <w:rFonts w:ascii="Times New Roman" w:hAnsi="Times New Roman" w:cs="Times New Roman"/>
        </w:rPr>
        <w:t xml:space="preserve"> Severability clause.</w:t>
      </w:r>
    </w:p>
    <w:p w:rsidR="0097429A"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501A2">
        <w:rPr>
          <w:rFonts w:ascii="Times New Roman" w:hAnsi="Times New Roman" w:cs="Times New Roman"/>
        </w:rPr>
        <w:tab/>
        <w:t>If the provisions contained in the first paragraph of Section 55</w:t>
      </w:r>
      <w:r w:rsidR="00D9322A" w:rsidRPr="007501A2">
        <w:rPr>
          <w:rFonts w:ascii="Times New Roman" w:hAnsi="Times New Roman" w:cs="Times New Roman"/>
        </w:rPr>
        <w:noBreakHyphen/>
      </w:r>
      <w:r w:rsidRPr="007501A2">
        <w:rPr>
          <w:rFonts w:ascii="Times New Roman" w:hAnsi="Times New Roman" w:cs="Times New Roman"/>
        </w:rPr>
        <w:t>17</w:t>
      </w:r>
      <w:r w:rsidR="00D9322A" w:rsidRPr="007501A2">
        <w:rPr>
          <w:rFonts w:ascii="Times New Roman" w:hAnsi="Times New Roman" w:cs="Times New Roman"/>
        </w:rPr>
        <w:noBreakHyphen/>
      </w:r>
      <w:r w:rsidRPr="007501A2">
        <w:rPr>
          <w:rFonts w:ascii="Times New Roman" w:hAnsi="Times New Roman" w:cs="Times New Roman"/>
        </w:rPr>
        <w:t>20 relating to legislative approval are held to be unconstitutional by a court of competent jurisdiction all the provisions of this chapter shall be null and void.</w:t>
      </w:r>
    </w:p>
    <w:p w:rsidR="0097429A" w:rsidRDefault="0097429A"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7429A" w:rsidRDefault="0097429A"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lastRenderedPageBreak/>
        <w:t>HISTORY</w:t>
      </w:r>
      <w:r w:rsidR="005C4D3F" w:rsidRPr="007501A2">
        <w:rPr>
          <w:rFonts w:ascii="Times New Roman" w:hAnsi="Times New Roman" w:cs="Times New Roman"/>
        </w:rPr>
        <w:t xml:space="preserve">: 1977 Act No. 205 </w:t>
      </w:r>
      <w:r w:rsidR="00D9322A" w:rsidRPr="007501A2">
        <w:rPr>
          <w:rFonts w:ascii="Times New Roman" w:hAnsi="Times New Roman" w:cs="Times New Roman"/>
        </w:rPr>
        <w:t xml:space="preserve">Section </w:t>
      </w:r>
      <w:r w:rsidR="005C4D3F" w:rsidRPr="007501A2">
        <w:rPr>
          <w:rFonts w:ascii="Times New Roman" w:hAnsi="Times New Roman" w:cs="Times New Roman"/>
        </w:rPr>
        <w:t xml:space="preserve">4; 2012 Act No. 270, </w:t>
      </w:r>
      <w:r w:rsidR="00D9322A" w:rsidRPr="007501A2">
        <w:rPr>
          <w:rFonts w:ascii="Times New Roman" w:hAnsi="Times New Roman" w:cs="Times New Roman"/>
        </w:rPr>
        <w:t xml:space="preserve">Section </w:t>
      </w:r>
      <w:r w:rsidR="005C4D3F" w:rsidRPr="007501A2">
        <w:rPr>
          <w:rFonts w:ascii="Times New Roman" w:hAnsi="Times New Roman" w:cs="Times New Roman"/>
        </w:rPr>
        <w:t>8, eff June 18, 2012.</w:t>
      </w:r>
    </w:p>
    <w:p w:rsidR="005C4D3F" w:rsidRPr="007501A2" w:rsidRDefault="005C4D3F" w:rsidP="00D93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5C4D3F" w:rsidRPr="007501A2" w:rsidSect="00D932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22A" w:rsidRDefault="00D9322A" w:rsidP="00D9322A">
      <w:pPr>
        <w:spacing w:after="0" w:line="240" w:lineRule="auto"/>
      </w:pPr>
      <w:r>
        <w:separator/>
      </w:r>
    </w:p>
  </w:endnote>
  <w:endnote w:type="continuationSeparator" w:id="0">
    <w:p w:rsidR="00D9322A" w:rsidRDefault="00D9322A" w:rsidP="00D9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2A" w:rsidRPr="00D9322A" w:rsidRDefault="00D9322A" w:rsidP="00D93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2A" w:rsidRPr="00D9322A" w:rsidRDefault="00D9322A" w:rsidP="00D932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2A" w:rsidRPr="00D9322A" w:rsidRDefault="00D9322A" w:rsidP="00D93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22A" w:rsidRDefault="00D9322A" w:rsidP="00D9322A">
      <w:pPr>
        <w:spacing w:after="0" w:line="240" w:lineRule="auto"/>
      </w:pPr>
      <w:r>
        <w:separator/>
      </w:r>
    </w:p>
  </w:footnote>
  <w:footnote w:type="continuationSeparator" w:id="0">
    <w:p w:rsidR="00D9322A" w:rsidRDefault="00D9322A" w:rsidP="00D93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2A" w:rsidRPr="00D9322A" w:rsidRDefault="00D9322A" w:rsidP="00D93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2A" w:rsidRPr="00D9322A" w:rsidRDefault="00D9322A" w:rsidP="00D932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22A" w:rsidRPr="00D9322A" w:rsidRDefault="00D9322A" w:rsidP="00D93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F7261"/>
    <w:rsid w:val="003563BA"/>
    <w:rsid w:val="003E41AF"/>
    <w:rsid w:val="005C4D3F"/>
    <w:rsid w:val="006E2108"/>
    <w:rsid w:val="007407A9"/>
    <w:rsid w:val="007501A2"/>
    <w:rsid w:val="008A144A"/>
    <w:rsid w:val="00910F57"/>
    <w:rsid w:val="0097429A"/>
    <w:rsid w:val="00D213CB"/>
    <w:rsid w:val="00D41122"/>
    <w:rsid w:val="00D9322A"/>
    <w:rsid w:val="00DB4640"/>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D5CD7-F7D1-44FF-9C96-E275A8EC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6031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60318"/>
    <w:rPr>
      <w:rFonts w:ascii="Consolas" w:hAnsi="Consolas" w:cs="Consolas"/>
      <w:sz w:val="21"/>
      <w:szCs w:val="21"/>
    </w:rPr>
  </w:style>
  <w:style w:type="paragraph" w:styleId="Header">
    <w:name w:val="header"/>
    <w:basedOn w:val="Normal"/>
    <w:link w:val="HeaderChar"/>
    <w:uiPriority w:val="99"/>
    <w:unhideWhenUsed/>
    <w:rsid w:val="00D93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22A"/>
  </w:style>
  <w:style w:type="paragraph" w:styleId="Footer">
    <w:name w:val="footer"/>
    <w:basedOn w:val="Normal"/>
    <w:link w:val="FooterChar"/>
    <w:uiPriority w:val="99"/>
    <w:unhideWhenUsed/>
    <w:rsid w:val="00D93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22A"/>
  </w:style>
  <w:style w:type="character" w:styleId="Hyperlink">
    <w:name w:val="Hyperlink"/>
    <w:basedOn w:val="DefaultParagraphFont"/>
    <w:semiHidden/>
    <w:rsid w:val="00740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2015-01-22T21:05:00Z</dcterms:created>
  <dcterms:modified xsi:type="dcterms:W3CDTF">2015-01-22T21:05:00Z</dcterms:modified>
</cp:coreProperties>
</file>