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AF3" w:rsidRPr="002974FF" w:rsidRDefault="00D93AF3">
      <w:pPr>
        <w:jc w:val="center"/>
      </w:pPr>
      <w:r w:rsidRPr="002974FF">
        <w:t>DISCLAIMER</w:t>
      </w:r>
    </w:p>
    <w:p w:rsidR="00D93AF3" w:rsidRPr="002974FF" w:rsidRDefault="00D93AF3"/>
    <w:p w:rsidR="00D93AF3" w:rsidRPr="002974FF" w:rsidRDefault="00D93AF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93AF3" w:rsidRPr="002974FF" w:rsidRDefault="00D93AF3"/>
    <w:p w:rsidR="00D93AF3" w:rsidRPr="002974FF" w:rsidRDefault="00D93AF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AF3" w:rsidRPr="002974FF" w:rsidRDefault="00D93AF3"/>
    <w:p w:rsidR="00D93AF3" w:rsidRPr="002974FF" w:rsidRDefault="00D93AF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AF3" w:rsidRPr="002974FF" w:rsidRDefault="00D93AF3"/>
    <w:p w:rsidR="00D93AF3" w:rsidRPr="002974FF" w:rsidRDefault="00D93AF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93AF3" w:rsidRDefault="00D93AF3">
      <w:r>
        <w:br w:type="page"/>
      </w:r>
    </w:p>
    <w:p w:rsidR="004E1427" w:rsidRDefault="007F5256"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03DE">
        <w:lastRenderedPageBreak/>
        <w:t>CHAPTER 9</w:t>
      </w:r>
    </w:p>
    <w:p w:rsidR="004E1427" w:rsidRPr="004E1427" w:rsidRDefault="007F5256"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03DE">
        <w:t>Abandonment or Closing of Streets, Roads or Highways</w:t>
      </w:r>
    </w:p>
    <w:p w:rsidR="004E1427" w:rsidRP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427">
        <w:rPr>
          <w:b/>
        </w:rPr>
        <w:t>SECTION</w:t>
      </w:r>
      <w:r w:rsidR="000B03DE" w:rsidRPr="000B03DE">
        <w:rPr>
          <w:rFonts w:cs="Times New Roman"/>
          <w:b/>
        </w:rPr>
        <w:t xml:space="preserve"> </w:t>
      </w:r>
      <w:r w:rsidR="007F5256" w:rsidRPr="000B03DE">
        <w:rPr>
          <w:rFonts w:cs="Times New Roman"/>
          <w:b/>
        </w:rPr>
        <w:t>57</w:t>
      </w:r>
      <w:r w:rsidR="000B03DE" w:rsidRPr="000B03DE">
        <w:rPr>
          <w:rFonts w:cs="Times New Roman"/>
          <w:b/>
        </w:rPr>
        <w:noBreakHyphen/>
      </w:r>
      <w:r w:rsidR="007F5256" w:rsidRPr="000B03DE">
        <w:rPr>
          <w:rFonts w:cs="Times New Roman"/>
          <w:b/>
        </w:rPr>
        <w:t>9</w:t>
      </w:r>
      <w:r w:rsidR="000B03DE" w:rsidRPr="000B03DE">
        <w:rPr>
          <w:rFonts w:cs="Times New Roman"/>
          <w:b/>
        </w:rPr>
        <w:noBreakHyphen/>
      </w:r>
      <w:r w:rsidR="007F5256" w:rsidRPr="000B03DE">
        <w:rPr>
          <w:rFonts w:cs="Times New Roman"/>
          <w:b/>
        </w:rPr>
        <w:t>10.</w:t>
      </w:r>
      <w:r w:rsidR="007F5256" w:rsidRPr="000B03DE">
        <w:t xml:space="preserve"> Petition to abandon or close street, road or highway; notice thereof.</w:t>
      </w:r>
    </w:p>
    <w:p w:rsidR="004E1427" w:rsidRDefault="007F5256"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3DE">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427" w:rsidRP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5256" w:rsidRPr="000B03DE">
        <w:t xml:space="preserve">: 1962 Code </w:t>
      </w:r>
      <w:r w:rsidR="000B03DE" w:rsidRPr="000B03DE">
        <w:t xml:space="preserve">Section </w:t>
      </w:r>
      <w:r w:rsidR="007F5256" w:rsidRPr="000B03DE">
        <w:t>33</w:t>
      </w:r>
      <w:r w:rsidR="000B03DE" w:rsidRPr="000B03DE">
        <w:noBreakHyphen/>
      </w:r>
      <w:r w:rsidR="007F5256" w:rsidRPr="000B03DE">
        <w:t xml:space="preserve">521; 1962 (52) 2183; 2012 Act No. 184, </w:t>
      </w:r>
      <w:r w:rsidR="000B03DE" w:rsidRPr="000B03DE">
        <w:t xml:space="preserve">Section </w:t>
      </w:r>
      <w:r w:rsidR="007F5256" w:rsidRPr="000B03DE">
        <w:t>1, eff June 7, 2012.</w:t>
      </w:r>
    </w:p>
    <w:p w:rsidR="004E1427" w:rsidRP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427">
        <w:rPr>
          <w:b/>
        </w:rPr>
        <w:t>SECTION</w:t>
      </w:r>
      <w:r w:rsidR="000B03DE" w:rsidRPr="000B03DE">
        <w:rPr>
          <w:rFonts w:cs="Times New Roman"/>
          <w:b/>
        </w:rPr>
        <w:t xml:space="preserve"> </w:t>
      </w:r>
      <w:r w:rsidR="007F5256" w:rsidRPr="000B03DE">
        <w:rPr>
          <w:rFonts w:cs="Times New Roman"/>
          <w:b/>
        </w:rPr>
        <w:t>57</w:t>
      </w:r>
      <w:r w:rsidR="000B03DE" w:rsidRPr="000B03DE">
        <w:rPr>
          <w:rFonts w:cs="Times New Roman"/>
          <w:b/>
        </w:rPr>
        <w:noBreakHyphen/>
      </w:r>
      <w:r w:rsidR="007F5256" w:rsidRPr="000B03DE">
        <w:rPr>
          <w:rFonts w:cs="Times New Roman"/>
          <w:b/>
        </w:rPr>
        <w:t>9</w:t>
      </w:r>
      <w:r w:rsidR="000B03DE" w:rsidRPr="000B03DE">
        <w:rPr>
          <w:rFonts w:cs="Times New Roman"/>
          <w:b/>
        </w:rPr>
        <w:noBreakHyphen/>
      </w:r>
      <w:r w:rsidR="007F5256" w:rsidRPr="000B03DE">
        <w:rPr>
          <w:rFonts w:cs="Times New Roman"/>
          <w:b/>
        </w:rPr>
        <w:t>20.</w:t>
      </w:r>
      <w:r w:rsidR="007F5256" w:rsidRPr="000B03DE">
        <w:t xml:space="preserve"> Court shall make determination.</w:t>
      </w:r>
    </w:p>
    <w:p w:rsidR="004E1427" w:rsidRDefault="007F5256"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3DE">
        <w:tab/>
        <w:t>If the court shall determine that it is to be the best interest of all concerned that such street, road or highway be abandoned or closed, the court shall then determine in whom the title thereto shall be vested and issue an appropriate order.</w:t>
      </w:r>
    </w:p>
    <w:p w:rsid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427" w:rsidRP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5256" w:rsidRPr="000B03DE">
        <w:t xml:space="preserve">: 1962 Code </w:t>
      </w:r>
      <w:r w:rsidR="000B03DE" w:rsidRPr="000B03DE">
        <w:t xml:space="preserve">Section </w:t>
      </w:r>
      <w:r w:rsidR="007F5256" w:rsidRPr="000B03DE">
        <w:t>33</w:t>
      </w:r>
      <w:r w:rsidR="000B03DE" w:rsidRPr="000B03DE">
        <w:noBreakHyphen/>
      </w:r>
      <w:r w:rsidR="007F5256" w:rsidRPr="000B03DE">
        <w:t>522; 1962 (52) 2183.</w:t>
      </w:r>
    </w:p>
    <w:p w:rsidR="004E1427" w:rsidRP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427">
        <w:rPr>
          <w:b/>
        </w:rPr>
        <w:t>SECTION</w:t>
      </w:r>
      <w:r w:rsidR="000B03DE" w:rsidRPr="000B03DE">
        <w:rPr>
          <w:rFonts w:cs="Times New Roman"/>
          <w:b/>
        </w:rPr>
        <w:t xml:space="preserve"> </w:t>
      </w:r>
      <w:r w:rsidR="007F5256" w:rsidRPr="000B03DE">
        <w:rPr>
          <w:rFonts w:cs="Times New Roman"/>
          <w:b/>
        </w:rPr>
        <w:t>57</w:t>
      </w:r>
      <w:r w:rsidR="000B03DE" w:rsidRPr="000B03DE">
        <w:rPr>
          <w:rFonts w:cs="Times New Roman"/>
          <w:b/>
        </w:rPr>
        <w:noBreakHyphen/>
      </w:r>
      <w:r w:rsidR="007F5256" w:rsidRPr="000B03DE">
        <w:rPr>
          <w:rFonts w:cs="Times New Roman"/>
          <w:b/>
        </w:rPr>
        <w:t>9</w:t>
      </w:r>
      <w:r w:rsidR="000B03DE" w:rsidRPr="000B03DE">
        <w:rPr>
          <w:rFonts w:cs="Times New Roman"/>
          <w:b/>
        </w:rPr>
        <w:noBreakHyphen/>
      </w:r>
      <w:r w:rsidR="007F5256" w:rsidRPr="000B03DE">
        <w:rPr>
          <w:rFonts w:cs="Times New Roman"/>
          <w:b/>
        </w:rPr>
        <w:t>30.</w:t>
      </w:r>
      <w:r w:rsidR="007F5256" w:rsidRPr="000B03DE">
        <w:t xml:space="preserve"> Recording of court order.</w:t>
      </w:r>
    </w:p>
    <w:p w:rsidR="004E1427" w:rsidRDefault="007F5256"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3DE">
        <w:tab/>
        <w:t>The clerk of court or register of deeds of the county where the property is situated shall record the order of the court and index the same in the book of deeds to real property.</w:t>
      </w:r>
    </w:p>
    <w:p w:rsid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427" w:rsidRP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5256" w:rsidRPr="000B03DE">
        <w:t xml:space="preserve">: 1962 Code </w:t>
      </w:r>
      <w:r w:rsidR="000B03DE" w:rsidRPr="000B03DE">
        <w:t xml:space="preserve">Section </w:t>
      </w:r>
      <w:r w:rsidR="007F5256" w:rsidRPr="000B03DE">
        <w:t>33</w:t>
      </w:r>
      <w:r w:rsidR="000B03DE" w:rsidRPr="000B03DE">
        <w:noBreakHyphen/>
      </w:r>
      <w:r w:rsidR="007F5256" w:rsidRPr="000B03DE">
        <w:t>523; 1962 (52) 2183.</w:t>
      </w:r>
    </w:p>
    <w:p w:rsidR="004E1427" w:rsidRP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427">
        <w:rPr>
          <w:b/>
        </w:rPr>
        <w:t>SECTION</w:t>
      </w:r>
      <w:r w:rsidR="000B03DE" w:rsidRPr="000B03DE">
        <w:rPr>
          <w:rFonts w:cs="Times New Roman"/>
          <w:b/>
        </w:rPr>
        <w:t xml:space="preserve"> </w:t>
      </w:r>
      <w:r w:rsidR="007F5256" w:rsidRPr="000B03DE">
        <w:rPr>
          <w:rFonts w:cs="Times New Roman"/>
          <w:b/>
        </w:rPr>
        <w:t>57</w:t>
      </w:r>
      <w:r w:rsidR="000B03DE" w:rsidRPr="000B03DE">
        <w:rPr>
          <w:rFonts w:cs="Times New Roman"/>
          <w:b/>
        </w:rPr>
        <w:noBreakHyphen/>
      </w:r>
      <w:r w:rsidR="007F5256" w:rsidRPr="000B03DE">
        <w:rPr>
          <w:rFonts w:cs="Times New Roman"/>
          <w:b/>
        </w:rPr>
        <w:t>9</w:t>
      </w:r>
      <w:r w:rsidR="000B03DE" w:rsidRPr="000B03DE">
        <w:rPr>
          <w:rFonts w:cs="Times New Roman"/>
          <w:b/>
        </w:rPr>
        <w:noBreakHyphen/>
      </w:r>
      <w:r w:rsidR="007F5256" w:rsidRPr="000B03DE">
        <w:rPr>
          <w:rFonts w:cs="Times New Roman"/>
          <w:b/>
        </w:rPr>
        <w:t>40.</w:t>
      </w:r>
      <w:r w:rsidR="007F5256" w:rsidRPr="000B03DE">
        <w:t xml:space="preserve"> Chapter construed as cumulative to other laws.</w:t>
      </w:r>
    </w:p>
    <w:p w:rsidR="004E1427" w:rsidRDefault="007F5256"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03DE">
        <w:tab/>
        <w:t>This chapter shall not be construed to repeal any other provision of law but shall be cumulative thereto.</w:t>
      </w:r>
    </w:p>
    <w:p w:rsid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427" w:rsidRDefault="004E1427"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5256" w:rsidRPr="000B03DE">
        <w:t xml:space="preserve">: 1962 Code </w:t>
      </w:r>
      <w:r w:rsidR="000B03DE" w:rsidRPr="000B03DE">
        <w:t xml:space="preserve">Section </w:t>
      </w:r>
      <w:r w:rsidR="007F5256" w:rsidRPr="000B03DE">
        <w:t>33</w:t>
      </w:r>
      <w:r w:rsidR="000B03DE" w:rsidRPr="000B03DE">
        <w:noBreakHyphen/>
      </w:r>
      <w:r w:rsidR="007F5256" w:rsidRPr="000B03DE">
        <w:t>524; 1962 (52) 2183.</w:t>
      </w:r>
    </w:p>
    <w:p w:rsidR="00184435" w:rsidRPr="000B03DE" w:rsidRDefault="00184435" w:rsidP="000B0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03DE" w:rsidSect="000B03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DE" w:rsidRDefault="000B03DE" w:rsidP="000B03DE">
      <w:r>
        <w:separator/>
      </w:r>
    </w:p>
  </w:endnote>
  <w:endnote w:type="continuationSeparator" w:id="0">
    <w:p w:rsidR="000B03DE" w:rsidRDefault="000B03DE" w:rsidP="000B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DE" w:rsidRPr="000B03DE" w:rsidRDefault="000B03DE" w:rsidP="000B0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DE" w:rsidRPr="000B03DE" w:rsidRDefault="000B03DE" w:rsidP="000B03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DE" w:rsidRPr="000B03DE" w:rsidRDefault="000B03DE" w:rsidP="000B0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DE" w:rsidRDefault="000B03DE" w:rsidP="000B03DE">
      <w:r>
        <w:separator/>
      </w:r>
    </w:p>
  </w:footnote>
  <w:footnote w:type="continuationSeparator" w:id="0">
    <w:p w:rsidR="000B03DE" w:rsidRDefault="000B03DE" w:rsidP="000B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DE" w:rsidRPr="000B03DE" w:rsidRDefault="000B03DE" w:rsidP="000B0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DE" w:rsidRPr="000B03DE" w:rsidRDefault="000B03DE" w:rsidP="000B03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3DE" w:rsidRPr="000B03DE" w:rsidRDefault="000B03DE" w:rsidP="000B0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56"/>
    <w:rsid w:val="000065F4"/>
    <w:rsid w:val="00013F41"/>
    <w:rsid w:val="00025E41"/>
    <w:rsid w:val="00032BBE"/>
    <w:rsid w:val="0007300D"/>
    <w:rsid w:val="00093290"/>
    <w:rsid w:val="0009512B"/>
    <w:rsid w:val="000B03DE"/>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142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212"/>
    <w:rsid w:val="006E29E6"/>
    <w:rsid w:val="006E3F1E"/>
    <w:rsid w:val="00754A2B"/>
    <w:rsid w:val="00794AA9"/>
    <w:rsid w:val="007A5331"/>
    <w:rsid w:val="007A7050"/>
    <w:rsid w:val="007C45E7"/>
    <w:rsid w:val="007D112A"/>
    <w:rsid w:val="007F5256"/>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3AF3"/>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E68E1-184D-4EE9-B207-A63E25A3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F525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F5256"/>
    <w:rPr>
      <w:rFonts w:ascii="Consolas" w:hAnsi="Consolas" w:cs="Consolas"/>
      <w:sz w:val="21"/>
      <w:szCs w:val="21"/>
    </w:rPr>
  </w:style>
  <w:style w:type="paragraph" w:styleId="Header">
    <w:name w:val="header"/>
    <w:basedOn w:val="Normal"/>
    <w:link w:val="HeaderChar"/>
    <w:uiPriority w:val="99"/>
    <w:unhideWhenUsed/>
    <w:rsid w:val="000B03DE"/>
    <w:pPr>
      <w:tabs>
        <w:tab w:val="center" w:pos="4680"/>
        <w:tab w:val="right" w:pos="9360"/>
      </w:tabs>
    </w:pPr>
  </w:style>
  <w:style w:type="character" w:customStyle="1" w:styleId="HeaderChar">
    <w:name w:val="Header Char"/>
    <w:basedOn w:val="DefaultParagraphFont"/>
    <w:link w:val="Header"/>
    <w:uiPriority w:val="99"/>
    <w:rsid w:val="000B03DE"/>
  </w:style>
  <w:style w:type="paragraph" w:styleId="Footer">
    <w:name w:val="footer"/>
    <w:basedOn w:val="Normal"/>
    <w:link w:val="FooterChar"/>
    <w:uiPriority w:val="99"/>
    <w:unhideWhenUsed/>
    <w:rsid w:val="000B03DE"/>
    <w:pPr>
      <w:tabs>
        <w:tab w:val="center" w:pos="4680"/>
        <w:tab w:val="right" w:pos="9360"/>
      </w:tabs>
    </w:pPr>
  </w:style>
  <w:style w:type="character" w:customStyle="1" w:styleId="FooterChar">
    <w:name w:val="Footer Char"/>
    <w:basedOn w:val="DefaultParagraphFont"/>
    <w:link w:val="Footer"/>
    <w:uiPriority w:val="99"/>
    <w:rsid w:val="000B03DE"/>
  </w:style>
  <w:style w:type="character" w:styleId="Hyperlink">
    <w:name w:val="Hyperlink"/>
    <w:basedOn w:val="DefaultParagraphFont"/>
    <w:semiHidden/>
    <w:rsid w:val="00D93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584</Words>
  <Characters>3329</Characters>
  <Application>Microsoft Office Word</Application>
  <DocSecurity>0</DocSecurity>
  <Lines>27</Lines>
  <Paragraphs>7</Paragraphs>
  <ScaleCrop>false</ScaleCrop>
  <Company>Legislative Services Agency (LSA)</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