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09" w:rsidRPr="002974FF" w:rsidRDefault="00391709">
      <w:pPr>
        <w:jc w:val="center"/>
      </w:pPr>
      <w:r w:rsidRPr="002974FF">
        <w:t>DISCLAIMER</w:t>
      </w:r>
    </w:p>
    <w:p w:rsidR="00391709" w:rsidRPr="002974FF" w:rsidRDefault="00391709"/>
    <w:p w:rsidR="00391709" w:rsidRPr="002974FF" w:rsidRDefault="0039170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91709" w:rsidRPr="002974FF" w:rsidRDefault="00391709"/>
    <w:p w:rsidR="00391709" w:rsidRPr="002974FF" w:rsidRDefault="0039170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1709" w:rsidRPr="002974FF" w:rsidRDefault="00391709"/>
    <w:p w:rsidR="00391709" w:rsidRPr="002974FF" w:rsidRDefault="0039170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1709" w:rsidRPr="002974FF" w:rsidRDefault="00391709"/>
    <w:p w:rsidR="00391709" w:rsidRPr="002974FF" w:rsidRDefault="0039170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91709" w:rsidRDefault="00391709">
      <w:r>
        <w:br w:type="page"/>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5F03">
        <w:lastRenderedPageBreak/>
        <w:t>CHAPTER 33</w:t>
      </w:r>
    </w:p>
    <w:p w:rsidR="00F20124" w:rsidRP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5F03">
        <w:t>Special Education for Handicapped Children</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10.</w:t>
      </w:r>
      <w:r w:rsidR="00A14319" w:rsidRPr="00805F03">
        <w:t xml:space="preserve"> Legislative findings; declaration of purpose.</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805F03" w:rsidRPr="00805F03">
        <w:noBreakHyphen/>
      </w:r>
      <w:r w:rsidRPr="00805F03">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805F03" w:rsidRPr="00805F03">
        <w:t xml:space="preserve">Section </w:t>
      </w:r>
      <w:r w:rsidRPr="00805F03">
        <w:t>59</w:t>
      </w:r>
      <w:r w:rsidR="00805F03" w:rsidRPr="00805F03">
        <w:noBreakHyphen/>
      </w:r>
      <w:r w:rsidRPr="00805F03">
        <w:t>63</w:t>
      </w:r>
      <w:r w:rsidR="00805F03" w:rsidRPr="00805F03">
        <w:noBreakHyphen/>
      </w:r>
      <w:r w:rsidRPr="00805F03">
        <w:t>20, who cannot be trained adequately without special educational facilities and services.</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295.10;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20.</w:t>
      </w:r>
      <w:r w:rsidR="00A14319" w:rsidRPr="00805F03">
        <w:t xml:space="preserve"> Definitions.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As used in this chapter:</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r>
      <w:r w:rsidRPr="00805F03">
        <w:tab/>
        <w:t xml:space="preserve">(a) </w:t>
      </w:r>
      <w:r w:rsidR="00805F03" w:rsidRPr="00805F03">
        <w:t>“</w:t>
      </w:r>
      <w:r w:rsidRPr="00805F03">
        <w:t>Handicapped children</w:t>
      </w:r>
      <w:r w:rsidR="00805F03" w:rsidRPr="00805F03">
        <w:t>”</w:t>
      </w:r>
      <w:r w:rsidRPr="00805F03">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805F03" w:rsidRPr="00805F03">
        <w:t xml:space="preserve">Section </w:t>
      </w:r>
      <w:r w:rsidRPr="00805F03">
        <w:t>59</w:t>
      </w:r>
      <w:r w:rsidR="00805F03" w:rsidRPr="00805F03">
        <w:noBreakHyphen/>
      </w:r>
      <w:r w:rsidRPr="00805F03">
        <w:t>21</w:t>
      </w:r>
      <w:r w:rsidR="00805F03" w:rsidRPr="00805F03">
        <w:noBreakHyphen/>
      </w:r>
      <w:r w:rsidRPr="00805F03">
        <w:t>510.</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r>
      <w:r w:rsidRPr="00805F03">
        <w:tab/>
        <w:t xml:space="preserve">(b) </w:t>
      </w:r>
      <w:r w:rsidR="00805F03" w:rsidRPr="00805F03">
        <w:t>“</w:t>
      </w:r>
      <w:r w:rsidRPr="00805F03">
        <w:t>Professional workers</w:t>
      </w:r>
      <w:r w:rsidR="00805F03" w:rsidRPr="00805F03">
        <w:t>”</w:t>
      </w:r>
      <w:r w:rsidRPr="00805F03">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chapter who meet the requirements of the chapter.</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r>
      <w:r w:rsidRPr="00805F03">
        <w:tab/>
        <w:t xml:space="preserve">(c) </w:t>
      </w:r>
      <w:r w:rsidR="00805F03" w:rsidRPr="00805F03">
        <w:t>“</w:t>
      </w:r>
      <w:r w:rsidRPr="00805F03">
        <w:t>Special education services</w:t>
      </w:r>
      <w:r w:rsidR="00805F03" w:rsidRPr="00805F03">
        <w:t>”</w:t>
      </w:r>
      <w:r w:rsidRPr="00805F03">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295.12;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30.</w:t>
      </w:r>
      <w:r w:rsidR="00A14319" w:rsidRPr="00805F03">
        <w:t xml:space="preserve"> Establishment by State Board of Education of program of specialized education for handicapped children; rules and regulations.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295.11;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40.</w:t>
      </w:r>
      <w:r w:rsidR="00A14319" w:rsidRPr="00805F03">
        <w:t xml:space="preserve"> Surveys and educational plans of school districts; annual reports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 xml:space="preserve">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w:t>
      </w:r>
      <w:r w:rsidRPr="00805F03">
        <w:lastRenderedPageBreak/>
        <w:t>instruction through the use of resource rooms, crisis teachers, itinerant teachers, diagnostic/prescriptive teachers, self</w:t>
      </w:r>
      <w:r w:rsidR="00805F03" w:rsidRPr="00805F03">
        <w:noBreakHyphen/>
      </w:r>
      <w:r w:rsidRPr="00805F03">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295.13;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50.</w:t>
      </w:r>
      <w:r w:rsidR="00A14319" w:rsidRPr="00805F03">
        <w:t xml:space="preserve"> Establishment and operation of programs by school districts; contracts between districts; special arrangements for multiple</w:t>
      </w:r>
      <w:r w:rsidR="00805F03" w:rsidRPr="00805F03">
        <w:noBreakHyphen/>
      </w:r>
      <w:r w:rsidR="00A14319" w:rsidRPr="00805F03">
        <w:t>handicapped children.</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The board of trustees of each school district shall, upon approval of its district</w:t>
      </w:r>
      <w:r w:rsidR="00805F03" w:rsidRPr="00805F03">
        <w:t>’</w:t>
      </w:r>
      <w:r w:rsidRPr="00805F03">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805F03" w:rsidRPr="00805F03">
        <w:noBreakHyphen/>
      </w:r>
      <w:r w:rsidRPr="00805F03">
        <w:t>handicapped children for whom special appropriations are provided because of the severity of their handicaps may be made with the Department.</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295.14; 1972 (57) 2130; 1973 (58) 1862.</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60.</w:t>
      </w:r>
      <w:r w:rsidR="00A14319" w:rsidRPr="00805F03">
        <w:t xml:space="preserve"> Cooperation with other agencies; acceptance of donations.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295.15;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70.</w:t>
      </w:r>
      <w:r w:rsidR="00A14319" w:rsidRPr="00805F03">
        <w:t xml:space="preserve"> Funding; chapter is supplementary.</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The General Assembly shall appropriate funds to implement the provisions of this chapter with initial funding for planning and organizing to begin with the fiscal year 1972</w:t>
      </w:r>
      <w:r w:rsidR="00805F03" w:rsidRPr="00805F03">
        <w:noBreakHyphen/>
      </w:r>
      <w:r w:rsidRPr="00805F03">
        <w:t>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295.16;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80.</w:t>
      </w:r>
      <w:r w:rsidR="00A14319" w:rsidRPr="00805F03">
        <w:t xml:space="preserve"> Legislative declaration of policy as to residential and nonresidential programs.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 xml:space="preserve">The General Assembly declares that the public policy of this State is to provide, when feasible, the resources, assistance, coordination, and support necessary to enable the handicapped person to receive an </w:t>
      </w:r>
      <w:r w:rsidRPr="00805F03">
        <w:lastRenderedPageBreak/>
        <w:t>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In no instance shall the governing agency of such residential center return a person to his home without the advance, written consent of his parent, guardian, or other responsible party.</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1962 Code </w:t>
      </w:r>
      <w:r w:rsidR="00805F03" w:rsidRPr="00805F03">
        <w:t xml:space="preserve">Section </w:t>
      </w:r>
      <w:r w:rsidR="00A14319" w:rsidRPr="00805F03">
        <w:t>21</w:t>
      </w:r>
      <w:r w:rsidR="00805F03" w:rsidRPr="00805F03">
        <w:noBreakHyphen/>
      </w:r>
      <w:r w:rsidR="00A14319" w:rsidRPr="00805F03">
        <w:t>295.17; 1972 (57) 2130.</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90.</w:t>
      </w:r>
      <w:r w:rsidR="00A14319" w:rsidRPr="00805F03">
        <w:t xml:space="preserve"> Subpoena power of hearing officers; placement of handicapped children in alternative programs.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Notwithstanding any other provision of law:</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r>
      <w:r w:rsidRPr="00805F03">
        <w:tab/>
        <w:t>Duly appointed hearing officers of local school districts and other state operated programs shall have the power of subpoena consistent with the requirements and regulations of Public Law 94</w:t>
      </w:r>
      <w:r w:rsidR="00805F03" w:rsidRPr="00805F03">
        <w:noBreakHyphen/>
      </w:r>
      <w:r w:rsidRPr="00805F03">
        <w:t>142.</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Regarding handicapped children placed in alternative programs for non</w:t>
      </w:r>
      <w:r w:rsidR="00805F03" w:rsidRPr="00805F03">
        <w:noBreakHyphen/>
      </w:r>
      <w:r w:rsidRPr="00805F03">
        <w:t>educational reasons: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r>
      <w:r w:rsidRPr="00805F03">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805F03" w:rsidRPr="00805F03">
        <w:noBreakHyphen/>
      </w:r>
      <w:r w:rsidRPr="00805F03">
        <w:t>142.</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r>
      <w:r w:rsidRPr="00805F03">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805F03" w:rsidRPr="00805F03">
        <w:t>’</w:t>
      </w:r>
      <w:r w:rsidRPr="00805F03">
        <w:t>s home school district and that the proposed educational placement meets all the provisions of Public Law 94</w:t>
      </w:r>
      <w:r w:rsidR="00805F03" w:rsidRPr="00805F03">
        <w:noBreakHyphen/>
      </w:r>
      <w:r w:rsidRPr="00805F03">
        <w:t>142.</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Regarding handicapped children placed in other programs for educational reasons, when local school districts must place handicapped children of lawful school age in programs external to the child</w:t>
      </w:r>
      <w:r w:rsidR="00805F03" w:rsidRPr="00805F03">
        <w:t>’</w:t>
      </w:r>
      <w:r w:rsidRPr="00805F03">
        <w:t>s home district for educational reasons, the district making the placement shall insure that such placement shall be at no cost to parent or child including room, board, education and related services and non</w:t>
      </w:r>
      <w:r w:rsidR="00805F03" w:rsidRPr="00805F03">
        <w:noBreakHyphen/>
      </w:r>
      <w:r w:rsidRPr="00805F03">
        <w:t>medical care.</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1980 Act No. 482, </w:t>
      </w:r>
      <w:r w:rsidR="00805F03" w:rsidRPr="00805F03">
        <w:t xml:space="preserve">Section </w:t>
      </w:r>
      <w:r w:rsidR="00A14319" w:rsidRPr="00805F03">
        <w:t>2B</w:t>
      </w:r>
      <w:r w:rsidR="00805F03" w:rsidRPr="00805F03">
        <w:noBreakHyphen/>
      </w:r>
      <w:r w:rsidR="00A14319" w:rsidRPr="00805F03">
        <w:t>D.</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100.</w:t>
      </w:r>
      <w:r w:rsidR="00A14319" w:rsidRPr="00805F03">
        <w:t xml:space="preserve"> Special education for emotionally handicapped pupils.</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 xml:space="preserve">In addition to those services currently provided to </w:t>
      </w:r>
      <w:r w:rsidR="00805F03" w:rsidRPr="00805F03">
        <w:t>“</w:t>
      </w:r>
      <w:r w:rsidRPr="00805F03">
        <w:t>emotionally handicapped pupils</w:t>
      </w:r>
      <w:r w:rsidR="00805F03" w:rsidRPr="00805F03">
        <w:t>”</w:t>
      </w:r>
      <w:r w:rsidRPr="00805F03">
        <w:t xml:space="preserve"> as those pupils are defined in subsection (4) of </w:t>
      </w:r>
      <w:r w:rsidR="00805F03" w:rsidRPr="00805F03">
        <w:t xml:space="preserve">Section </w:t>
      </w:r>
      <w:r w:rsidRPr="00805F03">
        <w:t>59</w:t>
      </w:r>
      <w:r w:rsidR="00805F03" w:rsidRPr="00805F03">
        <w:noBreakHyphen/>
      </w:r>
      <w:r w:rsidRPr="00805F03">
        <w:t>21</w:t>
      </w:r>
      <w:r w:rsidR="00805F03" w:rsidRPr="00805F03">
        <w:noBreakHyphen/>
      </w:r>
      <w:r w:rsidRPr="00805F03">
        <w:t xml:space="preserve">510, the State Department of Education shall contract with the Continuum of Care Policy Council to provide services approved by the State Board of Education to enable </w:t>
      </w:r>
      <w:r w:rsidR="00805F03" w:rsidRPr="00805F03">
        <w:t>“</w:t>
      </w:r>
      <w:r w:rsidRPr="00805F03">
        <w:t>emotionally handicapped pupils</w:t>
      </w:r>
      <w:r w:rsidR="00805F03" w:rsidRPr="00805F03">
        <w:t>”</w:t>
      </w:r>
      <w:r w:rsidRPr="00805F03">
        <w:t xml:space="preserve"> to benefit from special education.</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4319" w:rsidRPr="00805F03">
        <w:t xml:space="preserve">: 1984 Act No. 512, Part II, </w:t>
      </w:r>
      <w:r w:rsidR="00805F03" w:rsidRPr="00805F03">
        <w:t xml:space="preserve">Section </w:t>
      </w:r>
      <w:r w:rsidR="00A14319" w:rsidRPr="00805F03">
        <w:t xml:space="preserve">9, Division II, Subdivision A, SubPart 6, </w:t>
      </w:r>
      <w:r w:rsidR="00805F03" w:rsidRPr="00805F03">
        <w:t xml:space="preserve">Section </w:t>
      </w:r>
      <w:r w:rsidR="00A14319" w:rsidRPr="00805F03">
        <w:t>1.</w:t>
      </w:r>
    </w:p>
    <w:p w:rsidR="00F20124" w:rsidRP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124">
        <w:rPr>
          <w:b/>
        </w:rPr>
        <w:t>SECTION</w:t>
      </w:r>
      <w:r w:rsidR="00805F03" w:rsidRPr="00805F03">
        <w:rPr>
          <w:rFonts w:cs="Times New Roman"/>
          <w:b/>
        </w:rPr>
        <w:t xml:space="preserve"> </w:t>
      </w:r>
      <w:r w:rsidR="00A14319" w:rsidRPr="00805F03">
        <w:rPr>
          <w:rFonts w:cs="Times New Roman"/>
          <w:b/>
        </w:rPr>
        <w:t>59</w:t>
      </w:r>
      <w:r w:rsidR="00805F03" w:rsidRPr="00805F03">
        <w:rPr>
          <w:rFonts w:cs="Times New Roman"/>
          <w:b/>
        </w:rPr>
        <w:noBreakHyphen/>
      </w:r>
      <w:r w:rsidR="00A14319" w:rsidRPr="00805F03">
        <w:rPr>
          <w:rFonts w:cs="Times New Roman"/>
          <w:b/>
        </w:rPr>
        <w:t>33</w:t>
      </w:r>
      <w:r w:rsidR="00805F03" w:rsidRPr="00805F03">
        <w:rPr>
          <w:rFonts w:cs="Times New Roman"/>
          <w:b/>
        </w:rPr>
        <w:noBreakHyphen/>
      </w:r>
      <w:r w:rsidR="00A14319" w:rsidRPr="00805F03">
        <w:rPr>
          <w:rFonts w:cs="Times New Roman"/>
          <w:b/>
        </w:rPr>
        <w:t>110.</w:t>
      </w:r>
      <w:r w:rsidR="00A14319" w:rsidRPr="00805F03">
        <w:t xml:space="preserve"> Mediation as part of due process provision.</w:t>
      </w:r>
    </w:p>
    <w:p w:rsidR="00F20124" w:rsidRDefault="00A14319"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F03">
        <w:tab/>
        <w:t xml:space="preserve">The State Board of Education shall establish a mediation process as a part of the </w:t>
      </w:r>
      <w:r w:rsidR="00805F03" w:rsidRPr="00805F03">
        <w:t>“</w:t>
      </w:r>
      <w:r w:rsidRPr="00805F03">
        <w:t>due process</w:t>
      </w:r>
      <w:r w:rsidR="00805F03" w:rsidRPr="00805F03">
        <w:t>”</w:t>
      </w:r>
      <w:r w:rsidRPr="00805F03">
        <w:t xml:space="preserve"> provision required in accordance with Public Law 94</w:t>
      </w:r>
      <w:r w:rsidR="00805F03" w:rsidRPr="00805F03">
        <w:noBreakHyphen/>
      </w:r>
      <w:r w:rsidRPr="00805F03">
        <w:t>142. If all parties agree, mediation will be used before any due process hearings required by Public Law 94</w:t>
      </w:r>
      <w:r w:rsidR="00805F03" w:rsidRPr="00805F03">
        <w:noBreakHyphen/>
      </w:r>
      <w:r w:rsidRPr="00805F03">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805F03" w:rsidRPr="00805F03">
        <w:noBreakHyphen/>
      </w:r>
      <w:r w:rsidRPr="00805F03">
        <w:t>95 school year.</w:t>
      </w: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24" w:rsidRDefault="00F20124"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4319" w:rsidRPr="00805F03">
        <w:t xml:space="preserve">: 1993 Act No. 86, </w:t>
      </w:r>
      <w:r w:rsidR="00805F03" w:rsidRPr="00805F03">
        <w:t xml:space="preserve">Section </w:t>
      </w:r>
      <w:r w:rsidR="00A14319" w:rsidRPr="00805F03">
        <w:t>2.</w:t>
      </w:r>
    </w:p>
    <w:p w:rsidR="00184435" w:rsidRPr="00805F03" w:rsidRDefault="00184435" w:rsidP="0080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5F03" w:rsidSect="00805F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03" w:rsidRDefault="00805F03" w:rsidP="00805F03">
      <w:r>
        <w:separator/>
      </w:r>
    </w:p>
  </w:endnote>
  <w:endnote w:type="continuationSeparator" w:id="0">
    <w:p w:rsidR="00805F03" w:rsidRDefault="00805F03" w:rsidP="0080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3" w:rsidRPr="00805F03" w:rsidRDefault="00805F03" w:rsidP="00805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3" w:rsidRPr="00805F03" w:rsidRDefault="00805F03" w:rsidP="00805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3" w:rsidRPr="00805F03" w:rsidRDefault="00805F03" w:rsidP="00805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03" w:rsidRDefault="00805F03" w:rsidP="00805F03">
      <w:r>
        <w:separator/>
      </w:r>
    </w:p>
  </w:footnote>
  <w:footnote w:type="continuationSeparator" w:id="0">
    <w:p w:rsidR="00805F03" w:rsidRDefault="00805F03" w:rsidP="00805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3" w:rsidRPr="00805F03" w:rsidRDefault="00805F03" w:rsidP="00805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3" w:rsidRPr="00805F03" w:rsidRDefault="00805F03" w:rsidP="00805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3" w:rsidRPr="00805F03" w:rsidRDefault="00805F03" w:rsidP="00805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170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5F03"/>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319"/>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487B"/>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12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3B07C-8F74-4898-97E7-0ABFF7D3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43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14319"/>
    <w:rPr>
      <w:rFonts w:ascii="Consolas" w:hAnsi="Consolas" w:cs="Consolas"/>
      <w:sz w:val="21"/>
      <w:szCs w:val="21"/>
    </w:rPr>
  </w:style>
  <w:style w:type="paragraph" w:styleId="Header">
    <w:name w:val="header"/>
    <w:basedOn w:val="Normal"/>
    <w:link w:val="HeaderChar"/>
    <w:uiPriority w:val="99"/>
    <w:unhideWhenUsed/>
    <w:rsid w:val="00805F03"/>
    <w:pPr>
      <w:tabs>
        <w:tab w:val="center" w:pos="4680"/>
        <w:tab w:val="right" w:pos="9360"/>
      </w:tabs>
    </w:pPr>
  </w:style>
  <w:style w:type="character" w:customStyle="1" w:styleId="HeaderChar">
    <w:name w:val="Header Char"/>
    <w:basedOn w:val="DefaultParagraphFont"/>
    <w:link w:val="Header"/>
    <w:uiPriority w:val="99"/>
    <w:rsid w:val="00805F03"/>
  </w:style>
  <w:style w:type="paragraph" w:styleId="Footer">
    <w:name w:val="footer"/>
    <w:basedOn w:val="Normal"/>
    <w:link w:val="FooterChar"/>
    <w:uiPriority w:val="99"/>
    <w:unhideWhenUsed/>
    <w:rsid w:val="00805F03"/>
    <w:pPr>
      <w:tabs>
        <w:tab w:val="center" w:pos="4680"/>
        <w:tab w:val="right" w:pos="9360"/>
      </w:tabs>
    </w:pPr>
  </w:style>
  <w:style w:type="character" w:customStyle="1" w:styleId="FooterChar">
    <w:name w:val="Footer Char"/>
    <w:basedOn w:val="DefaultParagraphFont"/>
    <w:link w:val="Footer"/>
    <w:uiPriority w:val="99"/>
    <w:rsid w:val="00805F03"/>
  </w:style>
  <w:style w:type="character" w:styleId="Hyperlink">
    <w:name w:val="Hyperlink"/>
    <w:basedOn w:val="DefaultParagraphFont"/>
    <w:semiHidden/>
    <w:rsid w:val="00391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2123</Words>
  <Characters>12102</Characters>
  <Application>Microsoft Office Word</Application>
  <DocSecurity>0</DocSecurity>
  <Lines>100</Lines>
  <Paragraphs>28</Paragraphs>
  <ScaleCrop>false</ScaleCrop>
  <Company>Legislative Services Agency (LSA)</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