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E42" w:rsidRPr="002974FF" w:rsidRDefault="00C34E42">
      <w:pPr>
        <w:jc w:val="center"/>
      </w:pPr>
      <w:r w:rsidRPr="002974FF">
        <w:t>DISCLAIMER</w:t>
      </w:r>
    </w:p>
    <w:p w:rsidR="00C34E42" w:rsidRPr="002974FF" w:rsidRDefault="00C34E42"/>
    <w:p w:rsidR="00C34E42" w:rsidRPr="002974FF" w:rsidRDefault="00C34E42">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C34E42" w:rsidRPr="002974FF" w:rsidRDefault="00C34E42"/>
    <w:p w:rsidR="00C34E42" w:rsidRPr="002974FF" w:rsidRDefault="00C34E42">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34E42" w:rsidRPr="002974FF" w:rsidRDefault="00C34E42"/>
    <w:p w:rsidR="00C34E42" w:rsidRPr="002974FF" w:rsidRDefault="00C34E42">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34E42" w:rsidRPr="002974FF" w:rsidRDefault="00C34E42"/>
    <w:p w:rsidR="00C34E42" w:rsidRPr="002974FF" w:rsidRDefault="00C34E42"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C34E42" w:rsidRDefault="00C34E42">
      <w:r>
        <w:br w:type="page"/>
      </w:r>
    </w:p>
    <w:p w:rsidR="00EE5C9D" w:rsidRDefault="00E52D31" w:rsidP="00D5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503EF">
        <w:lastRenderedPageBreak/>
        <w:t>CHAPTER 129</w:t>
      </w:r>
    </w:p>
    <w:p w:rsidR="00EE5C9D" w:rsidRPr="00EE5C9D" w:rsidRDefault="00E52D31" w:rsidP="00D5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503EF">
        <w:t>Palmer College</w:t>
      </w:r>
    </w:p>
    <w:p w:rsidR="00EE5C9D" w:rsidRPr="00EE5C9D" w:rsidRDefault="00EE5C9D" w:rsidP="00D5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E5C9D" w:rsidRDefault="00EE5C9D" w:rsidP="00D5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C9D">
        <w:rPr>
          <w:b/>
        </w:rPr>
        <w:t>SECTION</w:t>
      </w:r>
      <w:r w:rsidR="00D503EF" w:rsidRPr="00D503EF">
        <w:rPr>
          <w:rFonts w:cs="Times New Roman"/>
          <w:b/>
        </w:rPr>
        <w:t xml:space="preserve"> </w:t>
      </w:r>
      <w:r w:rsidR="00E52D31" w:rsidRPr="00D503EF">
        <w:rPr>
          <w:rFonts w:cs="Times New Roman"/>
          <w:b/>
        </w:rPr>
        <w:t>59</w:t>
      </w:r>
      <w:r w:rsidR="00D503EF" w:rsidRPr="00D503EF">
        <w:rPr>
          <w:rFonts w:cs="Times New Roman"/>
          <w:b/>
        </w:rPr>
        <w:noBreakHyphen/>
      </w:r>
      <w:r w:rsidR="00E52D31" w:rsidRPr="00D503EF">
        <w:rPr>
          <w:rFonts w:cs="Times New Roman"/>
          <w:b/>
        </w:rPr>
        <w:t>129</w:t>
      </w:r>
      <w:r w:rsidR="00D503EF" w:rsidRPr="00D503EF">
        <w:rPr>
          <w:rFonts w:cs="Times New Roman"/>
          <w:b/>
        </w:rPr>
        <w:noBreakHyphen/>
      </w:r>
      <w:r w:rsidR="00E52D31" w:rsidRPr="00D503EF">
        <w:rPr>
          <w:rFonts w:cs="Times New Roman"/>
          <w:b/>
        </w:rPr>
        <w:t>10.</w:t>
      </w:r>
      <w:r w:rsidR="00E52D31" w:rsidRPr="00D503EF">
        <w:t xml:space="preserve"> Palmer College declared State institution.</w:t>
      </w:r>
    </w:p>
    <w:p w:rsidR="00EE5C9D" w:rsidRDefault="00E52D31" w:rsidP="00D5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03EF">
        <w:tab/>
        <w:t>Palmer College, which was merged into the State Technical and Comprehensive Education System on July 1, 1973, is hereby declared to be a State educational institution under the jurisdiction of the State Board of Technical and Comprehensive Education as of July 1, 1973, with all such privileges and immunities as attach thereto.</w:t>
      </w:r>
    </w:p>
    <w:p w:rsidR="00EE5C9D" w:rsidRDefault="00EE5C9D" w:rsidP="00D5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C9D" w:rsidRPr="00EE5C9D" w:rsidRDefault="00EE5C9D" w:rsidP="00D5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2D31" w:rsidRPr="00D503EF">
        <w:t xml:space="preserve">: 1962 Code </w:t>
      </w:r>
      <w:r w:rsidR="00D503EF" w:rsidRPr="00D503EF">
        <w:t xml:space="preserve">Section </w:t>
      </w:r>
      <w:r w:rsidR="00E52D31" w:rsidRPr="00D503EF">
        <w:t>22</w:t>
      </w:r>
      <w:r w:rsidR="00D503EF" w:rsidRPr="00D503EF">
        <w:noBreakHyphen/>
      </w:r>
      <w:r w:rsidR="00E52D31" w:rsidRPr="00D503EF">
        <w:t>561; 1974 (58) 2621.</w:t>
      </w:r>
    </w:p>
    <w:p w:rsidR="00EE5C9D" w:rsidRPr="00EE5C9D" w:rsidRDefault="00EE5C9D" w:rsidP="00D5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5C9D" w:rsidRDefault="00EE5C9D" w:rsidP="00D5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C9D">
        <w:rPr>
          <w:b/>
        </w:rPr>
        <w:t>SECTION</w:t>
      </w:r>
      <w:r w:rsidR="00D503EF" w:rsidRPr="00D503EF">
        <w:rPr>
          <w:rFonts w:cs="Times New Roman"/>
          <w:b/>
        </w:rPr>
        <w:t xml:space="preserve"> </w:t>
      </w:r>
      <w:r w:rsidR="00E52D31" w:rsidRPr="00D503EF">
        <w:rPr>
          <w:rFonts w:cs="Times New Roman"/>
          <w:b/>
        </w:rPr>
        <w:t>59</w:t>
      </w:r>
      <w:r w:rsidR="00D503EF" w:rsidRPr="00D503EF">
        <w:rPr>
          <w:rFonts w:cs="Times New Roman"/>
          <w:b/>
        </w:rPr>
        <w:noBreakHyphen/>
      </w:r>
      <w:r w:rsidR="00E52D31" w:rsidRPr="00D503EF">
        <w:rPr>
          <w:rFonts w:cs="Times New Roman"/>
          <w:b/>
        </w:rPr>
        <w:t>129</w:t>
      </w:r>
      <w:r w:rsidR="00D503EF" w:rsidRPr="00D503EF">
        <w:rPr>
          <w:rFonts w:cs="Times New Roman"/>
          <w:b/>
        </w:rPr>
        <w:noBreakHyphen/>
      </w:r>
      <w:r w:rsidR="00E52D31" w:rsidRPr="00D503EF">
        <w:rPr>
          <w:rFonts w:cs="Times New Roman"/>
          <w:b/>
        </w:rPr>
        <w:t>20.</w:t>
      </w:r>
      <w:r w:rsidR="00E52D31" w:rsidRPr="00D503EF">
        <w:t xml:space="preserve"> Retirement benefits for employees.</w:t>
      </w:r>
    </w:p>
    <w:p w:rsidR="00EE5C9D" w:rsidRDefault="00E52D31" w:rsidP="00D5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03EF">
        <w:tab/>
        <w:t xml:space="preserve">Any employee of Palmer College, or any other State employee, on July 2, 1974, who was as of July 1, 1973, an employee of Palmer College may avail himself of prior service credits under the South Carolina Retirement System in accordance with the provisions of </w:t>
      </w:r>
      <w:r w:rsidR="00D503EF" w:rsidRPr="00D503EF">
        <w:t xml:space="preserve">Section </w:t>
      </w:r>
      <w:r w:rsidRPr="00D503EF">
        <w:t>9</w:t>
      </w:r>
      <w:r w:rsidR="00D503EF" w:rsidRPr="00D503EF">
        <w:noBreakHyphen/>
      </w:r>
      <w:r w:rsidRPr="00D503EF">
        <w:t>1</w:t>
      </w:r>
      <w:r w:rsidR="00D503EF" w:rsidRPr="00D503EF">
        <w:noBreakHyphen/>
      </w:r>
      <w:r w:rsidRPr="00D503EF">
        <w:t>860. Provided, however, that such prior service credits shall not be extended if to do so would adversely affect the tax</w:t>
      </w:r>
      <w:r w:rsidR="00D503EF" w:rsidRPr="00D503EF">
        <w:noBreakHyphen/>
      </w:r>
      <w:r w:rsidRPr="00D503EF">
        <w:t>exempt status of the South Carolina Retirement System plan.</w:t>
      </w:r>
    </w:p>
    <w:p w:rsidR="00EE5C9D" w:rsidRDefault="00EE5C9D" w:rsidP="00D5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C9D" w:rsidRPr="00EE5C9D" w:rsidRDefault="00EE5C9D" w:rsidP="00D5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52D31" w:rsidRPr="00D503EF">
        <w:t xml:space="preserve">: 1962 Code </w:t>
      </w:r>
      <w:r w:rsidR="00D503EF" w:rsidRPr="00D503EF">
        <w:t xml:space="preserve">Section </w:t>
      </w:r>
      <w:r w:rsidR="00E52D31" w:rsidRPr="00D503EF">
        <w:t>22</w:t>
      </w:r>
      <w:r w:rsidR="00D503EF" w:rsidRPr="00D503EF">
        <w:noBreakHyphen/>
      </w:r>
      <w:r w:rsidR="00E52D31" w:rsidRPr="00D503EF">
        <w:t>562; 1974 (58) 2621.</w:t>
      </w:r>
    </w:p>
    <w:p w:rsidR="00EE5C9D" w:rsidRPr="00EE5C9D" w:rsidRDefault="00EE5C9D" w:rsidP="00D5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E5C9D" w:rsidRDefault="00EE5C9D" w:rsidP="00D5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E5C9D">
        <w:rPr>
          <w:b/>
        </w:rPr>
        <w:t>SECTION</w:t>
      </w:r>
      <w:r w:rsidR="00D503EF" w:rsidRPr="00D503EF">
        <w:rPr>
          <w:rFonts w:cs="Times New Roman"/>
          <w:b/>
        </w:rPr>
        <w:t xml:space="preserve"> </w:t>
      </w:r>
      <w:r w:rsidR="00E52D31" w:rsidRPr="00D503EF">
        <w:rPr>
          <w:rFonts w:cs="Times New Roman"/>
          <w:b/>
        </w:rPr>
        <w:t>59</w:t>
      </w:r>
      <w:r w:rsidR="00D503EF" w:rsidRPr="00D503EF">
        <w:rPr>
          <w:rFonts w:cs="Times New Roman"/>
          <w:b/>
        </w:rPr>
        <w:noBreakHyphen/>
      </w:r>
      <w:r w:rsidR="00E52D31" w:rsidRPr="00D503EF">
        <w:rPr>
          <w:rFonts w:cs="Times New Roman"/>
          <w:b/>
        </w:rPr>
        <w:t>129</w:t>
      </w:r>
      <w:r w:rsidR="00D503EF" w:rsidRPr="00D503EF">
        <w:rPr>
          <w:rFonts w:cs="Times New Roman"/>
          <w:b/>
        </w:rPr>
        <w:noBreakHyphen/>
      </w:r>
      <w:r w:rsidR="00E52D31" w:rsidRPr="00D503EF">
        <w:rPr>
          <w:rFonts w:cs="Times New Roman"/>
          <w:b/>
        </w:rPr>
        <w:t>30.</w:t>
      </w:r>
      <w:r w:rsidR="00E52D31" w:rsidRPr="00D503EF">
        <w:t xml:space="preserve"> Rules and regulations.</w:t>
      </w:r>
    </w:p>
    <w:p w:rsidR="00EE5C9D" w:rsidRDefault="00E52D31" w:rsidP="00D5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503EF">
        <w:tab/>
        <w:t>The State Budget and Control Board may promulgate such rules and regulations as are necessary to effectuate the provisions of this chapter.</w:t>
      </w:r>
    </w:p>
    <w:p w:rsidR="00EE5C9D" w:rsidRDefault="00EE5C9D" w:rsidP="00D5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E5C9D" w:rsidRDefault="00EE5C9D" w:rsidP="00D5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52D31" w:rsidRPr="00D503EF">
        <w:t xml:space="preserve">: 1962 Code </w:t>
      </w:r>
      <w:r w:rsidR="00D503EF" w:rsidRPr="00D503EF">
        <w:t xml:space="preserve">Section </w:t>
      </w:r>
      <w:r w:rsidR="00E52D31" w:rsidRPr="00D503EF">
        <w:t>22</w:t>
      </w:r>
      <w:r w:rsidR="00D503EF" w:rsidRPr="00D503EF">
        <w:noBreakHyphen/>
      </w:r>
      <w:r w:rsidR="00E52D31" w:rsidRPr="00D503EF">
        <w:t>563; 1974 (58) 2621.</w:t>
      </w:r>
    </w:p>
    <w:p w:rsidR="00184435" w:rsidRPr="00D503EF" w:rsidRDefault="00184435" w:rsidP="00D50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503EF" w:rsidSect="00D503E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3EF" w:rsidRDefault="00D503EF" w:rsidP="00D503EF">
      <w:r>
        <w:separator/>
      </w:r>
    </w:p>
  </w:endnote>
  <w:endnote w:type="continuationSeparator" w:id="0">
    <w:p w:rsidR="00D503EF" w:rsidRDefault="00D503EF" w:rsidP="00D50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3EF" w:rsidRPr="00D503EF" w:rsidRDefault="00D503EF" w:rsidP="00D503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3EF" w:rsidRPr="00D503EF" w:rsidRDefault="00D503EF" w:rsidP="00D503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3EF" w:rsidRPr="00D503EF" w:rsidRDefault="00D503EF" w:rsidP="00D503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3EF" w:rsidRDefault="00D503EF" w:rsidP="00D503EF">
      <w:r>
        <w:separator/>
      </w:r>
    </w:p>
  </w:footnote>
  <w:footnote w:type="continuationSeparator" w:id="0">
    <w:p w:rsidR="00D503EF" w:rsidRDefault="00D503EF" w:rsidP="00D503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3EF" w:rsidRPr="00D503EF" w:rsidRDefault="00D503EF" w:rsidP="00D503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3EF" w:rsidRPr="00D503EF" w:rsidRDefault="00D503EF" w:rsidP="00D503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3EF" w:rsidRPr="00D503EF" w:rsidRDefault="00D503EF" w:rsidP="00D503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D31"/>
    <w:rsid w:val="000065F4"/>
    <w:rsid w:val="00013F41"/>
    <w:rsid w:val="00025E41"/>
    <w:rsid w:val="00032BBE"/>
    <w:rsid w:val="0007300D"/>
    <w:rsid w:val="00093290"/>
    <w:rsid w:val="0009512B"/>
    <w:rsid w:val="000B3C22"/>
    <w:rsid w:val="000C162E"/>
    <w:rsid w:val="000C7511"/>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34E42"/>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03EF"/>
    <w:rsid w:val="00D51829"/>
    <w:rsid w:val="00D567C4"/>
    <w:rsid w:val="00D62F3B"/>
    <w:rsid w:val="00D9055E"/>
    <w:rsid w:val="00DA7ECF"/>
    <w:rsid w:val="00DC0FB0"/>
    <w:rsid w:val="00E13E25"/>
    <w:rsid w:val="00E306FD"/>
    <w:rsid w:val="00E309DA"/>
    <w:rsid w:val="00E52D31"/>
    <w:rsid w:val="00E93DE0"/>
    <w:rsid w:val="00E94C32"/>
    <w:rsid w:val="00EA4DE9"/>
    <w:rsid w:val="00EE5C9D"/>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4C4AAC-76E9-4245-9104-D6736377B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52D31"/>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E52D31"/>
    <w:rPr>
      <w:rFonts w:ascii="Consolas" w:hAnsi="Consolas" w:cs="Consolas"/>
      <w:sz w:val="21"/>
      <w:szCs w:val="21"/>
    </w:rPr>
  </w:style>
  <w:style w:type="paragraph" w:styleId="Header">
    <w:name w:val="header"/>
    <w:basedOn w:val="Normal"/>
    <w:link w:val="HeaderChar"/>
    <w:uiPriority w:val="99"/>
    <w:unhideWhenUsed/>
    <w:rsid w:val="00D503EF"/>
    <w:pPr>
      <w:tabs>
        <w:tab w:val="center" w:pos="4680"/>
        <w:tab w:val="right" w:pos="9360"/>
      </w:tabs>
    </w:pPr>
  </w:style>
  <w:style w:type="character" w:customStyle="1" w:styleId="HeaderChar">
    <w:name w:val="Header Char"/>
    <w:basedOn w:val="DefaultParagraphFont"/>
    <w:link w:val="Header"/>
    <w:uiPriority w:val="99"/>
    <w:rsid w:val="00D503EF"/>
  </w:style>
  <w:style w:type="paragraph" w:styleId="Footer">
    <w:name w:val="footer"/>
    <w:basedOn w:val="Normal"/>
    <w:link w:val="FooterChar"/>
    <w:uiPriority w:val="99"/>
    <w:unhideWhenUsed/>
    <w:rsid w:val="00D503EF"/>
    <w:pPr>
      <w:tabs>
        <w:tab w:val="center" w:pos="4680"/>
        <w:tab w:val="right" w:pos="9360"/>
      </w:tabs>
    </w:pPr>
  </w:style>
  <w:style w:type="character" w:customStyle="1" w:styleId="FooterChar">
    <w:name w:val="Footer Char"/>
    <w:basedOn w:val="DefaultParagraphFont"/>
    <w:link w:val="Footer"/>
    <w:uiPriority w:val="99"/>
    <w:rsid w:val="00D503EF"/>
  </w:style>
  <w:style w:type="character" w:styleId="Hyperlink">
    <w:name w:val="Hyperlink"/>
    <w:basedOn w:val="DefaultParagraphFont"/>
    <w:semiHidden/>
    <w:rsid w:val="00C34E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2</Pages>
  <Words>462</Words>
  <Characters>2638</Characters>
  <Application>Microsoft Office Word</Application>
  <DocSecurity>0</DocSecurity>
  <Lines>21</Lines>
  <Paragraphs>6</Paragraphs>
  <ScaleCrop>false</ScaleCrop>
  <Company>Legislative Services Agency (LSA)</Company>
  <LinksUpToDate>false</LinksUpToDate>
  <CharactersWithSpaces>3094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2015-01-22T21:07:00Z</dcterms:created>
  <dcterms:modified xsi:type="dcterms:W3CDTF">2015-01-22T21:07:00Z</dcterms:modified>
</cp:coreProperties>
</file>