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D8" w:rsidRPr="002974FF" w:rsidRDefault="00C007D8">
      <w:pPr>
        <w:jc w:val="center"/>
      </w:pPr>
      <w:r w:rsidRPr="002974FF">
        <w:t>DISCLAIMER</w:t>
      </w:r>
    </w:p>
    <w:p w:rsidR="00C007D8" w:rsidRPr="002974FF" w:rsidRDefault="00C007D8"/>
    <w:p w:rsidR="00C007D8" w:rsidRPr="002974FF" w:rsidRDefault="00C007D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007D8" w:rsidRPr="002974FF" w:rsidRDefault="00C007D8"/>
    <w:p w:rsidR="00C007D8" w:rsidRPr="002974FF" w:rsidRDefault="00C007D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7D8" w:rsidRPr="002974FF" w:rsidRDefault="00C007D8"/>
    <w:p w:rsidR="00C007D8" w:rsidRPr="002974FF" w:rsidRDefault="00C007D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7D8" w:rsidRPr="002974FF" w:rsidRDefault="00C007D8"/>
    <w:p w:rsidR="00C007D8" w:rsidRPr="002974FF" w:rsidRDefault="00C007D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007D8" w:rsidRDefault="00C007D8">
      <w:r>
        <w:br w:type="page"/>
      </w:r>
    </w:p>
    <w:p w:rsidR="008E25BF" w:rsidRDefault="004B088A"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14A1">
        <w:lastRenderedPageBreak/>
        <w:t>CHAPTER 9</w:t>
      </w:r>
    </w:p>
    <w:p w:rsidR="008E25BF" w:rsidRPr="008E25BF" w:rsidRDefault="004B088A"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4A1">
        <w:t>State and County Aid for School Libraries</w:t>
      </w:r>
    </w:p>
    <w:p w:rsidR="008E25BF" w:rsidRP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5BF">
        <w:rPr>
          <w:b/>
        </w:rPr>
        <w:t>SECTION</w:t>
      </w:r>
      <w:r w:rsidR="007114A1" w:rsidRPr="007114A1">
        <w:rPr>
          <w:rFonts w:cs="Times New Roman"/>
          <w:b/>
        </w:rPr>
        <w:t xml:space="preserve"> </w:t>
      </w:r>
      <w:r w:rsidR="004B088A" w:rsidRPr="007114A1">
        <w:rPr>
          <w:rFonts w:cs="Times New Roman"/>
          <w:b/>
        </w:rPr>
        <w:t>60</w:t>
      </w:r>
      <w:r w:rsidR="007114A1" w:rsidRPr="007114A1">
        <w:rPr>
          <w:rFonts w:cs="Times New Roman"/>
          <w:b/>
        </w:rPr>
        <w:noBreakHyphen/>
      </w:r>
      <w:r w:rsidR="004B088A" w:rsidRPr="007114A1">
        <w:rPr>
          <w:rFonts w:cs="Times New Roman"/>
          <w:b/>
        </w:rPr>
        <w:t>9</w:t>
      </w:r>
      <w:r w:rsidR="007114A1" w:rsidRPr="007114A1">
        <w:rPr>
          <w:rFonts w:cs="Times New Roman"/>
          <w:b/>
        </w:rPr>
        <w:noBreakHyphen/>
      </w:r>
      <w:r w:rsidR="004B088A" w:rsidRPr="007114A1">
        <w:rPr>
          <w:rFonts w:cs="Times New Roman"/>
          <w:b/>
        </w:rPr>
        <w:t>10.</w:t>
      </w:r>
      <w:r w:rsidR="004B088A" w:rsidRPr="007114A1">
        <w:t xml:space="preserve"> Procedures for obtaining state and county aid; monies raised by public and private subscriptions.</w:t>
      </w:r>
    </w:p>
    <w:p w:rsidR="008E25BF" w:rsidRDefault="004B088A"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A1">
        <w:tab/>
        <w:t>Whenever the friends and patrons of a public school raise, from public subscription or otherwise, a sum not less than five dollars nor more than twenty</w:t>
      </w:r>
      <w:r w:rsidR="007114A1" w:rsidRPr="007114A1">
        <w:noBreakHyphen/>
      </w:r>
      <w:r w:rsidRPr="007114A1">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8E25BF" w:rsidRDefault="004B088A"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A1">
        <w:tab/>
        <w:t>Nothing herein shall prevent other funds greater than those mentioned herein being raised by private subscription and applied by the county superintendent of education to the purposes herein set forth.</w:t>
      </w:r>
    </w:p>
    <w:p w:rsid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5BF" w:rsidRP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88A" w:rsidRPr="007114A1">
        <w:t xml:space="preserve">: 1962 Code </w:t>
      </w:r>
      <w:r w:rsidR="007114A1" w:rsidRPr="007114A1">
        <w:t xml:space="preserve">Section </w:t>
      </w:r>
      <w:r w:rsidR="004B088A" w:rsidRPr="007114A1">
        <w:t>42</w:t>
      </w:r>
      <w:r w:rsidR="007114A1" w:rsidRPr="007114A1">
        <w:noBreakHyphen/>
      </w:r>
      <w:r w:rsidR="004B088A" w:rsidRPr="007114A1">
        <w:t xml:space="preserve">251; 1952 Code </w:t>
      </w:r>
      <w:r w:rsidR="007114A1" w:rsidRPr="007114A1">
        <w:t xml:space="preserve">Section </w:t>
      </w:r>
      <w:r w:rsidR="004B088A" w:rsidRPr="007114A1">
        <w:t>42</w:t>
      </w:r>
      <w:r w:rsidR="007114A1" w:rsidRPr="007114A1">
        <w:noBreakHyphen/>
      </w:r>
      <w:r w:rsidR="004B088A" w:rsidRPr="007114A1">
        <w:t xml:space="preserve">251; 1942 Code </w:t>
      </w:r>
      <w:r w:rsidR="007114A1" w:rsidRPr="007114A1">
        <w:t xml:space="preserve">Section </w:t>
      </w:r>
      <w:r w:rsidR="004B088A" w:rsidRPr="007114A1">
        <w:t xml:space="preserve">5498; 1932 Code </w:t>
      </w:r>
      <w:r w:rsidR="007114A1" w:rsidRPr="007114A1">
        <w:t xml:space="preserve">Section </w:t>
      </w:r>
      <w:r w:rsidR="004B088A" w:rsidRPr="007114A1">
        <w:t xml:space="preserve">5423; Civ. C. </w:t>
      </w:r>
      <w:r w:rsidR="007114A1" w:rsidRPr="007114A1">
        <w:t>‘</w:t>
      </w:r>
      <w:r w:rsidR="004B088A" w:rsidRPr="007114A1">
        <w:t xml:space="preserve">22 </w:t>
      </w:r>
      <w:r w:rsidR="007114A1" w:rsidRPr="007114A1">
        <w:t xml:space="preserve">Section </w:t>
      </w:r>
      <w:r w:rsidR="004B088A" w:rsidRPr="007114A1">
        <w:t xml:space="preserve">2686; Civ. C. </w:t>
      </w:r>
      <w:r w:rsidR="007114A1" w:rsidRPr="007114A1">
        <w:t>‘</w:t>
      </w:r>
      <w:r w:rsidR="004B088A" w:rsidRPr="007114A1">
        <w:t xml:space="preserve">12 </w:t>
      </w:r>
      <w:r w:rsidR="007114A1" w:rsidRPr="007114A1">
        <w:t xml:space="preserve">Section </w:t>
      </w:r>
      <w:r w:rsidR="004B088A" w:rsidRPr="007114A1">
        <w:t>1796; 1904 (24) 391; 1905 (24) 877; 1908 (25) 1024; 1913 (28) 190; 1914 (28) 752; 1919 (31) 150.</w:t>
      </w:r>
    </w:p>
    <w:p w:rsidR="008E25BF" w:rsidRP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5BF">
        <w:rPr>
          <w:b/>
        </w:rPr>
        <w:t>SECTION</w:t>
      </w:r>
      <w:r w:rsidR="007114A1" w:rsidRPr="007114A1">
        <w:rPr>
          <w:rFonts w:cs="Times New Roman"/>
          <w:b/>
        </w:rPr>
        <w:t xml:space="preserve"> </w:t>
      </w:r>
      <w:r w:rsidR="004B088A" w:rsidRPr="007114A1">
        <w:rPr>
          <w:rFonts w:cs="Times New Roman"/>
          <w:b/>
        </w:rPr>
        <w:t>60</w:t>
      </w:r>
      <w:r w:rsidR="007114A1" w:rsidRPr="007114A1">
        <w:rPr>
          <w:rFonts w:cs="Times New Roman"/>
          <w:b/>
        </w:rPr>
        <w:noBreakHyphen/>
      </w:r>
      <w:r w:rsidR="004B088A" w:rsidRPr="007114A1">
        <w:rPr>
          <w:rFonts w:cs="Times New Roman"/>
          <w:b/>
        </w:rPr>
        <w:t>9</w:t>
      </w:r>
      <w:r w:rsidR="007114A1" w:rsidRPr="007114A1">
        <w:rPr>
          <w:rFonts w:cs="Times New Roman"/>
          <w:b/>
        </w:rPr>
        <w:noBreakHyphen/>
      </w:r>
      <w:r w:rsidR="004B088A" w:rsidRPr="007114A1">
        <w:rPr>
          <w:rFonts w:cs="Times New Roman"/>
          <w:b/>
        </w:rPr>
        <w:t>20.</w:t>
      </w:r>
      <w:r w:rsidR="004B088A" w:rsidRPr="007114A1">
        <w:t xml:space="preserve"> Disbursement of funds; list of books purchased.</w:t>
      </w:r>
    </w:p>
    <w:p w:rsidR="008E25BF" w:rsidRDefault="004B088A"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A1">
        <w:tab/>
        <w:t xml:space="preserve">The funds provided under </w:t>
      </w:r>
      <w:r w:rsidR="007114A1" w:rsidRPr="007114A1">
        <w:t xml:space="preserve">Section </w:t>
      </w:r>
      <w:r w:rsidRPr="007114A1">
        <w:t>60</w:t>
      </w:r>
      <w:r w:rsidR="007114A1" w:rsidRPr="007114A1">
        <w:noBreakHyphen/>
      </w:r>
      <w:r w:rsidRPr="007114A1">
        <w:t>9</w:t>
      </w:r>
      <w:r w:rsidR="007114A1" w:rsidRPr="007114A1">
        <w:noBreakHyphen/>
      </w:r>
      <w:r w:rsidRPr="007114A1">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7114A1" w:rsidRPr="007114A1">
        <w:t xml:space="preserve">Section </w:t>
      </w:r>
      <w:r w:rsidRPr="007114A1">
        <w:t>60</w:t>
      </w:r>
      <w:r w:rsidR="007114A1" w:rsidRPr="007114A1">
        <w:noBreakHyphen/>
      </w:r>
      <w:r w:rsidRPr="007114A1">
        <w:t>9</w:t>
      </w:r>
      <w:r w:rsidR="007114A1" w:rsidRPr="007114A1">
        <w:noBreakHyphen/>
      </w:r>
      <w:r w:rsidRPr="007114A1">
        <w:t>10 shall file, both with the county superintendent of education and with the State Superintendent of Education, a correct and legible list of the books purchased.</w:t>
      </w:r>
    </w:p>
    <w:p w:rsid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5BF" w:rsidRP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88A" w:rsidRPr="007114A1">
        <w:t xml:space="preserve">: 1962 Code </w:t>
      </w:r>
      <w:r w:rsidR="007114A1" w:rsidRPr="007114A1">
        <w:t xml:space="preserve">Section </w:t>
      </w:r>
      <w:r w:rsidR="004B088A" w:rsidRPr="007114A1">
        <w:t>42</w:t>
      </w:r>
      <w:r w:rsidR="007114A1" w:rsidRPr="007114A1">
        <w:noBreakHyphen/>
      </w:r>
      <w:r w:rsidR="004B088A" w:rsidRPr="007114A1">
        <w:t xml:space="preserve">252; 1952 Code </w:t>
      </w:r>
      <w:r w:rsidR="007114A1" w:rsidRPr="007114A1">
        <w:t xml:space="preserve">Section </w:t>
      </w:r>
      <w:r w:rsidR="004B088A" w:rsidRPr="007114A1">
        <w:t>42</w:t>
      </w:r>
      <w:r w:rsidR="007114A1" w:rsidRPr="007114A1">
        <w:noBreakHyphen/>
      </w:r>
      <w:r w:rsidR="004B088A" w:rsidRPr="007114A1">
        <w:t xml:space="preserve">252; 1942 Code </w:t>
      </w:r>
      <w:r w:rsidR="007114A1" w:rsidRPr="007114A1">
        <w:t xml:space="preserve">Section </w:t>
      </w:r>
      <w:r w:rsidR="004B088A" w:rsidRPr="007114A1">
        <w:t xml:space="preserve">5499; 1932 Code </w:t>
      </w:r>
      <w:r w:rsidR="007114A1" w:rsidRPr="007114A1">
        <w:t xml:space="preserve">Section </w:t>
      </w:r>
      <w:r w:rsidR="004B088A" w:rsidRPr="007114A1">
        <w:t xml:space="preserve">5424; Civ. C. </w:t>
      </w:r>
      <w:r w:rsidR="007114A1" w:rsidRPr="007114A1">
        <w:t>‘</w:t>
      </w:r>
      <w:r w:rsidR="004B088A" w:rsidRPr="007114A1">
        <w:t xml:space="preserve">22 </w:t>
      </w:r>
      <w:r w:rsidR="007114A1" w:rsidRPr="007114A1">
        <w:t xml:space="preserve">Section </w:t>
      </w:r>
      <w:r w:rsidR="004B088A" w:rsidRPr="007114A1">
        <w:t xml:space="preserve">2687; Civ. C. </w:t>
      </w:r>
      <w:r w:rsidR="007114A1" w:rsidRPr="007114A1">
        <w:t>‘</w:t>
      </w:r>
      <w:r w:rsidR="004B088A" w:rsidRPr="007114A1">
        <w:t xml:space="preserve">12 </w:t>
      </w:r>
      <w:r w:rsidR="007114A1" w:rsidRPr="007114A1">
        <w:t xml:space="preserve">Section </w:t>
      </w:r>
      <w:r w:rsidR="004B088A" w:rsidRPr="007114A1">
        <w:t>1797; 1904 (24) 391; 1905 (24) 877; 1919 (31) 150.</w:t>
      </w:r>
    </w:p>
    <w:p w:rsidR="008E25BF" w:rsidRP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5BF">
        <w:rPr>
          <w:b/>
        </w:rPr>
        <w:t>SECTION</w:t>
      </w:r>
      <w:r w:rsidR="007114A1" w:rsidRPr="007114A1">
        <w:rPr>
          <w:rFonts w:cs="Times New Roman"/>
          <w:b/>
        </w:rPr>
        <w:t xml:space="preserve"> </w:t>
      </w:r>
      <w:r w:rsidR="004B088A" w:rsidRPr="007114A1">
        <w:rPr>
          <w:rFonts w:cs="Times New Roman"/>
          <w:b/>
        </w:rPr>
        <w:t>60</w:t>
      </w:r>
      <w:r w:rsidR="007114A1" w:rsidRPr="007114A1">
        <w:rPr>
          <w:rFonts w:cs="Times New Roman"/>
          <w:b/>
        </w:rPr>
        <w:noBreakHyphen/>
      </w:r>
      <w:r w:rsidR="004B088A" w:rsidRPr="007114A1">
        <w:rPr>
          <w:rFonts w:cs="Times New Roman"/>
          <w:b/>
        </w:rPr>
        <w:t>9</w:t>
      </w:r>
      <w:r w:rsidR="007114A1" w:rsidRPr="007114A1">
        <w:rPr>
          <w:rFonts w:cs="Times New Roman"/>
          <w:b/>
        </w:rPr>
        <w:noBreakHyphen/>
      </w:r>
      <w:r w:rsidR="004B088A" w:rsidRPr="007114A1">
        <w:rPr>
          <w:rFonts w:cs="Times New Roman"/>
          <w:b/>
        </w:rPr>
        <w:t>30.</w:t>
      </w:r>
      <w:r w:rsidR="004B088A" w:rsidRPr="007114A1">
        <w:t xml:space="preserve"> Duties of State Board of Education.</w:t>
      </w:r>
    </w:p>
    <w:p w:rsidR="008E25BF" w:rsidRDefault="004B088A"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A1">
        <w:tab/>
        <w:t>The State Board of Education shall select and publish a list of library books and also a list of supplementary readers and shall make all necessary rules and regulations concerning the use and care of libraries.</w:t>
      </w:r>
    </w:p>
    <w:p w:rsid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5BF" w:rsidRDefault="008E25BF"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088A" w:rsidRPr="007114A1">
        <w:t xml:space="preserve">: 1962 Code </w:t>
      </w:r>
      <w:r w:rsidR="007114A1" w:rsidRPr="007114A1">
        <w:t xml:space="preserve">Section </w:t>
      </w:r>
      <w:r w:rsidR="004B088A" w:rsidRPr="007114A1">
        <w:t>42</w:t>
      </w:r>
      <w:r w:rsidR="007114A1" w:rsidRPr="007114A1">
        <w:noBreakHyphen/>
      </w:r>
      <w:r w:rsidR="004B088A" w:rsidRPr="007114A1">
        <w:t xml:space="preserve">253; 1952 Code </w:t>
      </w:r>
      <w:r w:rsidR="007114A1" w:rsidRPr="007114A1">
        <w:t xml:space="preserve">Section </w:t>
      </w:r>
      <w:r w:rsidR="004B088A" w:rsidRPr="007114A1">
        <w:t>42</w:t>
      </w:r>
      <w:r w:rsidR="007114A1" w:rsidRPr="007114A1">
        <w:noBreakHyphen/>
      </w:r>
      <w:r w:rsidR="004B088A" w:rsidRPr="007114A1">
        <w:t xml:space="preserve">253; 1942 Code </w:t>
      </w:r>
      <w:r w:rsidR="007114A1" w:rsidRPr="007114A1">
        <w:t xml:space="preserve">Section </w:t>
      </w:r>
      <w:r w:rsidR="004B088A" w:rsidRPr="007114A1">
        <w:t xml:space="preserve">5499; 1932 Code </w:t>
      </w:r>
      <w:r w:rsidR="007114A1" w:rsidRPr="007114A1">
        <w:t xml:space="preserve">Section </w:t>
      </w:r>
      <w:r w:rsidR="004B088A" w:rsidRPr="007114A1">
        <w:t xml:space="preserve">5424; Civ. C. </w:t>
      </w:r>
      <w:r w:rsidR="007114A1" w:rsidRPr="007114A1">
        <w:t>‘</w:t>
      </w:r>
      <w:r w:rsidR="004B088A" w:rsidRPr="007114A1">
        <w:t xml:space="preserve">22 </w:t>
      </w:r>
      <w:r w:rsidR="007114A1" w:rsidRPr="007114A1">
        <w:t xml:space="preserve">Section </w:t>
      </w:r>
      <w:r w:rsidR="004B088A" w:rsidRPr="007114A1">
        <w:t xml:space="preserve">2687; Civ. C. </w:t>
      </w:r>
      <w:r w:rsidR="007114A1" w:rsidRPr="007114A1">
        <w:t>‘</w:t>
      </w:r>
      <w:r w:rsidR="004B088A" w:rsidRPr="007114A1">
        <w:t xml:space="preserve">12 </w:t>
      </w:r>
      <w:r w:rsidR="007114A1" w:rsidRPr="007114A1">
        <w:t xml:space="preserve">Section </w:t>
      </w:r>
      <w:r w:rsidR="004B088A" w:rsidRPr="007114A1">
        <w:t>1797; 1904 (24) 391; 1905 (24) 877; 1919 (31) 150.</w:t>
      </w:r>
    </w:p>
    <w:p w:rsidR="00184435" w:rsidRPr="007114A1" w:rsidRDefault="00184435" w:rsidP="00711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14A1" w:rsidSect="007114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A1" w:rsidRDefault="007114A1" w:rsidP="007114A1">
      <w:r>
        <w:separator/>
      </w:r>
    </w:p>
  </w:endnote>
  <w:endnote w:type="continuationSeparator" w:id="0">
    <w:p w:rsidR="007114A1" w:rsidRDefault="007114A1" w:rsidP="0071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A1" w:rsidRPr="007114A1" w:rsidRDefault="007114A1" w:rsidP="00711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A1" w:rsidRPr="007114A1" w:rsidRDefault="007114A1" w:rsidP="00711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A1" w:rsidRPr="007114A1" w:rsidRDefault="007114A1" w:rsidP="00711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A1" w:rsidRDefault="007114A1" w:rsidP="007114A1">
      <w:r>
        <w:separator/>
      </w:r>
    </w:p>
  </w:footnote>
  <w:footnote w:type="continuationSeparator" w:id="0">
    <w:p w:rsidR="007114A1" w:rsidRDefault="007114A1" w:rsidP="00711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A1" w:rsidRPr="007114A1" w:rsidRDefault="007114A1" w:rsidP="00711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A1" w:rsidRPr="007114A1" w:rsidRDefault="007114A1" w:rsidP="00711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A1" w:rsidRPr="007114A1" w:rsidRDefault="007114A1" w:rsidP="00711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3695"/>
    <w:rsid w:val="003E76CF"/>
    <w:rsid w:val="004257FE"/>
    <w:rsid w:val="00433340"/>
    <w:rsid w:val="004408AA"/>
    <w:rsid w:val="00467DF0"/>
    <w:rsid w:val="004A016F"/>
    <w:rsid w:val="004B088A"/>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14A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25BF"/>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07D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8651B-7E64-4FBE-9F98-BF9BBB7F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088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B088A"/>
    <w:rPr>
      <w:rFonts w:ascii="Consolas" w:hAnsi="Consolas" w:cs="Consolas"/>
      <w:sz w:val="21"/>
      <w:szCs w:val="21"/>
    </w:rPr>
  </w:style>
  <w:style w:type="paragraph" w:styleId="Header">
    <w:name w:val="header"/>
    <w:basedOn w:val="Normal"/>
    <w:link w:val="HeaderChar"/>
    <w:uiPriority w:val="99"/>
    <w:unhideWhenUsed/>
    <w:rsid w:val="007114A1"/>
    <w:pPr>
      <w:tabs>
        <w:tab w:val="center" w:pos="4680"/>
        <w:tab w:val="right" w:pos="9360"/>
      </w:tabs>
    </w:pPr>
  </w:style>
  <w:style w:type="character" w:customStyle="1" w:styleId="HeaderChar">
    <w:name w:val="Header Char"/>
    <w:basedOn w:val="DefaultParagraphFont"/>
    <w:link w:val="Header"/>
    <w:uiPriority w:val="99"/>
    <w:rsid w:val="007114A1"/>
  </w:style>
  <w:style w:type="paragraph" w:styleId="Footer">
    <w:name w:val="footer"/>
    <w:basedOn w:val="Normal"/>
    <w:link w:val="FooterChar"/>
    <w:uiPriority w:val="99"/>
    <w:unhideWhenUsed/>
    <w:rsid w:val="007114A1"/>
    <w:pPr>
      <w:tabs>
        <w:tab w:val="center" w:pos="4680"/>
        <w:tab w:val="right" w:pos="9360"/>
      </w:tabs>
    </w:pPr>
  </w:style>
  <w:style w:type="character" w:customStyle="1" w:styleId="FooterChar">
    <w:name w:val="Footer Char"/>
    <w:basedOn w:val="DefaultParagraphFont"/>
    <w:link w:val="Footer"/>
    <w:uiPriority w:val="99"/>
    <w:rsid w:val="007114A1"/>
  </w:style>
  <w:style w:type="character" w:styleId="Hyperlink">
    <w:name w:val="Hyperlink"/>
    <w:basedOn w:val="DefaultParagraphFont"/>
    <w:semiHidden/>
    <w:rsid w:val="00C00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720</Words>
  <Characters>4108</Characters>
  <Application>Microsoft Office Word</Application>
  <DocSecurity>0</DocSecurity>
  <Lines>34</Lines>
  <Paragraphs>9</Paragraphs>
  <ScaleCrop>false</ScaleCrop>
  <Company>Legislative Services Agency (LSA)</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