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952" w:rsidRPr="002974FF" w:rsidRDefault="00B90952">
      <w:pPr>
        <w:jc w:val="center"/>
      </w:pPr>
      <w:r w:rsidRPr="002974FF">
        <w:t>DISCLAIMER</w:t>
      </w:r>
    </w:p>
    <w:p w:rsidR="00B90952" w:rsidRPr="002974FF" w:rsidRDefault="00B90952"/>
    <w:p w:rsidR="00B90952" w:rsidRDefault="00B9095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90952" w:rsidRDefault="00B90952" w:rsidP="00D86E37"/>
    <w:p w:rsidR="00B90952" w:rsidRDefault="00B9095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0952" w:rsidRDefault="00B90952" w:rsidP="00D86E37"/>
    <w:p w:rsidR="00B90952" w:rsidRDefault="00B9095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0952" w:rsidRDefault="00B90952" w:rsidP="00D86E37"/>
    <w:p w:rsidR="00B90952" w:rsidRDefault="00B9095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90952" w:rsidRDefault="00B90952">
      <w:pPr>
        <w:widowControl/>
        <w:tabs>
          <w:tab w:val="clear" w:pos="720"/>
        </w:tabs>
      </w:pPr>
      <w:r>
        <w:br w:type="page"/>
      </w:r>
    </w:p>
    <w:p w:rsid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17AE8">
        <w:t>CHAPTER 9</w:t>
      </w:r>
    </w:p>
    <w:p w:rsidR="00D17AE8" w:rsidRP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7AE8">
        <w:t>Acquisition and Distribution of Federal Surplus Property</w:t>
      </w:r>
    </w:p>
    <w:p w:rsidR="00D17AE8" w:rsidRPr="00D17AE8" w:rsidRDefault="00D17AE8"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7AE8" w:rsidRDefault="00D17AE8"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rPr>
          <w:b/>
        </w:rPr>
        <w:t xml:space="preserve">SECTION </w:t>
      </w:r>
      <w:r w:rsidR="007F49AE" w:rsidRPr="00D17AE8">
        <w:rPr>
          <w:b/>
        </w:rPr>
        <w:t>3</w:t>
      </w:r>
      <w:r w:rsidRPr="00D17AE8">
        <w:rPr>
          <w:b/>
        </w:rPr>
        <w:noBreakHyphen/>
      </w:r>
      <w:r w:rsidR="007F49AE" w:rsidRPr="00D17AE8">
        <w:rPr>
          <w:b/>
        </w:rPr>
        <w:t>9</w:t>
      </w:r>
      <w:r w:rsidRPr="00D17AE8">
        <w:rPr>
          <w:b/>
        </w:rPr>
        <w:noBreakHyphen/>
      </w:r>
      <w:r w:rsidR="007F49AE" w:rsidRPr="00D17AE8">
        <w:rPr>
          <w:b/>
        </w:rPr>
        <w:t>10.</w:t>
      </w:r>
      <w:r w:rsidR="007F49AE" w:rsidRPr="00D17AE8">
        <w:t xml:space="preserve"> Authority and duties of Division of General Services of Department of Administration.</w:t>
      </w:r>
    </w:p>
    <w:p w:rsid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tab/>
        <w:t>(a) The Division of General Services of the Department of Administration is authorized:</w:t>
      </w:r>
    </w:p>
    <w:p w:rsid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tab/>
      </w:r>
      <w:r w:rsidRPr="00D17AE8">
        <w:tab/>
        <w:t xml:space="preserve">(1) to acquire from the United States of America under and in conformance with the provisions of Section 203 (j) of the Federal Property and Administrative Services Act of 1949, as amended, hereafter referred to as the </w:t>
      </w:r>
      <w:r w:rsidR="00D17AE8" w:rsidRPr="00D17AE8">
        <w:t>“</w:t>
      </w:r>
      <w:r w:rsidRPr="00D17AE8">
        <w:t>act,</w:t>
      </w:r>
      <w:r w:rsidR="00D17AE8" w:rsidRPr="00D17AE8">
        <w:t>”</w:t>
      </w:r>
      <w:r w:rsidRPr="00D17AE8">
        <w:t xml:space="preserve">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w:t>
      </w:r>
    </w:p>
    <w:p w:rsid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tab/>
      </w:r>
      <w:r w:rsidRPr="00D17AE8">
        <w:tab/>
        <w:t>(2) to warehouse such property; and</w:t>
      </w:r>
    </w:p>
    <w:p w:rsid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tab/>
      </w:r>
      <w:r w:rsidRPr="00D17AE8">
        <w:tab/>
        <w:t>(3) to distribute such property within the State to tax</w:t>
      </w:r>
      <w:r w:rsidR="00D17AE8" w:rsidRPr="00D17AE8">
        <w:noBreakHyphen/>
      </w:r>
      <w:r w:rsidRPr="00D17AE8">
        <w:t>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w:t>
      </w:r>
    </w:p>
    <w:p w:rsid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tab/>
        <w:t>(b) The Division of General Services of the Department of Administration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w:t>
      </w:r>
    </w:p>
    <w:p w:rsid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tab/>
        <w:t>(c) 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w:t>
      </w:r>
    </w:p>
    <w:p w:rsid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tab/>
        <w:t>(d) The Department of Administration is authorized to appoint advisory boards or committees, and to employ such personnel and prescribe their duties as are deemed necessary and suitable for the administration of this chapter.</w:t>
      </w:r>
    </w:p>
    <w:p w:rsid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tab/>
        <w:t>(e) 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 and distribution of personal property received by him from the United States of America.</w:t>
      </w:r>
    </w:p>
    <w:p w:rsid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tab/>
        <w:t>(f) 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00D17AE8" w:rsidRPr="00D17AE8">
        <w:noBreakHyphen/>
      </w:r>
      <w:r w:rsidRPr="00D17AE8">
        <w:t>mentioned institutions, organizations, and agencies and to transmit to them all available information in reference to such property, and to aid and assist such institutions, organizations, and agencies in every way possible in the consummation of acquisitions or transactions hereunder.</w:t>
      </w:r>
    </w:p>
    <w:p w:rsid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tab/>
        <w:t xml:space="preserve">(g) The Division of General Services, in the administration of this chapter, shall cooperate to the fullest extent consistent with the provisions of the act and with the departments or agencies of the United States </w:t>
      </w:r>
      <w:r w:rsidRPr="00D17AE8">
        <w:lastRenderedPageBreak/>
        <w:t>of America, file a State plan of operation, and operate in accordance therewith, take such action as may be necessary to meet the minimum standards prescribed in accordance with the act, make such reports in such form and containing such information as the United States of America or any of its departments or agencies may from time to time require, and comply with the laws of the United States of America and the rules and regulations of any of the departments or agencies of the United States of America governing the allocation, transfer, use or accounting for, property donable or donated to the State.</w:t>
      </w:r>
    </w:p>
    <w:p w:rsidR="00D17AE8" w:rsidRDefault="00D17AE8"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AE8" w:rsidRDefault="00D17AE8"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F49AE" w:rsidRPr="00D17AE8">
        <w:t xml:space="preserve">: 1962 Code </w:t>
      </w:r>
      <w:r w:rsidRPr="00D17AE8">
        <w:t xml:space="preserve">Section </w:t>
      </w:r>
      <w:r w:rsidR="007F49AE" w:rsidRPr="00D17AE8">
        <w:t>1</w:t>
      </w:r>
      <w:r w:rsidRPr="00D17AE8">
        <w:noBreakHyphen/>
      </w:r>
      <w:r w:rsidR="007F49AE" w:rsidRPr="00D17AE8">
        <w:t xml:space="preserve">1041; 1965 (54) 538; 2014 Act No. 121 (S.22), Pt V, </w:t>
      </w:r>
      <w:r w:rsidRPr="00D17AE8">
        <w:t xml:space="preserve">Section </w:t>
      </w:r>
      <w:r w:rsidR="007F49AE" w:rsidRPr="00D17AE8">
        <w:t>7.H, eff July 1, 2015.</w:t>
      </w:r>
    </w:p>
    <w:p w:rsid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t>Effect of Amendment</w:t>
      </w:r>
    </w:p>
    <w:p w:rsidR="00D17AE8" w:rsidRP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17AE8">
        <w:t xml:space="preserve">2014 Act No. 121, </w:t>
      </w:r>
      <w:r w:rsidR="00D17AE8" w:rsidRPr="00D17AE8">
        <w:t xml:space="preserve">Section </w:t>
      </w:r>
      <w:r w:rsidRPr="00D17AE8">
        <w:t xml:space="preserve">7.H, in subsections (a) and (d), substituted </w:t>
      </w:r>
      <w:r w:rsidR="00D17AE8" w:rsidRPr="00D17AE8">
        <w:t>“</w:t>
      </w:r>
      <w:r w:rsidRPr="00D17AE8">
        <w:t>Department of Administration</w:t>
      </w:r>
      <w:r w:rsidR="00D17AE8" w:rsidRPr="00D17AE8">
        <w:t>”</w:t>
      </w:r>
      <w:r w:rsidRPr="00D17AE8">
        <w:t xml:space="preserve"> for </w:t>
      </w:r>
      <w:r w:rsidR="00D17AE8" w:rsidRPr="00D17AE8">
        <w:t>“</w:t>
      </w:r>
      <w:r w:rsidRPr="00D17AE8">
        <w:t>State Budget and Control Board</w:t>
      </w:r>
      <w:r w:rsidR="00D17AE8" w:rsidRPr="00D17AE8">
        <w:t>”</w:t>
      </w:r>
      <w:r w:rsidRPr="00D17AE8">
        <w:t xml:space="preserve">; in subsection (b), inserted </w:t>
      </w:r>
      <w:r w:rsidR="00D17AE8" w:rsidRPr="00D17AE8">
        <w:t>“</w:t>
      </w:r>
      <w:r w:rsidRPr="00D17AE8">
        <w:t>of the Department of Administration</w:t>
      </w:r>
      <w:r w:rsidR="00D17AE8" w:rsidRPr="00D17AE8">
        <w:t>”</w:t>
      </w:r>
      <w:r w:rsidRPr="00D17AE8">
        <w:t>; and made other nonsubstantive changes.</w:t>
      </w:r>
    </w:p>
    <w:p w:rsidR="00D17AE8" w:rsidRPr="00D17AE8" w:rsidRDefault="00D17AE8"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7AE8" w:rsidRDefault="00D17AE8"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rPr>
          <w:b/>
        </w:rPr>
        <w:t xml:space="preserve">SECTION </w:t>
      </w:r>
      <w:r w:rsidR="007F49AE" w:rsidRPr="00D17AE8">
        <w:rPr>
          <w:b/>
        </w:rPr>
        <w:t>3</w:t>
      </w:r>
      <w:r w:rsidRPr="00D17AE8">
        <w:rPr>
          <w:b/>
        </w:rPr>
        <w:noBreakHyphen/>
      </w:r>
      <w:r w:rsidR="007F49AE" w:rsidRPr="00D17AE8">
        <w:rPr>
          <w:b/>
        </w:rPr>
        <w:t>9</w:t>
      </w:r>
      <w:r w:rsidRPr="00D17AE8">
        <w:rPr>
          <w:b/>
        </w:rPr>
        <w:noBreakHyphen/>
      </w:r>
      <w:r w:rsidR="007F49AE" w:rsidRPr="00D17AE8">
        <w:rPr>
          <w:b/>
        </w:rPr>
        <w:t>20.</w:t>
      </w:r>
      <w:r w:rsidR="007F49AE" w:rsidRPr="00D17AE8">
        <w:t xml:space="preserve"> Delegation of authority; bonds.</w:t>
      </w:r>
    </w:p>
    <w:p w:rsid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tab/>
        <w:t>The Director of the Division of General Services may delegate such power and authority as he deems reasonable and proper for the effective administration of this chapter. The Department of Administration may require bond of any person in the employ of the Division of General Services receiving or distributing property from the United States under authority of this chapter.</w:t>
      </w:r>
    </w:p>
    <w:p w:rsidR="00D17AE8" w:rsidRDefault="00D17AE8"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AE8" w:rsidRDefault="00D17AE8"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F49AE" w:rsidRPr="00D17AE8">
        <w:t xml:space="preserve">: 1962 Code </w:t>
      </w:r>
      <w:r w:rsidRPr="00D17AE8">
        <w:t xml:space="preserve">Section </w:t>
      </w:r>
      <w:r w:rsidR="007F49AE" w:rsidRPr="00D17AE8">
        <w:t>1</w:t>
      </w:r>
      <w:r w:rsidRPr="00D17AE8">
        <w:noBreakHyphen/>
      </w:r>
      <w:r w:rsidR="007F49AE" w:rsidRPr="00D17AE8">
        <w:t xml:space="preserve">1042; 1965 (54) 538; 2014 Act No. 121 (S.22), Pt V, </w:t>
      </w:r>
      <w:r w:rsidRPr="00D17AE8">
        <w:t xml:space="preserve">Section </w:t>
      </w:r>
      <w:r w:rsidR="007F49AE" w:rsidRPr="00D17AE8">
        <w:t>7.H, eff July 1, 2015.</w:t>
      </w:r>
    </w:p>
    <w:p w:rsid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t>Effect of Amendment</w:t>
      </w:r>
    </w:p>
    <w:p w:rsidR="00D17AE8" w:rsidRP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17AE8">
        <w:t xml:space="preserve">2014 Act No. 121, </w:t>
      </w:r>
      <w:r w:rsidR="00D17AE8" w:rsidRPr="00D17AE8">
        <w:t xml:space="preserve">Section </w:t>
      </w:r>
      <w:r w:rsidRPr="00D17AE8">
        <w:t xml:space="preserve">7.H, substituted </w:t>
      </w:r>
      <w:r w:rsidR="00D17AE8" w:rsidRPr="00D17AE8">
        <w:t>“</w:t>
      </w:r>
      <w:r w:rsidRPr="00D17AE8">
        <w:t>Department of Administration</w:t>
      </w:r>
      <w:r w:rsidR="00D17AE8" w:rsidRPr="00D17AE8">
        <w:t>”</w:t>
      </w:r>
      <w:r w:rsidRPr="00D17AE8">
        <w:t xml:space="preserve"> for </w:t>
      </w:r>
      <w:r w:rsidR="00D17AE8" w:rsidRPr="00D17AE8">
        <w:t>“</w:t>
      </w:r>
      <w:r w:rsidRPr="00D17AE8">
        <w:t>State Budget and Control Board</w:t>
      </w:r>
      <w:r w:rsidR="00D17AE8" w:rsidRPr="00D17AE8">
        <w:t>”</w:t>
      </w:r>
      <w:r w:rsidRPr="00D17AE8">
        <w:t>.</w:t>
      </w:r>
    </w:p>
    <w:p w:rsidR="00D17AE8" w:rsidRPr="00D17AE8" w:rsidRDefault="00D17AE8"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7AE8" w:rsidRDefault="00D17AE8"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rPr>
          <w:b/>
        </w:rPr>
        <w:t xml:space="preserve">SECTION </w:t>
      </w:r>
      <w:r w:rsidR="007F49AE" w:rsidRPr="00D17AE8">
        <w:rPr>
          <w:b/>
        </w:rPr>
        <w:t>3</w:t>
      </w:r>
      <w:r w:rsidRPr="00D17AE8">
        <w:rPr>
          <w:b/>
        </w:rPr>
        <w:noBreakHyphen/>
      </w:r>
      <w:r w:rsidR="007F49AE" w:rsidRPr="00D17AE8">
        <w:rPr>
          <w:b/>
        </w:rPr>
        <w:t>9</w:t>
      </w:r>
      <w:r w:rsidRPr="00D17AE8">
        <w:rPr>
          <w:b/>
        </w:rPr>
        <w:noBreakHyphen/>
      </w:r>
      <w:r w:rsidR="007F49AE" w:rsidRPr="00D17AE8">
        <w:rPr>
          <w:b/>
        </w:rPr>
        <w:t>30.</w:t>
      </w:r>
      <w:r w:rsidR="007F49AE" w:rsidRPr="00D17AE8">
        <w:t xml:space="preserve"> Fees and charges.</w:t>
      </w:r>
    </w:p>
    <w:p w:rsid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tab/>
        <w:t>Any charges made or fees assessed by the Division of General Services for the acquisition, warehousing, distribution, or transfer of any property of the United States of America for educational, public health,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 or transfer.</w:t>
      </w:r>
    </w:p>
    <w:p w:rsidR="00D17AE8" w:rsidRDefault="00D17AE8"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AE8" w:rsidRDefault="00D17AE8"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F49AE" w:rsidRPr="00D17AE8">
        <w:t xml:space="preserve">: 1962 Code </w:t>
      </w:r>
      <w:r w:rsidRPr="00D17AE8">
        <w:t xml:space="preserve">Section </w:t>
      </w:r>
      <w:r w:rsidR="007F49AE" w:rsidRPr="00D17AE8">
        <w:t>1</w:t>
      </w:r>
      <w:r w:rsidRPr="00D17AE8">
        <w:noBreakHyphen/>
      </w:r>
      <w:r w:rsidR="007F49AE" w:rsidRPr="00D17AE8">
        <w:t xml:space="preserve">1043; 1965 (54) 538; 2014 Act No. 121 (S.22), Pt V, </w:t>
      </w:r>
      <w:r w:rsidRPr="00D17AE8">
        <w:t xml:space="preserve">Section </w:t>
      </w:r>
      <w:r w:rsidR="007F49AE" w:rsidRPr="00D17AE8">
        <w:t>7.H, eff July 1, 2015.</w:t>
      </w:r>
    </w:p>
    <w:p w:rsid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t>Effect of Amendment</w:t>
      </w:r>
    </w:p>
    <w:p w:rsidR="00D17AE8" w:rsidRP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17AE8">
        <w:t xml:space="preserve">2014 Act No. 121, </w:t>
      </w:r>
      <w:r w:rsidR="00D17AE8" w:rsidRPr="00D17AE8">
        <w:t xml:space="preserve">Section </w:t>
      </w:r>
      <w:r w:rsidRPr="00D17AE8">
        <w:t>7.H, made nonsubstantive changes.</w:t>
      </w:r>
    </w:p>
    <w:p w:rsidR="00D17AE8" w:rsidRPr="00D17AE8" w:rsidRDefault="00D17AE8"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7AE8" w:rsidRDefault="00D17AE8"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rPr>
          <w:b/>
        </w:rPr>
        <w:t xml:space="preserve">SECTION </w:t>
      </w:r>
      <w:r w:rsidR="007F49AE" w:rsidRPr="00D17AE8">
        <w:rPr>
          <w:b/>
        </w:rPr>
        <w:t>3</w:t>
      </w:r>
      <w:r w:rsidRPr="00D17AE8">
        <w:rPr>
          <w:b/>
        </w:rPr>
        <w:noBreakHyphen/>
      </w:r>
      <w:r w:rsidR="007F49AE" w:rsidRPr="00D17AE8">
        <w:rPr>
          <w:b/>
        </w:rPr>
        <w:t>9</w:t>
      </w:r>
      <w:r w:rsidRPr="00D17AE8">
        <w:rPr>
          <w:b/>
        </w:rPr>
        <w:noBreakHyphen/>
      </w:r>
      <w:r w:rsidR="007F49AE" w:rsidRPr="00D17AE8">
        <w:rPr>
          <w:b/>
        </w:rPr>
        <w:t>40.</w:t>
      </w:r>
      <w:r w:rsidR="007F49AE" w:rsidRPr="00D17AE8">
        <w:t xml:space="preserve"> Kinds of acquisitions to which chapter is not applicable.</w:t>
      </w:r>
    </w:p>
    <w:p w:rsid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tab/>
        <w:t>The provisions of this chapter shall not apply to the acquisition of property acquired by agencies of the State under the priorities established by Section 308 (b), Title 23, United States Code, Annotated.</w:t>
      </w:r>
    </w:p>
    <w:p w:rsidR="00D17AE8" w:rsidRDefault="00D17AE8"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AE8" w:rsidRDefault="00D17AE8"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F49AE" w:rsidRPr="00D17AE8">
        <w:t xml:space="preserve">: 1962 Code </w:t>
      </w:r>
      <w:r w:rsidRPr="00D17AE8">
        <w:t xml:space="preserve">Section </w:t>
      </w:r>
      <w:r w:rsidR="007F49AE" w:rsidRPr="00D17AE8">
        <w:t>1</w:t>
      </w:r>
      <w:r w:rsidRPr="00D17AE8">
        <w:noBreakHyphen/>
      </w:r>
      <w:r w:rsidR="007F49AE" w:rsidRPr="00D17AE8">
        <w:t xml:space="preserve">1044; 1965 (54) 538; 2014 Act No. 121 (S.22), Pt V, </w:t>
      </w:r>
      <w:r w:rsidRPr="00D17AE8">
        <w:t xml:space="preserve">Section </w:t>
      </w:r>
      <w:r w:rsidR="007F49AE" w:rsidRPr="00D17AE8">
        <w:t>7.H, eff July 1, 2015.</w:t>
      </w:r>
    </w:p>
    <w:p w:rsid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t>Effect of Amendment</w:t>
      </w:r>
    </w:p>
    <w:p w:rsidR="00D17AE8" w:rsidRDefault="007F49AE"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AE8">
        <w:t xml:space="preserve">2014 Act No. 121, </w:t>
      </w:r>
      <w:r w:rsidR="00D17AE8" w:rsidRPr="00D17AE8">
        <w:t xml:space="preserve">Section </w:t>
      </w:r>
      <w:r w:rsidRPr="00D17AE8">
        <w:t>7.H, made nonsubstantive changes.</w:t>
      </w:r>
    </w:p>
    <w:p w:rsidR="00184435" w:rsidRPr="00D17AE8" w:rsidRDefault="00184435" w:rsidP="00D17AE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7AE8" w:rsidSect="00D17A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AE8" w:rsidRDefault="00D17AE8" w:rsidP="00D17AE8">
      <w:r>
        <w:separator/>
      </w:r>
    </w:p>
  </w:endnote>
  <w:endnote w:type="continuationSeparator" w:id="0">
    <w:p w:rsidR="00D17AE8" w:rsidRDefault="00D17AE8" w:rsidP="00D1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E8" w:rsidRPr="00D17AE8" w:rsidRDefault="00D17AE8" w:rsidP="00D1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E8" w:rsidRPr="00D17AE8" w:rsidRDefault="00D17AE8" w:rsidP="00D1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E8" w:rsidRPr="00D17AE8" w:rsidRDefault="00D17AE8" w:rsidP="00D1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AE8" w:rsidRDefault="00D17AE8" w:rsidP="00D17AE8">
      <w:r>
        <w:separator/>
      </w:r>
    </w:p>
  </w:footnote>
  <w:footnote w:type="continuationSeparator" w:id="0">
    <w:p w:rsidR="00D17AE8" w:rsidRDefault="00D17AE8" w:rsidP="00D17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E8" w:rsidRPr="00D17AE8" w:rsidRDefault="00D17AE8" w:rsidP="00D1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E8" w:rsidRPr="00D17AE8" w:rsidRDefault="00D17AE8" w:rsidP="00D1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E8" w:rsidRPr="00D17AE8" w:rsidRDefault="00D17AE8" w:rsidP="00D17A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9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49AE"/>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0952"/>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7AE8"/>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1E864-F9E2-46E9-99CC-946E937C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AE8"/>
    <w:pPr>
      <w:tabs>
        <w:tab w:val="clear" w:pos="720"/>
        <w:tab w:val="center" w:pos="4680"/>
        <w:tab w:val="right" w:pos="9360"/>
      </w:tabs>
    </w:pPr>
  </w:style>
  <w:style w:type="character" w:customStyle="1" w:styleId="HeaderChar">
    <w:name w:val="Header Char"/>
    <w:basedOn w:val="DefaultParagraphFont"/>
    <w:link w:val="Header"/>
    <w:uiPriority w:val="99"/>
    <w:rsid w:val="00D17AE8"/>
    <w:rPr>
      <w:rFonts w:cs="Times New Roman"/>
    </w:rPr>
  </w:style>
  <w:style w:type="paragraph" w:styleId="Footer">
    <w:name w:val="footer"/>
    <w:basedOn w:val="Normal"/>
    <w:link w:val="FooterChar"/>
    <w:uiPriority w:val="99"/>
    <w:unhideWhenUsed/>
    <w:rsid w:val="00D17AE8"/>
    <w:pPr>
      <w:tabs>
        <w:tab w:val="clear" w:pos="720"/>
        <w:tab w:val="center" w:pos="4680"/>
        <w:tab w:val="right" w:pos="9360"/>
      </w:tabs>
    </w:pPr>
  </w:style>
  <w:style w:type="character" w:customStyle="1" w:styleId="FooterChar">
    <w:name w:val="Footer Char"/>
    <w:basedOn w:val="DefaultParagraphFont"/>
    <w:link w:val="Footer"/>
    <w:uiPriority w:val="99"/>
    <w:rsid w:val="00D17AE8"/>
    <w:rPr>
      <w:rFonts w:cs="Times New Roman"/>
    </w:rPr>
  </w:style>
  <w:style w:type="character" w:styleId="Hyperlink">
    <w:name w:val="Hyperlink"/>
    <w:basedOn w:val="DefaultParagraphFont"/>
    <w:uiPriority w:val="99"/>
    <w:semiHidden/>
    <w:rsid w:val="00B909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1409</Words>
  <Characters>8032</Characters>
  <Application>Microsoft Office Word</Application>
  <DocSecurity>0</DocSecurity>
  <Lines>66</Lines>
  <Paragraphs>18</Paragraphs>
  <ScaleCrop>false</ScaleCrop>
  <Company>Legislative Services Agency (LSA)</Company>
  <LinksUpToDate>false</LinksUpToDate>
  <CharactersWithSpaces>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