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4A" w:rsidRPr="002974FF" w:rsidRDefault="007F6C4A">
      <w:pPr>
        <w:jc w:val="center"/>
      </w:pPr>
      <w:r w:rsidRPr="002974FF">
        <w:t>DISCLAIMER</w:t>
      </w:r>
    </w:p>
    <w:p w:rsidR="007F6C4A" w:rsidRPr="002974FF" w:rsidRDefault="007F6C4A"/>
    <w:p w:rsidR="007F6C4A" w:rsidRDefault="007F6C4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F6C4A" w:rsidRDefault="007F6C4A" w:rsidP="00D86E37"/>
    <w:p w:rsidR="007F6C4A" w:rsidRDefault="007F6C4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6C4A" w:rsidRDefault="007F6C4A" w:rsidP="00D86E37"/>
    <w:p w:rsidR="007F6C4A" w:rsidRDefault="007F6C4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6C4A" w:rsidRDefault="007F6C4A" w:rsidP="00D86E37"/>
    <w:p w:rsidR="007F6C4A" w:rsidRDefault="007F6C4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F6C4A" w:rsidRDefault="007F6C4A">
      <w:pPr>
        <w:widowControl/>
        <w:tabs>
          <w:tab w:val="clear" w:pos="720"/>
        </w:tabs>
      </w:pPr>
      <w:r>
        <w:br w:type="page"/>
      </w:r>
    </w:p>
    <w:p w:rsidR="00DC3946" w:rsidRDefault="00446400"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3946">
        <w:t>CHAPTER 33</w:t>
      </w:r>
    </w:p>
    <w:p w:rsidR="00DC3946" w:rsidRPr="00DC3946" w:rsidRDefault="00446400"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3946">
        <w:t>Ice Plants</w:t>
      </w: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rPr>
          <w:b/>
        </w:rPr>
        <w:t xml:space="preserve">SECTION </w:t>
      </w:r>
      <w:r w:rsidR="00446400" w:rsidRPr="00DC3946">
        <w:rPr>
          <w:b/>
        </w:rPr>
        <w:t>5</w:t>
      </w:r>
      <w:r w:rsidRPr="00DC3946">
        <w:rPr>
          <w:b/>
        </w:rPr>
        <w:noBreakHyphen/>
      </w:r>
      <w:r w:rsidR="00446400" w:rsidRPr="00DC3946">
        <w:rPr>
          <w:b/>
        </w:rPr>
        <w:t>33</w:t>
      </w:r>
      <w:r w:rsidRPr="00DC3946">
        <w:rPr>
          <w:b/>
        </w:rPr>
        <w:noBreakHyphen/>
      </w:r>
      <w:r w:rsidR="00446400" w:rsidRPr="00DC3946">
        <w:rPr>
          <w:b/>
        </w:rPr>
        <w:t>10.</w:t>
      </w:r>
      <w:r w:rsidR="00446400" w:rsidRPr="00DC3946">
        <w:t xml:space="preserve"> Acquisition and operation of ice plant authorized upon vote of electors.</w:t>
      </w:r>
    </w:p>
    <w:p w:rsidR="00DC3946" w:rsidRDefault="00446400"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400" w:rsidRPr="00DC3946">
        <w:t xml:space="preserve">: 1962 Code </w:t>
      </w:r>
      <w:r w:rsidRPr="00DC3946">
        <w:t xml:space="preserve">Section </w:t>
      </w:r>
      <w:r w:rsidR="00446400" w:rsidRPr="00DC3946">
        <w:t>59</w:t>
      </w:r>
      <w:r w:rsidRPr="00DC3946">
        <w:noBreakHyphen/>
      </w:r>
      <w:r w:rsidR="00446400" w:rsidRPr="00DC3946">
        <w:t xml:space="preserve">541; 1952 Code </w:t>
      </w:r>
      <w:r w:rsidRPr="00DC3946">
        <w:t xml:space="preserve">Section </w:t>
      </w:r>
      <w:r w:rsidR="00446400" w:rsidRPr="00DC3946">
        <w:t>59</w:t>
      </w:r>
      <w:r w:rsidRPr="00DC3946">
        <w:noBreakHyphen/>
      </w:r>
      <w:r w:rsidR="00446400" w:rsidRPr="00DC3946">
        <w:t xml:space="preserve">541; 1942 Code </w:t>
      </w:r>
      <w:r w:rsidRPr="00DC3946">
        <w:t xml:space="preserve">Section </w:t>
      </w:r>
      <w:r w:rsidR="00446400" w:rsidRPr="00DC3946">
        <w:t xml:space="preserve">7272; 1932 Code </w:t>
      </w:r>
      <w:r w:rsidRPr="00DC3946">
        <w:t xml:space="preserve">Section </w:t>
      </w:r>
      <w:r w:rsidR="00446400" w:rsidRPr="00DC3946">
        <w:t xml:space="preserve">7272; Civ. C. </w:t>
      </w:r>
      <w:r w:rsidRPr="00DC3946">
        <w:t>‘</w:t>
      </w:r>
      <w:r w:rsidR="00446400" w:rsidRPr="00DC3946">
        <w:t xml:space="preserve">22 </w:t>
      </w:r>
      <w:r w:rsidRPr="00DC3946">
        <w:t xml:space="preserve">Section </w:t>
      </w:r>
      <w:r w:rsidR="00446400" w:rsidRPr="00DC3946">
        <w:t>4426; 1920 (31) 1040.</w:t>
      </w: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rPr>
          <w:b/>
        </w:rPr>
        <w:t xml:space="preserve">SECTION </w:t>
      </w:r>
      <w:r w:rsidR="00446400" w:rsidRPr="00DC3946">
        <w:rPr>
          <w:b/>
        </w:rPr>
        <w:t>5</w:t>
      </w:r>
      <w:r w:rsidRPr="00DC3946">
        <w:rPr>
          <w:b/>
        </w:rPr>
        <w:noBreakHyphen/>
      </w:r>
      <w:r w:rsidR="00446400" w:rsidRPr="00DC3946">
        <w:rPr>
          <w:b/>
        </w:rPr>
        <w:t>33</w:t>
      </w:r>
      <w:r w:rsidRPr="00DC3946">
        <w:rPr>
          <w:b/>
        </w:rPr>
        <w:noBreakHyphen/>
      </w:r>
      <w:r w:rsidR="00446400" w:rsidRPr="00DC3946">
        <w:rPr>
          <w:b/>
        </w:rPr>
        <w:t>20.</w:t>
      </w:r>
      <w:r w:rsidR="00446400" w:rsidRPr="00DC3946">
        <w:t xml:space="preserve"> Supervisor of plant; bond; removal.</w:t>
      </w:r>
    </w:p>
    <w:p w:rsidR="00DC3946" w:rsidRDefault="00446400"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400" w:rsidRPr="00DC3946">
        <w:t xml:space="preserve">: 1962 Code </w:t>
      </w:r>
      <w:r w:rsidRPr="00DC3946">
        <w:t xml:space="preserve">Section </w:t>
      </w:r>
      <w:r w:rsidR="00446400" w:rsidRPr="00DC3946">
        <w:t>59</w:t>
      </w:r>
      <w:r w:rsidRPr="00DC3946">
        <w:noBreakHyphen/>
      </w:r>
      <w:r w:rsidR="00446400" w:rsidRPr="00DC3946">
        <w:t xml:space="preserve">544; 1952 Code </w:t>
      </w:r>
      <w:r w:rsidRPr="00DC3946">
        <w:t xml:space="preserve">Section </w:t>
      </w:r>
      <w:r w:rsidR="00446400" w:rsidRPr="00DC3946">
        <w:t>59</w:t>
      </w:r>
      <w:r w:rsidRPr="00DC3946">
        <w:noBreakHyphen/>
      </w:r>
      <w:r w:rsidR="00446400" w:rsidRPr="00DC3946">
        <w:t xml:space="preserve">544; 1942 Code </w:t>
      </w:r>
      <w:r w:rsidRPr="00DC3946">
        <w:t xml:space="preserve">Section </w:t>
      </w:r>
      <w:r w:rsidR="00446400" w:rsidRPr="00DC3946">
        <w:t xml:space="preserve">7274; 1932 Code </w:t>
      </w:r>
      <w:r w:rsidRPr="00DC3946">
        <w:t xml:space="preserve">Section </w:t>
      </w:r>
      <w:r w:rsidR="00446400" w:rsidRPr="00DC3946">
        <w:t xml:space="preserve">7274; Civ. C. </w:t>
      </w:r>
      <w:r w:rsidRPr="00DC3946">
        <w:t>‘</w:t>
      </w:r>
      <w:r w:rsidR="00446400" w:rsidRPr="00DC3946">
        <w:t xml:space="preserve">22 </w:t>
      </w:r>
      <w:r w:rsidRPr="00DC3946">
        <w:t xml:space="preserve">Section </w:t>
      </w:r>
      <w:r w:rsidR="00446400" w:rsidRPr="00DC3946">
        <w:t>4427; 1920 (31) 1040.</w:t>
      </w: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rPr>
          <w:b/>
        </w:rPr>
        <w:t xml:space="preserve">SECTION </w:t>
      </w:r>
      <w:r w:rsidR="00446400" w:rsidRPr="00DC3946">
        <w:rPr>
          <w:b/>
        </w:rPr>
        <w:t>5</w:t>
      </w:r>
      <w:r w:rsidRPr="00DC3946">
        <w:rPr>
          <w:b/>
        </w:rPr>
        <w:noBreakHyphen/>
      </w:r>
      <w:r w:rsidR="00446400" w:rsidRPr="00DC3946">
        <w:rPr>
          <w:b/>
        </w:rPr>
        <w:t>33</w:t>
      </w:r>
      <w:r w:rsidRPr="00DC3946">
        <w:rPr>
          <w:b/>
        </w:rPr>
        <w:noBreakHyphen/>
      </w:r>
      <w:r w:rsidR="00446400" w:rsidRPr="00DC3946">
        <w:rPr>
          <w:b/>
        </w:rPr>
        <w:t>30.</w:t>
      </w:r>
      <w:r w:rsidR="00446400" w:rsidRPr="00DC3946">
        <w:t xml:space="preserve"> Selling price of ice.</w:t>
      </w:r>
    </w:p>
    <w:p w:rsidR="00DC3946" w:rsidRDefault="00446400"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400" w:rsidRPr="00DC3946">
        <w:t xml:space="preserve">: 1962 Code </w:t>
      </w:r>
      <w:r w:rsidRPr="00DC3946">
        <w:t xml:space="preserve">Section </w:t>
      </w:r>
      <w:r w:rsidR="00446400" w:rsidRPr="00DC3946">
        <w:t>59</w:t>
      </w:r>
      <w:r w:rsidRPr="00DC3946">
        <w:noBreakHyphen/>
      </w:r>
      <w:r w:rsidR="00446400" w:rsidRPr="00DC3946">
        <w:t xml:space="preserve">545; 1952 Code </w:t>
      </w:r>
      <w:r w:rsidRPr="00DC3946">
        <w:t xml:space="preserve">Section </w:t>
      </w:r>
      <w:r w:rsidR="00446400" w:rsidRPr="00DC3946">
        <w:t>59</w:t>
      </w:r>
      <w:r w:rsidRPr="00DC3946">
        <w:noBreakHyphen/>
      </w:r>
      <w:r w:rsidR="00446400" w:rsidRPr="00DC3946">
        <w:t xml:space="preserve">545; 1942 Code </w:t>
      </w:r>
      <w:r w:rsidRPr="00DC3946">
        <w:t xml:space="preserve">Section </w:t>
      </w:r>
      <w:r w:rsidR="00446400" w:rsidRPr="00DC3946">
        <w:t xml:space="preserve">7275; 1932 Code </w:t>
      </w:r>
      <w:r w:rsidRPr="00DC3946">
        <w:t xml:space="preserve">Section </w:t>
      </w:r>
      <w:r w:rsidR="00446400" w:rsidRPr="00DC3946">
        <w:t xml:space="preserve">7275; Civ. C. </w:t>
      </w:r>
      <w:r w:rsidRPr="00DC3946">
        <w:t>‘</w:t>
      </w:r>
      <w:r w:rsidR="00446400" w:rsidRPr="00DC3946">
        <w:t xml:space="preserve">22 </w:t>
      </w:r>
      <w:r w:rsidRPr="00DC3946">
        <w:t xml:space="preserve">Section </w:t>
      </w:r>
      <w:r w:rsidR="00446400" w:rsidRPr="00DC3946">
        <w:t>4428; 1920 (31) 1040.</w:t>
      </w: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rPr>
          <w:b/>
        </w:rPr>
        <w:t xml:space="preserve">SECTION </w:t>
      </w:r>
      <w:r w:rsidR="00446400" w:rsidRPr="00DC3946">
        <w:rPr>
          <w:b/>
        </w:rPr>
        <w:t>5</w:t>
      </w:r>
      <w:r w:rsidRPr="00DC3946">
        <w:rPr>
          <w:b/>
        </w:rPr>
        <w:noBreakHyphen/>
      </w:r>
      <w:r w:rsidR="00446400" w:rsidRPr="00DC3946">
        <w:rPr>
          <w:b/>
        </w:rPr>
        <w:t>33</w:t>
      </w:r>
      <w:r w:rsidRPr="00DC3946">
        <w:rPr>
          <w:b/>
        </w:rPr>
        <w:noBreakHyphen/>
      </w:r>
      <w:r w:rsidR="00446400" w:rsidRPr="00DC3946">
        <w:rPr>
          <w:b/>
        </w:rPr>
        <w:t>40.</w:t>
      </w:r>
      <w:r w:rsidR="00446400" w:rsidRPr="00DC3946">
        <w:t xml:space="preserve"> Sale of ice plant.</w:t>
      </w:r>
    </w:p>
    <w:p w:rsidR="00DC3946" w:rsidRDefault="00446400"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400" w:rsidRPr="00DC3946">
        <w:t xml:space="preserve">: 1962 Code </w:t>
      </w:r>
      <w:r w:rsidRPr="00DC3946">
        <w:t xml:space="preserve">Section </w:t>
      </w:r>
      <w:r w:rsidR="00446400" w:rsidRPr="00DC3946">
        <w:t>59</w:t>
      </w:r>
      <w:r w:rsidRPr="00DC3946">
        <w:noBreakHyphen/>
      </w:r>
      <w:r w:rsidR="00446400" w:rsidRPr="00DC3946">
        <w:t xml:space="preserve">546; 1952 Code </w:t>
      </w:r>
      <w:r w:rsidRPr="00DC3946">
        <w:t xml:space="preserve">Section </w:t>
      </w:r>
      <w:r w:rsidR="00446400" w:rsidRPr="00DC3946">
        <w:t>59</w:t>
      </w:r>
      <w:r w:rsidRPr="00DC3946">
        <w:noBreakHyphen/>
      </w:r>
      <w:r w:rsidR="00446400" w:rsidRPr="00DC3946">
        <w:t xml:space="preserve">546; 1942 Code </w:t>
      </w:r>
      <w:r w:rsidRPr="00DC3946">
        <w:t xml:space="preserve">Section </w:t>
      </w:r>
      <w:r w:rsidR="00446400" w:rsidRPr="00DC3946">
        <w:t xml:space="preserve">7276; 1932 Code </w:t>
      </w:r>
      <w:r w:rsidRPr="00DC3946">
        <w:t xml:space="preserve">Section </w:t>
      </w:r>
      <w:r w:rsidR="00446400" w:rsidRPr="00DC3946">
        <w:t>7276; 1925 (34) 155; 1927 (35) 176; 1930 (36) 1388.</w:t>
      </w: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rPr>
          <w:b/>
        </w:rPr>
        <w:t xml:space="preserve">SECTION </w:t>
      </w:r>
      <w:r w:rsidR="00446400" w:rsidRPr="00DC3946">
        <w:rPr>
          <w:b/>
        </w:rPr>
        <w:t>5</w:t>
      </w:r>
      <w:r w:rsidRPr="00DC3946">
        <w:rPr>
          <w:b/>
        </w:rPr>
        <w:noBreakHyphen/>
      </w:r>
      <w:r w:rsidR="00446400" w:rsidRPr="00DC3946">
        <w:rPr>
          <w:b/>
        </w:rPr>
        <w:t>33</w:t>
      </w:r>
      <w:r w:rsidRPr="00DC3946">
        <w:rPr>
          <w:b/>
        </w:rPr>
        <w:noBreakHyphen/>
      </w:r>
      <w:r w:rsidR="00446400" w:rsidRPr="00DC3946">
        <w:rPr>
          <w:b/>
        </w:rPr>
        <w:t>50.</w:t>
      </w:r>
      <w:r w:rsidR="00446400" w:rsidRPr="00DC3946">
        <w:t xml:space="preserve"> Security required of proposed purchaser.</w:t>
      </w:r>
    </w:p>
    <w:p w:rsidR="00DC3946" w:rsidRDefault="00446400"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tab/>
        <w:t>Prior to the ordering of such election the city council or board controlling the plant may take from the proposed purchaser such security as it may deem sufficient for the performance of the offer of purchase in the event of its acceptance.</w:t>
      </w: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400" w:rsidRPr="00DC3946">
        <w:t xml:space="preserve">: 1962 Code </w:t>
      </w:r>
      <w:r w:rsidRPr="00DC3946">
        <w:t xml:space="preserve">Section </w:t>
      </w:r>
      <w:r w:rsidR="00446400" w:rsidRPr="00DC3946">
        <w:t>59</w:t>
      </w:r>
      <w:r w:rsidRPr="00DC3946">
        <w:noBreakHyphen/>
      </w:r>
      <w:r w:rsidR="00446400" w:rsidRPr="00DC3946">
        <w:t xml:space="preserve">547; 1952 Code </w:t>
      </w:r>
      <w:r w:rsidRPr="00DC3946">
        <w:t xml:space="preserve">Section </w:t>
      </w:r>
      <w:r w:rsidR="00446400" w:rsidRPr="00DC3946">
        <w:t>59</w:t>
      </w:r>
      <w:r w:rsidRPr="00DC3946">
        <w:noBreakHyphen/>
      </w:r>
      <w:r w:rsidR="00446400" w:rsidRPr="00DC3946">
        <w:t xml:space="preserve">547; 1942 Code </w:t>
      </w:r>
      <w:r w:rsidRPr="00DC3946">
        <w:t xml:space="preserve">Section </w:t>
      </w:r>
      <w:r w:rsidR="00446400" w:rsidRPr="00DC3946">
        <w:t xml:space="preserve">7276; 1932 Code </w:t>
      </w:r>
      <w:r w:rsidRPr="00DC3946">
        <w:t xml:space="preserve">Section </w:t>
      </w:r>
      <w:r w:rsidR="00446400" w:rsidRPr="00DC3946">
        <w:t>7276; 1925 (34) 155; 1927 (35) 176; 1930 (36) 1388.</w:t>
      </w: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rPr>
          <w:b/>
        </w:rPr>
        <w:t xml:space="preserve">SECTION </w:t>
      </w:r>
      <w:r w:rsidR="00446400" w:rsidRPr="00DC3946">
        <w:rPr>
          <w:b/>
        </w:rPr>
        <w:t>5</w:t>
      </w:r>
      <w:r w:rsidRPr="00DC3946">
        <w:rPr>
          <w:b/>
        </w:rPr>
        <w:noBreakHyphen/>
      </w:r>
      <w:r w:rsidR="00446400" w:rsidRPr="00DC3946">
        <w:rPr>
          <w:b/>
        </w:rPr>
        <w:t>33</w:t>
      </w:r>
      <w:r w:rsidRPr="00DC3946">
        <w:rPr>
          <w:b/>
        </w:rPr>
        <w:noBreakHyphen/>
      </w:r>
      <w:r w:rsidR="00446400" w:rsidRPr="00DC3946">
        <w:rPr>
          <w:b/>
        </w:rPr>
        <w:t>60.</w:t>
      </w:r>
      <w:r w:rsidR="00446400" w:rsidRPr="00DC3946">
        <w:t xml:space="preserve"> Notice of election on issue of sale.</w:t>
      </w:r>
    </w:p>
    <w:p w:rsidR="00DC3946" w:rsidRDefault="00446400"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lastRenderedPageBreak/>
        <w:tab/>
        <w:t>In the event such election be ordered four weeks</w:t>
      </w:r>
      <w:r w:rsidR="00DC3946" w:rsidRPr="00DC3946">
        <w:t>’</w:t>
      </w:r>
      <w:r w:rsidRPr="00DC3946">
        <w:t xml:space="preserve"> notice thereof shall be given by publication in a newspaper of general circulation in such city once in each week for four weeks preceding the date of such election. Such notice shall contain in substance the terms of the offer for such property.</w:t>
      </w: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400" w:rsidRPr="00DC3946">
        <w:t xml:space="preserve">: 1962 Code </w:t>
      </w:r>
      <w:r w:rsidRPr="00DC3946">
        <w:t xml:space="preserve">Section </w:t>
      </w:r>
      <w:r w:rsidR="00446400" w:rsidRPr="00DC3946">
        <w:t>59</w:t>
      </w:r>
      <w:r w:rsidRPr="00DC3946">
        <w:noBreakHyphen/>
      </w:r>
      <w:r w:rsidR="00446400" w:rsidRPr="00DC3946">
        <w:t xml:space="preserve">548; 1952 Code </w:t>
      </w:r>
      <w:r w:rsidRPr="00DC3946">
        <w:t xml:space="preserve">Section </w:t>
      </w:r>
      <w:r w:rsidR="00446400" w:rsidRPr="00DC3946">
        <w:t>59</w:t>
      </w:r>
      <w:r w:rsidRPr="00DC3946">
        <w:noBreakHyphen/>
      </w:r>
      <w:r w:rsidR="00446400" w:rsidRPr="00DC3946">
        <w:t xml:space="preserve">548; 1942 Code </w:t>
      </w:r>
      <w:r w:rsidRPr="00DC3946">
        <w:t xml:space="preserve">Section </w:t>
      </w:r>
      <w:r w:rsidR="00446400" w:rsidRPr="00DC3946">
        <w:t xml:space="preserve">7276; 1932 Code </w:t>
      </w:r>
      <w:r w:rsidRPr="00DC3946">
        <w:t xml:space="preserve">Section </w:t>
      </w:r>
      <w:r w:rsidR="00446400" w:rsidRPr="00DC3946">
        <w:t>7276; 1925 (34) 155; 1927 (35) 176; 1930 (36) 1388.</w:t>
      </w:r>
    </w:p>
    <w:p w:rsidR="00DC3946" w:rsidRP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rPr>
          <w:b/>
        </w:rPr>
        <w:t xml:space="preserve">SECTION </w:t>
      </w:r>
      <w:r w:rsidR="00446400" w:rsidRPr="00DC3946">
        <w:rPr>
          <w:b/>
        </w:rPr>
        <w:t>5</w:t>
      </w:r>
      <w:r w:rsidRPr="00DC3946">
        <w:rPr>
          <w:b/>
        </w:rPr>
        <w:noBreakHyphen/>
      </w:r>
      <w:r w:rsidR="00446400" w:rsidRPr="00DC3946">
        <w:rPr>
          <w:b/>
        </w:rPr>
        <w:t>33</w:t>
      </w:r>
      <w:r w:rsidRPr="00DC3946">
        <w:rPr>
          <w:b/>
        </w:rPr>
        <w:noBreakHyphen/>
      </w:r>
      <w:r w:rsidR="00446400" w:rsidRPr="00DC3946">
        <w:rPr>
          <w:b/>
        </w:rPr>
        <w:t>70.</w:t>
      </w:r>
      <w:r w:rsidR="00446400" w:rsidRPr="00DC3946">
        <w:t xml:space="preserve"> Sale authorized if election favorable; contract for operation; maximum rates.</w:t>
      </w:r>
    </w:p>
    <w:p w:rsidR="00DC3946" w:rsidRDefault="00446400"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946">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946" w:rsidRDefault="00DC3946"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6400" w:rsidRPr="00DC3946">
        <w:t xml:space="preserve">: 1962 Code </w:t>
      </w:r>
      <w:r w:rsidRPr="00DC3946">
        <w:t xml:space="preserve">Section </w:t>
      </w:r>
      <w:r w:rsidR="00446400" w:rsidRPr="00DC3946">
        <w:t>59</w:t>
      </w:r>
      <w:r w:rsidRPr="00DC3946">
        <w:noBreakHyphen/>
      </w:r>
      <w:r w:rsidR="00446400" w:rsidRPr="00DC3946">
        <w:t xml:space="preserve">551; 1952 Code </w:t>
      </w:r>
      <w:r w:rsidRPr="00DC3946">
        <w:t xml:space="preserve">Section </w:t>
      </w:r>
      <w:r w:rsidR="00446400" w:rsidRPr="00DC3946">
        <w:t>59</w:t>
      </w:r>
      <w:r w:rsidRPr="00DC3946">
        <w:noBreakHyphen/>
      </w:r>
      <w:r w:rsidR="00446400" w:rsidRPr="00DC3946">
        <w:t xml:space="preserve">551; 1942 Code </w:t>
      </w:r>
      <w:r w:rsidRPr="00DC3946">
        <w:t xml:space="preserve">Section </w:t>
      </w:r>
      <w:r w:rsidR="00446400" w:rsidRPr="00DC3946">
        <w:t xml:space="preserve">7276; 1932 Code </w:t>
      </w:r>
      <w:r w:rsidRPr="00DC3946">
        <w:t xml:space="preserve">Section </w:t>
      </w:r>
      <w:r w:rsidR="00446400" w:rsidRPr="00DC3946">
        <w:t>7276; 1925 (34) 155; 1927 (35) 176; 1930 (36) 1388.</w:t>
      </w:r>
    </w:p>
    <w:p w:rsidR="00184435" w:rsidRPr="00DC3946" w:rsidRDefault="00184435" w:rsidP="00DC3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3946" w:rsidSect="00DC39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46" w:rsidRDefault="00DC3946" w:rsidP="00DC3946">
      <w:r>
        <w:separator/>
      </w:r>
    </w:p>
  </w:endnote>
  <w:endnote w:type="continuationSeparator" w:id="0">
    <w:p w:rsidR="00DC3946" w:rsidRDefault="00DC3946" w:rsidP="00DC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6" w:rsidRPr="00DC3946" w:rsidRDefault="00DC3946" w:rsidP="00DC3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6" w:rsidRPr="00DC3946" w:rsidRDefault="00DC3946" w:rsidP="00DC39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6" w:rsidRPr="00DC3946" w:rsidRDefault="00DC3946" w:rsidP="00DC3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46" w:rsidRDefault="00DC3946" w:rsidP="00DC3946">
      <w:r>
        <w:separator/>
      </w:r>
    </w:p>
  </w:footnote>
  <w:footnote w:type="continuationSeparator" w:id="0">
    <w:p w:rsidR="00DC3946" w:rsidRDefault="00DC3946" w:rsidP="00DC3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6" w:rsidRPr="00DC3946" w:rsidRDefault="00DC3946" w:rsidP="00DC3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6" w:rsidRPr="00DC3946" w:rsidRDefault="00DC3946" w:rsidP="00DC39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6" w:rsidRPr="00DC3946" w:rsidRDefault="00DC3946" w:rsidP="00DC3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640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6C4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3946"/>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1CD2A-0712-4EC7-835D-865E0CD0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946"/>
    <w:pPr>
      <w:tabs>
        <w:tab w:val="clear" w:pos="720"/>
        <w:tab w:val="center" w:pos="4680"/>
        <w:tab w:val="right" w:pos="9360"/>
      </w:tabs>
    </w:pPr>
  </w:style>
  <w:style w:type="character" w:customStyle="1" w:styleId="HeaderChar">
    <w:name w:val="Header Char"/>
    <w:basedOn w:val="DefaultParagraphFont"/>
    <w:link w:val="Header"/>
    <w:uiPriority w:val="99"/>
    <w:rsid w:val="00DC3946"/>
    <w:rPr>
      <w:rFonts w:cs="Times New Roman"/>
    </w:rPr>
  </w:style>
  <w:style w:type="paragraph" w:styleId="Footer">
    <w:name w:val="footer"/>
    <w:basedOn w:val="Normal"/>
    <w:link w:val="FooterChar"/>
    <w:uiPriority w:val="99"/>
    <w:unhideWhenUsed/>
    <w:rsid w:val="00DC3946"/>
    <w:pPr>
      <w:tabs>
        <w:tab w:val="clear" w:pos="720"/>
        <w:tab w:val="center" w:pos="4680"/>
        <w:tab w:val="right" w:pos="9360"/>
      </w:tabs>
    </w:pPr>
  </w:style>
  <w:style w:type="character" w:customStyle="1" w:styleId="FooterChar">
    <w:name w:val="Footer Char"/>
    <w:basedOn w:val="DefaultParagraphFont"/>
    <w:link w:val="Footer"/>
    <w:uiPriority w:val="99"/>
    <w:rsid w:val="00DC3946"/>
    <w:rPr>
      <w:rFonts w:cs="Times New Roman"/>
    </w:rPr>
  </w:style>
  <w:style w:type="character" w:styleId="Hyperlink">
    <w:name w:val="Hyperlink"/>
    <w:basedOn w:val="DefaultParagraphFont"/>
    <w:uiPriority w:val="99"/>
    <w:semiHidden/>
    <w:rsid w:val="007F6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936</Words>
  <Characters>5341</Characters>
  <Application>Microsoft Office Word</Application>
  <DocSecurity>0</DocSecurity>
  <Lines>44</Lines>
  <Paragraphs>12</Paragraphs>
  <ScaleCrop>false</ScaleCrop>
  <Company>Legislative Services Agency (LSA)</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