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FC" w:rsidRPr="002974FF" w:rsidRDefault="000829FC">
      <w:pPr>
        <w:jc w:val="center"/>
      </w:pPr>
      <w:r w:rsidRPr="002974FF">
        <w:t>DISCLAIMER</w:t>
      </w:r>
    </w:p>
    <w:p w:rsidR="000829FC" w:rsidRPr="002974FF" w:rsidRDefault="000829FC"/>
    <w:p w:rsidR="000829FC" w:rsidRDefault="000829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29FC" w:rsidRDefault="000829FC" w:rsidP="00D86E37"/>
    <w:p w:rsidR="000829FC" w:rsidRDefault="000829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29FC" w:rsidRDefault="000829FC" w:rsidP="00D86E37"/>
    <w:p w:rsidR="000829FC" w:rsidRDefault="000829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29FC" w:rsidRDefault="000829FC" w:rsidP="00D86E37"/>
    <w:p w:rsidR="000829FC" w:rsidRDefault="000829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29FC" w:rsidRDefault="000829FC">
      <w:pPr>
        <w:widowControl/>
        <w:tabs>
          <w:tab w:val="clear" w:pos="720"/>
        </w:tabs>
      </w:pPr>
      <w:r>
        <w:br w:type="page"/>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2841">
        <w:t>CHAPTER 31</w:t>
      </w:r>
    </w:p>
    <w:p w:rsidR="00BA2841" w:rsidRP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841">
        <w:t>South Carolina Local Government Development Agreement Act</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10.</w:t>
      </w:r>
      <w:r w:rsidR="005D71FE" w:rsidRPr="00BA2841">
        <w:t xml:space="preserve"> Short title; legislative findings and intent; authorization for development agreements; provisions are supplemental to those extant.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 xml:space="preserve">(A) This chapter may be cited as the </w:t>
      </w:r>
      <w:r w:rsidR="00BA2841" w:rsidRPr="00BA2841">
        <w:t>“</w:t>
      </w:r>
      <w:r w:rsidRPr="00BA2841">
        <w:t>South Carolina Local Government Development Agreement Act</w:t>
      </w:r>
      <w:r w:rsidR="00BA2841" w:rsidRPr="00BA2841">
        <w:t>”</w:t>
      </w:r>
      <w:r w:rsidRPr="00BA2841">
        <w: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(3) Because the development approval process involves the expenditure of considerable sums of money, predictability encourages the maximum efficient utilization of resources at the least economic cost to the public.</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(4) Public benefits derived from development agreements may include, but are not limited to, affordable housing, design standards, and on and off</w:t>
      </w:r>
      <w:r w:rsidR="00BA2841" w:rsidRPr="00BA2841">
        <w:noBreakHyphen/>
      </w:r>
      <w:r w:rsidRPr="00BA2841">
        <w:t>site infrastructure and other improvements. These public benefits may be negotiated in return for the vesting of development rights for a specific period.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(C) It is the intent of the General Assembly to encourage a stronger commitment to comprehensive and capital facilities planning, ensure the provision of adequate public facilities for development, encourage the efficient use of resources, and reduce the economic cost of development.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(D) This intent is effected by authorizing the appropriate local governments and agencies to enter into development agreements with developers, subject to the procedures and requirements of this chapter.</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(E) This chapter must be regarded as supplemental and additional to the powers conferred upon local governments and other government agencies by other laws and must not be regarded as in derogation of any powers existing on the effective date of this chapter.</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20.</w:t>
      </w:r>
      <w:r w:rsidR="005D71FE" w:rsidRPr="00BA2841">
        <w:t xml:space="preserve"> Definitions.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As used in this chapter:</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(1) </w:t>
      </w:r>
      <w:r w:rsidR="00BA2841" w:rsidRPr="00BA2841">
        <w:t>“</w:t>
      </w:r>
      <w:r w:rsidRPr="00BA2841">
        <w:t>Comprehensive plan</w:t>
      </w:r>
      <w:r w:rsidR="00BA2841" w:rsidRPr="00BA2841">
        <w:t>”</w:t>
      </w:r>
      <w:r w:rsidRPr="00BA2841">
        <w:t xml:space="preserve"> means the master plan adopted pursuant to Sections 6</w:t>
      </w:r>
      <w:r w:rsidR="00BA2841" w:rsidRPr="00BA2841">
        <w:noBreakHyphen/>
      </w:r>
      <w:r w:rsidRPr="00BA2841">
        <w:t>7</w:t>
      </w:r>
      <w:r w:rsidR="00BA2841" w:rsidRPr="00BA2841">
        <w:noBreakHyphen/>
      </w:r>
      <w:r w:rsidRPr="00BA2841">
        <w:t>510, et seq., 5</w:t>
      </w:r>
      <w:r w:rsidR="00BA2841" w:rsidRPr="00BA2841">
        <w:noBreakHyphen/>
      </w:r>
      <w:r w:rsidRPr="00BA2841">
        <w:t>23</w:t>
      </w:r>
      <w:r w:rsidR="00BA2841" w:rsidRPr="00BA2841">
        <w:noBreakHyphen/>
      </w:r>
      <w:r w:rsidRPr="00BA2841">
        <w:t>490, et seq., or 4</w:t>
      </w:r>
      <w:r w:rsidR="00BA2841" w:rsidRPr="00BA2841">
        <w:noBreakHyphen/>
      </w:r>
      <w:r w:rsidRPr="00BA2841">
        <w:t>27</w:t>
      </w:r>
      <w:r w:rsidR="00BA2841" w:rsidRPr="00BA2841">
        <w:noBreakHyphen/>
      </w:r>
      <w:r w:rsidRPr="00BA2841">
        <w:t>600 and the official map adopted pursuant to Section 6</w:t>
      </w:r>
      <w:r w:rsidR="00BA2841" w:rsidRPr="00BA2841">
        <w:noBreakHyphen/>
      </w:r>
      <w:r w:rsidRPr="00BA2841">
        <w:t>7</w:t>
      </w:r>
      <w:r w:rsidR="00BA2841" w:rsidRPr="00BA2841">
        <w:noBreakHyphen/>
      </w:r>
      <w:r w:rsidRPr="00BA2841">
        <w:t>1210, et seq.</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(2) </w:t>
      </w:r>
      <w:r w:rsidR="00BA2841" w:rsidRPr="00BA2841">
        <w:t>“</w:t>
      </w:r>
      <w:r w:rsidRPr="00BA2841">
        <w:t>Developer</w:t>
      </w:r>
      <w:r w:rsidR="00BA2841" w:rsidRPr="00BA2841">
        <w:t>”</w:t>
      </w:r>
      <w:r w:rsidRPr="00BA2841">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lastRenderedPageBreak/>
        <w:tab/>
      </w:r>
      <w:r w:rsidRPr="00BA2841">
        <w:tab/>
        <w:t xml:space="preserve">(3) </w:t>
      </w:r>
      <w:r w:rsidR="00BA2841" w:rsidRPr="00BA2841">
        <w:t>“</w:t>
      </w:r>
      <w:r w:rsidRPr="00BA2841">
        <w:t>Development</w:t>
      </w:r>
      <w:r w:rsidR="00BA2841" w:rsidRPr="00BA2841">
        <w:t>”</w:t>
      </w:r>
      <w:r w:rsidRPr="00BA2841">
        <w:t xml:space="preserve"> means the planning for or carrying out of a building activity or mining operation, the making of a material change in the use or appearance of any structure or property, or the dividing of land into three or more parcels. </w:t>
      </w:r>
      <w:r w:rsidR="00BA2841" w:rsidRPr="00BA2841">
        <w:t>“</w:t>
      </w:r>
      <w:r w:rsidRPr="00BA2841">
        <w:t>Development</w:t>
      </w:r>
      <w:r w:rsidR="00BA2841" w:rsidRPr="00BA2841">
        <w:t>”</w:t>
      </w:r>
      <w:r w:rsidRPr="00BA2841">
        <w:t xml:space="preserve">, as designated in a law or development permit, includes the planning for and all other activity customarily associated with it unless otherwise specified. When appropriate to the context, </w:t>
      </w:r>
      <w:r w:rsidR="00BA2841" w:rsidRPr="00BA2841">
        <w:t>“</w:t>
      </w:r>
      <w:r w:rsidRPr="00BA2841">
        <w:t>development</w:t>
      </w:r>
      <w:r w:rsidR="00BA2841" w:rsidRPr="00BA2841">
        <w:t>”</w:t>
      </w:r>
      <w:r w:rsidRPr="00BA2841">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(4) </w:t>
      </w:r>
      <w:r w:rsidR="00BA2841" w:rsidRPr="00BA2841">
        <w:t>“</w:t>
      </w:r>
      <w:r w:rsidRPr="00BA2841">
        <w:t>Development permit</w:t>
      </w:r>
      <w:r w:rsidR="00BA2841" w:rsidRPr="00BA2841">
        <w:t>”</w:t>
      </w:r>
      <w:r w:rsidRPr="00BA2841">
        <w:t xml:space="preserve"> includes a building permit, zoning permit, subdivision approval, rezoning certification, special exception, variance, or any other official action of local government having the effect of permitting the development of property.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(5) </w:t>
      </w:r>
      <w:r w:rsidR="00BA2841" w:rsidRPr="00BA2841">
        <w:t>“</w:t>
      </w:r>
      <w:r w:rsidRPr="00BA2841">
        <w:t>Governing body</w:t>
      </w:r>
      <w:r w:rsidR="00BA2841" w:rsidRPr="00BA2841">
        <w:t>”</w:t>
      </w:r>
      <w:r w:rsidRPr="00BA2841">
        <w:t xml:space="preserve"> means the county council of a county, the city council of a municipality, the governing body of a consolidated political subdivision, or any other chief governing body of a unit of local government, however designated.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(6) </w:t>
      </w:r>
      <w:r w:rsidR="00BA2841" w:rsidRPr="00BA2841">
        <w:t>“</w:t>
      </w:r>
      <w:r w:rsidRPr="00BA2841">
        <w:t>Land development regulations</w:t>
      </w:r>
      <w:r w:rsidR="00BA2841" w:rsidRPr="00BA2841">
        <w:t>”</w:t>
      </w:r>
      <w:r w:rsidRPr="00BA2841">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(7) </w:t>
      </w:r>
      <w:r w:rsidR="00BA2841" w:rsidRPr="00BA2841">
        <w:t>“</w:t>
      </w:r>
      <w:r w:rsidRPr="00BA2841">
        <w:t>Laws</w:t>
      </w:r>
      <w:r w:rsidR="00BA2841" w:rsidRPr="00BA2841">
        <w:t>”</w:t>
      </w:r>
      <w:r w:rsidRPr="00BA2841">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BA2841" w:rsidRPr="00BA2841">
        <w:noBreakHyphen/>
      </w:r>
      <w:r w:rsidRPr="00BA2841">
        <w:t>31</w:t>
      </w:r>
      <w:r w:rsidR="00BA2841" w:rsidRPr="00BA2841">
        <w:noBreakHyphen/>
      </w:r>
      <w:r w:rsidRPr="00BA2841">
        <w:t>140 (A).</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(8) </w:t>
      </w:r>
      <w:r w:rsidR="00BA2841" w:rsidRPr="00BA2841">
        <w:t>“</w:t>
      </w:r>
      <w:r w:rsidRPr="00BA2841">
        <w:t>Property</w:t>
      </w:r>
      <w:r w:rsidR="00BA2841" w:rsidRPr="00BA2841">
        <w:t>”</w:t>
      </w:r>
      <w:r w:rsidRPr="00BA2841">
        <w:t xml:space="preserve"> means all real property subject to land use regulation by a local government and includes the earth, water, and air, above, below, or on the surface, and includes any improvements or structures customarily regarded as a part of real property.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(9) </w:t>
      </w:r>
      <w:r w:rsidR="00BA2841" w:rsidRPr="00BA2841">
        <w:t>“</w:t>
      </w:r>
      <w:r w:rsidRPr="00BA2841">
        <w:t>Local government</w:t>
      </w:r>
      <w:r w:rsidR="00BA2841" w:rsidRPr="00BA2841">
        <w:t>”</w:t>
      </w:r>
      <w:r w:rsidRPr="00BA2841">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(10) </w:t>
      </w:r>
      <w:r w:rsidR="00BA2841" w:rsidRPr="00BA2841">
        <w:t>“</w:t>
      </w:r>
      <w:r w:rsidRPr="00BA2841">
        <w:t>Local planning commission</w:t>
      </w:r>
      <w:r w:rsidR="00BA2841" w:rsidRPr="00BA2841">
        <w:t>”</w:t>
      </w:r>
      <w:r w:rsidRPr="00BA2841">
        <w:t xml:space="preserve"> means any planning commission established pursuant to Sections 4</w:t>
      </w:r>
      <w:r w:rsidR="00BA2841" w:rsidRPr="00BA2841">
        <w:noBreakHyphen/>
      </w:r>
      <w:r w:rsidRPr="00BA2841">
        <w:t>27</w:t>
      </w:r>
      <w:r w:rsidR="00BA2841" w:rsidRPr="00BA2841">
        <w:noBreakHyphen/>
      </w:r>
      <w:r w:rsidRPr="00BA2841">
        <w:t>510, 5</w:t>
      </w:r>
      <w:r w:rsidR="00BA2841" w:rsidRPr="00BA2841">
        <w:noBreakHyphen/>
      </w:r>
      <w:r w:rsidRPr="00BA2841">
        <w:t>23</w:t>
      </w:r>
      <w:r w:rsidR="00BA2841" w:rsidRPr="00BA2841">
        <w:noBreakHyphen/>
      </w:r>
      <w:r w:rsidRPr="00BA2841">
        <w:t>410, or 6</w:t>
      </w:r>
      <w:r w:rsidR="00BA2841" w:rsidRPr="00BA2841">
        <w:noBreakHyphen/>
      </w:r>
      <w:r w:rsidRPr="00BA2841">
        <w:t>7</w:t>
      </w:r>
      <w:r w:rsidR="00BA2841" w:rsidRPr="00BA2841">
        <w:noBreakHyphen/>
      </w:r>
      <w:r w:rsidRPr="00BA2841">
        <w:t>320.</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(11) </w:t>
      </w:r>
      <w:r w:rsidR="00BA2841" w:rsidRPr="00BA2841">
        <w:t>“</w:t>
      </w:r>
      <w:r w:rsidRPr="00BA2841">
        <w:t>Person</w:t>
      </w:r>
      <w:r w:rsidR="00BA2841" w:rsidRPr="00BA2841">
        <w:t>”</w:t>
      </w:r>
      <w:r w:rsidRPr="00BA2841">
        <w:t xml:space="preserve"> means an individual, corporation, business or land trust, estate, trust, partnership, association, two or more persons having a joint or common interest, state agency, or any legal entity.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 xml:space="preserve">(12) </w:t>
      </w:r>
      <w:r w:rsidR="00BA2841" w:rsidRPr="00BA2841">
        <w:t>“</w:t>
      </w:r>
      <w:r w:rsidRPr="00BA2841">
        <w:t>Public facilities</w:t>
      </w:r>
      <w:r w:rsidR="00BA2841" w:rsidRPr="00BA2841">
        <w:t>”</w:t>
      </w:r>
      <w:r w:rsidRPr="00BA2841">
        <w:t xml:space="preserve"> means major capital improvements, including, but not limited to, transportation, sanitary sewer, solid waste, drainage, potable water, educational, parks and recreational, and health systems and facilities.</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 xml:space="preserve">1; 1994 Act No. 462, </w:t>
      </w:r>
      <w:r w:rsidRPr="00BA2841">
        <w:t xml:space="preserve">Section </w:t>
      </w:r>
      <w:r w:rsidR="005D71FE" w:rsidRPr="00BA2841">
        <w:t>3.</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30.</w:t>
      </w:r>
      <w:r w:rsidR="005D71FE" w:rsidRPr="00BA2841">
        <w:t xml:space="preserve"> Local governments authorized to enter into development agreements; approval of county or municipal governing body required.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local government may establish procedures and requirements, as provided in this chapter, to consider and enter into development agreements with developers. A development agreement must be approved by the governing body of a county or municipality by the adoption of an ordinance.</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40.</w:t>
      </w:r>
      <w:r w:rsidR="005D71FE" w:rsidRPr="00BA2841">
        <w:t xml:space="preserve"> Developed property must contain certain number of acres of highland; permissible durations of agreements for differing amounts of highland content.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local government may enter into a development agreement with a developer for the development of property as provided in this chapter provided the property contains twenty</w:t>
      </w:r>
      <w:r w:rsidR="00BA2841" w:rsidRPr="00BA2841">
        <w:noBreakHyphen/>
      </w:r>
      <w:r w:rsidRPr="00BA2841">
        <w:t xml:space="preserve">five acres or more of highland. Development agreements involving property containing no more than two hundred fifty acres of highland </w:t>
      </w:r>
      <w:r w:rsidRPr="00BA2841">
        <w:lastRenderedPageBreak/>
        <w:t>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 xml:space="preserve">1; 1994 Act No. 462, </w:t>
      </w:r>
      <w:r w:rsidRPr="00BA2841">
        <w:t xml:space="preserve">Section </w:t>
      </w:r>
      <w:r w:rsidR="005D71FE" w:rsidRPr="00BA2841">
        <w:t>4.</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50.</w:t>
      </w:r>
      <w:r w:rsidR="005D71FE" w:rsidRPr="00BA2841">
        <w:t xml:space="preserve"> Public hearings; notice and publication.</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Before entering into a development agreement, a local government shall conduct at least two public hearings. At the option of the governing body, the public hearing may be held by the local planning commission.</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(2) The notice must specify the location of the property subject to the development agreement, the development uses proposed on the property, and must specify a place where a copy of the proposed development agreement can be obtained.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60.</w:t>
      </w:r>
      <w:r w:rsidR="005D71FE" w:rsidRPr="00BA2841">
        <w:t xml:space="preserve"> What development agreement must provide; what it may provide; major modification requires public notice and hearing.</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A development agreement must include:</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(1) a legal description of the property subject to the agreement and the names of its legal and equitable property owners;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(2) the duration of the agreement. However, the parties are not precluded from extending the termination date by mutual agreement or from entering into subsequent development agreements;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(3) the development uses permitted on the property, including population densities and building intensities and height;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(4) a description of public facilities that will service the development, including who provides the facilities, the date any new public facilities, if needed, will be constructed, and a schedule to assure public facilities are available concurrent with the impacts of the development;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(5) a description, where appropriate, of any reservation or dedication of land for public purposes and any provisions to protect environmentally sensitive property as may be required or permitted pursuant to laws in effect at the time of entering into the development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(7) a finding that the development permitted or proposed is consistent with the local government</w:t>
      </w:r>
      <w:r w:rsidR="00BA2841" w:rsidRPr="00BA2841">
        <w:t>’</w:t>
      </w:r>
      <w:r w:rsidRPr="00BA2841">
        <w:t>s comprehensive plan and land development regulations;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lastRenderedPageBreak/>
        <w:tab/>
      </w:r>
      <w:r w:rsidRPr="00BA2841">
        <w:tab/>
        <w:t>(8) a description of any conditions, terms, restrictions, or other requirements determined to be necessary by the local government for the public health, safety, or welfare of its citizens; and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(9) a description, where appropriate, of any provisions for the preservation and restoration of historic structures.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BA2841" w:rsidRPr="00BA2841">
        <w:noBreakHyphen/>
      </w:r>
      <w:r w:rsidRPr="00BA2841">
        <w:t>31</w:t>
      </w:r>
      <w:r w:rsidR="00BA2841" w:rsidRPr="00BA2841">
        <w:noBreakHyphen/>
      </w:r>
      <w:r w:rsidRPr="00BA2841">
        <w:t>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(C) If more than one local government is made party to an agreement, the agreement must specify which local government is responsible for the overall administration of the development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(D) The development agreement also may cover any other matter not inconsistent with this chapter not prohibited by law.</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70.</w:t>
      </w:r>
      <w:r w:rsidR="005D71FE" w:rsidRPr="00BA2841">
        <w:t xml:space="preserve"> Agreement and development must be consistent with local government comprehensive plan and land development regulations.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development agreement and authorized development must be consistent with the local government</w:t>
      </w:r>
      <w:r w:rsidR="00BA2841" w:rsidRPr="00BA2841">
        <w:t>’</w:t>
      </w:r>
      <w:r w:rsidRPr="00BA2841">
        <w:t>s comprehensive plan and land development regulations.</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80.</w:t>
      </w:r>
      <w:r w:rsidR="005D71FE" w:rsidRPr="00BA2841">
        <w:t xml:space="preserve"> Law in effect at time of agreement governs development; exceptions.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Subject to the provisions of Section 6</w:t>
      </w:r>
      <w:r w:rsidR="00BA2841" w:rsidRPr="00BA2841">
        <w:noBreakHyphen/>
      </w:r>
      <w:r w:rsidRPr="00BA2841">
        <w:t>31</w:t>
      </w:r>
      <w:r w:rsidR="00BA2841" w:rsidRPr="00BA2841">
        <w:noBreakHyphen/>
      </w:r>
      <w:r w:rsidRPr="00BA2841">
        <w:t>140 and unless otherwise provided by the development agreement, the laws applicable to development of the property subject to a development agreement, are those in force at the time of execution of the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 Subject to the provisions of Section 6</w:t>
      </w:r>
      <w:r w:rsidR="00BA2841" w:rsidRPr="00BA2841">
        <w:noBreakHyphen/>
      </w:r>
      <w:r w:rsidRPr="00BA2841">
        <w:t>31</w:t>
      </w:r>
      <w:r w:rsidR="00BA2841" w:rsidRPr="00BA2841">
        <w:noBreakHyphen/>
      </w:r>
      <w:r w:rsidRPr="00BA2841">
        <w:t>140, a local government may apply subsequently adopted laws to a development that is subject to a development agreement only if the local government has held a public hearing and determined: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(1) the laws are not in conflict with the laws governing the development agreement and do not prevent the development set forth in the development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(2) they are essential to the public health, safety, or welfare and the laws expressly state that they apply to a development that is subject to a development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(3) the laws are specifically anticipated and provided for in the development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(5) the development agreement is based on substantially and materially inaccurate information supplied by the developer.</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(C) This section does not abrogate any rights preserved by Section 6</w:t>
      </w:r>
      <w:r w:rsidR="00BA2841" w:rsidRPr="00BA2841">
        <w:noBreakHyphen/>
      </w:r>
      <w:r w:rsidRPr="00BA2841">
        <w:t>31</w:t>
      </w:r>
      <w:r w:rsidR="00BA2841" w:rsidRPr="00BA2841">
        <w:noBreakHyphen/>
      </w:r>
      <w:r w:rsidRPr="00BA2841">
        <w:t>140 herein or that may vest pursuant to common law or otherwise in the absence of a development agreement.</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90.</w:t>
      </w:r>
      <w:r w:rsidR="005D71FE" w:rsidRPr="00BA2841">
        <w:t xml:space="preserve"> Periodic review to assess compliance with agreement; material breach by developer; notice of breach; cure of breach or modification or termination of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Procedures established pursuant to Section 6</w:t>
      </w:r>
      <w:r w:rsidR="00BA2841" w:rsidRPr="00BA2841">
        <w:noBreakHyphen/>
      </w:r>
      <w:r w:rsidRPr="00BA2841">
        <w:t>31</w:t>
      </w:r>
      <w:r w:rsidR="00BA2841" w:rsidRPr="00BA2841">
        <w:noBreakHyphen/>
      </w:r>
      <w:r w:rsidRPr="00BA2841">
        <w:t>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(C) If the developer fails to cure the material breach within the time given, then the local government unilaterally may terminate or modify the development agreement; provided, that the local government has first given the developer the opportunity: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(1) to rebut the finding and determination; or</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(2) to consent to amend the development agreement to meet the concerns of the local government with respect to the findings and determinations.</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100.</w:t>
      </w:r>
      <w:r w:rsidR="005D71FE" w:rsidRPr="00BA2841">
        <w:t xml:space="preserve"> Amendment or cancellation of development agreement by mutual consent of parties or successors in interest.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development agreement may be amended or canceled by mutual consent of the parties to the agreement or by their successors in interest.</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110.</w:t>
      </w:r>
      <w:r w:rsidR="005D71FE" w:rsidRPr="00BA2841">
        <w:t xml:space="preserve"> Validity and duration of agreement entered into prior to incorporation or annexation of affected area; subsequent modification or suspension by municipality.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Except as otherwise provided in Section 6</w:t>
      </w:r>
      <w:r w:rsidR="00BA2841" w:rsidRPr="00BA2841">
        <w:noBreakHyphen/>
      </w:r>
      <w:r w:rsidRPr="00BA2841">
        <w:t>31</w:t>
      </w:r>
      <w:r w:rsidR="00BA2841" w:rsidRPr="00BA2841">
        <w:noBreakHyphen/>
      </w:r>
      <w:r w:rsidRPr="00BA2841">
        <w:t>130 and subject to the provisions of Section 6</w:t>
      </w:r>
      <w:r w:rsidR="00BA2841" w:rsidRPr="00BA2841">
        <w:noBreakHyphen/>
      </w:r>
      <w:r w:rsidRPr="00BA2841">
        <w:t>31</w:t>
      </w:r>
      <w:r w:rsidR="00BA2841" w:rsidRPr="00BA2841">
        <w:noBreakHyphen/>
      </w:r>
      <w:r w:rsidRPr="00BA2841">
        <w:t>140, if a newly</w:t>
      </w:r>
      <w:r w:rsidR="00BA2841" w:rsidRPr="00BA2841">
        <w:noBreakHyphen/>
      </w:r>
      <w:r w:rsidRPr="00BA2841">
        <w:t>incorporated municipality or newly</w:t>
      </w:r>
      <w:r w:rsidR="00BA2841" w:rsidRPr="00BA2841">
        <w:noBreakHyphen/>
      </w:r>
      <w:r w:rsidRPr="00BA2841">
        <w:t>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(C) This section applies to any development agreement which meets all of the following:</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r>
      <w:r w:rsidRPr="00BA2841">
        <w:tab/>
        <w:t>(2)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120.</w:t>
      </w:r>
      <w:r w:rsidR="005D71FE" w:rsidRPr="00BA2841">
        <w:t xml:space="preserve"> Developer to record agreement within fourteen days; burdens and benefits inure to successors in interest.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130.</w:t>
      </w:r>
      <w:r w:rsidR="005D71FE" w:rsidRPr="00BA2841">
        <w:t xml:space="preserve"> Agreement to be modified or suspended to comply with later</w:t>
      </w:r>
      <w:r w:rsidRPr="00BA2841">
        <w:noBreakHyphen/>
      </w:r>
      <w:r w:rsidR="005D71FE" w:rsidRPr="00BA2841">
        <w:t>enacted state or federal laws or regulations.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140.</w:t>
      </w:r>
      <w:r w:rsidR="005D71FE" w:rsidRPr="00BA2841">
        <w:t xml:space="preserve"> Rights, duties, and privileges of gas and electricity suppliers, and of municipalities with respect to providing same, not affected; no extraterritorial powers.</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(B) This chapter is not intended to grant to local governments or agencies any authority over property lying beyond their corporate limits.</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145.</w:t>
      </w:r>
      <w:r w:rsidR="005D71FE" w:rsidRPr="00BA2841">
        <w:t xml:space="preserve"> Applicability to local government of constitutional and statutory procedures for approval of debt.</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150.</w:t>
      </w:r>
      <w:r w:rsidR="005D71FE" w:rsidRPr="00BA2841">
        <w:t xml:space="preserve"> Invalidity of all or part of </w:t>
      </w:r>
      <w:r w:rsidRPr="00BA2841">
        <w:t xml:space="preserve">Section </w:t>
      </w:r>
      <w:r w:rsidR="005D71FE" w:rsidRPr="00BA2841">
        <w:t>6</w:t>
      </w:r>
      <w:r w:rsidRPr="00BA2841">
        <w:noBreakHyphen/>
      </w:r>
      <w:r w:rsidR="005D71FE" w:rsidRPr="00BA2841">
        <w:t>31</w:t>
      </w:r>
      <w:r w:rsidRPr="00BA2841">
        <w:noBreakHyphen/>
      </w:r>
      <w:r w:rsidR="005D71FE" w:rsidRPr="00BA2841">
        <w:t>140 invalidates chapter.</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If Section 6</w:t>
      </w:r>
      <w:r w:rsidR="00BA2841" w:rsidRPr="00BA2841">
        <w:noBreakHyphen/>
      </w:r>
      <w:r w:rsidRPr="00BA2841">
        <w:t>31</w:t>
      </w:r>
      <w:r w:rsidR="00BA2841" w:rsidRPr="00BA2841">
        <w:noBreakHyphen/>
      </w:r>
      <w:r w:rsidRPr="00BA2841">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BA2841" w:rsidRPr="00BA2841">
        <w:noBreakHyphen/>
      </w:r>
      <w:r w:rsidRPr="00BA2841">
        <w:t>31</w:t>
      </w:r>
      <w:r w:rsidR="00BA2841" w:rsidRPr="00BA2841">
        <w:noBreakHyphen/>
      </w:r>
      <w:r w:rsidRPr="00BA2841">
        <w:t>140 of this chapter are not severable.</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71FE" w:rsidRPr="00BA2841">
        <w:t xml:space="preserve">: 1993 Act No. 150, </w:t>
      </w:r>
      <w:r w:rsidRPr="00BA2841">
        <w:t xml:space="preserve">Section </w:t>
      </w:r>
      <w:r w:rsidR="005D71FE" w:rsidRPr="00BA2841">
        <w:t>1.</w:t>
      </w:r>
    </w:p>
    <w:p w:rsidR="00BA2841" w:rsidRP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rPr>
          <w:b/>
        </w:rPr>
        <w:t xml:space="preserve">SECTION </w:t>
      </w:r>
      <w:r w:rsidR="005D71FE" w:rsidRPr="00BA2841">
        <w:rPr>
          <w:b/>
        </w:rPr>
        <w:t>6</w:t>
      </w:r>
      <w:r w:rsidRPr="00BA2841">
        <w:rPr>
          <w:b/>
        </w:rPr>
        <w:noBreakHyphen/>
      </w:r>
      <w:r w:rsidR="005D71FE" w:rsidRPr="00BA2841">
        <w:rPr>
          <w:b/>
        </w:rPr>
        <w:t>31</w:t>
      </w:r>
      <w:r w:rsidRPr="00BA2841">
        <w:rPr>
          <w:b/>
        </w:rPr>
        <w:noBreakHyphen/>
      </w:r>
      <w:r w:rsidR="005D71FE" w:rsidRPr="00BA2841">
        <w:rPr>
          <w:b/>
        </w:rPr>
        <w:t>160.</w:t>
      </w:r>
      <w:r w:rsidR="005D71FE" w:rsidRPr="00BA2841">
        <w:t xml:space="preserve"> Agreement may not contravene or supersede building, housing, electrical, plumbing, or gas code; compliance with such code if subsequently enacted.</w:t>
      </w:r>
    </w:p>
    <w:p w:rsidR="00BA2841" w:rsidRDefault="005D71FE"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841">
        <w:tab/>
        <w:t>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w:t>
      </w: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841" w:rsidRDefault="00BA2841"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71FE" w:rsidRPr="00BA2841">
        <w:t xml:space="preserve">: 1993 Act No. 150, </w:t>
      </w:r>
      <w:r w:rsidRPr="00BA2841">
        <w:t xml:space="preserve">Section </w:t>
      </w:r>
      <w:r w:rsidR="005D71FE" w:rsidRPr="00BA2841">
        <w:t>1.</w:t>
      </w:r>
    </w:p>
    <w:p w:rsidR="00184435" w:rsidRPr="00BA2841" w:rsidRDefault="00184435" w:rsidP="00BA28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2841" w:rsidSect="00BA28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41" w:rsidRDefault="00BA2841" w:rsidP="00BA2841">
      <w:r>
        <w:separator/>
      </w:r>
    </w:p>
  </w:endnote>
  <w:endnote w:type="continuationSeparator" w:id="0">
    <w:p w:rsidR="00BA2841" w:rsidRDefault="00BA2841" w:rsidP="00B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41" w:rsidRPr="00BA2841" w:rsidRDefault="00BA2841" w:rsidP="00BA2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41" w:rsidRPr="00BA2841" w:rsidRDefault="00BA2841" w:rsidP="00BA2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41" w:rsidRPr="00BA2841" w:rsidRDefault="00BA2841" w:rsidP="00BA2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41" w:rsidRDefault="00BA2841" w:rsidP="00BA2841">
      <w:r>
        <w:separator/>
      </w:r>
    </w:p>
  </w:footnote>
  <w:footnote w:type="continuationSeparator" w:id="0">
    <w:p w:rsidR="00BA2841" w:rsidRDefault="00BA2841" w:rsidP="00BA2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41" w:rsidRPr="00BA2841" w:rsidRDefault="00BA2841" w:rsidP="00BA2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41" w:rsidRPr="00BA2841" w:rsidRDefault="00BA2841" w:rsidP="00BA2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41" w:rsidRPr="00BA2841" w:rsidRDefault="00BA2841" w:rsidP="00BA2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FE"/>
    <w:rsid w:val="000065F4"/>
    <w:rsid w:val="00013F41"/>
    <w:rsid w:val="00025E41"/>
    <w:rsid w:val="00032BBE"/>
    <w:rsid w:val="0007300D"/>
    <w:rsid w:val="000829FC"/>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1FE"/>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84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DB14C-D319-44DC-B9D7-7081D154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841"/>
    <w:pPr>
      <w:tabs>
        <w:tab w:val="clear" w:pos="720"/>
        <w:tab w:val="center" w:pos="4680"/>
        <w:tab w:val="right" w:pos="9360"/>
      </w:tabs>
    </w:pPr>
  </w:style>
  <w:style w:type="character" w:customStyle="1" w:styleId="HeaderChar">
    <w:name w:val="Header Char"/>
    <w:basedOn w:val="DefaultParagraphFont"/>
    <w:link w:val="Header"/>
    <w:uiPriority w:val="99"/>
    <w:rsid w:val="00BA2841"/>
    <w:rPr>
      <w:rFonts w:cs="Times New Roman"/>
    </w:rPr>
  </w:style>
  <w:style w:type="paragraph" w:styleId="Footer">
    <w:name w:val="footer"/>
    <w:basedOn w:val="Normal"/>
    <w:link w:val="FooterChar"/>
    <w:uiPriority w:val="99"/>
    <w:unhideWhenUsed/>
    <w:rsid w:val="00BA2841"/>
    <w:pPr>
      <w:tabs>
        <w:tab w:val="clear" w:pos="720"/>
        <w:tab w:val="center" w:pos="4680"/>
        <w:tab w:val="right" w:pos="9360"/>
      </w:tabs>
    </w:pPr>
  </w:style>
  <w:style w:type="character" w:customStyle="1" w:styleId="FooterChar">
    <w:name w:val="Footer Char"/>
    <w:basedOn w:val="DefaultParagraphFont"/>
    <w:link w:val="Footer"/>
    <w:uiPriority w:val="99"/>
    <w:rsid w:val="00BA2841"/>
    <w:rPr>
      <w:rFonts w:cs="Times New Roman"/>
    </w:rPr>
  </w:style>
  <w:style w:type="character" w:styleId="Hyperlink">
    <w:name w:val="Hyperlink"/>
    <w:basedOn w:val="DefaultParagraphFont"/>
    <w:uiPriority w:val="99"/>
    <w:semiHidden/>
    <w:rsid w:val="00082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3788</Words>
  <Characters>21592</Characters>
  <Application>Microsoft Office Word</Application>
  <DocSecurity>0</DocSecurity>
  <Lines>179</Lines>
  <Paragraphs>50</Paragraphs>
  <ScaleCrop>false</ScaleCrop>
  <Company>Legislative Services Agency (LSA)</Company>
  <LinksUpToDate>false</LinksUpToDate>
  <CharactersWithSpaces>25330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