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7F" w:rsidRPr="002974FF" w:rsidRDefault="009E227F">
      <w:pPr>
        <w:jc w:val="center"/>
      </w:pPr>
      <w:r w:rsidRPr="002974FF">
        <w:t>DISCLAIMER</w:t>
      </w:r>
    </w:p>
    <w:p w:rsidR="009E227F" w:rsidRPr="002974FF" w:rsidRDefault="009E227F"/>
    <w:p w:rsidR="009E227F" w:rsidRDefault="009E227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E227F" w:rsidRDefault="009E227F" w:rsidP="00D86E37"/>
    <w:p w:rsidR="009E227F" w:rsidRDefault="009E227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27F" w:rsidRDefault="009E227F" w:rsidP="00D86E37"/>
    <w:p w:rsidR="009E227F" w:rsidRDefault="009E227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27F" w:rsidRDefault="009E227F" w:rsidP="00D86E37"/>
    <w:p w:rsidR="009E227F" w:rsidRDefault="009E227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E227F" w:rsidRDefault="009E227F">
      <w:pPr>
        <w:widowControl/>
        <w:tabs>
          <w:tab w:val="clear" w:pos="720"/>
        </w:tabs>
      </w:pPr>
      <w:r>
        <w:br w:type="page"/>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4DE2">
        <w:t>CHAPTER 32</w:t>
      </w:r>
    </w:p>
    <w:p w:rsidR="00C44DE2" w:rsidRP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4DE2">
        <w:t>Textiles Communities Revitalization Act [Repealed]</w:t>
      </w:r>
    </w:p>
    <w:p w:rsidR="00C44DE2" w:rsidRPr="00C44DE2" w:rsidRDefault="00C44DE2"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4DE2" w:rsidRDefault="00C44DE2"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rPr>
          <w:b/>
        </w:rPr>
        <w:t xml:space="preserve">SECTIONS </w:t>
      </w:r>
      <w:r w:rsidR="00992C3F" w:rsidRPr="00C44DE2">
        <w:rPr>
          <w:b/>
        </w:rPr>
        <w:t>6</w:t>
      </w:r>
      <w:r w:rsidRPr="00C44DE2">
        <w:rPr>
          <w:b/>
        </w:rPr>
        <w:noBreakHyphen/>
      </w:r>
      <w:r w:rsidR="00992C3F" w:rsidRPr="00C44DE2">
        <w:rPr>
          <w:b/>
        </w:rPr>
        <w:t>32</w:t>
      </w:r>
      <w:r w:rsidRPr="00C44DE2">
        <w:rPr>
          <w:b/>
        </w:rPr>
        <w:noBreakHyphen/>
      </w:r>
      <w:r w:rsidR="00992C3F" w:rsidRPr="00C44DE2">
        <w:rPr>
          <w:b/>
        </w:rPr>
        <w:t>10 to 6</w:t>
      </w:r>
      <w:r w:rsidRPr="00C44DE2">
        <w:rPr>
          <w:b/>
        </w:rPr>
        <w:noBreakHyphen/>
      </w:r>
      <w:r w:rsidR="00992C3F" w:rsidRPr="00C44DE2">
        <w:rPr>
          <w:b/>
        </w:rPr>
        <w:t>32</w:t>
      </w:r>
      <w:r w:rsidRPr="00C44DE2">
        <w:rPr>
          <w:b/>
        </w:rPr>
        <w:noBreakHyphen/>
      </w:r>
      <w:r w:rsidR="00992C3F" w:rsidRPr="00C44DE2">
        <w:rPr>
          <w:b/>
        </w:rPr>
        <w:t>50.</w:t>
      </w:r>
      <w:r w:rsidR="00992C3F" w:rsidRPr="00C44DE2">
        <w:t xml:space="preserve"> Repealed by 2008 Act No. 313, </w:t>
      </w:r>
      <w:r w:rsidRPr="00C44DE2">
        <w:t xml:space="preserve">Section </w:t>
      </w:r>
      <w:r w:rsidR="00992C3F" w:rsidRPr="00C44DE2">
        <w:t>3.B, eff June 12, 2008.</w:t>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t>Editor</w:t>
      </w:r>
      <w:r w:rsidR="00C44DE2" w:rsidRPr="00C44DE2">
        <w:t>’</w:t>
      </w:r>
      <w:r w:rsidRPr="00C44DE2">
        <w:t>s Note</w:t>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t xml:space="preserve">Former </w:t>
      </w:r>
      <w:r w:rsidR="00C44DE2" w:rsidRPr="00C44DE2">
        <w:t xml:space="preserve">Section </w:t>
      </w:r>
      <w:r w:rsidRPr="00C44DE2">
        <w:t>6</w:t>
      </w:r>
      <w:r w:rsidR="00C44DE2" w:rsidRPr="00C44DE2">
        <w:noBreakHyphen/>
      </w:r>
      <w:r w:rsidRPr="00C44DE2">
        <w:t>32</w:t>
      </w:r>
      <w:r w:rsidR="00C44DE2" w:rsidRPr="00C44DE2">
        <w:noBreakHyphen/>
      </w:r>
      <w:r w:rsidRPr="00C44DE2">
        <w:t xml:space="preserve">10 was entitled </w:t>
      </w:r>
      <w:r w:rsidR="00C44DE2" w:rsidRPr="00C44DE2">
        <w:t>“</w:t>
      </w:r>
      <w:r w:rsidRPr="00C44DE2">
        <w:t>Title</w:t>
      </w:r>
      <w:r w:rsidR="00C44DE2" w:rsidRPr="00C44DE2">
        <w:t>”</w:t>
      </w:r>
      <w:r w:rsidRPr="00C44DE2">
        <w:t xml:space="preserve"> and was derived from 2004 Act No. 227, </w:t>
      </w:r>
      <w:r w:rsidR="00C44DE2" w:rsidRPr="00C44DE2">
        <w:t xml:space="preserve">Section </w:t>
      </w:r>
      <w:r w:rsidRPr="00C44DE2">
        <w:t>1, eff July 1, 2004, applicable for rehabilitation expenses incurred, without regard to the date such expenses were incurred, for eligible sites placed in service on or after July 1, 2004.</w:t>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t xml:space="preserve">Former </w:t>
      </w:r>
      <w:r w:rsidR="00C44DE2" w:rsidRPr="00C44DE2">
        <w:t xml:space="preserve">Section </w:t>
      </w:r>
      <w:r w:rsidRPr="00C44DE2">
        <w:t>6</w:t>
      </w:r>
      <w:r w:rsidR="00C44DE2" w:rsidRPr="00C44DE2">
        <w:noBreakHyphen/>
      </w:r>
      <w:r w:rsidRPr="00C44DE2">
        <w:t>32</w:t>
      </w:r>
      <w:r w:rsidR="00C44DE2" w:rsidRPr="00C44DE2">
        <w:noBreakHyphen/>
      </w:r>
      <w:r w:rsidRPr="00C44DE2">
        <w:t xml:space="preserve">20 was entitled </w:t>
      </w:r>
      <w:r w:rsidR="00C44DE2" w:rsidRPr="00C44DE2">
        <w:t>“</w:t>
      </w:r>
      <w:r w:rsidRPr="00C44DE2">
        <w:t>Purpose</w:t>
      </w:r>
      <w:r w:rsidR="00C44DE2" w:rsidRPr="00C44DE2">
        <w:t>”</w:t>
      </w:r>
      <w:r w:rsidRPr="00C44DE2">
        <w:t xml:space="preserve"> and was derived from 2004 Act No. 227, </w:t>
      </w:r>
      <w:r w:rsidR="00C44DE2" w:rsidRPr="00C44DE2">
        <w:t xml:space="preserve">Section </w:t>
      </w:r>
      <w:r w:rsidRPr="00C44DE2">
        <w:t>1, eff July 1, 2004, applicable for rehabilitation expenses incurred, without regard to the date such expenses were incurred, for eligible sites placed in service on or after July 1, 2004.</w:t>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t xml:space="preserve">Former </w:t>
      </w:r>
      <w:r w:rsidR="00C44DE2" w:rsidRPr="00C44DE2">
        <w:t xml:space="preserve">Section </w:t>
      </w:r>
      <w:r w:rsidRPr="00C44DE2">
        <w:t>6</w:t>
      </w:r>
      <w:r w:rsidR="00C44DE2" w:rsidRPr="00C44DE2">
        <w:noBreakHyphen/>
      </w:r>
      <w:r w:rsidRPr="00C44DE2">
        <w:t>32</w:t>
      </w:r>
      <w:r w:rsidR="00C44DE2" w:rsidRPr="00C44DE2">
        <w:noBreakHyphen/>
      </w:r>
      <w:r w:rsidRPr="00C44DE2">
        <w:t xml:space="preserve">30 was entitled </w:t>
      </w:r>
      <w:r w:rsidR="00C44DE2" w:rsidRPr="00C44DE2">
        <w:t>“</w:t>
      </w:r>
      <w:r w:rsidRPr="00C44DE2">
        <w:t>Definitions</w:t>
      </w:r>
      <w:r w:rsidR="00C44DE2" w:rsidRPr="00C44DE2">
        <w:t>”</w:t>
      </w:r>
      <w:r w:rsidRPr="00C44DE2">
        <w:t xml:space="preserve"> and was derived from 2004 Act No. 227, </w:t>
      </w:r>
      <w:r w:rsidR="00C44DE2" w:rsidRPr="00C44DE2">
        <w:t xml:space="preserve">Section </w:t>
      </w:r>
      <w:r w:rsidRPr="00C44DE2">
        <w:t>1, eff July 1, 2004, applicable for rehabilitation expenses incurred, without regard to the date such expenses were incurred, for eligible sites placed in service on or after July 1, 2004.</w:t>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t xml:space="preserve">Former </w:t>
      </w:r>
      <w:r w:rsidR="00C44DE2" w:rsidRPr="00C44DE2">
        <w:t xml:space="preserve">Section </w:t>
      </w:r>
      <w:r w:rsidRPr="00C44DE2">
        <w:t>6</w:t>
      </w:r>
      <w:r w:rsidR="00C44DE2" w:rsidRPr="00C44DE2">
        <w:noBreakHyphen/>
      </w:r>
      <w:r w:rsidRPr="00C44DE2">
        <w:t>32</w:t>
      </w:r>
      <w:r w:rsidR="00C44DE2" w:rsidRPr="00C44DE2">
        <w:noBreakHyphen/>
      </w:r>
      <w:r w:rsidRPr="00C44DE2">
        <w:t xml:space="preserve">40 was entitled </w:t>
      </w:r>
      <w:r w:rsidR="00C44DE2" w:rsidRPr="00C44DE2">
        <w:t>“</w:t>
      </w:r>
      <w:r w:rsidRPr="00C44DE2">
        <w:t>Property tax credits</w:t>
      </w:r>
      <w:r w:rsidR="00C44DE2" w:rsidRPr="00C44DE2">
        <w:t>”</w:t>
      </w:r>
      <w:r w:rsidRPr="00C44DE2">
        <w:t xml:space="preserve"> and was derived from 2004 Act No. 227, </w:t>
      </w:r>
      <w:r w:rsidR="00C44DE2" w:rsidRPr="00C44DE2">
        <w:t xml:space="preserve">Section </w:t>
      </w:r>
      <w:r w:rsidRPr="00C44DE2">
        <w:t xml:space="preserve">1, eff July 1, 2004, applicable for rehabilitation expenses incurred, without regard to the date such expenses were incurred, for eligible sites placed in service on or after July 1, 2004. Amended by 2005 Act No. 161, </w:t>
      </w:r>
      <w:r w:rsidR="00C44DE2" w:rsidRPr="00C44DE2">
        <w:t xml:space="preserve">Section </w:t>
      </w:r>
      <w:r w:rsidRPr="00C44DE2">
        <w:t>17, eff upon approval (became law without the Governor</w:t>
      </w:r>
      <w:r w:rsidR="00C44DE2" w:rsidRPr="00C44DE2">
        <w:t>’</w:t>
      </w:r>
      <w:r w:rsidRPr="00C44DE2">
        <w:t>s signature on June 9, 2005).</w:t>
      </w:r>
    </w:p>
    <w:p w:rsidR="00C44DE2" w:rsidRDefault="00992C3F"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DE2">
        <w:t xml:space="preserve">Former </w:t>
      </w:r>
      <w:r w:rsidR="00C44DE2" w:rsidRPr="00C44DE2">
        <w:t xml:space="preserve">Section </w:t>
      </w:r>
      <w:r w:rsidRPr="00C44DE2">
        <w:t>6</w:t>
      </w:r>
      <w:r w:rsidR="00C44DE2" w:rsidRPr="00C44DE2">
        <w:noBreakHyphen/>
      </w:r>
      <w:r w:rsidRPr="00C44DE2">
        <w:t>32</w:t>
      </w:r>
      <w:r w:rsidR="00C44DE2" w:rsidRPr="00C44DE2">
        <w:noBreakHyphen/>
      </w:r>
      <w:r w:rsidRPr="00C44DE2">
        <w:t xml:space="preserve">50 was entitled </w:t>
      </w:r>
      <w:r w:rsidR="00C44DE2" w:rsidRPr="00C44DE2">
        <w:t>“</w:t>
      </w:r>
      <w:r w:rsidRPr="00C44DE2">
        <w:t>Applicability of provisions of Chapter 31</w:t>
      </w:r>
      <w:r w:rsidR="00C44DE2" w:rsidRPr="00C44DE2">
        <w:t>”</w:t>
      </w:r>
      <w:r w:rsidRPr="00C44DE2">
        <w:t xml:space="preserve"> and was derived from 2004 Act No. 227, </w:t>
      </w:r>
      <w:r w:rsidR="00C44DE2" w:rsidRPr="00C44DE2">
        <w:t xml:space="preserve">Section </w:t>
      </w:r>
      <w:r w:rsidRPr="00C44DE2">
        <w:t>1, eff July 1, 2004, applicable for rehabilitation expenses incurred, without regard to the date such expenses were incurred, for eligible sites placed in service on or after July 1, 2004.</w:t>
      </w:r>
    </w:p>
    <w:p w:rsidR="00184435" w:rsidRPr="00C44DE2" w:rsidRDefault="00184435" w:rsidP="00C44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4DE2" w:rsidSect="00C44D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E2" w:rsidRDefault="00C44DE2" w:rsidP="00C44DE2">
      <w:r>
        <w:separator/>
      </w:r>
    </w:p>
  </w:endnote>
  <w:endnote w:type="continuationSeparator" w:id="0">
    <w:p w:rsidR="00C44DE2" w:rsidRDefault="00C44DE2" w:rsidP="00C4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E2" w:rsidRPr="00C44DE2" w:rsidRDefault="00C44DE2" w:rsidP="00C44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E2" w:rsidRPr="00C44DE2" w:rsidRDefault="00C44DE2" w:rsidP="00C44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E2" w:rsidRPr="00C44DE2" w:rsidRDefault="00C44DE2" w:rsidP="00C44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E2" w:rsidRDefault="00C44DE2" w:rsidP="00C44DE2">
      <w:r>
        <w:separator/>
      </w:r>
    </w:p>
  </w:footnote>
  <w:footnote w:type="continuationSeparator" w:id="0">
    <w:p w:rsidR="00C44DE2" w:rsidRDefault="00C44DE2" w:rsidP="00C44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E2" w:rsidRPr="00C44DE2" w:rsidRDefault="00C44DE2" w:rsidP="00C44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E2" w:rsidRPr="00C44DE2" w:rsidRDefault="00C44DE2" w:rsidP="00C44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E2" w:rsidRPr="00C44DE2" w:rsidRDefault="00C44DE2" w:rsidP="00C44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2C3F"/>
    <w:rsid w:val="009C1AED"/>
    <w:rsid w:val="009D78E6"/>
    <w:rsid w:val="009E227F"/>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4DE2"/>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96782-9C1D-4678-BD64-1C177B48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DE2"/>
    <w:pPr>
      <w:tabs>
        <w:tab w:val="clear" w:pos="720"/>
        <w:tab w:val="center" w:pos="4680"/>
        <w:tab w:val="right" w:pos="9360"/>
      </w:tabs>
    </w:pPr>
  </w:style>
  <w:style w:type="character" w:customStyle="1" w:styleId="HeaderChar">
    <w:name w:val="Header Char"/>
    <w:basedOn w:val="DefaultParagraphFont"/>
    <w:link w:val="Header"/>
    <w:uiPriority w:val="99"/>
    <w:rsid w:val="00C44DE2"/>
    <w:rPr>
      <w:rFonts w:cs="Times New Roman"/>
    </w:rPr>
  </w:style>
  <w:style w:type="paragraph" w:styleId="Footer">
    <w:name w:val="footer"/>
    <w:basedOn w:val="Normal"/>
    <w:link w:val="FooterChar"/>
    <w:uiPriority w:val="99"/>
    <w:unhideWhenUsed/>
    <w:rsid w:val="00C44DE2"/>
    <w:pPr>
      <w:tabs>
        <w:tab w:val="clear" w:pos="720"/>
        <w:tab w:val="center" w:pos="4680"/>
        <w:tab w:val="right" w:pos="9360"/>
      </w:tabs>
    </w:pPr>
  </w:style>
  <w:style w:type="character" w:customStyle="1" w:styleId="FooterChar">
    <w:name w:val="Footer Char"/>
    <w:basedOn w:val="DefaultParagraphFont"/>
    <w:link w:val="Footer"/>
    <w:uiPriority w:val="99"/>
    <w:rsid w:val="00C44DE2"/>
    <w:rPr>
      <w:rFonts w:cs="Times New Roman"/>
    </w:rPr>
  </w:style>
  <w:style w:type="character" w:styleId="Hyperlink">
    <w:name w:val="Hyperlink"/>
    <w:basedOn w:val="DefaultParagraphFont"/>
    <w:uiPriority w:val="99"/>
    <w:semiHidden/>
    <w:rsid w:val="009E2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537</Words>
  <Characters>3062</Characters>
  <Application>Microsoft Office Word</Application>
  <DocSecurity>0</DocSecurity>
  <Lines>25</Lines>
  <Paragraphs>7</Paragraphs>
  <ScaleCrop>false</ScaleCrop>
  <Company>Legislative Services Agency (LSA)</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