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76" w:rsidRPr="002974FF" w:rsidRDefault="008A2576">
      <w:pPr>
        <w:jc w:val="center"/>
      </w:pPr>
      <w:r w:rsidRPr="002974FF">
        <w:t>DISCLAIMER</w:t>
      </w:r>
    </w:p>
    <w:p w:rsidR="008A2576" w:rsidRPr="002974FF" w:rsidRDefault="008A2576"/>
    <w:p w:rsidR="008A2576" w:rsidRDefault="008A257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A2576" w:rsidRDefault="008A2576" w:rsidP="00D86E37"/>
    <w:p w:rsidR="008A2576" w:rsidRDefault="008A257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2576" w:rsidRDefault="008A2576" w:rsidP="00D86E37"/>
    <w:p w:rsidR="008A2576" w:rsidRDefault="008A257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2576" w:rsidRDefault="008A2576" w:rsidP="00D86E37"/>
    <w:p w:rsidR="008A2576" w:rsidRDefault="008A257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A2576" w:rsidRDefault="008A2576">
      <w:pPr>
        <w:widowControl/>
        <w:tabs>
          <w:tab w:val="clear" w:pos="720"/>
        </w:tabs>
      </w:pPr>
      <w:r>
        <w:br w:type="page"/>
      </w:r>
    </w:p>
    <w:p w:rsidR="00FF71D1" w:rsidRDefault="0072701B"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71D1">
        <w:t>CHAPTER 13</w:t>
      </w:r>
    </w:p>
    <w:p w:rsidR="00FF71D1" w:rsidRPr="00FF71D1" w:rsidRDefault="0072701B"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1D1">
        <w:t>Court Reporting</w:t>
      </w: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rPr>
          <w:b/>
        </w:rPr>
        <w:t xml:space="preserve">SECTION </w:t>
      </w:r>
      <w:r w:rsidR="0072701B" w:rsidRPr="00FF71D1">
        <w:rPr>
          <w:b/>
        </w:rPr>
        <w:t>14</w:t>
      </w:r>
      <w:r w:rsidRPr="00FF71D1">
        <w:rPr>
          <w:b/>
        </w:rPr>
        <w:noBreakHyphen/>
      </w:r>
      <w:r w:rsidR="0072701B" w:rsidRPr="00FF71D1">
        <w:rPr>
          <w:b/>
        </w:rPr>
        <w:t>13</w:t>
      </w:r>
      <w:r w:rsidRPr="00FF71D1">
        <w:rPr>
          <w:b/>
        </w:rPr>
        <w:noBreakHyphen/>
      </w:r>
      <w:r w:rsidR="0072701B" w:rsidRPr="00FF71D1">
        <w:rPr>
          <w:b/>
        </w:rPr>
        <w:t>10.</w:t>
      </w:r>
      <w:r w:rsidR="0072701B" w:rsidRPr="00FF71D1">
        <w:t xml:space="preserve"> System of court reporting shall be standardized; records shall be retained permanently.</w:t>
      </w:r>
    </w:p>
    <w:p w:rsidR="00FF71D1" w:rsidRDefault="0072701B"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tab/>
        <w:t>The system of court reporting of the circuit courts of the State, including those county courts having criminal jurisdiction shall be standardized and records of litigation and criminal proceedings in these courts shall be retained permanently.</w:t>
      </w: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701B" w:rsidRPr="00FF71D1">
        <w:t xml:space="preserve">: 1962 Code </w:t>
      </w:r>
      <w:r w:rsidRPr="00FF71D1">
        <w:t xml:space="preserve">Section </w:t>
      </w:r>
      <w:r w:rsidR="0072701B" w:rsidRPr="00FF71D1">
        <w:t>15</w:t>
      </w:r>
      <w:r w:rsidRPr="00FF71D1">
        <w:noBreakHyphen/>
      </w:r>
      <w:r w:rsidR="0072701B" w:rsidRPr="00FF71D1">
        <w:t>1951; 1965 (54) 468.</w:t>
      </w: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rPr>
          <w:b/>
        </w:rPr>
        <w:t xml:space="preserve">SECTION </w:t>
      </w:r>
      <w:r w:rsidR="0072701B" w:rsidRPr="00FF71D1">
        <w:rPr>
          <w:b/>
        </w:rPr>
        <w:t>14</w:t>
      </w:r>
      <w:r w:rsidRPr="00FF71D1">
        <w:rPr>
          <w:b/>
        </w:rPr>
        <w:noBreakHyphen/>
      </w:r>
      <w:r w:rsidR="0072701B" w:rsidRPr="00FF71D1">
        <w:rPr>
          <w:b/>
        </w:rPr>
        <w:t>13</w:t>
      </w:r>
      <w:r w:rsidRPr="00FF71D1">
        <w:rPr>
          <w:b/>
        </w:rPr>
        <w:noBreakHyphen/>
      </w:r>
      <w:r w:rsidR="0072701B" w:rsidRPr="00FF71D1">
        <w:rPr>
          <w:b/>
        </w:rPr>
        <w:t>20.</w:t>
      </w:r>
      <w:r w:rsidR="0072701B" w:rsidRPr="00FF71D1">
        <w:t xml:space="preserve"> Official reporter shall be responsible for maintaining records; proceeding may be recorded on discs or belts, or by direct electronic recordings.</w:t>
      </w:r>
    </w:p>
    <w:p w:rsidR="00FF71D1" w:rsidRDefault="0072701B"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701B" w:rsidRPr="00FF71D1">
        <w:t xml:space="preserve">: 1962 Code </w:t>
      </w:r>
      <w:r w:rsidRPr="00FF71D1">
        <w:t xml:space="preserve">Section </w:t>
      </w:r>
      <w:r w:rsidR="0072701B" w:rsidRPr="00FF71D1">
        <w:t>15</w:t>
      </w:r>
      <w:r w:rsidRPr="00FF71D1">
        <w:noBreakHyphen/>
      </w:r>
      <w:r w:rsidR="0072701B" w:rsidRPr="00FF71D1">
        <w:t>1952; 1965 (54) 468.</w:t>
      </w: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rPr>
          <w:b/>
        </w:rPr>
        <w:t xml:space="preserve">SECTION </w:t>
      </w:r>
      <w:r w:rsidR="0072701B" w:rsidRPr="00FF71D1">
        <w:rPr>
          <w:b/>
        </w:rPr>
        <w:t>14</w:t>
      </w:r>
      <w:r w:rsidRPr="00FF71D1">
        <w:rPr>
          <w:b/>
        </w:rPr>
        <w:noBreakHyphen/>
      </w:r>
      <w:r w:rsidR="0072701B" w:rsidRPr="00FF71D1">
        <w:rPr>
          <w:b/>
        </w:rPr>
        <w:t>13</w:t>
      </w:r>
      <w:r w:rsidRPr="00FF71D1">
        <w:rPr>
          <w:b/>
        </w:rPr>
        <w:noBreakHyphen/>
      </w:r>
      <w:r w:rsidR="0072701B" w:rsidRPr="00FF71D1">
        <w:rPr>
          <w:b/>
        </w:rPr>
        <w:t>30.</w:t>
      </w:r>
      <w:r w:rsidR="0072701B" w:rsidRPr="00FF71D1">
        <w:t xml:space="preserve"> Requisition and purchase of equipment.</w:t>
      </w:r>
    </w:p>
    <w:p w:rsidR="00FF71D1" w:rsidRDefault="0072701B"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tab/>
        <w:t>The equipment shall be purchased through the State purchasing agency upon requisition of the reporter and approved by the clerk of the Supreme Court.</w:t>
      </w: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701B" w:rsidRPr="00FF71D1">
        <w:t xml:space="preserve">: 1962 Code </w:t>
      </w:r>
      <w:r w:rsidRPr="00FF71D1">
        <w:t xml:space="preserve">Section </w:t>
      </w:r>
      <w:r w:rsidR="0072701B" w:rsidRPr="00FF71D1">
        <w:t>15</w:t>
      </w:r>
      <w:r w:rsidRPr="00FF71D1">
        <w:noBreakHyphen/>
      </w:r>
      <w:r w:rsidR="0072701B" w:rsidRPr="00FF71D1">
        <w:t>1953; 1965 (54) 468.</w:t>
      </w:r>
    </w:p>
    <w:p w:rsidR="00FF71D1" w:rsidRP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rPr>
          <w:b/>
        </w:rPr>
        <w:t xml:space="preserve">SECTION </w:t>
      </w:r>
      <w:r w:rsidR="0072701B" w:rsidRPr="00FF71D1">
        <w:rPr>
          <w:b/>
        </w:rPr>
        <w:t>14</w:t>
      </w:r>
      <w:r w:rsidRPr="00FF71D1">
        <w:rPr>
          <w:b/>
        </w:rPr>
        <w:noBreakHyphen/>
      </w:r>
      <w:r w:rsidR="0072701B" w:rsidRPr="00FF71D1">
        <w:rPr>
          <w:b/>
        </w:rPr>
        <w:t>13</w:t>
      </w:r>
      <w:r w:rsidRPr="00FF71D1">
        <w:rPr>
          <w:b/>
        </w:rPr>
        <w:noBreakHyphen/>
      </w:r>
      <w:r w:rsidR="0072701B" w:rsidRPr="00FF71D1">
        <w:rPr>
          <w:b/>
        </w:rPr>
        <w:t>40.</w:t>
      </w:r>
      <w:r w:rsidR="0072701B" w:rsidRPr="00FF71D1">
        <w:t xml:space="preserve"> Court reporters shall file certificates of compliance with chapter.</w:t>
      </w:r>
    </w:p>
    <w:p w:rsidR="00FF71D1" w:rsidRDefault="0072701B"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1D1">
        <w:tab/>
        <w:t>Each reporter shall file with the resident judge of his circuit on or before the fifteenth day of January of each year a certificate certifying his compliance with the terms of this chapter, and a copy shall be filed with the clerk of the Supreme Court.</w:t>
      </w: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1D1" w:rsidRDefault="00FF71D1"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701B" w:rsidRPr="00FF71D1">
        <w:t xml:space="preserve">: 1962 Code </w:t>
      </w:r>
      <w:r w:rsidRPr="00FF71D1">
        <w:t xml:space="preserve">Section </w:t>
      </w:r>
      <w:r w:rsidR="0072701B" w:rsidRPr="00FF71D1">
        <w:t>15</w:t>
      </w:r>
      <w:r w:rsidRPr="00FF71D1">
        <w:noBreakHyphen/>
      </w:r>
      <w:r w:rsidR="0072701B" w:rsidRPr="00FF71D1">
        <w:t>1954; 1965 (54) 468.</w:t>
      </w:r>
    </w:p>
    <w:p w:rsidR="00184435" w:rsidRPr="00FF71D1" w:rsidRDefault="00184435" w:rsidP="00FF71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71D1" w:rsidSect="00FF71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D1" w:rsidRDefault="00FF71D1" w:rsidP="00FF71D1">
      <w:r>
        <w:separator/>
      </w:r>
    </w:p>
  </w:endnote>
  <w:endnote w:type="continuationSeparator" w:id="0">
    <w:p w:rsidR="00FF71D1" w:rsidRDefault="00FF71D1" w:rsidP="00FF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D1" w:rsidRPr="00FF71D1" w:rsidRDefault="00FF71D1" w:rsidP="00FF7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D1" w:rsidRPr="00FF71D1" w:rsidRDefault="00FF71D1" w:rsidP="00FF7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D1" w:rsidRPr="00FF71D1" w:rsidRDefault="00FF71D1" w:rsidP="00FF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D1" w:rsidRDefault="00FF71D1" w:rsidP="00FF71D1">
      <w:r>
        <w:separator/>
      </w:r>
    </w:p>
  </w:footnote>
  <w:footnote w:type="continuationSeparator" w:id="0">
    <w:p w:rsidR="00FF71D1" w:rsidRDefault="00FF71D1" w:rsidP="00FF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D1" w:rsidRPr="00FF71D1" w:rsidRDefault="00FF71D1" w:rsidP="00FF7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D1" w:rsidRPr="00FF71D1" w:rsidRDefault="00FF71D1" w:rsidP="00FF7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1D1" w:rsidRPr="00FF71D1" w:rsidRDefault="00FF71D1" w:rsidP="00FF7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701B"/>
    <w:rsid w:val="00754A2B"/>
    <w:rsid w:val="00794AA9"/>
    <w:rsid w:val="007954C1"/>
    <w:rsid w:val="007A5331"/>
    <w:rsid w:val="007A7050"/>
    <w:rsid w:val="007C45E7"/>
    <w:rsid w:val="007D112A"/>
    <w:rsid w:val="008026B8"/>
    <w:rsid w:val="008061A8"/>
    <w:rsid w:val="00814A87"/>
    <w:rsid w:val="00817EA2"/>
    <w:rsid w:val="008337AC"/>
    <w:rsid w:val="008905D9"/>
    <w:rsid w:val="008A2576"/>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1D1"/>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7DD6-84EB-433B-8E02-0AF66474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1D1"/>
    <w:pPr>
      <w:tabs>
        <w:tab w:val="clear" w:pos="720"/>
        <w:tab w:val="center" w:pos="4680"/>
        <w:tab w:val="right" w:pos="9360"/>
      </w:tabs>
    </w:pPr>
  </w:style>
  <w:style w:type="character" w:customStyle="1" w:styleId="HeaderChar">
    <w:name w:val="Header Char"/>
    <w:basedOn w:val="DefaultParagraphFont"/>
    <w:link w:val="Header"/>
    <w:uiPriority w:val="99"/>
    <w:rsid w:val="00FF71D1"/>
    <w:rPr>
      <w:rFonts w:cs="Times New Roman"/>
    </w:rPr>
  </w:style>
  <w:style w:type="paragraph" w:styleId="Footer">
    <w:name w:val="footer"/>
    <w:basedOn w:val="Normal"/>
    <w:link w:val="FooterChar"/>
    <w:uiPriority w:val="99"/>
    <w:unhideWhenUsed/>
    <w:rsid w:val="00FF71D1"/>
    <w:pPr>
      <w:tabs>
        <w:tab w:val="clear" w:pos="720"/>
        <w:tab w:val="center" w:pos="4680"/>
        <w:tab w:val="right" w:pos="9360"/>
      </w:tabs>
    </w:pPr>
  </w:style>
  <w:style w:type="character" w:customStyle="1" w:styleId="FooterChar">
    <w:name w:val="Footer Char"/>
    <w:basedOn w:val="DefaultParagraphFont"/>
    <w:link w:val="Footer"/>
    <w:uiPriority w:val="99"/>
    <w:rsid w:val="00FF71D1"/>
    <w:rPr>
      <w:rFonts w:cs="Times New Roman"/>
    </w:rPr>
  </w:style>
  <w:style w:type="character" w:styleId="Hyperlink">
    <w:name w:val="Hyperlink"/>
    <w:basedOn w:val="DefaultParagraphFont"/>
    <w:uiPriority w:val="99"/>
    <w:semiHidden/>
    <w:rsid w:val="008A2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542</Words>
  <Characters>3090</Characters>
  <Application>Microsoft Office Word</Application>
  <DocSecurity>0</DocSecurity>
  <Lines>25</Lines>
  <Paragraphs>7</Paragraphs>
  <ScaleCrop>false</ScaleCrop>
  <Company>Legislative Services Agency (LSA)</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