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481" w:rsidRPr="002974FF" w:rsidRDefault="008F5481">
      <w:pPr>
        <w:jc w:val="center"/>
        <w:rPr>
          <w:szCs w:val="22"/>
        </w:rPr>
      </w:pPr>
      <w:r w:rsidRPr="002974FF">
        <w:rPr>
          <w:szCs w:val="22"/>
        </w:rPr>
        <w:t>DISCLAIMER</w:t>
      </w:r>
    </w:p>
    <w:p w:rsidR="008F5481" w:rsidRPr="002974FF" w:rsidRDefault="008F5481">
      <w:pPr>
        <w:rPr>
          <w:szCs w:val="22"/>
        </w:rPr>
      </w:pPr>
    </w:p>
    <w:p w:rsidR="008F5481" w:rsidRDefault="008F5481"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F5481" w:rsidRDefault="008F5481" w:rsidP="00D86E37"/>
    <w:p w:rsidR="008F5481" w:rsidRDefault="008F5481"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5481" w:rsidRDefault="008F5481" w:rsidP="00D86E37"/>
    <w:p w:rsidR="008F5481" w:rsidRDefault="008F5481"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5481" w:rsidRDefault="008F5481" w:rsidP="00D86E37"/>
    <w:p w:rsidR="008F5481" w:rsidRDefault="008F5481"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F5481" w:rsidRDefault="008F5481">
      <w:r>
        <w:br w:type="page"/>
      </w:r>
    </w:p>
    <w:p w:rsidR="00C74C86" w:rsidRDefault="0055579D" w:rsidP="00C74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74C86">
        <w:t>CHAPTER 82</w:t>
      </w:r>
    </w:p>
    <w:p w:rsidR="00C74C86" w:rsidRPr="00C74C86" w:rsidRDefault="0055579D" w:rsidP="00C74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4C86">
        <w:t xml:space="preserve">Limitation on Liability of Land Possessors to Trespassers </w:t>
      </w:r>
      <w:r w:rsidR="00C74C86" w:rsidRPr="00C74C86">
        <w:noBreakHyphen/>
      </w:r>
      <w:r w:rsidRPr="00C74C86">
        <w:t xml:space="preserve"> Trespasser Responsibility Act</w:t>
      </w:r>
    </w:p>
    <w:p w:rsidR="00C74C86" w:rsidRPr="00C74C86" w:rsidRDefault="00C74C86" w:rsidP="00C74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4C86" w:rsidRDefault="00C74C86" w:rsidP="00C74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4C86">
        <w:rPr>
          <w:b/>
        </w:rPr>
        <w:t xml:space="preserve">SECTION </w:t>
      </w:r>
      <w:r w:rsidR="0055579D" w:rsidRPr="00C74C86">
        <w:rPr>
          <w:b/>
        </w:rPr>
        <w:t>15</w:t>
      </w:r>
      <w:r w:rsidRPr="00C74C86">
        <w:rPr>
          <w:b/>
        </w:rPr>
        <w:noBreakHyphen/>
      </w:r>
      <w:r w:rsidR="0055579D" w:rsidRPr="00C74C86">
        <w:rPr>
          <w:b/>
        </w:rPr>
        <w:t>82</w:t>
      </w:r>
      <w:r w:rsidRPr="00C74C86">
        <w:rPr>
          <w:b/>
        </w:rPr>
        <w:noBreakHyphen/>
      </w:r>
      <w:r w:rsidR="0055579D" w:rsidRPr="00C74C86">
        <w:rPr>
          <w:b/>
        </w:rPr>
        <w:t>10.</w:t>
      </w:r>
      <w:r w:rsidR="0055579D" w:rsidRPr="00C74C86">
        <w:t xml:space="preserve"> Limitation on liability of land possessors to trespassers; exception.</w:t>
      </w:r>
    </w:p>
    <w:p w:rsidR="00C74C86" w:rsidRDefault="0055579D" w:rsidP="00C74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4C86">
        <w:tab/>
        <w:t>(A) As used in this section, the terms:</w:t>
      </w:r>
    </w:p>
    <w:p w:rsidR="00C74C86" w:rsidRDefault="0055579D" w:rsidP="00C74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4C86">
        <w:tab/>
      </w:r>
      <w:r w:rsidRPr="00C74C86">
        <w:tab/>
        <w:t xml:space="preserve">(1) </w:t>
      </w:r>
      <w:r w:rsidR="00C74C86" w:rsidRPr="00C74C86">
        <w:t>“</w:t>
      </w:r>
      <w:r w:rsidRPr="00C74C86">
        <w:t>Possessor of land</w:t>
      </w:r>
      <w:r w:rsidR="00C74C86" w:rsidRPr="00C74C86">
        <w:t>”</w:t>
      </w:r>
      <w:r w:rsidRPr="00C74C86">
        <w:t xml:space="preserve"> means the possessor of any fee, reversionary, or easement interest in real property, including an owner, lessee, or other lawful occupant.</w:t>
      </w:r>
    </w:p>
    <w:p w:rsidR="00C74C86" w:rsidRDefault="0055579D" w:rsidP="00C74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4C86">
        <w:tab/>
      </w:r>
      <w:r w:rsidRPr="00C74C86">
        <w:tab/>
        <w:t xml:space="preserve">(2) </w:t>
      </w:r>
      <w:r w:rsidR="00C74C86" w:rsidRPr="00C74C86">
        <w:t>“</w:t>
      </w:r>
      <w:r w:rsidRPr="00C74C86">
        <w:t>Trespasser</w:t>
      </w:r>
      <w:r w:rsidR="00C74C86" w:rsidRPr="00C74C86">
        <w:t>”</w:t>
      </w:r>
      <w:r w:rsidRPr="00C74C86">
        <w:t xml:space="preserve"> means a person who enters or remains on the land of another without permission or without legal privilege.</w:t>
      </w:r>
    </w:p>
    <w:p w:rsidR="00C74C86" w:rsidRDefault="0055579D" w:rsidP="00C74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4C86">
        <w:tab/>
        <w:t>(B) A possessor of land owes no duty to a trespasser except to refrain from causing a wilful or wanton injury.</w:t>
      </w:r>
    </w:p>
    <w:p w:rsidR="00C74C86" w:rsidRDefault="0055579D" w:rsidP="00C74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4C86">
        <w:tab/>
        <w:t>(C) Notwithstanding subsection (B), a possessor of land is subject to liability for physical harm to children or a person with an intellectual disability who are trespassing thereon caused by an artificial condition upon the land if:</w:t>
      </w:r>
    </w:p>
    <w:p w:rsidR="00C74C86" w:rsidRDefault="0055579D" w:rsidP="00C74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4C86">
        <w:tab/>
      </w:r>
      <w:r w:rsidRPr="00C74C86">
        <w:tab/>
        <w:t>(1) the place where the condition exists is one upon which the possessor knows or has reason to know that children or persons with an intellectual disability are likely to trespass;</w:t>
      </w:r>
    </w:p>
    <w:p w:rsidR="00C74C86" w:rsidRDefault="0055579D" w:rsidP="00C74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4C86">
        <w:tab/>
      </w:r>
      <w:r w:rsidRPr="00C74C86">
        <w:tab/>
        <w:t>(2) the condition is one of which the possessor knows or has reason to know and which he realizes or should realize will involve an unreasonable risk of death or serious bodily harm to children or persons with an intellectual disability;</w:t>
      </w:r>
    </w:p>
    <w:p w:rsidR="00C74C86" w:rsidRDefault="0055579D" w:rsidP="00C74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4C86">
        <w:tab/>
      </w:r>
      <w:r w:rsidRPr="00C74C86">
        <w:tab/>
        <w:t>(3) the person because of his youth or intellectual disability does not discover the condition or realize the risk involved in intermeddling with it or in coming within the area made dangerous by it;</w:t>
      </w:r>
    </w:p>
    <w:p w:rsidR="00C74C86" w:rsidRDefault="0055579D" w:rsidP="00C74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4C86">
        <w:tab/>
      </w:r>
      <w:r w:rsidRPr="00C74C86">
        <w:tab/>
        <w:t>(4) the utility to the possessor of maintaining the condition and the burden of eliminating the danger are slight as compared with the risk to children or the persons with an intellectual disability who are involved; and</w:t>
      </w:r>
    </w:p>
    <w:p w:rsidR="00C74C86" w:rsidRDefault="0055579D" w:rsidP="00C74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4C86">
        <w:tab/>
      </w:r>
      <w:r w:rsidRPr="00C74C86">
        <w:tab/>
        <w:t>(5) the possessor fails to exercise reasonable care to eliminate the danger or otherwise to protect the children or the persons with an intellectual disability.</w:t>
      </w:r>
    </w:p>
    <w:p w:rsidR="00C74C86" w:rsidRDefault="0055579D" w:rsidP="00C74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4C86">
        <w:tab/>
        <w:t xml:space="preserve">(D) For the purposes of subsection (C), </w:t>
      </w:r>
      <w:r w:rsidR="00C74C86" w:rsidRPr="00C74C86">
        <w:t>“</w:t>
      </w:r>
      <w:r w:rsidRPr="00C74C86">
        <w:t>intellectual disability</w:t>
      </w:r>
      <w:r w:rsidR="00C74C86" w:rsidRPr="00C74C86">
        <w:t>”</w:t>
      </w:r>
      <w:r w:rsidRPr="00C74C86">
        <w:t xml:space="preserve"> has the same meaning as provided for in Section 44</w:t>
      </w:r>
      <w:r w:rsidR="00C74C86" w:rsidRPr="00C74C86">
        <w:noBreakHyphen/>
      </w:r>
      <w:r w:rsidRPr="00C74C86">
        <w:t>20</w:t>
      </w:r>
      <w:r w:rsidR="00C74C86" w:rsidRPr="00C74C86">
        <w:noBreakHyphen/>
      </w:r>
      <w:r w:rsidRPr="00C74C86">
        <w:t>30(12).</w:t>
      </w:r>
    </w:p>
    <w:p w:rsidR="00C74C86" w:rsidRDefault="0055579D" w:rsidP="00C74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4C86">
        <w:tab/>
        <w:t>(E) This chapter does not affect any immunities from or defenses to civil liability established by another section of the South Carolina Code of Laws or available at common law to which a possessor of land may be entitled.</w:t>
      </w:r>
    </w:p>
    <w:p w:rsidR="00C74C86" w:rsidRDefault="0055579D" w:rsidP="00C74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4C86">
        <w:tab/>
        <w:t>(F) The provisions of this chapter do not affect any right, privilege, or provision of the South Carolina Tort Claims Act pursuant to Chapter 78, Title 15.</w:t>
      </w:r>
    </w:p>
    <w:p w:rsidR="00C74C86" w:rsidRDefault="00C74C86" w:rsidP="00C74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4C86" w:rsidRDefault="00C74C86" w:rsidP="00C74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579D" w:rsidRPr="00C74C86">
        <w:t xml:space="preserve">: 2015 Act No. 65 (H.3266), </w:t>
      </w:r>
      <w:r w:rsidRPr="00C74C86">
        <w:t xml:space="preserve">Section </w:t>
      </w:r>
      <w:r w:rsidR="0055579D" w:rsidRPr="00C74C86">
        <w:t>1, eff June 8, 2015.</w:t>
      </w:r>
    </w:p>
    <w:p w:rsidR="003D17DD" w:rsidRPr="00C74C86" w:rsidRDefault="003D17DD" w:rsidP="00C74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C74C86" w:rsidSect="00C74C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C86" w:rsidRDefault="00C74C86" w:rsidP="00C74C86">
      <w:r>
        <w:separator/>
      </w:r>
    </w:p>
  </w:endnote>
  <w:endnote w:type="continuationSeparator" w:id="0">
    <w:p w:rsidR="00C74C86" w:rsidRDefault="00C74C86" w:rsidP="00C7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C86" w:rsidRPr="00C74C86" w:rsidRDefault="00C74C86" w:rsidP="00C74C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C86" w:rsidRPr="00C74C86" w:rsidRDefault="00C74C86" w:rsidP="00C74C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C86" w:rsidRPr="00C74C86" w:rsidRDefault="00C74C86" w:rsidP="00C74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C86" w:rsidRDefault="00C74C86" w:rsidP="00C74C86">
      <w:r>
        <w:separator/>
      </w:r>
    </w:p>
  </w:footnote>
  <w:footnote w:type="continuationSeparator" w:id="0">
    <w:p w:rsidR="00C74C86" w:rsidRDefault="00C74C86" w:rsidP="00C74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C86" w:rsidRPr="00C74C86" w:rsidRDefault="00C74C86" w:rsidP="00C74C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C86" w:rsidRPr="00C74C86" w:rsidRDefault="00C74C86" w:rsidP="00C74C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C86" w:rsidRPr="00C74C86" w:rsidRDefault="00C74C86" w:rsidP="00C74C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266105"/>
    <w:rsid w:val="003D17DD"/>
    <w:rsid w:val="003D7AC5"/>
    <w:rsid w:val="005060F8"/>
    <w:rsid w:val="00515CFB"/>
    <w:rsid w:val="0055579D"/>
    <w:rsid w:val="007745ED"/>
    <w:rsid w:val="008704A7"/>
    <w:rsid w:val="008E6BD0"/>
    <w:rsid w:val="008F5481"/>
    <w:rsid w:val="00A72CAC"/>
    <w:rsid w:val="00A95D48"/>
    <w:rsid w:val="00B301A4"/>
    <w:rsid w:val="00C74C86"/>
    <w:rsid w:val="00CC2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BFB515-CF6F-49AA-BAEA-33E2096E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4C86"/>
    <w:pPr>
      <w:tabs>
        <w:tab w:val="center" w:pos="4680"/>
        <w:tab w:val="right" w:pos="9360"/>
      </w:tabs>
    </w:pPr>
  </w:style>
  <w:style w:type="character" w:customStyle="1" w:styleId="HeaderChar">
    <w:name w:val="Header Char"/>
    <w:basedOn w:val="DefaultParagraphFont"/>
    <w:link w:val="Header"/>
    <w:rsid w:val="00C74C86"/>
    <w:rPr>
      <w:sz w:val="22"/>
      <w:szCs w:val="24"/>
    </w:rPr>
  </w:style>
  <w:style w:type="paragraph" w:styleId="Footer">
    <w:name w:val="footer"/>
    <w:basedOn w:val="Normal"/>
    <w:link w:val="FooterChar"/>
    <w:unhideWhenUsed/>
    <w:rsid w:val="00C74C86"/>
    <w:pPr>
      <w:tabs>
        <w:tab w:val="center" w:pos="4680"/>
        <w:tab w:val="right" w:pos="9360"/>
      </w:tabs>
    </w:pPr>
  </w:style>
  <w:style w:type="character" w:customStyle="1" w:styleId="FooterChar">
    <w:name w:val="Footer Char"/>
    <w:basedOn w:val="DefaultParagraphFont"/>
    <w:link w:val="Footer"/>
    <w:rsid w:val="00C74C86"/>
    <w:rPr>
      <w:sz w:val="22"/>
      <w:szCs w:val="24"/>
    </w:rPr>
  </w:style>
  <w:style w:type="character" w:styleId="Hyperlink">
    <w:name w:val="Hyperlink"/>
    <w:basedOn w:val="DefaultParagraphFont"/>
    <w:uiPriority w:val="99"/>
    <w:semiHidden/>
    <w:rsid w:val="008F54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2015-12-21T15:08:00Z</dcterms:created>
  <dcterms:modified xsi:type="dcterms:W3CDTF">2015-12-21T15:08:00Z</dcterms:modified>
</cp:coreProperties>
</file>