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69" w:rsidRPr="002974FF" w:rsidRDefault="00527969">
      <w:pPr>
        <w:jc w:val="center"/>
        <w:rPr>
          <w:szCs w:val="22"/>
        </w:rPr>
      </w:pPr>
      <w:r w:rsidRPr="002974FF">
        <w:rPr>
          <w:szCs w:val="22"/>
        </w:rPr>
        <w:t>DISCLAIMER</w:t>
      </w:r>
    </w:p>
    <w:p w:rsidR="00527969" w:rsidRPr="002974FF" w:rsidRDefault="00527969">
      <w:pPr>
        <w:rPr>
          <w:szCs w:val="22"/>
        </w:rPr>
      </w:pPr>
    </w:p>
    <w:p w:rsidR="00527969" w:rsidRDefault="00527969"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27969" w:rsidRDefault="00527969" w:rsidP="00D86E37"/>
    <w:p w:rsidR="00527969" w:rsidRDefault="00527969"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7969" w:rsidRDefault="00527969" w:rsidP="00D86E37"/>
    <w:p w:rsidR="00527969" w:rsidRDefault="00527969"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7969" w:rsidRDefault="00527969" w:rsidP="00D86E37"/>
    <w:p w:rsidR="00527969" w:rsidRDefault="00527969"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27969" w:rsidRDefault="00527969">
      <w:r>
        <w:br w:type="page"/>
      </w:r>
    </w:p>
    <w:p w:rsidR="00390DC4" w:rsidRDefault="005E2098"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0DC4">
        <w:t>CHAPTER 29</w:t>
      </w:r>
    </w:p>
    <w:p w:rsidR="00390DC4" w:rsidRPr="00390DC4" w:rsidRDefault="005E2098"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DC4">
        <w:t>Trust Companies</w:t>
      </w:r>
    </w:p>
    <w:p w:rsidR="00390DC4" w:rsidRPr="00390DC4" w:rsidRDefault="00390DC4"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DC4" w:rsidRDefault="00390DC4"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0DC4">
        <w:rPr>
          <w:b/>
        </w:rPr>
        <w:t xml:space="preserve">SECTION </w:t>
      </w:r>
      <w:r w:rsidR="005E2098" w:rsidRPr="00390DC4">
        <w:rPr>
          <w:b/>
        </w:rPr>
        <w:t>21</w:t>
      </w:r>
      <w:r w:rsidRPr="00390DC4">
        <w:rPr>
          <w:b/>
        </w:rPr>
        <w:noBreakHyphen/>
      </w:r>
      <w:r w:rsidR="005E2098" w:rsidRPr="00390DC4">
        <w:rPr>
          <w:b/>
        </w:rPr>
        <w:t>29</w:t>
      </w:r>
      <w:r w:rsidRPr="00390DC4">
        <w:rPr>
          <w:b/>
        </w:rPr>
        <w:noBreakHyphen/>
      </w:r>
      <w:r w:rsidR="005E2098" w:rsidRPr="00390DC4">
        <w:rPr>
          <w:b/>
        </w:rPr>
        <w:t>90.</w:t>
      </w:r>
      <w:r w:rsidR="005E2098" w:rsidRPr="00390DC4">
        <w:t xml:space="preserve"> Affiliated trust company defined.</w:t>
      </w:r>
    </w:p>
    <w:p w:rsidR="00390DC4" w:rsidRDefault="005E2098"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0DC4">
        <w:tab/>
        <w:t xml:space="preserve">(A) For the purposes of this section, an </w:t>
      </w:r>
      <w:r w:rsidR="00390DC4" w:rsidRPr="00390DC4">
        <w:t>“</w:t>
      </w:r>
      <w:r w:rsidRPr="00390DC4">
        <w:t>affiliated trust company</w:t>
      </w:r>
      <w:r w:rsidR="00390DC4" w:rsidRPr="00390DC4">
        <w:t>”</w:t>
      </w:r>
      <w:r w:rsidRPr="00390DC4">
        <w:t xml:space="preserve"> is a trust company that is owned by the bank which has designated it as an agent or is owned, directly or indirectly, by the same bank holding company that owns, directly or indirectly, the bank which has designated it as an agent.</w:t>
      </w:r>
    </w:p>
    <w:p w:rsidR="00390DC4" w:rsidRDefault="005E2098"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0DC4">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390DC4" w:rsidRDefault="005E2098"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0DC4">
        <w:tab/>
      </w:r>
      <w:r w:rsidRPr="00390DC4">
        <w:tab/>
        <w:t>(1) may be considered an impermissible delegation of responsibility or duty by the bank; or</w:t>
      </w:r>
    </w:p>
    <w:p w:rsidR="00390DC4" w:rsidRDefault="005E2098"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0DC4">
        <w:tab/>
      </w:r>
      <w:r w:rsidRPr="00390DC4">
        <w:tab/>
        <w:t>(2) constitutes a resignation or disqualification of the bank as fiduciary or a relinquishment of trust powers by the bank.</w:t>
      </w:r>
    </w:p>
    <w:p w:rsidR="00390DC4" w:rsidRDefault="00390DC4"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0DC4" w:rsidRDefault="00390DC4"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2098" w:rsidRPr="00390DC4">
        <w:t xml:space="preserve">: 1987 Act No. 106, </w:t>
      </w:r>
      <w:r w:rsidRPr="00390DC4">
        <w:t xml:space="preserve">Section </w:t>
      </w:r>
      <w:r w:rsidR="005E2098" w:rsidRPr="00390DC4">
        <w:t>1.</w:t>
      </w:r>
    </w:p>
    <w:p w:rsidR="003D17DD" w:rsidRPr="00390DC4" w:rsidRDefault="003D17DD" w:rsidP="0039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390DC4" w:rsidSect="00390D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C4" w:rsidRDefault="00390DC4" w:rsidP="00390DC4">
      <w:r>
        <w:separator/>
      </w:r>
    </w:p>
  </w:endnote>
  <w:endnote w:type="continuationSeparator" w:id="0">
    <w:p w:rsidR="00390DC4" w:rsidRDefault="00390DC4" w:rsidP="0039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C4" w:rsidRPr="00390DC4" w:rsidRDefault="00390DC4" w:rsidP="00390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C4" w:rsidRPr="00390DC4" w:rsidRDefault="00390DC4" w:rsidP="00390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C4" w:rsidRPr="00390DC4" w:rsidRDefault="00390DC4" w:rsidP="00390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C4" w:rsidRDefault="00390DC4" w:rsidP="00390DC4">
      <w:r>
        <w:separator/>
      </w:r>
    </w:p>
  </w:footnote>
  <w:footnote w:type="continuationSeparator" w:id="0">
    <w:p w:rsidR="00390DC4" w:rsidRDefault="00390DC4" w:rsidP="00390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C4" w:rsidRPr="00390DC4" w:rsidRDefault="00390DC4" w:rsidP="00390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C4" w:rsidRPr="00390DC4" w:rsidRDefault="00390DC4" w:rsidP="00390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C4" w:rsidRPr="00390DC4" w:rsidRDefault="00390DC4" w:rsidP="00390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223286"/>
    <w:rsid w:val="00390DC4"/>
    <w:rsid w:val="003D17DD"/>
    <w:rsid w:val="00451E35"/>
    <w:rsid w:val="004967D0"/>
    <w:rsid w:val="004C529F"/>
    <w:rsid w:val="00527969"/>
    <w:rsid w:val="005E2098"/>
    <w:rsid w:val="007745ED"/>
    <w:rsid w:val="008A2CA5"/>
    <w:rsid w:val="008E6BD0"/>
    <w:rsid w:val="0090684A"/>
    <w:rsid w:val="00A72CAC"/>
    <w:rsid w:val="00A95D48"/>
    <w:rsid w:val="00B3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F5A2CB-518F-4D7C-93F8-5304A15F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0DC4"/>
    <w:pPr>
      <w:tabs>
        <w:tab w:val="center" w:pos="4680"/>
        <w:tab w:val="right" w:pos="9360"/>
      </w:tabs>
    </w:pPr>
  </w:style>
  <w:style w:type="character" w:customStyle="1" w:styleId="HeaderChar">
    <w:name w:val="Header Char"/>
    <w:basedOn w:val="DefaultParagraphFont"/>
    <w:link w:val="Header"/>
    <w:rsid w:val="00390DC4"/>
    <w:rPr>
      <w:sz w:val="22"/>
      <w:szCs w:val="24"/>
    </w:rPr>
  </w:style>
  <w:style w:type="paragraph" w:styleId="Footer">
    <w:name w:val="footer"/>
    <w:basedOn w:val="Normal"/>
    <w:link w:val="FooterChar"/>
    <w:unhideWhenUsed/>
    <w:rsid w:val="00390DC4"/>
    <w:pPr>
      <w:tabs>
        <w:tab w:val="center" w:pos="4680"/>
        <w:tab w:val="right" w:pos="9360"/>
      </w:tabs>
    </w:pPr>
  </w:style>
  <w:style w:type="character" w:customStyle="1" w:styleId="FooterChar">
    <w:name w:val="Footer Char"/>
    <w:basedOn w:val="DefaultParagraphFont"/>
    <w:link w:val="Footer"/>
    <w:rsid w:val="00390DC4"/>
    <w:rPr>
      <w:sz w:val="22"/>
      <w:szCs w:val="24"/>
    </w:rPr>
  </w:style>
  <w:style w:type="character" w:styleId="Hyperlink">
    <w:name w:val="Hyperlink"/>
    <w:basedOn w:val="DefaultParagraphFont"/>
    <w:uiPriority w:val="99"/>
    <w:semiHidden/>
    <w:rsid w:val="0052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