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30" w:rsidRPr="002974FF" w:rsidRDefault="009B0D30">
      <w:pPr>
        <w:jc w:val="center"/>
      </w:pPr>
      <w:r w:rsidRPr="002974FF">
        <w:t>DISCLAIMER</w:t>
      </w:r>
    </w:p>
    <w:p w:rsidR="009B0D30" w:rsidRPr="002974FF" w:rsidRDefault="009B0D30"/>
    <w:p w:rsidR="009B0D30" w:rsidRDefault="009B0D3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B0D30" w:rsidRDefault="009B0D30" w:rsidP="00D86E37"/>
    <w:p w:rsidR="009B0D30" w:rsidRDefault="009B0D3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0D30" w:rsidRDefault="009B0D30" w:rsidP="00D86E37"/>
    <w:p w:rsidR="009B0D30" w:rsidRDefault="009B0D3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0D30" w:rsidRDefault="009B0D30" w:rsidP="00D86E37"/>
    <w:p w:rsidR="009B0D30" w:rsidRDefault="009B0D3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B0D30" w:rsidRDefault="009B0D30">
      <w:pPr>
        <w:widowControl/>
        <w:tabs>
          <w:tab w:val="clear" w:pos="720"/>
        </w:tabs>
      </w:pPr>
      <w:r>
        <w:br w:type="page"/>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42EA">
        <w:t>CHAPTER 13</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2EA">
        <w:t>Deputy Sheriffs Generally</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4AF3" w:rsidRPr="006D42EA">
        <w:t xml:space="preserve"> 1</w:t>
      </w:r>
    </w:p>
    <w:p w:rsidR="006D42EA" w:rsidRP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2EA">
        <w:t>General Provisions</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10.</w:t>
      </w:r>
      <w:r w:rsidR="00494AF3" w:rsidRPr="006D42EA">
        <w:t xml:space="preserve"> Appointment; approval by court; responsibility of sheriff for acts of deputy.</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71; 1952 Code </w:t>
      </w:r>
      <w:r w:rsidRPr="006D42EA">
        <w:t xml:space="preserve">Section </w:t>
      </w:r>
      <w:r w:rsidR="00494AF3" w:rsidRPr="006D42EA">
        <w:t>53</w:t>
      </w:r>
      <w:r w:rsidRPr="006D42EA">
        <w:noBreakHyphen/>
      </w:r>
      <w:r w:rsidR="00494AF3" w:rsidRPr="006D42EA">
        <w:t xml:space="preserve">71; 1942 Code </w:t>
      </w:r>
      <w:r w:rsidRPr="006D42EA">
        <w:t xml:space="preserve">Section </w:t>
      </w:r>
      <w:r w:rsidR="00494AF3" w:rsidRPr="006D42EA">
        <w:t xml:space="preserve">3486; 1932 Code </w:t>
      </w:r>
      <w:r w:rsidRPr="006D42EA">
        <w:t xml:space="preserve">Sections </w:t>
      </w:r>
      <w:r w:rsidR="00494AF3" w:rsidRPr="006D42EA">
        <w:t xml:space="preserve"> 3486, 3487; Civ. C. </w:t>
      </w:r>
      <w:r w:rsidRPr="006D42EA">
        <w:t>‘</w:t>
      </w:r>
      <w:r w:rsidR="00494AF3" w:rsidRPr="006D42EA">
        <w:t xml:space="preserve">22 </w:t>
      </w:r>
      <w:r w:rsidRPr="006D42EA">
        <w:t xml:space="preserve">Section </w:t>
      </w:r>
      <w:r w:rsidR="00494AF3" w:rsidRPr="006D42EA">
        <w:t xml:space="preserve">2032; Civ. C. </w:t>
      </w:r>
      <w:r w:rsidRPr="006D42EA">
        <w:t>‘</w:t>
      </w:r>
      <w:r w:rsidR="00494AF3" w:rsidRPr="006D42EA">
        <w:t xml:space="preserve">12 </w:t>
      </w:r>
      <w:r w:rsidRPr="006D42EA">
        <w:t xml:space="preserve">Section </w:t>
      </w:r>
      <w:r w:rsidR="00494AF3" w:rsidRPr="006D42EA">
        <w:t xml:space="preserve">1146; Civ. C. </w:t>
      </w:r>
      <w:r w:rsidRPr="006D42EA">
        <w:t>‘</w:t>
      </w:r>
      <w:r w:rsidR="00494AF3" w:rsidRPr="006D42EA">
        <w:t xml:space="preserve">02 </w:t>
      </w:r>
      <w:r w:rsidRPr="006D42EA">
        <w:t xml:space="preserve">Section </w:t>
      </w:r>
      <w:r w:rsidR="00494AF3" w:rsidRPr="006D42EA">
        <w:t>830; G. S. 652, 653; R. S. 713; 1870 (14) 332; 1880 (17) 4; 1927 (35) 44; 1936 (39) 1390; 1937 (40) 86.</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15.</w:t>
      </w:r>
      <w:r w:rsidR="00494AF3" w:rsidRPr="006D42EA">
        <w:t xml:space="preserve"> Patrol of homeowner</w:t>
      </w:r>
      <w:r w:rsidRPr="006D42EA">
        <w:t>’</w:t>
      </w:r>
      <w:r w:rsidR="00494AF3" w:rsidRPr="006D42EA">
        <w:t>s association territory; compensation from association funds.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A sheriff is authorized to employ a deputy and pay his compensation from funds received from a residential homeowner</w:t>
      </w:r>
      <w:r w:rsidR="006D42EA" w:rsidRPr="006D42EA">
        <w:t>’</w:t>
      </w:r>
      <w:r w:rsidRPr="006D42EA">
        <w:t>s association in the county and, in doing so, may assign that deputy to patrol the territory comprising the geographical area represented by the homeowner</w:t>
      </w:r>
      <w:r w:rsidR="006D42EA" w:rsidRPr="006D42EA">
        <w:t>’</w:t>
      </w:r>
      <w:r w:rsidRPr="006D42EA">
        <w:t>s association. Nothing herein shall prevent the sheriff from assigning such deputy to other areas or to perform other duties, if, in the sheriff</w:t>
      </w:r>
      <w:r w:rsidR="006D42EA" w:rsidRPr="006D42EA">
        <w:t>’</w:t>
      </w:r>
      <w:r w:rsidRPr="006D42EA">
        <w:t>s discretion, it is necessary to do so.</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1990 Act No. 561, </w:t>
      </w:r>
      <w:r w:rsidRPr="006D42EA">
        <w:t xml:space="preserve">Section </w:t>
      </w:r>
      <w:r w:rsidR="00494AF3" w:rsidRPr="006D42EA">
        <w:t>1.</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20.</w:t>
      </w:r>
      <w:r w:rsidR="00494AF3" w:rsidRPr="006D42EA">
        <w:t xml:space="preserve"> Bond and oath.</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 xml:space="preserve">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w:t>
      </w:r>
      <w:r w:rsidR="006D42EA" w:rsidRPr="006D42EA">
        <w:t>“</w:t>
      </w:r>
      <w:r w:rsidRPr="006D42EA">
        <w:t>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w:t>
      </w:r>
      <w:r w:rsidR="006D42EA" w:rsidRPr="006D42EA">
        <w:t>”</w:t>
      </w:r>
      <w:r w:rsidRPr="006D42EA">
        <w:t xml:space="preserve"> The form of such bond shall be approved by the county attorney and, with the oaths, shall be filed with and kept by the clerk of court for the county.</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A blanket bond may be used in any county to fulfill the bond requirement of this section upon approval of the County Council and the County Attorney.</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77; 1952 Code </w:t>
      </w:r>
      <w:r w:rsidRPr="006D42EA">
        <w:t xml:space="preserve">Section </w:t>
      </w:r>
      <w:r w:rsidR="00494AF3" w:rsidRPr="006D42EA">
        <w:t>53</w:t>
      </w:r>
      <w:r w:rsidRPr="006D42EA">
        <w:noBreakHyphen/>
      </w:r>
      <w:r w:rsidR="00494AF3" w:rsidRPr="006D42EA">
        <w:t xml:space="preserve">77; 1942 Code </w:t>
      </w:r>
      <w:r w:rsidRPr="006D42EA">
        <w:t xml:space="preserve">Sections </w:t>
      </w:r>
      <w:r w:rsidR="00494AF3" w:rsidRPr="006D42EA">
        <w:t xml:space="preserve"> 3488, 3494; 1932 Code </w:t>
      </w:r>
      <w:r w:rsidRPr="006D42EA">
        <w:t xml:space="preserve">Sections </w:t>
      </w:r>
      <w:r w:rsidR="00494AF3" w:rsidRPr="006D42EA">
        <w:t xml:space="preserve"> 3488, 3494; Civ. C. </w:t>
      </w:r>
      <w:r w:rsidRPr="006D42EA">
        <w:t>‘</w:t>
      </w:r>
      <w:r w:rsidR="00494AF3" w:rsidRPr="006D42EA">
        <w:t xml:space="preserve">22 </w:t>
      </w:r>
      <w:r w:rsidRPr="006D42EA">
        <w:t xml:space="preserve">Sections </w:t>
      </w:r>
      <w:r w:rsidR="00494AF3" w:rsidRPr="006D42EA">
        <w:t xml:space="preserve"> 2033, 2039; Civ. C. </w:t>
      </w:r>
      <w:r w:rsidRPr="006D42EA">
        <w:t>‘</w:t>
      </w:r>
      <w:r w:rsidR="00494AF3" w:rsidRPr="006D42EA">
        <w:t xml:space="preserve">12 </w:t>
      </w:r>
      <w:r w:rsidRPr="006D42EA">
        <w:t xml:space="preserve">Section </w:t>
      </w:r>
      <w:r w:rsidR="00494AF3" w:rsidRPr="006D42EA">
        <w:t xml:space="preserve">1147; Civ. C. </w:t>
      </w:r>
      <w:r w:rsidRPr="006D42EA">
        <w:t>‘</w:t>
      </w:r>
      <w:r w:rsidR="00494AF3" w:rsidRPr="006D42EA">
        <w:t xml:space="preserve">02 </w:t>
      </w:r>
      <w:r w:rsidRPr="006D42EA">
        <w:t xml:space="preserve">Section </w:t>
      </w:r>
      <w:r w:rsidR="00494AF3" w:rsidRPr="006D42EA">
        <w:t xml:space="preserve">831; G. S. 654; R. S. 714; 1870 (14) 332; 1880 (17) 4; 1912 (27) 865; 1981 Act No. 105, </w:t>
      </w:r>
      <w:r w:rsidRPr="006D42EA">
        <w:t xml:space="preserve">Section </w:t>
      </w:r>
      <w:r w:rsidR="00494AF3" w:rsidRPr="006D42EA">
        <w:t>1.</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30.</w:t>
      </w:r>
      <w:r w:rsidR="00494AF3" w:rsidRPr="006D42EA">
        <w:t xml:space="preserve"> Monthly oath as prerequisite to salary warrant; uniforms and other equipment.</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w:t>
      </w:r>
      <w:r w:rsidR="006D42EA" w:rsidRPr="006D42EA">
        <w:t>’</w:t>
      </w:r>
      <w:r w:rsidRPr="006D42EA">
        <w:t xml:space="preserve"> billies and such firearms as may be prescribed by the governing body of the county. They shall bear all expenses incident to their service.</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80; 1952 Code </w:t>
      </w:r>
      <w:r w:rsidRPr="006D42EA">
        <w:t xml:space="preserve">Section </w:t>
      </w:r>
      <w:r w:rsidR="00494AF3" w:rsidRPr="006D42EA">
        <w:t>53</w:t>
      </w:r>
      <w:r w:rsidRPr="006D42EA">
        <w:noBreakHyphen/>
      </w:r>
      <w:r w:rsidR="00494AF3" w:rsidRPr="006D42EA">
        <w:t xml:space="preserve">80; 1942 Code </w:t>
      </w:r>
      <w:r w:rsidRPr="006D42EA">
        <w:t xml:space="preserve">Section </w:t>
      </w:r>
      <w:r w:rsidR="00494AF3" w:rsidRPr="006D42EA">
        <w:t xml:space="preserve">3491; 1932 Code </w:t>
      </w:r>
      <w:r w:rsidRPr="006D42EA">
        <w:t xml:space="preserve">Section </w:t>
      </w:r>
      <w:r w:rsidR="00494AF3" w:rsidRPr="006D42EA">
        <w:t xml:space="preserve">3491; Civ. C. </w:t>
      </w:r>
      <w:r w:rsidRPr="006D42EA">
        <w:t>‘</w:t>
      </w:r>
      <w:r w:rsidR="00494AF3" w:rsidRPr="006D42EA">
        <w:t xml:space="preserve">22 </w:t>
      </w:r>
      <w:r w:rsidRPr="006D42EA">
        <w:t xml:space="preserve">Section </w:t>
      </w:r>
      <w:r w:rsidR="00494AF3" w:rsidRPr="006D42EA">
        <w:t>2036; 1912 (27) 569, 865; 1961 (52) 497.</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40.</w:t>
      </w:r>
      <w:r w:rsidR="00494AF3" w:rsidRPr="006D42EA">
        <w:t xml:space="preserve"> Special deputies.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The sheriff, without seeking the approval of the circuit judge, may appoint special deputies as the exigency of his business may require for the service of process in civil and criminal proceedings only. He shall be responsible for the conduct of such special deputies.</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83; 1952 Code </w:t>
      </w:r>
      <w:r w:rsidRPr="006D42EA">
        <w:t xml:space="preserve">Section </w:t>
      </w:r>
      <w:r w:rsidR="00494AF3" w:rsidRPr="006D42EA">
        <w:t>53</w:t>
      </w:r>
      <w:r w:rsidRPr="006D42EA">
        <w:noBreakHyphen/>
      </w:r>
      <w:r w:rsidR="00494AF3" w:rsidRPr="006D42EA">
        <w:t xml:space="preserve">83; 1942 Code </w:t>
      </w:r>
      <w:r w:rsidRPr="006D42EA">
        <w:t xml:space="preserve">Section </w:t>
      </w:r>
      <w:r w:rsidR="00494AF3" w:rsidRPr="006D42EA">
        <w:t xml:space="preserve">3489; 1932 Code </w:t>
      </w:r>
      <w:r w:rsidRPr="006D42EA">
        <w:t xml:space="preserve">Section </w:t>
      </w:r>
      <w:r w:rsidR="00494AF3" w:rsidRPr="006D42EA">
        <w:t xml:space="preserve">3489; Civ. C. </w:t>
      </w:r>
      <w:r w:rsidRPr="006D42EA">
        <w:t>‘</w:t>
      </w:r>
      <w:r w:rsidR="00494AF3" w:rsidRPr="006D42EA">
        <w:t xml:space="preserve">22 </w:t>
      </w:r>
      <w:r w:rsidRPr="006D42EA">
        <w:t xml:space="preserve">Section </w:t>
      </w:r>
      <w:r w:rsidR="00494AF3" w:rsidRPr="006D42EA">
        <w:t xml:space="preserve">2034; Civ. C. </w:t>
      </w:r>
      <w:r w:rsidRPr="006D42EA">
        <w:t>‘</w:t>
      </w:r>
      <w:r w:rsidR="00494AF3" w:rsidRPr="006D42EA">
        <w:t xml:space="preserve">12 </w:t>
      </w:r>
      <w:r w:rsidRPr="006D42EA">
        <w:t xml:space="preserve">Section </w:t>
      </w:r>
      <w:r w:rsidR="00494AF3" w:rsidRPr="006D42EA">
        <w:t xml:space="preserve">1148; Civ. C. </w:t>
      </w:r>
      <w:r w:rsidRPr="006D42EA">
        <w:t>‘</w:t>
      </w:r>
      <w:r w:rsidR="00494AF3" w:rsidRPr="006D42EA">
        <w:t xml:space="preserve">02 </w:t>
      </w:r>
      <w:r w:rsidRPr="006D42EA">
        <w:t xml:space="preserve">Section </w:t>
      </w:r>
      <w:r w:rsidR="00494AF3" w:rsidRPr="006D42EA">
        <w:t>832; G. S. 652; R. S. 715; 1870 (14) 332; 1880 (17) 4.</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50.</w:t>
      </w:r>
      <w:r w:rsidR="00494AF3" w:rsidRPr="006D42EA">
        <w:t xml:space="preserve"> Authority to perform duties of office.</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When duly qualified a deputy sheriff may perform any and all of the duties appertaining to the office of his principal.</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84; 1952 Code </w:t>
      </w:r>
      <w:r w:rsidRPr="006D42EA">
        <w:t xml:space="preserve">Section </w:t>
      </w:r>
      <w:r w:rsidR="00494AF3" w:rsidRPr="006D42EA">
        <w:t>53</w:t>
      </w:r>
      <w:r w:rsidRPr="006D42EA">
        <w:noBreakHyphen/>
      </w:r>
      <w:r w:rsidR="00494AF3" w:rsidRPr="006D42EA">
        <w:t xml:space="preserve">84; 1942 Code </w:t>
      </w:r>
      <w:r w:rsidRPr="006D42EA">
        <w:t xml:space="preserve">Section </w:t>
      </w:r>
      <w:r w:rsidR="00494AF3" w:rsidRPr="006D42EA">
        <w:t xml:space="preserve">3488; 1932 Code </w:t>
      </w:r>
      <w:r w:rsidRPr="006D42EA">
        <w:t xml:space="preserve">Section </w:t>
      </w:r>
      <w:r w:rsidR="00494AF3" w:rsidRPr="006D42EA">
        <w:t xml:space="preserve">3488; Civ. C. </w:t>
      </w:r>
      <w:r w:rsidRPr="006D42EA">
        <w:t>‘</w:t>
      </w:r>
      <w:r w:rsidR="00494AF3" w:rsidRPr="006D42EA">
        <w:t xml:space="preserve">22 </w:t>
      </w:r>
      <w:r w:rsidRPr="006D42EA">
        <w:t xml:space="preserve">Section </w:t>
      </w:r>
      <w:r w:rsidR="00494AF3" w:rsidRPr="006D42EA">
        <w:t xml:space="preserve">2033; Civ. C. </w:t>
      </w:r>
      <w:r w:rsidRPr="006D42EA">
        <w:t>‘</w:t>
      </w:r>
      <w:r w:rsidR="00494AF3" w:rsidRPr="006D42EA">
        <w:t xml:space="preserve">12 </w:t>
      </w:r>
      <w:r w:rsidRPr="006D42EA">
        <w:t xml:space="preserve">Section </w:t>
      </w:r>
      <w:r w:rsidR="00494AF3" w:rsidRPr="006D42EA">
        <w:t xml:space="preserve">1147; Civ. C. </w:t>
      </w:r>
      <w:r w:rsidRPr="006D42EA">
        <w:t>‘</w:t>
      </w:r>
      <w:r w:rsidR="00494AF3" w:rsidRPr="006D42EA">
        <w:t xml:space="preserve">02 </w:t>
      </w:r>
      <w:r w:rsidRPr="006D42EA">
        <w:t xml:space="preserve">Section </w:t>
      </w:r>
      <w:r w:rsidR="00494AF3" w:rsidRPr="006D42EA">
        <w:t>831; G. S. 654; R. S. 714; 1870 (14) 332; 1880 (17) 4.</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60.</w:t>
      </w:r>
      <w:r w:rsidR="00494AF3" w:rsidRPr="006D42EA">
        <w:t xml:space="preserve"> Power of arrest.</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85; 1952 Code </w:t>
      </w:r>
      <w:r w:rsidRPr="006D42EA">
        <w:t xml:space="preserve">Section </w:t>
      </w:r>
      <w:r w:rsidR="00494AF3" w:rsidRPr="006D42EA">
        <w:t>53</w:t>
      </w:r>
      <w:r w:rsidRPr="006D42EA">
        <w:noBreakHyphen/>
      </w:r>
      <w:r w:rsidR="00494AF3" w:rsidRPr="006D42EA">
        <w:t xml:space="preserve">85; 1942 Code </w:t>
      </w:r>
      <w:r w:rsidRPr="006D42EA">
        <w:t xml:space="preserve">Section </w:t>
      </w:r>
      <w:r w:rsidR="00494AF3" w:rsidRPr="006D42EA">
        <w:t xml:space="preserve">3493; 1932 Code </w:t>
      </w:r>
      <w:r w:rsidRPr="006D42EA">
        <w:t xml:space="preserve">Section </w:t>
      </w:r>
      <w:r w:rsidR="00494AF3" w:rsidRPr="006D42EA">
        <w:t xml:space="preserve">3493; Civ. C. </w:t>
      </w:r>
      <w:r w:rsidRPr="006D42EA">
        <w:t>‘</w:t>
      </w:r>
      <w:r w:rsidR="00494AF3" w:rsidRPr="006D42EA">
        <w:t xml:space="preserve">22 </w:t>
      </w:r>
      <w:r w:rsidRPr="006D42EA">
        <w:t xml:space="preserve">Section </w:t>
      </w:r>
      <w:r w:rsidR="00494AF3" w:rsidRPr="006D42EA">
        <w:t xml:space="preserve">2038; Cr. C. </w:t>
      </w:r>
      <w:r w:rsidRPr="006D42EA">
        <w:t>‘</w:t>
      </w:r>
      <w:r w:rsidR="00494AF3" w:rsidRPr="006D42EA">
        <w:t xml:space="preserve">22 </w:t>
      </w:r>
      <w:r w:rsidRPr="006D42EA">
        <w:t xml:space="preserve">Section </w:t>
      </w:r>
      <w:r w:rsidR="00494AF3" w:rsidRPr="006D42EA">
        <w:t>328; 1912 (27) 865.</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70.</w:t>
      </w:r>
      <w:r w:rsidR="00494AF3" w:rsidRPr="006D42EA">
        <w:t xml:space="preserve"> Duty to patrol county.</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86; 1952 Code </w:t>
      </w:r>
      <w:r w:rsidRPr="006D42EA">
        <w:t xml:space="preserve">Section </w:t>
      </w:r>
      <w:r w:rsidR="00494AF3" w:rsidRPr="006D42EA">
        <w:t>53</w:t>
      </w:r>
      <w:r w:rsidRPr="006D42EA">
        <w:noBreakHyphen/>
      </w:r>
      <w:r w:rsidR="00494AF3" w:rsidRPr="006D42EA">
        <w:t xml:space="preserve">86; 1942 Code </w:t>
      </w:r>
      <w:r w:rsidRPr="006D42EA">
        <w:t xml:space="preserve">Section </w:t>
      </w:r>
      <w:r w:rsidR="00494AF3" w:rsidRPr="006D42EA">
        <w:t xml:space="preserve">3492; 1932 Code </w:t>
      </w:r>
      <w:r w:rsidRPr="006D42EA">
        <w:t xml:space="preserve">Section </w:t>
      </w:r>
      <w:r w:rsidR="00494AF3" w:rsidRPr="006D42EA">
        <w:t xml:space="preserve">3492; Civ. C. </w:t>
      </w:r>
      <w:r w:rsidRPr="006D42EA">
        <w:t>‘</w:t>
      </w:r>
      <w:r w:rsidR="00494AF3" w:rsidRPr="006D42EA">
        <w:t xml:space="preserve">22 </w:t>
      </w:r>
      <w:r w:rsidRPr="006D42EA">
        <w:t xml:space="preserve">Section </w:t>
      </w:r>
      <w:r w:rsidR="00494AF3" w:rsidRPr="006D42EA">
        <w:t>2037; 1912 (27) 865.</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4AF3" w:rsidRPr="006D42EA">
        <w:t xml:space="preserve"> 3</w:t>
      </w:r>
    </w:p>
    <w:p w:rsidR="006D42EA" w:rsidRP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2EA">
        <w:t>Deputy Sheriffs for Industrial Communities</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210.</w:t>
      </w:r>
      <w:r w:rsidR="00494AF3" w:rsidRPr="006D42EA">
        <w:t xml:space="preserve"> Appointment and qualifications.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lastRenderedPageBreak/>
        <w:tab/>
        <w:t>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101; 1952 Code </w:t>
      </w:r>
      <w:r w:rsidRPr="006D42EA">
        <w:t xml:space="preserve">Section </w:t>
      </w:r>
      <w:r w:rsidR="00494AF3" w:rsidRPr="006D42EA">
        <w:t>53</w:t>
      </w:r>
      <w:r w:rsidRPr="006D42EA">
        <w:noBreakHyphen/>
      </w:r>
      <w:r w:rsidR="00494AF3" w:rsidRPr="006D42EA">
        <w:t xml:space="preserve">101; 1942 Code </w:t>
      </w:r>
      <w:r w:rsidRPr="006D42EA">
        <w:t xml:space="preserve">Section </w:t>
      </w:r>
      <w:r w:rsidR="00494AF3" w:rsidRPr="006D42EA">
        <w:t xml:space="preserve">3499; 1932 Code </w:t>
      </w:r>
      <w:r w:rsidRPr="006D42EA">
        <w:t xml:space="preserve">Section </w:t>
      </w:r>
      <w:r w:rsidR="00494AF3" w:rsidRPr="006D42EA">
        <w:t xml:space="preserve">3499; Civ. C. </w:t>
      </w:r>
      <w:r w:rsidRPr="006D42EA">
        <w:t>‘</w:t>
      </w:r>
      <w:r w:rsidR="00494AF3" w:rsidRPr="006D42EA">
        <w:t xml:space="preserve">22 </w:t>
      </w:r>
      <w:r w:rsidRPr="006D42EA">
        <w:t xml:space="preserve">Section </w:t>
      </w:r>
      <w:r w:rsidR="00494AF3" w:rsidRPr="006D42EA">
        <w:t xml:space="preserve">2042; Civ. C. </w:t>
      </w:r>
      <w:r w:rsidRPr="006D42EA">
        <w:t>‘</w:t>
      </w:r>
      <w:r w:rsidR="00494AF3" w:rsidRPr="006D42EA">
        <w:t xml:space="preserve">12 </w:t>
      </w:r>
      <w:r w:rsidRPr="006D42EA">
        <w:t xml:space="preserve">Section </w:t>
      </w:r>
      <w:r w:rsidR="00494AF3" w:rsidRPr="006D42EA">
        <w:t xml:space="preserve">1149; Civ. C. </w:t>
      </w:r>
      <w:r w:rsidRPr="006D42EA">
        <w:t>‘</w:t>
      </w:r>
      <w:r w:rsidR="00494AF3" w:rsidRPr="006D42EA">
        <w:t xml:space="preserve">02 </w:t>
      </w:r>
      <w:r w:rsidRPr="006D42EA">
        <w:t xml:space="preserve">Section </w:t>
      </w:r>
      <w:r w:rsidR="00494AF3" w:rsidRPr="006D42EA">
        <w:t>833; 1898 (22) 743; 1899 (23) 75; 1933 (38) 47; 1947 (45) 225.</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220.</w:t>
      </w:r>
      <w:r w:rsidR="00494AF3" w:rsidRPr="006D42EA">
        <w:t xml:space="preserve"> Appointment of more than one deputy for larger communities.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102; 1952 Code </w:t>
      </w:r>
      <w:r w:rsidRPr="006D42EA">
        <w:t xml:space="preserve">Section </w:t>
      </w:r>
      <w:r w:rsidR="00494AF3" w:rsidRPr="006D42EA">
        <w:t>53</w:t>
      </w:r>
      <w:r w:rsidRPr="006D42EA">
        <w:noBreakHyphen/>
      </w:r>
      <w:r w:rsidR="00494AF3" w:rsidRPr="006D42EA">
        <w:t xml:space="preserve">102; 1942 Code </w:t>
      </w:r>
      <w:r w:rsidRPr="006D42EA">
        <w:t xml:space="preserve">Section </w:t>
      </w:r>
      <w:r w:rsidR="00494AF3" w:rsidRPr="006D42EA">
        <w:t xml:space="preserve">3499; 1932 Code </w:t>
      </w:r>
      <w:r w:rsidRPr="006D42EA">
        <w:t xml:space="preserve">Section </w:t>
      </w:r>
      <w:r w:rsidR="00494AF3" w:rsidRPr="006D42EA">
        <w:t xml:space="preserve">3499; Civ. C. </w:t>
      </w:r>
      <w:r w:rsidRPr="006D42EA">
        <w:t>‘</w:t>
      </w:r>
      <w:r w:rsidR="00494AF3" w:rsidRPr="006D42EA">
        <w:t xml:space="preserve">22 </w:t>
      </w:r>
      <w:r w:rsidRPr="006D42EA">
        <w:t xml:space="preserve">Section </w:t>
      </w:r>
      <w:r w:rsidR="00494AF3" w:rsidRPr="006D42EA">
        <w:t xml:space="preserve">2042; Civ. C. </w:t>
      </w:r>
      <w:r w:rsidRPr="006D42EA">
        <w:t>‘</w:t>
      </w:r>
      <w:r w:rsidR="00494AF3" w:rsidRPr="006D42EA">
        <w:t xml:space="preserve">12 </w:t>
      </w:r>
      <w:r w:rsidRPr="006D42EA">
        <w:t xml:space="preserve">Section </w:t>
      </w:r>
      <w:r w:rsidR="00494AF3" w:rsidRPr="006D42EA">
        <w:t xml:space="preserve">1149; Civ. C. </w:t>
      </w:r>
      <w:r w:rsidRPr="006D42EA">
        <w:t>‘</w:t>
      </w:r>
      <w:r w:rsidR="00494AF3" w:rsidRPr="006D42EA">
        <w:t xml:space="preserve">02 </w:t>
      </w:r>
      <w:r w:rsidRPr="006D42EA">
        <w:t xml:space="preserve">Section </w:t>
      </w:r>
      <w:r w:rsidR="00494AF3" w:rsidRPr="006D42EA">
        <w:t>833; 1898 (22) 743; 1899 (23) 75; 1933 (38) 47.</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230.</w:t>
      </w:r>
      <w:r w:rsidR="00494AF3" w:rsidRPr="006D42EA">
        <w:t xml:space="preserve"> Oath; bond.</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6D42EA" w:rsidRPr="006D42EA">
        <w:t xml:space="preserve">Section </w:t>
      </w:r>
      <w:r w:rsidRPr="006D42EA">
        <w:t>22</w:t>
      </w:r>
      <w:r w:rsidR="006D42EA" w:rsidRPr="006D42EA">
        <w:noBreakHyphen/>
      </w:r>
      <w:r w:rsidRPr="006D42EA">
        <w:t>9</w:t>
      </w:r>
      <w:r w:rsidR="006D42EA" w:rsidRPr="006D42EA">
        <w:noBreakHyphen/>
      </w:r>
      <w:r w:rsidRPr="006D42EA">
        <w:t xml:space="preserve">20 and shall be subject to the provisions of </w:t>
      </w:r>
      <w:r w:rsidR="006D42EA" w:rsidRPr="006D42EA">
        <w:t xml:space="preserve">Section </w:t>
      </w:r>
      <w:r w:rsidRPr="006D42EA">
        <w:t>22</w:t>
      </w:r>
      <w:r w:rsidR="006D42EA" w:rsidRPr="006D42EA">
        <w:noBreakHyphen/>
      </w:r>
      <w:r w:rsidRPr="006D42EA">
        <w:t>9</w:t>
      </w:r>
      <w:r w:rsidR="006D42EA" w:rsidRPr="006D42EA">
        <w:noBreakHyphen/>
      </w:r>
      <w:r w:rsidRPr="006D42EA">
        <w:t>160.</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103; 1952 Code </w:t>
      </w:r>
      <w:r w:rsidRPr="006D42EA">
        <w:t xml:space="preserve">Section </w:t>
      </w:r>
      <w:r w:rsidR="00494AF3" w:rsidRPr="006D42EA">
        <w:t>53</w:t>
      </w:r>
      <w:r w:rsidRPr="006D42EA">
        <w:noBreakHyphen/>
      </w:r>
      <w:r w:rsidR="00494AF3" w:rsidRPr="006D42EA">
        <w:t xml:space="preserve">103; 1942 Code </w:t>
      </w:r>
      <w:r w:rsidRPr="006D42EA">
        <w:t xml:space="preserve">Sections </w:t>
      </w:r>
      <w:r w:rsidR="00494AF3" w:rsidRPr="006D42EA">
        <w:t xml:space="preserve"> 3499, 3501; 1932 Code </w:t>
      </w:r>
      <w:r w:rsidRPr="006D42EA">
        <w:t xml:space="preserve">Sections </w:t>
      </w:r>
      <w:r w:rsidR="00494AF3" w:rsidRPr="006D42EA">
        <w:t xml:space="preserve"> 3499, 3501; Civ. C. </w:t>
      </w:r>
      <w:r w:rsidRPr="006D42EA">
        <w:t>‘</w:t>
      </w:r>
      <w:r w:rsidR="00494AF3" w:rsidRPr="006D42EA">
        <w:t xml:space="preserve">22 </w:t>
      </w:r>
      <w:r w:rsidRPr="006D42EA">
        <w:t xml:space="preserve">Sections </w:t>
      </w:r>
      <w:r w:rsidR="00494AF3" w:rsidRPr="006D42EA">
        <w:t xml:space="preserve"> 2042, 2044; Civ. C. </w:t>
      </w:r>
      <w:r w:rsidRPr="006D42EA">
        <w:t>‘</w:t>
      </w:r>
      <w:r w:rsidR="00494AF3" w:rsidRPr="006D42EA">
        <w:t xml:space="preserve">12 </w:t>
      </w:r>
      <w:r w:rsidRPr="006D42EA">
        <w:t xml:space="preserve">Sections </w:t>
      </w:r>
      <w:r w:rsidR="00494AF3" w:rsidRPr="006D42EA">
        <w:t xml:space="preserve"> 1149, 1151; Civ. C. </w:t>
      </w:r>
      <w:r w:rsidRPr="006D42EA">
        <w:t>‘</w:t>
      </w:r>
      <w:r w:rsidR="00494AF3" w:rsidRPr="006D42EA">
        <w:t xml:space="preserve">02 </w:t>
      </w:r>
      <w:r w:rsidRPr="006D42EA">
        <w:t xml:space="preserve">Sections </w:t>
      </w:r>
      <w:r w:rsidR="00494AF3" w:rsidRPr="006D42EA">
        <w:t xml:space="preserve"> 833, 835; 1898 (22) 743; 1899 (23) 75; 1901 (23) 696; 1933 (38) 47.</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240.</w:t>
      </w:r>
      <w:r w:rsidR="00494AF3" w:rsidRPr="006D42EA">
        <w:t xml:space="preserve"> Term of office; removal.</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104; 1952 Code </w:t>
      </w:r>
      <w:r w:rsidRPr="006D42EA">
        <w:t xml:space="preserve">Section </w:t>
      </w:r>
      <w:r w:rsidR="00494AF3" w:rsidRPr="006D42EA">
        <w:t>53</w:t>
      </w:r>
      <w:r w:rsidRPr="006D42EA">
        <w:noBreakHyphen/>
      </w:r>
      <w:r w:rsidR="00494AF3" w:rsidRPr="006D42EA">
        <w:t xml:space="preserve">104; 1942 Code </w:t>
      </w:r>
      <w:r w:rsidRPr="006D42EA">
        <w:t xml:space="preserve">Section </w:t>
      </w:r>
      <w:r w:rsidR="00494AF3" w:rsidRPr="006D42EA">
        <w:t xml:space="preserve">3499; 1932 Code </w:t>
      </w:r>
      <w:r w:rsidRPr="006D42EA">
        <w:t xml:space="preserve">Section </w:t>
      </w:r>
      <w:r w:rsidR="00494AF3" w:rsidRPr="006D42EA">
        <w:t xml:space="preserve">3499; Civ. C. </w:t>
      </w:r>
      <w:r w:rsidRPr="006D42EA">
        <w:t>‘</w:t>
      </w:r>
      <w:r w:rsidR="00494AF3" w:rsidRPr="006D42EA">
        <w:t xml:space="preserve">22 </w:t>
      </w:r>
      <w:r w:rsidRPr="006D42EA">
        <w:t xml:space="preserve">Section </w:t>
      </w:r>
      <w:r w:rsidR="00494AF3" w:rsidRPr="006D42EA">
        <w:t xml:space="preserve">2042; Civ. C. </w:t>
      </w:r>
      <w:r w:rsidRPr="006D42EA">
        <w:t>‘</w:t>
      </w:r>
      <w:r w:rsidR="00494AF3" w:rsidRPr="006D42EA">
        <w:t xml:space="preserve">12 </w:t>
      </w:r>
      <w:r w:rsidRPr="006D42EA">
        <w:t xml:space="preserve">Section </w:t>
      </w:r>
      <w:r w:rsidR="00494AF3" w:rsidRPr="006D42EA">
        <w:t xml:space="preserve">1149; Civ. C. </w:t>
      </w:r>
      <w:r w:rsidRPr="006D42EA">
        <w:t>‘</w:t>
      </w:r>
      <w:r w:rsidR="00494AF3" w:rsidRPr="006D42EA">
        <w:t xml:space="preserve">02 </w:t>
      </w:r>
      <w:r w:rsidRPr="006D42EA">
        <w:t xml:space="preserve">Section </w:t>
      </w:r>
      <w:r w:rsidR="00494AF3" w:rsidRPr="006D42EA">
        <w:t>833; 1898 (22) 743; 1899 (23) 75; 1933 (38) 47.</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250.</w:t>
      </w:r>
      <w:r w:rsidR="00494AF3" w:rsidRPr="006D42EA">
        <w:t xml:space="preserve"> Salary.</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105; 1952 Code </w:t>
      </w:r>
      <w:r w:rsidRPr="006D42EA">
        <w:t xml:space="preserve">Section </w:t>
      </w:r>
      <w:r w:rsidR="00494AF3" w:rsidRPr="006D42EA">
        <w:t>53</w:t>
      </w:r>
      <w:r w:rsidRPr="006D42EA">
        <w:noBreakHyphen/>
      </w:r>
      <w:r w:rsidR="00494AF3" w:rsidRPr="006D42EA">
        <w:t xml:space="preserve">105; 1942 Code </w:t>
      </w:r>
      <w:r w:rsidRPr="006D42EA">
        <w:t xml:space="preserve">Section </w:t>
      </w:r>
      <w:r w:rsidR="00494AF3" w:rsidRPr="006D42EA">
        <w:t xml:space="preserve">3499; 1932 Code </w:t>
      </w:r>
      <w:r w:rsidRPr="006D42EA">
        <w:t xml:space="preserve">Section </w:t>
      </w:r>
      <w:r w:rsidR="00494AF3" w:rsidRPr="006D42EA">
        <w:t xml:space="preserve">3499; Civ. C. </w:t>
      </w:r>
      <w:r w:rsidRPr="006D42EA">
        <w:t>‘</w:t>
      </w:r>
      <w:r w:rsidR="00494AF3" w:rsidRPr="006D42EA">
        <w:t xml:space="preserve">22 </w:t>
      </w:r>
      <w:r w:rsidRPr="006D42EA">
        <w:t xml:space="preserve">Section </w:t>
      </w:r>
      <w:r w:rsidR="00494AF3" w:rsidRPr="006D42EA">
        <w:t xml:space="preserve">2042; Civ. C. </w:t>
      </w:r>
      <w:r w:rsidRPr="006D42EA">
        <w:t>‘</w:t>
      </w:r>
      <w:r w:rsidR="00494AF3" w:rsidRPr="006D42EA">
        <w:t xml:space="preserve">12 </w:t>
      </w:r>
      <w:r w:rsidRPr="006D42EA">
        <w:t xml:space="preserve">Section </w:t>
      </w:r>
      <w:r w:rsidR="00494AF3" w:rsidRPr="006D42EA">
        <w:t xml:space="preserve">1149; Civ. C. </w:t>
      </w:r>
      <w:r w:rsidRPr="006D42EA">
        <w:t>‘</w:t>
      </w:r>
      <w:r w:rsidR="00494AF3" w:rsidRPr="006D42EA">
        <w:t xml:space="preserve">02 </w:t>
      </w:r>
      <w:r w:rsidRPr="006D42EA">
        <w:t xml:space="preserve">Section </w:t>
      </w:r>
      <w:r w:rsidR="00494AF3" w:rsidRPr="006D42EA">
        <w:t>833; 1898 (22) 743; 1899 (23) 75; 1933 (38) 47.</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260.</w:t>
      </w:r>
      <w:r w:rsidR="00494AF3" w:rsidRPr="006D42EA">
        <w:t xml:space="preserve"> Jurisdiction.</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107; 1952 Code </w:t>
      </w:r>
      <w:r w:rsidRPr="006D42EA">
        <w:t xml:space="preserve">Section </w:t>
      </w:r>
      <w:r w:rsidR="00494AF3" w:rsidRPr="006D42EA">
        <w:t>53</w:t>
      </w:r>
      <w:r w:rsidRPr="006D42EA">
        <w:noBreakHyphen/>
      </w:r>
      <w:r w:rsidR="00494AF3" w:rsidRPr="006D42EA">
        <w:t xml:space="preserve">107; 1942 Code </w:t>
      </w:r>
      <w:r w:rsidRPr="006D42EA">
        <w:t xml:space="preserve">Section </w:t>
      </w:r>
      <w:r w:rsidR="00494AF3" w:rsidRPr="006D42EA">
        <w:t xml:space="preserve">3499; 1932 Code </w:t>
      </w:r>
      <w:r w:rsidRPr="006D42EA">
        <w:t xml:space="preserve">Section </w:t>
      </w:r>
      <w:r w:rsidR="00494AF3" w:rsidRPr="006D42EA">
        <w:t xml:space="preserve">3499; Civ. C. </w:t>
      </w:r>
      <w:r w:rsidRPr="006D42EA">
        <w:t>‘</w:t>
      </w:r>
      <w:r w:rsidR="00494AF3" w:rsidRPr="006D42EA">
        <w:t xml:space="preserve">22 </w:t>
      </w:r>
      <w:r w:rsidRPr="006D42EA">
        <w:t xml:space="preserve">Section </w:t>
      </w:r>
      <w:r w:rsidR="00494AF3" w:rsidRPr="006D42EA">
        <w:t xml:space="preserve">2042; Civ. C. </w:t>
      </w:r>
      <w:r w:rsidRPr="006D42EA">
        <w:t>‘</w:t>
      </w:r>
      <w:r w:rsidR="00494AF3" w:rsidRPr="006D42EA">
        <w:t xml:space="preserve">12 </w:t>
      </w:r>
      <w:r w:rsidRPr="006D42EA">
        <w:t xml:space="preserve">Section </w:t>
      </w:r>
      <w:r w:rsidR="00494AF3" w:rsidRPr="006D42EA">
        <w:t xml:space="preserve">1149; Civ. C. </w:t>
      </w:r>
      <w:r w:rsidRPr="006D42EA">
        <w:t>‘</w:t>
      </w:r>
      <w:r w:rsidR="00494AF3" w:rsidRPr="006D42EA">
        <w:t xml:space="preserve">02 </w:t>
      </w:r>
      <w:r w:rsidRPr="006D42EA">
        <w:t xml:space="preserve">Section </w:t>
      </w:r>
      <w:r w:rsidR="00494AF3" w:rsidRPr="006D42EA">
        <w:t>833; 1898 (22) 743; 1899 (23) 75; 1933 (38) 47.</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270.</w:t>
      </w:r>
      <w:r w:rsidR="00494AF3" w:rsidRPr="006D42EA">
        <w:t xml:space="preserve"> Situations in which jurisdiction may extend to other communities.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108; 1952 Code </w:t>
      </w:r>
      <w:r w:rsidRPr="006D42EA">
        <w:t xml:space="preserve">Section </w:t>
      </w:r>
      <w:r w:rsidR="00494AF3" w:rsidRPr="006D42EA">
        <w:t>53</w:t>
      </w:r>
      <w:r w:rsidRPr="006D42EA">
        <w:noBreakHyphen/>
      </w:r>
      <w:r w:rsidR="00494AF3" w:rsidRPr="006D42EA">
        <w:t>108; 1943 (43) 295.</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280.</w:t>
      </w:r>
      <w:r w:rsidR="00494AF3" w:rsidRPr="006D42EA">
        <w:t xml:space="preserve"> Rights, powers and duties of deputies.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Any such deputy sheriff:</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(1) Shall have, do and exercise all the rights, duties and powers prescribed by law for constables or magistrates and such powers as are usually exercised by marshals and policemen of towns and cities;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(2) Shall act as a conservator of the peace;</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(3) Shall take into custody and carry before the nearest magistrate any person who may, in his view, engage in riotous conduct or violation of the peace, refusing upon his command to desist therefrom;</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(4) Shall arrest any person who may, in his view, commit any felony or misdemeanor and carry him before a court of competent jurisdiction; and</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(5) Shall execute any and all criminal process from magistrates</w:t>
      </w:r>
      <w:r w:rsidR="006D42EA" w:rsidRPr="006D42EA">
        <w:t>’</w:t>
      </w:r>
      <w:r w:rsidRPr="006D42EA">
        <w:t xml:space="preserve"> courts.</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111; 1952 Code </w:t>
      </w:r>
      <w:r w:rsidRPr="006D42EA">
        <w:t xml:space="preserve">Section </w:t>
      </w:r>
      <w:r w:rsidR="00494AF3" w:rsidRPr="006D42EA">
        <w:t>53</w:t>
      </w:r>
      <w:r w:rsidRPr="006D42EA">
        <w:noBreakHyphen/>
      </w:r>
      <w:r w:rsidR="00494AF3" w:rsidRPr="006D42EA">
        <w:t xml:space="preserve">111; 1942 Code </w:t>
      </w:r>
      <w:r w:rsidRPr="006D42EA">
        <w:t xml:space="preserve">Section </w:t>
      </w:r>
      <w:r w:rsidR="00494AF3" w:rsidRPr="006D42EA">
        <w:t xml:space="preserve">3500; 1932 Code </w:t>
      </w:r>
      <w:r w:rsidRPr="006D42EA">
        <w:t xml:space="preserve">Section </w:t>
      </w:r>
      <w:r w:rsidR="00494AF3" w:rsidRPr="006D42EA">
        <w:t xml:space="preserve">3500; Civ. C. </w:t>
      </w:r>
      <w:r w:rsidRPr="006D42EA">
        <w:t>‘</w:t>
      </w:r>
      <w:r w:rsidR="00494AF3" w:rsidRPr="006D42EA">
        <w:t xml:space="preserve">22 </w:t>
      </w:r>
      <w:r w:rsidRPr="006D42EA">
        <w:t xml:space="preserve">Section </w:t>
      </w:r>
      <w:r w:rsidR="00494AF3" w:rsidRPr="006D42EA">
        <w:t xml:space="preserve">2043; Cr. C. </w:t>
      </w:r>
      <w:r w:rsidRPr="006D42EA">
        <w:t>‘</w:t>
      </w:r>
      <w:r w:rsidR="00494AF3" w:rsidRPr="006D42EA">
        <w:t xml:space="preserve">22 </w:t>
      </w:r>
      <w:r w:rsidRPr="006D42EA">
        <w:t xml:space="preserve">Section </w:t>
      </w:r>
      <w:r w:rsidR="00494AF3" w:rsidRPr="006D42EA">
        <w:t xml:space="preserve">329; Civ. C. </w:t>
      </w:r>
      <w:r w:rsidRPr="006D42EA">
        <w:t>‘</w:t>
      </w:r>
      <w:r w:rsidR="00494AF3" w:rsidRPr="006D42EA">
        <w:t xml:space="preserve">12 </w:t>
      </w:r>
      <w:r w:rsidRPr="006D42EA">
        <w:t xml:space="preserve">Section </w:t>
      </w:r>
      <w:r w:rsidR="00494AF3" w:rsidRPr="006D42EA">
        <w:t xml:space="preserve">1150; Civ. C. </w:t>
      </w:r>
      <w:r w:rsidRPr="006D42EA">
        <w:t>‘</w:t>
      </w:r>
      <w:r w:rsidR="00494AF3" w:rsidRPr="006D42EA">
        <w:t xml:space="preserve">02 </w:t>
      </w:r>
      <w:r w:rsidRPr="006D42EA">
        <w:t xml:space="preserve">Section </w:t>
      </w:r>
      <w:r w:rsidR="00494AF3" w:rsidRPr="006D42EA">
        <w:t>834; 1898 (22) 793; 1899 (23) 75.</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290.</w:t>
      </w:r>
      <w:r w:rsidR="00494AF3" w:rsidRPr="006D42EA">
        <w:t xml:space="preserve"> Responsibility for malfeasance of deputies.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Neither the sheriff of the county nor the industrial corporation shall be responsible for the malfeasance, nonfeasance or misfeasance of any such officer, but he and his sureties shall be answerable therefor on his official bond.</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112; 1952 Code </w:t>
      </w:r>
      <w:r w:rsidRPr="006D42EA">
        <w:t xml:space="preserve">Section </w:t>
      </w:r>
      <w:r w:rsidR="00494AF3" w:rsidRPr="006D42EA">
        <w:t>53</w:t>
      </w:r>
      <w:r w:rsidRPr="006D42EA">
        <w:noBreakHyphen/>
      </w:r>
      <w:r w:rsidR="00494AF3" w:rsidRPr="006D42EA">
        <w:t xml:space="preserve">112; 1942 Code </w:t>
      </w:r>
      <w:r w:rsidRPr="006D42EA">
        <w:t xml:space="preserve">Section </w:t>
      </w:r>
      <w:r w:rsidR="00494AF3" w:rsidRPr="006D42EA">
        <w:t xml:space="preserve">3502; 1932 Code </w:t>
      </w:r>
      <w:r w:rsidRPr="006D42EA">
        <w:t xml:space="preserve">Section </w:t>
      </w:r>
      <w:r w:rsidR="00494AF3" w:rsidRPr="006D42EA">
        <w:t xml:space="preserve">3502; Civ. C. </w:t>
      </w:r>
      <w:r w:rsidRPr="006D42EA">
        <w:t>‘</w:t>
      </w:r>
      <w:r w:rsidR="00494AF3" w:rsidRPr="006D42EA">
        <w:t xml:space="preserve">22 </w:t>
      </w:r>
      <w:r w:rsidRPr="006D42EA">
        <w:t xml:space="preserve">Section </w:t>
      </w:r>
      <w:r w:rsidR="00494AF3" w:rsidRPr="006D42EA">
        <w:t xml:space="preserve">2045; Civ. C. </w:t>
      </w:r>
      <w:r w:rsidRPr="006D42EA">
        <w:t>‘</w:t>
      </w:r>
      <w:r w:rsidR="00494AF3" w:rsidRPr="006D42EA">
        <w:t xml:space="preserve">12 </w:t>
      </w:r>
      <w:r w:rsidRPr="006D42EA">
        <w:t xml:space="preserve">Section </w:t>
      </w:r>
      <w:r w:rsidR="00494AF3" w:rsidRPr="006D42EA">
        <w:t>1152; 1904 (24) 424.</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300.</w:t>
      </w:r>
      <w:r w:rsidR="00494AF3" w:rsidRPr="006D42EA">
        <w:t xml:space="preserve"> Article shall be applicable notwithstanding that community is composed of temporary residents.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The provisions of this article shall apply to any such industrial communities as are comprised of fifty persons or more, whether such persons are permanent or temporary inhabitants thereof.</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113; 1952 Code </w:t>
      </w:r>
      <w:r w:rsidRPr="006D42EA">
        <w:t xml:space="preserve">Section </w:t>
      </w:r>
      <w:r w:rsidR="00494AF3" w:rsidRPr="006D42EA">
        <w:t>53</w:t>
      </w:r>
      <w:r w:rsidRPr="006D42EA">
        <w:noBreakHyphen/>
      </w:r>
      <w:r w:rsidR="00494AF3" w:rsidRPr="006D42EA">
        <w:t xml:space="preserve">113; 1942 Code </w:t>
      </w:r>
      <w:r w:rsidRPr="006D42EA">
        <w:t xml:space="preserve">Section </w:t>
      </w:r>
      <w:r w:rsidR="00494AF3" w:rsidRPr="006D42EA">
        <w:t xml:space="preserve">3503; 1932 Code </w:t>
      </w:r>
      <w:r w:rsidRPr="006D42EA">
        <w:t xml:space="preserve">Section </w:t>
      </w:r>
      <w:r w:rsidR="00494AF3" w:rsidRPr="006D42EA">
        <w:t xml:space="preserve">3503; Civ. C. </w:t>
      </w:r>
      <w:r w:rsidRPr="006D42EA">
        <w:t>‘</w:t>
      </w:r>
      <w:r w:rsidR="00494AF3" w:rsidRPr="006D42EA">
        <w:t xml:space="preserve">22 </w:t>
      </w:r>
      <w:r w:rsidRPr="006D42EA">
        <w:t xml:space="preserve">Section </w:t>
      </w:r>
      <w:r w:rsidR="00494AF3" w:rsidRPr="006D42EA">
        <w:t xml:space="preserve">2046; Civ. C. </w:t>
      </w:r>
      <w:r w:rsidRPr="006D42EA">
        <w:t>‘</w:t>
      </w:r>
      <w:r w:rsidR="00494AF3" w:rsidRPr="006D42EA">
        <w:t xml:space="preserve">12 </w:t>
      </w:r>
      <w:r w:rsidRPr="006D42EA">
        <w:t xml:space="preserve">Section </w:t>
      </w:r>
      <w:r w:rsidR="00494AF3" w:rsidRPr="006D42EA">
        <w:t>1153; 1904 (24) 424.</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4AF3" w:rsidRPr="006D42EA">
        <w:t xml:space="preserve"> 5</w:t>
      </w:r>
    </w:p>
    <w:p w:rsidR="006D42EA" w:rsidRP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2EA">
        <w:t>Deputy Sheriffs for Fairs, Circuses and Meetings</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410.</w:t>
      </w:r>
      <w:r w:rsidR="00494AF3" w:rsidRPr="006D42EA">
        <w:t xml:space="preserve"> Appointment and qualifications.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Nothing herein contained shall interfere with the right and duty of a sheriff, upon his own motion, to appoint such a deputy or deputies as may seem advisable.</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121; 1952 Code </w:t>
      </w:r>
      <w:r w:rsidRPr="006D42EA">
        <w:t xml:space="preserve">Section </w:t>
      </w:r>
      <w:r w:rsidR="00494AF3" w:rsidRPr="006D42EA">
        <w:t>53</w:t>
      </w:r>
      <w:r w:rsidRPr="006D42EA">
        <w:noBreakHyphen/>
      </w:r>
      <w:r w:rsidR="00494AF3" w:rsidRPr="006D42EA">
        <w:t xml:space="preserve">121; 1942 Code </w:t>
      </w:r>
      <w:r w:rsidRPr="006D42EA">
        <w:t xml:space="preserve">Section </w:t>
      </w:r>
      <w:r w:rsidR="00494AF3" w:rsidRPr="006D42EA">
        <w:t xml:space="preserve">3504; 1932 Code </w:t>
      </w:r>
      <w:r w:rsidRPr="006D42EA">
        <w:t xml:space="preserve">Section </w:t>
      </w:r>
      <w:r w:rsidR="00494AF3" w:rsidRPr="006D42EA">
        <w:t xml:space="preserve">3504; Civ. C. </w:t>
      </w:r>
      <w:r w:rsidRPr="006D42EA">
        <w:t>‘</w:t>
      </w:r>
      <w:r w:rsidR="00494AF3" w:rsidRPr="006D42EA">
        <w:t xml:space="preserve">22 </w:t>
      </w:r>
      <w:r w:rsidRPr="006D42EA">
        <w:t xml:space="preserve">Section </w:t>
      </w:r>
      <w:r w:rsidR="00494AF3" w:rsidRPr="006D42EA">
        <w:t xml:space="preserve">2047; Civ. C. </w:t>
      </w:r>
      <w:r w:rsidRPr="006D42EA">
        <w:t>‘</w:t>
      </w:r>
      <w:r w:rsidR="00494AF3" w:rsidRPr="006D42EA">
        <w:t xml:space="preserve">12 </w:t>
      </w:r>
      <w:r w:rsidRPr="006D42EA">
        <w:t xml:space="preserve">Section </w:t>
      </w:r>
      <w:r w:rsidR="00494AF3" w:rsidRPr="006D42EA">
        <w:t>1154; 1908 (25) 1152; 1910 (26) 763.</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420.</w:t>
      </w:r>
      <w:r w:rsidR="00494AF3" w:rsidRPr="006D42EA">
        <w:t xml:space="preserve"> Oath; bond.</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 xml:space="preserve">Before entering upon the duties of his office any such deputy shall take the oath prescribed by the Constitution and statutes of this State. He shall also execute the bond required of constables by </w:t>
      </w:r>
      <w:r w:rsidR="006D42EA" w:rsidRPr="006D42EA">
        <w:t xml:space="preserve">Section </w:t>
      </w:r>
      <w:r w:rsidRPr="006D42EA">
        <w:t>22</w:t>
      </w:r>
      <w:r w:rsidR="006D42EA" w:rsidRPr="006D42EA">
        <w:noBreakHyphen/>
      </w:r>
      <w:r w:rsidRPr="006D42EA">
        <w:t>9</w:t>
      </w:r>
      <w:r w:rsidR="006D42EA" w:rsidRPr="006D42EA">
        <w:noBreakHyphen/>
      </w:r>
      <w:r w:rsidRPr="006D42EA">
        <w:t xml:space="preserve">20 and shall be subject to the provisions of </w:t>
      </w:r>
      <w:r w:rsidR="006D42EA" w:rsidRPr="006D42EA">
        <w:t xml:space="preserve">Section </w:t>
      </w:r>
      <w:r w:rsidRPr="006D42EA">
        <w:t>22</w:t>
      </w:r>
      <w:r w:rsidR="006D42EA" w:rsidRPr="006D42EA">
        <w:noBreakHyphen/>
      </w:r>
      <w:r w:rsidRPr="006D42EA">
        <w:t>9</w:t>
      </w:r>
      <w:r w:rsidR="006D42EA" w:rsidRPr="006D42EA">
        <w:noBreakHyphen/>
      </w:r>
      <w:r w:rsidRPr="006D42EA">
        <w:t>160.</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122; 1952 Code </w:t>
      </w:r>
      <w:r w:rsidRPr="006D42EA">
        <w:t xml:space="preserve">Section </w:t>
      </w:r>
      <w:r w:rsidR="00494AF3" w:rsidRPr="006D42EA">
        <w:t>53</w:t>
      </w:r>
      <w:r w:rsidRPr="006D42EA">
        <w:noBreakHyphen/>
      </w:r>
      <w:r w:rsidR="00494AF3" w:rsidRPr="006D42EA">
        <w:t xml:space="preserve">122; 1942 Code </w:t>
      </w:r>
      <w:r w:rsidRPr="006D42EA">
        <w:t xml:space="preserve">Sections </w:t>
      </w:r>
      <w:r w:rsidR="00494AF3" w:rsidRPr="006D42EA">
        <w:t xml:space="preserve"> 3504, 3506; 1932 Code </w:t>
      </w:r>
      <w:r w:rsidRPr="006D42EA">
        <w:t xml:space="preserve">Sections </w:t>
      </w:r>
      <w:r w:rsidR="00494AF3" w:rsidRPr="006D42EA">
        <w:t xml:space="preserve"> 3504, 3506; Civ. C. </w:t>
      </w:r>
      <w:r w:rsidRPr="006D42EA">
        <w:t>‘</w:t>
      </w:r>
      <w:r w:rsidR="00494AF3" w:rsidRPr="006D42EA">
        <w:t xml:space="preserve">22 </w:t>
      </w:r>
      <w:r w:rsidRPr="006D42EA">
        <w:t xml:space="preserve">Sections </w:t>
      </w:r>
      <w:r w:rsidR="00494AF3" w:rsidRPr="006D42EA">
        <w:t xml:space="preserve"> 2047, 2049; Civ. C. </w:t>
      </w:r>
      <w:r w:rsidRPr="006D42EA">
        <w:t>‘</w:t>
      </w:r>
      <w:r w:rsidR="00494AF3" w:rsidRPr="006D42EA">
        <w:t xml:space="preserve">12 </w:t>
      </w:r>
      <w:r w:rsidRPr="006D42EA">
        <w:t xml:space="preserve">Sections </w:t>
      </w:r>
      <w:r w:rsidR="00494AF3" w:rsidRPr="006D42EA">
        <w:t xml:space="preserve"> 1154, 1156; 1908 (25) 1152, 1153; 1910 (26) 763.</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430.</w:t>
      </w:r>
      <w:r w:rsidR="00494AF3" w:rsidRPr="006D42EA">
        <w:t xml:space="preserve"> Jurisdiction.</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The jurisdiction of such a deputy sheriff shall extend over the property controlled by such fair association, amusement company, circus, political meeting, camp meeting or other such concern.</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123; 1952 Code </w:t>
      </w:r>
      <w:r w:rsidRPr="006D42EA">
        <w:t xml:space="preserve">Section </w:t>
      </w:r>
      <w:r w:rsidR="00494AF3" w:rsidRPr="006D42EA">
        <w:t>53</w:t>
      </w:r>
      <w:r w:rsidRPr="006D42EA">
        <w:noBreakHyphen/>
      </w:r>
      <w:r w:rsidR="00494AF3" w:rsidRPr="006D42EA">
        <w:t xml:space="preserve">123; 1942 Code </w:t>
      </w:r>
      <w:r w:rsidRPr="006D42EA">
        <w:t xml:space="preserve">Section </w:t>
      </w:r>
      <w:r w:rsidR="00494AF3" w:rsidRPr="006D42EA">
        <w:t xml:space="preserve">3504; 1932 Code </w:t>
      </w:r>
      <w:r w:rsidRPr="006D42EA">
        <w:t xml:space="preserve">Section </w:t>
      </w:r>
      <w:r w:rsidR="00494AF3" w:rsidRPr="006D42EA">
        <w:t xml:space="preserve">3504; Civ. C. </w:t>
      </w:r>
      <w:r w:rsidRPr="006D42EA">
        <w:t>‘</w:t>
      </w:r>
      <w:r w:rsidR="00494AF3" w:rsidRPr="006D42EA">
        <w:t xml:space="preserve">22 </w:t>
      </w:r>
      <w:r w:rsidRPr="006D42EA">
        <w:t xml:space="preserve">Section </w:t>
      </w:r>
      <w:r w:rsidR="00494AF3" w:rsidRPr="006D42EA">
        <w:t xml:space="preserve">2047; Civ. C. </w:t>
      </w:r>
      <w:r w:rsidRPr="006D42EA">
        <w:t>‘</w:t>
      </w:r>
      <w:r w:rsidR="00494AF3" w:rsidRPr="006D42EA">
        <w:t xml:space="preserve">12 </w:t>
      </w:r>
      <w:r w:rsidRPr="006D42EA">
        <w:t xml:space="preserve">Section </w:t>
      </w:r>
      <w:r w:rsidR="00494AF3" w:rsidRPr="006D42EA">
        <w:t>1154; 1908 (25) 1152; 1910 (26) 763.</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440.</w:t>
      </w:r>
      <w:r w:rsidR="00494AF3" w:rsidRPr="006D42EA">
        <w:t xml:space="preserve"> Rights, powers and duties.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Any such deputy sheriff:</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(1) Shall have and exercise all the rights, duties and powers prescribed by law for deputy sheriffs or constables and such powers as are usually exercised by marshals and policemen of towns and cities;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(2) Shall act as a conservator of the peace;</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(3) Shall take into custody and carry before the nearest magistrate any person who may, in his view, engage in riotous conduct or violation of the peace, refusing upon his command to desist therefrom;</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(4) Shall arrest any person who may, in his view, commit any felony or misdemeanor and carry him before a court of competent jurisdiction; and</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(5) Shall execute any and all criminal processes from magistrates</w:t>
      </w:r>
      <w:r w:rsidR="006D42EA" w:rsidRPr="006D42EA">
        <w:t>’</w:t>
      </w:r>
      <w:r w:rsidRPr="006D42EA">
        <w:t xml:space="preserve"> courts.</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124; 1952 Code </w:t>
      </w:r>
      <w:r w:rsidRPr="006D42EA">
        <w:t xml:space="preserve">Section </w:t>
      </w:r>
      <w:r w:rsidR="00494AF3" w:rsidRPr="006D42EA">
        <w:t>53</w:t>
      </w:r>
      <w:r w:rsidRPr="006D42EA">
        <w:noBreakHyphen/>
      </w:r>
      <w:r w:rsidR="00494AF3" w:rsidRPr="006D42EA">
        <w:t xml:space="preserve">124; 1942 Code </w:t>
      </w:r>
      <w:r w:rsidRPr="006D42EA">
        <w:t xml:space="preserve">Section </w:t>
      </w:r>
      <w:r w:rsidR="00494AF3" w:rsidRPr="006D42EA">
        <w:t xml:space="preserve">3505; 1932 Code </w:t>
      </w:r>
      <w:r w:rsidRPr="006D42EA">
        <w:t xml:space="preserve">Section </w:t>
      </w:r>
      <w:r w:rsidR="00494AF3" w:rsidRPr="006D42EA">
        <w:t xml:space="preserve">3505; Civ. C. </w:t>
      </w:r>
      <w:r w:rsidRPr="006D42EA">
        <w:t>‘</w:t>
      </w:r>
      <w:r w:rsidR="00494AF3" w:rsidRPr="006D42EA">
        <w:t xml:space="preserve">22 </w:t>
      </w:r>
      <w:r w:rsidRPr="006D42EA">
        <w:t xml:space="preserve">Section </w:t>
      </w:r>
      <w:r w:rsidR="00494AF3" w:rsidRPr="006D42EA">
        <w:t xml:space="preserve">2048; Civ. C. </w:t>
      </w:r>
      <w:r w:rsidRPr="006D42EA">
        <w:t>‘</w:t>
      </w:r>
      <w:r w:rsidR="00494AF3" w:rsidRPr="006D42EA">
        <w:t xml:space="preserve">12 </w:t>
      </w:r>
      <w:r w:rsidRPr="006D42EA">
        <w:t xml:space="preserve">Section </w:t>
      </w:r>
      <w:r w:rsidR="00494AF3" w:rsidRPr="006D42EA">
        <w:t>1155; 1908 (25) 1153.</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4AF3" w:rsidRPr="006D42EA">
        <w:t xml:space="preserve"> 7</w:t>
      </w:r>
    </w:p>
    <w:p w:rsidR="006D42EA" w:rsidRP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2EA">
        <w:t>Deputy Sheriffs for Parks and Other Places of Amusement</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510.</w:t>
      </w:r>
      <w:r w:rsidR="00494AF3" w:rsidRPr="006D42EA">
        <w:t xml:space="preserve"> Appointment and qualifications.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131; 1952 Code </w:t>
      </w:r>
      <w:r w:rsidRPr="006D42EA">
        <w:t xml:space="preserve">Section </w:t>
      </w:r>
      <w:r w:rsidR="00494AF3" w:rsidRPr="006D42EA">
        <w:t>53</w:t>
      </w:r>
      <w:r w:rsidRPr="006D42EA">
        <w:noBreakHyphen/>
      </w:r>
      <w:r w:rsidR="00494AF3" w:rsidRPr="006D42EA">
        <w:t xml:space="preserve">131; 1942 Code </w:t>
      </w:r>
      <w:r w:rsidRPr="006D42EA">
        <w:t xml:space="preserve">Section </w:t>
      </w:r>
      <w:r w:rsidR="00494AF3" w:rsidRPr="006D42EA">
        <w:t xml:space="preserve">3508; 1932 Code </w:t>
      </w:r>
      <w:r w:rsidRPr="006D42EA">
        <w:t xml:space="preserve">Section </w:t>
      </w:r>
      <w:r w:rsidR="00494AF3" w:rsidRPr="006D42EA">
        <w:t xml:space="preserve">3508; Civ. C. </w:t>
      </w:r>
      <w:r w:rsidRPr="006D42EA">
        <w:t>‘</w:t>
      </w:r>
      <w:r w:rsidR="00494AF3" w:rsidRPr="006D42EA">
        <w:t xml:space="preserve">22 </w:t>
      </w:r>
      <w:r w:rsidRPr="006D42EA">
        <w:t xml:space="preserve">Section </w:t>
      </w:r>
      <w:r w:rsidR="00494AF3" w:rsidRPr="006D42EA">
        <w:t xml:space="preserve">2051; Civ. C. </w:t>
      </w:r>
      <w:r w:rsidRPr="006D42EA">
        <w:t>‘</w:t>
      </w:r>
      <w:r w:rsidR="00494AF3" w:rsidRPr="006D42EA">
        <w:t xml:space="preserve">12 </w:t>
      </w:r>
      <w:r w:rsidRPr="006D42EA">
        <w:t xml:space="preserve">Section </w:t>
      </w:r>
      <w:r w:rsidR="00494AF3" w:rsidRPr="006D42EA">
        <w:t xml:space="preserve">1158; Civ. C. </w:t>
      </w:r>
      <w:r w:rsidRPr="006D42EA">
        <w:t>‘</w:t>
      </w:r>
      <w:r w:rsidR="00494AF3" w:rsidRPr="006D42EA">
        <w:t xml:space="preserve">02 </w:t>
      </w:r>
      <w:r w:rsidRPr="006D42EA">
        <w:t xml:space="preserve">Section </w:t>
      </w:r>
      <w:r w:rsidR="00494AF3" w:rsidRPr="006D42EA">
        <w:t>833; 1899 (23) 75; 1908 (25) 1152; 1910 (26) 764.</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520.</w:t>
      </w:r>
      <w:r w:rsidR="00494AF3" w:rsidRPr="006D42EA">
        <w:t xml:space="preserve"> Oath.</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Before entering upon the duties of his office, any such deputy shall take the oath prescribed by the Constitution and statutes of this State.</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132; 1952 Code </w:t>
      </w:r>
      <w:r w:rsidRPr="006D42EA">
        <w:t xml:space="preserve">Section </w:t>
      </w:r>
      <w:r w:rsidR="00494AF3" w:rsidRPr="006D42EA">
        <w:t>53</w:t>
      </w:r>
      <w:r w:rsidRPr="006D42EA">
        <w:noBreakHyphen/>
      </w:r>
      <w:r w:rsidR="00494AF3" w:rsidRPr="006D42EA">
        <w:t xml:space="preserve">132; 1942 Code </w:t>
      </w:r>
      <w:r w:rsidRPr="006D42EA">
        <w:t xml:space="preserve">Section </w:t>
      </w:r>
      <w:r w:rsidR="00494AF3" w:rsidRPr="006D42EA">
        <w:t xml:space="preserve">3508; 1932 Code </w:t>
      </w:r>
      <w:r w:rsidRPr="006D42EA">
        <w:t xml:space="preserve">Section </w:t>
      </w:r>
      <w:r w:rsidR="00494AF3" w:rsidRPr="006D42EA">
        <w:t xml:space="preserve">3508; Civ. C. </w:t>
      </w:r>
      <w:r w:rsidRPr="006D42EA">
        <w:t>‘</w:t>
      </w:r>
      <w:r w:rsidR="00494AF3" w:rsidRPr="006D42EA">
        <w:t xml:space="preserve">22 </w:t>
      </w:r>
      <w:r w:rsidRPr="006D42EA">
        <w:t xml:space="preserve">Section </w:t>
      </w:r>
      <w:r w:rsidR="00494AF3" w:rsidRPr="006D42EA">
        <w:t xml:space="preserve">2051; Civ. C. </w:t>
      </w:r>
      <w:r w:rsidRPr="006D42EA">
        <w:t>‘</w:t>
      </w:r>
      <w:r w:rsidR="00494AF3" w:rsidRPr="006D42EA">
        <w:t xml:space="preserve">12 </w:t>
      </w:r>
      <w:r w:rsidRPr="006D42EA">
        <w:t xml:space="preserve">Section </w:t>
      </w:r>
      <w:r w:rsidR="00494AF3" w:rsidRPr="006D42EA">
        <w:t xml:space="preserve">1158; Civ. C. </w:t>
      </w:r>
      <w:r w:rsidRPr="006D42EA">
        <w:t>‘</w:t>
      </w:r>
      <w:r w:rsidR="00494AF3" w:rsidRPr="006D42EA">
        <w:t xml:space="preserve">02 </w:t>
      </w:r>
      <w:r w:rsidRPr="006D42EA">
        <w:t xml:space="preserve">Section </w:t>
      </w:r>
      <w:r w:rsidR="00494AF3" w:rsidRPr="006D42EA">
        <w:t>833; 1899 (23) 75; 1908 (25) 1152; 1910 (26) 764.</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530.</w:t>
      </w:r>
      <w:r w:rsidR="00494AF3" w:rsidRPr="006D42EA">
        <w:t xml:space="preserve"> Term; removal.</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133; 1952 Code </w:t>
      </w:r>
      <w:r w:rsidRPr="006D42EA">
        <w:t xml:space="preserve">Section </w:t>
      </w:r>
      <w:r w:rsidR="00494AF3" w:rsidRPr="006D42EA">
        <w:t>53</w:t>
      </w:r>
      <w:r w:rsidRPr="006D42EA">
        <w:noBreakHyphen/>
      </w:r>
      <w:r w:rsidR="00494AF3" w:rsidRPr="006D42EA">
        <w:t xml:space="preserve">133; 1942 Code </w:t>
      </w:r>
      <w:r w:rsidRPr="006D42EA">
        <w:t xml:space="preserve">Section </w:t>
      </w:r>
      <w:r w:rsidR="00494AF3" w:rsidRPr="006D42EA">
        <w:t xml:space="preserve">3508; 1932 Code </w:t>
      </w:r>
      <w:r w:rsidRPr="006D42EA">
        <w:t xml:space="preserve">Section </w:t>
      </w:r>
      <w:r w:rsidR="00494AF3" w:rsidRPr="006D42EA">
        <w:t xml:space="preserve">3508; Civ. C. </w:t>
      </w:r>
      <w:r w:rsidRPr="006D42EA">
        <w:t>‘</w:t>
      </w:r>
      <w:r w:rsidR="00494AF3" w:rsidRPr="006D42EA">
        <w:t xml:space="preserve">22 </w:t>
      </w:r>
      <w:r w:rsidRPr="006D42EA">
        <w:t xml:space="preserve">Section </w:t>
      </w:r>
      <w:r w:rsidR="00494AF3" w:rsidRPr="006D42EA">
        <w:t xml:space="preserve">2051; Civ. C. </w:t>
      </w:r>
      <w:r w:rsidRPr="006D42EA">
        <w:t>‘</w:t>
      </w:r>
      <w:r w:rsidR="00494AF3" w:rsidRPr="006D42EA">
        <w:t xml:space="preserve">12 </w:t>
      </w:r>
      <w:r w:rsidRPr="006D42EA">
        <w:t xml:space="preserve">Section </w:t>
      </w:r>
      <w:r w:rsidR="00494AF3" w:rsidRPr="006D42EA">
        <w:t xml:space="preserve">1158; Civ. C. </w:t>
      </w:r>
      <w:r w:rsidRPr="006D42EA">
        <w:t>‘</w:t>
      </w:r>
      <w:r w:rsidR="00494AF3" w:rsidRPr="006D42EA">
        <w:t xml:space="preserve">02 </w:t>
      </w:r>
      <w:r w:rsidRPr="006D42EA">
        <w:t xml:space="preserve">Section </w:t>
      </w:r>
      <w:r w:rsidR="00494AF3" w:rsidRPr="006D42EA">
        <w:t>833; 1899 (23) 75; 1908 (25) 1152; 1910 (26) 764.</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540.</w:t>
      </w:r>
      <w:r w:rsidR="00494AF3" w:rsidRPr="006D42EA">
        <w:t xml:space="preserve"> Jurisdiction.</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134; 1952 Code </w:t>
      </w:r>
      <w:r w:rsidRPr="006D42EA">
        <w:t xml:space="preserve">Section </w:t>
      </w:r>
      <w:r w:rsidR="00494AF3" w:rsidRPr="006D42EA">
        <w:t>53</w:t>
      </w:r>
      <w:r w:rsidRPr="006D42EA">
        <w:noBreakHyphen/>
      </w:r>
      <w:r w:rsidR="00494AF3" w:rsidRPr="006D42EA">
        <w:t xml:space="preserve">134; 1942 Code </w:t>
      </w:r>
      <w:r w:rsidRPr="006D42EA">
        <w:t xml:space="preserve">Section </w:t>
      </w:r>
      <w:r w:rsidR="00494AF3" w:rsidRPr="006D42EA">
        <w:t xml:space="preserve">3508; 1932 Code </w:t>
      </w:r>
      <w:r w:rsidRPr="006D42EA">
        <w:t xml:space="preserve">Section </w:t>
      </w:r>
      <w:r w:rsidR="00494AF3" w:rsidRPr="006D42EA">
        <w:t xml:space="preserve">3508; Civ. C. </w:t>
      </w:r>
      <w:r w:rsidRPr="006D42EA">
        <w:t>‘</w:t>
      </w:r>
      <w:r w:rsidR="00494AF3" w:rsidRPr="006D42EA">
        <w:t xml:space="preserve">22 </w:t>
      </w:r>
      <w:r w:rsidRPr="006D42EA">
        <w:t xml:space="preserve">Section </w:t>
      </w:r>
      <w:r w:rsidR="00494AF3" w:rsidRPr="006D42EA">
        <w:t xml:space="preserve">2051; Civ. C. </w:t>
      </w:r>
      <w:r w:rsidRPr="006D42EA">
        <w:t>‘</w:t>
      </w:r>
      <w:r w:rsidR="00494AF3" w:rsidRPr="006D42EA">
        <w:t xml:space="preserve">12 </w:t>
      </w:r>
      <w:r w:rsidRPr="006D42EA">
        <w:t xml:space="preserve">Section </w:t>
      </w:r>
      <w:r w:rsidR="00494AF3" w:rsidRPr="006D42EA">
        <w:t xml:space="preserve">1158; Civ. C. </w:t>
      </w:r>
      <w:r w:rsidRPr="006D42EA">
        <w:t>‘</w:t>
      </w:r>
      <w:r w:rsidR="00494AF3" w:rsidRPr="006D42EA">
        <w:t xml:space="preserve">02 </w:t>
      </w:r>
      <w:r w:rsidRPr="006D42EA">
        <w:t xml:space="preserve">Section </w:t>
      </w:r>
      <w:r w:rsidR="00494AF3" w:rsidRPr="006D42EA">
        <w:t>833; 1899 (23) 75; 1908 (25) 1152; 1910 (26) 764.</w:t>
      </w:r>
    </w:p>
    <w:p w:rsidR="006D42EA" w:rsidRP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rPr>
          <w:b/>
        </w:rPr>
        <w:t xml:space="preserve">SECTION </w:t>
      </w:r>
      <w:r w:rsidR="00494AF3" w:rsidRPr="006D42EA">
        <w:rPr>
          <w:b/>
        </w:rPr>
        <w:t>23</w:t>
      </w:r>
      <w:r w:rsidRPr="006D42EA">
        <w:rPr>
          <w:b/>
        </w:rPr>
        <w:noBreakHyphen/>
      </w:r>
      <w:r w:rsidR="00494AF3" w:rsidRPr="006D42EA">
        <w:rPr>
          <w:b/>
        </w:rPr>
        <w:t>13</w:t>
      </w:r>
      <w:r w:rsidRPr="006D42EA">
        <w:rPr>
          <w:b/>
        </w:rPr>
        <w:noBreakHyphen/>
      </w:r>
      <w:r w:rsidR="00494AF3" w:rsidRPr="006D42EA">
        <w:rPr>
          <w:b/>
        </w:rPr>
        <w:t>550.</w:t>
      </w:r>
      <w:r w:rsidR="00494AF3" w:rsidRPr="006D42EA">
        <w:t xml:space="preserve"> Rights, powers and duties.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t>Any such deputy sheriff:</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(1) Shall have, do and exercise all the rights, duties and powers prescribed by law for constables or magistrates and such powers as are usually exercised by marshals and policemen of towns and cities;</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(2) Shall also act as a conservator of the peace;</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(3) Shall take into custody and carry before the nearest magistrate any person who may, in his view, engage in riotous conduct or violation of the peace, refusing upon his command to desist therefrom;</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(4) Shall arrest any person who may, in his view, commit any felony or misdemeanor and carry him before a court of competent jurisdiction; and</w:t>
      </w:r>
    </w:p>
    <w:p w:rsidR="006D42EA" w:rsidRDefault="00494AF3"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2EA">
        <w:tab/>
      </w:r>
      <w:r w:rsidRPr="006D42EA">
        <w:tab/>
        <w:t>(5) Shall execute any and all criminal process from magistrates</w:t>
      </w:r>
      <w:r w:rsidR="006D42EA" w:rsidRPr="006D42EA">
        <w:t>’</w:t>
      </w:r>
      <w:r w:rsidRPr="006D42EA">
        <w:t xml:space="preserve"> courts.</w:t>
      </w: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2EA" w:rsidRDefault="006D42EA"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4AF3" w:rsidRPr="006D42EA">
        <w:t xml:space="preserve">: 1962 Code </w:t>
      </w:r>
      <w:r w:rsidRPr="006D42EA">
        <w:t xml:space="preserve">Section </w:t>
      </w:r>
      <w:r w:rsidR="00494AF3" w:rsidRPr="006D42EA">
        <w:t>53</w:t>
      </w:r>
      <w:r w:rsidRPr="006D42EA">
        <w:noBreakHyphen/>
      </w:r>
      <w:r w:rsidR="00494AF3" w:rsidRPr="006D42EA">
        <w:t xml:space="preserve">135; 1952 Code </w:t>
      </w:r>
      <w:r w:rsidRPr="006D42EA">
        <w:t xml:space="preserve">Section </w:t>
      </w:r>
      <w:r w:rsidR="00494AF3" w:rsidRPr="006D42EA">
        <w:t>53</w:t>
      </w:r>
      <w:r w:rsidRPr="006D42EA">
        <w:noBreakHyphen/>
      </w:r>
      <w:r w:rsidR="00494AF3" w:rsidRPr="006D42EA">
        <w:t xml:space="preserve">135; 1942 Code </w:t>
      </w:r>
      <w:r w:rsidRPr="006D42EA">
        <w:t xml:space="preserve">Section </w:t>
      </w:r>
      <w:r w:rsidR="00494AF3" w:rsidRPr="006D42EA">
        <w:t xml:space="preserve">3509; 1932 Code </w:t>
      </w:r>
      <w:r w:rsidRPr="006D42EA">
        <w:t xml:space="preserve">Section </w:t>
      </w:r>
      <w:r w:rsidR="00494AF3" w:rsidRPr="006D42EA">
        <w:t xml:space="preserve">3509; Civ. C. </w:t>
      </w:r>
      <w:r w:rsidRPr="006D42EA">
        <w:t>‘</w:t>
      </w:r>
      <w:r w:rsidR="00494AF3" w:rsidRPr="006D42EA">
        <w:t xml:space="preserve">22 </w:t>
      </w:r>
      <w:r w:rsidRPr="006D42EA">
        <w:t xml:space="preserve">Section </w:t>
      </w:r>
      <w:r w:rsidR="00494AF3" w:rsidRPr="006D42EA">
        <w:t xml:space="preserve">2052; Cr. C. </w:t>
      </w:r>
      <w:r w:rsidRPr="006D42EA">
        <w:t>‘</w:t>
      </w:r>
      <w:r w:rsidR="00494AF3" w:rsidRPr="006D42EA">
        <w:t xml:space="preserve">22 </w:t>
      </w:r>
      <w:r w:rsidRPr="006D42EA">
        <w:t xml:space="preserve">Section </w:t>
      </w:r>
      <w:r w:rsidR="00494AF3" w:rsidRPr="006D42EA">
        <w:t xml:space="preserve">330; Cr. P. </w:t>
      </w:r>
      <w:r w:rsidRPr="006D42EA">
        <w:t>‘</w:t>
      </w:r>
      <w:r w:rsidR="00494AF3" w:rsidRPr="006D42EA">
        <w:t xml:space="preserve">22 </w:t>
      </w:r>
      <w:r w:rsidRPr="006D42EA">
        <w:t xml:space="preserve">Section </w:t>
      </w:r>
      <w:r w:rsidR="00494AF3" w:rsidRPr="006D42EA">
        <w:t xml:space="preserve">14; Civ. C. </w:t>
      </w:r>
      <w:r w:rsidRPr="006D42EA">
        <w:t>‘</w:t>
      </w:r>
      <w:r w:rsidR="00494AF3" w:rsidRPr="006D42EA">
        <w:t xml:space="preserve">12 </w:t>
      </w:r>
      <w:r w:rsidRPr="006D42EA">
        <w:t xml:space="preserve">Section </w:t>
      </w:r>
      <w:r w:rsidR="00494AF3" w:rsidRPr="006D42EA">
        <w:t xml:space="preserve">1159; Cr. C. </w:t>
      </w:r>
      <w:r w:rsidRPr="006D42EA">
        <w:t>‘</w:t>
      </w:r>
      <w:r w:rsidR="00494AF3" w:rsidRPr="006D42EA">
        <w:t xml:space="preserve">12 </w:t>
      </w:r>
      <w:r w:rsidRPr="006D42EA">
        <w:t xml:space="preserve">Section </w:t>
      </w:r>
      <w:r w:rsidR="00494AF3" w:rsidRPr="006D42EA">
        <w:t>15; 1908 (25) 1086, 1152, 1153.</w:t>
      </w:r>
    </w:p>
    <w:p w:rsidR="00184435" w:rsidRPr="006D42EA" w:rsidRDefault="00184435" w:rsidP="006D42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42EA" w:rsidSect="006D42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2EA" w:rsidRDefault="006D42EA" w:rsidP="006D42EA">
      <w:r>
        <w:separator/>
      </w:r>
    </w:p>
  </w:endnote>
  <w:endnote w:type="continuationSeparator" w:id="0">
    <w:p w:rsidR="006D42EA" w:rsidRDefault="006D42EA" w:rsidP="006D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EA" w:rsidRPr="006D42EA" w:rsidRDefault="006D42EA" w:rsidP="006D4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EA" w:rsidRPr="006D42EA" w:rsidRDefault="006D42EA" w:rsidP="006D4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EA" w:rsidRPr="006D42EA" w:rsidRDefault="006D42EA" w:rsidP="006D4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2EA" w:rsidRDefault="006D42EA" w:rsidP="006D42EA">
      <w:r>
        <w:separator/>
      </w:r>
    </w:p>
  </w:footnote>
  <w:footnote w:type="continuationSeparator" w:id="0">
    <w:p w:rsidR="006D42EA" w:rsidRDefault="006D42EA" w:rsidP="006D4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EA" w:rsidRPr="006D42EA" w:rsidRDefault="006D42EA" w:rsidP="006D4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EA" w:rsidRPr="006D42EA" w:rsidRDefault="006D42EA" w:rsidP="006D4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EA" w:rsidRPr="006D42EA" w:rsidRDefault="006D42EA" w:rsidP="006D42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4AF3"/>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42EA"/>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0D30"/>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069A6-AC83-4D07-9B47-DA7C7EBC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2EA"/>
    <w:pPr>
      <w:tabs>
        <w:tab w:val="clear" w:pos="720"/>
        <w:tab w:val="center" w:pos="4680"/>
        <w:tab w:val="right" w:pos="9360"/>
      </w:tabs>
    </w:pPr>
  </w:style>
  <w:style w:type="character" w:customStyle="1" w:styleId="HeaderChar">
    <w:name w:val="Header Char"/>
    <w:basedOn w:val="DefaultParagraphFont"/>
    <w:link w:val="Header"/>
    <w:uiPriority w:val="99"/>
    <w:rsid w:val="006D42EA"/>
    <w:rPr>
      <w:rFonts w:cs="Times New Roman"/>
    </w:rPr>
  </w:style>
  <w:style w:type="paragraph" w:styleId="Footer">
    <w:name w:val="footer"/>
    <w:basedOn w:val="Normal"/>
    <w:link w:val="FooterChar"/>
    <w:uiPriority w:val="99"/>
    <w:unhideWhenUsed/>
    <w:rsid w:val="006D42EA"/>
    <w:pPr>
      <w:tabs>
        <w:tab w:val="clear" w:pos="720"/>
        <w:tab w:val="center" w:pos="4680"/>
        <w:tab w:val="right" w:pos="9360"/>
      </w:tabs>
    </w:pPr>
  </w:style>
  <w:style w:type="character" w:customStyle="1" w:styleId="FooterChar">
    <w:name w:val="Footer Char"/>
    <w:basedOn w:val="DefaultParagraphFont"/>
    <w:link w:val="Footer"/>
    <w:uiPriority w:val="99"/>
    <w:rsid w:val="006D42EA"/>
    <w:rPr>
      <w:rFonts w:cs="Times New Roman"/>
    </w:rPr>
  </w:style>
  <w:style w:type="character" w:styleId="Hyperlink">
    <w:name w:val="Hyperlink"/>
    <w:basedOn w:val="DefaultParagraphFont"/>
    <w:uiPriority w:val="99"/>
    <w:semiHidden/>
    <w:rsid w:val="009B0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3564</Words>
  <Characters>20321</Characters>
  <Application>Microsoft Office Word</Application>
  <DocSecurity>0</DocSecurity>
  <Lines>169</Lines>
  <Paragraphs>47</Paragraphs>
  <ScaleCrop>false</ScaleCrop>
  <Company>Legislative Services Agency (LSA)</Company>
  <LinksUpToDate>false</LinksUpToDate>
  <CharactersWithSpaces>23838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