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9C" w:rsidRPr="002974FF" w:rsidRDefault="0073309C">
      <w:pPr>
        <w:jc w:val="center"/>
      </w:pPr>
      <w:r w:rsidRPr="002974FF">
        <w:t>DISCLAIMER</w:t>
      </w:r>
    </w:p>
    <w:p w:rsidR="0073309C" w:rsidRPr="002974FF" w:rsidRDefault="0073309C"/>
    <w:p w:rsidR="0073309C" w:rsidRDefault="0073309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3309C" w:rsidRDefault="0073309C" w:rsidP="00D86E37"/>
    <w:p w:rsidR="0073309C" w:rsidRDefault="0073309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309C" w:rsidRDefault="0073309C" w:rsidP="00D86E37"/>
    <w:p w:rsidR="0073309C" w:rsidRDefault="0073309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309C" w:rsidRDefault="0073309C" w:rsidP="00D86E37"/>
    <w:p w:rsidR="0073309C" w:rsidRDefault="0073309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3309C" w:rsidRDefault="0073309C">
      <w:pPr>
        <w:widowControl/>
        <w:tabs>
          <w:tab w:val="clear" w:pos="720"/>
        </w:tabs>
      </w:pPr>
      <w:r>
        <w:br w:type="page"/>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2D67">
        <w:t>CHAPTER 13</w:t>
      </w:r>
    </w:p>
    <w:p w:rsidR="00C12D67" w:rsidRP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D67">
        <w:t>Confederate Pensions</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10.</w:t>
      </w:r>
      <w:r w:rsidR="001C32DF" w:rsidRPr="00C12D67">
        <w:t xml:space="preserve"> Honor roll.</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C12D67" w:rsidRPr="00C12D67">
        <w:noBreakHyphen/>
      </w:r>
      <w:r w:rsidRPr="00C12D67">
        <w:t>five years, were married prior to December 31, 1920 or at least ten years prior to the death of such soldiers, sailors or other such persons to whom they were married and who are residents of this State.</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551; 1952 Code </w:t>
      </w:r>
      <w:r w:rsidRPr="00C12D67">
        <w:t xml:space="preserve">Section </w:t>
      </w:r>
      <w:r w:rsidR="001C32DF" w:rsidRPr="00C12D67">
        <w:t>44</w:t>
      </w:r>
      <w:r w:rsidRPr="00C12D67">
        <w:noBreakHyphen/>
      </w:r>
      <w:r w:rsidR="001C32DF" w:rsidRPr="00C12D67">
        <w:t xml:space="preserve">551; 1942 Code </w:t>
      </w:r>
      <w:r w:rsidRPr="00C12D67">
        <w:t xml:space="preserve">Sections </w:t>
      </w:r>
      <w:r w:rsidR="001C32DF" w:rsidRPr="00C12D67">
        <w:t xml:space="preserve"> 4978, 4982; 1932 Code </w:t>
      </w:r>
      <w:r w:rsidRPr="00C12D67">
        <w:t xml:space="preserve">Sections </w:t>
      </w:r>
      <w:r w:rsidR="001C32DF" w:rsidRPr="00C12D67">
        <w:t xml:space="preserve"> 4978, 4982; 1929 (36) 138, 176; 1930 (36) 1227.</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20.</w:t>
      </w:r>
      <w:r w:rsidR="001C32DF" w:rsidRPr="00C12D67">
        <w:t xml:space="preserve"> Boards of honor.</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The board of honor in each of the several counties of the State shall consist of the clerk of court, the probate judge and the county auditor.</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552; 1952 Code </w:t>
      </w:r>
      <w:r w:rsidRPr="00C12D67">
        <w:t xml:space="preserve">Section </w:t>
      </w:r>
      <w:r w:rsidR="001C32DF" w:rsidRPr="00C12D67">
        <w:t>44</w:t>
      </w:r>
      <w:r w:rsidRPr="00C12D67">
        <w:noBreakHyphen/>
      </w:r>
      <w:r w:rsidR="001C32DF" w:rsidRPr="00C12D67">
        <w:t xml:space="preserve">552; 1942 Code </w:t>
      </w:r>
      <w:r w:rsidRPr="00C12D67">
        <w:t xml:space="preserve">Section </w:t>
      </w:r>
      <w:r w:rsidR="001C32DF" w:rsidRPr="00C12D67">
        <w:t xml:space="preserve">4981; 1932 Code </w:t>
      </w:r>
      <w:r w:rsidRPr="00C12D67">
        <w:t xml:space="preserve">Section </w:t>
      </w:r>
      <w:r w:rsidR="001C32DF" w:rsidRPr="00C12D67">
        <w:t>4981; 1929 (36) 176.</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30.</w:t>
      </w:r>
      <w:r w:rsidR="001C32DF" w:rsidRPr="00C12D67">
        <w:t xml:space="preserve"> Duties of county boards of honor; compensation.</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553; 1952 Code </w:t>
      </w:r>
      <w:r w:rsidRPr="00C12D67">
        <w:t xml:space="preserve">Section </w:t>
      </w:r>
      <w:r w:rsidR="001C32DF" w:rsidRPr="00C12D67">
        <w:t>44</w:t>
      </w:r>
      <w:r w:rsidRPr="00C12D67">
        <w:noBreakHyphen/>
      </w:r>
      <w:r w:rsidR="001C32DF" w:rsidRPr="00C12D67">
        <w:t xml:space="preserve">553; 1942 Code </w:t>
      </w:r>
      <w:r w:rsidRPr="00C12D67">
        <w:t xml:space="preserve">Section </w:t>
      </w:r>
      <w:r w:rsidR="001C32DF" w:rsidRPr="00C12D67">
        <w:t xml:space="preserve">4981; 1932 Code </w:t>
      </w:r>
      <w:r w:rsidRPr="00C12D67">
        <w:t xml:space="preserve">Section </w:t>
      </w:r>
      <w:r w:rsidR="001C32DF" w:rsidRPr="00C12D67">
        <w:t>4981; 1929 (36) 176.</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40.</w:t>
      </w:r>
      <w:r w:rsidR="001C32DF" w:rsidRPr="00C12D67">
        <w:t xml:space="preserve"> Duties of judge of probate.</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C12D67" w:rsidRPr="00C12D67">
        <w:noBreakHyphen/>
      </w:r>
      <w:r w:rsidRPr="00C12D67">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C12D67" w:rsidRPr="00C12D67">
        <w:t>’</w:t>
      </w:r>
      <w:r w:rsidRPr="00C12D67">
        <w:t>s allotment to the one paying her funeral expenses.</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554; 1952 Code </w:t>
      </w:r>
      <w:r w:rsidRPr="00C12D67">
        <w:t xml:space="preserve">Section </w:t>
      </w:r>
      <w:r w:rsidR="001C32DF" w:rsidRPr="00C12D67">
        <w:t>44</w:t>
      </w:r>
      <w:r w:rsidRPr="00C12D67">
        <w:noBreakHyphen/>
      </w:r>
      <w:r w:rsidR="001C32DF" w:rsidRPr="00C12D67">
        <w:t xml:space="preserve">554; 1942 Code </w:t>
      </w:r>
      <w:r w:rsidRPr="00C12D67">
        <w:t xml:space="preserve">Section </w:t>
      </w:r>
      <w:r w:rsidR="001C32DF" w:rsidRPr="00C12D67">
        <w:t xml:space="preserve">4981; 1932 Code </w:t>
      </w:r>
      <w:r w:rsidRPr="00C12D67">
        <w:t xml:space="preserve">Section </w:t>
      </w:r>
      <w:r w:rsidR="001C32DF" w:rsidRPr="00C12D67">
        <w:t>4981; 1929 (36) 176.</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50.</w:t>
      </w:r>
      <w:r w:rsidR="001C32DF" w:rsidRPr="00C12D67">
        <w:t xml:space="preserve"> Applications.</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All applications for enrollment on the honor roll from year to year shall be made to the board of honor in the county in which the applicant resides.</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555; 1952 Code </w:t>
      </w:r>
      <w:r w:rsidRPr="00C12D67">
        <w:t xml:space="preserve">Section </w:t>
      </w:r>
      <w:r w:rsidR="001C32DF" w:rsidRPr="00C12D67">
        <w:t>44</w:t>
      </w:r>
      <w:r w:rsidRPr="00C12D67">
        <w:noBreakHyphen/>
      </w:r>
      <w:r w:rsidR="001C32DF" w:rsidRPr="00C12D67">
        <w:t xml:space="preserve">555; 1942 Code </w:t>
      </w:r>
      <w:r w:rsidRPr="00C12D67">
        <w:t xml:space="preserve">Section </w:t>
      </w:r>
      <w:r w:rsidR="001C32DF" w:rsidRPr="00C12D67">
        <w:t xml:space="preserve">4980; 1932 Code </w:t>
      </w:r>
      <w:r w:rsidRPr="00C12D67">
        <w:t xml:space="preserve">Section </w:t>
      </w:r>
      <w:r w:rsidR="001C32DF" w:rsidRPr="00C12D67">
        <w:t>4980; 1929 (36) 176.</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lastRenderedPageBreak/>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60.</w:t>
      </w:r>
      <w:r w:rsidR="001C32DF" w:rsidRPr="00C12D67">
        <w:t xml:space="preserve"> Proof required of widows.</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556; 1952 Code </w:t>
      </w:r>
      <w:r w:rsidRPr="00C12D67">
        <w:t xml:space="preserve">Section </w:t>
      </w:r>
      <w:r w:rsidR="001C32DF" w:rsidRPr="00C12D67">
        <w:t>44</w:t>
      </w:r>
      <w:r w:rsidRPr="00C12D67">
        <w:noBreakHyphen/>
      </w:r>
      <w:r w:rsidR="001C32DF" w:rsidRPr="00C12D67">
        <w:t xml:space="preserve">556; 1942 Code </w:t>
      </w:r>
      <w:r w:rsidRPr="00C12D67">
        <w:t xml:space="preserve">Section </w:t>
      </w:r>
      <w:r w:rsidR="001C32DF" w:rsidRPr="00C12D67">
        <w:t xml:space="preserve">4982; 1932 Code </w:t>
      </w:r>
      <w:r w:rsidRPr="00C12D67">
        <w:t xml:space="preserve">Section </w:t>
      </w:r>
      <w:r w:rsidR="001C32DF" w:rsidRPr="00C12D67">
        <w:t>4983; 1929 (36) 138, 176.</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70.</w:t>
      </w:r>
      <w:r w:rsidR="001C32DF" w:rsidRPr="00C12D67">
        <w:t xml:space="preserve"> Director of South Carolina Department of Archives and History shall furnish information.</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The Director of the South Carolina Department of Archives and History shall, when requested, give full information as to the service in the Army or Navy of any soldier, sailor or militiaman as it appears on the Confederate rolls.</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557; 1952 Code </w:t>
      </w:r>
      <w:r w:rsidRPr="00C12D67">
        <w:t xml:space="preserve">Section </w:t>
      </w:r>
      <w:r w:rsidR="001C32DF" w:rsidRPr="00C12D67">
        <w:t>44</w:t>
      </w:r>
      <w:r w:rsidRPr="00C12D67">
        <w:noBreakHyphen/>
      </w:r>
      <w:r w:rsidR="001C32DF" w:rsidRPr="00C12D67">
        <w:t xml:space="preserve">557; 1942 Code </w:t>
      </w:r>
      <w:r w:rsidRPr="00C12D67">
        <w:t xml:space="preserve">Section </w:t>
      </w:r>
      <w:r w:rsidR="001C32DF" w:rsidRPr="00C12D67">
        <w:t xml:space="preserve">4984; 1932 Code </w:t>
      </w:r>
      <w:r w:rsidRPr="00C12D67">
        <w:t xml:space="preserve">Section </w:t>
      </w:r>
      <w:r w:rsidR="001C32DF" w:rsidRPr="00C12D67">
        <w:t>4984; 1929 (36) 176; 1954 (48) 1752; 1967 (55) 211.</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80.</w:t>
      </w:r>
      <w:r w:rsidR="001C32DF" w:rsidRPr="00C12D67">
        <w:t xml:space="preserve"> Enrollment books shall be kept by clerk of court.</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The township enrollment books shall be by the clerks of the court of the several counties in which the respective townships are located, together with the county enrollment book, safely kept as permanent record books of his office.</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558; 1952 Code </w:t>
      </w:r>
      <w:r w:rsidRPr="00C12D67">
        <w:t xml:space="preserve">Section </w:t>
      </w:r>
      <w:r w:rsidR="001C32DF" w:rsidRPr="00C12D67">
        <w:t>44</w:t>
      </w:r>
      <w:r w:rsidRPr="00C12D67">
        <w:noBreakHyphen/>
      </w:r>
      <w:r w:rsidR="001C32DF" w:rsidRPr="00C12D67">
        <w:t xml:space="preserve">558; 1942 Code </w:t>
      </w:r>
      <w:r w:rsidRPr="00C12D67">
        <w:t xml:space="preserve">Section </w:t>
      </w:r>
      <w:r w:rsidR="001C32DF" w:rsidRPr="00C12D67">
        <w:t xml:space="preserve">3623; 1932 Code </w:t>
      </w:r>
      <w:r w:rsidRPr="00C12D67">
        <w:t xml:space="preserve">Section </w:t>
      </w:r>
      <w:r w:rsidR="001C32DF" w:rsidRPr="00C12D67">
        <w:t xml:space="preserve">3623; Civ. C. </w:t>
      </w:r>
      <w:r w:rsidRPr="00C12D67">
        <w:t>‘</w:t>
      </w:r>
      <w:r w:rsidR="001C32DF" w:rsidRPr="00C12D67">
        <w:t xml:space="preserve">22 </w:t>
      </w:r>
      <w:r w:rsidRPr="00C12D67">
        <w:t xml:space="preserve">Section </w:t>
      </w:r>
      <w:r w:rsidR="001C32DF" w:rsidRPr="00C12D67">
        <w:t xml:space="preserve">2167; Civ. C. </w:t>
      </w:r>
      <w:r w:rsidRPr="00C12D67">
        <w:t>‘</w:t>
      </w:r>
      <w:r w:rsidR="001C32DF" w:rsidRPr="00C12D67">
        <w:t xml:space="preserve">12 </w:t>
      </w:r>
      <w:r w:rsidRPr="00C12D67">
        <w:t xml:space="preserve">Section </w:t>
      </w:r>
      <w:r w:rsidR="001C32DF" w:rsidRPr="00C12D67">
        <w:t>1343; 1902 (23) 1033.</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90.</w:t>
      </w:r>
      <w:r w:rsidR="001C32DF" w:rsidRPr="00C12D67">
        <w:t xml:space="preserve"> Temporary custody of enrollment books.</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559; 1952 Code </w:t>
      </w:r>
      <w:r w:rsidRPr="00C12D67">
        <w:t xml:space="preserve">Section </w:t>
      </w:r>
      <w:r w:rsidR="001C32DF" w:rsidRPr="00C12D67">
        <w:t>44</w:t>
      </w:r>
      <w:r w:rsidRPr="00C12D67">
        <w:noBreakHyphen/>
      </w:r>
      <w:r w:rsidR="001C32DF" w:rsidRPr="00C12D67">
        <w:t xml:space="preserve">559; 1942 Code </w:t>
      </w:r>
      <w:r w:rsidRPr="00C12D67">
        <w:t xml:space="preserve">Section </w:t>
      </w:r>
      <w:r w:rsidR="001C32DF" w:rsidRPr="00C12D67">
        <w:t xml:space="preserve">3626; 1932 Code </w:t>
      </w:r>
      <w:r w:rsidRPr="00C12D67">
        <w:t xml:space="preserve">Section </w:t>
      </w:r>
      <w:r w:rsidR="001C32DF" w:rsidRPr="00C12D67">
        <w:t xml:space="preserve">3626; Civ. C. </w:t>
      </w:r>
      <w:r w:rsidRPr="00C12D67">
        <w:t>‘</w:t>
      </w:r>
      <w:r w:rsidR="001C32DF" w:rsidRPr="00C12D67">
        <w:t xml:space="preserve">22 </w:t>
      </w:r>
      <w:r w:rsidRPr="00C12D67">
        <w:t xml:space="preserve">Section </w:t>
      </w:r>
      <w:r w:rsidR="001C32DF" w:rsidRPr="00C12D67">
        <w:t xml:space="preserve">2170; Civ. C. </w:t>
      </w:r>
      <w:r w:rsidRPr="00C12D67">
        <w:t>‘</w:t>
      </w:r>
      <w:r w:rsidR="001C32DF" w:rsidRPr="00C12D67">
        <w:t xml:space="preserve">12 </w:t>
      </w:r>
      <w:r w:rsidRPr="00C12D67">
        <w:t xml:space="preserve">Section </w:t>
      </w:r>
      <w:r w:rsidR="001C32DF" w:rsidRPr="00C12D67">
        <w:t>1346; 1902 (23) 1033.</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100.</w:t>
      </w:r>
      <w:r w:rsidR="001C32DF" w:rsidRPr="00C12D67">
        <w:t xml:space="preserve"> Amount of pensions.</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All widows of Confederate veterans who have reached the age of fifty</w:t>
      </w:r>
      <w:r w:rsidR="00C12D67" w:rsidRPr="00C12D67">
        <w:noBreakHyphen/>
      </w:r>
      <w:r w:rsidRPr="00C12D67">
        <w:t>five years shall receive annually from the pension fund the sum of one hundred and sixty dollars and all other widows of Confederate veterans who have attained the age of forty</w:t>
      </w:r>
      <w:r w:rsidR="00C12D67" w:rsidRPr="00C12D67">
        <w:noBreakHyphen/>
      </w:r>
      <w:r w:rsidRPr="00C12D67">
        <w:t>five years shall receive the sum of one hundred twenty</w:t>
      </w:r>
      <w:r w:rsidR="00C12D67" w:rsidRPr="00C12D67">
        <w:noBreakHyphen/>
      </w:r>
      <w:r w:rsidRPr="00C12D67">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560; 1952 Code </w:t>
      </w:r>
      <w:r w:rsidRPr="00C12D67">
        <w:t xml:space="preserve">Section </w:t>
      </w:r>
      <w:r w:rsidR="001C32DF" w:rsidRPr="00C12D67">
        <w:t>44</w:t>
      </w:r>
      <w:r w:rsidRPr="00C12D67">
        <w:noBreakHyphen/>
      </w:r>
      <w:r w:rsidR="001C32DF" w:rsidRPr="00C12D67">
        <w:t xml:space="preserve">560; 1942 Code </w:t>
      </w:r>
      <w:r w:rsidRPr="00C12D67">
        <w:t xml:space="preserve">Section </w:t>
      </w:r>
      <w:r w:rsidR="001C32DF" w:rsidRPr="00C12D67">
        <w:t xml:space="preserve">4986; 1932 Code </w:t>
      </w:r>
      <w:r w:rsidRPr="00C12D67">
        <w:t xml:space="preserve">Section </w:t>
      </w:r>
      <w:r w:rsidR="001C32DF" w:rsidRPr="00C12D67">
        <w:t>4986; 1929 (36) 176; 1930 (36) 1227.</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110.</w:t>
      </w:r>
      <w:r w:rsidR="001C32DF" w:rsidRPr="00C12D67">
        <w:t xml:space="preserve"> Payments in event of death.</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 xml:space="preserve">In the event of the death of a widow of a Confederate veteran who is a bona fide pensioner, the full amount which would have been paid to her during the succeeding year shall be paid to the person defraying </w:t>
      </w:r>
      <w:r w:rsidRPr="00C12D67">
        <w:lastRenderedPageBreak/>
        <w:t>her funeral expenses. In any case there shall be paid for bona fide pensioners to the person defraying their funeral expenses one pension after death.</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562; 1952 Code </w:t>
      </w:r>
      <w:r w:rsidRPr="00C12D67">
        <w:t xml:space="preserve">Section </w:t>
      </w:r>
      <w:r w:rsidR="001C32DF" w:rsidRPr="00C12D67">
        <w:t>44</w:t>
      </w:r>
      <w:r w:rsidRPr="00C12D67">
        <w:noBreakHyphen/>
      </w:r>
      <w:r w:rsidR="001C32DF" w:rsidRPr="00C12D67">
        <w:t xml:space="preserve">562; 1942 Code </w:t>
      </w:r>
      <w:r w:rsidRPr="00C12D67">
        <w:t xml:space="preserve">Section </w:t>
      </w:r>
      <w:r w:rsidR="001C32DF" w:rsidRPr="00C12D67">
        <w:t xml:space="preserve">4979; 1932 Code </w:t>
      </w:r>
      <w:r w:rsidRPr="00C12D67">
        <w:t xml:space="preserve">Section </w:t>
      </w:r>
      <w:r w:rsidR="001C32DF" w:rsidRPr="00C12D67">
        <w:t>4979; 1929 (36) 176; 1930 (36) 1314.</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120.</w:t>
      </w:r>
      <w:r w:rsidR="001C32DF" w:rsidRPr="00C12D67">
        <w:t xml:space="preserve"> Expenses of administration.</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The necessary expenses of administering the provisions of this chapter shall be paid out of the amount appropriated for pensions.</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563; 1952 Code </w:t>
      </w:r>
      <w:r w:rsidRPr="00C12D67">
        <w:t xml:space="preserve">Section </w:t>
      </w:r>
      <w:r w:rsidR="001C32DF" w:rsidRPr="00C12D67">
        <w:t>44</w:t>
      </w:r>
      <w:r w:rsidRPr="00C12D67">
        <w:noBreakHyphen/>
      </w:r>
      <w:r w:rsidR="001C32DF" w:rsidRPr="00C12D67">
        <w:t xml:space="preserve">563; 1942 Code </w:t>
      </w:r>
      <w:r w:rsidRPr="00C12D67">
        <w:t xml:space="preserve">Section </w:t>
      </w:r>
      <w:r w:rsidR="001C32DF" w:rsidRPr="00C12D67">
        <w:t xml:space="preserve">4979; 1932 Code </w:t>
      </w:r>
      <w:r w:rsidRPr="00C12D67">
        <w:t xml:space="preserve">Section </w:t>
      </w:r>
      <w:r w:rsidR="001C32DF" w:rsidRPr="00C12D67">
        <w:t>4979; 1929 (36) 176; 1930 (36) 1314.</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130.</w:t>
      </w:r>
      <w:r w:rsidR="001C32DF" w:rsidRPr="00C12D67">
        <w:t xml:space="preserve"> Records shall be turned over to Comptroller General.</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All records in regard to pensioners shall be immediately turned over to the Comptroller General of the State by those who come into control or possession thereof.</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564; 1952 Code </w:t>
      </w:r>
      <w:r w:rsidRPr="00C12D67">
        <w:t xml:space="preserve">Section </w:t>
      </w:r>
      <w:r w:rsidR="001C32DF" w:rsidRPr="00C12D67">
        <w:t>44</w:t>
      </w:r>
      <w:r w:rsidRPr="00C12D67">
        <w:noBreakHyphen/>
      </w:r>
      <w:r w:rsidR="001C32DF" w:rsidRPr="00C12D67">
        <w:t xml:space="preserve">564; 1942 Code </w:t>
      </w:r>
      <w:r w:rsidRPr="00C12D67">
        <w:t xml:space="preserve">Section </w:t>
      </w:r>
      <w:r w:rsidR="001C32DF" w:rsidRPr="00C12D67">
        <w:t xml:space="preserve">4985; 1932 Code </w:t>
      </w:r>
      <w:r w:rsidRPr="00C12D67">
        <w:t xml:space="preserve">Section </w:t>
      </w:r>
      <w:r w:rsidR="001C32DF" w:rsidRPr="00C12D67">
        <w:t>4985; 1929 (36) 176.</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140.</w:t>
      </w:r>
      <w:r w:rsidR="001C32DF" w:rsidRPr="00C12D67">
        <w:t xml:space="preserve"> Penalty for making fraudulent claims.</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565; 1952 Code </w:t>
      </w:r>
      <w:r w:rsidRPr="00C12D67">
        <w:t xml:space="preserve">Section </w:t>
      </w:r>
      <w:r w:rsidR="001C32DF" w:rsidRPr="00C12D67">
        <w:t>44</w:t>
      </w:r>
      <w:r w:rsidRPr="00C12D67">
        <w:noBreakHyphen/>
      </w:r>
      <w:r w:rsidR="001C32DF" w:rsidRPr="00C12D67">
        <w:t xml:space="preserve">565; 1942 Code </w:t>
      </w:r>
      <w:r w:rsidRPr="00C12D67">
        <w:t xml:space="preserve">Section </w:t>
      </w:r>
      <w:r w:rsidR="001C32DF" w:rsidRPr="00C12D67">
        <w:t xml:space="preserve">1240; 1932 Code </w:t>
      </w:r>
      <w:r w:rsidRPr="00C12D67">
        <w:t xml:space="preserve">Section </w:t>
      </w:r>
      <w:r w:rsidR="001C32DF" w:rsidRPr="00C12D67">
        <w:t xml:space="preserve">1240; Cr. C. </w:t>
      </w:r>
      <w:r w:rsidRPr="00C12D67">
        <w:t>‘</w:t>
      </w:r>
      <w:r w:rsidR="001C32DF" w:rsidRPr="00C12D67">
        <w:t xml:space="preserve">22 </w:t>
      </w:r>
      <w:r w:rsidRPr="00C12D67">
        <w:t xml:space="preserve">Section </w:t>
      </w:r>
      <w:r w:rsidR="001C32DF" w:rsidRPr="00C12D67">
        <w:t xml:space="preserve">136; Cr. C. </w:t>
      </w:r>
      <w:r w:rsidRPr="00C12D67">
        <w:t>‘</w:t>
      </w:r>
      <w:r w:rsidR="001C32DF" w:rsidRPr="00C12D67">
        <w:t xml:space="preserve">12 </w:t>
      </w:r>
      <w:r w:rsidRPr="00C12D67">
        <w:t xml:space="preserve">Section </w:t>
      </w:r>
      <w:r w:rsidR="001C32DF" w:rsidRPr="00C12D67">
        <w:t xml:space="preserve">283; Cr. C. </w:t>
      </w:r>
      <w:r w:rsidRPr="00C12D67">
        <w:t>‘</w:t>
      </w:r>
      <w:r w:rsidR="001C32DF" w:rsidRPr="00C12D67">
        <w:t xml:space="preserve">02 </w:t>
      </w:r>
      <w:r w:rsidRPr="00C12D67">
        <w:t xml:space="preserve">Section </w:t>
      </w:r>
      <w:r w:rsidR="001C32DF" w:rsidRPr="00C12D67">
        <w:t>211; R. S. 197; 1897 (22) 828.</w:t>
      </w:r>
    </w:p>
    <w:p w:rsidR="00C12D67" w:rsidRP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rPr>
          <w:b/>
        </w:rPr>
        <w:t xml:space="preserve">SECTION </w:t>
      </w:r>
      <w:r w:rsidR="001C32DF" w:rsidRPr="00C12D67">
        <w:rPr>
          <w:b/>
        </w:rPr>
        <w:t>25</w:t>
      </w:r>
      <w:r w:rsidRPr="00C12D67">
        <w:rPr>
          <w:b/>
        </w:rPr>
        <w:noBreakHyphen/>
      </w:r>
      <w:r w:rsidR="001C32DF" w:rsidRPr="00C12D67">
        <w:rPr>
          <w:b/>
        </w:rPr>
        <w:t>13</w:t>
      </w:r>
      <w:r w:rsidRPr="00C12D67">
        <w:rPr>
          <w:b/>
        </w:rPr>
        <w:noBreakHyphen/>
      </w:r>
      <w:r w:rsidR="001C32DF" w:rsidRPr="00C12D67">
        <w:rPr>
          <w:b/>
        </w:rPr>
        <w:t>150.</w:t>
      </w:r>
      <w:r w:rsidR="001C32DF" w:rsidRPr="00C12D67">
        <w:t xml:space="preserve"> Penalty for discounting or speculating in pension claims.</w:t>
      </w:r>
    </w:p>
    <w:p w:rsidR="00C12D67" w:rsidRDefault="001C32DF"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D67">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67" w:rsidRDefault="00C12D67"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2DF" w:rsidRPr="00C12D67">
        <w:t xml:space="preserve">: 1962 Code </w:t>
      </w:r>
      <w:r w:rsidRPr="00C12D67">
        <w:t xml:space="preserve">Section </w:t>
      </w:r>
      <w:r w:rsidR="001C32DF" w:rsidRPr="00C12D67">
        <w:t>44</w:t>
      </w:r>
      <w:r w:rsidRPr="00C12D67">
        <w:noBreakHyphen/>
      </w:r>
      <w:r w:rsidR="001C32DF" w:rsidRPr="00C12D67">
        <w:t xml:space="preserve">566; 1952 Code </w:t>
      </w:r>
      <w:r w:rsidRPr="00C12D67">
        <w:t xml:space="preserve">Section </w:t>
      </w:r>
      <w:r w:rsidR="001C32DF" w:rsidRPr="00C12D67">
        <w:t>44</w:t>
      </w:r>
      <w:r w:rsidRPr="00C12D67">
        <w:noBreakHyphen/>
      </w:r>
      <w:r w:rsidR="001C32DF" w:rsidRPr="00C12D67">
        <w:t xml:space="preserve">566; 1942 Code </w:t>
      </w:r>
      <w:r w:rsidRPr="00C12D67">
        <w:t xml:space="preserve">Section </w:t>
      </w:r>
      <w:r w:rsidR="001C32DF" w:rsidRPr="00C12D67">
        <w:t xml:space="preserve">1239; 1932 Code </w:t>
      </w:r>
      <w:r w:rsidRPr="00C12D67">
        <w:t xml:space="preserve">Section </w:t>
      </w:r>
      <w:r w:rsidR="001C32DF" w:rsidRPr="00C12D67">
        <w:t xml:space="preserve">1239; Cr. C. </w:t>
      </w:r>
      <w:r w:rsidRPr="00C12D67">
        <w:t>‘</w:t>
      </w:r>
      <w:r w:rsidR="001C32DF" w:rsidRPr="00C12D67">
        <w:t xml:space="preserve">22 </w:t>
      </w:r>
      <w:r w:rsidRPr="00C12D67">
        <w:t xml:space="preserve">Section </w:t>
      </w:r>
      <w:r w:rsidR="001C32DF" w:rsidRPr="00C12D67">
        <w:t xml:space="preserve">135; Cr. C. </w:t>
      </w:r>
      <w:r w:rsidRPr="00C12D67">
        <w:t>‘</w:t>
      </w:r>
      <w:r w:rsidR="001C32DF" w:rsidRPr="00C12D67">
        <w:t xml:space="preserve">12 </w:t>
      </w:r>
      <w:r w:rsidRPr="00C12D67">
        <w:t xml:space="preserve">Section </w:t>
      </w:r>
      <w:r w:rsidR="001C32DF" w:rsidRPr="00C12D67">
        <w:t xml:space="preserve">282; Cr. C. </w:t>
      </w:r>
      <w:r w:rsidRPr="00C12D67">
        <w:t>‘</w:t>
      </w:r>
      <w:r w:rsidR="001C32DF" w:rsidRPr="00C12D67">
        <w:t xml:space="preserve">02 </w:t>
      </w:r>
      <w:r w:rsidRPr="00C12D67">
        <w:t xml:space="preserve">Section </w:t>
      </w:r>
      <w:r w:rsidR="001C32DF" w:rsidRPr="00C12D67">
        <w:t>210; R. S. 196; 1897 (22) 828.</w:t>
      </w:r>
    </w:p>
    <w:p w:rsidR="00184435" w:rsidRPr="00C12D67" w:rsidRDefault="00184435" w:rsidP="00C12D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2D67" w:rsidSect="00C12D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67" w:rsidRDefault="00C12D67" w:rsidP="00C12D67">
      <w:r>
        <w:separator/>
      </w:r>
    </w:p>
  </w:endnote>
  <w:endnote w:type="continuationSeparator" w:id="0">
    <w:p w:rsidR="00C12D67" w:rsidRDefault="00C12D67" w:rsidP="00C1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67" w:rsidRPr="00C12D67" w:rsidRDefault="00C12D67" w:rsidP="00C12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67" w:rsidRPr="00C12D67" w:rsidRDefault="00C12D67" w:rsidP="00C12D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67" w:rsidRPr="00C12D67" w:rsidRDefault="00C12D67" w:rsidP="00C1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67" w:rsidRDefault="00C12D67" w:rsidP="00C12D67">
      <w:r>
        <w:separator/>
      </w:r>
    </w:p>
  </w:footnote>
  <w:footnote w:type="continuationSeparator" w:id="0">
    <w:p w:rsidR="00C12D67" w:rsidRDefault="00C12D67" w:rsidP="00C1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67" w:rsidRPr="00C12D67" w:rsidRDefault="00C12D67" w:rsidP="00C12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67" w:rsidRPr="00C12D67" w:rsidRDefault="00C12D67" w:rsidP="00C12D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67" w:rsidRPr="00C12D67" w:rsidRDefault="00C12D67" w:rsidP="00C12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D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309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2D67"/>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5F4A-A47B-4C43-A9E5-F4CFFE31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D67"/>
    <w:pPr>
      <w:tabs>
        <w:tab w:val="clear" w:pos="720"/>
        <w:tab w:val="center" w:pos="4680"/>
        <w:tab w:val="right" w:pos="9360"/>
      </w:tabs>
    </w:pPr>
  </w:style>
  <w:style w:type="character" w:customStyle="1" w:styleId="HeaderChar">
    <w:name w:val="Header Char"/>
    <w:basedOn w:val="DefaultParagraphFont"/>
    <w:link w:val="Header"/>
    <w:uiPriority w:val="99"/>
    <w:rsid w:val="00C12D67"/>
    <w:rPr>
      <w:rFonts w:cs="Times New Roman"/>
    </w:rPr>
  </w:style>
  <w:style w:type="paragraph" w:styleId="Footer">
    <w:name w:val="footer"/>
    <w:basedOn w:val="Normal"/>
    <w:link w:val="FooterChar"/>
    <w:uiPriority w:val="99"/>
    <w:unhideWhenUsed/>
    <w:rsid w:val="00C12D67"/>
    <w:pPr>
      <w:tabs>
        <w:tab w:val="clear" w:pos="720"/>
        <w:tab w:val="center" w:pos="4680"/>
        <w:tab w:val="right" w:pos="9360"/>
      </w:tabs>
    </w:pPr>
  </w:style>
  <w:style w:type="character" w:customStyle="1" w:styleId="FooterChar">
    <w:name w:val="Footer Char"/>
    <w:basedOn w:val="DefaultParagraphFont"/>
    <w:link w:val="Footer"/>
    <w:uiPriority w:val="99"/>
    <w:rsid w:val="00C12D67"/>
    <w:rPr>
      <w:rFonts w:cs="Times New Roman"/>
    </w:rPr>
  </w:style>
  <w:style w:type="character" w:styleId="Hyperlink">
    <w:name w:val="Hyperlink"/>
    <w:basedOn w:val="DefaultParagraphFont"/>
    <w:uiPriority w:val="99"/>
    <w:semiHidden/>
    <w:rsid w:val="00733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1577</Words>
  <Characters>8991</Characters>
  <Application>Microsoft Office Word</Application>
  <DocSecurity>0</DocSecurity>
  <Lines>74</Lines>
  <Paragraphs>21</Paragraphs>
  <ScaleCrop>false</ScaleCrop>
  <Company>Legislative Services Agency (LSA)</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