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70E" w:rsidRPr="002974FF" w:rsidRDefault="003E170E">
      <w:pPr>
        <w:jc w:val="center"/>
      </w:pPr>
      <w:r w:rsidRPr="002974FF">
        <w:t>DISCLAIMER</w:t>
      </w:r>
    </w:p>
    <w:p w:rsidR="003E170E" w:rsidRPr="002974FF" w:rsidRDefault="003E170E"/>
    <w:p w:rsidR="003E170E" w:rsidRDefault="003E170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E170E" w:rsidRDefault="003E170E" w:rsidP="00D86E37"/>
    <w:p w:rsidR="003E170E" w:rsidRDefault="003E170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170E" w:rsidRDefault="003E170E" w:rsidP="00D86E37"/>
    <w:p w:rsidR="003E170E" w:rsidRDefault="003E170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170E" w:rsidRDefault="003E170E" w:rsidP="00D86E37"/>
    <w:p w:rsidR="003E170E" w:rsidRDefault="003E170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E170E" w:rsidRDefault="003E170E">
      <w:pPr>
        <w:widowControl/>
        <w:tabs>
          <w:tab w:val="clear" w:pos="720"/>
        </w:tabs>
      </w:pPr>
      <w:r>
        <w:br w:type="page"/>
      </w:r>
    </w:p>
    <w:p w:rsidR="00D35FDF" w:rsidRDefault="000958B1"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35FDF">
        <w:t>CHAPTER 1</w:t>
      </w:r>
    </w:p>
    <w:p w:rsidR="00D35FDF" w:rsidRPr="00D35FDF" w:rsidRDefault="000958B1"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5FDF">
        <w:t>General Provisions</w:t>
      </w:r>
    </w:p>
    <w:p w:rsidR="00D35FDF" w:rsidRP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FDF">
        <w:rPr>
          <w:b/>
        </w:rPr>
        <w:t xml:space="preserve">SECTION </w:t>
      </w:r>
      <w:r w:rsidR="000958B1" w:rsidRPr="00D35FDF">
        <w:rPr>
          <w:b/>
        </w:rPr>
        <w:t>29</w:t>
      </w:r>
      <w:r w:rsidRPr="00D35FDF">
        <w:rPr>
          <w:b/>
        </w:rPr>
        <w:noBreakHyphen/>
      </w:r>
      <w:r w:rsidR="000958B1" w:rsidRPr="00D35FDF">
        <w:rPr>
          <w:b/>
        </w:rPr>
        <w:t>1</w:t>
      </w:r>
      <w:r w:rsidRPr="00D35FDF">
        <w:rPr>
          <w:b/>
        </w:rPr>
        <w:noBreakHyphen/>
      </w:r>
      <w:r w:rsidR="000958B1" w:rsidRPr="00D35FDF">
        <w:rPr>
          <w:b/>
        </w:rPr>
        <w:t>10.</w:t>
      </w:r>
      <w:r w:rsidR="000958B1" w:rsidRPr="00D35FDF">
        <w:t xml:space="preserve"> Lien on real estate of no force after twenty years; exception for acknowledged debt or payment on account; lien on property interest held by gas or electric utility or electric cooperative.</w:t>
      </w:r>
    </w:p>
    <w:p w:rsidR="00D35FDF" w:rsidRDefault="000958B1"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FDF">
        <w:tab/>
        <w:t>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w:t>
      </w:r>
    </w:p>
    <w:p w:rsidR="00D35FDF" w:rsidRDefault="000958B1"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FDF">
        <w:tab/>
        <w:t>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 of this section.</w:t>
      </w:r>
    </w:p>
    <w:p w:rsid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958B1" w:rsidRPr="00D35FDF">
        <w:t xml:space="preserve">: 1962 Code </w:t>
      </w:r>
      <w:r w:rsidRPr="00D35FDF">
        <w:t xml:space="preserve">Section </w:t>
      </w:r>
      <w:r w:rsidR="000958B1" w:rsidRPr="00D35FDF">
        <w:t>45</w:t>
      </w:r>
      <w:r w:rsidRPr="00D35FDF">
        <w:noBreakHyphen/>
      </w:r>
      <w:r w:rsidR="000958B1" w:rsidRPr="00D35FDF">
        <w:t xml:space="preserve">1; 1952 Code </w:t>
      </w:r>
      <w:r w:rsidRPr="00D35FDF">
        <w:t xml:space="preserve">Section </w:t>
      </w:r>
      <w:r w:rsidR="000958B1" w:rsidRPr="00D35FDF">
        <w:t>45</w:t>
      </w:r>
      <w:r w:rsidRPr="00D35FDF">
        <w:noBreakHyphen/>
      </w:r>
      <w:r w:rsidR="000958B1" w:rsidRPr="00D35FDF">
        <w:t xml:space="preserve">1; 1942 Code </w:t>
      </w:r>
      <w:r w:rsidRPr="00D35FDF">
        <w:t xml:space="preserve">Section </w:t>
      </w:r>
      <w:r w:rsidR="000958B1" w:rsidRPr="00D35FDF">
        <w:t xml:space="preserve">8864; 1932 Code </w:t>
      </w:r>
      <w:r w:rsidRPr="00D35FDF">
        <w:t xml:space="preserve">Section </w:t>
      </w:r>
      <w:r w:rsidR="000958B1" w:rsidRPr="00D35FDF">
        <w:t xml:space="preserve">8864; Civ. C. </w:t>
      </w:r>
      <w:r w:rsidRPr="00D35FDF">
        <w:t>‘</w:t>
      </w:r>
      <w:r w:rsidR="000958B1" w:rsidRPr="00D35FDF">
        <w:t xml:space="preserve">22 </w:t>
      </w:r>
      <w:r w:rsidRPr="00D35FDF">
        <w:t xml:space="preserve">Section </w:t>
      </w:r>
      <w:r w:rsidR="000958B1" w:rsidRPr="00D35FDF">
        <w:t xml:space="preserve">5305; Civ. C. </w:t>
      </w:r>
      <w:r w:rsidRPr="00D35FDF">
        <w:t>‘</w:t>
      </w:r>
      <w:r w:rsidR="000958B1" w:rsidRPr="00D35FDF">
        <w:t xml:space="preserve">12 </w:t>
      </w:r>
      <w:r w:rsidRPr="00D35FDF">
        <w:t xml:space="preserve">Section </w:t>
      </w:r>
      <w:r w:rsidR="000958B1" w:rsidRPr="00D35FDF">
        <w:t xml:space="preserve">3535; Civ. C. </w:t>
      </w:r>
      <w:r w:rsidRPr="00D35FDF">
        <w:t>‘</w:t>
      </w:r>
      <w:r w:rsidR="000958B1" w:rsidRPr="00D35FDF">
        <w:t xml:space="preserve">02 </w:t>
      </w:r>
      <w:r w:rsidRPr="00D35FDF">
        <w:t xml:space="preserve">Section </w:t>
      </w:r>
      <w:r w:rsidR="000958B1" w:rsidRPr="00D35FDF">
        <w:t xml:space="preserve">2449; G. S. 1831; R. S. 1961; 1879 (17) 167; 1898 (22) 748; 1903 (24) 88; 1904 (24) 408; 1924 (33) 990; 1993 Act No. 141, </w:t>
      </w:r>
      <w:r w:rsidRPr="00D35FDF">
        <w:t xml:space="preserve">Section </w:t>
      </w:r>
      <w:r w:rsidR="000958B1" w:rsidRPr="00D35FDF">
        <w:t>1.</w:t>
      </w:r>
    </w:p>
    <w:p w:rsidR="00D35FDF" w:rsidRDefault="000958B1"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FDF">
        <w:t>Editor</w:t>
      </w:r>
      <w:r w:rsidR="00D35FDF" w:rsidRPr="00D35FDF">
        <w:t>’</w:t>
      </w:r>
      <w:r w:rsidRPr="00D35FDF">
        <w:t>s Note</w:t>
      </w:r>
    </w:p>
    <w:p w:rsidR="00D35FDF" w:rsidRDefault="000958B1"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FDF">
        <w:t xml:space="preserve">1993 Act No. 141, </w:t>
      </w:r>
      <w:r w:rsidR="00D35FDF" w:rsidRPr="00D35FDF">
        <w:t xml:space="preserve">Section </w:t>
      </w:r>
      <w:r w:rsidRPr="00D35FDF">
        <w:t>5, effective June 14, 1993, provides as follows:</w:t>
      </w:r>
    </w:p>
    <w:p w:rsidR="00D35FDF" w:rsidRP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5FDF">
        <w:t>“</w:t>
      </w:r>
      <w:r w:rsidR="000958B1" w:rsidRPr="00D35FDF">
        <w:t>SECTION 5. The provisions provided for gas or electrical utilities or electric cooperatives in Sections 29</w:t>
      </w:r>
      <w:r w:rsidRPr="00D35FDF">
        <w:noBreakHyphen/>
      </w:r>
      <w:r w:rsidR="000958B1" w:rsidRPr="00D35FDF">
        <w:t>1</w:t>
      </w:r>
      <w:r w:rsidRPr="00D35FDF">
        <w:noBreakHyphen/>
      </w:r>
      <w:r w:rsidR="000958B1" w:rsidRPr="00D35FDF">
        <w:t>10, 29</w:t>
      </w:r>
      <w:r w:rsidRPr="00D35FDF">
        <w:noBreakHyphen/>
      </w:r>
      <w:r w:rsidR="000958B1" w:rsidRPr="00D35FDF">
        <w:t>3</w:t>
      </w:r>
      <w:r w:rsidRPr="00D35FDF">
        <w:noBreakHyphen/>
      </w:r>
      <w:r w:rsidR="000958B1" w:rsidRPr="00D35FDF">
        <w:t>50(B), 29</w:t>
      </w:r>
      <w:r w:rsidRPr="00D35FDF">
        <w:noBreakHyphen/>
      </w:r>
      <w:r w:rsidR="000958B1" w:rsidRPr="00D35FDF">
        <w:t>3</w:t>
      </w:r>
      <w:r w:rsidRPr="00D35FDF">
        <w:noBreakHyphen/>
      </w:r>
      <w:r w:rsidR="000958B1" w:rsidRPr="00D35FDF">
        <w:t>80, and 29</w:t>
      </w:r>
      <w:r w:rsidRPr="00D35FDF">
        <w:noBreakHyphen/>
      </w:r>
      <w:r w:rsidR="000958B1" w:rsidRPr="00D35FDF">
        <w:t>3</w:t>
      </w:r>
      <w:r w:rsidRPr="00D35FDF">
        <w:noBreakHyphen/>
      </w:r>
      <w:r w:rsidR="000958B1" w:rsidRPr="00D35FDF">
        <w:t>90 of this act shall be construed as cumulative authority and shall not be construed to impliedly repeal any existing laws affecting mortgages and liens of gas or electrical utilities or electric cooperatives.</w:t>
      </w:r>
      <w:r w:rsidRPr="00D35FDF">
        <w:t>”</w:t>
      </w:r>
    </w:p>
    <w:p w:rsidR="00D35FDF" w:rsidRP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FDF">
        <w:rPr>
          <w:b/>
        </w:rPr>
        <w:t xml:space="preserve">SECTION </w:t>
      </w:r>
      <w:r w:rsidR="000958B1" w:rsidRPr="00D35FDF">
        <w:rPr>
          <w:b/>
        </w:rPr>
        <w:t>29</w:t>
      </w:r>
      <w:r w:rsidRPr="00D35FDF">
        <w:rPr>
          <w:b/>
        </w:rPr>
        <w:noBreakHyphen/>
      </w:r>
      <w:r w:rsidR="000958B1" w:rsidRPr="00D35FDF">
        <w:rPr>
          <w:b/>
        </w:rPr>
        <w:t>1</w:t>
      </w:r>
      <w:r w:rsidRPr="00D35FDF">
        <w:rPr>
          <w:b/>
        </w:rPr>
        <w:noBreakHyphen/>
      </w:r>
      <w:r w:rsidR="000958B1" w:rsidRPr="00D35FDF">
        <w:rPr>
          <w:b/>
        </w:rPr>
        <w:t>20.</w:t>
      </w:r>
      <w:r w:rsidR="000958B1" w:rsidRPr="00D35FDF">
        <w:t xml:space="preserve"> Right of tenant in common or cotenant to purchase real estate at sale for enforcement of lien.</w:t>
      </w:r>
    </w:p>
    <w:p w:rsidR="00D35FDF" w:rsidRDefault="000958B1"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FDF">
        <w:tab/>
        <w:t>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proceeding.</w:t>
      </w:r>
    </w:p>
    <w:p w:rsid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FDF" w:rsidRP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58B1" w:rsidRPr="00D35FDF">
        <w:t xml:space="preserve">: 1962 Code </w:t>
      </w:r>
      <w:r w:rsidRPr="00D35FDF">
        <w:t xml:space="preserve">Section </w:t>
      </w:r>
      <w:r w:rsidR="000958B1" w:rsidRPr="00D35FDF">
        <w:t>45</w:t>
      </w:r>
      <w:r w:rsidRPr="00D35FDF">
        <w:noBreakHyphen/>
      </w:r>
      <w:r w:rsidR="000958B1" w:rsidRPr="00D35FDF">
        <w:t xml:space="preserve">2; 1952 Code </w:t>
      </w:r>
      <w:r w:rsidRPr="00D35FDF">
        <w:t xml:space="preserve">Section </w:t>
      </w:r>
      <w:r w:rsidR="000958B1" w:rsidRPr="00D35FDF">
        <w:t>45</w:t>
      </w:r>
      <w:r w:rsidRPr="00D35FDF">
        <w:noBreakHyphen/>
      </w:r>
      <w:r w:rsidR="000958B1" w:rsidRPr="00D35FDF">
        <w:t xml:space="preserve">2; 1942 Code </w:t>
      </w:r>
      <w:r w:rsidRPr="00D35FDF">
        <w:t xml:space="preserve">Section </w:t>
      </w:r>
      <w:r w:rsidR="000958B1" w:rsidRPr="00D35FDF">
        <w:t>8830</w:t>
      </w:r>
      <w:r w:rsidRPr="00D35FDF">
        <w:noBreakHyphen/>
      </w:r>
      <w:r w:rsidR="000958B1" w:rsidRPr="00D35FDF">
        <w:t>1; 1934 (38) 1608.</w:t>
      </w:r>
    </w:p>
    <w:p w:rsidR="00D35FDF" w:rsidRP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FDF">
        <w:rPr>
          <w:b/>
        </w:rPr>
        <w:t xml:space="preserve">SECTION </w:t>
      </w:r>
      <w:r w:rsidR="000958B1" w:rsidRPr="00D35FDF">
        <w:rPr>
          <w:b/>
        </w:rPr>
        <w:t>29</w:t>
      </w:r>
      <w:r w:rsidRPr="00D35FDF">
        <w:rPr>
          <w:b/>
        </w:rPr>
        <w:noBreakHyphen/>
      </w:r>
      <w:r w:rsidR="000958B1" w:rsidRPr="00D35FDF">
        <w:rPr>
          <w:b/>
        </w:rPr>
        <w:t>1</w:t>
      </w:r>
      <w:r w:rsidRPr="00D35FDF">
        <w:rPr>
          <w:b/>
        </w:rPr>
        <w:noBreakHyphen/>
      </w:r>
      <w:r w:rsidR="000958B1" w:rsidRPr="00D35FDF">
        <w:rPr>
          <w:b/>
        </w:rPr>
        <w:t>30.</w:t>
      </w:r>
      <w:r w:rsidR="000958B1" w:rsidRPr="00D35FDF">
        <w:t xml:space="preserve"> Wilful sale of property on which lien exists.</w:t>
      </w:r>
    </w:p>
    <w:p w:rsidR="00D35FDF" w:rsidRDefault="000958B1"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FDF">
        <w:lastRenderedPageBreak/>
        <w:tab/>
        <w:t>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w:t>
      </w:r>
      <w:r w:rsidR="00D35FDF" w:rsidRPr="00D35FDF">
        <w:t>’</w:t>
      </w:r>
      <w:r w:rsidRPr="00D35FDF">
        <w:t>s court and the punishment shall be not more than is permitted by law without presentment or indictment of the grand jury. When the case is within the jurisdiction of the magistrate</w:t>
      </w:r>
      <w:r w:rsidR="00D35FDF" w:rsidRPr="00D35FDF">
        <w:t>’</w:t>
      </w:r>
      <w:r w:rsidRPr="00D35FDF">
        <w:t>s court, the court of general sessions shall have concurrent jurisdiction with the magistrate</w:t>
      </w:r>
      <w:r w:rsidR="00D35FDF" w:rsidRPr="00D35FDF">
        <w:t>’</w:t>
      </w:r>
      <w:r w:rsidRPr="00D35FDF">
        <w:t>s court.</w:t>
      </w:r>
    </w:p>
    <w:p w:rsid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FDF" w:rsidRP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58B1" w:rsidRPr="00D35FDF">
        <w:t xml:space="preserve">: 1962 Code </w:t>
      </w:r>
      <w:r w:rsidRPr="00D35FDF">
        <w:t xml:space="preserve">Section </w:t>
      </w:r>
      <w:r w:rsidR="000958B1" w:rsidRPr="00D35FDF">
        <w:t>45</w:t>
      </w:r>
      <w:r w:rsidRPr="00D35FDF">
        <w:noBreakHyphen/>
      </w:r>
      <w:r w:rsidR="000958B1" w:rsidRPr="00D35FDF">
        <w:t xml:space="preserve">4; 1952 Code </w:t>
      </w:r>
      <w:r w:rsidRPr="00D35FDF">
        <w:t xml:space="preserve">Section </w:t>
      </w:r>
      <w:r w:rsidR="000958B1" w:rsidRPr="00D35FDF">
        <w:t>45</w:t>
      </w:r>
      <w:r w:rsidRPr="00D35FDF">
        <w:noBreakHyphen/>
      </w:r>
      <w:r w:rsidR="000958B1" w:rsidRPr="00D35FDF">
        <w:t xml:space="preserve">4; 1942 Code </w:t>
      </w:r>
      <w:r w:rsidRPr="00D35FDF">
        <w:t xml:space="preserve">Section </w:t>
      </w:r>
      <w:r w:rsidR="000958B1" w:rsidRPr="00D35FDF">
        <w:t xml:space="preserve">1276; 1932 Code </w:t>
      </w:r>
      <w:r w:rsidRPr="00D35FDF">
        <w:t xml:space="preserve">Section </w:t>
      </w:r>
      <w:r w:rsidR="000958B1" w:rsidRPr="00D35FDF">
        <w:t xml:space="preserve">1276; Cr. C. </w:t>
      </w:r>
      <w:r w:rsidRPr="00D35FDF">
        <w:t>‘</w:t>
      </w:r>
      <w:r w:rsidR="000958B1" w:rsidRPr="00D35FDF">
        <w:t xml:space="preserve">22 </w:t>
      </w:r>
      <w:r w:rsidRPr="00D35FDF">
        <w:t xml:space="preserve">Section </w:t>
      </w:r>
      <w:r w:rsidR="000958B1" w:rsidRPr="00D35FDF">
        <w:t xml:space="preserve">171; Cr. C. </w:t>
      </w:r>
      <w:r w:rsidRPr="00D35FDF">
        <w:t>‘</w:t>
      </w:r>
      <w:r w:rsidR="000958B1" w:rsidRPr="00D35FDF">
        <w:t xml:space="preserve">12 </w:t>
      </w:r>
      <w:r w:rsidRPr="00D35FDF">
        <w:t xml:space="preserve">Section </w:t>
      </w:r>
      <w:r w:rsidR="000958B1" w:rsidRPr="00D35FDF">
        <w:t xml:space="preserve">446; Cr. C. </w:t>
      </w:r>
      <w:r w:rsidRPr="00D35FDF">
        <w:t>‘</w:t>
      </w:r>
      <w:r w:rsidR="000958B1" w:rsidRPr="00D35FDF">
        <w:t xml:space="preserve">02 </w:t>
      </w:r>
      <w:r w:rsidRPr="00D35FDF">
        <w:t xml:space="preserve">Section </w:t>
      </w:r>
      <w:r w:rsidR="000958B1" w:rsidRPr="00D35FDF">
        <w:t>336; G. S. 2514; R. S. 276; 1872 (15) 332; 1892 (21) 93; 1893 (21) 411; 1894 (21) 824; 1964 (53) 1719.</w:t>
      </w:r>
    </w:p>
    <w:p w:rsidR="00D35FDF" w:rsidRP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FDF">
        <w:rPr>
          <w:b/>
        </w:rPr>
        <w:t xml:space="preserve">SECTION </w:t>
      </w:r>
      <w:r w:rsidR="000958B1" w:rsidRPr="00D35FDF">
        <w:rPr>
          <w:b/>
        </w:rPr>
        <w:t>29</w:t>
      </w:r>
      <w:r w:rsidRPr="00D35FDF">
        <w:rPr>
          <w:b/>
        </w:rPr>
        <w:noBreakHyphen/>
      </w:r>
      <w:r w:rsidR="000958B1" w:rsidRPr="00D35FDF">
        <w:rPr>
          <w:b/>
        </w:rPr>
        <w:t>1</w:t>
      </w:r>
      <w:r w:rsidRPr="00D35FDF">
        <w:rPr>
          <w:b/>
        </w:rPr>
        <w:noBreakHyphen/>
      </w:r>
      <w:r w:rsidR="000958B1" w:rsidRPr="00D35FDF">
        <w:rPr>
          <w:b/>
        </w:rPr>
        <w:t>40.</w:t>
      </w:r>
      <w:r w:rsidR="000958B1" w:rsidRPr="00D35FDF">
        <w:t xml:space="preserve"> Validation of certain mortgages.</w:t>
      </w:r>
    </w:p>
    <w:p w:rsidR="00D35FDF" w:rsidRDefault="000958B1"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FDF">
        <w:tab/>
        <w:t>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April 4, 1949 by the State Rural Electrification Authority or by a cooperative organized under or subject to the provisions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w:t>
      </w:r>
    </w:p>
    <w:p w:rsid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958B1" w:rsidRPr="00D35FDF">
        <w:t xml:space="preserve">: 1962 Code </w:t>
      </w:r>
      <w:r w:rsidRPr="00D35FDF">
        <w:t xml:space="preserve">Section </w:t>
      </w:r>
      <w:r w:rsidR="000958B1" w:rsidRPr="00D35FDF">
        <w:t>45</w:t>
      </w:r>
      <w:r w:rsidRPr="00D35FDF">
        <w:noBreakHyphen/>
      </w:r>
      <w:r w:rsidR="000958B1" w:rsidRPr="00D35FDF">
        <w:t xml:space="preserve">5; 1952 Code </w:t>
      </w:r>
      <w:r w:rsidRPr="00D35FDF">
        <w:t xml:space="preserve">Section </w:t>
      </w:r>
      <w:r w:rsidR="000958B1" w:rsidRPr="00D35FDF">
        <w:t>45</w:t>
      </w:r>
      <w:r w:rsidRPr="00D35FDF">
        <w:noBreakHyphen/>
      </w:r>
      <w:r w:rsidR="000958B1" w:rsidRPr="00D35FDF">
        <w:t xml:space="preserve">5; 1942 Code </w:t>
      </w:r>
      <w:r w:rsidRPr="00D35FDF">
        <w:t xml:space="preserve">Section </w:t>
      </w:r>
      <w:r w:rsidR="000958B1" w:rsidRPr="00D35FDF">
        <w:t xml:space="preserve">8713; 1932 Code </w:t>
      </w:r>
      <w:r w:rsidRPr="00D35FDF">
        <w:t xml:space="preserve">Section </w:t>
      </w:r>
      <w:r w:rsidR="000958B1" w:rsidRPr="00D35FDF">
        <w:t xml:space="preserve">8713; Civ. C. </w:t>
      </w:r>
      <w:r w:rsidRPr="00D35FDF">
        <w:t>‘</w:t>
      </w:r>
      <w:r w:rsidR="000958B1" w:rsidRPr="00D35FDF">
        <w:t xml:space="preserve">22 </w:t>
      </w:r>
      <w:r w:rsidRPr="00D35FDF">
        <w:t xml:space="preserve">Section </w:t>
      </w:r>
      <w:r w:rsidR="000958B1" w:rsidRPr="00D35FDF">
        <w:t xml:space="preserve">5626; Civ. C. </w:t>
      </w:r>
      <w:r w:rsidRPr="00D35FDF">
        <w:t>‘</w:t>
      </w:r>
      <w:r w:rsidR="000958B1" w:rsidRPr="00D35FDF">
        <w:t xml:space="preserve">12 </w:t>
      </w:r>
      <w:r w:rsidRPr="00D35FDF">
        <w:t xml:space="preserve">Section </w:t>
      </w:r>
      <w:r w:rsidR="000958B1" w:rsidRPr="00D35FDF">
        <w:t xml:space="preserve">4103; Civ. C. </w:t>
      </w:r>
      <w:r w:rsidRPr="00D35FDF">
        <w:t>‘</w:t>
      </w:r>
      <w:r w:rsidR="000958B1" w:rsidRPr="00D35FDF">
        <w:t xml:space="preserve">02 </w:t>
      </w:r>
      <w:r w:rsidRPr="00D35FDF">
        <w:t xml:space="preserve">Section </w:t>
      </w:r>
      <w:r w:rsidR="000958B1" w:rsidRPr="00D35FDF">
        <w:t>3002; 1901 (23) 735; 1903 (24) 99; 1928 (35) 1235; 1935 (39) 269; 1949 (46) 157.</w:t>
      </w:r>
    </w:p>
    <w:p w:rsidR="00D35FDF" w:rsidRDefault="000958B1"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FDF">
        <w:t>Code Commissioner</w:t>
      </w:r>
      <w:r w:rsidR="00D35FDF" w:rsidRPr="00D35FDF">
        <w:t>’</w:t>
      </w:r>
      <w:r w:rsidRPr="00D35FDF">
        <w:t>s Note</w:t>
      </w:r>
    </w:p>
    <w:p w:rsidR="00D35FDF" w:rsidRPr="00D35FDF" w:rsidRDefault="000958B1"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5FDF">
        <w:t xml:space="preserve">1997 Act No. 34, </w:t>
      </w:r>
      <w:r w:rsidR="00D35FDF" w:rsidRPr="00D35FDF">
        <w:t xml:space="preserve">Section </w:t>
      </w:r>
      <w:r w:rsidRPr="00D35FDF">
        <w:t xml:space="preserve">1, directed the Code Commissioner to change all references to </w:t>
      </w:r>
      <w:r w:rsidR="00D35FDF" w:rsidRPr="00D35FDF">
        <w:t>“</w:t>
      </w:r>
      <w:r w:rsidRPr="00D35FDF">
        <w:t>Register of Mesne Conveyances</w:t>
      </w:r>
      <w:r w:rsidR="00D35FDF" w:rsidRPr="00D35FDF">
        <w:t>”</w:t>
      </w:r>
      <w:r w:rsidRPr="00D35FDF">
        <w:t xml:space="preserve"> to </w:t>
      </w:r>
      <w:r w:rsidR="00D35FDF" w:rsidRPr="00D35FDF">
        <w:t>“</w:t>
      </w:r>
      <w:r w:rsidRPr="00D35FDF">
        <w:t>Register of Deeds</w:t>
      </w:r>
      <w:r w:rsidR="00D35FDF" w:rsidRPr="00D35FDF">
        <w:t>”</w:t>
      </w:r>
      <w:r w:rsidRPr="00D35FDF">
        <w:t xml:space="preserve"> wherever appearing in the 1976 Code of Laws.</w:t>
      </w:r>
    </w:p>
    <w:p w:rsidR="00D35FDF" w:rsidRP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FDF">
        <w:rPr>
          <w:b/>
        </w:rPr>
        <w:t xml:space="preserve">SECTION </w:t>
      </w:r>
      <w:r w:rsidR="000958B1" w:rsidRPr="00D35FDF">
        <w:rPr>
          <w:b/>
        </w:rPr>
        <w:t>29</w:t>
      </w:r>
      <w:r w:rsidRPr="00D35FDF">
        <w:rPr>
          <w:b/>
        </w:rPr>
        <w:noBreakHyphen/>
      </w:r>
      <w:r w:rsidR="000958B1" w:rsidRPr="00D35FDF">
        <w:rPr>
          <w:b/>
        </w:rPr>
        <w:t>1</w:t>
      </w:r>
      <w:r w:rsidRPr="00D35FDF">
        <w:rPr>
          <w:b/>
        </w:rPr>
        <w:noBreakHyphen/>
      </w:r>
      <w:r w:rsidR="000958B1" w:rsidRPr="00D35FDF">
        <w:rPr>
          <w:b/>
        </w:rPr>
        <w:t>50.</w:t>
      </w:r>
      <w:r w:rsidR="000958B1" w:rsidRPr="00D35FDF">
        <w:t xml:space="preserve"> Unlawful use of dual contracts to induce loan commitment on real property.</w:t>
      </w:r>
    </w:p>
    <w:p w:rsidR="00D35FDF" w:rsidRDefault="000958B1"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FDF">
        <w:tab/>
        <w:t xml:space="preserve">It shall be unlawful for any person to knowingly make, issue, deliver or receive dual contracts for the purchase or sale of real property. </w:t>
      </w:r>
      <w:r w:rsidR="00D35FDF" w:rsidRPr="00D35FDF">
        <w:t>“</w:t>
      </w:r>
      <w:r w:rsidRPr="00D35FDF">
        <w:t>Dual contracts</w:t>
      </w:r>
      <w:r w:rsidR="00D35FDF" w:rsidRPr="00D35FDF">
        <w:t>”</w:t>
      </w:r>
      <w:r w:rsidRPr="00D35FDF">
        <w:t>,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stated inflated value.</w:t>
      </w:r>
    </w:p>
    <w:p w:rsidR="00D35FDF" w:rsidRDefault="000958B1"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5FDF">
        <w:tab/>
        <w:t>Any person violating the provisions of this section shall be deemed guilty of a misdemeanor and upon conviction shall be fined not more than five hundred dollars or be imprisoned for not more than six months, or both.</w:t>
      </w:r>
    </w:p>
    <w:p w:rsid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FDF" w:rsidRDefault="00D35FDF"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958B1" w:rsidRPr="00D35FDF">
        <w:t xml:space="preserve">: 1962 Code </w:t>
      </w:r>
      <w:r w:rsidRPr="00D35FDF">
        <w:t xml:space="preserve">Section </w:t>
      </w:r>
      <w:r w:rsidR="000958B1" w:rsidRPr="00D35FDF">
        <w:t>45</w:t>
      </w:r>
      <w:r w:rsidRPr="00D35FDF">
        <w:noBreakHyphen/>
      </w:r>
      <w:r w:rsidR="000958B1" w:rsidRPr="00D35FDF">
        <w:t>6; 1966 (54) 2284.</w:t>
      </w:r>
    </w:p>
    <w:p w:rsidR="00184435" w:rsidRPr="00D35FDF" w:rsidRDefault="00184435" w:rsidP="00D35F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5FDF" w:rsidSect="00D35F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FDF" w:rsidRDefault="00D35FDF" w:rsidP="00D35FDF">
      <w:r>
        <w:separator/>
      </w:r>
    </w:p>
  </w:endnote>
  <w:endnote w:type="continuationSeparator" w:id="0">
    <w:p w:rsidR="00D35FDF" w:rsidRDefault="00D35FDF" w:rsidP="00D3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DF" w:rsidRPr="00D35FDF" w:rsidRDefault="00D35FDF" w:rsidP="00D35F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DF" w:rsidRPr="00D35FDF" w:rsidRDefault="00D35FDF" w:rsidP="00D35F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DF" w:rsidRPr="00D35FDF" w:rsidRDefault="00D35FDF" w:rsidP="00D35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FDF" w:rsidRDefault="00D35FDF" w:rsidP="00D35FDF">
      <w:r>
        <w:separator/>
      </w:r>
    </w:p>
  </w:footnote>
  <w:footnote w:type="continuationSeparator" w:id="0">
    <w:p w:rsidR="00D35FDF" w:rsidRDefault="00D35FDF" w:rsidP="00D35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DF" w:rsidRPr="00D35FDF" w:rsidRDefault="00D35FDF" w:rsidP="00D35F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DF" w:rsidRPr="00D35FDF" w:rsidRDefault="00D35FDF" w:rsidP="00D35F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DF" w:rsidRPr="00D35FDF" w:rsidRDefault="00D35FDF" w:rsidP="00D35F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B1"/>
    <w:rsid w:val="000065F4"/>
    <w:rsid w:val="00013F41"/>
    <w:rsid w:val="00025E41"/>
    <w:rsid w:val="00032BBE"/>
    <w:rsid w:val="0007300D"/>
    <w:rsid w:val="00093290"/>
    <w:rsid w:val="0009512B"/>
    <w:rsid w:val="000958B1"/>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170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5FDF"/>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5B412-23FD-4FC9-9418-8CBC821A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FDF"/>
    <w:pPr>
      <w:tabs>
        <w:tab w:val="clear" w:pos="720"/>
        <w:tab w:val="center" w:pos="4680"/>
        <w:tab w:val="right" w:pos="9360"/>
      </w:tabs>
    </w:pPr>
  </w:style>
  <w:style w:type="character" w:customStyle="1" w:styleId="HeaderChar">
    <w:name w:val="Header Char"/>
    <w:basedOn w:val="DefaultParagraphFont"/>
    <w:link w:val="Header"/>
    <w:uiPriority w:val="99"/>
    <w:rsid w:val="00D35FDF"/>
    <w:rPr>
      <w:rFonts w:cs="Times New Roman"/>
    </w:rPr>
  </w:style>
  <w:style w:type="paragraph" w:styleId="Footer">
    <w:name w:val="footer"/>
    <w:basedOn w:val="Normal"/>
    <w:link w:val="FooterChar"/>
    <w:uiPriority w:val="99"/>
    <w:unhideWhenUsed/>
    <w:rsid w:val="00D35FDF"/>
    <w:pPr>
      <w:tabs>
        <w:tab w:val="clear" w:pos="720"/>
        <w:tab w:val="center" w:pos="4680"/>
        <w:tab w:val="right" w:pos="9360"/>
      </w:tabs>
    </w:pPr>
  </w:style>
  <w:style w:type="character" w:customStyle="1" w:styleId="FooterChar">
    <w:name w:val="Footer Char"/>
    <w:basedOn w:val="DefaultParagraphFont"/>
    <w:link w:val="Footer"/>
    <w:uiPriority w:val="99"/>
    <w:rsid w:val="00D35FDF"/>
    <w:rPr>
      <w:rFonts w:cs="Times New Roman"/>
    </w:rPr>
  </w:style>
  <w:style w:type="character" w:styleId="Hyperlink">
    <w:name w:val="Hyperlink"/>
    <w:basedOn w:val="DefaultParagraphFont"/>
    <w:uiPriority w:val="99"/>
    <w:semiHidden/>
    <w:rsid w:val="003E1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1422</Words>
  <Characters>8109</Characters>
  <Application>Microsoft Office Word</Application>
  <DocSecurity>0</DocSecurity>
  <Lines>67</Lines>
  <Paragraphs>19</Paragraphs>
  <ScaleCrop>false</ScaleCrop>
  <Company>Legislative Services Agency (LSA)</Company>
  <LinksUpToDate>false</LinksUpToDate>
  <CharactersWithSpaces>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