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BB" w:rsidRPr="002974FF" w:rsidRDefault="00C90BBB">
      <w:pPr>
        <w:jc w:val="center"/>
      </w:pPr>
      <w:r w:rsidRPr="002974FF">
        <w:t>DISCLAIMER</w:t>
      </w:r>
    </w:p>
    <w:p w:rsidR="00C90BBB" w:rsidRPr="002974FF" w:rsidRDefault="00C90BBB"/>
    <w:p w:rsidR="00C90BBB" w:rsidRDefault="00C90B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0BBB" w:rsidRDefault="00C90BBB" w:rsidP="00D86E37"/>
    <w:p w:rsidR="00C90BBB" w:rsidRDefault="00C90B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0BBB" w:rsidRDefault="00C90BBB" w:rsidP="00D86E37"/>
    <w:p w:rsidR="00C90BBB" w:rsidRDefault="00C90B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0BBB" w:rsidRDefault="00C90BBB" w:rsidP="00D86E37"/>
    <w:p w:rsidR="00C90BBB" w:rsidRDefault="00C90B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0BBB" w:rsidRDefault="00C90BBB">
      <w:pPr>
        <w:widowControl/>
        <w:tabs>
          <w:tab w:val="clear" w:pos="720"/>
        </w:tabs>
      </w:pPr>
      <w:r>
        <w:br w:type="page"/>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5321">
        <w:t>CHAPTER 3</w:t>
      </w:r>
    </w:p>
    <w:p w:rsidR="00C45321" w:rsidRP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321">
        <w:t>Statute of Frauds</w:t>
      </w:r>
    </w:p>
    <w:p w:rsidR="00C45321" w:rsidRP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rPr>
          <w:b/>
        </w:rPr>
        <w:t xml:space="preserve">SECTION </w:t>
      </w:r>
      <w:r w:rsidR="00256054" w:rsidRPr="00C45321">
        <w:rPr>
          <w:b/>
        </w:rPr>
        <w:t>32</w:t>
      </w:r>
      <w:r w:rsidRPr="00C45321">
        <w:rPr>
          <w:b/>
        </w:rPr>
        <w:noBreakHyphen/>
      </w:r>
      <w:r w:rsidR="00256054" w:rsidRPr="00C45321">
        <w:rPr>
          <w:b/>
        </w:rPr>
        <w:t>3</w:t>
      </w:r>
      <w:r w:rsidRPr="00C45321">
        <w:rPr>
          <w:b/>
        </w:rPr>
        <w:noBreakHyphen/>
      </w:r>
      <w:r w:rsidR="00256054" w:rsidRPr="00C45321">
        <w:rPr>
          <w:b/>
        </w:rPr>
        <w:t>10.</w:t>
      </w:r>
      <w:r w:rsidR="00256054" w:rsidRPr="00C45321">
        <w:t xml:space="preserve"> Agreements required to be in writing and signed.</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t>No action shall be brought whereby:</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r>
      <w:r w:rsidRPr="00C45321">
        <w:tab/>
        <w:t>(1) To charge any executor or administrator upon any special promise to answer damages out of his own estate;</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r>
      <w:r w:rsidRPr="00C45321">
        <w:tab/>
        <w:t>(2) To charge the defendant upon any special promise to answer for the debt, default or miscarriage of another person;</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r>
      <w:r w:rsidRPr="00C45321">
        <w:tab/>
        <w:t>(3) To charge any person upon any agreement made upon consideration of marriage;</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r>
      <w:r w:rsidRPr="00C45321">
        <w:tab/>
        <w:t>(4) To charge any person upon any contract or sale of lands, tenements or hereditaments or any interest in or concerning them; or</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r>
      <w:r w:rsidRPr="00C45321">
        <w:tab/>
        <w:t>(5) To charge any person upon any agreement that is not to be performed within the space of one year from the making thereof;</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t>Unless the agreement upon which such action shall be brought or some memorandum or note thereof shall be in writing and signed by the party to be charged therewith or some person thereunto by him lawfully authorized.</w:t>
      </w:r>
    </w:p>
    <w:p w:rsid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321" w:rsidRP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56054" w:rsidRPr="00C45321">
        <w:t xml:space="preserve">: 1962 Code </w:t>
      </w:r>
      <w:r w:rsidRPr="00C45321">
        <w:t xml:space="preserve">Section </w:t>
      </w:r>
      <w:r w:rsidR="00256054" w:rsidRPr="00C45321">
        <w:t>11</w:t>
      </w:r>
      <w:r w:rsidRPr="00C45321">
        <w:noBreakHyphen/>
      </w:r>
      <w:r w:rsidR="00256054" w:rsidRPr="00C45321">
        <w:t xml:space="preserve">101; 1952 Code </w:t>
      </w:r>
      <w:r w:rsidRPr="00C45321">
        <w:t xml:space="preserve">Section </w:t>
      </w:r>
      <w:r w:rsidR="00256054" w:rsidRPr="00C45321">
        <w:t>11</w:t>
      </w:r>
      <w:r w:rsidRPr="00C45321">
        <w:noBreakHyphen/>
      </w:r>
      <w:r w:rsidR="00256054" w:rsidRPr="00C45321">
        <w:t xml:space="preserve">101; 1942 Code </w:t>
      </w:r>
      <w:r w:rsidRPr="00C45321">
        <w:t xml:space="preserve">Section </w:t>
      </w:r>
      <w:r w:rsidR="00256054" w:rsidRPr="00C45321">
        <w:t xml:space="preserve">7044; 1932 Code </w:t>
      </w:r>
      <w:r w:rsidRPr="00C45321">
        <w:t xml:space="preserve">Section </w:t>
      </w:r>
      <w:r w:rsidR="00256054" w:rsidRPr="00C45321">
        <w:t xml:space="preserve">7044; Civ. C. </w:t>
      </w:r>
      <w:r w:rsidRPr="00C45321">
        <w:t>‘</w:t>
      </w:r>
      <w:r w:rsidR="00256054" w:rsidRPr="00C45321">
        <w:t xml:space="preserve">22 </w:t>
      </w:r>
      <w:r w:rsidRPr="00C45321">
        <w:t xml:space="preserve">Section </w:t>
      </w:r>
      <w:r w:rsidR="00256054" w:rsidRPr="00C45321">
        <w:t xml:space="preserve">5516; Civ. C. </w:t>
      </w:r>
      <w:r w:rsidRPr="00C45321">
        <w:t>‘</w:t>
      </w:r>
      <w:r w:rsidR="00256054" w:rsidRPr="00C45321">
        <w:t xml:space="preserve">12 </w:t>
      </w:r>
      <w:r w:rsidRPr="00C45321">
        <w:t xml:space="preserve">Section </w:t>
      </w:r>
      <w:r w:rsidR="00256054" w:rsidRPr="00C45321">
        <w:t xml:space="preserve">3737; Civ. C. </w:t>
      </w:r>
      <w:r w:rsidRPr="00C45321">
        <w:t>‘</w:t>
      </w:r>
      <w:r w:rsidR="00256054" w:rsidRPr="00C45321">
        <w:t xml:space="preserve">02 </w:t>
      </w:r>
      <w:r w:rsidRPr="00C45321">
        <w:t xml:space="preserve">Section </w:t>
      </w:r>
      <w:r w:rsidR="00256054" w:rsidRPr="00C45321">
        <w:t>2652; G. S. 2019; R. S. 2151; 1712 (2) 545.</w:t>
      </w:r>
    </w:p>
    <w:p w:rsidR="00C45321" w:rsidRP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rPr>
          <w:b/>
        </w:rPr>
        <w:t xml:space="preserve">SECTION </w:t>
      </w:r>
      <w:r w:rsidR="00256054" w:rsidRPr="00C45321">
        <w:rPr>
          <w:b/>
        </w:rPr>
        <w:t>32</w:t>
      </w:r>
      <w:r w:rsidRPr="00C45321">
        <w:rPr>
          <w:b/>
        </w:rPr>
        <w:noBreakHyphen/>
      </w:r>
      <w:r w:rsidR="00256054" w:rsidRPr="00C45321">
        <w:rPr>
          <w:b/>
        </w:rPr>
        <w:t>3</w:t>
      </w:r>
      <w:r w:rsidRPr="00C45321">
        <w:rPr>
          <w:b/>
        </w:rPr>
        <w:noBreakHyphen/>
      </w:r>
      <w:r w:rsidR="00256054" w:rsidRPr="00C45321">
        <w:rPr>
          <w:b/>
        </w:rPr>
        <w:t>20.</w:t>
      </w:r>
      <w:r w:rsidR="00256054" w:rsidRPr="00C45321">
        <w:t xml:space="preserve"> Action on representation as to character will lie only where representation is in writing and signed.</w:t>
      </w:r>
    </w:p>
    <w:p w:rsidR="00C45321" w:rsidRDefault="00256054"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321">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321" w:rsidRDefault="00C45321"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56054" w:rsidRPr="00C45321">
        <w:t xml:space="preserve">: 1962 Code </w:t>
      </w:r>
      <w:r w:rsidRPr="00C45321">
        <w:t xml:space="preserve">Section </w:t>
      </w:r>
      <w:r w:rsidR="00256054" w:rsidRPr="00C45321">
        <w:t>11</w:t>
      </w:r>
      <w:r w:rsidRPr="00C45321">
        <w:noBreakHyphen/>
      </w:r>
      <w:r w:rsidR="00256054" w:rsidRPr="00C45321">
        <w:t xml:space="preserve">102; 1952 Code </w:t>
      </w:r>
      <w:r w:rsidRPr="00C45321">
        <w:t xml:space="preserve">Section </w:t>
      </w:r>
      <w:r w:rsidR="00256054" w:rsidRPr="00C45321">
        <w:t>11</w:t>
      </w:r>
      <w:r w:rsidRPr="00C45321">
        <w:noBreakHyphen/>
      </w:r>
      <w:r w:rsidR="00256054" w:rsidRPr="00C45321">
        <w:t xml:space="preserve">102; 1942 Code </w:t>
      </w:r>
      <w:r w:rsidRPr="00C45321">
        <w:t xml:space="preserve">Section </w:t>
      </w:r>
      <w:r w:rsidR="00256054" w:rsidRPr="00C45321">
        <w:t xml:space="preserve">7049; 1932 Code </w:t>
      </w:r>
      <w:r w:rsidRPr="00C45321">
        <w:t xml:space="preserve">Section </w:t>
      </w:r>
      <w:r w:rsidR="00256054" w:rsidRPr="00C45321">
        <w:t xml:space="preserve">7049; Civ. C. </w:t>
      </w:r>
      <w:r w:rsidRPr="00C45321">
        <w:t>‘</w:t>
      </w:r>
      <w:r w:rsidR="00256054" w:rsidRPr="00C45321">
        <w:t xml:space="preserve">22 </w:t>
      </w:r>
      <w:r w:rsidRPr="00C45321">
        <w:t xml:space="preserve">Section </w:t>
      </w:r>
      <w:r w:rsidR="00256054" w:rsidRPr="00C45321">
        <w:t xml:space="preserve">5521; Civ. C. </w:t>
      </w:r>
      <w:r w:rsidRPr="00C45321">
        <w:t>‘</w:t>
      </w:r>
      <w:r w:rsidR="00256054" w:rsidRPr="00C45321">
        <w:t xml:space="preserve">12 </w:t>
      </w:r>
      <w:r w:rsidRPr="00C45321">
        <w:t xml:space="preserve">Section </w:t>
      </w:r>
      <w:r w:rsidR="00256054" w:rsidRPr="00C45321">
        <w:t xml:space="preserve">3742; Civ. C. </w:t>
      </w:r>
      <w:r w:rsidRPr="00C45321">
        <w:t>‘</w:t>
      </w:r>
      <w:r w:rsidR="00256054" w:rsidRPr="00C45321">
        <w:t xml:space="preserve">02 </w:t>
      </w:r>
      <w:r w:rsidRPr="00C45321">
        <w:t xml:space="preserve">Section </w:t>
      </w:r>
      <w:r w:rsidR="00256054" w:rsidRPr="00C45321">
        <w:t>2657; G. S. 2024; R. S. 2156.</w:t>
      </w:r>
    </w:p>
    <w:p w:rsidR="00184435" w:rsidRPr="00C45321" w:rsidRDefault="00184435" w:rsidP="00C453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5321" w:rsidSect="00C453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321" w:rsidRDefault="00C45321" w:rsidP="00C45321">
      <w:r>
        <w:separator/>
      </w:r>
    </w:p>
  </w:endnote>
  <w:endnote w:type="continuationSeparator" w:id="0">
    <w:p w:rsidR="00C45321" w:rsidRDefault="00C45321" w:rsidP="00C4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321" w:rsidRDefault="00C45321" w:rsidP="00C45321">
      <w:r>
        <w:separator/>
      </w:r>
    </w:p>
  </w:footnote>
  <w:footnote w:type="continuationSeparator" w:id="0">
    <w:p w:rsidR="00C45321" w:rsidRDefault="00C45321" w:rsidP="00C4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21" w:rsidRPr="00C45321" w:rsidRDefault="00C45321" w:rsidP="00C45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6054"/>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5321"/>
    <w:rsid w:val="00C47763"/>
    <w:rsid w:val="00C63124"/>
    <w:rsid w:val="00C731DA"/>
    <w:rsid w:val="00C90BB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B9C86-9722-4B36-A252-49F82498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321"/>
    <w:pPr>
      <w:tabs>
        <w:tab w:val="clear" w:pos="720"/>
        <w:tab w:val="center" w:pos="4680"/>
        <w:tab w:val="right" w:pos="9360"/>
      </w:tabs>
    </w:pPr>
  </w:style>
  <w:style w:type="character" w:customStyle="1" w:styleId="HeaderChar">
    <w:name w:val="Header Char"/>
    <w:basedOn w:val="DefaultParagraphFont"/>
    <w:link w:val="Header"/>
    <w:uiPriority w:val="99"/>
    <w:rsid w:val="00C45321"/>
    <w:rPr>
      <w:rFonts w:cs="Times New Roman"/>
    </w:rPr>
  </w:style>
  <w:style w:type="paragraph" w:styleId="Footer">
    <w:name w:val="footer"/>
    <w:basedOn w:val="Normal"/>
    <w:link w:val="FooterChar"/>
    <w:uiPriority w:val="99"/>
    <w:unhideWhenUsed/>
    <w:rsid w:val="00C45321"/>
    <w:pPr>
      <w:tabs>
        <w:tab w:val="clear" w:pos="720"/>
        <w:tab w:val="center" w:pos="4680"/>
        <w:tab w:val="right" w:pos="9360"/>
      </w:tabs>
    </w:pPr>
  </w:style>
  <w:style w:type="character" w:customStyle="1" w:styleId="FooterChar">
    <w:name w:val="Footer Char"/>
    <w:basedOn w:val="DefaultParagraphFont"/>
    <w:link w:val="Footer"/>
    <w:uiPriority w:val="99"/>
    <w:rsid w:val="00C45321"/>
    <w:rPr>
      <w:rFonts w:cs="Times New Roman"/>
    </w:rPr>
  </w:style>
  <w:style w:type="character" w:styleId="Hyperlink">
    <w:name w:val="Hyperlink"/>
    <w:basedOn w:val="DefaultParagraphFont"/>
    <w:uiPriority w:val="99"/>
    <w:semiHidden/>
    <w:rsid w:val="00C90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568</Words>
  <Characters>3238</Characters>
  <Application>Microsoft Office Word</Application>
  <DocSecurity>0</DocSecurity>
  <Lines>26</Lines>
  <Paragraphs>7</Paragraphs>
  <ScaleCrop>false</ScaleCrop>
  <Company>Legislative Services Agency (LSA)</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