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04" w:rsidRPr="002974FF" w:rsidRDefault="00377204">
      <w:pPr>
        <w:jc w:val="center"/>
      </w:pPr>
      <w:r w:rsidRPr="002974FF">
        <w:t>DISCLAIMER</w:t>
      </w:r>
    </w:p>
    <w:p w:rsidR="00377204" w:rsidRPr="002974FF" w:rsidRDefault="00377204"/>
    <w:p w:rsidR="00377204" w:rsidRDefault="0037720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7204" w:rsidRDefault="00377204" w:rsidP="00D86E37"/>
    <w:p w:rsidR="00377204" w:rsidRDefault="0037720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7204" w:rsidRDefault="00377204" w:rsidP="00D86E37"/>
    <w:p w:rsidR="00377204" w:rsidRDefault="0037720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7204" w:rsidRDefault="00377204" w:rsidP="00D86E37"/>
    <w:p w:rsidR="00377204" w:rsidRDefault="0037720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7204" w:rsidRDefault="00377204">
      <w:pPr>
        <w:widowControl/>
        <w:tabs>
          <w:tab w:val="clear" w:pos="720"/>
        </w:tabs>
      </w:pPr>
      <w:r>
        <w:br w:type="page"/>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4DB3">
        <w:t>CHAPTER 24</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4DB3">
        <w:t>South Carolina Bank Holding Company Act [Repealed]</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10.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10 was entitled </w:t>
      </w:r>
      <w:r w:rsidR="00704DB3" w:rsidRPr="00704DB3">
        <w:t>“</w:t>
      </w:r>
      <w:r w:rsidRPr="00704DB3">
        <w:t>Short title</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20.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20 was entitled </w:t>
      </w:r>
      <w:r w:rsidR="00704DB3" w:rsidRPr="00704DB3">
        <w:t>“</w:t>
      </w:r>
      <w:r w:rsidRPr="00704DB3">
        <w:t>Definitions</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30.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30 was entitled </w:t>
      </w:r>
      <w:r w:rsidR="00704DB3" w:rsidRPr="00704DB3">
        <w:t>“</w:t>
      </w:r>
      <w:r w:rsidRPr="00704DB3">
        <w:t>Acts requiring prior approval of the Board</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40.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40 was entitled </w:t>
      </w:r>
      <w:r w:rsidR="00704DB3" w:rsidRPr="00704DB3">
        <w:t>“</w:t>
      </w:r>
      <w:r w:rsidRPr="00704DB3">
        <w:t>Bank holding company acquisitions not requiring prior approval</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50.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50 was entitled </w:t>
      </w:r>
      <w:r w:rsidR="00704DB3" w:rsidRPr="00704DB3">
        <w:t>“</w:t>
      </w:r>
      <w:r w:rsidRPr="00704DB3">
        <w:t>Applications to Board for approval</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60.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60 was entitled </w:t>
      </w:r>
      <w:r w:rsidR="00704DB3" w:rsidRPr="00704DB3">
        <w:t>“</w:t>
      </w:r>
      <w:r w:rsidRPr="00704DB3">
        <w:t>Permissible nondisqualifying acquisitions</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70.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70 was entitled </w:t>
      </w:r>
      <w:r w:rsidR="00704DB3" w:rsidRPr="00704DB3">
        <w:t>“</w:t>
      </w:r>
      <w:r w:rsidRPr="00704DB3">
        <w:t>Prohibited acquisitions</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80.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80 was entitled </w:t>
      </w:r>
      <w:r w:rsidR="00704DB3" w:rsidRPr="00704DB3">
        <w:t>“</w:t>
      </w:r>
      <w:r w:rsidRPr="00704DB3">
        <w:t>Acquiror of South Carolina bank or South Carolina bank holding company as subject to banking laws</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90.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P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90 was entitled </w:t>
      </w:r>
      <w:r w:rsidR="00704DB3" w:rsidRPr="00704DB3">
        <w:t>“</w:t>
      </w:r>
      <w:r w:rsidRPr="00704DB3">
        <w:t>Registration of bank holding companies; reports; regulations</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704DB3" w:rsidRP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4DB3" w:rsidRDefault="00704DB3"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rPr>
          <w:b/>
        </w:rPr>
        <w:lastRenderedPageBreak/>
        <w:t xml:space="preserve">SECTION </w:t>
      </w:r>
      <w:r w:rsidR="00230FA1" w:rsidRPr="00704DB3">
        <w:rPr>
          <w:b/>
        </w:rPr>
        <w:t>34</w:t>
      </w:r>
      <w:r w:rsidRPr="00704DB3">
        <w:rPr>
          <w:b/>
        </w:rPr>
        <w:noBreakHyphen/>
      </w:r>
      <w:r w:rsidR="00230FA1" w:rsidRPr="00704DB3">
        <w:rPr>
          <w:b/>
        </w:rPr>
        <w:t>24</w:t>
      </w:r>
      <w:r w:rsidRPr="00704DB3">
        <w:rPr>
          <w:b/>
        </w:rPr>
        <w:noBreakHyphen/>
      </w:r>
      <w:r w:rsidR="00230FA1" w:rsidRPr="00704DB3">
        <w:rPr>
          <w:b/>
        </w:rPr>
        <w:t>100.</w:t>
      </w:r>
      <w:r w:rsidR="00230FA1" w:rsidRPr="00704DB3">
        <w:t xml:space="preserve"> Repealed by 1996 Act No. 310, </w:t>
      </w:r>
      <w:r w:rsidRPr="00704DB3">
        <w:t xml:space="preserve">Section </w:t>
      </w:r>
      <w:r w:rsidR="00230FA1" w:rsidRPr="00704DB3">
        <w:t>3, eff July 1, 1996.</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Editor</w:t>
      </w:r>
      <w:r w:rsidR="00704DB3" w:rsidRPr="00704DB3">
        <w:t>’</w:t>
      </w:r>
      <w:r w:rsidRPr="00704DB3">
        <w:t>s Note</w:t>
      </w:r>
    </w:p>
    <w:p w:rsidR="00704DB3" w:rsidRDefault="00230FA1"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DB3">
        <w:t xml:space="preserve">Former </w:t>
      </w:r>
      <w:r w:rsidR="00704DB3" w:rsidRPr="00704DB3">
        <w:t xml:space="preserve">Section </w:t>
      </w:r>
      <w:r w:rsidRPr="00704DB3">
        <w:t>34</w:t>
      </w:r>
      <w:r w:rsidR="00704DB3" w:rsidRPr="00704DB3">
        <w:noBreakHyphen/>
      </w:r>
      <w:r w:rsidRPr="00704DB3">
        <w:t>24</w:t>
      </w:r>
      <w:r w:rsidR="00704DB3" w:rsidRPr="00704DB3">
        <w:noBreakHyphen/>
      </w:r>
      <w:r w:rsidRPr="00704DB3">
        <w:t xml:space="preserve">100 was entitled </w:t>
      </w:r>
      <w:r w:rsidR="00704DB3" w:rsidRPr="00704DB3">
        <w:t>“</w:t>
      </w:r>
      <w:r w:rsidRPr="00704DB3">
        <w:t>Penalties and remedies</w:t>
      </w:r>
      <w:r w:rsidR="00704DB3" w:rsidRPr="00704DB3">
        <w:t>”</w:t>
      </w:r>
      <w:r w:rsidRPr="00704DB3">
        <w:t xml:space="preserve"> and was derived from 1984 Act No. 395, </w:t>
      </w:r>
      <w:r w:rsidR="00704DB3" w:rsidRPr="00704DB3">
        <w:t xml:space="preserve">Section </w:t>
      </w:r>
      <w:r w:rsidRPr="00704DB3">
        <w:t xml:space="preserve">1; 1985 Act No. 15; 1994 Act No. 491, </w:t>
      </w:r>
      <w:r w:rsidR="00704DB3" w:rsidRPr="00704DB3">
        <w:t xml:space="preserve">Section </w:t>
      </w:r>
      <w:r w:rsidRPr="00704DB3">
        <w:t>1, eff July 14, 1994.</w:t>
      </w:r>
    </w:p>
    <w:p w:rsidR="00184435" w:rsidRPr="00704DB3" w:rsidRDefault="00184435" w:rsidP="00704DB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4DB3" w:rsidSect="00704D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B3" w:rsidRDefault="00704DB3" w:rsidP="00704DB3">
      <w:r>
        <w:separator/>
      </w:r>
    </w:p>
  </w:endnote>
  <w:endnote w:type="continuationSeparator" w:id="0">
    <w:p w:rsidR="00704DB3" w:rsidRDefault="00704DB3" w:rsidP="0070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3" w:rsidRPr="00704DB3" w:rsidRDefault="00704DB3" w:rsidP="00704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3" w:rsidRPr="00704DB3" w:rsidRDefault="00704DB3" w:rsidP="00704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3" w:rsidRPr="00704DB3" w:rsidRDefault="00704DB3" w:rsidP="00704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B3" w:rsidRDefault="00704DB3" w:rsidP="00704DB3">
      <w:r>
        <w:separator/>
      </w:r>
    </w:p>
  </w:footnote>
  <w:footnote w:type="continuationSeparator" w:id="0">
    <w:p w:rsidR="00704DB3" w:rsidRDefault="00704DB3" w:rsidP="00704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3" w:rsidRPr="00704DB3" w:rsidRDefault="00704DB3" w:rsidP="00704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3" w:rsidRPr="00704DB3" w:rsidRDefault="00704DB3" w:rsidP="00704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B3" w:rsidRPr="00704DB3" w:rsidRDefault="00704DB3" w:rsidP="00704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FA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204"/>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4DB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74438-0E74-4822-AF3D-9D530302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DB3"/>
    <w:pPr>
      <w:tabs>
        <w:tab w:val="clear" w:pos="720"/>
        <w:tab w:val="center" w:pos="4680"/>
        <w:tab w:val="right" w:pos="9360"/>
      </w:tabs>
    </w:pPr>
  </w:style>
  <w:style w:type="character" w:customStyle="1" w:styleId="HeaderChar">
    <w:name w:val="Header Char"/>
    <w:basedOn w:val="DefaultParagraphFont"/>
    <w:link w:val="Header"/>
    <w:uiPriority w:val="99"/>
    <w:rsid w:val="00704DB3"/>
    <w:rPr>
      <w:rFonts w:cs="Times New Roman"/>
    </w:rPr>
  </w:style>
  <w:style w:type="paragraph" w:styleId="Footer">
    <w:name w:val="footer"/>
    <w:basedOn w:val="Normal"/>
    <w:link w:val="FooterChar"/>
    <w:uiPriority w:val="99"/>
    <w:unhideWhenUsed/>
    <w:rsid w:val="00704DB3"/>
    <w:pPr>
      <w:tabs>
        <w:tab w:val="clear" w:pos="720"/>
        <w:tab w:val="center" w:pos="4680"/>
        <w:tab w:val="right" w:pos="9360"/>
      </w:tabs>
    </w:pPr>
  </w:style>
  <w:style w:type="character" w:customStyle="1" w:styleId="FooterChar">
    <w:name w:val="Footer Char"/>
    <w:basedOn w:val="DefaultParagraphFont"/>
    <w:link w:val="Footer"/>
    <w:uiPriority w:val="99"/>
    <w:rsid w:val="00704DB3"/>
    <w:rPr>
      <w:rFonts w:cs="Times New Roman"/>
    </w:rPr>
  </w:style>
  <w:style w:type="character" w:styleId="Hyperlink">
    <w:name w:val="Hyperlink"/>
    <w:basedOn w:val="DefaultParagraphFont"/>
    <w:uiPriority w:val="99"/>
    <w:semiHidden/>
    <w:rsid w:val="00377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714</Words>
  <Characters>4073</Characters>
  <Application>Microsoft Office Word</Application>
  <DocSecurity>0</DocSecurity>
  <Lines>33</Lines>
  <Paragraphs>9</Paragraphs>
  <ScaleCrop>false</ScaleCrop>
  <Company>Legislative Services Agency (LSA)</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