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B3" w:rsidRPr="002974FF" w:rsidRDefault="00D560B3">
      <w:pPr>
        <w:jc w:val="center"/>
      </w:pPr>
      <w:r w:rsidRPr="002974FF">
        <w:t>DISCLAIMER</w:t>
      </w:r>
    </w:p>
    <w:p w:rsidR="00D560B3" w:rsidRPr="002974FF" w:rsidRDefault="00D560B3"/>
    <w:p w:rsidR="00D560B3" w:rsidRDefault="00D560B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560B3" w:rsidRDefault="00D560B3" w:rsidP="00D86E37"/>
    <w:p w:rsidR="00D560B3" w:rsidRDefault="00D560B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60B3" w:rsidRDefault="00D560B3" w:rsidP="00D86E37"/>
    <w:p w:rsidR="00D560B3" w:rsidRDefault="00D560B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60B3" w:rsidRDefault="00D560B3" w:rsidP="00D86E37"/>
    <w:p w:rsidR="00D560B3" w:rsidRDefault="00D560B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560B3" w:rsidRDefault="00D560B3">
      <w:pPr>
        <w:widowControl/>
        <w:tabs>
          <w:tab w:val="clear" w:pos="720"/>
        </w:tabs>
      </w:pPr>
      <w:r>
        <w:br w:type="page"/>
      </w:r>
    </w:p>
    <w:p w:rsidR="0053260A" w:rsidRDefault="00A13563" w:rsidP="005326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3260A">
        <w:t>CHAPTER 8</w:t>
      </w:r>
    </w:p>
    <w:p w:rsidR="0053260A" w:rsidRDefault="00A13563" w:rsidP="005326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260A">
        <w:t>Wage Earner Receivership</w:t>
      </w:r>
    </w:p>
    <w:p w:rsidR="0053260A" w:rsidRDefault="00A13563" w:rsidP="005326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260A">
        <w:t>(Reserved for Future Use)</w:t>
      </w:r>
    </w:p>
    <w:p w:rsidR="00184435" w:rsidRPr="0053260A" w:rsidRDefault="00184435" w:rsidP="005326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260A" w:rsidSect="005326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0A" w:rsidRDefault="0053260A" w:rsidP="0053260A">
      <w:r>
        <w:separator/>
      </w:r>
    </w:p>
  </w:endnote>
  <w:endnote w:type="continuationSeparator" w:id="0">
    <w:p w:rsidR="0053260A" w:rsidRDefault="0053260A" w:rsidP="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0A" w:rsidRPr="0053260A" w:rsidRDefault="0053260A" w:rsidP="00532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0A" w:rsidRPr="0053260A" w:rsidRDefault="0053260A" w:rsidP="005326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0A" w:rsidRPr="0053260A" w:rsidRDefault="0053260A" w:rsidP="00532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0A" w:rsidRDefault="0053260A" w:rsidP="0053260A">
      <w:r>
        <w:separator/>
      </w:r>
    </w:p>
  </w:footnote>
  <w:footnote w:type="continuationSeparator" w:id="0">
    <w:p w:rsidR="0053260A" w:rsidRDefault="0053260A" w:rsidP="00532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0A" w:rsidRPr="0053260A" w:rsidRDefault="0053260A" w:rsidP="00532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0A" w:rsidRPr="0053260A" w:rsidRDefault="0053260A" w:rsidP="005326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0A" w:rsidRPr="0053260A" w:rsidRDefault="0053260A" w:rsidP="005326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6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260A"/>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3563"/>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0B3"/>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9D7DC-39F3-47E3-A02D-C683FCF0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60A"/>
    <w:pPr>
      <w:tabs>
        <w:tab w:val="clear" w:pos="720"/>
        <w:tab w:val="center" w:pos="4680"/>
        <w:tab w:val="right" w:pos="9360"/>
      </w:tabs>
    </w:pPr>
  </w:style>
  <w:style w:type="character" w:customStyle="1" w:styleId="HeaderChar">
    <w:name w:val="Header Char"/>
    <w:basedOn w:val="DefaultParagraphFont"/>
    <w:link w:val="Header"/>
    <w:uiPriority w:val="99"/>
    <w:rsid w:val="0053260A"/>
    <w:rPr>
      <w:rFonts w:cs="Times New Roman"/>
    </w:rPr>
  </w:style>
  <w:style w:type="paragraph" w:styleId="Footer">
    <w:name w:val="footer"/>
    <w:basedOn w:val="Normal"/>
    <w:link w:val="FooterChar"/>
    <w:uiPriority w:val="99"/>
    <w:unhideWhenUsed/>
    <w:rsid w:val="0053260A"/>
    <w:pPr>
      <w:tabs>
        <w:tab w:val="clear" w:pos="720"/>
        <w:tab w:val="center" w:pos="4680"/>
        <w:tab w:val="right" w:pos="9360"/>
      </w:tabs>
    </w:pPr>
  </w:style>
  <w:style w:type="character" w:customStyle="1" w:styleId="FooterChar">
    <w:name w:val="Footer Char"/>
    <w:basedOn w:val="DefaultParagraphFont"/>
    <w:link w:val="Footer"/>
    <w:uiPriority w:val="99"/>
    <w:rsid w:val="0053260A"/>
    <w:rPr>
      <w:rFonts w:cs="Times New Roman"/>
    </w:rPr>
  </w:style>
  <w:style w:type="character" w:styleId="Hyperlink">
    <w:name w:val="Hyperlink"/>
    <w:basedOn w:val="DefaultParagraphFont"/>
    <w:uiPriority w:val="99"/>
    <w:semiHidden/>
    <w:rsid w:val="00D56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285</Words>
  <Characters>1626</Characters>
  <Application>Microsoft Office Word</Application>
  <DocSecurity>0</DocSecurity>
  <Lines>13</Lines>
  <Paragraphs>3</Paragraphs>
  <ScaleCrop>false</ScaleCrop>
  <Company>Legislative Services Agency (LSA)</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