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DF" w:rsidRPr="002974FF" w:rsidRDefault="006324DF">
      <w:pPr>
        <w:jc w:val="center"/>
      </w:pPr>
      <w:r w:rsidRPr="002974FF">
        <w:t>DISCLAIMER</w:t>
      </w:r>
    </w:p>
    <w:p w:rsidR="006324DF" w:rsidRPr="002974FF" w:rsidRDefault="006324DF"/>
    <w:p w:rsidR="006324DF" w:rsidRDefault="006324D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324DF" w:rsidRDefault="006324DF" w:rsidP="00D86E37"/>
    <w:p w:rsidR="006324DF" w:rsidRDefault="006324D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24DF" w:rsidRDefault="006324DF" w:rsidP="00D86E37"/>
    <w:p w:rsidR="006324DF" w:rsidRDefault="006324D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24DF" w:rsidRDefault="006324DF" w:rsidP="00D86E37"/>
    <w:p w:rsidR="006324DF" w:rsidRDefault="006324D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324DF" w:rsidRDefault="006324DF">
      <w:pPr>
        <w:widowControl/>
        <w:tabs>
          <w:tab w:val="clear" w:pos="720"/>
        </w:tabs>
      </w:pPr>
      <w:r>
        <w:br w:type="page"/>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16AE">
        <w:t>CHAPTER 67</w:t>
      </w:r>
    </w:p>
    <w:p w:rsidR="006C16AE" w:rsidRP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16AE">
        <w:t>Variable Contracts</w:t>
      </w: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rPr>
          <w:b/>
        </w:rPr>
        <w:t xml:space="preserve">SECTION </w:t>
      </w:r>
      <w:r w:rsidR="00483BF1" w:rsidRPr="006C16AE">
        <w:rPr>
          <w:b/>
        </w:rPr>
        <w:t>38</w:t>
      </w:r>
      <w:r w:rsidRPr="006C16AE">
        <w:rPr>
          <w:b/>
        </w:rPr>
        <w:noBreakHyphen/>
      </w:r>
      <w:r w:rsidR="00483BF1" w:rsidRPr="006C16AE">
        <w:rPr>
          <w:b/>
        </w:rPr>
        <w:t>67</w:t>
      </w:r>
      <w:r w:rsidRPr="006C16AE">
        <w:rPr>
          <w:b/>
        </w:rPr>
        <w:noBreakHyphen/>
      </w:r>
      <w:r w:rsidR="00483BF1" w:rsidRPr="006C16AE">
        <w:rPr>
          <w:b/>
        </w:rPr>
        <w:t>10.</w:t>
      </w:r>
      <w:r w:rsidR="00483BF1" w:rsidRPr="006C16AE">
        <w:t xml:space="preserve"> Domestic life insurers authorized to establish accounts.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(a) The income, gains, and losses, realized or unrealized, from assets allocated to a separate account must be credited to or charged against the account, without regard to other income, gains, or losses of the insurer.</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6C16AE" w:rsidRPr="006C16AE">
        <w:t>’</w:t>
      </w:r>
      <w:r w:rsidRPr="006C16AE">
        <w:t>s reserve liability with regard to the guaranteed benefits and funds referred to in item (c) of this section must be valued in accordance with the rules otherwise applicable to the insurer</w:t>
      </w:r>
      <w:r w:rsidR="006C16AE" w:rsidRPr="006C16AE">
        <w:t>’</w:t>
      </w:r>
      <w:r w:rsidRPr="006C16AE">
        <w:t>s assets.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BF1" w:rsidRPr="006C16AE">
        <w:t xml:space="preserve">: Former 1976 Code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10 [1985 Act No. 133, </w:t>
      </w:r>
      <w:r w:rsidRPr="006C16AE">
        <w:t xml:space="preserve">Section </w:t>
      </w:r>
      <w:r w:rsidR="00483BF1" w:rsidRPr="006C16AE">
        <w:t xml:space="preserve">1] recodified as </w:t>
      </w:r>
      <w:r w:rsidRPr="006C16AE">
        <w:t xml:space="preserve">Section </w:t>
      </w:r>
      <w:r w:rsidR="00483BF1" w:rsidRPr="006C16AE">
        <w:t>38</w:t>
      </w:r>
      <w:r w:rsidRPr="006C16AE">
        <w:noBreakHyphen/>
      </w:r>
      <w:r w:rsidR="00483BF1" w:rsidRPr="006C16AE">
        <w:t>51</w:t>
      </w:r>
      <w:r w:rsidRPr="006C16AE">
        <w:noBreakHyphen/>
      </w:r>
      <w:r w:rsidR="00483BF1" w:rsidRPr="006C16AE">
        <w:t xml:space="preserve">10 by 1987 Act No. 155, </w:t>
      </w:r>
      <w:r w:rsidRPr="006C16AE">
        <w:t xml:space="preserve">Section </w:t>
      </w:r>
      <w:r w:rsidR="00483BF1" w:rsidRPr="006C16AE">
        <w:t xml:space="preserve">1; Former 1976 Code </w:t>
      </w:r>
      <w:r w:rsidRPr="006C16AE">
        <w:t xml:space="preserve">Section </w:t>
      </w:r>
      <w:r w:rsidR="00483BF1" w:rsidRPr="006C16AE">
        <w:t>38</w:t>
      </w:r>
      <w:r w:rsidRPr="006C16AE">
        <w:noBreakHyphen/>
      </w:r>
      <w:r w:rsidR="00483BF1" w:rsidRPr="006C16AE">
        <w:t>33</w:t>
      </w:r>
      <w:r w:rsidRPr="006C16AE">
        <w:noBreakHyphen/>
      </w:r>
      <w:r w:rsidR="00483BF1" w:rsidRPr="006C16AE">
        <w:t xml:space="preserve">10 [1962 Code </w:t>
      </w:r>
      <w:r w:rsidRPr="006C16AE">
        <w:t xml:space="preserve">Section </w:t>
      </w:r>
      <w:r w:rsidR="00483BF1" w:rsidRPr="006C16AE">
        <w:t>37</w:t>
      </w:r>
      <w:r w:rsidRPr="006C16AE">
        <w:noBreakHyphen/>
      </w:r>
      <w:r w:rsidR="00483BF1" w:rsidRPr="006C16AE">
        <w:t xml:space="preserve">331; </w:t>
      </w:r>
      <w:r w:rsidR="00483BF1" w:rsidRPr="006C16AE">
        <w:lastRenderedPageBreak/>
        <w:t xml:space="preserve">1968 (55) 2407; 1978 Act No. 441 </w:t>
      </w:r>
      <w:r w:rsidRPr="006C16AE">
        <w:t xml:space="preserve">Section </w:t>
      </w:r>
      <w:r w:rsidR="00483BF1" w:rsidRPr="006C16AE">
        <w:t xml:space="preserve">1] recodified as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10 by 1987 Act No. 155, </w:t>
      </w:r>
      <w:r w:rsidRPr="006C16AE">
        <w:t xml:space="preserve">Section </w:t>
      </w:r>
      <w:r w:rsidR="00483BF1" w:rsidRPr="006C16AE">
        <w:t xml:space="preserve">1; 1993 Act No. 181, </w:t>
      </w:r>
      <w:r w:rsidRPr="006C16AE">
        <w:t xml:space="preserve">Sections </w:t>
      </w:r>
      <w:r w:rsidR="00483BF1" w:rsidRPr="006C16AE">
        <w:t xml:space="preserve"> 736</w:t>
      </w:r>
      <w:r w:rsidRPr="006C16AE">
        <w:noBreakHyphen/>
      </w:r>
      <w:r w:rsidR="00483BF1" w:rsidRPr="006C16AE">
        <w:t>738.</w:t>
      </w: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rPr>
          <w:b/>
        </w:rPr>
        <w:t xml:space="preserve">SECTION </w:t>
      </w:r>
      <w:r w:rsidR="00483BF1" w:rsidRPr="006C16AE">
        <w:rPr>
          <w:b/>
        </w:rPr>
        <w:t>38</w:t>
      </w:r>
      <w:r w:rsidRPr="006C16AE">
        <w:rPr>
          <w:b/>
        </w:rPr>
        <w:noBreakHyphen/>
      </w:r>
      <w:r w:rsidR="00483BF1" w:rsidRPr="006C16AE">
        <w:rPr>
          <w:b/>
        </w:rPr>
        <w:t>67</w:t>
      </w:r>
      <w:r w:rsidRPr="006C16AE">
        <w:rPr>
          <w:b/>
        </w:rPr>
        <w:noBreakHyphen/>
      </w:r>
      <w:r w:rsidR="00483BF1" w:rsidRPr="006C16AE">
        <w:rPr>
          <w:b/>
        </w:rPr>
        <w:t>20.</w:t>
      </w:r>
      <w:r w:rsidR="00483BF1" w:rsidRPr="006C16AE">
        <w:t xml:space="preserve"> Statement of essential features of procedures used in determining dollar amount of variable benefits.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BF1" w:rsidRPr="006C16AE">
        <w:t xml:space="preserve">: Former 1976 Code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20 [1985 Act No. 133, </w:t>
      </w:r>
      <w:r w:rsidRPr="006C16AE">
        <w:t xml:space="preserve">Section </w:t>
      </w:r>
      <w:r w:rsidR="00483BF1" w:rsidRPr="006C16AE">
        <w:t xml:space="preserve">2] recodified as </w:t>
      </w:r>
      <w:r w:rsidRPr="006C16AE">
        <w:t xml:space="preserve">Section </w:t>
      </w:r>
      <w:r w:rsidR="00483BF1" w:rsidRPr="006C16AE">
        <w:t>38</w:t>
      </w:r>
      <w:r w:rsidRPr="006C16AE">
        <w:noBreakHyphen/>
      </w:r>
      <w:r w:rsidR="00483BF1" w:rsidRPr="006C16AE">
        <w:t>51</w:t>
      </w:r>
      <w:r w:rsidRPr="006C16AE">
        <w:noBreakHyphen/>
      </w:r>
      <w:r w:rsidR="00483BF1" w:rsidRPr="006C16AE">
        <w:t xml:space="preserve">40 by 1987 Act No. 155, </w:t>
      </w:r>
      <w:r w:rsidRPr="006C16AE">
        <w:t xml:space="preserve">Section </w:t>
      </w:r>
      <w:r w:rsidR="00483BF1" w:rsidRPr="006C16AE">
        <w:t xml:space="preserve">1; Former 1976 Code </w:t>
      </w:r>
      <w:r w:rsidRPr="006C16AE">
        <w:t xml:space="preserve">Section </w:t>
      </w:r>
      <w:r w:rsidR="00483BF1" w:rsidRPr="006C16AE">
        <w:t>38</w:t>
      </w:r>
      <w:r w:rsidRPr="006C16AE">
        <w:noBreakHyphen/>
      </w:r>
      <w:r w:rsidR="00483BF1" w:rsidRPr="006C16AE">
        <w:t>33</w:t>
      </w:r>
      <w:r w:rsidRPr="006C16AE">
        <w:noBreakHyphen/>
      </w:r>
      <w:r w:rsidR="00483BF1" w:rsidRPr="006C16AE">
        <w:t xml:space="preserve">20 [1962 Code </w:t>
      </w:r>
      <w:r w:rsidRPr="006C16AE">
        <w:t xml:space="preserve">Section </w:t>
      </w:r>
      <w:r w:rsidR="00483BF1" w:rsidRPr="006C16AE">
        <w:t>37</w:t>
      </w:r>
      <w:r w:rsidRPr="006C16AE">
        <w:noBreakHyphen/>
      </w:r>
      <w:r w:rsidR="00483BF1" w:rsidRPr="006C16AE">
        <w:t xml:space="preserve">332; 1968 (55) 2407; 1978 Act No. 441 </w:t>
      </w:r>
      <w:r w:rsidRPr="006C16AE">
        <w:t xml:space="preserve">Section </w:t>
      </w:r>
      <w:r w:rsidR="00483BF1" w:rsidRPr="006C16AE">
        <w:t xml:space="preserve">2] recodified as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20 by 1987 Act No. 155, </w:t>
      </w:r>
      <w:r w:rsidRPr="006C16AE">
        <w:t xml:space="preserve">Section </w:t>
      </w:r>
      <w:r w:rsidR="00483BF1" w:rsidRPr="006C16AE">
        <w:t>1.</w:t>
      </w: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rPr>
          <w:b/>
        </w:rPr>
        <w:t xml:space="preserve">SECTION </w:t>
      </w:r>
      <w:r w:rsidR="00483BF1" w:rsidRPr="006C16AE">
        <w:rPr>
          <w:b/>
        </w:rPr>
        <w:t>38</w:t>
      </w:r>
      <w:r w:rsidRPr="006C16AE">
        <w:rPr>
          <w:b/>
        </w:rPr>
        <w:noBreakHyphen/>
      </w:r>
      <w:r w:rsidR="00483BF1" w:rsidRPr="006C16AE">
        <w:rPr>
          <w:b/>
        </w:rPr>
        <w:t>67</w:t>
      </w:r>
      <w:r w:rsidRPr="006C16AE">
        <w:rPr>
          <w:b/>
        </w:rPr>
        <w:noBreakHyphen/>
      </w:r>
      <w:r w:rsidR="00483BF1" w:rsidRPr="006C16AE">
        <w:rPr>
          <w:b/>
        </w:rPr>
        <w:t>30.</w:t>
      </w:r>
      <w:r w:rsidR="00483BF1" w:rsidRPr="006C16AE">
        <w:t xml:space="preserve"> Qualifications of companies delivering or issuing variable contracts.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(a) the history and financial condition of the insurer;</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(b) the character, responsibility, and fitness of the officers and directors of the insurer; and</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(c) the law and regulation under which the insurer is authorized in the state of domicile to issue variable contracts. The state of entry of an alien insurer is considered its place of domicile for this purpose.</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BF1" w:rsidRPr="006C16AE">
        <w:t xml:space="preserve">: Former 1976 Code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30 [1985 Act No. 133, </w:t>
      </w:r>
      <w:r w:rsidRPr="006C16AE">
        <w:t xml:space="preserve">Section </w:t>
      </w:r>
      <w:r w:rsidR="00483BF1" w:rsidRPr="006C16AE">
        <w:t xml:space="preserve">3] recodified as </w:t>
      </w:r>
      <w:r w:rsidRPr="006C16AE">
        <w:t xml:space="preserve">Section </w:t>
      </w:r>
      <w:r w:rsidR="00483BF1" w:rsidRPr="006C16AE">
        <w:t>38</w:t>
      </w:r>
      <w:r w:rsidRPr="006C16AE">
        <w:noBreakHyphen/>
      </w:r>
      <w:r w:rsidR="00483BF1" w:rsidRPr="006C16AE">
        <w:t>51</w:t>
      </w:r>
      <w:r w:rsidRPr="006C16AE">
        <w:noBreakHyphen/>
      </w:r>
      <w:r w:rsidR="00483BF1" w:rsidRPr="006C16AE">
        <w:t xml:space="preserve">50 by 1987 Act No. 155, </w:t>
      </w:r>
      <w:r w:rsidRPr="006C16AE">
        <w:t xml:space="preserve">Section </w:t>
      </w:r>
      <w:r w:rsidR="00483BF1" w:rsidRPr="006C16AE">
        <w:t xml:space="preserve">1; Former 1976 Code </w:t>
      </w:r>
      <w:r w:rsidRPr="006C16AE">
        <w:t xml:space="preserve">Section </w:t>
      </w:r>
      <w:r w:rsidR="00483BF1" w:rsidRPr="006C16AE">
        <w:t>38</w:t>
      </w:r>
      <w:r w:rsidRPr="006C16AE">
        <w:noBreakHyphen/>
      </w:r>
      <w:r w:rsidR="00483BF1" w:rsidRPr="006C16AE">
        <w:t>33</w:t>
      </w:r>
      <w:r w:rsidRPr="006C16AE">
        <w:noBreakHyphen/>
      </w:r>
      <w:r w:rsidR="00483BF1" w:rsidRPr="006C16AE">
        <w:t xml:space="preserve">30 [1962 Code </w:t>
      </w:r>
      <w:r w:rsidRPr="006C16AE">
        <w:t xml:space="preserve">Section </w:t>
      </w:r>
      <w:r w:rsidR="00483BF1" w:rsidRPr="006C16AE">
        <w:t>37</w:t>
      </w:r>
      <w:r w:rsidRPr="006C16AE">
        <w:noBreakHyphen/>
      </w:r>
      <w:r w:rsidR="00483BF1" w:rsidRPr="006C16AE">
        <w:t xml:space="preserve">333; 1968 (55) 2407; 1978 Act No. 441 </w:t>
      </w:r>
      <w:r w:rsidRPr="006C16AE">
        <w:t xml:space="preserve">Section </w:t>
      </w:r>
      <w:r w:rsidR="00483BF1" w:rsidRPr="006C16AE">
        <w:t xml:space="preserve">3] recodified as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50 by 1987 Act No. 155, </w:t>
      </w:r>
      <w:r w:rsidRPr="006C16AE">
        <w:t xml:space="preserve">Section </w:t>
      </w:r>
      <w:r w:rsidR="00483BF1" w:rsidRPr="006C16AE">
        <w:t xml:space="preserve">1; 1993 Act No. 181, </w:t>
      </w:r>
      <w:r w:rsidRPr="006C16AE">
        <w:t xml:space="preserve">Section </w:t>
      </w:r>
      <w:r w:rsidR="00483BF1" w:rsidRPr="006C16AE">
        <w:t>739.</w:t>
      </w: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rPr>
          <w:b/>
        </w:rPr>
        <w:t xml:space="preserve">SECTION </w:t>
      </w:r>
      <w:r w:rsidR="00483BF1" w:rsidRPr="006C16AE">
        <w:rPr>
          <w:b/>
        </w:rPr>
        <w:t>38</w:t>
      </w:r>
      <w:r w:rsidRPr="006C16AE">
        <w:rPr>
          <w:b/>
        </w:rPr>
        <w:noBreakHyphen/>
      </w:r>
      <w:r w:rsidR="00483BF1" w:rsidRPr="006C16AE">
        <w:rPr>
          <w:b/>
        </w:rPr>
        <w:t>67</w:t>
      </w:r>
      <w:r w:rsidRPr="006C16AE">
        <w:rPr>
          <w:b/>
        </w:rPr>
        <w:noBreakHyphen/>
      </w:r>
      <w:r w:rsidR="00483BF1" w:rsidRPr="006C16AE">
        <w:rPr>
          <w:b/>
        </w:rPr>
        <w:t>40.</w:t>
      </w:r>
      <w:r w:rsidR="00483BF1" w:rsidRPr="006C16AE">
        <w:t xml:space="preserve"> Regulations.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3BF1" w:rsidRPr="006C16AE">
        <w:t xml:space="preserve">: Former 1976 Code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40 [1985 Act No. 133, </w:t>
      </w:r>
      <w:r w:rsidRPr="006C16AE">
        <w:t xml:space="preserve">Section </w:t>
      </w:r>
      <w:r w:rsidR="00483BF1" w:rsidRPr="006C16AE">
        <w:t xml:space="preserve">4] recodified as </w:t>
      </w:r>
      <w:r w:rsidRPr="006C16AE">
        <w:t xml:space="preserve">Section </w:t>
      </w:r>
      <w:r w:rsidR="00483BF1" w:rsidRPr="006C16AE">
        <w:t>38</w:t>
      </w:r>
      <w:r w:rsidRPr="006C16AE">
        <w:noBreakHyphen/>
      </w:r>
      <w:r w:rsidR="00483BF1" w:rsidRPr="006C16AE">
        <w:t>51</w:t>
      </w:r>
      <w:r w:rsidRPr="006C16AE">
        <w:noBreakHyphen/>
      </w:r>
      <w:r w:rsidR="00483BF1" w:rsidRPr="006C16AE">
        <w:t xml:space="preserve">60 by 1987 Act No. 155, </w:t>
      </w:r>
      <w:r w:rsidRPr="006C16AE">
        <w:t xml:space="preserve">Section </w:t>
      </w:r>
      <w:r w:rsidR="00483BF1" w:rsidRPr="006C16AE">
        <w:t xml:space="preserve">1; Former 1976 Code </w:t>
      </w:r>
      <w:r w:rsidRPr="006C16AE">
        <w:t xml:space="preserve">Section </w:t>
      </w:r>
      <w:r w:rsidR="00483BF1" w:rsidRPr="006C16AE">
        <w:t>38</w:t>
      </w:r>
      <w:r w:rsidRPr="006C16AE">
        <w:noBreakHyphen/>
      </w:r>
      <w:r w:rsidR="00483BF1" w:rsidRPr="006C16AE">
        <w:t>33</w:t>
      </w:r>
      <w:r w:rsidRPr="006C16AE">
        <w:noBreakHyphen/>
      </w:r>
      <w:r w:rsidR="00483BF1" w:rsidRPr="006C16AE">
        <w:t xml:space="preserve">40 [1962 Code </w:t>
      </w:r>
      <w:r w:rsidRPr="006C16AE">
        <w:t xml:space="preserve">Section </w:t>
      </w:r>
      <w:r w:rsidR="00483BF1" w:rsidRPr="006C16AE">
        <w:t>37</w:t>
      </w:r>
      <w:r w:rsidRPr="006C16AE">
        <w:noBreakHyphen/>
      </w:r>
      <w:r w:rsidR="00483BF1" w:rsidRPr="006C16AE">
        <w:t xml:space="preserve">334; 1968 (55) 2407; 1978 Act No. 441 </w:t>
      </w:r>
      <w:r w:rsidRPr="006C16AE">
        <w:t xml:space="preserve">Section </w:t>
      </w:r>
      <w:r w:rsidR="00483BF1" w:rsidRPr="006C16AE">
        <w:t xml:space="preserve">4] recodified as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40 by 1987 Act No. 155, </w:t>
      </w:r>
      <w:r w:rsidRPr="006C16AE">
        <w:t xml:space="preserve">Section </w:t>
      </w:r>
      <w:r w:rsidR="00483BF1" w:rsidRPr="006C16AE">
        <w:t xml:space="preserve">1; 1993 Act No. 181, </w:t>
      </w:r>
      <w:r w:rsidRPr="006C16AE">
        <w:t xml:space="preserve">Section </w:t>
      </w:r>
      <w:r w:rsidR="00483BF1" w:rsidRPr="006C16AE">
        <w:t>740.</w:t>
      </w:r>
    </w:p>
    <w:p w:rsidR="006C16AE" w:rsidRP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rPr>
          <w:b/>
        </w:rPr>
        <w:t xml:space="preserve">SECTION </w:t>
      </w:r>
      <w:r w:rsidR="00483BF1" w:rsidRPr="006C16AE">
        <w:rPr>
          <w:b/>
        </w:rPr>
        <w:t>38</w:t>
      </w:r>
      <w:r w:rsidRPr="006C16AE">
        <w:rPr>
          <w:b/>
        </w:rPr>
        <w:noBreakHyphen/>
      </w:r>
      <w:r w:rsidR="00483BF1" w:rsidRPr="006C16AE">
        <w:rPr>
          <w:b/>
        </w:rPr>
        <w:t>67</w:t>
      </w:r>
      <w:r w:rsidRPr="006C16AE">
        <w:rPr>
          <w:b/>
        </w:rPr>
        <w:noBreakHyphen/>
      </w:r>
      <w:r w:rsidR="00483BF1" w:rsidRPr="006C16AE">
        <w:rPr>
          <w:b/>
        </w:rPr>
        <w:t>50.</w:t>
      </w:r>
      <w:r w:rsidR="00483BF1" w:rsidRPr="006C16AE">
        <w:t xml:space="preserve"> Insurance laws applicable; grace, reinstatement, and nonforfeiture provisions; reserve liability for variable contracts.</w:t>
      </w:r>
    </w:p>
    <w:p w:rsidR="006C16AE" w:rsidRDefault="00483BF1"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6AE">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6C16AE">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6AE" w:rsidRDefault="006C16AE"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3BF1" w:rsidRPr="006C16AE">
        <w:t xml:space="preserve">: Former 1976 Code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50 [1985 Act No. 133, </w:t>
      </w:r>
      <w:r w:rsidRPr="006C16AE">
        <w:t xml:space="preserve">Section </w:t>
      </w:r>
      <w:r w:rsidR="00483BF1" w:rsidRPr="006C16AE">
        <w:t xml:space="preserve">5] recodified as </w:t>
      </w:r>
      <w:r w:rsidRPr="006C16AE">
        <w:t xml:space="preserve">Section </w:t>
      </w:r>
      <w:r w:rsidR="00483BF1" w:rsidRPr="006C16AE">
        <w:t>38</w:t>
      </w:r>
      <w:r w:rsidRPr="006C16AE">
        <w:noBreakHyphen/>
      </w:r>
      <w:r w:rsidR="00483BF1" w:rsidRPr="006C16AE">
        <w:t>51</w:t>
      </w:r>
      <w:r w:rsidRPr="006C16AE">
        <w:noBreakHyphen/>
      </w:r>
      <w:r w:rsidR="00483BF1" w:rsidRPr="006C16AE">
        <w:t xml:space="preserve">70 by 1987 Act No. 155, </w:t>
      </w:r>
      <w:r w:rsidRPr="006C16AE">
        <w:t xml:space="preserve">Section </w:t>
      </w:r>
      <w:r w:rsidR="00483BF1" w:rsidRPr="006C16AE">
        <w:t xml:space="preserve">1; Former 1976 Code </w:t>
      </w:r>
      <w:r w:rsidRPr="006C16AE">
        <w:t xml:space="preserve">Section </w:t>
      </w:r>
      <w:r w:rsidR="00483BF1" w:rsidRPr="006C16AE">
        <w:t>38</w:t>
      </w:r>
      <w:r w:rsidRPr="006C16AE">
        <w:noBreakHyphen/>
      </w:r>
      <w:r w:rsidR="00483BF1" w:rsidRPr="006C16AE">
        <w:t>33</w:t>
      </w:r>
      <w:r w:rsidRPr="006C16AE">
        <w:noBreakHyphen/>
      </w:r>
      <w:r w:rsidR="00483BF1" w:rsidRPr="006C16AE">
        <w:t xml:space="preserve">50 [1962 Code </w:t>
      </w:r>
      <w:r w:rsidRPr="006C16AE">
        <w:t xml:space="preserve">Section </w:t>
      </w:r>
      <w:r w:rsidR="00483BF1" w:rsidRPr="006C16AE">
        <w:t>37</w:t>
      </w:r>
      <w:r w:rsidRPr="006C16AE">
        <w:noBreakHyphen/>
      </w:r>
      <w:r w:rsidR="00483BF1" w:rsidRPr="006C16AE">
        <w:t xml:space="preserve">335; 1968 (55) 2407; 1978 Act No. 441 </w:t>
      </w:r>
      <w:r w:rsidRPr="006C16AE">
        <w:t xml:space="preserve">Section </w:t>
      </w:r>
      <w:r w:rsidR="00483BF1" w:rsidRPr="006C16AE">
        <w:t xml:space="preserve">5] recodified as </w:t>
      </w:r>
      <w:r w:rsidRPr="006C16AE">
        <w:t xml:space="preserve">Section </w:t>
      </w:r>
      <w:r w:rsidR="00483BF1" w:rsidRPr="006C16AE">
        <w:t>38</w:t>
      </w:r>
      <w:r w:rsidRPr="006C16AE">
        <w:noBreakHyphen/>
      </w:r>
      <w:r w:rsidR="00483BF1" w:rsidRPr="006C16AE">
        <w:t>67</w:t>
      </w:r>
      <w:r w:rsidRPr="006C16AE">
        <w:noBreakHyphen/>
      </w:r>
      <w:r w:rsidR="00483BF1" w:rsidRPr="006C16AE">
        <w:t xml:space="preserve">50 by 1987 Act No. 155, </w:t>
      </w:r>
      <w:r w:rsidRPr="006C16AE">
        <w:t xml:space="preserve">Section </w:t>
      </w:r>
      <w:r w:rsidR="00483BF1" w:rsidRPr="006C16AE">
        <w:t>1.</w:t>
      </w:r>
    </w:p>
    <w:p w:rsidR="00184435" w:rsidRPr="006C16AE" w:rsidRDefault="00184435" w:rsidP="006C16A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6AE" w:rsidSect="006C16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AE" w:rsidRDefault="006C16AE" w:rsidP="006C16AE">
      <w:r>
        <w:separator/>
      </w:r>
    </w:p>
  </w:endnote>
  <w:endnote w:type="continuationSeparator" w:id="0">
    <w:p w:rsidR="006C16AE" w:rsidRDefault="006C16AE" w:rsidP="006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AE" w:rsidRDefault="006C16AE" w:rsidP="006C16AE">
      <w:r>
        <w:separator/>
      </w:r>
    </w:p>
  </w:footnote>
  <w:footnote w:type="continuationSeparator" w:id="0">
    <w:p w:rsidR="006C16AE" w:rsidRDefault="006C16AE" w:rsidP="006C1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AE" w:rsidRPr="006C16AE" w:rsidRDefault="006C16AE" w:rsidP="006C16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F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3BF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24DF"/>
    <w:rsid w:val="006407CD"/>
    <w:rsid w:val="006444C5"/>
    <w:rsid w:val="006609EF"/>
    <w:rsid w:val="00667C9A"/>
    <w:rsid w:val="006A0586"/>
    <w:rsid w:val="006A5A5F"/>
    <w:rsid w:val="006C16AE"/>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4FC12-0EBE-4301-81C5-AA28FF20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AE"/>
    <w:pPr>
      <w:tabs>
        <w:tab w:val="clear" w:pos="720"/>
        <w:tab w:val="center" w:pos="4680"/>
        <w:tab w:val="right" w:pos="9360"/>
      </w:tabs>
    </w:pPr>
  </w:style>
  <w:style w:type="character" w:customStyle="1" w:styleId="HeaderChar">
    <w:name w:val="Header Char"/>
    <w:basedOn w:val="DefaultParagraphFont"/>
    <w:link w:val="Header"/>
    <w:uiPriority w:val="99"/>
    <w:rsid w:val="006C16AE"/>
    <w:rPr>
      <w:rFonts w:cs="Times New Roman"/>
    </w:rPr>
  </w:style>
  <w:style w:type="paragraph" w:styleId="Footer">
    <w:name w:val="footer"/>
    <w:basedOn w:val="Normal"/>
    <w:link w:val="FooterChar"/>
    <w:uiPriority w:val="99"/>
    <w:unhideWhenUsed/>
    <w:rsid w:val="006C16AE"/>
    <w:pPr>
      <w:tabs>
        <w:tab w:val="clear" w:pos="720"/>
        <w:tab w:val="center" w:pos="4680"/>
        <w:tab w:val="right" w:pos="9360"/>
      </w:tabs>
    </w:pPr>
  </w:style>
  <w:style w:type="character" w:customStyle="1" w:styleId="FooterChar">
    <w:name w:val="Footer Char"/>
    <w:basedOn w:val="DefaultParagraphFont"/>
    <w:link w:val="Footer"/>
    <w:uiPriority w:val="99"/>
    <w:rsid w:val="006C16AE"/>
    <w:rPr>
      <w:rFonts w:cs="Times New Roman"/>
    </w:rPr>
  </w:style>
  <w:style w:type="character" w:styleId="Hyperlink">
    <w:name w:val="Hyperlink"/>
    <w:basedOn w:val="DefaultParagraphFont"/>
    <w:uiPriority w:val="99"/>
    <w:semiHidden/>
    <w:rsid w:val="006324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1642</Words>
  <Characters>9362</Characters>
  <Application>Microsoft Office Word</Application>
  <DocSecurity>0</DocSecurity>
  <Lines>78</Lines>
  <Paragraphs>21</Paragraphs>
  <ScaleCrop>false</ScaleCrop>
  <Company>Legislative Services Agency (LSA)</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