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A64" w:rsidRPr="002974FF" w:rsidRDefault="00941A64">
      <w:pPr>
        <w:jc w:val="center"/>
      </w:pPr>
      <w:r w:rsidRPr="002974FF">
        <w:t>DISCLAIMER</w:t>
      </w:r>
    </w:p>
    <w:p w:rsidR="00941A64" w:rsidRPr="002974FF" w:rsidRDefault="00941A64"/>
    <w:p w:rsidR="00941A64" w:rsidRDefault="00941A6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41A64" w:rsidRDefault="00941A64" w:rsidP="00D86E37"/>
    <w:p w:rsidR="00941A64" w:rsidRDefault="00941A6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1A64" w:rsidRDefault="00941A64" w:rsidP="00D86E37"/>
    <w:p w:rsidR="00941A64" w:rsidRDefault="00941A6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1A64" w:rsidRDefault="00941A64" w:rsidP="00D86E37"/>
    <w:p w:rsidR="00941A64" w:rsidRDefault="00941A6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41A64" w:rsidRDefault="00941A64">
      <w:pPr>
        <w:widowControl/>
        <w:tabs>
          <w:tab w:val="clear" w:pos="720"/>
        </w:tabs>
      </w:pPr>
      <w:r>
        <w:br w:type="page"/>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12D6">
        <w:t>CHAPTER 23</w:t>
      </w:r>
    </w:p>
    <w:p w:rsidR="009D12D6" w:rsidRP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12D6">
        <w:t>Noxious Weeds</w:t>
      </w:r>
    </w:p>
    <w:p w:rsidR="009D12D6" w:rsidRP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rPr>
          <w:b/>
        </w:rPr>
        <w:t xml:space="preserve">SECTION </w:t>
      </w:r>
      <w:r w:rsidR="00562BCC" w:rsidRPr="009D12D6">
        <w:rPr>
          <w:b/>
        </w:rPr>
        <w:t>46</w:t>
      </w:r>
      <w:r w:rsidRPr="009D12D6">
        <w:rPr>
          <w:b/>
        </w:rPr>
        <w:noBreakHyphen/>
      </w:r>
      <w:r w:rsidR="00562BCC" w:rsidRPr="009D12D6">
        <w:rPr>
          <w:b/>
        </w:rPr>
        <w:t>23</w:t>
      </w:r>
      <w:r w:rsidRPr="009D12D6">
        <w:rPr>
          <w:b/>
        </w:rPr>
        <w:noBreakHyphen/>
      </w:r>
      <w:r w:rsidR="00562BCC" w:rsidRPr="009D12D6">
        <w:rPr>
          <w:b/>
        </w:rPr>
        <w:t>10.</w:t>
      </w:r>
      <w:r w:rsidR="00562BCC" w:rsidRPr="009D12D6">
        <w:t xml:space="preserve"> Short title.</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 xml:space="preserve">This chapter may be cited as the </w:t>
      </w:r>
      <w:r w:rsidR="009D12D6" w:rsidRPr="009D12D6">
        <w:t>“</w:t>
      </w:r>
      <w:r w:rsidRPr="009D12D6">
        <w:t>South Carolina Noxious Weed Act</w:t>
      </w:r>
      <w:r w:rsidR="009D12D6" w:rsidRPr="009D12D6">
        <w:t>”</w:t>
      </w:r>
      <w:r w:rsidRPr="009D12D6">
        <w:t>.</w:t>
      </w: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2BCC" w:rsidRPr="009D12D6">
        <w:t xml:space="preserve">: 1962 Code </w:t>
      </w:r>
      <w:r w:rsidRPr="009D12D6">
        <w:t xml:space="preserve">Section </w:t>
      </w:r>
      <w:r w:rsidR="00562BCC" w:rsidRPr="009D12D6">
        <w:t>3</w:t>
      </w:r>
      <w:r w:rsidRPr="009D12D6">
        <w:noBreakHyphen/>
      </w:r>
      <w:r w:rsidR="00562BCC" w:rsidRPr="009D12D6">
        <w:t xml:space="preserve">449.1; 1971 (57) 392; 2015 Act No. 15 (H.3323), </w:t>
      </w:r>
      <w:r w:rsidRPr="009D12D6">
        <w:t xml:space="preserve">Section </w:t>
      </w:r>
      <w:r w:rsidR="00562BCC" w:rsidRPr="009D12D6">
        <w:t>1, eff May 7, 2015.</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Effect of Amendment</w:t>
      </w:r>
    </w:p>
    <w:p w:rsidR="009D12D6" w:rsidRP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12D6">
        <w:t xml:space="preserve">2015 Act No. 15, </w:t>
      </w:r>
      <w:r w:rsidR="009D12D6" w:rsidRPr="009D12D6">
        <w:t xml:space="preserve">Section </w:t>
      </w:r>
      <w:r w:rsidRPr="009D12D6">
        <w:t>1, reenacted this section with no apparent change.</w:t>
      </w:r>
    </w:p>
    <w:p w:rsidR="009D12D6" w:rsidRP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rPr>
          <w:b/>
        </w:rPr>
        <w:t xml:space="preserve">SECTION </w:t>
      </w:r>
      <w:r w:rsidR="00562BCC" w:rsidRPr="009D12D6">
        <w:rPr>
          <w:b/>
        </w:rPr>
        <w:t>46</w:t>
      </w:r>
      <w:r w:rsidRPr="009D12D6">
        <w:rPr>
          <w:b/>
        </w:rPr>
        <w:noBreakHyphen/>
      </w:r>
      <w:r w:rsidR="00562BCC" w:rsidRPr="009D12D6">
        <w:rPr>
          <w:b/>
        </w:rPr>
        <w:t>23</w:t>
      </w:r>
      <w:r w:rsidRPr="009D12D6">
        <w:rPr>
          <w:b/>
        </w:rPr>
        <w:noBreakHyphen/>
      </w:r>
      <w:r w:rsidR="00562BCC" w:rsidRPr="009D12D6">
        <w:rPr>
          <w:b/>
        </w:rPr>
        <w:t>20.</w:t>
      </w:r>
      <w:r w:rsidR="00562BCC" w:rsidRPr="009D12D6">
        <w:t xml:space="preserve"> Definitions.</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As used in this chapter:</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 xml:space="preserve">(a) </w:t>
      </w:r>
      <w:r w:rsidR="009D12D6" w:rsidRPr="009D12D6">
        <w:t>“</w:t>
      </w:r>
      <w:r w:rsidRPr="009D12D6">
        <w:t>Commission</w:t>
      </w:r>
      <w:r w:rsidR="009D12D6" w:rsidRPr="009D12D6">
        <w:t>”</w:t>
      </w:r>
      <w:r w:rsidRPr="009D12D6">
        <w:t xml:space="preserve"> means the State Crop Pest Commission of South Carolina or any other person to whom authority may be delegated to act in its stead.</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 xml:space="preserve">(b) </w:t>
      </w:r>
      <w:r w:rsidR="009D12D6" w:rsidRPr="009D12D6">
        <w:t>“</w:t>
      </w:r>
      <w:r w:rsidRPr="009D12D6">
        <w:t>Authorized inspector</w:t>
      </w:r>
      <w:r w:rsidR="009D12D6" w:rsidRPr="009D12D6">
        <w:t>”</w:t>
      </w:r>
      <w:r w:rsidRPr="009D12D6">
        <w:t xml:space="preserve"> means an employee of the Division of Regulatory and Public Service Programs, Clemson University or an employee of a cooperating agency specifically authorized to enforce the provisions of the federal Noxious Weed Act.</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 xml:space="preserve">(c) </w:t>
      </w:r>
      <w:r w:rsidR="009D12D6" w:rsidRPr="009D12D6">
        <w:t>“</w:t>
      </w:r>
      <w:r w:rsidRPr="009D12D6">
        <w:t>Noxious weed</w:t>
      </w:r>
      <w:r w:rsidR="009D12D6" w:rsidRPr="009D12D6">
        <w:t>”</w:t>
      </w:r>
      <w:r w:rsidRPr="009D12D6">
        <w:t xml:space="preserve">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 xml:space="preserve">(d) </w:t>
      </w:r>
      <w:r w:rsidR="009D12D6" w:rsidRPr="009D12D6">
        <w:t>“</w:t>
      </w:r>
      <w:r w:rsidRPr="009D12D6">
        <w:t>Move</w:t>
      </w:r>
      <w:r w:rsidR="009D12D6" w:rsidRPr="009D12D6">
        <w:t>”</w:t>
      </w:r>
      <w:r w:rsidRPr="009D12D6">
        <w:t xml:space="preserve"> means to ship, offer for shipment, offer for entry, import, receive for transportation or transport by a common carrier or carry, transport, move or allow to be moved by any means.</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 xml:space="preserve">(e) </w:t>
      </w:r>
      <w:r w:rsidR="009D12D6" w:rsidRPr="009D12D6">
        <w:t>“</w:t>
      </w:r>
      <w:r w:rsidRPr="009D12D6">
        <w:t>Director</w:t>
      </w:r>
      <w:r w:rsidR="009D12D6" w:rsidRPr="009D12D6">
        <w:t>”</w:t>
      </w:r>
      <w:r w:rsidRPr="009D12D6">
        <w:t xml:space="preserve"> means the Director of the Division of Regulatory and Public Service Programs, Clemson University.</w:t>
      </w: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2BCC" w:rsidRPr="009D12D6">
        <w:t xml:space="preserve">: 1962 Code </w:t>
      </w:r>
      <w:r w:rsidRPr="009D12D6">
        <w:t xml:space="preserve">Section </w:t>
      </w:r>
      <w:r w:rsidR="00562BCC" w:rsidRPr="009D12D6">
        <w:t>3</w:t>
      </w:r>
      <w:r w:rsidRPr="009D12D6">
        <w:noBreakHyphen/>
      </w:r>
      <w:r w:rsidR="00562BCC" w:rsidRPr="009D12D6">
        <w:t xml:space="preserve">449.2; 1971 (57) 392; 2015 Act No. 15 (H.3323), </w:t>
      </w:r>
      <w:r w:rsidRPr="009D12D6">
        <w:t xml:space="preserve">Section </w:t>
      </w:r>
      <w:r w:rsidR="00562BCC" w:rsidRPr="009D12D6">
        <w:t>1, eff May 7, 2015.</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Effect of Amendment</w:t>
      </w:r>
    </w:p>
    <w:p w:rsidR="009D12D6" w:rsidRP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12D6">
        <w:t xml:space="preserve">2015 Act No. 15, </w:t>
      </w:r>
      <w:r w:rsidR="009D12D6" w:rsidRPr="009D12D6">
        <w:t xml:space="preserve">Section </w:t>
      </w:r>
      <w:r w:rsidRPr="009D12D6">
        <w:t xml:space="preserve">1, deleted the former definition for </w:t>
      </w:r>
      <w:r w:rsidR="009D12D6" w:rsidRPr="009D12D6">
        <w:t>“</w:t>
      </w:r>
      <w:r w:rsidRPr="009D12D6">
        <w:t>Commissioner</w:t>
      </w:r>
      <w:r w:rsidR="009D12D6" w:rsidRPr="009D12D6">
        <w:t>”</w:t>
      </w:r>
      <w:r w:rsidRPr="009D12D6">
        <w:t xml:space="preserve">, rewrote the definitions for </w:t>
      </w:r>
      <w:r w:rsidR="009D12D6" w:rsidRPr="009D12D6">
        <w:t>“</w:t>
      </w:r>
      <w:r w:rsidRPr="009D12D6">
        <w:t>Authorized inspector</w:t>
      </w:r>
      <w:r w:rsidR="009D12D6" w:rsidRPr="009D12D6">
        <w:t>”</w:t>
      </w:r>
      <w:r w:rsidRPr="009D12D6">
        <w:t xml:space="preserve"> and </w:t>
      </w:r>
      <w:r w:rsidR="009D12D6" w:rsidRPr="009D12D6">
        <w:t>“</w:t>
      </w:r>
      <w:r w:rsidRPr="009D12D6">
        <w:t>Noxious weed</w:t>
      </w:r>
      <w:r w:rsidR="009D12D6" w:rsidRPr="009D12D6">
        <w:t>”</w:t>
      </w:r>
      <w:r w:rsidRPr="009D12D6">
        <w:t xml:space="preserve">, and added the definitions for </w:t>
      </w:r>
      <w:r w:rsidR="009D12D6" w:rsidRPr="009D12D6">
        <w:t>“</w:t>
      </w:r>
      <w:r w:rsidRPr="009D12D6">
        <w:t>Commission</w:t>
      </w:r>
      <w:r w:rsidR="009D12D6" w:rsidRPr="009D12D6">
        <w:t>”</w:t>
      </w:r>
      <w:r w:rsidRPr="009D12D6">
        <w:t xml:space="preserve"> and </w:t>
      </w:r>
      <w:r w:rsidR="009D12D6" w:rsidRPr="009D12D6">
        <w:t>“</w:t>
      </w:r>
      <w:r w:rsidRPr="009D12D6">
        <w:t>Director</w:t>
      </w:r>
      <w:r w:rsidR="009D12D6" w:rsidRPr="009D12D6">
        <w:t>”</w:t>
      </w:r>
      <w:r w:rsidRPr="009D12D6">
        <w:t>.</w:t>
      </w:r>
    </w:p>
    <w:p w:rsidR="009D12D6" w:rsidRP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rPr>
          <w:b/>
        </w:rPr>
        <w:t xml:space="preserve">SECTION </w:t>
      </w:r>
      <w:r w:rsidR="00562BCC" w:rsidRPr="009D12D6">
        <w:rPr>
          <w:b/>
        </w:rPr>
        <w:t>46</w:t>
      </w:r>
      <w:r w:rsidRPr="009D12D6">
        <w:rPr>
          <w:b/>
        </w:rPr>
        <w:noBreakHyphen/>
      </w:r>
      <w:r w:rsidR="00562BCC" w:rsidRPr="009D12D6">
        <w:rPr>
          <w:b/>
        </w:rPr>
        <w:t>23</w:t>
      </w:r>
      <w:r w:rsidRPr="009D12D6">
        <w:rPr>
          <w:b/>
        </w:rPr>
        <w:noBreakHyphen/>
      </w:r>
      <w:r w:rsidR="00562BCC" w:rsidRPr="009D12D6">
        <w:rPr>
          <w:b/>
        </w:rPr>
        <w:t>30.</w:t>
      </w:r>
      <w:r w:rsidR="00562BCC" w:rsidRPr="009D12D6">
        <w:t xml:space="preserve"> Commission may prevent introduction and dissemination of noxious weeds in State; remedies of owner of property destroyed or disposed of; regulations.</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(a) 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it deems appropriate, any noxious weed or any product or article of any character whatsoever or any means of conveyance which it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prevent the introduction or dissemination of noxious weeds.</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 xml:space="preserve">(b) 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court of </w:t>
      </w:r>
      <w:r w:rsidRPr="009D12D6">
        <w:lastRenderedPageBreak/>
        <w:t>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(c) 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(d) The commission may promulgate such emergency regulations as it deems necessary to prevent the introduction into or the dissemination within the State of noxious weeds.</w:t>
      </w: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2BCC" w:rsidRPr="009D12D6">
        <w:t xml:space="preserve">: 1962 Code </w:t>
      </w:r>
      <w:r w:rsidRPr="009D12D6">
        <w:t xml:space="preserve">Section </w:t>
      </w:r>
      <w:r w:rsidR="00562BCC" w:rsidRPr="009D12D6">
        <w:t>3</w:t>
      </w:r>
      <w:r w:rsidRPr="009D12D6">
        <w:noBreakHyphen/>
      </w:r>
      <w:r w:rsidR="00562BCC" w:rsidRPr="009D12D6">
        <w:t xml:space="preserve">449.3; 1971 (57) 392; 2015 Act No. 15 (H.3323), </w:t>
      </w:r>
      <w:r w:rsidRPr="009D12D6">
        <w:t xml:space="preserve">Section </w:t>
      </w:r>
      <w:r w:rsidR="00562BCC" w:rsidRPr="009D12D6">
        <w:t>1, eff May 7, 2015.</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Effect of Amendment</w:t>
      </w:r>
    </w:p>
    <w:p w:rsidR="009D12D6" w:rsidRP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12D6">
        <w:t xml:space="preserve">2015 Act No. 15, </w:t>
      </w:r>
      <w:r w:rsidR="009D12D6" w:rsidRPr="009D12D6">
        <w:t xml:space="preserve">Section </w:t>
      </w:r>
      <w:r w:rsidRPr="009D12D6">
        <w:t xml:space="preserve">1, substituted </w:t>
      </w:r>
      <w:r w:rsidR="009D12D6" w:rsidRPr="009D12D6">
        <w:t>“</w:t>
      </w:r>
      <w:r w:rsidRPr="009D12D6">
        <w:t>commission</w:t>
      </w:r>
      <w:r w:rsidR="009D12D6" w:rsidRPr="009D12D6">
        <w:t>”</w:t>
      </w:r>
      <w:r w:rsidRPr="009D12D6">
        <w:t xml:space="preserve"> for </w:t>
      </w:r>
      <w:r w:rsidR="009D12D6" w:rsidRPr="009D12D6">
        <w:t>“</w:t>
      </w:r>
      <w:r w:rsidRPr="009D12D6">
        <w:t>Commissioner</w:t>
      </w:r>
      <w:r w:rsidR="009D12D6" w:rsidRPr="009D12D6">
        <w:t>”</w:t>
      </w:r>
      <w:r w:rsidRPr="009D12D6">
        <w:t xml:space="preserve"> throughout, and made gender neutral changes.</w:t>
      </w:r>
    </w:p>
    <w:p w:rsidR="009D12D6" w:rsidRP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rPr>
          <w:b/>
        </w:rPr>
        <w:t xml:space="preserve">SECTION </w:t>
      </w:r>
      <w:r w:rsidR="00562BCC" w:rsidRPr="009D12D6">
        <w:rPr>
          <w:b/>
        </w:rPr>
        <w:t>46</w:t>
      </w:r>
      <w:r w:rsidRPr="009D12D6">
        <w:rPr>
          <w:b/>
        </w:rPr>
        <w:noBreakHyphen/>
      </w:r>
      <w:r w:rsidR="00562BCC" w:rsidRPr="009D12D6">
        <w:rPr>
          <w:b/>
        </w:rPr>
        <w:t>23</w:t>
      </w:r>
      <w:r w:rsidRPr="009D12D6">
        <w:rPr>
          <w:b/>
        </w:rPr>
        <w:noBreakHyphen/>
      </w:r>
      <w:r w:rsidR="00562BCC" w:rsidRPr="009D12D6">
        <w:rPr>
          <w:b/>
        </w:rPr>
        <w:t>40.</w:t>
      </w:r>
      <w:r w:rsidR="00562BCC" w:rsidRPr="009D12D6">
        <w:t xml:space="preserve"> Quarantines.</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(a) 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 any interested party may appear and be heard, either in person or by attorney.</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(b) The commission is directed to give notice of quarantine or amendments thereto through publication in the county newspaper.</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(d) The commission shall make and promulgate rules and regulations governing the inspection, disinfection, certification, and methods and manner of movement of noxious weeds and any carriers thereof specified in the notice of the quarantine.</w:t>
      </w: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2BCC" w:rsidRPr="009D12D6">
        <w:t xml:space="preserve">: 1962 Code </w:t>
      </w:r>
      <w:r w:rsidRPr="009D12D6">
        <w:t xml:space="preserve">Section </w:t>
      </w:r>
      <w:r w:rsidR="00562BCC" w:rsidRPr="009D12D6">
        <w:t>3</w:t>
      </w:r>
      <w:r w:rsidRPr="009D12D6">
        <w:noBreakHyphen/>
      </w:r>
      <w:r w:rsidR="00562BCC" w:rsidRPr="009D12D6">
        <w:t xml:space="preserve">449.4; 1971 (57) 392; 2015 Act No. 15 (H.3323), </w:t>
      </w:r>
      <w:r w:rsidRPr="009D12D6">
        <w:t xml:space="preserve">Section </w:t>
      </w:r>
      <w:r w:rsidR="00562BCC" w:rsidRPr="009D12D6">
        <w:t>1, eff May 7, 2015.</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Effect of Amendment</w:t>
      </w:r>
    </w:p>
    <w:p w:rsidR="009D12D6" w:rsidRP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12D6">
        <w:t xml:space="preserve">2015 Act No. 15, </w:t>
      </w:r>
      <w:r w:rsidR="009D12D6" w:rsidRPr="009D12D6">
        <w:t xml:space="preserve">Section </w:t>
      </w:r>
      <w:r w:rsidRPr="009D12D6">
        <w:t xml:space="preserve">1, substituted </w:t>
      </w:r>
      <w:r w:rsidR="009D12D6" w:rsidRPr="009D12D6">
        <w:t>“</w:t>
      </w:r>
      <w:r w:rsidRPr="009D12D6">
        <w:t>commission</w:t>
      </w:r>
      <w:r w:rsidR="009D12D6" w:rsidRPr="009D12D6">
        <w:t>”</w:t>
      </w:r>
      <w:r w:rsidRPr="009D12D6">
        <w:t xml:space="preserve"> for </w:t>
      </w:r>
      <w:r w:rsidR="009D12D6" w:rsidRPr="009D12D6">
        <w:t>“</w:t>
      </w:r>
      <w:r w:rsidRPr="009D12D6">
        <w:t>Commissioner</w:t>
      </w:r>
      <w:r w:rsidR="009D12D6" w:rsidRPr="009D12D6">
        <w:t>”</w:t>
      </w:r>
      <w:r w:rsidRPr="009D12D6">
        <w:t xml:space="preserve"> throughout, and made gender neutral changes.</w:t>
      </w:r>
    </w:p>
    <w:p w:rsidR="009D12D6" w:rsidRP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rPr>
          <w:b/>
        </w:rPr>
        <w:t xml:space="preserve">SECTION </w:t>
      </w:r>
      <w:r w:rsidR="00562BCC" w:rsidRPr="009D12D6">
        <w:rPr>
          <w:b/>
        </w:rPr>
        <w:t>46</w:t>
      </w:r>
      <w:r w:rsidRPr="009D12D6">
        <w:rPr>
          <w:b/>
        </w:rPr>
        <w:noBreakHyphen/>
      </w:r>
      <w:r w:rsidR="00562BCC" w:rsidRPr="009D12D6">
        <w:rPr>
          <w:b/>
        </w:rPr>
        <w:t>23</w:t>
      </w:r>
      <w:r w:rsidRPr="009D12D6">
        <w:rPr>
          <w:b/>
        </w:rPr>
        <w:noBreakHyphen/>
      </w:r>
      <w:r w:rsidR="00562BCC" w:rsidRPr="009D12D6">
        <w:rPr>
          <w:b/>
        </w:rPr>
        <w:t>50.</w:t>
      </w:r>
      <w:r w:rsidR="00562BCC" w:rsidRPr="009D12D6">
        <w:t xml:space="preserve"> Commissioner may detect and prevent spread of noxious weeds.</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2BCC" w:rsidRPr="009D12D6">
        <w:t xml:space="preserve">: 1962 Code </w:t>
      </w:r>
      <w:r w:rsidRPr="009D12D6">
        <w:t xml:space="preserve">Section </w:t>
      </w:r>
      <w:r w:rsidR="00562BCC" w:rsidRPr="009D12D6">
        <w:t>3</w:t>
      </w:r>
      <w:r w:rsidRPr="009D12D6">
        <w:noBreakHyphen/>
      </w:r>
      <w:r w:rsidR="00562BCC" w:rsidRPr="009D12D6">
        <w:t xml:space="preserve">449.5; 1971 (57) 392; 2015 Act No. 15 (H.3323), </w:t>
      </w:r>
      <w:r w:rsidRPr="009D12D6">
        <w:t xml:space="preserve">Section </w:t>
      </w:r>
      <w:r w:rsidR="00562BCC" w:rsidRPr="009D12D6">
        <w:t>1, eff May 7, 2015.</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lastRenderedPageBreak/>
        <w:t>Effect of Amendment</w:t>
      </w:r>
    </w:p>
    <w:p w:rsidR="009D12D6" w:rsidRP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12D6">
        <w:t xml:space="preserve">2015 Act No. 15, </w:t>
      </w:r>
      <w:r w:rsidR="009D12D6" w:rsidRPr="009D12D6">
        <w:t xml:space="preserve">Section </w:t>
      </w:r>
      <w:r w:rsidRPr="009D12D6">
        <w:t xml:space="preserve">1, twice substituted </w:t>
      </w:r>
      <w:r w:rsidR="009D12D6" w:rsidRPr="009D12D6">
        <w:t>“</w:t>
      </w:r>
      <w:r w:rsidRPr="009D12D6">
        <w:t>commission</w:t>
      </w:r>
      <w:r w:rsidR="009D12D6" w:rsidRPr="009D12D6">
        <w:t>”</w:t>
      </w:r>
      <w:r w:rsidRPr="009D12D6">
        <w:t xml:space="preserve"> for </w:t>
      </w:r>
      <w:r w:rsidR="009D12D6" w:rsidRPr="009D12D6">
        <w:t>“</w:t>
      </w:r>
      <w:r w:rsidRPr="009D12D6">
        <w:t>Commissioner</w:t>
      </w:r>
      <w:r w:rsidR="009D12D6" w:rsidRPr="009D12D6">
        <w:t>”</w:t>
      </w:r>
      <w:r w:rsidRPr="009D12D6">
        <w:t>.</w:t>
      </w:r>
    </w:p>
    <w:p w:rsidR="009D12D6" w:rsidRP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rPr>
          <w:b/>
        </w:rPr>
        <w:t xml:space="preserve">SECTION </w:t>
      </w:r>
      <w:r w:rsidR="00562BCC" w:rsidRPr="009D12D6">
        <w:rPr>
          <w:b/>
        </w:rPr>
        <w:t>46</w:t>
      </w:r>
      <w:r w:rsidRPr="009D12D6">
        <w:rPr>
          <w:b/>
        </w:rPr>
        <w:noBreakHyphen/>
      </w:r>
      <w:r w:rsidR="00562BCC" w:rsidRPr="009D12D6">
        <w:rPr>
          <w:b/>
        </w:rPr>
        <w:t>23</w:t>
      </w:r>
      <w:r w:rsidRPr="009D12D6">
        <w:rPr>
          <w:b/>
        </w:rPr>
        <w:noBreakHyphen/>
      </w:r>
      <w:r w:rsidR="00562BCC" w:rsidRPr="009D12D6">
        <w:rPr>
          <w:b/>
        </w:rPr>
        <w:t>60.</w:t>
      </w:r>
      <w:r w:rsidR="00562BCC" w:rsidRPr="009D12D6">
        <w:t xml:space="preserve"> Inspections and seizures.</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Any authorized inspector shall have authority to stop and inspect without a warrant any person or means of conveyance moving into the State and any noxious weed, and any product or article of any character whatsoever which it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product, or article contains any noxious weed, is 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Division of Regulatory and Public Service Programs, Clemson University.</w:t>
      </w: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2BCC" w:rsidRPr="009D12D6">
        <w:t xml:space="preserve">: 1962 Code </w:t>
      </w:r>
      <w:r w:rsidRPr="009D12D6">
        <w:t xml:space="preserve">Section </w:t>
      </w:r>
      <w:r w:rsidR="00562BCC" w:rsidRPr="009D12D6">
        <w:t>3</w:t>
      </w:r>
      <w:r w:rsidRPr="009D12D6">
        <w:noBreakHyphen/>
      </w:r>
      <w:r w:rsidR="00562BCC" w:rsidRPr="009D12D6">
        <w:t xml:space="preserve">449.6; 1971 (57) 392; 2015 Act No. 15 (H.3323), </w:t>
      </w:r>
      <w:r w:rsidRPr="009D12D6">
        <w:t xml:space="preserve">Section </w:t>
      </w:r>
      <w:r w:rsidR="00562BCC" w:rsidRPr="009D12D6">
        <w:t>1, eff May 7, 2015.</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Effect of Amendment</w:t>
      </w:r>
    </w:p>
    <w:p w:rsidR="009D12D6" w:rsidRP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12D6">
        <w:t xml:space="preserve">2015 Act No. 15, </w:t>
      </w:r>
      <w:r w:rsidR="009D12D6" w:rsidRPr="009D12D6">
        <w:t xml:space="preserve">Section </w:t>
      </w:r>
      <w:r w:rsidRPr="009D12D6">
        <w:t xml:space="preserve">1, in the last sentence, substituted </w:t>
      </w:r>
      <w:r w:rsidR="009D12D6" w:rsidRPr="009D12D6">
        <w:t>“</w:t>
      </w:r>
      <w:r w:rsidRPr="009D12D6">
        <w:t>Division of Regulatory and Public Service Programs, Clemson University</w:t>
      </w:r>
      <w:r w:rsidR="009D12D6" w:rsidRPr="009D12D6">
        <w:t>”</w:t>
      </w:r>
      <w:r w:rsidRPr="009D12D6">
        <w:t xml:space="preserve"> for </w:t>
      </w:r>
      <w:r w:rsidR="009D12D6" w:rsidRPr="009D12D6">
        <w:t>“</w:t>
      </w:r>
      <w:r w:rsidRPr="009D12D6">
        <w:t>South Carolina Department of Agriculture</w:t>
      </w:r>
      <w:r w:rsidR="009D12D6" w:rsidRPr="009D12D6">
        <w:t>”</w:t>
      </w:r>
      <w:r w:rsidRPr="009D12D6">
        <w:t>, and made gender neutral changes.</w:t>
      </w:r>
    </w:p>
    <w:p w:rsidR="009D12D6" w:rsidRP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rPr>
          <w:b/>
        </w:rPr>
        <w:t xml:space="preserve">SECTION </w:t>
      </w:r>
      <w:r w:rsidR="00562BCC" w:rsidRPr="009D12D6">
        <w:rPr>
          <w:b/>
        </w:rPr>
        <w:t>46</w:t>
      </w:r>
      <w:r w:rsidRPr="009D12D6">
        <w:rPr>
          <w:b/>
        </w:rPr>
        <w:noBreakHyphen/>
      </w:r>
      <w:r w:rsidR="00562BCC" w:rsidRPr="009D12D6">
        <w:rPr>
          <w:b/>
        </w:rPr>
        <w:t>23</w:t>
      </w:r>
      <w:r w:rsidRPr="009D12D6">
        <w:rPr>
          <w:b/>
        </w:rPr>
        <w:noBreakHyphen/>
      </w:r>
      <w:r w:rsidR="00562BCC" w:rsidRPr="009D12D6">
        <w:rPr>
          <w:b/>
        </w:rPr>
        <w:t>70.</w:t>
      </w:r>
      <w:r w:rsidR="00562BCC" w:rsidRPr="009D12D6">
        <w:t xml:space="preserve"> Cooperation with other governments and agencies.</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The commission is authorized to cooperate with the federal government, state agencies, farmers</w:t>
      </w:r>
      <w:r w:rsidR="009D12D6" w:rsidRPr="009D12D6">
        <w:t>’</w:t>
      </w:r>
      <w:r w:rsidRPr="009D12D6">
        <w:t xml:space="preserve"> organizations, other groups, and individuals in the conduction of those operations necessary to accomplish the purposes of this chapter. The commission is further authorized to cooperate with the governments of other states in carrying out necessary surveys, control operations, or quarantine measures, deemed necessary to eradicate, suppress, control, or retard the spread of noxious weeds, whenever the commission determines that such cooperation with the officials in other states is necessary or desirable to protect the interests of this State.</w:t>
      </w: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2BCC" w:rsidRPr="009D12D6">
        <w:t xml:space="preserve">: 1962 Code </w:t>
      </w:r>
      <w:r w:rsidRPr="009D12D6">
        <w:t xml:space="preserve">Section </w:t>
      </w:r>
      <w:r w:rsidR="00562BCC" w:rsidRPr="009D12D6">
        <w:t>3</w:t>
      </w:r>
      <w:r w:rsidRPr="009D12D6">
        <w:noBreakHyphen/>
      </w:r>
      <w:r w:rsidR="00562BCC" w:rsidRPr="009D12D6">
        <w:t xml:space="preserve">449.7; 1971 (57) 392; 2015 Act No. 15 (H.3323), </w:t>
      </w:r>
      <w:r w:rsidRPr="009D12D6">
        <w:t xml:space="preserve">Section </w:t>
      </w:r>
      <w:r w:rsidR="00562BCC" w:rsidRPr="009D12D6">
        <w:t>1, eff May 7, 2015.</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Effect of Amendment</w:t>
      </w:r>
    </w:p>
    <w:p w:rsidR="009D12D6" w:rsidRP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12D6">
        <w:t xml:space="preserve">2015 Act No. 15, </w:t>
      </w:r>
      <w:r w:rsidR="009D12D6" w:rsidRPr="009D12D6">
        <w:t xml:space="preserve">Section </w:t>
      </w:r>
      <w:r w:rsidRPr="009D12D6">
        <w:t xml:space="preserve">1, three times substituted </w:t>
      </w:r>
      <w:r w:rsidR="009D12D6" w:rsidRPr="009D12D6">
        <w:t>“</w:t>
      </w:r>
      <w:r w:rsidRPr="009D12D6">
        <w:t>commission</w:t>
      </w:r>
      <w:r w:rsidR="009D12D6" w:rsidRPr="009D12D6">
        <w:t>”</w:t>
      </w:r>
      <w:r w:rsidRPr="009D12D6">
        <w:t xml:space="preserve"> for </w:t>
      </w:r>
      <w:r w:rsidR="009D12D6" w:rsidRPr="009D12D6">
        <w:t>“</w:t>
      </w:r>
      <w:r w:rsidRPr="009D12D6">
        <w:t>Commissioner</w:t>
      </w:r>
      <w:r w:rsidR="009D12D6" w:rsidRPr="009D12D6">
        <w:t>”</w:t>
      </w:r>
      <w:r w:rsidRPr="009D12D6">
        <w:t>.</w:t>
      </w:r>
    </w:p>
    <w:p w:rsidR="009D12D6" w:rsidRP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rPr>
          <w:b/>
        </w:rPr>
        <w:t xml:space="preserve">SECTION </w:t>
      </w:r>
      <w:r w:rsidR="00562BCC" w:rsidRPr="009D12D6">
        <w:rPr>
          <w:b/>
        </w:rPr>
        <w:t>46</w:t>
      </w:r>
      <w:r w:rsidRPr="009D12D6">
        <w:rPr>
          <w:b/>
        </w:rPr>
        <w:noBreakHyphen/>
      </w:r>
      <w:r w:rsidR="00562BCC" w:rsidRPr="009D12D6">
        <w:rPr>
          <w:b/>
        </w:rPr>
        <w:t>23</w:t>
      </w:r>
      <w:r w:rsidRPr="009D12D6">
        <w:rPr>
          <w:b/>
        </w:rPr>
        <w:noBreakHyphen/>
      </w:r>
      <w:r w:rsidR="00562BCC" w:rsidRPr="009D12D6">
        <w:rPr>
          <w:b/>
        </w:rPr>
        <w:t>80.</w:t>
      </w:r>
      <w:r w:rsidR="00562BCC" w:rsidRPr="009D12D6">
        <w:t xml:space="preserve"> Penalty.</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Any person who violates any provision of this chapter, or any regulation promulgated thereunder, shall be deemed guilty of a misdemeanor and upon conviction shall be punished by a fine not exceeding five hundred dollars, or by imprisonment not exceeding one year, or both.</w:t>
      </w: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2BCC" w:rsidRPr="009D12D6">
        <w:t xml:space="preserve">: 1962 Code </w:t>
      </w:r>
      <w:r w:rsidRPr="009D12D6">
        <w:t xml:space="preserve">Section </w:t>
      </w:r>
      <w:r w:rsidR="00562BCC" w:rsidRPr="009D12D6">
        <w:t>3</w:t>
      </w:r>
      <w:r w:rsidRPr="009D12D6">
        <w:noBreakHyphen/>
      </w:r>
      <w:r w:rsidR="00562BCC" w:rsidRPr="009D12D6">
        <w:t xml:space="preserve">449.8; 1971 (57) 392; 2015 Act No. 15 (H.3323), </w:t>
      </w:r>
      <w:r w:rsidRPr="009D12D6">
        <w:t xml:space="preserve">Section </w:t>
      </w:r>
      <w:r w:rsidR="00562BCC" w:rsidRPr="009D12D6">
        <w:t>1, eff May 7, 2015.</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Effect of Amendment</w:t>
      </w:r>
    </w:p>
    <w:p w:rsidR="009D12D6" w:rsidRP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12D6">
        <w:lastRenderedPageBreak/>
        <w:t xml:space="preserve">2015 Act No. 15, </w:t>
      </w:r>
      <w:r w:rsidR="009D12D6" w:rsidRPr="009D12D6">
        <w:t xml:space="preserve">Section </w:t>
      </w:r>
      <w:r w:rsidRPr="009D12D6">
        <w:t>1, reenacted the section with no apparent change.</w:t>
      </w:r>
    </w:p>
    <w:p w:rsidR="009D12D6" w:rsidRP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rPr>
          <w:b/>
        </w:rPr>
        <w:t xml:space="preserve">SECTION </w:t>
      </w:r>
      <w:r w:rsidR="00562BCC" w:rsidRPr="009D12D6">
        <w:rPr>
          <w:b/>
        </w:rPr>
        <w:t>46</w:t>
      </w:r>
      <w:r w:rsidRPr="009D12D6">
        <w:rPr>
          <w:b/>
        </w:rPr>
        <w:noBreakHyphen/>
      </w:r>
      <w:r w:rsidR="00562BCC" w:rsidRPr="009D12D6">
        <w:rPr>
          <w:b/>
        </w:rPr>
        <w:t>23</w:t>
      </w:r>
      <w:r w:rsidRPr="009D12D6">
        <w:rPr>
          <w:b/>
        </w:rPr>
        <w:noBreakHyphen/>
      </w:r>
      <w:r w:rsidR="00562BCC" w:rsidRPr="009D12D6">
        <w:rPr>
          <w:b/>
        </w:rPr>
        <w:t>90.</w:t>
      </w:r>
      <w:r w:rsidR="00562BCC" w:rsidRPr="009D12D6">
        <w:t xml:space="preserve"> Delegation of duties to director.</w:t>
      </w:r>
    </w:p>
    <w:p w:rsidR="009D12D6" w:rsidRDefault="00562BCC"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12D6">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2D6" w:rsidRDefault="009D12D6"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62BCC" w:rsidRPr="009D12D6">
        <w:t xml:space="preserve">: 2015 Act No. 15 (H.3323), </w:t>
      </w:r>
      <w:r w:rsidRPr="009D12D6">
        <w:t xml:space="preserve">Section </w:t>
      </w:r>
      <w:r w:rsidR="00562BCC" w:rsidRPr="009D12D6">
        <w:t>1, eff May 7, 2015.</w:t>
      </w:r>
    </w:p>
    <w:p w:rsidR="00184435" w:rsidRPr="009D12D6" w:rsidRDefault="00184435" w:rsidP="009D12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12D6" w:rsidSect="009D12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2D6" w:rsidRDefault="009D12D6" w:rsidP="009D12D6">
      <w:r>
        <w:separator/>
      </w:r>
    </w:p>
  </w:endnote>
  <w:endnote w:type="continuationSeparator" w:id="0">
    <w:p w:rsidR="009D12D6" w:rsidRDefault="009D12D6" w:rsidP="009D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D6" w:rsidRPr="009D12D6" w:rsidRDefault="009D12D6" w:rsidP="009D12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D6" w:rsidRPr="009D12D6" w:rsidRDefault="009D12D6" w:rsidP="009D12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D6" w:rsidRPr="009D12D6" w:rsidRDefault="009D12D6" w:rsidP="009D1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2D6" w:rsidRDefault="009D12D6" w:rsidP="009D12D6">
      <w:r>
        <w:separator/>
      </w:r>
    </w:p>
  </w:footnote>
  <w:footnote w:type="continuationSeparator" w:id="0">
    <w:p w:rsidR="009D12D6" w:rsidRDefault="009D12D6" w:rsidP="009D1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D6" w:rsidRPr="009D12D6" w:rsidRDefault="009D12D6" w:rsidP="009D12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D6" w:rsidRPr="009D12D6" w:rsidRDefault="009D12D6" w:rsidP="009D12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2D6" w:rsidRPr="009D12D6" w:rsidRDefault="009D12D6" w:rsidP="009D1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2BC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1A64"/>
    <w:rsid w:val="009532AC"/>
    <w:rsid w:val="00992AD2"/>
    <w:rsid w:val="009C1AED"/>
    <w:rsid w:val="009D12D6"/>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28627-00B3-49E8-B520-EE1552C7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2D6"/>
    <w:pPr>
      <w:tabs>
        <w:tab w:val="clear" w:pos="720"/>
        <w:tab w:val="center" w:pos="4680"/>
        <w:tab w:val="right" w:pos="9360"/>
      </w:tabs>
    </w:pPr>
  </w:style>
  <w:style w:type="character" w:customStyle="1" w:styleId="HeaderChar">
    <w:name w:val="Header Char"/>
    <w:basedOn w:val="DefaultParagraphFont"/>
    <w:link w:val="Header"/>
    <w:uiPriority w:val="99"/>
    <w:rsid w:val="009D12D6"/>
    <w:rPr>
      <w:rFonts w:cs="Times New Roman"/>
    </w:rPr>
  </w:style>
  <w:style w:type="paragraph" w:styleId="Footer">
    <w:name w:val="footer"/>
    <w:basedOn w:val="Normal"/>
    <w:link w:val="FooterChar"/>
    <w:uiPriority w:val="99"/>
    <w:unhideWhenUsed/>
    <w:rsid w:val="009D12D6"/>
    <w:pPr>
      <w:tabs>
        <w:tab w:val="clear" w:pos="720"/>
        <w:tab w:val="center" w:pos="4680"/>
        <w:tab w:val="right" w:pos="9360"/>
      </w:tabs>
    </w:pPr>
  </w:style>
  <w:style w:type="character" w:customStyle="1" w:styleId="FooterChar">
    <w:name w:val="Footer Char"/>
    <w:basedOn w:val="DefaultParagraphFont"/>
    <w:link w:val="Footer"/>
    <w:uiPriority w:val="99"/>
    <w:rsid w:val="009D12D6"/>
    <w:rPr>
      <w:rFonts w:cs="Times New Roman"/>
    </w:rPr>
  </w:style>
  <w:style w:type="character" w:styleId="Hyperlink">
    <w:name w:val="Hyperlink"/>
    <w:basedOn w:val="DefaultParagraphFont"/>
    <w:uiPriority w:val="99"/>
    <w:semiHidden/>
    <w:rsid w:val="00941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2010</Words>
  <Characters>11460</Characters>
  <Application>Microsoft Office Word</Application>
  <DocSecurity>0</DocSecurity>
  <Lines>95</Lines>
  <Paragraphs>26</Paragraphs>
  <ScaleCrop>false</ScaleCrop>
  <Company>Legislative Services Agency (LSA)</Company>
  <LinksUpToDate>false</LinksUpToDate>
  <CharactersWithSpaces>13444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