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97" w:rsidRPr="002974FF" w:rsidRDefault="00303C97">
      <w:pPr>
        <w:jc w:val="center"/>
      </w:pPr>
      <w:r w:rsidRPr="002974FF">
        <w:t>DISCLAIMER</w:t>
      </w:r>
    </w:p>
    <w:p w:rsidR="00303C97" w:rsidRPr="002974FF" w:rsidRDefault="00303C97"/>
    <w:p w:rsidR="00303C97" w:rsidRDefault="00303C9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3C97" w:rsidRDefault="00303C97" w:rsidP="00D86E37"/>
    <w:p w:rsidR="00303C97" w:rsidRDefault="00303C9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C97" w:rsidRDefault="00303C97" w:rsidP="00D86E37"/>
    <w:p w:rsidR="00303C97" w:rsidRDefault="00303C9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C97" w:rsidRDefault="00303C97" w:rsidP="00D86E37"/>
    <w:p w:rsidR="00303C97" w:rsidRDefault="00303C9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3C97" w:rsidRDefault="00303C97">
      <w:pPr>
        <w:widowControl/>
        <w:tabs>
          <w:tab w:val="clear" w:pos="720"/>
        </w:tabs>
      </w:pPr>
      <w:r>
        <w:br w:type="page"/>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F74AE">
        <w:t>CHAPTER 1</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74AE">
        <w:t>Cruelty to Animals</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10.</w:t>
      </w:r>
      <w:r w:rsidR="00AE5EA4" w:rsidRPr="008F74AE">
        <w:t xml:space="preserve"> Definitions.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As used in this chapter: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 xml:space="preserve">(1) </w:t>
      </w:r>
      <w:r w:rsidR="008F74AE" w:rsidRPr="008F74AE">
        <w:t>“</w:t>
      </w:r>
      <w:r w:rsidRPr="008F74AE">
        <w:t>Animal</w:t>
      </w:r>
      <w:r w:rsidR="008F74AE" w:rsidRPr="008F74AE">
        <w:t>”</w:t>
      </w:r>
      <w:r w:rsidRPr="008F74AE">
        <w:t xml:space="preserve"> means a living vertebrate creature except a homo sapien.</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 xml:space="preserve">(2) </w:t>
      </w:r>
      <w:r w:rsidR="008F74AE" w:rsidRPr="008F74AE">
        <w:t>“</w:t>
      </w:r>
      <w:r w:rsidRPr="008F74AE">
        <w:t>Sustenance</w:t>
      </w:r>
      <w:r w:rsidR="008F74AE" w:rsidRPr="008F74AE">
        <w:t>”</w:t>
      </w:r>
      <w:r w:rsidRPr="008F74AE">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 xml:space="preserve">(3) </w:t>
      </w:r>
      <w:r w:rsidR="008F74AE" w:rsidRPr="008F74AE">
        <w:t>“</w:t>
      </w:r>
      <w:r w:rsidRPr="008F74AE">
        <w:t>Shelter</w:t>
      </w:r>
      <w:r w:rsidR="008F74AE" w:rsidRPr="008F74AE">
        <w:t>”</w:t>
      </w:r>
      <w:r w:rsidRPr="008F74AE">
        <w:t xml:space="preserve"> means shelter that reasonably may be expected to protect the animal from physical suffering or impairment of health due to exposure to the elements or adverse weather.</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1; 1952 Code </w:t>
      </w:r>
      <w:r w:rsidRPr="008F74AE">
        <w:t xml:space="preserve">Section </w:t>
      </w:r>
      <w:r w:rsidR="00AE5EA4" w:rsidRPr="008F74AE">
        <w:t>6</w:t>
      </w:r>
      <w:r w:rsidRPr="008F74AE">
        <w:noBreakHyphen/>
      </w:r>
      <w:r w:rsidR="00AE5EA4" w:rsidRPr="008F74AE">
        <w:t xml:space="preserve">1; 1942 Code </w:t>
      </w:r>
      <w:r w:rsidRPr="008F74AE">
        <w:t xml:space="preserve">Section </w:t>
      </w:r>
      <w:r w:rsidR="00AE5EA4" w:rsidRPr="008F74AE">
        <w:t xml:space="preserve">1600; 1932 Code </w:t>
      </w:r>
      <w:r w:rsidRPr="008F74AE">
        <w:t xml:space="preserve">Section </w:t>
      </w:r>
      <w:r w:rsidR="00AE5EA4" w:rsidRPr="008F74AE">
        <w:t xml:space="preserve">1600; Cr. C. </w:t>
      </w:r>
      <w:r w:rsidRPr="008F74AE">
        <w:t>‘</w:t>
      </w:r>
      <w:r w:rsidR="00AE5EA4" w:rsidRPr="008F74AE">
        <w:t xml:space="preserve">22 </w:t>
      </w:r>
      <w:r w:rsidRPr="008F74AE">
        <w:t xml:space="preserve">Section </w:t>
      </w:r>
      <w:r w:rsidR="00AE5EA4" w:rsidRPr="008F74AE">
        <w:t xml:space="preserve">564; Cr. C. </w:t>
      </w:r>
      <w:r w:rsidRPr="008F74AE">
        <w:t>‘</w:t>
      </w:r>
      <w:r w:rsidR="00AE5EA4" w:rsidRPr="008F74AE">
        <w:t xml:space="preserve">12 </w:t>
      </w:r>
      <w:r w:rsidRPr="008F74AE">
        <w:t xml:space="preserve">Section </w:t>
      </w:r>
      <w:r w:rsidR="00AE5EA4" w:rsidRPr="008F74AE">
        <w:t xml:space="preserve">915; Cr. C. </w:t>
      </w:r>
      <w:r w:rsidRPr="008F74AE">
        <w:t>‘</w:t>
      </w:r>
      <w:r w:rsidR="00AE5EA4" w:rsidRPr="008F74AE">
        <w:t xml:space="preserve">02 </w:t>
      </w:r>
      <w:r w:rsidRPr="008F74AE">
        <w:t xml:space="preserve">Section </w:t>
      </w:r>
      <w:r w:rsidR="00AE5EA4" w:rsidRPr="008F74AE">
        <w:t xml:space="preserve">630; G. S. 1708; R. S. 512; 1998 Act No. 367, </w:t>
      </w:r>
      <w:r w:rsidRPr="008F74AE">
        <w:t xml:space="preserve">Section </w:t>
      </w:r>
      <w:r w:rsidR="00AE5EA4" w:rsidRPr="008F74AE">
        <w:t xml:space="preserve">1, eff May 27, 1998; 2008 Act No. 259, </w:t>
      </w:r>
      <w:r w:rsidRPr="008F74AE">
        <w:t xml:space="preserve">Section </w:t>
      </w:r>
      <w:r w:rsidR="00AE5EA4" w:rsidRPr="008F74AE">
        <w:t>1, eff upon approval (became law without the Governor</w:t>
      </w:r>
      <w:r w:rsidRPr="008F74AE">
        <w:t>’</w:t>
      </w:r>
      <w:r w:rsidR="00AE5EA4" w:rsidRPr="008F74AE">
        <w:t>s signature on June 5, 2008).</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The 1998 amendment rewrote this section.</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The 2008 amendment, in item (1), substituted </w:t>
      </w:r>
      <w:r w:rsidR="008F74AE" w:rsidRPr="008F74AE">
        <w:t>“</w:t>
      </w:r>
      <w:r w:rsidRPr="008F74AE">
        <w:t>means</w:t>
      </w:r>
      <w:r w:rsidR="008F74AE" w:rsidRPr="008F74AE">
        <w:t>”</w:t>
      </w:r>
      <w:r w:rsidRPr="008F74AE">
        <w:t xml:space="preserve"> for </w:t>
      </w:r>
      <w:r w:rsidR="008F74AE" w:rsidRPr="008F74AE">
        <w:t>“</w:t>
      </w:r>
      <w:r w:rsidRPr="008F74AE">
        <w:t xml:space="preserve">or </w:t>
      </w:r>
      <w:r w:rsidR="008F74AE" w:rsidRPr="008F74AE">
        <w:t>‘</w:t>
      </w:r>
      <w:r w:rsidRPr="008F74AE">
        <w:t>animals</w:t>
      </w:r>
      <w:r w:rsidR="008F74AE" w:rsidRPr="008F74AE">
        <w:t>’</w:t>
      </w:r>
      <w:r w:rsidRPr="008F74AE">
        <w:t xml:space="preserve"> shall be held to include</w:t>
      </w:r>
      <w:r w:rsidR="008F74AE" w:rsidRPr="008F74AE">
        <w:t>”</w:t>
      </w:r>
      <w:r w:rsidRPr="008F74AE">
        <w:t xml:space="preserve"> and made conforming changes throughout.</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20.</w:t>
      </w:r>
      <w:r w:rsidR="00AE5EA4" w:rsidRPr="008F74AE">
        <w:t xml:space="preserve"> Acts of agents imputed to corporations.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The knowledge and acts of agents and persons employed by corporations in regard to animals transported, owned or employed by or in the custody of such corporations shall be held to be the acts and knowledge of such corporations.</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2; 1952 Code </w:t>
      </w:r>
      <w:r w:rsidRPr="008F74AE">
        <w:t xml:space="preserve">Section </w:t>
      </w:r>
      <w:r w:rsidR="00AE5EA4" w:rsidRPr="008F74AE">
        <w:t>6</w:t>
      </w:r>
      <w:r w:rsidRPr="008F74AE">
        <w:noBreakHyphen/>
      </w:r>
      <w:r w:rsidR="00AE5EA4" w:rsidRPr="008F74AE">
        <w:t xml:space="preserve">2; 1942 Code </w:t>
      </w:r>
      <w:r w:rsidRPr="008F74AE">
        <w:t xml:space="preserve">Section </w:t>
      </w:r>
      <w:r w:rsidR="00AE5EA4" w:rsidRPr="008F74AE">
        <w:t xml:space="preserve">1600; 1932 Code </w:t>
      </w:r>
      <w:r w:rsidRPr="008F74AE">
        <w:t xml:space="preserve">Section </w:t>
      </w:r>
      <w:r w:rsidR="00AE5EA4" w:rsidRPr="008F74AE">
        <w:t xml:space="preserve">1600; Cr. C. </w:t>
      </w:r>
      <w:r w:rsidRPr="008F74AE">
        <w:t>‘</w:t>
      </w:r>
      <w:r w:rsidR="00AE5EA4" w:rsidRPr="008F74AE">
        <w:t xml:space="preserve">22 </w:t>
      </w:r>
      <w:r w:rsidRPr="008F74AE">
        <w:t xml:space="preserve">Section </w:t>
      </w:r>
      <w:r w:rsidR="00AE5EA4" w:rsidRPr="008F74AE">
        <w:t xml:space="preserve">564; Cr. C. </w:t>
      </w:r>
      <w:r w:rsidRPr="008F74AE">
        <w:t>‘</w:t>
      </w:r>
      <w:r w:rsidR="00AE5EA4" w:rsidRPr="008F74AE">
        <w:t xml:space="preserve">12 </w:t>
      </w:r>
      <w:r w:rsidRPr="008F74AE">
        <w:t xml:space="preserve">Section </w:t>
      </w:r>
      <w:r w:rsidR="00AE5EA4" w:rsidRPr="008F74AE">
        <w:t xml:space="preserve">915; Cr. C. </w:t>
      </w:r>
      <w:r w:rsidRPr="008F74AE">
        <w:t>‘</w:t>
      </w:r>
      <w:r w:rsidR="00AE5EA4" w:rsidRPr="008F74AE">
        <w:t xml:space="preserve">02 </w:t>
      </w:r>
      <w:r w:rsidRPr="008F74AE">
        <w:t xml:space="preserve">Section </w:t>
      </w:r>
      <w:r w:rsidR="00AE5EA4" w:rsidRPr="008F74AE">
        <w:t>630; G. S. 1708; R. S. 512.</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30.</w:t>
      </w:r>
      <w:r w:rsidR="00AE5EA4" w:rsidRPr="008F74AE">
        <w:t xml:space="preserve"> Repealed by 1998 Act No. 367, </w:t>
      </w:r>
      <w:r w:rsidRPr="008F74AE">
        <w:t xml:space="preserve">Section </w:t>
      </w:r>
      <w:r w:rsidR="00AE5EA4" w:rsidRPr="008F74AE">
        <w:t>9, eff May 27, 1998.</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Editor</w:t>
      </w:r>
      <w:r w:rsidR="008F74AE" w:rsidRPr="008F74AE">
        <w:t>’</w:t>
      </w:r>
      <w:r w:rsidRPr="008F74AE">
        <w:t>s Note</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Former </w:t>
      </w:r>
      <w:r w:rsidR="008F74AE" w:rsidRPr="008F74AE">
        <w:t xml:space="preserve">Section </w:t>
      </w:r>
      <w:r w:rsidRPr="008F74AE">
        <w:t>41</w:t>
      </w:r>
      <w:r w:rsidR="008F74AE" w:rsidRPr="008F74AE">
        <w:noBreakHyphen/>
      </w:r>
      <w:r w:rsidRPr="008F74AE">
        <w:t>1</w:t>
      </w:r>
      <w:r w:rsidR="008F74AE" w:rsidRPr="008F74AE">
        <w:noBreakHyphen/>
      </w:r>
      <w:r w:rsidRPr="008F74AE">
        <w:t xml:space="preserve">30 was entitled </w:t>
      </w:r>
      <w:r w:rsidR="008F74AE" w:rsidRPr="008F74AE">
        <w:t>“</w:t>
      </w:r>
      <w:r w:rsidRPr="008F74AE">
        <w:t>Wilful abuse of horses or other beasts of burden</w:t>
      </w:r>
      <w:r w:rsidR="008F74AE" w:rsidRPr="008F74AE">
        <w:t>”</w:t>
      </w:r>
      <w:r w:rsidRPr="008F74AE">
        <w:t xml:space="preserve"> and was derived from 1962 Code </w:t>
      </w:r>
      <w:r w:rsidR="008F74AE" w:rsidRPr="008F74AE">
        <w:t xml:space="preserve">Section </w:t>
      </w:r>
      <w:r w:rsidRPr="008F74AE">
        <w:t>6</w:t>
      </w:r>
      <w:r w:rsidR="008F74AE" w:rsidRPr="008F74AE">
        <w:noBreakHyphen/>
      </w:r>
      <w:r w:rsidRPr="008F74AE">
        <w:t xml:space="preserve">3; 1952 Code </w:t>
      </w:r>
      <w:r w:rsidR="008F74AE" w:rsidRPr="008F74AE">
        <w:t xml:space="preserve">Section </w:t>
      </w:r>
      <w:r w:rsidRPr="008F74AE">
        <w:t>6</w:t>
      </w:r>
      <w:r w:rsidR="008F74AE" w:rsidRPr="008F74AE">
        <w:noBreakHyphen/>
      </w:r>
      <w:r w:rsidRPr="008F74AE">
        <w:t xml:space="preserve">3; 1942 Code </w:t>
      </w:r>
      <w:r w:rsidR="008F74AE" w:rsidRPr="008F74AE">
        <w:t xml:space="preserve">Section </w:t>
      </w:r>
      <w:r w:rsidRPr="008F74AE">
        <w:t xml:space="preserve">1593; 1932 Code </w:t>
      </w:r>
      <w:r w:rsidR="008F74AE" w:rsidRPr="008F74AE">
        <w:t xml:space="preserve">Section </w:t>
      </w:r>
      <w:r w:rsidRPr="008F74AE">
        <w:t xml:space="preserve">1593; Cr. C. </w:t>
      </w:r>
      <w:r w:rsidR="008F74AE" w:rsidRPr="008F74AE">
        <w:t>‘</w:t>
      </w:r>
      <w:r w:rsidRPr="008F74AE">
        <w:t xml:space="preserve">22 </w:t>
      </w:r>
      <w:r w:rsidR="008F74AE" w:rsidRPr="008F74AE">
        <w:t xml:space="preserve">Section </w:t>
      </w:r>
      <w:r w:rsidRPr="008F74AE">
        <w:t xml:space="preserve">558; Cr. C. </w:t>
      </w:r>
      <w:r w:rsidR="008F74AE" w:rsidRPr="008F74AE">
        <w:t>‘</w:t>
      </w:r>
      <w:r w:rsidRPr="008F74AE">
        <w:t xml:space="preserve">12 </w:t>
      </w:r>
      <w:r w:rsidR="008F74AE" w:rsidRPr="008F74AE">
        <w:t xml:space="preserve">Section </w:t>
      </w:r>
      <w:r w:rsidRPr="008F74AE">
        <w:t xml:space="preserve">909; Cr. C. </w:t>
      </w:r>
      <w:r w:rsidR="008F74AE" w:rsidRPr="008F74AE">
        <w:t>‘</w:t>
      </w:r>
      <w:r w:rsidRPr="008F74AE">
        <w:t xml:space="preserve">02 </w:t>
      </w:r>
      <w:r w:rsidR="008F74AE" w:rsidRPr="008F74AE">
        <w:t xml:space="preserve">Section </w:t>
      </w:r>
      <w:r w:rsidRPr="008F74AE">
        <w:t>623; G. S. 2525; R. S. 505; 1878 (16) 492.</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40.</w:t>
      </w:r>
      <w:r w:rsidR="00AE5EA4" w:rsidRPr="008F74AE">
        <w:t xml:space="preserve"> Ill</w:t>
      </w:r>
      <w:r w:rsidRPr="008F74AE">
        <w:noBreakHyphen/>
      </w:r>
      <w:r w:rsidR="00AE5EA4" w:rsidRPr="008F74AE">
        <w:t>treatment of animals generally; penalties.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 A person who knowingly or intentionally overloads, overdrives, overworks, or ill</w:t>
      </w:r>
      <w:r w:rsidR="008F74AE" w:rsidRPr="008F74AE">
        <w:noBreakHyphen/>
      </w:r>
      <w:r w:rsidRPr="008F74AE">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 xml:space="preserve">(C) This section does not apply to fowl, accepted animal husbandry practices of farm operations and the training of animals, the practice of veterinary medicine, agricultural practices, forestry and silvacultural </w:t>
      </w:r>
      <w:r w:rsidRPr="008F74AE">
        <w:lastRenderedPageBreak/>
        <w:t>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4; 1952 Code </w:t>
      </w:r>
      <w:r w:rsidRPr="008F74AE">
        <w:t xml:space="preserve">Section </w:t>
      </w:r>
      <w:r w:rsidR="00AE5EA4" w:rsidRPr="008F74AE">
        <w:t>6</w:t>
      </w:r>
      <w:r w:rsidRPr="008F74AE">
        <w:noBreakHyphen/>
      </w:r>
      <w:r w:rsidR="00AE5EA4" w:rsidRPr="008F74AE">
        <w:t xml:space="preserve">4; 1942 Code </w:t>
      </w:r>
      <w:r w:rsidRPr="008F74AE">
        <w:t xml:space="preserve">Section </w:t>
      </w:r>
      <w:r w:rsidR="00AE5EA4" w:rsidRPr="008F74AE">
        <w:t xml:space="preserve">1594; 1932 Code </w:t>
      </w:r>
      <w:r w:rsidRPr="008F74AE">
        <w:t xml:space="preserve">Section </w:t>
      </w:r>
      <w:r w:rsidR="00AE5EA4" w:rsidRPr="008F74AE">
        <w:t xml:space="preserve">1594; Cr. C. </w:t>
      </w:r>
      <w:r w:rsidRPr="008F74AE">
        <w:t>‘</w:t>
      </w:r>
      <w:r w:rsidR="00AE5EA4" w:rsidRPr="008F74AE">
        <w:t xml:space="preserve">22 </w:t>
      </w:r>
      <w:r w:rsidRPr="008F74AE">
        <w:t xml:space="preserve">Section </w:t>
      </w:r>
      <w:r w:rsidR="00AE5EA4" w:rsidRPr="008F74AE">
        <w:t xml:space="preserve">559; Cr. C. </w:t>
      </w:r>
      <w:r w:rsidRPr="008F74AE">
        <w:t>‘</w:t>
      </w:r>
      <w:r w:rsidR="00AE5EA4" w:rsidRPr="008F74AE">
        <w:t xml:space="preserve">12 </w:t>
      </w:r>
      <w:r w:rsidRPr="008F74AE">
        <w:t xml:space="preserve">Section </w:t>
      </w:r>
      <w:r w:rsidR="00AE5EA4" w:rsidRPr="008F74AE">
        <w:t xml:space="preserve">910; Cr. C. </w:t>
      </w:r>
      <w:r w:rsidRPr="008F74AE">
        <w:t>‘</w:t>
      </w:r>
      <w:r w:rsidR="00AE5EA4" w:rsidRPr="008F74AE">
        <w:t xml:space="preserve">02 </w:t>
      </w:r>
      <w:r w:rsidRPr="008F74AE">
        <w:t xml:space="preserve">Section </w:t>
      </w:r>
      <w:r w:rsidR="00AE5EA4" w:rsidRPr="008F74AE">
        <w:t xml:space="preserve">625; G. S. 1703; R. S. 507; 1881 (17) 573; 1883 (18) 388; 1988 Act No. 401, </w:t>
      </w:r>
      <w:r w:rsidRPr="008F74AE">
        <w:t xml:space="preserve">Section </w:t>
      </w:r>
      <w:r w:rsidR="00AE5EA4" w:rsidRPr="008F74AE">
        <w:t xml:space="preserve">1, eff March 21, 1988; 1992 Act No. 430, </w:t>
      </w:r>
      <w:r w:rsidRPr="008F74AE">
        <w:t xml:space="preserve">Section </w:t>
      </w:r>
      <w:r w:rsidR="00AE5EA4" w:rsidRPr="008F74AE">
        <w:t xml:space="preserve">1, eff June 2, 1992; 1998 Act No. 367, </w:t>
      </w:r>
      <w:r w:rsidRPr="008F74AE">
        <w:t xml:space="preserve">Section </w:t>
      </w:r>
      <w:r w:rsidR="00AE5EA4" w:rsidRPr="008F74AE">
        <w:t xml:space="preserve">2, eff May 27, 1998; 2000 Act No. 294, </w:t>
      </w:r>
      <w:r w:rsidRPr="008F74AE">
        <w:t xml:space="preserve">Section </w:t>
      </w:r>
      <w:r w:rsidR="00AE5EA4" w:rsidRPr="008F74AE">
        <w:t xml:space="preserve">1, eff May 26, 2000; 2008 Act No. 259, </w:t>
      </w:r>
      <w:r w:rsidRPr="008F74AE">
        <w:t xml:space="preserve">Section </w:t>
      </w:r>
      <w:r w:rsidR="00AE5EA4" w:rsidRPr="008F74AE">
        <w:t>2, eff upon approval (became law without the Governor</w:t>
      </w:r>
      <w:r w:rsidRPr="008F74AE">
        <w:t>’</w:t>
      </w:r>
      <w:r w:rsidR="00AE5EA4" w:rsidRPr="008F74AE">
        <w:t xml:space="preserve">s signature on June 5, 2008); 2014 Act No. 251 (H.3361), </w:t>
      </w:r>
      <w:r w:rsidRPr="008F74AE">
        <w:t xml:space="preserve">Section </w:t>
      </w:r>
      <w:r w:rsidR="00AE5EA4" w:rsidRPr="008F74AE">
        <w:t>3, eff June 6, 2014.</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The 1988 amendment redesignated the first paragraph (formerly the entire section) as subsection (A), increased the penalties, and added subsection (B) and (C).</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The 1992 amendment revised this section.</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 xml:space="preserve">The 1998 amendment, at the end of subsection (A), inserted </w:t>
      </w:r>
      <w:r w:rsidR="008F74AE" w:rsidRPr="008F74AE">
        <w:t>“</w:t>
      </w:r>
      <w:r w:rsidRPr="008F74AE">
        <w:t>or municipal</w:t>
      </w:r>
      <w:r w:rsidR="008F74AE" w:rsidRPr="008F74AE">
        <w:t>”</w:t>
      </w:r>
      <w:r w:rsidRPr="008F74AE">
        <w:t xml:space="preserve"> preceding </w:t>
      </w:r>
      <w:r w:rsidR="008F74AE" w:rsidRPr="008F74AE">
        <w:t>“</w:t>
      </w:r>
      <w:r w:rsidRPr="008F74AE">
        <w:t>court</w:t>
      </w:r>
      <w:r w:rsidR="008F74AE" w:rsidRPr="008F74AE">
        <w:t>”</w:t>
      </w:r>
      <w:r w:rsidRPr="008F74AE">
        <w:t xml:space="preserve">; and in subsection (C), replaced the comma following </w:t>
      </w:r>
      <w:r w:rsidR="008F74AE" w:rsidRPr="008F74AE">
        <w:t>“</w:t>
      </w:r>
      <w:r w:rsidRPr="008F74AE">
        <w:t>farm operations</w:t>
      </w:r>
      <w:r w:rsidR="008F74AE" w:rsidRPr="008F74AE">
        <w:t>”</w:t>
      </w:r>
      <w:r w:rsidRPr="008F74AE">
        <w:t xml:space="preserve"> with </w:t>
      </w:r>
      <w:r w:rsidR="008F74AE" w:rsidRPr="008F74AE">
        <w:t>“</w:t>
      </w:r>
      <w:r w:rsidRPr="008F74AE">
        <w:t>and</w:t>
      </w:r>
      <w:r w:rsidR="008F74AE" w:rsidRPr="008F74AE">
        <w:t>”</w:t>
      </w:r>
      <w:r w:rsidRPr="008F74AE">
        <w: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 xml:space="preserve">The 2000 amendment, in subsection (A), added </w:t>
      </w:r>
      <w:r w:rsidR="008F74AE" w:rsidRPr="008F74AE">
        <w:t>“</w:t>
      </w:r>
      <w:r w:rsidRPr="008F74AE">
        <w:t>knowingly or intentionally</w:t>
      </w:r>
      <w:r w:rsidR="008F74AE" w:rsidRPr="008F74AE">
        <w:t>”</w:t>
      </w:r>
      <w:r w:rsidRPr="008F74AE">
        <w:t xml:space="preserve">, </w:t>
      </w:r>
      <w:r w:rsidR="008F74AE" w:rsidRPr="008F74AE">
        <w:t>“</w:t>
      </w:r>
      <w:r w:rsidRPr="008F74AE">
        <w:t>by omission or commission knowingly or intentionally</w:t>
      </w:r>
      <w:r w:rsidR="008F74AE" w:rsidRPr="008F74AE">
        <w:t>”</w:t>
      </w:r>
      <w:r w:rsidRPr="008F74AE">
        <w:t xml:space="preserve"> and </w:t>
      </w:r>
      <w:r w:rsidR="008F74AE" w:rsidRPr="008F74AE">
        <w:t>“</w:t>
      </w:r>
      <w:r w:rsidRPr="008F74AE">
        <w:t>, or both,</w:t>
      </w:r>
      <w:r w:rsidR="008F74AE" w:rsidRPr="008F74AE">
        <w:t>”</w:t>
      </w:r>
      <w:r w:rsidRPr="008F74AE">
        <w:t xml:space="preserve"> and substituted </w:t>
      </w:r>
      <w:r w:rsidR="008F74AE" w:rsidRPr="008F74AE">
        <w:t>“</w:t>
      </w:r>
      <w:r w:rsidRPr="008F74AE">
        <w:t>five</w:t>
      </w:r>
      <w:r w:rsidR="008F74AE" w:rsidRPr="008F74AE">
        <w:t>”</w:t>
      </w:r>
      <w:r w:rsidRPr="008F74AE">
        <w:t xml:space="preserve"> for </w:t>
      </w:r>
      <w:r w:rsidR="008F74AE" w:rsidRPr="008F74AE">
        <w:t>“</w:t>
      </w:r>
      <w:r w:rsidRPr="008F74AE">
        <w:t>four</w:t>
      </w:r>
      <w:r w:rsidR="008F74AE" w:rsidRPr="008F74AE">
        <w:t>”</w:t>
      </w:r>
      <w:r w:rsidRPr="008F74AE">
        <w:t xml:space="preserve"> hundred dollars.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The 2008 amendment, in subsection (C), added the exceptions at the end relating to activities authorized by the Department of Natural Resources and exercises designed for training dogs for hunting.</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2014 Act No. 251, </w:t>
      </w:r>
      <w:r w:rsidR="008F74AE" w:rsidRPr="008F74AE">
        <w:t xml:space="preserve">Section </w:t>
      </w:r>
      <w:r w:rsidRPr="008F74AE">
        <w:t>3, rewrote subsections (A) and (B).</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50.</w:t>
      </w:r>
      <w:r w:rsidR="00AE5EA4" w:rsidRPr="008F74AE">
        <w:t xml:space="preserve"> Cruel work; carriage in vehicles; penalties.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 An owner, a possessor, or a person having the charge or custody of an animal may not: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(1) cruelly drive or work it when unfit for labor;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(2) carry it, or cause it to be carried, in or upon a vehicle or otherwise in an unnecessarily cruel or inhumane manner.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(B) A person who violates this section is guilty of a misdemeanor and, upon conviction, must be punished for each offense in the manner prescribed in Section 47</w:t>
      </w:r>
      <w:r w:rsidR="008F74AE" w:rsidRPr="008F74AE">
        <w:noBreakHyphen/>
      </w:r>
      <w:r w:rsidRPr="008F74AE">
        <w:t>1</w:t>
      </w:r>
      <w:r w:rsidR="008F74AE" w:rsidRPr="008F74AE">
        <w:noBreakHyphen/>
      </w:r>
      <w:r w:rsidRPr="008F74AE">
        <w:t>40(A).</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5; 1952 Code </w:t>
      </w:r>
      <w:r w:rsidRPr="008F74AE">
        <w:t xml:space="preserve">Section </w:t>
      </w:r>
      <w:r w:rsidR="00AE5EA4" w:rsidRPr="008F74AE">
        <w:t>6</w:t>
      </w:r>
      <w:r w:rsidRPr="008F74AE">
        <w:noBreakHyphen/>
      </w:r>
      <w:r w:rsidR="00AE5EA4" w:rsidRPr="008F74AE">
        <w:t xml:space="preserve">5; 1942 Code </w:t>
      </w:r>
      <w:r w:rsidRPr="008F74AE">
        <w:t xml:space="preserve">Section </w:t>
      </w:r>
      <w:r w:rsidR="00AE5EA4" w:rsidRPr="008F74AE">
        <w:t xml:space="preserve">1595; 1932 Code </w:t>
      </w:r>
      <w:r w:rsidRPr="008F74AE">
        <w:t xml:space="preserve">Section </w:t>
      </w:r>
      <w:r w:rsidR="00AE5EA4" w:rsidRPr="008F74AE">
        <w:t xml:space="preserve">1595; Cr. C. </w:t>
      </w:r>
      <w:r w:rsidRPr="008F74AE">
        <w:t>‘</w:t>
      </w:r>
      <w:r w:rsidR="00AE5EA4" w:rsidRPr="008F74AE">
        <w:t xml:space="preserve">22 </w:t>
      </w:r>
      <w:r w:rsidRPr="008F74AE">
        <w:t xml:space="preserve">Section </w:t>
      </w:r>
      <w:r w:rsidR="00AE5EA4" w:rsidRPr="008F74AE">
        <w:t xml:space="preserve">560; Cr. C. </w:t>
      </w:r>
      <w:r w:rsidRPr="008F74AE">
        <w:t>‘</w:t>
      </w:r>
      <w:r w:rsidR="00AE5EA4" w:rsidRPr="008F74AE">
        <w:t xml:space="preserve">12 </w:t>
      </w:r>
      <w:r w:rsidRPr="008F74AE">
        <w:t xml:space="preserve">Section </w:t>
      </w:r>
      <w:r w:rsidR="00AE5EA4" w:rsidRPr="008F74AE">
        <w:t xml:space="preserve">911; Cr. C. </w:t>
      </w:r>
      <w:r w:rsidRPr="008F74AE">
        <w:t>‘</w:t>
      </w:r>
      <w:r w:rsidR="00AE5EA4" w:rsidRPr="008F74AE">
        <w:t xml:space="preserve">02 </w:t>
      </w:r>
      <w:r w:rsidRPr="008F74AE">
        <w:t xml:space="preserve">Section </w:t>
      </w:r>
      <w:r w:rsidR="00AE5EA4" w:rsidRPr="008F74AE">
        <w:t xml:space="preserve">626; G. S. 1704; R. S. 508; 1881 (17) 573; 1992 Act No. 398, </w:t>
      </w:r>
      <w:r w:rsidRPr="008F74AE">
        <w:t xml:space="preserve">Section </w:t>
      </w:r>
      <w:r w:rsidR="00AE5EA4" w:rsidRPr="008F74AE">
        <w:t xml:space="preserve">1, eff June 2, 1992; 1998 Act No. 367, </w:t>
      </w:r>
      <w:r w:rsidRPr="008F74AE">
        <w:t xml:space="preserve">Section </w:t>
      </w:r>
      <w:r w:rsidR="00AE5EA4" w:rsidRPr="008F74AE">
        <w:t>3, eff May 27, 1998.</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 xml:space="preserve">The 1992 amendment designated the text as subsections (A) and (B); in (A) deleted item </w:t>
      </w:r>
      <w:r w:rsidR="008F74AE" w:rsidRPr="008F74AE">
        <w:t>“</w:t>
      </w:r>
      <w:r w:rsidRPr="008F74AE">
        <w:t>(2) cruelly abandons it</w:t>
      </w:r>
      <w:r w:rsidR="008F74AE" w:rsidRPr="008F74AE">
        <w:t>”</w:t>
      </w:r>
      <w:r w:rsidRPr="008F74AE">
        <w:t xml:space="preserve"> and renumbered remaining items accordingly; and made grammatical changes.</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The 1998 amendment, in subsection (A), in item (2) made a grammatical corrections, and deleted item (3) relating to unnecessary torture; and in subsection (B), substituted </w:t>
      </w:r>
      <w:r w:rsidR="008F74AE" w:rsidRPr="008F74AE">
        <w:t>“</w:t>
      </w:r>
      <w:r w:rsidRPr="008F74AE">
        <w:t>47</w:t>
      </w:r>
      <w:r w:rsidR="008F74AE" w:rsidRPr="008F74AE">
        <w:noBreakHyphen/>
      </w:r>
      <w:r w:rsidRPr="008F74AE">
        <w:t>1</w:t>
      </w:r>
      <w:r w:rsidR="008F74AE" w:rsidRPr="008F74AE">
        <w:noBreakHyphen/>
      </w:r>
      <w:r w:rsidRPr="008F74AE">
        <w:t>40(A)</w:t>
      </w:r>
      <w:r w:rsidR="008F74AE" w:rsidRPr="008F74AE">
        <w:t>”</w:t>
      </w:r>
      <w:r w:rsidRPr="008F74AE">
        <w:t xml:space="preserve"> for </w:t>
      </w:r>
      <w:r w:rsidR="008F74AE" w:rsidRPr="008F74AE">
        <w:t>“</w:t>
      </w:r>
      <w:r w:rsidRPr="008F74AE">
        <w:t>47</w:t>
      </w:r>
      <w:r w:rsidR="008F74AE" w:rsidRPr="008F74AE">
        <w:noBreakHyphen/>
      </w:r>
      <w:r w:rsidRPr="008F74AE">
        <w:t>1</w:t>
      </w:r>
      <w:r w:rsidR="008F74AE" w:rsidRPr="008F74AE">
        <w:noBreakHyphen/>
      </w:r>
      <w:r w:rsidRPr="008F74AE">
        <w:t>40</w:t>
      </w:r>
      <w:r w:rsidR="008F74AE" w:rsidRPr="008F74AE">
        <w:t>”</w:t>
      </w:r>
      <w:r w:rsidRPr="008F74AE">
        <w:t>.</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60.</w:t>
      </w:r>
      <w:r w:rsidR="00AE5EA4" w:rsidRPr="008F74AE">
        <w:t xml:space="preserve"> Cutting muscles of tails of horses, asses, mules, mares, or geldings prohibited.</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Any person convicted of violating any of the provisions of this section shall be fined not less than fifty nor more than one hundred dollars or imprisoned not less than fifteen nor more than thirty days.</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6; 1952 Code </w:t>
      </w:r>
      <w:r w:rsidRPr="008F74AE">
        <w:t xml:space="preserve">Section </w:t>
      </w:r>
      <w:r w:rsidR="00AE5EA4" w:rsidRPr="008F74AE">
        <w:t>6</w:t>
      </w:r>
      <w:r w:rsidRPr="008F74AE">
        <w:noBreakHyphen/>
      </w:r>
      <w:r w:rsidR="00AE5EA4" w:rsidRPr="008F74AE">
        <w:t xml:space="preserve">6; 1942 Code </w:t>
      </w:r>
      <w:r w:rsidRPr="008F74AE">
        <w:t xml:space="preserve">Section </w:t>
      </w:r>
      <w:r w:rsidR="00AE5EA4" w:rsidRPr="008F74AE">
        <w:t>1603</w:t>
      </w:r>
      <w:r w:rsidRPr="008F74AE">
        <w:noBreakHyphen/>
      </w:r>
      <w:r w:rsidR="00AE5EA4" w:rsidRPr="008F74AE">
        <w:t>1; 1936 (39) 1649.</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70.</w:t>
      </w:r>
      <w:r w:rsidR="00AE5EA4" w:rsidRPr="008F74AE">
        <w:t xml:space="preserve"> Abandonment of animals; penalties; hunting dog exception.</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 xml:space="preserve">(A) A person may not abandon an animal. As used in this section </w:t>
      </w:r>
      <w:r w:rsidR="008F74AE" w:rsidRPr="008F74AE">
        <w:t>“</w:t>
      </w:r>
      <w:r w:rsidRPr="008F74AE">
        <w:t>abandonment</w:t>
      </w:r>
      <w:r w:rsidR="008F74AE" w:rsidRPr="008F74AE">
        <w:t>”</w:t>
      </w:r>
      <w:r w:rsidRPr="008F74AE">
        <w:t xml:space="preserve"> is defined as deserting, forsaking, or intending to give up absolutely an animal without securing another owner or without providing the necessities of life. </w:t>
      </w:r>
      <w:r w:rsidR="008F74AE" w:rsidRPr="008F74AE">
        <w:t>“</w:t>
      </w:r>
      <w:r w:rsidRPr="008F74AE">
        <w:t>Necessities of life</w:t>
      </w:r>
      <w:r w:rsidR="008F74AE" w:rsidRPr="008F74AE">
        <w:t>”</w:t>
      </w:r>
      <w:r w:rsidRPr="008F74AE">
        <w:t xml:space="preserve"> includes: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(1) adequate water which means a constant access to a supply of clean, fresh, and potable water provided in a suitable manner for the species;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(2) adequate food which means provision at suitable intervals of quantities of wholesome foodstuff suitable for the species and age, sufficient to maintain a reasonable level of nutrition to allow for proper growth and weight;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(3) adequate shelter which means shelter that reasonably may be expected to protect the animal from physical suffering or impairment of health due to exposure to the elements or adverse weather.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8F74AE" w:rsidRPr="008F74AE">
        <w:t>’</w:t>
      </w:r>
      <w:r w:rsidRPr="008F74AE">
        <w:t>s or municipal court.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(C) A hunting dog that is positively identifiable in accordance with Section 47</w:t>
      </w:r>
      <w:r w:rsidR="008F74AE" w:rsidRPr="008F74AE">
        <w:noBreakHyphen/>
      </w:r>
      <w:r w:rsidRPr="008F74AE">
        <w:t>3</w:t>
      </w:r>
      <w:r w:rsidR="008F74AE" w:rsidRPr="008F74AE">
        <w:noBreakHyphen/>
      </w:r>
      <w:r w:rsidRPr="008F74AE">
        <w:t>510 or Section 47</w:t>
      </w:r>
      <w:r w:rsidR="008F74AE" w:rsidRPr="008F74AE">
        <w:noBreakHyphen/>
      </w:r>
      <w:r w:rsidRPr="008F74AE">
        <w:t>3</w:t>
      </w:r>
      <w:r w:rsidR="008F74AE" w:rsidRPr="008F74AE">
        <w:noBreakHyphen/>
      </w:r>
      <w:r w:rsidRPr="008F74AE">
        <w:t>530 is exempt from this section.</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7; 1952 Code </w:t>
      </w:r>
      <w:r w:rsidRPr="008F74AE">
        <w:t xml:space="preserve">Section </w:t>
      </w:r>
      <w:r w:rsidR="00AE5EA4" w:rsidRPr="008F74AE">
        <w:t>6</w:t>
      </w:r>
      <w:r w:rsidRPr="008F74AE">
        <w:noBreakHyphen/>
      </w:r>
      <w:r w:rsidR="00AE5EA4" w:rsidRPr="008F74AE">
        <w:t xml:space="preserve">7; 1942 Code </w:t>
      </w:r>
      <w:r w:rsidRPr="008F74AE">
        <w:t xml:space="preserve">Section </w:t>
      </w:r>
      <w:r w:rsidR="00AE5EA4" w:rsidRPr="008F74AE">
        <w:t xml:space="preserve">1603; 1932 Code </w:t>
      </w:r>
      <w:r w:rsidRPr="008F74AE">
        <w:t xml:space="preserve">Section </w:t>
      </w:r>
      <w:r w:rsidR="00AE5EA4" w:rsidRPr="008F74AE">
        <w:t xml:space="preserve">1603; Cr. C. </w:t>
      </w:r>
      <w:r w:rsidRPr="008F74AE">
        <w:t>‘</w:t>
      </w:r>
      <w:r w:rsidR="00AE5EA4" w:rsidRPr="008F74AE">
        <w:t xml:space="preserve">22 </w:t>
      </w:r>
      <w:r w:rsidRPr="008F74AE">
        <w:t xml:space="preserve">Section </w:t>
      </w:r>
      <w:r w:rsidR="00AE5EA4" w:rsidRPr="008F74AE">
        <w:t xml:space="preserve">567; Cr. C. </w:t>
      </w:r>
      <w:r w:rsidRPr="008F74AE">
        <w:t>‘</w:t>
      </w:r>
      <w:r w:rsidR="00AE5EA4" w:rsidRPr="008F74AE">
        <w:t xml:space="preserve">12 </w:t>
      </w:r>
      <w:r w:rsidRPr="008F74AE">
        <w:t xml:space="preserve">Section </w:t>
      </w:r>
      <w:r w:rsidR="00AE5EA4" w:rsidRPr="008F74AE">
        <w:t xml:space="preserve">918; Cr. C. </w:t>
      </w:r>
      <w:r w:rsidRPr="008F74AE">
        <w:t>‘</w:t>
      </w:r>
      <w:r w:rsidR="00AE5EA4" w:rsidRPr="008F74AE">
        <w:t xml:space="preserve">02 </w:t>
      </w:r>
      <w:r w:rsidRPr="008F74AE">
        <w:t xml:space="preserve">Section </w:t>
      </w:r>
      <w:r w:rsidR="00AE5EA4" w:rsidRPr="008F74AE">
        <w:t xml:space="preserve">633; 1899 (23) 99; 1907 (25) 484; 1992 Act No. 398, </w:t>
      </w:r>
      <w:r w:rsidRPr="008F74AE">
        <w:t xml:space="preserve">Section </w:t>
      </w:r>
      <w:r w:rsidR="00AE5EA4" w:rsidRPr="008F74AE">
        <w:t xml:space="preserve">2, eff June 2, 1992; 1998 Act No. 367, </w:t>
      </w:r>
      <w:r w:rsidRPr="008F74AE">
        <w:t xml:space="preserve">Section </w:t>
      </w:r>
      <w:r w:rsidR="00AE5EA4" w:rsidRPr="008F74AE">
        <w:t>4, eff May 27, 1998.</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The 1992 amendment revised this section.</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The 1998 amendment, at the end of subsection (A)(1) deleted </w:t>
      </w:r>
      <w:r w:rsidR="008F74AE" w:rsidRPr="008F74AE">
        <w:t>“</w:t>
      </w:r>
      <w:r w:rsidRPr="008F74AE">
        <w:t>at least once daily</w:t>
      </w:r>
      <w:r w:rsidR="008F74AE" w:rsidRPr="008F74AE">
        <w:t>”</w:t>
      </w:r>
      <w:r w:rsidRPr="008F74AE">
        <w:t xml:space="preserve">; and in subsection (B), inserted </w:t>
      </w:r>
      <w:r w:rsidR="008F74AE" w:rsidRPr="008F74AE">
        <w:t>“</w:t>
      </w:r>
      <w:r w:rsidRPr="008F74AE">
        <w:t>or municipal</w:t>
      </w:r>
      <w:r w:rsidR="008F74AE" w:rsidRPr="008F74AE">
        <w:t>”</w:t>
      </w:r>
      <w:r w:rsidRPr="008F74AE">
        <w:t xml:space="preserve"> preceding </w:t>
      </w:r>
      <w:r w:rsidR="008F74AE" w:rsidRPr="008F74AE">
        <w:t>“</w:t>
      </w:r>
      <w:r w:rsidRPr="008F74AE">
        <w:t>court</w:t>
      </w:r>
      <w:r w:rsidR="008F74AE" w:rsidRPr="008F74AE">
        <w:t>”</w:t>
      </w:r>
      <w:r w:rsidRPr="008F74AE">
        <w:t>.</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75.</w:t>
      </w:r>
      <w:r w:rsidR="00AE5EA4" w:rsidRPr="008F74AE">
        <w:t xml:space="preserve"> Immunity from civil and criminal liability.</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xml:space="preserve">: 2002 Act No. 205, </w:t>
      </w:r>
      <w:r w:rsidRPr="008F74AE">
        <w:t xml:space="preserve">Section </w:t>
      </w:r>
      <w:r w:rsidR="00AE5EA4" w:rsidRPr="008F74AE">
        <w:t>1, eff April 22, 2002.</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80.</w:t>
      </w:r>
      <w:r w:rsidR="00AE5EA4" w:rsidRPr="008F74AE">
        <w:t xml:space="preserve"> Destruction of abandoned infirm animal.</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8; 1952 Code </w:t>
      </w:r>
      <w:r w:rsidRPr="008F74AE">
        <w:t xml:space="preserve">Section </w:t>
      </w:r>
      <w:r w:rsidR="00AE5EA4" w:rsidRPr="008F74AE">
        <w:t>6</w:t>
      </w:r>
      <w:r w:rsidRPr="008F74AE">
        <w:noBreakHyphen/>
      </w:r>
      <w:r w:rsidR="00AE5EA4" w:rsidRPr="008F74AE">
        <w:t xml:space="preserve">8; 1942 Code </w:t>
      </w:r>
      <w:r w:rsidRPr="008F74AE">
        <w:t xml:space="preserve">Section </w:t>
      </w:r>
      <w:r w:rsidR="00AE5EA4" w:rsidRPr="008F74AE">
        <w:t xml:space="preserve">1603; 1932 Code </w:t>
      </w:r>
      <w:r w:rsidRPr="008F74AE">
        <w:t xml:space="preserve">Section </w:t>
      </w:r>
      <w:r w:rsidR="00AE5EA4" w:rsidRPr="008F74AE">
        <w:t xml:space="preserve">1603; Cr. C. </w:t>
      </w:r>
      <w:r w:rsidRPr="008F74AE">
        <w:t>‘</w:t>
      </w:r>
      <w:r w:rsidR="00AE5EA4" w:rsidRPr="008F74AE">
        <w:t xml:space="preserve">22 </w:t>
      </w:r>
      <w:r w:rsidRPr="008F74AE">
        <w:t xml:space="preserve">Section </w:t>
      </w:r>
      <w:r w:rsidR="00AE5EA4" w:rsidRPr="008F74AE">
        <w:t xml:space="preserve">567; Cr. C. </w:t>
      </w:r>
      <w:r w:rsidRPr="008F74AE">
        <w:t>‘</w:t>
      </w:r>
      <w:r w:rsidR="00AE5EA4" w:rsidRPr="008F74AE">
        <w:t xml:space="preserve">12 </w:t>
      </w:r>
      <w:r w:rsidRPr="008F74AE">
        <w:t xml:space="preserve">Section </w:t>
      </w:r>
      <w:r w:rsidR="00AE5EA4" w:rsidRPr="008F74AE">
        <w:t xml:space="preserve">918; Cr. C. </w:t>
      </w:r>
      <w:r w:rsidRPr="008F74AE">
        <w:t>‘</w:t>
      </w:r>
      <w:r w:rsidR="00AE5EA4" w:rsidRPr="008F74AE">
        <w:t xml:space="preserve">02 </w:t>
      </w:r>
      <w:r w:rsidRPr="008F74AE">
        <w:t xml:space="preserve">Section </w:t>
      </w:r>
      <w:r w:rsidR="00AE5EA4" w:rsidRPr="008F74AE">
        <w:t>633; 1899 (23) 99; 1907 (25) 484; 1972 (57) 2482.</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90.</w:t>
      </w:r>
      <w:r w:rsidR="00AE5EA4" w:rsidRPr="008F74AE">
        <w:t xml:space="preserve"> Overloading and length of confinement of animals in railroad cars.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No railroad company in the carrying or transportation of animals shall overload the cars nor permit the animals to be confined in cars for a longer period than thirty</w:t>
      </w:r>
      <w:r w:rsidR="008F74AE" w:rsidRPr="008F74AE">
        <w:noBreakHyphen/>
      </w:r>
      <w:r w:rsidRPr="008F74AE">
        <w:t xml:space="preserve">six consecutive hours without unloading them </w:t>
      </w:r>
      <w:r w:rsidRPr="008F74AE">
        <w:lastRenderedPageBreak/>
        <w:t>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8F74AE" w:rsidRPr="008F74AE">
        <w:noBreakHyphen/>
      </w:r>
      <w:r w:rsidRPr="008F74AE">
        <w:t>six hours, except upon the contingencies hereinbefore stated.</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9; 1952 Code </w:t>
      </w:r>
      <w:r w:rsidRPr="008F74AE">
        <w:t xml:space="preserve">Section </w:t>
      </w:r>
      <w:r w:rsidR="00AE5EA4" w:rsidRPr="008F74AE">
        <w:t>6</w:t>
      </w:r>
      <w:r w:rsidRPr="008F74AE">
        <w:noBreakHyphen/>
      </w:r>
      <w:r w:rsidR="00AE5EA4" w:rsidRPr="008F74AE">
        <w:t xml:space="preserve">9; 1942 Code </w:t>
      </w:r>
      <w:r w:rsidRPr="008F74AE">
        <w:t xml:space="preserve">Section </w:t>
      </w:r>
      <w:r w:rsidR="00AE5EA4" w:rsidRPr="008F74AE">
        <w:t xml:space="preserve">1596; 1932 Code </w:t>
      </w:r>
      <w:r w:rsidRPr="008F74AE">
        <w:t xml:space="preserve">Section </w:t>
      </w:r>
      <w:r w:rsidR="00AE5EA4" w:rsidRPr="008F74AE">
        <w:t xml:space="preserve">1596; Cr. C. </w:t>
      </w:r>
      <w:r w:rsidRPr="008F74AE">
        <w:t>‘</w:t>
      </w:r>
      <w:r w:rsidR="00AE5EA4" w:rsidRPr="008F74AE">
        <w:t xml:space="preserve">22 </w:t>
      </w:r>
      <w:r w:rsidRPr="008F74AE">
        <w:t xml:space="preserve">Section </w:t>
      </w:r>
      <w:r w:rsidR="00AE5EA4" w:rsidRPr="008F74AE">
        <w:t xml:space="preserve">561; Cr. C. </w:t>
      </w:r>
      <w:r w:rsidRPr="008F74AE">
        <w:t>‘</w:t>
      </w:r>
      <w:r w:rsidR="00AE5EA4" w:rsidRPr="008F74AE">
        <w:t xml:space="preserve">12 </w:t>
      </w:r>
      <w:r w:rsidRPr="008F74AE">
        <w:t xml:space="preserve">Section </w:t>
      </w:r>
      <w:r w:rsidR="00AE5EA4" w:rsidRPr="008F74AE">
        <w:t xml:space="preserve">912; Cr. C. </w:t>
      </w:r>
      <w:r w:rsidRPr="008F74AE">
        <w:t>‘</w:t>
      </w:r>
      <w:r w:rsidR="00AE5EA4" w:rsidRPr="008F74AE">
        <w:t xml:space="preserve">02 </w:t>
      </w:r>
      <w:r w:rsidRPr="008F74AE">
        <w:t xml:space="preserve">Section </w:t>
      </w:r>
      <w:r w:rsidR="00AE5EA4" w:rsidRPr="008F74AE">
        <w:t>627; G. S. 1705; R. S. 509; 1881 (17) 573; 1923 (33) 118; 1924 (33) 949.</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100.</w:t>
      </w:r>
      <w:r w:rsidR="00AE5EA4" w:rsidRPr="008F74AE">
        <w:t xml:space="preserve"> Care of animals unloaded during transit.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 xml:space="preserve">Animals unloaded as required by </w:t>
      </w:r>
      <w:r w:rsidR="008F74AE" w:rsidRPr="008F74AE">
        <w:t xml:space="preserve">Section </w:t>
      </w:r>
      <w:r w:rsidRPr="008F74AE">
        <w:t>47</w:t>
      </w:r>
      <w:r w:rsidR="008F74AE" w:rsidRPr="008F74AE">
        <w:noBreakHyphen/>
      </w:r>
      <w:r w:rsidRPr="008F74AE">
        <w:t>1</w:t>
      </w:r>
      <w:r w:rsidR="008F74AE" w:rsidRPr="008F74AE">
        <w:noBreakHyphen/>
      </w:r>
      <w:r w:rsidRPr="008F74AE">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10; 1952 Code </w:t>
      </w:r>
      <w:r w:rsidRPr="008F74AE">
        <w:t xml:space="preserve">Section </w:t>
      </w:r>
      <w:r w:rsidR="00AE5EA4" w:rsidRPr="008F74AE">
        <w:t>6</w:t>
      </w:r>
      <w:r w:rsidRPr="008F74AE">
        <w:noBreakHyphen/>
      </w:r>
      <w:r w:rsidR="00AE5EA4" w:rsidRPr="008F74AE">
        <w:t xml:space="preserve">10; 1942 Code </w:t>
      </w:r>
      <w:r w:rsidRPr="008F74AE">
        <w:t xml:space="preserve">Section </w:t>
      </w:r>
      <w:r w:rsidR="00AE5EA4" w:rsidRPr="008F74AE">
        <w:t xml:space="preserve">1596; 1932 Code </w:t>
      </w:r>
      <w:r w:rsidRPr="008F74AE">
        <w:t xml:space="preserve">Section </w:t>
      </w:r>
      <w:r w:rsidR="00AE5EA4" w:rsidRPr="008F74AE">
        <w:t xml:space="preserve">1596; Cr. C. </w:t>
      </w:r>
      <w:r w:rsidRPr="008F74AE">
        <w:t>‘</w:t>
      </w:r>
      <w:r w:rsidR="00AE5EA4" w:rsidRPr="008F74AE">
        <w:t xml:space="preserve">22 </w:t>
      </w:r>
      <w:r w:rsidRPr="008F74AE">
        <w:t xml:space="preserve">Section </w:t>
      </w:r>
      <w:r w:rsidR="00AE5EA4" w:rsidRPr="008F74AE">
        <w:t xml:space="preserve">561; Cr. C. </w:t>
      </w:r>
      <w:r w:rsidRPr="008F74AE">
        <w:t>‘</w:t>
      </w:r>
      <w:r w:rsidR="00AE5EA4" w:rsidRPr="008F74AE">
        <w:t xml:space="preserve">12 </w:t>
      </w:r>
      <w:r w:rsidRPr="008F74AE">
        <w:t xml:space="preserve">Section </w:t>
      </w:r>
      <w:r w:rsidR="00AE5EA4" w:rsidRPr="008F74AE">
        <w:t xml:space="preserve">912; Cr. C. </w:t>
      </w:r>
      <w:r w:rsidRPr="008F74AE">
        <w:t>‘</w:t>
      </w:r>
      <w:r w:rsidR="00AE5EA4" w:rsidRPr="008F74AE">
        <w:t xml:space="preserve">02 </w:t>
      </w:r>
      <w:r w:rsidRPr="008F74AE">
        <w:t xml:space="preserve">Section </w:t>
      </w:r>
      <w:r w:rsidR="00AE5EA4" w:rsidRPr="008F74AE">
        <w:t>627; G. S. 1705; R. S. 509; 1881 (17) 573; 1923 (33) 118; 1924 (33) 949.</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110.</w:t>
      </w:r>
      <w:r w:rsidR="00AE5EA4" w:rsidRPr="008F74AE">
        <w:t xml:space="preserve"> Violations of </w:t>
      </w:r>
      <w:r w:rsidRPr="008F74AE">
        <w:t xml:space="preserve">Sections </w:t>
      </w:r>
      <w:r w:rsidR="00AE5EA4" w:rsidRPr="008F74AE">
        <w:t xml:space="preserve"> 47</w:t>
      </w:r>
      <w:r w:rsidRPr="008F74AE">
        <w:noBreakHyphen/>
      </w:r>
      <w:r w:rsidR="00AE5EA4" w:rsidRPr="008F74AE">
        <w:t>1</w:t>
      </w:r>
      <w:r w:rsidRPr="008F74AE">
        <w:noBreakHyphen/>
      </w:r>
      <w:r w:rsidR="00AE5EA4" w:rsidRPr="008F74AE">
        <w:t>90 and 47</w:t>
      </w:r>
      <w:r w:rsidRPr="008F74AE">
        <w:noBreakHyphen/>
      </w:r>
      <w:r w:rsidR="00AE5EA4" w:rsidRPr="008F74AE">
        <w:t>1</w:t>
      </w:r>
      <w:r w:rsidRPr="008F74AE">
        <w:noBreakHyphen/>
      </w:r>
      <w:r w:rsidR="00AE5EA4" w:rsidRPr="008F74AE">
        <w:t>100.</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 xml:space="preserve">Any company or the owner or custodian of such animals who shall fail to comply with the provisions of </w:t>
      </w:r>
      <w:r w:rsidR="008F74AE" w:rsidRPr="008F74AE">
        <w:t xml:space="preserve">Sections </w:t>
      </w:r>
      <w:r w:rsidRPr="008F74AE">
        <w:t xml:space="preserve"> 47</w:t>
      </w:r>
      <w:r w:rsidR="008F74AE" w:rsidRPr="008F74AE">
        <w:noBreakHyphen/>
      </w:r>
      <w:r w:rsidRPr="008F74AE">
        <w:t>1</w:t>
      </w:r>
      <w:r w:rsidR="008F74AE" w:rsidRPr="008F74AE">
        <w:noBreakHyphen/>
      </w:r>
      <w:r w:rsidRPr="008F74AE">
        <w:t>90 and 47</w:t>
      </w:r>
      <w:r w:rsidR="008F74AE" w:rsidRPr="008F74AE">
        <w:noBreakHyphen/>
      </w:r>
      <w:r w:rsidRPr="008F74AE">
        <w:t>1</w:t>
      </w:r>
      <w:r w:rsidR="008F74AE" w:rsidRPr="008F74AE">
        <w:noBreakHyphen/>
      </w:r>
      <w:r w:rsidRPr="008F74AE">
        <w:t>100 shall, for each and every such offense, if found guilty, be fined not less than fifty nor more than five hundred dollars, in any court of competent jurisdiction.</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11; 1952 Code </w:t>
      </w:r>
      <w:r w:rsidRPr="008F74AE">
        <w:t xml:space="preserve">Section </w:t>
      </w:r>
      <w:r w:rsidR="00AE5EA4" w:rsidRPr="008F74AE">
        <w:t>6</w:t>
      </w:r>
      <w:r w:rsidRPr="008F74AE">
        <w:noBreakHyphen/>
      </w:r>
      <w:r w:rsidR="00AE5EA4" w:rsidRPr="008F74AE">
        <w:t xml:space="preserve">11; 1942 Code </w:t>
      </w:r>
      <w:r w:rsidRPr="008F74AE">
        <w:t xml:space="preserve">Section </w:t>
      </w:r>
      <w:r w:rsidR="00AE5EA4" w:rsidRPr="008F74AE">
        <w:t xml:space="preserve">1596; 1932 Code </w:t>
      </w:r>
      <w:r w:rsidRPr="008F74AE">
        <w:t xml:space="preserve">Section </w:t>
      </w:r>
      <w:r w:rsidR="00AE5EA4" w:rsidRPr="008F74AE">
        <w:t xml:space="preserve">1596; Cr. C. </w:t>
      </w:r>
      <w:r w:rsidRPr="008F74AE">
        <w:t>‘</w:t>
      </w:r>
      <w:r w:rsidR="00AE5EA4" w:rsidRPr="008F74AE">
        <w:t xml:space="preserve">22 </w:t>
      </w:r>
      <w:r w:rsidRPr="008F74AE">
        <w:t xml:space="preserve">Section </w:t>
      </w:r>
      <w:r w:rsidR="00AE5EA4" w:rsidRPr="008F74AE">
        <w:t xml:space="preserve">561; Cr. C. </w:t>
      </w:r>
      <w:r w:rsidRPr="008F74AE">
        <w:t>‘</w:t>
      </w:r>
      <w:r w:rsidR="00AE5EA4" w:rsidRPr="008F74AE">
        <w:t xml:space="preserve">12 </w:t>
      </w:r>
      <w:r w:rsidRPr="008F74AE">
        <w:t xml:space="preserve">Section </w:t>
      </w:r>
      <w:r w:rsidR="00AE5EA4" w:rsidRPr="008F74AE">
        <w:t xml:space="preserve">912; Cr. C. </w:t>
      </w:r>
      <w:r w:rsidRPr="008F74AE">
        <w:t>‘</w:t>
      </w:r>
      <w:r w:rsidR="00AE5EA4" w:rsidRPr="008F74AE">
        <w:t xml:space="preserve">02 </w:t>
      </w:r>
      <w:r w:rsidRPr="008F74AE">
        <w:t xml:space="preserve">Section </w:t>
      </w:r>
      <w:r w:rsidR="00AE5EA4" w:rsidRPr="008F74AE">
        <w:t>627; G. S. 1705; R. S. 509; 1881 (17) 573; 1923 (33) 118; 1924 (33) 949.</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120.</w:t>
      </w:r>
      <w:r w:rsidR="00AE5EA4" w:rsidRPr="008F74AE">
        <w:t xml:space="preserve"> Custody of animals in charge of arrested persons.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12; 1952 Code </w:t>
      </w:r>
      <w:r w:rsidRPr="008F74AE">
        <w:t xml:space="preserve">Section </w:t>
      </w:r>
      <w:r w:rsidR="00AE5EA4" w:rsidRPr="008F74AE">
        <w:t>6</w:t>
      </w:r>
      <w:r w:rsidRPr="008F74AE">
        <w:noBreakHyphen/>
      </w:r>
      <w:r w:rsidR="00AE5EA4" w:rsidRPr="008F74AE">
        <w:t xml:space="preserve">12; 1942 Code </w:t>
      </w:r>
      <w:r w:rsidRPr="008F74AE">
        <w:t xml:space="preserve">Section </w:t>
      </w:r>
      <w:r w:rsidR="00AE5EA4" w:rsidRPr="008F74AE">
        <w:t xml:space="preserve">1603; 1932 Code </w:t>
      </w:r>
      <w:r w:rsidRPr="008F74AE">
        <w:t xml:space="preserve">Section </w:t>
      </w:r>
      <w:r w:rsidR="00AE5EA4" w:rsidRPr="008F74AE">
        <w:t xml:space="preserve">1603; Cr. C. </w:t>
      </w:r>
      <w:r w:rsidRPr="008F74AE">
        <w:t>‘</w:t>
      </w:r>
      <w:r w:rsidR="00AE5EA4" w:rsidRPr="008F74AE">
        <w:t xml:space="preserve">22 </w:t>
      </w:r>
      <w:r w:rsidRPr="008F74AE">
        <w:t xml:space="preserve">Section </w:t>
      </w:r>
      <w:r w:rsidR="00AE5EA4" w:rsidRPr="008F74AE">
        <w:t xml:space="preserve">567; Cr. C. </w:t>
      </w:r>
      <w:r w:rsidRPr="008F74AE">
        <w:t>‘</w:t>
      </w:r>
      <w:r w:rsidR="00AE5EA4" w:rsidRPr="008F74AE">
        <w:t xml:space="preserve">12 </w:t>
      </w:r>
      <w:r w:rsidRPr="008F74AE">
        <w:t xml:space="preserve">Section </w:t>
      </w:r>
      <w:r w:rsidR="00AE5EA4" w:rsidRPr="008F74AE">
        <w:t xml:space="preserve">918; Cr. C. </w:t>
      </w:r>
      <w:r w:rsidRPr="008F74AE">
        <w:t>‘</w:t>
      </w:r>
      <w:r w:rsidR="00AE5EA4" w:rsidRPr="008F74AE">
        <w:t xml:space="preserve">02 </w:t>
      </w:r>
      <w:r w:rsidRPr="008F74AE">
        <w:t xml:space="preserve">Section </w:t>
      </w:r>
      <w:r w:rsidR="00AE5EA4" w:rsidRPr="008F74AE">
        <w:t xml:space="preserve">633; 1899 (23) 99; 1907 (25) 484; 1998 Act No. 367, </w:t>
      </w:r>
      <w:r w:rsidRPr="008F74AE">
        <w:t xml:space="preserve">Section </w:t>
      </w:r>
      <w:r w:rsidR="00AE5EA4" w:rsidRPr="008F74AE">
        <w:t>5, eff May 27, 1998.</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The 1998 amendment rewrote this section.</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125.</w:t>
      </w:r>
      <w:r w:rsidR="00AE5EA4" w:rsidRPr="008F74AE">
        <w:t xml:space="preserve"> Coloring or dying animals prohibited; sale or distribution of certain young animals prohibited; penalty.</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(1) It is unlawful for any person to dye or color artificially any animal or fowl, including but not limited to rabbits, baby chickens, and ducklings, or to bring any dyed or colored animal or fowl into this State.</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(2) It is unlawful for any person to sell, offer for sale or give away as merchandising premiums, baby chickens, ducklings or other fowl under four weeks of age or rabbits under two months of age to be used as pets, toys or retail premiums.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(4) Any person violating the provisions of this section shall be deemed guilty of a misdemeanor and upon conviction shall be fined not more than two hundred dollars or imprisoned for not more than thirty days.</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1980 Act No. 410.</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130.</w:t>
      </w:r>
      <w:r w:rsidR="00AE5EA4" w:rsidRPr="008F74AE">
        <w:t xml:space="preserve"> Arrest by law enforcement officers for violation of laws prohibiting cruelty to animals.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 Any person violating the laws in relation to cruelty to animals may be arrested by a law enforcement officer and held, without warrant, in the same manner as in the case of persons found breaking the peace.</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(B) The South Carolina Society for the Prevention of Cruelty to Animals, or other organizations organized for the same purpose, may not make an arrest for a violation of the laws in relation to cruelty to animals.</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13; 1952 Code </w:t>
      </w:r>
      <w:r w:rsidRPr="008F74AE">
        <w:t xml:space="preserve">Section </w:t>
      </w:r>
      <w:r w:rsidR="00AE5EA4" w:rsidRPr="008F74AE">
        <w:t>6</w:t>
      </w:r>
      <w:r w:rsidRPr="008F74AE">
        <w:noBreakHyphen/>
      </w:r>
      <w:r w:rsidR="00AE5EA4" w:rsidRPr="008F74AE">
        <w:t xml:space="preserve">13; 1942 Code </w:t>
      </w:r>
      <w:r w:rsidRPr="008F74AE">
        <w:t xml:space="preserve">Section </w:t>
      </w:r>
      <w:r w:rsidR="00AE5EA4" w:rsidRPr="008F74AE">
        <w:t xml:space="preserve">1598; 1932 Code </w:t>
      </w:r>
      <w:r w:rsidRPr="008F74AE">
        <w:t xml:space="preserve">Section </w:t>
      </w:r>
      <w:r w:rsidR="00AE5EA4" w:rsidRPr="008F74AE">
        <w:t xml:space="preserve">1598; Cr. C. </w:t>
      </w:r>
      <w:r w:rsidRPr="008F74AE">
        <w:t>‘</w:t>
      </w:r>
      <w:r w:rsidR="00AE5EA4" w:rsidRPr="008F74AE">
        <w:t xml:space="preserve">22 </w:t>
      </w:r>
      <w:r w:rsidRPr="008F74AE">
        <w:t xml:space="preserve">Section </w:t>
      </w:r>
      <w:r w:rsidR="00AE5EA4" w:rsidRPr="008F74AE">
        <w:t xml:space="preserve">562; Cr. C. </w:t>
      </w:r>
      <w:r w:rsidRPr="008F74AE">
        <w:t>‘</w:t>
      </w:r>
      <w:r w:rsidR="00AE5EA4" w:rsidRPr="008F74AE">
        <w:t xml:space="preserve">12 </w:t>
      </w:r>
      <w:r w:rsidRPr="008F74AE">
        <w:t xml:space="preserve">Section </w:t>
      </w:r>
      <w:r w:rsidR="00AE5EA4" w:rsidRPr="008F74AE">
        <w:t xml:space="preserve">913; Cr. C. </w:t>
      </w:r>
      <w:r w:rsidRPr="008F74AE">
        <w:t>‘</w:t>
      </w:r>
      <w:r w:rsidR="00AE5EA4" w:rsidRPr="008F74AE">
        <w:t xml:space="preserve">02 </w:t>
      </w:r>
      <w:r w:rsidRPr="008F74AE">
        <w:t xml:space="preserve">Section </w:t>
      </w:r>
      <w:r w:rsidR="00AE5EA4" w:rsidRPr="008F74AE">
        <w:t xml:space="preserve">628; G. S. 1706; R. S. 510; 1881 (17) 574; 2014 Act No. 251 (H.3361), </w:t>
      </w:r>
      <w:r w:rsidRPr="008F74AE">
        <w:t xml:space="preserve">Section </w:t>
      </w:r>
      <w:r w:rsidR="00AE5EA4" w:rsidRPr="008F74AE">
        <w:t>4, eff June 6, 2014.</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2014 Act No. 251, </w:t>
      </w:r>
      <w:r w:rsidR="008F74AE" w:rsidRPr="008F74AE">
        <w:t xml:space="preserve">Section </w:t>
      </w:r>
      <w:r w:rsidRPr="008F74AE">
        <w:t xml:space="preserve">5, added subsection designator (A); in subsection (A), inserted </w:t>
      </w:r>
      <w:r w:rsidR="008F74AE" w:rsidRPr="008F74AE">
        <w:t>“</w:t>
      </w:r>
      <w:r w:rsidRPr="008F74AE">
        <w:t>by a law enforcement officer</w:t>
      </w:r>
      <w:r w:rsidR="008F74AE" w:rsidRPr="008F74AE">
        <w:t>”</w:t>
      </w:r>
      <w:r w:rsidRPr="008F74AE">
        <w:t>; and added subsection (B).</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140.</w:t>
      </w:r>
      <w:r w:rsidR="00AE5EA4" w:rsidRPr="008F74AE">
        <w:t xml:space="preserve"> Notice to owners; care of animals after arrest of person in charge; lien.</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unless the charge is dismissed or nol prossed or the person is found not guilty, then the lien is extinguished. The lien also may be extinguished by an agreement between the person charged and the prosecuting agency or the law enforcement agency in custody of the animal. Notwithstanding any other provision of law, an animal may be seized preceding an arrest and pursuant to Section 47</w:t>
      </w:r>
      <w:r w:rsidR="008F74AE" w:rsidRPr="008F74AE">
        <w:noBreakHyphen/>
      </w:r>
      <w:r w:rsidRPr="008F74AE">
        <w:t>1</w:t>
      </w:r>
      <w:r w:rsidR="008F74AE" w:rsidRPr="008F74AE">
        <w:noBreakHyphen/>
      </w:r>
      <w:r w:rsidRPr="008F74AE">
        <w:t>150.</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14; 1952 Code </w:t>
      </w:r>
      <w:r w:rsidRPr="008F74AE">
        <w:t xml:space="preserve">Section </w:t>
      </w:r>
      <w:r w:rsidR="00AE5EA4" w:rsidRPr="008F74AE">
        <w:t>6</w:t>
      </w:r>
      <w:r w:rsidRPr="008F74AE">
        <w:noBreakHyphen/>
      </w:r>
      <w:r w:rsidR="00AE5EA4" w:rsidRPr="008F74AE">
        <w:t xml:space="preserve">14; 1942 Code </w:t>
      </w:r>
      <w:r w:rsidRPr="008F74AE">
        <w:t xml:space="preserve">Section </w:t>
      </w:r>
      <w:r w:rsidR="00AE5EA4" w:rsidRPr="008F74AE">
        <w:t xml:space="preserve">1598; 1932 Code </w:t>
      </w:r>
      <w:r w:rsidRPr="008F74AE">
        <w:t xml:space="preserve">Section </w:t>
      </w:r>
      <w:r w:rsidR="00AE5EA4" w:rsidRPr="008F74AE">
        <w:t xml:space="preserve">1598; Cr. C. </w:t>
      </w:r>
      <w:r w:rsidRPr="008F74AE">
        <w:t>‘</w:t>
      </w:r>
      <w:r w:rsidR="00AE5EA4" w:rsidRPr="008F74AE">
        <w:t xml:space="preserve">22 </w:t>
      </w:r>
      <w:r w:rsidRPr="008F74AE">
        <w:t xml:space="preserve">Section </w:t>
      </w:r>
      <w:r w:rsidR="00AE5EA4" w:rsidRPr="008F74AE">
        <w:t xml:space="preserve">562; Cr. C. </w:t>
      </w:r>
      <w:r w:rsidRPr="008F74AE">
        <w:t>‘</w:t>
      </w:r>
      <w:r w:rsidR="00AE5EA4" w:rsidRPr="008F74AE">
        <w:t xml:space="preserve">12 </w:t>
      </w:r>
      <w:r w:rsidRPr="008F74AE">
        <w:t xml:space="preserve">Section </w:t>
      </w:r>
      <w:r w:rsidR="00AE5EA4" w:rsidRPr="008F74AE">
        <w:t xml:space="preserve">913; Cr. C. </w:t>
      </w:r>
      <w:r w:rsidRPr="008F74AE">
        <w:t>‘</w:t>
      </w:r>
      <w:r w:rsidR="00AE5EA4" w:rsidRPr="008F74AE">
        <w:t xml:space="preserve">02 </w:t>
      </w:r>
      <w:r w:rsidRPr="008F74AE">
        <w:t xml:space="preserve">Section </w:t>
      </w:r>
      <w:r w:rsidR="00AE5EA4" w:rsidRPr="008F74AE">
        <w:t xml:space="preserve">628; G. S. 1706; R. S. 510; 1881 (17) 574; 1998 Act No. 367, </w:t>
      </w:r>
      <w:r w:rsidRPr="008F74AE">
        <w:t xml:space="preserve">Section </w:t>
      </w:r>
      <w:r w:rsidR="00AE5EA4" w:rsidRPr="008F74AE">
        <w:t xml:space="preserve">6, eff May 27, 1998; 2014 Act No. 251 (H.3361), </w:t>
      </w:r>
      <w:r w:rsidRPr="008F74AE">
        <w:t xml:space="preserve">Section </w:t>
      </w:r>
      <w:r w:rsidR="00AE5EA4" w:rsidRPr="008F74AE">
        <w:t>5, eff June 6, 2014.</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 xml:space="preserve">The 1998 amendment, at the end of the first sentence deleted </w:t>
      </w:r>
      <w:r w:rsidR="008F74AE" w:rsidRPr="008F74AE">
        <w:t>“</w:t>
      </w:r>
      <w:r w:rsidRPr="008F74AE">
        <w:t>until such owner shall take charge of them; and the owner shall take charge of the animals within fifteen days from the date of such notice</w:t>
      </w:r>
      <w:r w:rsidR="008F74AE" w:rsidRPr="008F74AE">
        <w:t>”</w:t>
      </w:r>
      <w:r w:rsidRPr="008F74AE">
        <w:t>; added the last sentence; and made nonsubstantive changes.</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2014 Act No. 251, </w:t>
      </w:r>
      <w:r w:rsidR="008F74AE" w:rsidRPr="008F74AE">
        <w:t xml:space="preserve">Section </w:t>
      </w:r>
      <w:r w:rsidRPr="008F74AE">
        <w:t>5, rewrote the section.</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150.</w:t>
      </w:r>
      <w:r w:rsidR="00AE5EA4" w:rsidRPr="008F74AE">
        <w:t xml:space="preserve"> Issuance of search warrant; purpose of section; motions regarding custody of animal; notice; care, disposal of, or return of animal.</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(B) The purpose of this section is to provide a means by which a neglected or mistreated animal can be:</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(1) removed from its present custody; or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(2) made the subject of an order to provide care, issued to its owner by the magistrate or municipal judge, any law enforcement officer, or any agent of the county and given protection and an appropriate and humane disposition made.</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(C) Any law enforcement officer or any agent of any county or of the South Carolina Society for the Prevention of Cruelty to Animals, or any society incorporated for that purpose may move before a magistrate for an order to:</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(1) lawfully take custody of any animal found neglected or cruelly treated by removing the animal from its present location if deemed by the court that removal is necessary to prevent further suffering or ill</w:t>
      </w:r>
      <w:r w:rsidR="008F74AE" w:rsidRPr="008F74AE">
        <w:noBreakHyphen/>
      </w:r>
      <w:r w:rsidRPr="008F74AE">
        <w:t>treatment, or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(2) order the owner of any animal found neglected or cruelly treated to provide certain care to the animal at the owner</w:t>
      </w:r>
      <w:r w:rsidR="008F74AE" w:rsidRPr="008F74AE">
        <w:t>’</w:t>
      </w:r>
      <w:r w:rsidRPr="008F74AE">
        <w:t>s expense without removal of the animal from its present location, and shall forthwith petition the magistrate or municipal judge of the county or municipality wherein the animal is found for a hearing, to be set within twenty</w:t>
      </w:r>
      <w:r w:rsidR="008F74AE" w:rsidRPr="008F74AE">
        <w:noBreakHyphen/>
      </w:r>
      <w:r w:rsidRPr="008F74AE">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(E) If any seized animal held by court order at the owner</w:t>
      </w:r>
      <w:r w:rsidR="008F74AE" w:rsidRPr="008F74AE">
        <w:t>’</w:t>
      </w:r>
      <w:r w:rsidRPr="008F74AE">
        <w:t>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(1) The owner is adjudged by the court to be able to provide adequately for, and have custody of, the animal, in which case the animal shall be returned to the owner upon payment for the care and provision of the animal while in the agent</w:t>
      </w:r>
      <w:r w:rsidR="008F74AE" w:rsidRPr="008F74AE">
        <w:t>’</w:t>
      </w:r>
      <w:r w:rsidRPr="008F74AE">
        <w:t>s or officer</w:t>
      </w:r>
      <w:r w:rsidR="008F74AE" w:rsidRPr="008F74AE">
        <w:t>’</w:t>
      </w:r>
      <w:r w:rsidRPr="008F74AE">
        <w:t>s custody; or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(2) The animal is turned over to the officer or agent as provided in Section 47</w:t>
      </w:r>
      <w:r w:rsidR="008F74AE" w:rsidRPr="008F74AE">
        <w:noBreakHyphen/>
      </w:r>
      <w:r w:rsidRPr="008F74AE">
        <w:t>1</w:t>
      </w:r>
      <w:r w:rsidR="008F74AE" w:rsidRPr="008F74AE">
        <w:noBreakHyphen/>
      </w:r>
      <w:r w:rsidRPr="008F74AE">
        <w:t>170 and a humane disposition of the animal is made.</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15; 1952 Code </w:t>
      </w:r>
      <w:r w:rsidRPr="008F74AE">
        <w:t xml:space="preserve">Section </w:t>
      </w:r>
      <w:r w:rsidR="00AE5EA4" w:rsidRPr="008F74AE">
        <w:t>6</w:t>
      </w:r>
      <w:r w:rsidRPr="008F74AE">
        <w:noBreakHyphen/>
      </w:r>
      <w:r w:rsidR="00AE5EA4" w:rsidRPr="008F74AE">
        <w:t xml:space="preserve">15; 1942 Code </w:t>
      </w:r>
      <w:r w:rsidRPr="008F74AE">
        <w:t xml:space="preserve">Section </w:t>
      </w:r>
      <w:r w:rsidR="00AE5EA4" w:rsidRPr="008F74AE">
        <w:t xml:space="preserve">1599; 1932 Code </w:t>
      </w:r>
      <w:r w:rsidRPr="008F74AE">
        <w:t xml:space="preserve">Section </w:t>
      </w:r>
      <w:r w:rsidR="00AE5EA4" w:rsidRPr="008F74AE">
        <w:t xml:space="preserve">1599; Cr. C. </w:t>
      </w:r>
      <w:r w:rsidRPr="008F74AE">
        <w:t>‘</w:t>
      </w:r>
      <w:r w:rsidR="00AE5EA4" w:rsidRPr="008F74AE">
        <w:t xml:space="preserve">22 </w:t>
      </w:r>
      <w:r w:rsidRPr="008F74AE">
        <w:t xml:space="preserve">Section </w:t>
      </w:r>
      <w:r w:rsidR="00AE5EA4" w:rsidRPr="008F74AE">
        <w:t xml:space="preserve">563; Cr. C. </w:t>
      </w:r>
      <w:r w:rsidRPr="008F74AE">
        <w:t>‘</w:t>
      </w:r>
      <w:r w:rsidR="00AE5EA4" w:rsidRPr="008F74AE">
        <w:t xml:space="preserve">12 </w:t>
      </w:r>
      <w:r w:rsidRPr="008F74AE">
        <w:t xml:space="preserve">Section </w:t>
      </w:r>
      <w:r w:rsidR="00AE5EA4" w:rsidRPr="008F74AE">
        <w:t xml:space="preserve">914; Cr. C. </w:t>
      </w:r>
      <w:r w:rsidRPr="008F74AE">
        <w:t>‘</w:t>
      </w:r>
      <w:r w:rsidR="00AE5EA4" w:rsidRPr="008F74AE">
        <w:t xml:space="preserve">02 </w:t>
      </w:r>
      <w:r w:rsidRPr="008F74AE">
        <w:t xml:space="preserve">Section </w:t>
      </w:r>
      <w:r w:rsidR="00AE5EA4" w:rsidRPr="008F74AE">
        <w:t xml:space="preserve">629; G. S. 1707; R. S. 511; 1881 (17) 574; 1998 Act No. 367, </w:t>
      </w:r>
      <w:r w:rsidRPr="008F74AE">
        <w:t xml:space="preserve">Section </w:t>
      </w:r>
      <w:r w:rsidR="00AE5EA4" w:rsidRPr="008F74AE">
        <w:t xml:space="preserve">7, eff May 27, 1998; 2014 Act No. 251 (H.3361), </w:t>
      </w:r>
      <w:r w:rsidRPr="008F74AE">
        <w:t xml:space="preserve">Section </w:t>
      </w:r>
      <w:r w:rsidR="00AE5EA4" w:rsidRPr="008F74AE">
        <w:t>6, eff June 6, 2014.</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The 1998 amendment designated the existing text as subsection (A) and added the last sentence to that subsection; and added subsections (B) through (G).</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2014 Act No. 251, </w:t>
      </w:r>
      <w:r w:rsidR="008F74AE" w:rsidRPr="008F74AE">
        <w:t xml:space="preserve">Section </w:t>
      </w:r>
      <w:r w:rsidRPr="008F74AE">
        <w:t xml:space="preserve">6, in subsection (B), in paragraph 2, deleted </w:t>
      </w:r>
      <w:r w:rsidR="008F74AE" w:rsidRPr="008F74AE">
        <w:t>“</w:t>
      </w:r>
      <w:r w:rsidRPr="008F74AE">
        <w:t>or of the South Carolina Society for the Prevention of Cruelty to Animals, or any society incorporated for that purpose</w:t>
      </w:r>
      <w:r w:rsidR="008F74AE" w:rsidRPr="008F74AE">
        <w:t>”</w:t>
      </w:r>
      <w:r w:rsidRPr="008F74AE">
        <w:t>, and made other nonsubstantive changes.</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160.</w:t>
      </w:r>
      <w:r w:rsidR="00AE5EA4" w:rsidRPr="008F74AE">
        <w:t xml:space="preserve"> Repealed by 2014 Act No. 251, </w:t>
      </w:r>
      <w:r w:rsidRPr="008F74AE">
        <w:t xml:space="preserve">Section </w:t>
      </w:r>
      <w:r w:rsidR="00AE5EA4" w:rsidRPr="008F74AE">
        <w:t>8, eff June 6, 2014.</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Editor</w:t>
      </w:r>
      <w:r w:rsidR="008F74AE" w:rsidRPr="008F74AE">
        <w:t>’</w:t>
      </w:r>
      <w:r w:rsidRPr="008F74AE">
        <w:t>s Note</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 xml:space="preserve">Former </w:t>
      </w:r>
      <w:r w:rsidR="008F74AE" w:rsidRPr="008F74AE">
        <w:t xml:space="preserve">Section </w:t>
      </w:r>
      <w:r w:rsidRPr="008F74AE">
        <w:t>47</w:t>
      </w:r>
      <w:r w:rsidR="008F74AE" w:rsidRPr="008F74AE">
        <w:noBreakHyphen/>
      </w:r>
      <w:r w:rsidRPr="008F74AE">
        <w:t>1</w:t>
      </w:r>
      <w:r w:rsidR="008F74AE" w:rsidRPr="008F74AE">
        <w:noBreakHyphen/>
      </w:r>
      <w:r w:rsidRPr="008F74AE">
        <w:t xml:space="preserve">160 was titled Disposition of fines and was derived from 1962 Code </w:t>
      </w:r>
      <w:r w:rsidR="008F74AE" w:rsidRPr="008F74AE">
        <w:t xml:space="preserve">Section </w:t>
      </w:r>
      <w:r w:rsidRPr="008F74AE">
        <w:t>6</w:t>
      </w:r>
      <w:r w:rsidR="008F74AE" w:rsidRPr="008F74AE">
        <w:noBreakHyphen/>
      </w:r>
      <w:r w:rsidRPr="008F74AE">
        <w:t xml:space="preserve">17; 1952 Code </w:t>
      </w:r>
      <w:r w:rsidR="008F74AE" w:rsidRPr="008F74AE">
        <w:t xml:space="preserve">Section </w:t>
      </w:r>
      <w:r w:rsidRPr="008F74AE">
        <w:t>6</w:t>
      </w:r>
      <w:r w:rsidR="008F74AE" w:rsidRPr="008F74AE">
        <w:noBreakHyphen/>
      </w:r>
      <w:r w:rsidRPr="008F74AE">
        <w:t xml:space="preserve">17; 1942 Code </w:t>
      </w:r>
      <w:r w:rsidR="008F74AE" w:rsidRPr="008F74AE">
        <w:t xml:space="preserve">Section </w:t>
      </w:r>
      <w:r w:rsidRPr="008F74AE">
        <w:t xml:space="preserve">1601; 1932 Code </w:t>
      </w:r>
      <w:r w:rsidR="008F74AE" w:rsidRPr="008F74AE">
        <w:t xml:space="preserve">Section </w:t>
      </w:r>
      <w:r w:rsidRPr="008F74AE">
        <w:t xml:space="preserve">1601; Cr. C. </w:t>
      </w:r>
      <w:r w:rsidR="008F74AE" w:rsidRPr="008F74AE">
        <w:t>‘</w:t>
      </w:r>
      <w:r w:rsidRPr="008F74AE">
        <w:t xml:space="preserve">22 </w:t>
      </w:r>
      <w:r w:rsidR="008F74AE" w:rsidRPr="008F74AE">
        <w:t xml:space="preserve">Section </w:t>
      </w:r>
      <w:r w:rsidRPr="008F74AE">
        <w:t xml:space="preserve">565; Cr. C. </w:t>
      </w:r>
      <w:r w:rsidR="008F74AE" w:rsidRPr="008F74AE">
        <w:t>‘</w:t>
      </w:r>
      <w:r w:rsidRPr="008F74AE">
        <w:t xml:space="preserve">12 </w:t>
      </w:r>
      <w:r w:rsidR="008F74AE" w:rsidRPr="008F74AE">
        <w:t xml:space="preserve">Section </w:t>
      </w:r>
      <w:r w:rsidRPr="008F74AE">
        <w:t xml:space="preserve">916; Cr. C. </w:t>
      </w:r>
      <w:r w:rsidR="008F74AE" w:rsidRPr="008F74AE">
        <w:t>‘</w:t>
      </w:r>
      <w:r w:rsidRPr="008F74AE">
        <w:t xml:space="preserve">02 </w:t>
      </w:r>
      <w:r w:rsidR="008F74AE" w:rsidRPr="008F74AE">
        <w:t xml:space="preserve">Section </w:t>
      </w:r>
      <w:r w:rsidRPr="008F74AE">
        <w:t xml:space="preserve">631; G. S. 1709; R. S. 513; 1905 (24) 952; 1996 Act No. 345, </w:t>
      </w:r>
      <w:r w:rsidR="008F74AE" w:rsidRPr="008F74AE">
        <w:t xml:space="preserve">Section </w:t>
      </w:r>
      <w:r w:rsidRPr="008F74AE">
        <w:t>1, eff May 29, 1996.</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170.</w:t>
      </w:r>
      <w:r w:rsidR="00AE5EA4" w:rsidRPr="008F74AE">
        <w:t xml:space="preserve"> Penalties for violations of chapter.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1962 Code </w:t>
      </w:r>
      <w:r w:rsidRPr="008F74AE">
        <w:t xml:space="preserve">Section </w:t>
      </w:r>
      <w:r w:rsidR="00AE5EA4" w:rsidRPr="008F74AE">
        <w:t>6</w:t>
      </w:r>
      <w:r w:rsidRPr="008F74AE">
        <w:noBreakHyphen/>
      </w:r>
      <w:r w:rsidR="00AE5EA4" w:rsidRPr="008F74AE">
        <w:t xml:space="preserve">18; 1952 Code </w:t>
      </w:r>
      <w:r w:rsidRPr="008F74AE">
        <w:t xml:space="preserve">Section </w:t>
      </w:r>
      <w:r w:rsidR="00AE5EA4" w:rsidRPr="008F74AE">
        <w:t>6</w:t>
      </w:r>
      <w:r w:rsidRPr="008F74AE">
        <w:noBreakHyphen/>
      </w:r>
      <w:r w:rsidR="00AE5EA4" w:rsidRPr="008F74AE">
        <w:t xml:space="preserve">18; 1942 Code </w:t>
      </w:r>
      <w:r w:rsidRPr="008F74AE">
        <w:t xml:space="preserve">Section </w:t>
      </w:r>
      <w:r w:rsidR="00AE5EA4" w:rsidRPr="008F74AE">
        <w:t xml:space="preserve">1602; 1932 Code </w:t>
      </w:r>
      <w:r w:rsidRPr="008F74AE">
        <w:t xml:space="preserve">Section </w:t>
      </w:r>
      <w:r w:rsidR="00AE5EA4" w:rsidRPr="008F74AE">
        <w:t xml:space="preserve">1602; Cr. C. </w:t>
      </w:r>
      <w:r w:rsidRPr="008F74AE">
        <w:t>‘</w:t>
      </w:r>
      <w:r w:rsidR="00AE5EA4" w:rsidRPr="008F74AE">
        <w:t xml:space="preserve">22 </w:t>
      </w:r>
      <w:r w:rsidRPr="008F74AE">
        <w:t xml:space="preserve">Section </w:t>
      </w:r>
      <w:r w:rsidR="00AE5EA4" w:rsidRPr="008F74AE">
        <w:t xml:space="preserve">566; Cr. C. </w:t>
      </w:r>
      <w:r w:rsidRPr="008F74AE">
        <w:t>‘</w:t>
      </w:r>
      <w:r w:rsidR="00AE5EA4" w:rsidRPr="008F74AE">
        <w:t xml:space="preserve">12 </w:t>
      </w:r>
      <w:r w:rsidRPr="008F74AE">
        <w:t xml:space="preserve">Section </w:t>
      </w:r>
      <w:r w:rsidR="00AE5EA4" w:rsidRPr="008F74AE">
        <w:t xml:space="preserve">917; Cr. C. </w:t>
      </w:r>
      <w:r w:rsidRPr="008F74AE">
        <w:t>‘</w:t>
      </w:r>
      <w:r w:rsidR="00AE5EA4" w:rsidRPr="008F74AE">
        <w:t xml:space="preserve">02 </w:t>
      </w:r>
      <w:r w:rsidRPr="008F74AE">
        <w:t xml:space="preserve">Section </w:t>
      </w:r>
      <w:r w:rsidR="00AE5EA4" w:rsidRPr="008F74AE">
        <w:t xml:space="preserve">632; G. S. 1710; R. S. 574; 1881 (17) 575; 1998 Act No. 367, </w:t>
      </w:r>
      <w:r w:rsidRPr="008F74AE">
        <w:t xml:space="preserve">Section </w:t>
      </w:r>
      <w:r w:rsidR="00AE5EA4" w:rsidRPr="008F74AE">
        <w:t>8, eff May 27, 1998.</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Effect of Amendment</w:t>
      </w:r>
    </w:p>
    <w:p w:rsidR="008F74AE" w:rsidRP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4AE">
        <w:t>The 1998 amendment rewrote this section.</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200.</w:t>
      </w:r>
      <w:r w:rsidR="00AE5EA4" w:rsidRPr="008F74AE">
        <w:t xml:space="preserve"> Requirements for transfer of animals and importation or exportation of dog or cat; penalties for violations.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 During transportation, an animal must not be confined in one area for more than twenty</w:t>
      </w:r>
      <w:r w:rsidR="008F74AE" w:rsidRPr="008F74AE">
        <w:noBreakHyphen/>
      </w:r>
      <w:r w:rsidRPr="008F74AE">
        <w:t>four consecutive hours without being adequately exercised, rested, fed, and watered. The time may be extended reasonably when an act of God causes a delay. The animal must be provided adequate space and ventilation.</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(B) A dog or cat under eight weeks of age must not be imported or exported without being accompanied by its dam.</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(C) A person who violates the provisions of this section is guilty of a misdemeanor and, upon conviction, must be fined not less than two hundred nor more than five hundred dollars or imprisoned for not more than thirty days, or both.</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5EA4" w:rsidRPr="008F74AE">
        <w:t xml:space="preserve">: 1992 Act No. 398, </w:t>
      </w:r>
      <w:r w:rsidRPr="008F74AE">
        <w:t xml:space="preserve">Section </w:t>
      </w:r>
      <w:r w:rsidR="00AE5EA4" w:rsidRPr="008F74AE">
        <w:t>3, eff June 2, 1992.</w:t>
      </w:r>
    </w:p>
    <w:p w:rsidR="008F74AE" w:rsidRP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rPr>
          <w:b/>
        </w:rPr>
        <w:t xml:space="preserve">SECTION </w:t>
      </w:r>
      <w:r w:rsidR="00AE5EA4" w:rsidRPr="008F74AE">
        <w:rPr>
          <w:b/>
        </w:rPr>
        <w:t>47</w:t>
      </w:r>
      <w:r w:rsidRPr="008F74AE">
        <w:rPr>
          <w:b/>
        </w:rPr>
        <w:noBreakHyphen/>
      </w:r>
      <w:r w:rsidR="00AE5EA4" w:rsidRPr="008F74AE">
        <w:rPr>
          <w:b/>
        </w:rPr>
        <w:t>1</w:t>
      </w:r>
      <w:r w:rsidRPr="008F74AE">
        <w:rPr>
          <w:b/>
        </w:rPr>
        <w:noBreakHyphen/>
      </w:r>
      <w:r w:rsidR="00AE5EA4" w:rsidRPr="008F74AE">
        <w:rPr>
          <w:b/>
        </w:rPr>
        <w:t>210.</w:t>
      </w:r>
      <w:r w:rsidR="00AE5EA4" w:rsidRPr="008F74AE">
        <w:t xml:space="preserve"> Live animals as prizes; exceptions; penalties.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(C) A person who violates this section is guilty of a misdemeanor and, upon conviction, must be punished for each separate offense by a fine not to exceed three hundred dollars or imprisonment not to exceed thirty days, or both.</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t>(D) This section does not apply when a live animal is given away as follows: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(1) by individuals or organizations operating in conjunction with a cooperative extension education program or agricultural vocational program sanctioned by the State Department of Education or local school districts;</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(2) by individuals or organizations operating in conjunction with field trials approved by the Department of Natural Resources; or</w:t>
      </w:r>
    </w:p>
    <w:p w:rsidR="008F74AE" w:rsidRDefault="00AE5EA4"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4AE">
        <w:tab/>
      </w:r>
      <w:r w:rsidRPr="008F74AE">
        <w:tab/>
        <w:t>(3) by kennels that advertise in national publications in regard to dogs that are registered with the United Kennel Club or the American Kennel Club.</w:t>
      </w: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4AE" w:rsidRDefault="008F74AE"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5EA4" w:rsidRPr="008F74AE">
        <w:t xml:space="preserve">: 1999 Act No. 57, </w:t>
      </w:r>
      <w:r w:rsidRPr="008F74AE">
        <w:t xml:space="preserve">Section </w:t>
      </w:r>
      <w:r w:rsidR="00AE5EA4" w:rsidRPr="008F74AE">
        <w:t>1, eff June 11, 1999.</w:t>
      </w:r>
    </w:p>
    <w:p w:rsidR="00184435" w:rsidRPr="008F74AE" w:rsidRDefault="00184435" w:rsidP="008F74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74AE" w:rsidSect="008F74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AE" w:rsidRDefault="008F74AE" w:rsidP="008F74AE">
      <w:r>
        <w:separator/>
      </w:r>
    </w:p>
  </w:endnote>
  <w:endnote w:type="continuationSeparator" w:id="0">
    <w:p w:rsidR="008F74AE" w:rsidRDefault="008F74AE" w:rsidP="008F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AE" w:rsidRPr="008F74AE" w:rsidRDefault="008F74AE" w:rsidP="008F7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AE" w:rsidRPr="008F74AE" w:rsidRDefault="008F74AE" w:rsidP="008F7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AE" w:rsidRPr="008F74AE" w:rsidRDefault="008F74AE" w:rsidP="008F7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AE" w:rsidRDefault="008F74AE" w:rsidP="008F74AE">
      <w:r>
        <w:separator/>
      </w:r>
    </w:p>
  </w:footnote>
  <w:footnote w:type="continuationSeparator" w:id="0">
    <w:p w:rsidR="008F74AE" w:rsidRDefault="008F74AE" w:rsidP="008F7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AE" w:rsidRPr="008F74AE" w:rsidRDefault="008F74AE" w:rsidP="008F7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AE" w:rsidRPr="008F74AE" w:rsidRDefault="008F74AE" w:rsidP="008F74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AE" w:rsidRPr="008F74AE" w:rsidRDefault="008F74AE" w:rsidP="008F7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3C97"/>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74AE"/>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5EA4"/>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59AAF-95DB-48BE-827E-EFF81DA4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AE"/>
    <w:pPr>
      <w:tabs>
        <w:tab w:val="clear" w:pos="720"/>
        <w:tab w:val="center" w:pos="4680"/>
        <w:tab w:val="right" w:pos="9360"/>
      </w:tabs>
    </w:pPr>
  </w:style>
  <w:style w:type="character" w:customStyle="1" w:styleId="HeaderChar">
    <w:name w:val="Header Char"/>
    <w:basedOn w:val="DefaultParagraphFont"/>
    <w:link w:val="Header"/>
    <w:uiPriority w:val="99"/>
    <w:rsid w:val="008F74AE"/>
    <w:rPr>
      <w:rFonts w:cs="Times New Roman"/>
    </w:rPr>
  </w:style>
  <w:style w:type="paragraph" w:styleId="Footer">
    <w:name w:val="footer"/>
    <w:basedOn w:val="Normal"/>
    <w:link w:val="FooterChar"/>
    <w:uiPriority w:val="99"/>
    <w:unhideWhenUsed/>
    <w:rsid w:val="008F74AE"/>
    <w:pPr>
      <w:tabs>
        <w:tab w:val="clear" w:pos="720"/>
        <w:tab w:val="center" w:pos="4680"/>
        <w:tab w:val="right" w:pos="9360"/>
      </w:tabs>
    </w:pPr>
  </w:style>
  <w:style w:type="character" w:customStyle="1" w:styleId="FooterChar">
    <w:name w:val="Footer Char"/>
    <w:basedOn w:val="DefaultParagraphFont"/>
    <w:link w:val="Footer"/>
    <w:uiPriority w:val="99"/>
    <w:rsid w:val="008F74AE"/>
    <w:rPr>
      <w:rFonts w:cs="Times New Roman"/>
    </w:rPr>
  </w:style>
  <w:style w:type="character" w:styleId="Hyperlink">
    <w:name w:val="Hyperlink"/>
    <w:basedOn w:val="DefaultParagraphFont"/>
    <w:uiPriority w:val="99"/>
    <w:semiHidden/>
    <w:rsid w:val="00303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4373</Words>
  <Characters>24929</Characters>
  <Application>Microsoft Office Word</Application>
  <DocSecurity>0</DocSecurity>
  <Lines>207</Lines>
  <Paragraphs>58</Paragraphs>
  <ScaleCrop>false</ScaleCrop>
  <Company>Legislative Services Agency (LSA)</Company>
  <LinksUpToDate>false</LinksUpToDate>
  <CharactersWithSpaces>29244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