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34" w:rsidRPr="002974FF" w:rsidRDefault="00B07334">
      <w:pPr>
        <w:jc w:val="center"/>
      </w:pPr>
      <w:r w:rsidRPr="002974FF">
        <w:t>DISCLAIMER</w:t>
      </w:r>
    </w:p>
    <w:p w:rsidR="00B07334" w:rsidRPr="002974FF" w:rsidRDefault="00B07334"/>
    <w:p w:rsidR="00B07334" w:rsidRDefault="00B073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07334" w:rsidRDefault="00B07334" w:rsidP="00D86E37"/>
    <w:p w:rsidR="00B07334" w:rsidRDefault="00B073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7334" w:rsidRDefault="00B07334" w:rsidP="00D86E37"/>
    <w:p w:rsidR="00B07334" w:rsidRDefault="00B073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7334" w:rsidRDefault="00B07334" w:rsidP="00D86E37"/>
    <w:p w:rsidR="00B07334" w:rsidRDefault="00B073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07334" w:rsidRDefault="00B07334">
      <w:pPr>
        <w:widowControl/>
        <w:tabs>
          <w:tab w:val="clear" w:pos="720"/>
        </w:tabs>
      </w:pPr>
      <w:r>
        <w:br w:type="page"/>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4049">
        <w:t>CHAPTER 16</w:t>
      </w:r>
    </w:p>
    <w:p w:rsidR="002B4049" w:rsidRP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049">
        <w:t>Importation of Wildlife</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10.</w:t>
      </w:r>
      <w:r w:rsidR="00976FD5" w:rsidRPr="002B4049">
        <w:t xml:space="preserve"> </w:t>
      </w:r>
      <w:r w:rsidRPr="002B4049">
        <w:t>“</w:t>
      </w:r>
      <w:r w:rsidR="00976FD5" w:rsidRPr="002B4049">
        <w:t>Wildlife</w:t>
      </w:r>
      <w:r w:rsidRPr="002B4049">
        <w:t>”</w:t>
      </w:r>
      <w:r w:rsidR="00976FD5" w:rsidRPr="002B4049">
        <w:t xml:space="preserve"> defined.</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 xml:space="preserve">For the purpose of this chapter, </w:t>
      </w:r>
      <w:r w:rsidR="002B4049" w:rsidRPr="002B4049">
        <w:t>“</w:t>
      </w:r>
      <w:r w:rsidRPr="002B4049">
        <w:t>wildlife</w:t>
      </w:r>
      <w:r w:rsidR="002B4049" w:rsidRPr="002B4049">
        <w:t>”</w:t>
      </w:r>
      <w:r w:rsidRPr="002B4049">
        <w:t xml:space="preserve"> means a member of the animal kingdom including without limitation a mammal, fish, bird, amphibian, reptile, mollusk, crustacean, arthropod, or other invertebrate.</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20.</w:t>
      </w:r>
      <w:r w:rsidR="00976FD5" w:rsidRPr="002B4049">
        <w:t xml:space="preserve"> Importation of wildlife for certain purposes prohibited; investigation; permit.</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(A) It is unlawful for a person to import, possess, or transport for the purpose of release or to introduce or bring into this State any live wildlife of the following types without a permit from the department:</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(2) a species of marine or estuarine fish, crustacean, mollusk, or other marine invertebrate not already found in the wild, or not native to this State.</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(3) a species of freshwater fish, crustacean, mollusk, or other freshwater invertebrate not already found in the wild or not native to this State.</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 the wildlife was taken lawfully in the jurisdiction in which it originated;</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(2) the importation, release, or possession of the wildlife is not reasonably expected to adversely impact the natural resources of the State or its wildlife populations.</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 xml:space="preserve">1; 1992 Act No. 458,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25.</w:t>
      </w:r>
      <w:r w:rsidR="00976FD5" w:rsidRPr="002B4049">
        <w:t xml:space="preserve"> Unlawful release of pigs; permit exceptions.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(C) It is unlawful to transport a live pig captured in the wild except as permitted by this section.</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6FD5" w:rsidRPr="002B4049">
        <w:t xml:space="preserve">: 2005 Act No. 13, </w:t>
      </w:r>
      <w:r w:rsidRPr="002B4049">
        <w:t xml:space="preserve">Section </w:t>
      </w:r>
      <w:r w:rsidR="00976FD5" w:rsidRPr="002B4049">
        <w:t xml:space="preserve">1; 2010 Act No. 211, </w:t>
      </w:r>
      <w:r w:rsidRPr="002B4049">
        <w:t xml:space="preserve">Section </w:t>
      </w:r>
      <w:r w:rsidR="00976FD5" w:rsidRPr="002B4049">
        <w:t>1, eff upon approval (became law without the Governor</w:t>
      </w:r>
      <w:r w:rsidRPr="002B4049">
        <w:t>’</w:t>
      </w:r>
      <w:r w:rsidR="00976FD5" w:rsidRPr="002B4049">
        <w:t>s signature on June 8, 2010).</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Effect of Amendment</w:t>
      </w:r>
    </w:p>
    <w:p w:rsidR="002B4049" w:rsidRP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4049">
        <w:t>The 2010 amendment rewrote the section.</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30.</w:t>
      </w:r>
      <w:r w:rsidR="00976FD5" w:rsidRPr="002B4049">
        <w:t xml:space="preserve"> Importation of diseased animals prohibited.</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lastRenderedPageBreak/>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40.</w:t>
      </w:r>
      <w:r w:rsidR="00976FD5" w:rsidRPr="002B4049">
        <w:t xml:space="preserve"> Exception to permit requirement for wildlife imported for exhibition purposes.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2B4049" w:rsidRPr="002B4049">
        <w:noBreakHyphen/>
      </w:r>
      <w:r w:rsidRPr="002B4049">
        <w:t>16</w:t>
      </w:r>
      <w:r w:rsidR="002B4049" w:rsidRPr="002B4049">
        <w:noBreakHyphen/>
      </w:r>
      <w:r w:rsidRPr="002B4049">
        <w:t>20. Nothing in this chapter prohibits the department or its duly authorized agents from possessing, importing, or releasing wildlife.</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50.</w:t>
      </w:r>
      <w:r w:rsidR="00976FD5" w:rsidRPr="002B4049">
        <w:t xml:space="preserve"> Authority to promulgate regulations.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The department may promulgate regulations to effectuate the provisions of this chapter.</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60.</w:t>
      </w:r>
      <w:r w:rsidR="00976FD5" w:rsidRPr="002B4049">
        <w:t xml:space="preserve"> Exception to permit requirement for certain wildlife imported for sale as pets.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The importation of the following wildlife for sale in the pet trade does not require a permit:</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 tropical fishes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2. rats and mice</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3. rabbits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4. canaries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5. gerbils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6. shell parakeets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7. love birds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8. cockatiels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9. parrots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10. toucans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11. mynah birds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12. finches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13. hamsters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14. guinea pigs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15. reptiles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r>
      <w:r w:rsidRPr="002B4049">
        <w:tab/>
        <w:t>16. amphibians.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The provisions of this section do not privilege the import or possession of a species otherwise protected or regulated by other provisions of this title.</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1.</w:t>
      </w:r>
    </w:p>
    <w:p w:rsidR="002B4049" w:rsidRP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rPr>
          <w:b/>
        </w:rPr>
        <w:t xml:space="preserve">SECTION </w:t>
      </w:r>
      <w:r w:rsidR="00976FD5" w:rsidRPr="002B4049">
        <w:rPr>
          <w:b/>
        </w:rPr>
        <w:t>50</w:t>
      </w:r>
      <w:r w:rsidRPr="002B4049">
        <w:rPr>
          <w:b/>
        </w:rPr>
        <w:noBreakHyphen/>
      </w:r>
      <w:r w:rsidR="00976FD5" w:rsidRPr="002B4049">
        <w:rPr>
          <w:b/>
        </w:rPr>
        <w:t>16</w:t>
      </w:r>
      <w:r w:rsidRPr="002B4049">
        <w:rPr>
          <w:b/>
        </w:rPr>
        <w:noBreakHyphen/>
      </w:r>
      <w:r w:rsidR="00976FD5" w:rsidRPr="002B4049">
        <w:rPr>
          <w:b/>
        </w:rPr>
        <w:t>70.</w:t>
      </w:r>
      <w:r w:rsidR="00976FD5" w:rsidRPr="002B4049">
        <w:t xml:space="preserve"> Penalties.</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(B) In addition to any other penalties provided by law, a person convicted of a violation of subsection (A) is also subject to the confiscation, forfeiture, and sale provisions contained in Section 50</w:t>
      </w:r>
      <w:r w:rsidR="002B4049" w:rsidRPr="002B4049">
        <w:noBreakHyphen/>
      </w:r>
      <w:r w:rsidRPr="002B4049">
        <w:t>11</w:t>
      </w:r>
      <w:r w:rsidR="002B4049" w:rsidRPr="002B4049">
        <w:noBreakHyphen/>
      </w:r>
      <w:r w:rsidRPr="002B4049">
        <w:t xml:space="preserve">740 for </w:t>
      </w:r>
      <w:r w:rsidRPr="002B4049">
        <w:lastRenderedPageBreak/>
        <w:t>any property, vehicle, trailer, or other means of conveyance utilized to import, possess, or transport the animal.</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(C) For the purposes of this section, each animal imported in violation of subsection (A) constitutes a separate offense.</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ab/>
        <w:t>(D) Notwithstanding Chapter 3, Title 22, magistrates court shall have jurisdiction over actions arising under this section.</w:t>
      </w: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049" w:rsidRDefault="002B4049"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6FD5" w:rsidRPr="002B4049">
        <w:t xml:space="preserve">: 1979 Act No. 172, </w:t>
      </w:r>
      <w:r w:rsidRPr="002B4049">
        <w:t xml:space="preserve">Section </w:t>
      </w:r>
      <w:r w:rsidR="00976FD5" w:rsidRPr="002B4049">
        <w:t xml:space="preserve">1; 1989 Act No. 41, </w:t>
      </w:r>
      <w:r w:rsidRPr="002B4049">
        <w:t xml:space="preserve">Section </w:t>
      </w:r>
      <w:r w:rsidR="00976FD5" w:rsidRPr="002B4049">
        <w:t xml:space="preserve">1; 2010 Act No. 211, </w:t>
      </w:r>
      <w:r w:rsidRPr="002B4049">
        <w:t xml:space="preserve">Section </w:t>
      </w:r>
      <w:r w:rsidR="00976FD5" w:rsidRPr="002B4049">
        <w:t>3, eff upon approval (became law without the Governor</w:t>
      </w:r>
      <w:r w:rsidRPr="002B4049">
        <w:t>’</w:t>
      </w:r>
      <w:r w:rsidR="00976FD5" w:rsidRPr="002B4049">
        <w:t xml:space="preserve">s signature on June 8, 2010); 2012 Act No. 228, </w:t>
      </w:r>
      <w:r w:rsidRPr="002B4049">
        <w:t xml:space="preserve">Section </w:t>
      </w:r>
      <w:r w:rsidR="00976FD5" w:rsidRPr="002B4049">
        <w:t>3, eff June 18, 2012.</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Effect of Amendment</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The 2010 amendment inserted the text relating to conditions of permits issued.</w:t>
      </w:r>
    </w:p>
    <w:p w:rsidR="002B4049" w:rsidRDefault="00976FD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049">
        <w:t>The 2012 amendment rewrote the section.</w:t>
      </w:r>
    </w:p>
    <w:p w:rsidR="00184435" w:rsidRPr="002B4049" w:rsidRDefault="00184435" w:rsidP="002B40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4049" w:rsidSect="002B40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49" w:rsidRDefault="002B4049" w:rsidP="002B4049">
      <w:r>
        <w:separator/>
      </w:r>
    </w:p>
  </w:endnote>
  <w:endnote w:type="continuationSeparator" w:id="0">
    <w:p w:rsidR="002B4049" w:rsidRDefault="002B4049" w:rsidP="002B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49" w:rsidRDefault="002B4049" w:rsidP="002B4049">
      <w:r>
        <w:separator/>
      </w:r>
    </w:p>
  </w:footnote>
  <w:footnote w:type="continuationSeparator" w:id="0">
    <w:p w:rsidR="002B4049" w:rsidRDefault="002B4049" w:rsidP="002B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49" w:rsidRPr="002B4049" w:rsidRDefault="002B4049" w:rsidP="002B4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049"/>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6FD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0733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E99C-3A91-40BB-B666-42DDBF4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049"/>
    <w:pPr>
      <w:tabs>
        <w:tab w:val="clear" w:pos="720"/>
        <w:tab w:val="center" w:pos="4680"/>
        <w:tab w:val="right" w:pos="9360"/>
      </w:tabs>
    </w:pPr>
  </w:style>
  <w:style w:type="character" w:customStyle="1" w:styleId="HeaderChar">
    <w:name w:val="Header Char"/>
    <w:basedOn w:val="DefaultParagraphFont"/>
    <w:link w:val="Header"/>
    <w:uiPriority w:val="99"/>
    <w:rsid w:val="002B4049"/>
    <w:rPr>
      <w:rFonts w:cs="Times New Roman"/>
    </w:rPr>
  </w:style>
  <w:style w:type="paragraph" w:styleId="Footer">
    <w:name w:val="footer"/>
    <w:basedOn w:val="Normal"/>
    <w:link w:val="FooterChar"/>
    <w:uiPriority w:val="99"/>
    <w:unhideWhenUsed/>
    <w:rsid w:val="002B4049"/>
    <w:pPr>
      <w:tabs>
        <w:tab w:val="clear" w:pos="720"/>
        <w:tab w:val="center" w:pos="4680"/>
        <w:tab w:val="right" w:pos="9360"/>
      </w:tabs>
    </w:pPr>
  </w:style>
  <w:style w:type="character" w:customStyle="1" w:styleId="FooterChar">
    <w:name w:val="Footer Char"/>
    <w:basedOn w:val="DefaultParagraphFont"/>
    <w:link w:val="Footer"/>
    <w:uiPriority w:val="99"/>
    <w:rsid w:val="002B4049"/>
    <w:rPr>
      <w:rFonts w:cs="Times New Roman"/>
    </w:rPr>
  </w:style>
  <w:style w:type="character" w:styleId="Hyperlink">
    <w:name w:val="Hyperlink"/>
    <w:basedOn w:val="DefaultParagraphFont"/>
    <w:uiPriority w:val="99"/>
    <w:semiHidden/>
    <w:rsid w:val="00B07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1310</Words>
  <Characters>7473</Characters>
  <Application>Microsoft Office Word</Application>
  <DocSecurity>0</DocSecurity>
  <Lines>62</Lines>
  <Paragraphs>17</Paragraphs>
  <ScaleCrop>false</ScaleCrop>
  <Company>Legislative Services Agency (LSA)</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