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36" w:rsidRPr="002974FF" w:rsidRDefault="007A2636">
      <w:pPr>
        <w:jc w:val="center"/>
      </w:pPr>
      <w:r w:rsidRPr="002974FF">
        <w:t>DISCLAIMER</w:t>
      </w:r>
    </w:p>
    <w:p w:rsidR="007A2636" w:rsidRPr="002974FF" w:rsidRDefault="007A2636"/>
    <w:p w:rsidR="007A2636" w:rsidRDefault="007A263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A2636" w:rsidRDefault="007A2636" w:rsidP="00D86E37"/>
    <w:p w:rsidR="007A2636" w:rsidRDefault="007A263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A2636" w:rsidRDefault="007A2636" w:rsidP="00D86E37"/>
    <w:p w:rsidR="007A2636" w:rsidRDefault="007A263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A2636" w:rsidRDefault="007A2636" w:rsidP="00D86E37"/>
    <w:p w:rsidR="007A2636" w:rsidRDefault="007A263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A2636" w:rsidRDefault="007A2636">
      <w:pPr>
        <w:widowControl/>
        <w:tabs>
          <w:tab w:val="clear" w:pos="720"/>
        </w:tabs>
      </w:pPr>
      <w:r>
        <w:br w:type="page"/>
      </w:r>
    </w:p>
    <w:p w:rsidR="007B7EB6" w:rsidRDefault="005D242B" w:rsidP="007B7E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B7EB6">
        <w:t>CHAPTER 17</w:t>
      </w:r>
    </w:p>
    <w:p w:rsidR="007B7EB6" w:rsidRPr="007B7EB6" w:rsidRDefault="005D242B" w:rsidP="007B7E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B7EB6">
        <w:t>Criminal Penalties</w:t>
      </w:r>
    </w:p>
    <w:p w:rsidR="007B7EB6" w:rsidRPr="007B7EB6" w:rsidRDefault="007B7EB6" w:rsidP="007B7E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7EB6" w:rsidRDefault="007B7EB6" w:rsidP="007B7E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EB6">
        <w:rPr>
          <w:b/>
        </w:rPr>
        <w:t xml:space="preserve">SECTION </w:t>
      </w:r>
      <w:r w:rsidR="005D242B" w:rsidRPr="007B7EB6">
        <w:rPr>
          <w:b/>
        </w:rPr>
        <w:t>56</w:t>
      </w:r>
      <w:r w:rsidRPr="007B7EB6">
        <w:rPr>
          <w:b/>
        </w:rPr>
        <w:noBreakHyphen/>
      </w:r>
      <w:r w:rsidR="005D242B" w:rsidRPr="007B7EB6">
        <w:rPr>
          <w:b/>
        </w:rPr>
        <w:t>17</w:t>
      </w:r>
      <w:r w:rsidRPr="007B7EB6">
        <w:rPr>
          <w:b/>
        </w:rPr>
        <w:noBreakHyphen/>
      </w:r>
      <w:r w:rsidR="005D242B" w:rsidRPr="007B7EB6">
        <w:rPr>
          <w:b/>
        </w:rPr>
        <w:t>10.</w:t>
      </w:r>
      <w:r w:rsidR="005D242B" w:rsidRPr="007B7EB6">
        <w:t xml:space="preserve"> Willful failure to purchase license, keep records, or supply information in violation of law; willful falsification of information.</w:t>
      </w:r>
    </w:p>
    <w:p w:rsidR="007B7EB6" w:rsidRDefault="005D242B" w:rsidP="007B7E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EB6">
        <w:tab/>
        <w:t>A person required by a provision of law or by regulation to purchase a license, keep any records, or supply any information, who wilfully fails to purchase a license, keep the records, or supply the information or who wilfully falsifies information so supplied, at the time or times required by law or regulation, in addition to other penalties provided by law, is guilty of a misdemeanor and, upon conviction, must be fined not more than ten thousand dollars or imprisoned not more than one year, or both, including the cost of prosecution.</w:t>
      </w:r>
    </w:p>
    <w:p w:rsidR="007B7EB6" w:rsidRDefault="007B7EB6" w:rsidP="007B7E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7EB6" w:rsidRDefault="007B7EB6" w:rsidP="007B7E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242B" w:rsidRPr="007B7EB6">
        <w:t xml:space="preserve">: 1996 Act No. 459, </w:t>
      </w:r>
      <w:r w:rsidRPr="007B7EB6">
        <w:t xml:space="preserve">Section </w:t>
      </w:r>
      <w:r w:rsidR="005D242B" w:rsidRPr="007B7EB6">
        <w:t>231.</w:t>
      </w:r>
    </w:p>
    <w:p w:rsidR="00184435" w:rsidRPr="007B7EB6" w:rsidRDefault="00184435" w:rsidP="007B7EB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B7EB6" w:rsidSect="007B7E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EB6" w:rsidRDefault="007B7EB6" w:rsidP="007B7EB6">
      <w:r>
        <w:separator/>
      </w:r>
    </w:p>
  </w:endnote>
  <w:endnote w:type="continuationSeparator" w:id="0">
    <w:p w:rsidR="007B7EB6" w:rsidRDefault="007B7EB6" w:rsidP="007B7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B6" w:rsidRPr="007B7EB6" w:rsidRDefault="007B7EB6" w:rsidP="007B7E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B6" w:rsidRPr="007B7EB6" w:rsidRDefault="007B7EB6" w:rsidP="007B7E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B6" w:rsidRPr="007B7EB6" w:rsidRDefault="007B7EB6" w:rsidP="007B7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EB6" w:rsidRDefault="007B7EB6" w:rsidP="007B7EB6">
      <w:r>
        <w:separator/>
      </w:r>
    </w:p>
  </w:footnote>
  <w:footnote w:type="continuationSeparator" w:id="0">
    <w:p w:rsidR="007B7EB6" w:rsidRDefault="007B7EB6" w:rsidP="007B7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B6" w:rsidRPr="007B7EB6" w:rsidRDefault="007B7EB6" w:rsidP="007B7E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B6" w:rsidRPr="007B7EB6" w:rsidRDefault="007B7EB6" w:rsidP="007B7E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EB6" w:rsidRPr="007B7EB6" w:rsidRDefault="007B7EB6" w:rsidP="007B7E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242B"/>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2636"/>
    <w:rsid w:val="007A5331"/>
    <w:rsid w:val="007A7050"/>
    <w:rsid w:val="007B7EB6"/>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DC26B-4287-4C4D-8B1F-746B7A2D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EB6"/>
    <w:pPr>
      <w:tabs>
        <w:tab w:val="clear" w:pos="720"/>
        <w:tab w:val="center" w:pos="4680"/>
        <w:tab w:val="right" w:pos="9360"/>
      </w:tabs>
    </w:pPr>
  </w:style>
  <w:style w:type="character" w:customStyle="1" w:styleId="HeaderChar">
    <w:name w:val="Header Char"/>
    <w:basedOn w:val="DefaultParagraphFont"/>
    <w:link w:val="Header"/>
    <w:uiPriority w:val="99"/>
    <w:rsid w:val="007B7EB6"/>
    <w:rPr>
      <w:rFonts w:cs="Times New Roman"/>
    </w:rPr>
  </w:style>
  <w:style w:type="paragraph" w:styleId="Footer">
    <w:name w:val="footer"/>
    <w:basedOn w:val="Normal"/>
    <w:link w:val="FooterChar"/>
    <w:uiPriority w:val="99"/>
    <w:unhideWhenUsed/>
    <w:rsid w:val="007B7EB6"/>
    <w:pPr>
      <w:tabs>
        <w:tab w:val="clear" w:pos="720"/>
        <w:tab w:val="center" w:pos="4680"/>
        <w:tab w:val="right" w:pos="9360"/>
      </w:tabs>
    </w:pPr>
  </w:style>
  <w:style w:type="character" w:customStyle="1" w:styleId="FooterChar">
    <w:name w:val="Footer Char"/>
    <w:basedOn w:val="DefaultParagraphFont"/>
    <w:link w:val="Footer"/>
    <w:uiPriority w:val="99"/>
    <w:rsid w:val="007B7EB6"/>
    <w:rPr>
      <w:rFonts w:cs="Times New Roman"/>
    </w:rPr>
  </w:style>
  <w:style w:type="character" w:styleId="Hyperlink">
    <w:name w:val="Hyperlink"/>
    <w:basedOn w:val="DefaultParagraphFont"/>
    <w:uiPriority w:val="99"/>
    <w:semiHidden/>
    <w:rsid w:val="007A2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390</Words>
  <Characters>2225</Characters>
  <Application>Microsoft Office Word</Application>
  <DocSecurity>0</DocSecurity>
  <Lines>18</Lines>
  <Paragraphs>5</Paragraphs>
  <ScaleCrop>false</ScaleCrop>
  <Company>Legislative Services Agency (LSA)</Company>
  <LinksUpToDate>false</LinksUpToDate>
  <CharactersWithSpaces>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