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48" w:rsidRPr="002974FF" w:rsidRDefault="00875948">
      <w:pPr>
        <w:jc w:val="center"/>
      </w:pPr>
      <w:r w:rsidRPr="002974FF">
        <w:t>DISCLAIMER</w:t>
      </w:r>
    </w:p>
    <w:p w:rsidR="00875948" w:rsidRPr="002974FF" w:rsidRDefault="00875948"/>
    <w:p w:rsidR="00875948" w:rsidRDefault="008759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75948" w:rsidRDefault="00875948" w:rsidP="00D86E37"/>
    <w:p w:rsidR="00875948" w:rsidRDefault="008759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948" w:rsidRDefault="00875948" w:rsidP="00D86E37"/>
    <w:p w:rsidR="00875948" w:rsidRDefault="008759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948" w:rsidRDefault="00875948" w:rsidP="00D86E37"/>
    <w:p w:rsidR="00875948" w:rsidRDefault="008759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75948" w:rsidRDefault="00875948">
      <w:pPr>
        <w:widowControl/>
        <w:tabs>
          <w:tab w:val="clear" w:pos="720"/>
        </w:tabs>
      </w:pPr>
      <w:r>
        <w:br w:type="page"/>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1B7C">
        <w:t>CHAPTER 4</w:t>
      </w:r>
    </w:p>
    <w:p w:rsidR="00B61B7C" w:rsidRP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B7C">
        <w:t>South Carolina Tuition Prepayment Program</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10.</w:t>
      </w:r>
      <w:r w:rsidR="008E10AA" w:rsidRPr="00B61B7C">
        <w:t xml:space="preserve"> Short title; purpose.</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This chapter may be cited as the </w:t>
      </w:r>
      <w:r w:rsidR="00B61B7C" w:rsidRPr="00B61B7C">
        <w:t>“</w:t>
      </w:r>
      <w:r w:rsidRPr="00B61B7C">
        <w:t>South Carolina Tuition Prepayment Program Act</w:t>
      </w:r>
      <w:r w:rsidR="00B61B7C" w:rsidRPr="00B61B7C">
        <w:t>”</w:t>
      </w:r>
      <w:r w:rsidRPr="00B61B7C">
        <w:t>. The South Carolina Tuition Prepayment Program is established to assist the citizens of South Carolina with the expense of college by providing an advanced payment program for tuition at a fixed and guaranteed level for public colleges and universities.</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4A.</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20.</w:t>
      </w:r>
      <w:r w:rsidR="008E10AA" w:rsidRPr="00B61B7C">
        <w:t xml:space="preserve"> Definitions.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As used in this chapter:</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(1) </w:t>
      </w:r>
      <w:r w:rsidR="00B61B7C" w:rsidRPr="00B61B7C">
        <w:t>“</w:t>
      </w:r>
      <w:r w:rsidRPr="00B61B7C">
        <w:t>College or university</w:t>
      </w:r>
      <w:r w:rsidR="00B61B7C" w:rsidRPr="00B61B7C">
        <w:t>”</w:t>
      </w:r>
      <w:r w:rsidRPr="00B61B7C">
        <w:t xml:space="preserve"> means a state</w:t>
      </w:r>
      <w:r w:rsidR="00B61B7C" w:rsidRPr="00B61B7C">
        <w:noBreakHyphen/>
      </w:r>
      <w:r w:rsidRPr="00B61B7C">
        <w:t>chartered public educational institution of higher learning located in this State.</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(2) </w:t>
      </w:r>
      <w:r w:rsidR="00B61B7C" w:rsidRPr="00B61B7C">
        <w:t>“</w:t>
      </w:r>
      <w:r w:rsidRPr="00B61B7C">
        <w:t>Contributor</w:t>
      </w:r>
      <w:r w:rsidR="00B61B7C" w:rsidRPr="00B61B7C">
        <w:t>”</w:t>
      </w:r>
      <w:r w:rsidRPr="00B61B7C">
        <w:t xml:space="preserve"> means a person who makes or is obligated to make advance payments in accordance with a prepaid tuition contract.</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(3) </w:t>
      </w:r>
      <w:r w:rsidR="00B61B7C" w:rsidRPr="00B61B7C">
        <w:t>“</w:t>
      </w:r>
      <w:r w:rsidRPr="00B61B7C">
        <w:t>Director</w:t>
      </w:r>
      <w:r w:rsidR="00B61B7C" w:rsidRPr="00B61B7C">
        <w:t>”</w:t>
      </w:r>
      <w:r w:rsidRPr="00B61B7C">
        <w:t xml:space="preserve"> means the head of the South Carolina Tuition Prepayment Program.</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(4) </w:t>
      </w:r>
      <w:r w:rsidR="00B61B7C" w:rsidRPr="00B61B7C">
        <w:t>“</w:t>
      </w:r>
      <w:r w:rsidRPr="00B61B7C">
        <w:t>Designated beneficiary</w:t>
      </w:r>
      <w:r w:rsidR="00B61B7C" w:rsidRPr="00B61B7C">
        <w:t>”</w:t>
      </w:r>
      <w:r w:rsidRPr="00B61B7C">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(5) </w:t>
      </w:r>
      <w:r w:rsidR="00B61B7C" w:rsidRPr="00B61B7C">
        <w:t>“</w:t>
      </w:r>
      <w:r w:rsidRPr="00B61B7C">
        <w:t>Fund</w:t>
      </w:r>
      <w:r w:rsidR="00B61B7C" w:rsidRPr="00B61B7C">
        <w:t>”</w:t>
      </w:r>
      <w:r w:rsidRPr="00B61B7C">
        <w:t xml:space="preserve"> means the South Carolina Tuition Prepayment Program Fund.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(6) </w:t>
      </w:r>
      <w:r w:rsidR="00B61B7C" w:rsidRPr="00B61B7C">
        <w:t>“</w:t>
      </w:r>
      <w:r w:rsidRPr="00B61B7C">
        <w:t>Independent institution of higher education</w:t>
      </w:r>
      <w:r w:rsidR="00B61B7C" w:rsidRPr="00B61B7C">
        <w:t>”</w:t>
      </w:r>
      <w:r w:rsidRPr="00B61B7C">
        <w:t xml:space="preserve"> means an independent eleemosynary junior or senior college in South Carolina whose major campus and headquarters are located within South Carolina and which is accredited by the Southern Association of Colleges and Secondary Schools.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(7) </w:t>
      </w:r>
      <w:r w:rsidR="00B61B7C" w:rsidRPr="00B61B7C">
        <w:t>“</w:t>
      </w:r>
      <w:r w:rsidRPr="00B61B7C">
        <w:t>Program</w:t>
      </w:r>
      <w:r w:rsidR="00B61B7C" w:rsidRPr="00B61B7C">
        <w:t>”</w:t>
      </w:r>
      <w:r w:rsidRPr="00B61B7C">
        <w:t xml:space="preserve"> means the South Carolina Tuition Prepayment Program.</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(8) </w:t>
      </w:r>
      <w:r w:rsidR="00B61B7C" w:rsidRPr="00B61B7C">
        <w:t>“</w:t>
      </w:r>
      <w:r w:rsidRPr="00B61B7C">
        <w:t>The Tuition Prepayment Contract</w:t>
      </w:r>
      <w:r w:rsidR="00B61B7C" w:rsidRPr="00B61B7C">
        <w:t>”</w:t>
      </w:r>
      <w:r w:rsidRPr="00B61B7C">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(9) </w:t>
      </w:r>
      <w:r w:rsidR="00B61B7C" w:rsidRPr="00B61B7C">
        <w:t>“</w:t>
      </w:r>
      <w:r w:rsidRPr="00B61B7C">
        <w:t>Treasurer</w:t>
      </w:r>
      <w:r w:rsidR="00B61B7C" w:rsidRPr="00B61B7C">
        <w:t>”</w:t>
      </w:r>
      <w:r w:rsidRPr="00B61B7C">
        <w:t xml:space="preserve"> means the South Carolina State Treasurer.</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(10) </w:t>
      </w:r>
      <w:r w:rsidR="00B61B7C" w:rsidRPr="00B61B7C">
        <w:t>“</w:t>
      </w:r>
      <w:r w:rsidRPr="00B61B7C">
        <w:t>Tuition</w:t>
      </w:r>
      <w:r w:rsidR="00B61B7C" w:rsidRPr="00B61B7C">
        <w:t>”</w:t>
      </w:r>
      <w:r w:rsidRPr="00B61B7C">
        <w:t>, for purposes of this chapter only, means the registration or matriculation, credit</w:t>
      </w:r>
      <w:r w:rsidR="00B61B7C" w:rsidRPr="00B61B7C">
        <w:noBreakHyphen/>
      </w:r>
      <w:r w:rsidRPr="00B61B7C">
        <w:t>hour charges, and mandatory college fees, including athletic or activity, medical or infirmary, and capital improvement fees, imposed by a public higher education institution in this State as a condition of enrollment of all full</w:t>
      </w:r>
      <w:r w:rsidR="00B61B7C" w:rsidRPr="00B61B7C">
        <w:noBreakHyphen/>
      </w:r>
      <w:r w:rsidRPr="00B61B7C">
        <w:t>time, undergraduate students regardless of class. Tuition does not under any circumstance include the expenses for student housing, meal plans, books, class or lab supplies and equipment, uniforms and laundry, transportation, course</w:t>
      </w:r>
      <w:r w:rsidR="00B61B7C" w:rsidRPr="00B61B7C">
        <w:noBreakHyphen/>
      </w:r>
      <w:r w:rsidRPr="00B61B7C">
        <w:t>specific fees, or any other fees or charges the program did not consider in the determination of the annual contract pricing structure, regardless of how these fees are characterized by the institution.</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 xml:space="preserve">4A; 2000 Act No. 410, </w:t>
      </w:r>
      <w:r w:rsidRPr="00B61B7C">
        <w:t xml:space="preserve">Section </w:t>
      </w:r>
      <w:r w:rsidR="008E10AA" w:rsidRPr="00B61B7C">
        <w:t xml:space="preserve">2(A); 2001 Act No. 72, </w:t>
      </w:r>
      <w:r w:rsidRPr="00B61B7C">
        <w:t xml:space="preserve">Section </w:t>
      </w:r>
      <w:r w:rsidR="008E10AA" w:rsidRPr="00B61B7C">
        <w:t>1.</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30.</w:t>
      </w:r>
      <w:r w:rsidR="008E10AA" w:rsidRPr="00B61B7C">
        <w:t xml:space="preserve"> Appointment of director; responsibilities of Treasurer; promulgation of regulations.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 xml:space="preserve">(B) The Treasurer is responsible for developing and adopting the investment policies, guidelines, and strategies for the fund and determining the costs, termination, and withdrawal options of the prepaid tuition </w:t>
      </w:r>
      <w:r w:rsidRPr="00B61B7C">
        <w:lastRenderedPageBreak/>
        <w:t>contracts. The Treasurer shall promulgate regulations in accordance with the Administrative Procedures Act which:</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(1) provide for the number and types of contract plans to be offered, to include both public and independent colleges and universities;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(2) prescribe the terms and conditions of the prepaid tuition contracts, including the terms and conditions under which funds may be withdrawn or refunds made from the fund;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(3) prescribe the requirements, procedures, and guidelines regarding advanced payment contracts;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(4) provide for the contract contents to include, at a minimum, tuition and credit hour guarantees, beneficiary substitutions, default, withdrawal, refund, termination and penalty information, and contributor payment amounts and conditions;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(5) provide for the receipt of advance payments;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(6) prescribe guidelines governing the program;</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(7) provide for the charging and retention of fees for the cost of services and administration of the fund;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(8) prescribe the investment and management policies of the fund; and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(9) prescribe other policies, procedures, and criteria necessary to implement and administer the program.</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 xml:space="preserve">4A; 2000 Act No. 410, </w:t>
      </w:r>
      <w:r w:rsidRPr="00B61B7C">
        <w:t xml:space="preserve">Section </w:t>
      </w:r>
      <w:r w:rsidR="008E10AA" w:rsidRPr="00B61B7C">
        <w:t>2(B).</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40.</w:t>
      </w:r>
      <w:r w:rsidR="008E10AA" w:rsidRPr="00B61B7C">
        <w:t xml:space="preserve"> Fund established; sources, investment, management, and expenditure of funds; exemption from legal process and unassignability.</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(1) securities authorized pursuant to Article 7, Chapter 9, Title 11;</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r>
      <w:r w:rsidRPr="00B61B7C">
        <w:tab/>
        <w:t>(3) securities issued by an investment company registered under the Investment Company Act of 1940, or a successor act.</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 xml:space="preserve">4A; 2000 Act No. 410, </w:t>
      </w:r>
      <w:r w:rsidRPr="00B61B7C">
        <w:t xml:space="preserve">Section </w:t>
      </w:r>
      <w:r w:rsidR="008E10AA" w:rsidRPr="00B61B7C">
        <w:t xml:space="preserve">2(C); 2001 Act No. 72, </w:t>
      </w:r>
      <w:r w:rsidRPr="00B61B7C">
        <w:t xml:space="preserve">Section </w:t>
      </w:r>
      <w:r w:rsidR="008E10AA" w:rsidRPr="00B61B7C">
        <w:t>2.</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50.</w:t>
      </w:r>
      <w:r w:rsidR="008E10AA" w:rsidRPr="00B61B7C">
        <w:t xml:space="preserve"> Undertakings payable solely from fund monies.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4A.</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60.</w:t>
      </w:r>
      <w:r w:rsidR="008E10AA" w:rsidRPr="00B61B7C">
        <w:t xml:space="preserve"> Cooperation and assistance from state entities.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 xml:space="preserve">4A; 2000 Act No. 410, </w:t>
      </w:r>
      <w:r w:rsidRPr="00B61B7C">
        <w:t xml:space="preserve">Section </w:t>
      </w:r>
      <w:r w:rsidR="008E10AA" w:rsidRPr="00B61B7C">
        <w:t>2(D).</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65.</w:t>
      </w:r>
      <w:r w:rsidR="008E10AA" w:rsidRPr="00B61B7C">
        <w:t xml:space="preserve"> Discontinuing fund; contributor refunds and deficiencies.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1999 Act No. 88, </w:t>
      </w:r>
      <w:r w:rsidRPr="00B61B7C">
        <w:t xml:space="preserve">Section </w:t>
      </w:r>
      <w:r w:rsidR="008E10AA" w:rsidRPr="00B61B7C">
        <w:t>1.</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70.</w:t>
      </w:r>
      <w:r w:rsidR="008E10AA" w:rsidRPr="00B61B7C">
        <w:t xml:space="preserve"> Annual financial report.</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10AA" w:rsidRPr="00B61B7C">
        <w:t xml:space="preserve">: 1997 Act No. 155, Part II, </w:t>
      </w:r>
      <w:r w:rsidRPr="00B61B7C">
        <w:t xml:space="preserve">Section </w:t>
      </w:r>
      <w:r w:rsidR="008E10AA" w:rsidRPr="00B61B7C">
        <w:t xml:space="preserve">4A; 2000 Act No. 410, </w:t>
      </w:r>
      <w:r w:rsidRPr="00B61B7C">
        <w:t xml:space="preserve">Section </w:t>
      </w:r>
      <w:r w:rsidR="008E10AA" w:rsidRPr="00B61B7C">
        <w:t xml:space="preserve">2(E); 2005 Act No. 164, </w:t>
      </w:r>
      <w:r w:rsidRPr="00B61B7C">
        <w:t xml:space="preserve">Section </w:t>
      </w:r>
      <w:r w:rsidR="008E10AA" w:rsidRPr="00B61B7C">
        <w:t>32, eff June 10, 2005.</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Effect of Amendment</w:t>
      </w:r>
    </w:p>
    <w:p w:rsidR="00B61B7C" w:rsidRP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1B7C">
        <w:t>The 2005 amendment deleted the third sentence relating to audits by the State Auditor.</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80.</w:t>
      </w:r>
      <w:r w:rsidR="008E10AA" w:rsidRPr="00B61B7C">
        <w:t xml:space="preserve"> Application of Internal Revenue Service rulings.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4A.</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90.</w:t>
      </w:r>
      <w:r w:rsidR="008E10AA" w:rsidRPr="00B61B7C">
        <w:t xml:space="preserve"> Payroll deductions.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lastRenderedPageBreak/>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4A.</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100.</w:t>
      </w:r>
      <w:r w:rsidR="008E10AA" w:rsidRPr="00B61B7C">
        <w:t xml:space="preserve"> Program and fund not liable for taxes, fees or assessments; contributions deductible; money or benefits received not taxable if used for specified purposes.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Notwithstanding any other provision of law, neither the program nor the fund is liable for income taxes, and neither the program nor the fund is liable for local taxes, fees, or assessments. In addition, contributions to the fund credited to a beneficiary</w:t>
      </w:r>
      <w:r w:rsidR="00B61B7C" w:rsidRPr="00B61B7C">
        <w:t>’</w:t>
      </w:r>
      <w:r w:rsidRPr="00B61B7C">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1997 Act No. 155, Part II, </w:t>
      </w:r>
      <w:r w:rsidRPr="00B61B7C">
        <w:t xml:space="preserve">Section </w:t>
      </w:r>
      <w:r w:rsidR="008E10AA" w:rsidRPr="00B61B7C">
        <w:t xml:space="preserve">4A; 2001 Act No. 72, </w:t>
      </w:r>
      <w:r w:rsidRPr="00B61B7C">
        <w:t xml:space="preserve">Section </w:t>
      </w:r>
      <w:r w:rsidR="008E10AA" w:rsidRPr="00B61B7C">
        <w:t>4.</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110.</w:t>
      </w:r>
      <w:r w:rsidR="008E10AA" w:rsidRPr="00B61B7C">
        <w:t xml:space="preserve"> New participants prohibited.</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(A) Notwithstanding another provision of law, the South Carolina Tuition Prepayment Program may not accept new participants until the General Assembly authorizes the program to accept new participants by joint resolution.</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(B) This section does not affect the existing participants in the program, and the South Carolina Tuition Prepayment Program remains in full operation for this purpose.</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10AA" w:rsidRPr="00B61B7C">
        <w:t xml:space="preserve">: 2008 Act No. 246, </w:t>
      </w:r>
      <w:r w:rsidRPr="00B61B7C">
        <w:t xml:space="preserve">Section </w:t>
      </w:r>
      <w:r w:rsidR="008E10AA" w:rsidRPr="00B61B7C">
        <w:t>1, eff July 1, 2008.</w:t>
      </w:r>
    </w:p>
    <w:p w:rsidR="00B61B7C" w:rsidRP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rPr>
          <w:b/>
        </w:rPr>
        <w:t xml:space="preserve">SECTION </w:t>
      </w:r>
      <w:r w:rsidR="008E10AA" w:rsidRPr="00B61B7C">
        <w:rPr>
          <w:b/>
        </w:rPr>
        <w:t>59</w:t>
      </w:r>
      <w:r w:rsidRPr="00B61B7C">
        <w:rPr>
          <w:b/>
        </w:rPr>
        <w:noBreakHyphen/>
      </w:r>
      <w:r w:rsidR="008E10AA" w:rsidRPr="00B61B7C">
        <w:rPr>
          <w:b/>
        </w:rPr>
        <w:t>4</w:t>
      </w:r>
      <w:r w:rsidRPr="00B61B7C">
        <w:rPr>
          <w:b/>
        </w:rPr>
        <w:noBreakHyphen/>
      </w:r>
      <w:r w:rsidR="008E10AA" w:rsidRPr="00B61B7C">
        <w:rPr>
          <w:b/>
        </w:rPr>
        <w:t>120.</w:t>
      </w:r>
      <w:r w:rsidR="008E10AA" w:rsidRPr="00B61B7C">
        <w:t xml:space="preserve"> Tuition increase above seven percent prohibited for participating institutions.</w:t>
      </w:r>
    </w:p>
    <w:p w:rsidR="00B61B7C" w:rsidRDefault="008E10AA"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B7C">
        <w:tab/>
        <w:t>For purposes of the Tuition Prepayment Program, the annual increase in tuition for an institution cannot exceed seven percent per year from Fiscal Year 2006</w:t>
      </w:r>
      <w:r w:rsidR="00B61B7C" w:rsidRPr="00B61B7C">
        <w:noBreakHyphen/>
      </w:r>
      <w:r w:rsidRPr="00B61B7C">
        <w:t>2007. To the extent that actual tuition for an institution exceeds an annual growth of seven percent per year, the institution shall grant a waiver of the difference to the designated beneficiary and must not pass along the difference to any student.</w:t>
      </w: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B7C" w:rsidRDefault="00B61B7C"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10AA" w:rsidRPr="00B61B7C">
        <w:t xml:space="preserve">: 2008 Act No. 246, </w:t>
      </w:r>
      <w:r w:rsidRPr="00B61B7C">
        <w:t xml:space="preserve">Section </w:t>
      </w:r>
      <w:r w:rsidR="008E10AA" w:rsidRPr="00B61B7C">
        <w:t>2, eff July 1, 2008.</w:t>
      </w:r>
    </w:p>
    <w:p w:rsidR="00184435" w:rsidRPr="00B61B7C" w:rsidRDefault="00184435" w:rsidP="00B61B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1B7C" w:rsidSect="00B61B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7C" w:rsidRDefault="00B61B7C" w:rsidP="00B61B7C">
      <w:r>
        <w:separator/>
      </w:r>
    </w:p>
  </w:endnote>
  <w:endnote w:type="continuationSeparator" w:id="0">
    <w:p w:rsidR="00B61B7C" w:rsidRDefault="00B61B7C" w:rsidP="00B6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7C" w:rsidRDefault="00B61B7C" w:rsidP="00B61B7C">
      <w:r>
        <w:separator/>
      </w:r>
    </w:p>
  </w:footnote>
  <w:footnote w:type="continuationSeparator" w:id="0">
    <w:p w:rsidR="00B61B7C" w:rsidRDefault="00B61B7C" w:rsidP="00B6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7C" w:rsidRPr="00B61B7C" w:rsidRDefault="00B61B7C" w:rsidP="00B61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5948"/>
    <w:rsid w:val="008905D9"/>
    <w:rsid w:val="008B024A"/>
    <w:rsid w:val="008C7A37"/>
    <w:rsid w:val="008D1273"/>
    <w:rsid w:val="008E10AA"/>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1B7C"/>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5EF5-0AAA-4972-8FA3-0E20727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7C"/>
    <w:pPr>
      <w:tabs>
        <w:tab w:val="clear" w:pos="720"/>
        <w:tab w:val="center" w:pos="4680"/>
        <w:tab w:val="right" w:pos="9360"/>
      </w:tabs>
    </w:pPr>
  </w:style>
  <w:style w:type="character" w:customStyle="1" w:styleId="HeaderChar">
    <w:name w:val="Header Char"/>
    <w:basedOn w:val="DefaultParagraphFont"/>
    <w:link w:val="Header"/>
    <w:uiPriority w:val="99"/>
    <w:rsid w:val="00B61B7C"/>
    <w:rPr>
      <w:rFonts w:cs="Times New Roman"/>
    </w:rPr>
  </w:style>
  <w:style w:type="paragraph" w:styleId="Footer">
    <w:name w:val="footer"/>
    <w:basedOn w:val="Normal"/>
    <w:link w:val="FooterChar"/>
    <w:uiPriority w:val="99"/>
    <w:unhideWhenUsed/>
    <w:rsid w:val="00B61B7C"/>
    <w:pPr>
      <w:tabs>
        <w:tab w:val="clear" w:pos="720"/>
        <w:tab w:val="center" w:pos="4680"/>
        <w:tab w:val="right" w:pos="9360"/>
      </w:tabs>
    </w:pPr>
  </w:style>
  <w:style w:type="character" w:customStyle="1" w:styleId="FooterChar">
    <w:name w:val="Footer Char"/>
    <w:basedOn w:val="DefaultParagraphFont"/>
    <w:link w:val="Footer"/>
    <w:uiPriority w:val="99"/>
    <w:rsid w:val="00B61B7C"/>
    <w:rPr>
      <w:rFonts w:cs="Times New Roman"/>
    </w:rPr>
  </w:style>
  <w:style w:type="character" w:styleId="Hyperlink">
    <w:name w:val="Hyperlink"/>
    <w:basedOn w:val="DefaultParagraphFont"/>
    <w:uiPriority w:val="99"/>
    <w:semiHidden/>
    <w:rsid w:val="00875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2298</Words>
  <Characters>13102</Characters>
  <Application>Microsoft Office Word</Application>
  <DocSecurity>0</DocSecurity>
  <Lines>109</Lines>
  <Paragraphs>30</Paragraphs>
  <ScaleCrop>false</ScaleCrop>
  <Company>Legislative Services Agency (LSA)</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