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88" w:rsidRPr="002974FF" w:rsidRDefault="00896E88">
      <w:pPr>
        <w:jc w:val="center"/>
      </w:pPr>
      <w:r w:rsidRPr="002974FF">
        <w:t>DISCLAIMER</w:t>
      </w:r>
    </w:p>
    <w:p w:rsidR="00896E88" w:rsidRPr="002974FF" w:rsidRDefault="00896E88"/>
    <w:p w:rsidR="00896E88" w:rsidRDefault="00896E8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96E88" w:rsidRDefault="00896E88" w:rsidP="00D86E37"/>
    <w:p w:rsidR="00896E88" w:rsidRDefault="00896E8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6E88" w:rsidRDefault="00896E88" w:rsidP="00D86E37"/>
    <w:p w:rsidR="00896E88" w:rsidRDefault="00896E8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6E88" w:rsidRDefault="00896E88" w:rsidP="00D86E37"/>
    <w:p w:rsidR="00896E88" w:rsidRDefault="00896E8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96E88" w:rsidRDefault="00896E88">
      <w:pPr>
        <w:widowControl/>
        <w:tabs>
          <w:tab w:val="clear" w:pos="720"/>
        </w:tabs>
      </w:pPr>
      <w:r>
        <w:br w:type="page"/>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47D7">
        <w:t>CHAPTER 7</w:t>
      </w:r>
    </w:p>
    <w:p w:rsidR="003747D7" w:rsidRP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47D7">
        <w:t>Educational Television Commission</w:t>
      </w: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rPr>
          <w:b/>
        </w:rPr>
        <w:t xml:space="preserve">SECTION </w:t>
      </w:r>
      <w:r w:rsidR="000F0E9A" w:rsidRPr="003747D7">
        <w:rPr>
          <w:b/>
        </w:rPr>
        <w:t>59</w:t>
      </w:r>
      <w:r w:rsidRPr="003747D7">
        <w:rPr>
          <w:b/>
        </w:rPr>
        <w:noBreakHyphen/>
      </w:r>
      <w:r w:rsidR="000F0E9A" w:rsidRPr="003747D7">
        <w:rPr>
          <w:b/>
        </w:rPr>
        <w:t>7</w:t>
      </w:r>
      <w:r w:rsidRPr="003747D7">
        <w:rPr>
          <w:b/>
        </w:rPr>
        <w:noBreakHyphen/>
      </w:r>
      <w:r w:rsidR="000F0E9A" w:rsidRPr="003747D7">
        <w:rPr>
          <w:b/>
        </w:rPr>
        <w:t>10.</w:t>
      </w:r>
      <w:r w:rsidR="000F0E9A" w:rsidRPr="003747D7">
        <w:t xml:space="preserve"> Educational Television Commission created; appointment and terms of members.</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0E9A" w:rsidRPr="003747D7">
        <w:t xml:space="preserve">: 1962 Code </w:t>
      </w:r>
      <w:r w:rsidRPr="003747D7">
        <w:t xml:space="preserve">Section </w:t>
      </w:r>
      <w:r w:rsidR="000F0E9A" w:rsidRPr="003747D7">
        <w:t>21</w:t>
      </w:r>
      <w:r w:rsidRPr="003747D7">
        <w:noBreakHyphen/>
      </w:r>
      <w:r w:rsidR="000F0E9A" w:rsidRPr="003747D7">
        <w:t xml:space="preserve">60; 1960 (51) 1779; 1991 Act No. 248, </w:t>
      </w:r>
      <w:r w:rsidRPr="003747D7">
        <w:t xml:space="preserve">Section </w:t>
      </w:r>
      <w:r w:rsidR="000F0E9A" w:rsidRPr="003747D7">
        <w:t xml:space="preserve">6; 2012 Act No. 176, </w:t>
      </w:r>
      <w:r w:rsidRPr="003747D7">
        <w:t xml:space="preserve">Section </w:t>
      </w:r>
      <w:r w:rsidR="000F0E9A" w:rsidRPr="003747D7">
        <w:t>1, eff May 25, 2012.</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Editor</w:t>
      </w:r>
      <w:r w:rsidR="003747D7" w:rsidRPr="003747D7">
        <w:t>’</w:t>
      </w:r>
      <w:r w:rsidRPr="003747D7">
        <w:t>s Note</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 xml:space="preserve">2012 Act No. 176, </w:t>
      </w:r>
      <w:r w:rsidR="003747D7" w:rsidRPr="003747D7">
        <w:t xml:space="preserve">Sections </w:t>
      </w:r>
      <w:r w:rsidRPr="003747D7">
        <w:t xml:space="preserve"> 18 and 19, provide as follows:</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w:t>
      </w:r>
      <w:r w:rsidR="000F0E9A" w:rsidRPr="003747D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w:t>
      </w:r>
      <w:r w:rsidR="000F0E9A" w:rsidRPr="003747D7">
        <w:t>SECTION 19. In the event that elections for incumbent university board of trustees</w:t>
      </w:r>
      <w:r w:rsidRPr="003747D7">
        <w:t>’</w:t>
      </w:r>
      <w:r w:rsidR="000F0E9A" w:rsidRPr="003747D7">
        <w:t xml:space="preserve"> seats whose terms are expiring this year are not held prior to June 30, 2012, current board members will retain their seats until the General Assembly reconvenes and holds elections.</w:t>
      </w:r>
      <w:r w:rsidRPr="003747D7">
        <w:t>”</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Effect of Amendment</w:t>
      </w:r>
    </w:p>
    <w:p w:rsidR="003747D7" w:rsidRP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47D7">
        <w:t xml:space="preserve">The 2012 amendment substituted </w:t>
      </w:r>
      <w:r w:rsidR="003747D7" w:rsidRPr="003747D7">
        <w:t>“</w:t>
      </w:r>
      <w:r w:rsidRPr="003747D7">
        <w:t>eight</w:t>
      </w:r>
      <w:r w:rsidR="003747D7" w:rsidRPr="003747D7">
        <w:t>”</w:t>
      </w:r>
      <w:r w:rsidRPr="003747D7">
        <w:t xml:space="preserve"> for </w:t>
      </w:r>
      <w:r w:rsidR="003747D7" w:rsidRPr="003747D7">
        <w:t>“</w:t>
      </w:r>
      <w:r w:rsidRPr="003747D7">
        <w:t>seven</w:t>
      </w:r>
      <w:r w:rsidR="003747D7" w:rsidRPr="003747D7">
        <w:t>”</w:t>
      </w:r>
      <w:r w:rsidRPr="003747D7">
        <w:t xml:space="preserve">; removed the word </w:t>
      </w:r>
      <w:r w:rsidR="003747D7" w:rsidRPr="003747D7">
        <w:t>“</w:t>
      </w:r>
      <w:r w:rsidRPr="003747D7">
        <w:t>six</w:t>
      </w:r>
      <w:r w:rsidR="003747D7" w:rsidRPr="003747D7">
        <w:t>”</w:t>
      </w:r>
      <w:r w:rsidRPr="003747D7">
        <w:t xml:space="preserve"> preceding the phrase </w:t>
      </w:r>
      <w:r w:rsidR="003747D7" w:rsidRPr="003747D7">
        <w:t>“</w:t>
      </w:r>
      <w:r w:rsidRPr="003747D7">
        <w:t>congressional districts</w:t>
      </w:r>
      <w:r w:rsidR="003747D7" w:rsidRPr="003747D7">
        <w:t>”</w:t>
      </w:r>
      <w:r w:rsidRPr="003747D7">
        <w:t>.</w:t>
      </w: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rPr>
          <w:b/>
        </w:rPr>
        <w:t xml:space="preserve">SECTION </w:t>
      </w:r>
      <w:r w:rsidR="000F0E9A" w:rsidRPr="003747D7">
        <w:rPr>
          <w:b/>
        </w:rPr>
        <w:t>59</w:t>
      </w:r>
      <w:r w:rsidRPr="003747D7">
        <w:rPr>
          <w:b/>
        </w:rPr>
        <w:noBreakHyphen/>
      </w:r>
      <w:r w:rsidR="000F0E9A" w:rsidRPr="003747D7">
        <w:rPr>
          <w:b/>
        </w:rPr>
        <w:t>7</w:t>
      </w:r>
      <w:r w:rsidRPr="003747D7">
        <w:rPr>
          <w:b/>
        </w:rPr>
        <w:noBreakHyphen/>
      </w:r>
      <w:r w:rsidR="000F0E9A" w:rsidRPr="003747D7">
        <w:rPr>
          <w:b/>
        </w:rPr>
        <w:t>20.</w:t>
      </w:r>
      <w:r w:rsidR="000F0E9A" w:rsidRPr="003747D7">
        <w:t xml:space="preserve"> Advisory committees.</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0E9A" w:rsidRPr="003747D7">
        <w:t xml:space="preserve">: 1962 Code </w:t>
      </w:r>
      <w:r w:rsidRPr="003747D7">
        <w:t xml:space="preserve">Section </w:t>
      </w:r>
      <w:r w:rsidR="000F0E9A" w:rsidRPr="003747D7">
        <w:t>21</w:t>
      </w:r>
      <w:r w:rsidRPr="003747D7">
        <w:noBreakHyphen/>
      </w:r>
      <w:r w:rsidR="000F0E9A" w:rsidRPr="003747D7">
        <w:t>60.1; 1960 (51) 1779.</w:t>
      </w: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rPr>
          <w:b/>
        </w:rPr>
        <w:t xml:space="preserve">SECTION </w:t>
      </w:r>
      <w:r w:rsidR="000F0E9A" w:rsidRPr="003747D7">
        <w:rPr>
          <w:b/>
        </w:rPr>
        <w:t>59</w:t>
      </w:r>
      <w:r w:rsidRPr="003747D7">
        <w:rPr>
          <w:b/>
        </w:rPr>
        <w:noBreakHyphen/>
      </w:r>
      <w:r w:rsidR="000F0E9A" w:rsidRPr="003747D7">
        <w:rPr>
          <w:b/>
        </w:rPr>
        <w:t>7</w:t>
      </w:r>
      <w:r w:rsidRPr="003747D7">
        <w:rPr>
          <w:b/>
        </w:rPr>
        <w:noBreakHyphen/>
      </w:r>
      <w:r w:rsidR="000F0E9A" w:rsidRPr="003747D7">
        <w:rPr>
          <w:b/>
        </w:rPr>
        <w:t>30.</w:t>
      </w:r>
      <w:r w:rsidR="000F0E9A" w:rsidRPr="003747D7">
        <w:t xml:space="preserve"> Compensation.</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ab/>
        <w:t>The members of the Commission and each of the advisory committees shall receive such per diem and mileage as authorized by law for other boards and commissions of the State.</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0E9A" w:rsidRPr="003747D7">
        <w:t xml:space="preserve">: 1962 Code </w:t>
      </w:r>
      <w:r w:rsidRPr="003747D7">
        <w:t xml:space="preserve">Section </w:t>
      </w:r>
      <w:r w:rsidR="000F0E9A" w:rsidRPr="003747D7">
        <w:t>21</w:t>
      </w:r>
      <w:r w:rsidRPr="003747D7">
        <w:noBreakHyphen/>
      </w:r>
      <w:r w:rsidR="000F0E9A" w:rsidRPr="003747D7">
        <w:t>60.2; 1960 (51) 1779.</w:t>
      </w: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rPr>
          <w:b/>
        </w:rPr>
        <w:t xml:space="preserve">SECTION </w:t>
      </w:r>
      <w:r w:rsidR="000F0E9A" w:rsidRPr="003747D7">
        <w:rPr>
          <w:b/>
        </w:rPr>
        <w:t>59</w:t>
      </w:r>
      <w:r w:rsidRPr="003747D7">
        <w:rPr>
          <w:b/>
        </w:rPr>
        <w:noBreakHyphen/>
      </w:r>
      <w:r w:rsidR="000F0E9A" w:rsidRPr="003747D7">
        <w:rPr>
          <w:b/>
        </w:rPr>
        <w:t>7</w:t>
      </w:r>
      <w:r w:rsidRPr="003747D7">
        <w:rPr>
          <w:b/>
        </w:rPr>
        <w:noBreakHyphen/>
      </w:r>
      <w:r w:rsidR="000F0E9A" w:rsidRPr="003747D7">
        <w:rPr>
          <w:b/>
        </w:rPr>
        <w:t>40.</w:t>
      </w:r>
      <w:r w:rsidR="000F0E9A" w:rsidRPr="003747D7">
        <w:t xml:space="preserve"> Studies and reports; cooperation of State agencies; acquisition of property.</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ab/>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w:t>
      </w:r>
      <w:r w:rsidRPr="003747D7">
        <w:lastRenderedPageBreak/>
        <w:t>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0E9A" w:rsidRPr="003747D7">
        <w:t xml:space="preserve">: 1962 Code </w:t>
      </w:r>
      <w:r w:rsidRPr="003747D7">
        <w:t xml:space="preserve">Section </w:t>
      </w:r>
      <w:r w:rsidR="000F0E9A" w:rsidRPr="003747D7">
        <w:t>21</w:t>
      </w:r>
      <w:r w:rsidRPr="003747D7">
        <w:noBreakHyphen/>
      </w:r>
      <w:r w:rsidR="000F0E9A" w:rsidRPr="003747D7">
        <w:t>60.3; 1960 (51) 1779; 1971 (57) 484.</w:t>
      </w: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rPr>
          <w:b/>
        </w:rPr>
        <w:t xml:space="preserve">SECTION </w:t>
      </w:r>
      <w:r w:rsidR="000F0E9A" w:rsidRPr="003747D7">
        <w:rPr>
          <w:b/>
        </w:rPr>
        <w:t>59</w:t>
      </w:r>
      <w:r w:rsidRPr="003747D7">
        <w:rPr>
          <w:b/>
        </w:rPr>
        <w:noBreakHyphen/>
      </w:r>
      <w:r w:rsidR="000F0E9A" w:rsidRPr="003747D7">
        <w:rPr>
          <w:b/>
        </w:rPr>
        <w:t>7</w:t>
      </w:r>
      <w:r w:rsidRPr="003747D7">
        <w:rPr>
          <w:b/>
        </w:rPr>
        <w:noBreakHyphen/>
      </w:r>
      <w:r w:rsidR="000F0E9A" w:rsidRPr="003747D7">
        <w:rPr>
          <w:b/>
        </w:rPr>
        <w:t>50.</w:t>
      </w:r>
      <w:r w:rsidR="000F0E9A" w:rsidRPr="003747D7">
        <w:t xml:space="preserve"> Contributions; lease or sale of use of facilities, equipment and other program related materials.</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0E9A" w:rsidRPr="003747D7">
        <w:t xml:space="preserve">: 1962 Code </w:t>
      </w:r>
      <w:r w:rsidRPr="003747D7">
        <w:t xml:space="preserve">Section </w:t>
      </w:r>
      <w:r w:rsidR="000F0E9A" w:rsidRPr="003747D7">
        <w:t>21</w:t>
      </w:r>
      <w:r w:rsidRPr="003747D7">
        <w:noBreakHyphen/>
      </w:r>
      <w:r w:rsidR="000F0E9A" w:rsidRPr="003747D7">
        <w:t>60.4; 1960 (51) 1779; 1971 (57) 484.</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Code Commissioner</w:t>
      </w:r>
      <w:r w:rsidR="003747D7" w:rsidRPr="003747D7">
        <w:t>’</w:t>
      </w:r>
      <w:r w:rsidRPr="003747D7">
        <w:t>s Note</w:t>
      </w:r>
    </w:p>
    <w:p w:rsidR="003747D7" w:rsidRP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747D7">
        <w:t xml:space="preserve">At the direction of the Code Commissioner, reference in this section to the former Budget and Control Board has not been changed pursuant to the directive of the South Carolina Restructuring Act, 2014 Act No. 121, </w:t>
      </w:r>
      <w:r w:rsidR="003747D7" w:rsidRPr="003747D7">
        <w:t xml:space="preserve">Section </w:t>
      </w:r>
      <w:r w:rsidRPr="003747D7">
        <w:t>5(D)(1), until further action by the General Assembly.</w:t>
      </w:r>
    </w:p>
    <w:p w:rsidR="003747D7" w:rsidRP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rPr>
          <w:b/>
        </w:rPr>
        <w:t xml:space="preserve">SECTION </w:t>
      </w:r>
      <w:r w:rsidR="000F0E9A" w:rsidRPr="003747D7">
        <w:rPr>
          <w:b/>
        </w:rPr>
        <w:t>59</w:t>
      </w:r>
      <w:r w:rsidRPr="003747D7">
        <w:rPr>
          <w:b/>
        </w:rPr>
        <w:noBreakHyphen/>
      </w:r>
      <w:r w:rsidR="000F0E9A" w:rsidRPr="003747D7">
        <w:rPr>
          <w:b/>
        </w:rPr>
        <w:t>7</w:t>
      </w:r>
      <w:r w:rsidRPr="003747D7">
        <w:rPr>
          <w:b/>
        </w:rPr>
        <w:noBreakHyphen/>
      </w:r>
      <w:r w:rsidR="000F0E9A" w:rsidRPr="003747D7">
        <w:rPr>
          <w:b/>
        </w:rPr>
        <w:t>60.</w:t>
      </w:r>
      <w:r w:rsidR="000F0E9A" w:rsidRPr="003747D7">
        <w:t xml:space="preserve"> Textbooks and curricula in educational television.</w:t>
      </w:r>
    </w:p>
    <w:p w:rsidR="003747D7" w:rsidRDefault="000F0E9A"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47D7">
        <w:tab/>
        <w:t>The textbooks and curricula in educational television shall be in conformity with the general policies of the State Department of Education.</w:t>
      </w: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7D7" w:rsidRDefault="003747D7"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0E9A" w:rsidRPr="003747D7">
        <w:t xml:space="preserve">: 1962 Code </w:t>
      </w:r>
      <w:r w:rsidRPr="003747D7">
        <w:t xml:space="preserve">Section </w:t>
      </w:r>
      <w:r w:rsidR="000F0E9A" w:rsidRPr="003747D7">
        <w:t>21</w:t>
      </w:r>
      <w:r w:rsidRPr="003747D7">
        <w:noBreakHyphen/>
      </w:r>
      <w:r w:rsidR="000F0E9A" w:rsidRPr="003747D7">
        <w:t>60.5; 1962 (52) 1741.</w:t>
      </w:r>
    </w:p>
    <w:p w:rsidR="00184435" w:rsidRPr="003747D7" w:rsidRDefault="00184435" w:rsidP="003747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47D7" w:rsidSect="003747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D7" w:rsidRDefault="003747D7" w:rsidP="003747D7">
      <w:r>
        <w:separator/>
      </w:r>
    </w:p>
  </w:endnote>
  <w:endnote w:type="continuationSeparator" w:id="0">
    <w:p w:rsidR="003747D7" w:rsidRDefault="003747D7" w:rsidP="0037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7" w:rsidRPr="003747D7" w:rsidRDefault="003747D7" w:rsidP="003747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7" w:rsidRPr="003747D7" w:rsidRDefault="003747D7" w:rsidP="00374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7" w:rsidRPr="003747D7" w:rsidRDefault="003747D7" w:rsidP="00374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D7" w:rsidRDefault="003747D7" w:rsidP="003747D7">
      <w:r>
        <w:separator/>
      </w:r>
    </w:p>
  </w:footnote>
  <w:footnote w:type="continuationSeparator" w:id="0">
    <w:p w:rsidR="003747D7" w:rsidRDefault="003747D7" w:rsidP="00374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7" w:rsidRPr="003747D7" w:rsidRDefault="003747D7" w:rsidP="00374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7" w:rsidRPr="003747D7" w:rsidRDefault="003747D7" w:rsidP="003747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D7" w:rsidRPr="003747D7" w:rsidRDefault="003747D7" w:rsidP="00374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9A"/>
    <w:rsid w:val="000065F4"/>
    <w:rsid w:val="00013F41"/>
    <w:rsid w:val="00025E41"/>
    <w:rsid w:val="00032BBE"/>
    <w:rsid w:val="0007300D"/>
    <w:rsid w:val="00093290"/>
    <w:rsid w:val="0009512B"/>
    <w:rsid w:val="000B3C22"/>
    <w:rsid w:val="000C162E"/>
    <w:rsid w:val="000D09A6"/>
    <w:rsid w:val="000E046A"/>
    <w:rsid w:val="000F0E9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7D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6E88"/>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2DE62-E4C8-4B7D-BE2A-A3889468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7D7"/>
    <w:pPr>
      <w:tabs>
        <w:tab w:val="clear" w:pos="720"/>
        <w:tab w:val="center" w:pos="4680"/>
        <w:tab w:val="right" w:pos="9360"/>
      </w:tabs>
    </w:pPr>
  </w:style>
  <w:style w:type="character" w:customStyle="1" w:styleId="HeaderChar">
    <w:name w:val="Header Char"/>
    <w:basedOn w:val="DefaultParagraphFont"/>
    <w:link w:val="Header"/>
    <w:uiPriority w:val="99"/>
    <w:rsid w:val="003747D7"/>
    <w:rPr>
      <w:rFonts w:cs="Times New Roman"/>
    </w:rPr>
  </w:style>
  <w:style w:type="paragraph" w:styleId="Footer">
    <w:name w:val="footer"/>
    <w:basedOn w:val="Normal"/>
    <w:link w:val="FooterChar"/>
    <w:uiPriority w:val="99"/>
    <w:unhideWhenUsed/>
    <w:rsid w:val="003747D7"/>
    <w:pPr>
      <w:tabs>
        <w:tab w:val="clear" w:pos="720"/>
        <w:tab w:val="center" w:pos="4680"/>
        <w:tab w:val="right" w:pos="9360"/>
      </w:tabs>
    </w:pPr>
  </w:style>
  <w:style w:type="character" w:customStyle="1" w:styleId="FooterChar">
    <w:name w:val="Footer Char"/>
    <w:basedOn w:val="DefaultParagraphFont"/>
    <w:link w:val="Footer"/>
    <w:uiPriority w:val="99"/>
    <w:rsid w:val="003747D7"/>
    <w:rPr>
      <w:rFonts w:cs="Times New Roman"/>
    </w:rPr>
  </w:style>
  <w:style w:type="character" w:styleId="Hyperlink">
    <w:name w:val="Hyperlink"/>
    <w:basedOn w:val="DefaultParagraphFont"/>
    <w:uiPriority w:val="99"/>
    <w:semiHidden/>
    <w:rsid w:val="00896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1080</Words>
  <Characters>6161</Characters>
  <Application>Microsoft Office Word</Application>
  <DocSecurity>0</DocSecurity>
  <Lines>51</Lines>
  <Paragraphs>14</Paragraphs>
  <ScaleCrop>false</ScaleCrop>
  <Company>Legislative Services Agency (LSA)</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