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B2" w:rsidRPr="002974FF" w:rsidRDefault="008D17B2">
      <w:pPr>
        <w:jc w:val="center"/>
      </w:pPr>
      <w:r w:rsidRPr="002974FF">
        <w:t>DISCLAIMER</w:t>
      </w:r>
    </w:p>
    <w:p w:rsidR="008D17B2" w:rsidRPr="002974FF" w:rsidRDefault="008D17B2"/>
    <w:p w:rsidR="008D17B2" w:rsidRDefault="008D17B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D17B2" w:rsidRDefault="008D17B2" w:rsidP="00D86E37"/>
    <w:p w:rsidR="008D17B2" w:rsidRDefault="008D17B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17B2" w:rsidRDefault="008D17B2" w:rsidP="00D86E37"/>
    <w:p w:rsidR="008D17B2" w:rsidRDefault="008D17B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17B2" w:rsidRDefault="008D17B2" w:rsidP="00D86E37"/>
    <w:p w:rsidR="008D17B2" w:rsidRDefault="008D17B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D17B2" w:rsidRDefault="008D17B2">
      <w:pPr>
        <w:widowControl/>
        <w:tabs>
          <w:tab w:val="clear" w:pos="720"/>
        </w:tabs>
      </w:pPr>
      <w:r>
        <w:br w:type="page"/>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0DDA">
        <w:t>CHAPTER 52</w:t>
      </w:r>
    </w:p>
    <w:p w:rsidR="00FB0DDA" w:rsidRP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0DDA">
        <w:t>South Carolina School</w:t>
      </w:r>
      <w:r w:rsidR="00FB0DDA" w:rsidRPr="00FB0DDA">
        <w:noBreakHyphen/>
      </w:r>
      <w:r w:rsidRPr="00FB0DDA">
        <w:t>To</w:t>
      </w:r>
      <w:r w:rsidR="00FB0DDA" w:rsidRPr="00FB0DDA">
        <w:noBreakHyphen/>
      </w:r>
      <w:r w:rsidRPr="00FB0DDA">
        <w:t>Work Transition Act of 1994 [Repealed]</w:t>
      </w:r>
    </w:p>
    <w:p w:rsidR="00FB0DDA" w:rsidRPr="00FB0DDA" w:rsidRDefault="00FB0DDA"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0DDA" w:rsidRDefault="00FB0DDA"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rPr>
          <w:b/>
        </w:rPr>
        <w:t xml:space="preserve">SECTIONS </w:t>
      </w:r>
      <w:r w:rsidR="003B6975" w:rsidRPr="00FB0DDA">
        <w:rPr>
          <w:b/>
        </w:rPr>
        <w:t>59</w:t>
      </w:r>
      <w:r w:rsidRPr="00FB0DDA">
        <w:rPr>
          <w:b/>
        </w:rPr>
        <w:noBreakHyphen/>
      </w:r>
      <w:r w:rsidR="003B6975" w:rsidRPr="00FB0DDA">
        <w:rPr>
          <w:b/>
        </w:rPr>
        <w:t>52</w:t>
      </w:r>
      <w:r w:rsidRPr="00FB0DDA">
        <w:rPr>
          <w:b/>
        </w:rPr>
        <w:noBreakHyphen/>
      </w:r>
      <w:r w:rsidR="003B6975" w:rsidRPr="00FB0DDA">
        <w:rPr>
          <w:b/>
        </w:rPr>
        <w:t>10 to 59</w:t>
      </w:r>
      <w:r w:rsidRPr="00FB0DDA">
        <w:rPr>
          <w:b/>
        </w:rPr>
        <w:noBreakHyphen/>
      </w:r>
      <w:r w:rsidR="003B6975" w:rsidRPr="00FB0DDA">
        <w:rPr>
          <w:b/>
        </w:rPr>
        <w:t>52</w:t>
      </w:r>
      <w:r w:rsidRPr="00FB0DDA">
        <w:rPr>
          <w:b/>
        </w:rPr>
        <w:noBreakHyphen/>
      </w:r>
      <w:r w:rsidR="003B6975" w:rsidRPr="00FB0DDA">
        <w:rPr>
          <w:b/>
        </w:rPr>
        <w:t>150.</w:t>
      </w:r>
      <w:r w:rsidR="003B6975" w:rsidRPr="00FB0DDA">
        <w:t xml:space="preserve"> Repealed by 2005 Act No. 88, </w:t>
      </w:r>
      <w:r w:rsidRPr="00FB0DDA">
        <w:t xml:space="preserve">Section </w:t>
      </w:r>
      <w:r w:rsidR="003B6975" w:rsidRPr="00FB0DDA">
        <w:t>4, eff May 27, 2005.</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Editor</w:t>
      </w:r>
      <w:r w:rsidR="00FB0DDA" w:rsidRPr="00FB0DDA">
        <w:t>’</w:t>
      </w:r>
      <w:r w:rsidRPr="00FB0DDA">
        <w:t>s Note</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10 was entitled </w:t>
      </w:r>
      <w:r w:rsidR="00FB0DDA" w:rsidRPr="00FB0DDA">
        <w:t>“</w:t>
      </w:r>
      <w:r w:rsidRPr="00FB0DDA">
        <w:t>Short Title</w:t>
      </w:r>
      <w:r w:rsidR="00FB0DDA" w:rsidRPr="00FB0DDA">
        <w:t>”</w:t>
      </w:r>
      <w:r w:rsidRPr="00FB0DDA">
        <w:t xml:space="preserve"> and was derived from 1994 Act No. 450, </w:t>
      </w:r>
      <w:r w:rsidR="00FB0DDA" w:rsidRPr="00FB0DDA">
        <w:t xml:space="preserve">Section </w:t>
      </w:r>
      <w:r w:rsidRPr="00FB0DDA">
        <w:t>1.</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20 was entitled </w:t>
      </w:r>
      <w:r w:rsidR="00FB0DDA" w:rsidRPr="00FB0DDA">
        <w:t>“</w:t>
      </w:r>
      <w:r w:rsidRPr="00FB0DDA">
        <w:t>Findings</w:t>
      </w:r>
      <w:r w:rsidR="00FB0DDA" w:rsidRPr="00FB0DDA">
        <w:t>”</w:t>
      </w:r>
      <w:r w:rsidRPr="00FB0DDA">
        <w:t xml:space="preserve"> and was derived from 1994 Act No. 450, </w:t>
      </w:r>
      <w:r w:rsidR="00FB0DDA" w:rsidRPr="00FB0DDA">
        <w:t xml:space="preserve">Section </w:t>
      </w:r>
      <w:r w:rsidRPr="00FB0DDA">
        <w:t>2.</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30 was entitled </w:t>
      </w:r>
      <w:r w:rsidR="00FB0DDA" w:rsidRPr="00FB0DDA">
        <w:t>“</w:t>
      </w:r>
      <w:r w:rsidRPr="00FB0DDA">
        <w:t>Definitions</w:t>
      </w:r>
      <w:r w:rsidR="00FB0DDA" w:rsidRPr="00FB0DDA">
        <w:t>”</w:t>
      </w:r>
      <w:r w:rsidRPr="00FB0DDA">
        <w:t xml:space="preserve"> and was derived from 1994 Act No. 450, </w:t>
      </w:r>
      <w:r w:rsidR="00FB0DDA" w:rsidRPr="00FB0DDA">
        <w:t xml:space="preserve">Section </w:t>
      </w:r>
      <w:r w:rsidRPr="00FB0DDA">
        <w:t>3.</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40 was entitled </w:t>
      </w:r>
      <w:r w:rsidR="00FB0DDA" w:rsidRPr="00FB0DDA">
        <w:t>“</w:t>
      </w:r>
      <w:r w:rsidRPr="00FB0DDA">
        <w:t>Board of Education to take certain actions to prepare students for employment and lifelong learning; basic components of program.</w:t>
      </w:r>
      <w:r w:rsidR="00FB0DDA" w:rsidRPr="00FB0DDA">
        <w:t>”</w:t>
      </w:r>
      <w:r w:rsidRPr="00FB0DDA">
        <w:t xml:space="preserve"> and was derived from 1994 Act No. 450, </w:t>
      </w:r>
      <w:r w:rsidR="00FB0DDA" w:rsidRPr="00FB0DDA">
        <w:t xml:space="preserve">Section </w:t>
      </w:r>
      <w:r w:rsidRPr="00FB0DDA">
        <w:t>4.</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50 was entitled </w:t>
      </w:r>
      <w:r w:rsidR="00FB0DDA" w:rsidRPr="00FB0DDA">
        <w:t>“</w:t>
      </w:r>
      <w:r w:rsidRPr="00FB0DDA">
        <w:t>School district boards to take certain actions; basic aims; steps to be reported in annual updates to plans</w:t>
      </w:r>
      <w:r w:rsidR="00FB0DDA" w:rsidRPr="00FB0DDA">
        <w:t>”</w:t>
      </w:r>
      <w:r w:rsidRPr="00FB0DDA">
        <w:t xml:space="preserve"> and was derived from 1994 Act No. 450, </w:t>
      </w:r>
      <w:r w:rsidR="00FB0DDA" w:rsidRPr="00FB0DDA">
        <w:t xml:space="preserve">Section </w:t>
      </w:r>
      <w:r w:rsidRPr="00FB0DDA">
        <w:t>5.</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60 was entitled </w:t>
      </w:r>
      <w:r w:rsidR="00FB0DDA" w:rsidRPr="00FB0DDA">
        <w:t>“</w:t>
      </w:r>
      <w:r w:rsidRPr="00FB0DDA">
        <w:t>Extension of completion dates</w:t>
      </w:r>
      <w:r w:rsidR="00FB0DDA" w:rsidRPr="00FB0DDA">
        <w:t>”</w:t>
      </w:r>
      <w:r w:rsidRPr="00FB0DDA">
        <w:t xml:space="preserve"> and was derived from 1994 Act No. 450, </w:t>
      </w:r>
      <w:r w:rsidR="00FB0DDA" w:rsidRPr="00FB0DDA">
        <w:t xml:space="preserve">Section </w:t>
      </w:r>
      <w:r w:rsidRPr="00FB0DDA">
        <w:t>6.</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70 was entitled </w:t>
      </w:r>
      <w:r w:rsidR="00FB0DDA" w:rsidRPr="00FB0DDA">
        <w:t>“</w:t>
      </w:r>
      <w:r w:rsidRPr="00FB0DDA">
        <w:t>System to provide for professional development, accountability for student progress</w:t>
      </w:r>
      <w:r w:rsidR="00FB0DDA" w:rsidRPr="00FB0DDA">
        <w:t>”</w:t>
      </w:r>
      <w:r w:rsidRPr="00FB0DDA">
        <w:t xml:space="preserve"> and was derived from 1994 Act No. 450, </w:t>
      </w:r>
      <w:r w:rsidR="00FB0DDA" w:rsidRPr="00FB0DDA">
        <w:t xml:space="preserve">Section </w:t>
      </w:r>
      <w:r w:rsidRPr="00FB0DDA">
        <w:t>7.</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80 was entitled </w:t>
      </w:r>
      <w:r w:rsidR="00FB0DDA" w:rsidRPr="00FB0DDA">
        <w:t>“</w:t>
      </w:r>
      <w:r w:rsidRPr="00FB0DDA">
        <w:t>Employment Security Commission to take certain actions to provide link between employers and youth seeking employment</w:t>
      </w:r>
      <w:r w:rsidR="00FB0DDA" w:rsidRPr="00FB0DDA">
        <w:t>”</w:t>
      </w:r>
      <w:r w:rsidRPr="00FB0DDA">
        <w:t xml:space="preserve"> and was derived from 1994 Act No. 450, </w:t>
      </w:r>
      <w:r w:rsidR="00FB0DDA" w:rsidRPr="00FB0DDA">
        <w:t xml:space="preserve">Section </w:t>
      </w:r>
      <w:r w:rsidRPr="00FB0DDA">
        <w:t>8.</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90 was entitled </w:t>
      </w:r>
      <w:r w:rsidR="00FB0DDA" w:rsidRPr="00FB0DDA">
        <w:t>“</w:t>
      </w:r>
      <w:r w:rsidRPr="00FB0DDA">
        <w:t>School</w:t>
      </w:r>
      <w:r w:rsidR="00FB0DDA" w:rsidRPr="00FB0DDA">
        <w:noBreakHyphen/>
      </w:r>
      <w:r w:rsidRPr="00FB0DDA">
        <w:t>To</w:t>
      </w:r>
      <w:r w:rsidR="00FB0DDA" w:rsidRPr="00FB0DDA">
        <w:noBreakHyphen/>
      </w:r>
      <w:r w:rsidRPr="00FB0DDA">
        <w:t>Work Advisory Council</w:t>
      </w:r>
      <w:r w:rsidR="00FB0DDA" w:rsidRPr="00FB0DDA">
        <w:t>”</w:t>
      </w:r>
      <w:r w:rsidRPr="00FB0DDA">
        <w:t xml:space="preserve"> and was derived from 1994 Act No. 450, </w:t>
      </w:r>
      <w:r w:rsidR="00FB0DDA" w:rsidRPr="00FB0DDA">
        <w:t xml:space="preserve">Section </w:t>
      </w:r>
      <w:r w:rsidRPr="00FB0DDA">
        <w:t xml:space="preserve">9; 1999 Act No. 102, </w:t>
      </w:r>
      <w:r w:rsidR="00FB0DDA" w:rsidRPr="00FB0DDA">
        <w:t xml:space="preserve">Section </w:t>
      </w:r>
      <w:r w:rsidRPr="00FB0DDA">
        <w:t>2.</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95 was entitled </w:t>
      </w:r>
      <w:r w:rsidR="00FB0DDA" w:rsidRPr="00FB0DDA">
        <w:t>“</w:t>
      </w:r>
      <w:r w:rsidRPr="00FB0DDA">
        <w:t>School to Work Advisory Council report to House and Senate Committees</w:t>
      </w:r>
      <w:r w:rsidR="00FB0DDA" w:rsidRPr="00FB0DDA">
        <w:t>”</w:t>
      </w:r>
      <w:r w:rsidRPr="00FB0DDA">
        <w:t xml:space="preserve"> and was derived from 1999 Act No. 102, </w:t>
      </w:r>
      <w:r w:rsidR="00FB0DDA" w:rsidRPr="00FB0DDA">
        <w:t xml:space="preserve">Section </w:t>
      </w:r>
      <w:r w:rsidRPr="00FB0DDA">
        <w:t>1.</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100 was entitled </w:t>
      </w:r>
      <w:r w:rsidR="00FB0DDA" w:rsidRPr="00FB0DDA">
        <w:t>“</w:t>
      </w:r>
      <w:r w:rsidRPr="00FB0DDA">
        <w:t>Board for Technical and Comprehensive Education to take certain actions; articulation to post</w:t>
      </w:r>
      <w:r w:rsidR="00FB0DDA" w:rsidRPr="00FB0DDA">
        <w:noBreakHyphen/>
      </w:r>
      <w:r w:rsidRPr="00FB0DDA">
        <w:t>secondary institutions; advanced standing in technical programs; prerequisite requirements for precollege curriculum; courses for potential teachers, guidance counselors; reporting</w:t>
      </w:r>
      <w:r w:rsidR="00FB0DDA" w:rsidRPr="00FB0DDA">
        <w:t>”</w:t>
      </w:r>
      <w:r w:rsidRPr="00FB0DDA">
        <w:t xml:space="preserve"> and was derived from 1994 Act No. 450, </w:t>
      </w:r>
      <w:r w:rsidR="00FB0DDA" w:rsidRPr="00FB0DDA">
        <w:t xml:space="preserve">Section </w:t>
      </w:r>
      <w:r w:rsidRPr="00FB0DDA">
        <w:t>10.</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110 was entitled </w:t>
      </w:r>
      <w:r w:rsidR="00FB0DDA" w:rsidRPr="00FB0DDA">
        <w:t>“</w:t>
      </w:r>
      <w:r w:rsidRPr="00FB0DDA">
        <w:t>Feasibility study as to tax credits, spending, liability and compensation, other school</w:t>
      </w:r>
      <w:r w:rsidR="00FB0DDA" w:rsidRPr="00FB0DDA">
        <w:noBreakHyphen/>
      </w:r>
      <w:r w:rsidRPr="00FB0DDA">
        <w:t>to</w:t>
      </w:r>
      <w:r w:rsidR="00FB0DDA" w:rsidRPr="00FB0DDA">
        <w:noBreakHyphen/>
      </w:r>
      <w:r w:rsidRPr="00FB0DDA">
        <w:t>work related issues; recommendations</w:t>
      </w:r>
      <w:r w:rsidR="00FB0DDA" w:rsidRPr="00FB0DDA">
        <w:t>”</w:t>
      </w:r>
      <w:r w:rsidRPr="00FB0DDA">
        <w:t xml:space="preserve"> and was derived from 1994 Act No. 450, </w:t>
      </w:r>
      <w:r w:rsidR="00FB0DDA" w:rsidRPr="00FB0DDA">
        <w:t xml:space="preserve">Section </w:t>
      </w:r>
      <w:r w:rsidRPr="00FB0DDA">
        <w:t>11.</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120 was entitled </w:t>
      </w:r>
      <w:r w:rsidR="00FB0DDA" w:rsidRPr="00FB0DDA">
        <w:t>“</w:t>
      </w:r>
      <w:r w:rsidRPr="00FB0DDA">
        <w:t>Review of system; report</w:t>
      </w:r>
      <w:r w:rsidR="00FB0DDA" w:rsidRPr="00FB0DDA">
        <w:t>”</w:t>
      </w:r>
      <w:r w:rsidRPr="00FB0DDA">
        <w:t xml:space="preserve"> and was derived from 1994 Act No. 450, </w:t>
      </w:r>
      <w:r w:rsidR="00FB0DDA" w:rsidRPr="00FB0DDA">
        <w:t xml:space="preserve">Section </w:t>
      </w:r>
      <w:r w:rsidRPr="00FB0DDA">
        <w:t>12.</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130 was entitled </w:t>
      </w:r>
      <w:r w:rsidR="00FB0DDA" w:rsidRPr="00FB0DDA">
        <w:t>“</w:t>
      </w:r>
      <w:r w:rsidRPr="00FB0DDA">
        <w:t>Requirements of chapter not applicable to private schools or home schools</w:t>
      </w:r>
      <w:r w:rsidR="00FB0DDA" w:rsidRPr="00FB0DDA">
        <w:t>”</w:t>
      </w:r>
      <w:r w:rsidRPr="00FB0DDA">
        <w:t xml:space="preserve"> and was derived from 1994 Act No. 450, </w:t>
      </w:r>
      <w:r w:rsidR="00FB0DDA" w:rsidRPr="00FB0DDA">
        <w:t xml:space="preserve">Section </w:t>
      </w:r>
      <w:r w:rsidRPr="00FB0DDA">
        <w:t>13.</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140 was entitled </w:t>
      </w:r>
      <w:r w:rsidR="00FB0DDA" w:rsidRPr="00FB0DDA">
        <w:t>“</w:t>
      </w:r>
      <w:r w:rsidRPr="00FB0DDA">
        <w:t>Parental permission required</w:t>
      </w:r>
      <w:r w:rsidR="00FB0DDA" w:rsidRPr="00FB0DDA">
        <w:t>”</w:t>
      </w:r>
      <w:r w:rsidRPr="00FB0DDA">
        <w:t xml:space="preserve"> and was derived from 1994 Act No. 450, </w:t>
      </w:r>
      <w:r w:rsidR="00FB0DDA" w:rsidRPr="00FB0DDA">
        <w:t xml:space="preserve">Section </w:t>
      </w:r>
      <w:r w:rsidRPr="00FB0DDA">
        <w:t>14.</w:t>
      </w:r>
    </w:p>
    <w:p w:rsidR="00FB0DDA" w:rsidRDefault="003B697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DDA">
        <w:t xml:space="preserve">Former </w:t>
      </w:r>
      <w:r w:rsidR="00FB0DDA" w:rsidRPr="00FB0DDA">
        <w:t xml:space="preserve">Section </w:t>
      </w:r>
      <w:r w:rsidRPr="00FB0DDA">
        <w:t>59</w:t>
      </w:r>
      <w:r w:rsidR="00FB0DDA" w:rsidRPr="00FB0DDA">
        <w:noBreakHyphen/>
      </w:r>
      <w:r w:rsidRPr="00FB0DDA">
        <w:t>52</w:t>
      </w:r>
      <w:r w:rsidR="00FB0DDA" w:rsidRPr="00FB0DDA">
        <w:noBreakHyphen/>
      </w:r>
      <w:r w:rsidRPr="00FB0DDA">
        <w:t xml:space="preserve">150 was entitled </w:t>
      </w:r>
      <w:r w:rsidR="00FB0DDA" w:rsidRPr="00FB0DDA">
        <w:t>“</w:t>
      </w:r>
      <w:r w:rsidRPr="00FB0DDA">
        <w:t>Instructional materials to be approved and made available</w:t>
      </w:r>
      <w:r w:rsidR="00FB0DDA" w:rsidRPr="00FB0DDA">
        <w:t>”</w:t>
      </w:r>
      <w:r w:rsidRPr="00FB0DDA">
        <w:t xml:space="preserve"> and was derived from 1994 Act No. 450, </w:t>
      </w:r>
      <w:r w:rsidR="00FB0DDA" w:rsidRPr="00FB0DDA">
        <w:t xml:space="preserve">Section </w:t>
      </w:r>
      <w:r w:rsidRPr="00FB0DDA">
        <w:t>15.</w:t>
      </w:r>
    </w:p>
    <w:p w:rsidR="00184435" w:rsidRPr="00FB0DDA" w:rsidRDefault="00184435" w:rsidP="00FB0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0DDA" w:rsidSect="00FB0D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DA" w:rsidRDefault="00FB0DDA" w:rsidP="00FB0DDA">
      <w:r>
        <w:separator/>
      </w:r>
    </w:p>
  </w:endnote>
  <w:endnote w:type="continuationSeparator" w:id="0">
    <w:p w:rsidR="00FB0DDA" w:rsidRDefault="00FB0DDA" w:rsidP="00F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DA" w:rsidRPr="00FB0DDA" w:rsidRDefault="00FB0DDA" w:rsidP="00FB0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DA" w:rsidRPr="00FB0DDA" w:rsidRDefault="00FB0DDA" w:rsidP="00FB0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DA" w:rsidRPr="00FB0DDA" w:rsidRDefault="00FB0DDA" w:rsidP="00FB0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DA" w:rsidRDefault="00FB0DDA" w:rsidP="00FB0DDA">
      <w:r>
        <w:separator/>
      </w:r>
    </w:p>
  </w:footnote>
  <w:footnote w:type="continuationSeparator" w:id="0">
    <w:p w:rsidR="00FB0DDA" w:rsidRDefault="00FB0DDA" w:rsidP="00FB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DA" w:rsidRPr="00FB0DDA" w:rsidRDefault="00FB0DDA" w:rsidP="00FB0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DA" w:rsidRPr="00FB0DDA" w:rsidRDefault="00FB0DDA" w:rsidP="00FB0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DA" w:rsidRPr="00FB0DDA" w:rsidRDefault="00FB0DDA" w:rsidP="00FB0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6975"/>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17B2"/>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0DD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842CB-1356-4177-BC0C-B2A17782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DDA"/>
    <w:pPr>
      <w:tabs>
        <w:tab w:val="clear" w:pos="720"/>
        <w:tab w:val="center" w:pos="4680"/>
        <w:tab w:val="right" w:pos="9360"/>
      </w:tabs>
    </w:pPr>
  </w:style>
  <w:style w:type="character" w:customStyle="1" w:styleId="HeaderChar">
    <w:name w:val="Header Char"/>
    <w:basedOn w:val="DefaultParagraphFont"/>
    <w:link w:val="Header"/>
    <w:uiPriority w:val="99"/>
    <w:rsid w:val="00FB0DDA"/>
    <w:rPr>
      <w:rFonts w:cs="Times New Roman"/>
    </w:rPr>
  </w:style>
  <w:style w:type="paragraph" w:styleId="Footer">
    <w:name w:val="footer"/>
    <w:basedOn w:val="Normal"/>
    <w:link w:val="FooterChar"/>
    <w:uiPriority w:val="99"/>
    <w:unhideWhenUsed/>
    <w:rsid w:val="00FB0DDA"/>
    <w:pPr>
      <w:tabs>
        <w:tab w:val="clear" w:pos="720"/>
        <w:tab w:val="center" w:pos="4680"/>
        <w:tab w:val="right" w:pos="9360"/>
      </w:tabs>
    </w:pPr>
  </w:style>
  <w:style w:type="character" w:customStyle="1" w:styleId="FooterChar">
    <w:name w:val="Footer Char"/>
    <w:basedOn w:val="DefaultParagraphFont"/>
    <w:link w:val="Footer"/>
    <w:uiPriority w:val="99"/>
    <w:rsid w:val="00FB0DDA"/>
    <w:rPr>
      <w:rFonts w:cs="Times New Roman"/>
    </w:rPr>
  </w:style>
  <w:style w:type="character" w:styleId="Hyperlink">
    <w:name w:val="Hyperlink"/>
    <w:basedOn w:val="DefaultParagraphFont"/>
    <w:uiPriority w:val="99"/>
    <w:semiHidden/>
    <w:rsid w:val="008D1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699</Words>
  <Characters>3990</Characters>
  <Application>Microsoft Office Word</Application>
  <DocSecurity>0</DocSecurity>
  <Lines>33</Lines>
  <Paragraphs>9</Paragraphs>
  <ScaleCrop>false</ScaleCrop>
  <Company>Legislative Services Agency (LSA)</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