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4F" w:rsidRPr="002974FF" w:rsidRDefault="00FD324F">
      <w:pPr>
        <w:jc w:val="center"/>
      </w:pPr>
      <w:r w:rsidRPr="002974FF">
        <w:t>DISCLAIMER</w:t>
      </w:r>
    </w:p>
    <w:p w:rsidR="00FD324F" w:rsidRPr="002974FF" w:rsidRDefault="00FD324F"/>
    <w:p w:rsidR="00FD324F" w:rsidRDefault="00FD32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324F" w:rsidRDefault="00FD324F" w:rsidP="00D86E37"/>
    <w:p w:rsidR="00FD324F" w:rsidRDefault="00FD32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324F" w:rsidRDefault="00FD324F" w:rsidP="00D86E37"/>
    <w:p w:rsidR="00FD324F" w:rsidRDefault="00FD32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324F" w:rsidRDefault="00FD324F" w:rsidP="00D86E37"/>
    <w:p w:rsidR="00FD324F" w:rsidRDefault="00FD32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324F" w:rsidRDefault="00FD324F">
      <w:pPr>
        <w:widowControl/>
        <w:tabs>
          <w:tab w:val="clear" w:pos="720"/>
        </w:tabs>
      </w:pPr>
      <w:r>
        <w:br w:type="page"/>
      </w:r>
    </w:p>
    <w:p w:rsidR="00D51229" w:rsidRDefault="005071DD"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1229">
        <w:t>CHAPTER 106</w:t>
      </w:r>
    </w:p>
    <w:p w:rsidR="00D51229" w:rsidRPr="00D51229" w:rsidRDefault="005071DD"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1229">
        <w:t>South Carolina Campus Sex Crimes Prevention Act</w:t>
      </w:r>
    </w:p>
    <w:p w:rsidR="00D51229" w:rsidRP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rPr>
          <w:b/>
        </w:rPr>
        <w:t xml:space="preserve">SECTION </w:t>
      </w:r>
      <w:r w:rsidR="005071DD" w:rsidRPr="00D51229">
        <w:rPr>
          <w:b/>
        </w:rPr>
        <w:t>59</w:t>
      </w:r>
      <w:r w:rsidRPr="00D51229">
        <w:rPr>
          <w:b/>
        </w:rPr>
        <w:noBreakHyphen/>
      </w:r>
      <w:r w:rsidR="005071DD" w:rsidRPr="00D51229">
        <w:rPr>
          <w:b/>
        </w:rPr>
        <w:t>106</w:t>
      </w:r>
      <w:r w:rsidRPr="00D51229">
        <w:rPr>
          <w:b/>
        </w:rPr>
        <w:noBreakHyphen/>
      </w:r>
      <w:r w:rsidR="005071DD" w:rsidRPr="00D51229">
        <w:rPr>
          <w:b/>
        </w:rPr>
        <w:t>10.</w:t>
      </w:r>
      <w:r w:rsidR="005071DD" w:rsidRPr="00D51229">
        <w:t xml:space="preserve"> Short title.</w:t>
      </w:r>
    </w:p>
    <w:p w:rsidR="00D51229" w:rsidRDefault="005071DD"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tab/>
        <w:t xml:space="preserve">This act is known and may be cited as the </w:t>
      </w:r>
      <w:r w:rsidR="00D51229" w:rsidRPr="00D51229">
        <w:t>“</w:t>
      </w:r>
      <w:r w:rsidRPr="00D51229">
        <w:t>South Carolina Campus Sex Crimes Prevention Act</w:t>
      </w:r>
      <w:r w:rsidR="00D51229" w:rsidRPr="00D51229">
        <w:t>”</w:t>
      </w:r>
      <w:r w:rsidRPr="00D51229">
        <w:t>.</w:t>
      </w: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229" w:rsidRP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DD" w:rsidRPr="00D51229">
        <w:t xml:space="preserve">: 2002 Act No. 310, </w:t>
      </w:r>
      <w:r w:rsidRPr="00D51229">
        <w:t xml:space="preserve">Section </w:t>
      </w:r>
      <w:r w:rsidR="005071DD" w:rsidRPr="00D51229">
        <w:t>2.</w:t>
      </w:r>
    </w:p>
    <w:p w:rsidR="00D51229" w:rsidRP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rPr>
          <w:b/>
        </w:rPr>
        <w:t xml:space="preserve">SECTION </w:t>
      </w:r>
      <w:r w:rsidR="005071DD" w:rsidRPr="00D51229">
        <w:rPr>
          <w:b/>
        </w:rPr>
        <w:t>59</w:t>
      </w:r>
      <w:r w:rsidRPr="00D51229">
        <w:rPr>
          <w:b/>
        </w:rPr>
        <w:noBreakHyphen/>
      </w:r>
      <w:r w:rsidR="005071DD" w:rsidRPr="00D51229">
        <w:rPr>
          <w:b/>
        </w:rPr>
        <w:t>106</w:t>
      </w:r>
      <w:r w:rsidRPr="00D51229">
        <w:rPr>
          <w:b/>
        </w:rPr>
        <w:noBreakHyphen/>
      </w:r>
      <w:r w:rsidR="005071DD" w:rsidRPr="00D51229">
        <w:rPr>
          <w:b/>
        </w:rPr>
        <w:t>20.</w:t>
      </w:r>
      <w:r w:rsidR="005071DD" w:rsidRPr="00D51229">
        <w:t xml:space="preserve"> Annual security reports; inclusion of statement as to obtaining information concerning registered sex offenders.</w:t>
      </w:r>
    </w:p>
    <w:p w:rsidR="00D51229" w:rsidRDefault="005071DD"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229" w:rsidRP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DD" w:rsidRPr="00D51229">
        <w:t xml:space="preserve">: 2002 Act No. 310, </w:t>
      </w:r>
      <w:r w:rsidRPr="00D51229">
        <w:t xml:space="preserve">Section </w:t>
      </w:r>
      <w:r w:rsidR="005071DD" w:rsidRPr="00D51229">
        <w:t>2.</w:t>
      </w:r>
    </w:p>
    <w:p w:rsidR="00D51229" w:rsidRP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rPr>
          <w:b/>
        </w:rPr>
        <w:t xml:space="preserve">SECTION </w:t>
      </w:r>
      <w:r w:rsidR="005071DD" w:rsidRPr="00D51229">
        <w:rPr>
          <w:b/>
        </w:rPr>
        <w:t>59</w:t>
      </w:r>
      <w:r w:rsidRPr="00D51229">
        <w:rPr>
          <w:b/>
        </w:rPr>
        <w:noBreakHyphen/>
      </w:r>
      <w:r w:rsidR="005071DD" w:rsidRPr="00D51229">
        <w:rPr>
          <w:b/>
        </w:rPr>
        <w:t>106</w:t>
      </w:r>
      <w:r w:rsidRPr="00D51229">
        <w:rPr>
          <w:b/>
        </w:rPr>
        <w:noBreakHyphen/>
      </w:r>
      <w:r w:rsidR="005071DD" w:rsidRPr="00D51229">
        <w:rPr>
          <w:b/>
        </w:rPr>
        <w:t>30.</w:t>
      </w:r>
      <w:r w:rsidR="005071DD" w:rsidRPr="00D51229">
        <w:t xml:space="preserve"> Institution of higher education.</w:t>
      </w:r>
    </w:p>
    <w:p w:rsidR="00D51229" w:rsidRDefault="005071DD"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229">
        <w:tab/>
        <w:t xml:space="preserve">For purposes of this chapter, </w:t>
      </w:r>
      <w:r w:rsidR="00D51229" w:rsidRPr="00D51229">
        <w:t>“</w:t>
      </w:r>
      <w:r w:rsidRPr="00D51229">
        <w:t>institution of higher education</w:t>
      </w:r>
      <w:r w:rsidR="00D51229" w:rsidRPr="00D51229">
        <w:t>”</w:t>
      </w:r>
      <w:r w:rsidRPr="00D51229">
        <w:t xml:space="preserve"> means any two</w:t>
      </w:r>
      <w:r w:rsidR="00D51229" w:rsidRPr="00D51229">
        <w:noBreakHyphen/>
      </w:r>
      <w:r w:rsidRPr="00D51229">
        <w:t>year or four</w:t>
      </w:r>
      <w:r w:rsidR="00D51229" w:rsidRPr="00D51229">
        <w:noBreakHyphen/>
      </w:r>
      <w:r w:rsidRPr="00D51229">
        <w:t>year college, community or junior college, technical school, or university located in this State.</w:t>
      </w: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229" w:rsidRDefault="00D51229"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DD" w:rsidRPr="00D51229">
        <w:t xml:space="preserve">: 2002 Act No. 310, </w:t>
      </w:r>
      <w:r w:rsidRPr="00D51229">
        <w:t xml:space="preserve">Section </w:t>
      </w:r>
      <w:r w:rsidR="005071DD" w:rsidRPr="00D51229">
        <w:t>2.</w:t>
      </w:r>
    </w:p>
    <w:p w:rsidR="00184435" w:rsidRPr="00D51229" w:rsidRDefault="00184435" w:rsidP="00D512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1229" w:rsidSect="00D51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29" w:rsidRDefault="00D51229" w:rsidP="00D51229">
      <w:r>
        <w:separator/>
      </w:r>
    </w:p>
  </w:endnote>
  <w:endnote w:type="continuationSeparator" w:id="0">
    <w:p w:rsidR="00D51229" w:rsidRDefault="00D51229" w:rsidP="00D5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29" w:rsidRDefault="00D51229" w:rsidP="00D51229">
      <w:r>
        <w:separator/>
      </w:r>
    </w:p>
  </w:footnote>
  <w:footnote w:type="continuationSeparator" w:id="0">
    <w:p w:rsidR="00D51229" w:rsidRDefault="00D51229" w:rsidP="00D5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29" w:rsidRPr="00D51229" w:rsidRDefault="00D51229" w:rsidP="00D5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071D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229"/>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324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FE4AF-344D-462E-9533-86D76261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229"/>
    <w:pPr>
      <w:tabs>
        <w:tab w:val="clear" w:pos="720"/>
        <w:tab w:val="center" w:pos="4680"/>
        <w:tab w:val="right" w:pos="9360"/>
      </w:tabs>
    </w:pPr>
  </w:style>
  <w:style w:type="character" w:customStyle="1" w:styleId="HeaderChar">
    <w:name w:val="Header Char"/>
    <w:basedOn w:val="DefaultParagraphFont"/>
    <w:link w:val="Header"/>
    <w:uiPriority w:val="99"/>
    <w:rsid w:val="00D51229"/>
    <w:rPr>
      <w:rFonts w:cs="Times New Roman"/>
    </w:rPr>
  </w:style>
  <w:style w:type="paragraph" w:styleId="Footer">
    <w:name w:val="footer"/>
    <w:basedOn w:val="Normal"/>
    <w:link w:val="FooterChar"/>
    <w:uiPriority w:val="99"/>
    <w:unhideWhenUsed/>
    <w:rsid w:val="00D51229"/>
    <w:pPr>
      <w:tabs>
        <w:tab w:val="clear" w:pos="720"/>
        <w:tab w:val="center" w:pos="4680"/>
        <w:tab w:val="right" w:pos="9360"/>
      </w:tabs>
    </w:pPr>
  </w:style>
  <w:style w:type="character" w:customStyle="1" w:styleId="FooterChar">
    <w:name w:val="Footer Char"/>
    <w:basedOn w:val="DefaultParagraphFont"/>
    <w:link w:val="Footer"/>
    <w:uiPriority w:val="99"/>
    <w:rsid w:val="00D51229"/>
    <w:rPr>
      <w:rFonts w:cs="Times New Roman"/>
    </w:rPr>
  </w:style>
  <w:style w:type="character" w:styleId="Hyperlink">
    <w:name w:val="Hyperlink"/>
    <w:basedOn w:val="DefaultParagraphFont"/>
    <w:uiPriority w:val="99"/>
    <w:semiHidden/>
    <w:rsid w:val="00FD3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469</Words>
  <Characters>2677</Characters>
  <Application>Microsoft Office Word</Application>
  <DocSecurity>0</DocSecurity>
  <Lines>22</Lines>
  <Paragraphs>6</Paragraphs>
  <ScaleCrop>false</ScaleCrop>
  <Company>Legislative Services Agency (LSA)</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