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37" w:rsidRPr="002974FF" w:rsidRDefault="00AE7F37">
      <w:pPr>
        <w:jc w:val="center"/>
      </w:pPr>
      <w:r w:rsidRPr="002974FF">
        <w:t>DISCLAIMER</w:t>
      </w:r>
    </w:p>
    <w:p w:rsidR="00AE7F37" w:rsidRPr="002974FF" w:rsidRDefault="00AE7F37"/>
    <w:p w:rsidR="00AE7F37" w:rsidRDefault="00AE7F3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7F37" w:rsidRDefault="00AE7F37" w:rsidP="00D86E37"/>
    <w:p w:rsidR="00AE7F37" w:rsidRDefault="00AE7F3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F37" w:rsidRDefault="00AE7F37" w:rsidP="00D86E37"/>
    <w:p w:rsidR="00AE7F37" w:rsidRDefault="00AE7F3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F37" w:rsidRDefault="00AE7F37" w:rsidP="00D86E37"/>
    <w:p w:rsidR="00AE7F37" w:rsidRDefault="00AE7F3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7F37" w:rsidRDefault="00AE7F37">
      <w:pPr>
        <w:widowControl/>
        <w:tabs>
          <w:tab w:val="clear" w:pos="720"/>
        </w:tabs>
      </w:pPr>
      <w:r>
        <w:br w:type="page"/>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4C53">
        <w:t>CHAPTER 154</w:t>
      </w:r>
    </w:p>
    <w:p w:rsidR="00A04C53" w:rsidRP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C53">
        <w:t>Jessica Horton Act</w:t>
      </w:r>
    </w:p>
    <w:p w:rsidR="00A04C53" w:rsidRPr="00A04C53" w:rsidRDefault="00A04C53"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4C53" w:rsidRDefault="00A04C53"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rPr>
          <w:b/>
        </w:rPr>
        <w:t xml:space="preserve">SECTION </w:t>
      </w:r>
      <w:r w:rsidR="00E43086" w:rsidRPr="00A04C53">
        <w:rPr>
          <w:b/>
        </w:rPr>
        <w:t>59</w:t>
      </w:r>
      <w:r w:rsidRPr="00A04C53">
        <w:rPr>
          <w:b/>
        </w:rPr>
        <w:noBreakHyphen/>
      </w:r>
      <w:r w:rsidR="00E43086" w:rsidRPr="00A04C53">
        <w:rPr>
          <w:b/>
        </w:rPr>
        <w:t>154</w:t>
      </w:r>
      <w:r w:rsidRPr="00A04C53">
        <w:rPr>
          <w:b/>
        </w:rPr>
        <w:noBreakHyphen/>
      </w:r>
      <w:r w:rsidR="00E43086" w:rsidRPr="00A04C53">
        <w:rPr>
          <w:b/>
        </w:rPr>
        <w:t>10.</w:t>
      </w:r>
      <w:r w:rsidR="00E43086" w:rsidRPr="00A04C53">
        <w:t xml:space="preserve"> Cooperation between campus police and State Law Enforcement Division in campus death and criminal sexual assault cases.</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t>(A) As used in this section:</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r>
      <w:r w:rsidRPr="00A04C53">
        <w:tab/>
        <w:t xml:space="preserve">(1) </w:t>
      </w:r>
      <w:r w:rsidR="00A04C53" w:rsidRPr="00A04C53">
        <w:t>“</w:t>
      </w:r>
      <w:r w:rsidRPr="00A04C53">
        <w:t>Institution of higher learning</w:t>
      </w:r>
      <w:r w:rsidR="00A04C53" w:rsidRPr="00A04C53">
        <w:t>”</w:t>
      </w:r>
      <w:r w:rsidRPr="00A04C53">
        <w:t xml:space="preserve"> or </w:t>
      </w:r>
      <w:r w:rsidR="00A04C53" w:rsidRPr="00A04C53">
        <w:t>“</w:t>
      </w:r>
      <w:r w:rsidRPr="00A04C53">
        <w:t xml:space="preserve"> institution</w:t>
      </w:r>
      <w:r w:rsidR="00A04C53" w:rsidRPr="00A04C53">
        <w:t>”</w:t>
      </w:r>
      <w:r w:rsidRPr="00A04C53">
        <w:t xml:space="preserve"> means a public two</w:t>
      </w:r>
      <w:r w:rsidR="00A04C53" w:rsidRPr="00A04C53">
        <w:noBreakHyphen/>
      </w:r>
      <w:r w:rsidRPr="00A04C53">
        <w:t>year or four</w:t>
      </w:r>
      <w:r w:rsidR="00A04C53" w:rsidRPr="00A04C53">
        <w:noBreakHyphen/>
      </w:r>
      <w:r w:rsidRPr="00A04C53">
        <w:t>year college, community or junior college, technical school, or university located in this State, and also any private two</w:t>
      </w:r>
      <w:r w:rsidR="00A04C53" w:rsidRPr="00A04C53">
        <w:noBreakHyphen/>
      </w:r>
      <w:r w:rsidRPr="00A04C53">
        <w:t>year or four</w:t>
      </w:r>
      <w:r w:rsidR="00A04C53" w:rsidRPr="00A04C53">
        <w:noBreakHyphen/>
      </w:r>
      <w:r w:rsidRPr="00A04C53">
        <w:t>year college, community or junior college, technical school, or university located in this State.</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r>
      <w:r w:rsidRPr="00A04C53">
        <w:tab/>
        <w:t xml:space="preserve">(2) </w:t>
      </w:r>
      <w:r w:rsidR="00A04C53" w:rsidRPr="00A04C53">
        <w:t>“</w:t>
      </w:r>
      <w:r w:rsidRPr="00A04C53">
        <w:t>Property of the institution</w:t>
      </w:r>
      <w:r w:rsidR="00A04C53" w:rsidRPr="00A04C53">
        <w:t>”</w:t>
      </w:r>
      <w:r w:rsidRPr="00A04C53">
        <w:t xml:space="preserve"> means a building or property:</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r>
      <w:r w:rsidRPr="00A04C53">
        <w:tab/>
      </w:r>
      <w:r w:rsidRPr="00A04C53">
        <w:tab/>
        <w:t>(a) owned or controlled by an institution within the same reasonably contiguous geographic area and used by the institution in direct support of, or in a manner related to, the institution</w:t>
      </w:r>
      <w:r w:rsidR="00A04C53" w:rsidRPr="00A04C53">
        <w:t>’</w:t>
      </w:r>
      <w:r w:rsidRPr="00A04C53">
        <w:t>s educational purposes;</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r>
      <w:r w:rsidRPr="00A04C53">
        <w:tab/>
      </w:r>
      <w:r w:rsidRPr="00A04C53">
        <w:tab/>
        <w:t>(b) owned or controlled by a student organization recognized by the institution including, but not limited to, fraternity, sorority, and cooperative houses; or</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r>
      <w:r w:rsidRPr="00A04C53">
        <w:tab/>
      </w:r>
      <w:r w:rsidRPr="00A04C53">
        <w:tab/>
        <w:t>(c) controlled by the institution but owned by a third party.</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t>(B)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t>(C)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w:t>
      </w:r>
    </w:p>
    <w:p w:rsidR="00A04C53" w:rsidRDefault="00E43086"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C53">
        <w:tab/>
        <w:t>(D) The campus police and other employees of the institution of higher learning shall cooperate with an investigation conducted by the State Law Enforcement Division.</w:t>
      </w:r>
    </w:p>
    <w:p w:rsidR="00A04C53" w:rsidRDefault="00A04C53"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C53" w:rsidRDefault="00A04C53"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3086" w:rsidRPr="00A04C53">
        <w:t xml:space="preserve">: 2007 Act No. 53, </w:t>
      </w:r>
      <w:r w:rsidRPr="00A04C53">
        <w:t xml:space="preserve">Section </w:t>
      </w:r>
      <w:r w:rsidR="00E43086" w:rsidRPr="00A04C53">
        <w:t>2, eff June 6, 2007.</w:t>
      </w:r>
    </w:p>
    <w:p w:rsidR="00184435" w:rsidRPr="00A04C53" w:rsidRDefault="00184435" w:rsidP="00A04C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4C53" w:rsidSect="00A04C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53" w:rsidRDefault="00A04C53" w:rsidP="00A04C53">
      <w:r>
        <w:separator/>
      </w:r>
    </w:p>
  </w:endnote>
  <w:endnote w:type="continuationSeparator" w:id="0">
    <w:p w:rsidR="00A04C53" w:rsidRDefault="00A04C53" w:rsidP="00A0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53" w:rsidRDefault="00A04C53" w:rsidP="00A04C53">
      <w:r>
        <w:separator/>
      </w:r>
    </w:p>
  </w:footnote>
  <w:footnote w:type="continuationSeparator" w:id="0">
    <w:p w:rsidR="00A04C53" w:rsidRDefault="00A04C53" w:rsidP="00A0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53" w:rsidRPr="00A04C53" w:rsidRDefault="00A04C53" w:rsidP="00A04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4C53"/>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7F37"/>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308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9340-F90A-42F9-B4E9-DBF6DB15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53"/>
    <w:pPr>
      <w:tabs>
        <w:tab w:val="clear" w:pos="720"/>
        <w:tab w:val="center" w:pos="4680"/>
        <w:tab w:val="right" w:pos="9360"/>
      </w:tabs>
    </w:pPr>
  </w:style>
  <w:style w:type="character" w:customStyle="1" w:styleId="HeaderChar">
    <w:name w:val="Header Char"/>
    <w:basedOn w:val="DefaultParagraphFont"/>
    <w:link w:val="Header"/>
    <w:uiPriority w:val="99"/>
    <w:rsid w:val="00A04C53"/>
    <w:rPr>
      <w:rFonts w:cs="Times New Roman"/>
    </w:rPr>
  </w:style>
  <w:style w:type="paragraph" w:styleId="Footer">
    <w:name w:val="footer"/>
    <w:basedOn w:val="Normal"/>
    <w:link w:val="FooterChar"/>
    <w:uiPriority w:val="99"/>
    <w:unhideWhenUsed/>
    <w:rsid w:val="00A04C53"/>
    <w:pPr>
      <w:tabs>
        <w:tab w:val="clear" w:pos="720"/>
        <w:tab w:val="center" w:pos="4680"/>
        <w:tab w:val="right" w:pos="9360"/>
      </w:tabs>
    </w:pPr>
  </w:style>
  <w:style w:type="character" w:customStyle="1" w:styleId="FooterChar">
    <w:name w:val="Footer Char"/>
    <w:basedOn w:val="DefaultParagraphFont"/>
    <w:link w:val="Footer"/>
    <w:uiPriority w:val="99"/>
    <w:rsid w:val="00A04C53"/>
    <w:rPr>
      <w:rFonts w:cs="Times New Roman"/>
    </w:rPr>
  </w:style>
  <w:style w:type="character" w:styleId="Hyperlink">
    <w:name w:val="Hyperlink"/>
    <w:basedOn w:val="DefaultParagraphFont"/>
    <w:uiPriority w:val="99"/>
    <w:semiHidden/>
    <w:rsid w:val="00AE7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579</Words>
  <Characters>3305</Characters>
  <Application>Microsoft Office Word</Application>
  <DocSecurity>0</DocSecurity>
  <Lines>27</Lines>
  <Paragraphs>7</Paragraphs>
  <ScaleCrop>false</ScaleCrop>
  <Company>Legislative Services Agency (LSA)</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