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C32" w:rsidRPr="002974FF" w:rsidRDefault="00821C32">
      <w:pPr>
        <w:jc w:val="center"/>
        <w:rPr>
          <w:szCs w:val="22"/>
        </w:rPr>
      </w:pPr>
      <w:r w:rsidRPr="002974FF">
        <w:rPr>
          <w:szCs w:val="22"/>
        </w:rPr>
        <w:t>DISCLAIMER</w:t>
      </w:r>
    </w:p>
    <w:p w:rsidR="00821C32" w:rsidRPr="002974FF" w:rsidRDefault="00821C32">
      <w:pPr>
        <w:rPr>
          <w:szCs w:val="22"/>
        </w:rPr>
      </w:pPr>
    </w:p>
    <w:p w:rsidR="00821C32" w:rsidRDefault="00821C32"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21C32" w:rsidRDefault="00821C32" w:rsidP="00D86E37"/>
    <w:p w:rsidR="00821C32" w:rsidRDefault="00821C32"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1C32" w:rsidRDefault="00821C32" w:rsidP="00D86E37"/>
    <w:p w:rsidR="00821C32" w:rsidRDefault="00821C32"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1C32" w:rsidRDefault="00821C32" w:rsidP="00D86E37"/>
    <w:p w:rsidR="00821C32" w:rsidRDefault="00821C32"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21C32" w:rsidRDefault="00821C32">
      <w:r>
        <w:br w:type="page"/>
      </w:r>
    </w:p>
    <w:p w:rsid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9652B">
        <w:t>CHAPTER 13</w:t>
      </w:r>
    </w:p>
    <w:p w:rsid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652B">
        <w:t>Nuisances, Offenses and Enforcement [Repealed]</w:t>
      </w:r>
    </w:p>
    <w:p w:rsidR="0039652B" w:rsidRDefault="008675A6"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 xml:space="preserve">Chapter 13 was repealed by 1996 Act No. 415, </w:t>
      </w:r>
      <w:r w:rsidR="0039652B" w:rsidRPr="0039652B">
        <w:t xml:space="preserve">Section </w:t>
      </w:r>
      <w:r w:rsidRPr="0039652B">
        <w:t>5, effective January 1, 1997.</w:t>
      </w:r>
    </w:p>
    <w:p w:rsidR="008675A6" w:rsidRPr="0039652B" w:rsidRDefault="008675A6"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The following conversion table is published for the convenience of the users of the Code of Laws of South Carolina, 1976:</w:t>
      </w:r>
    </w:p>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3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40"/>
        <w:gridCol w:w="3860"/>
        <w:gridCol w:w="4020"/>
      </w:tblGrid>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Former Section</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Recodified Section</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10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8</w:t>
            </w:r>
            <w:r w:rsidR="0039652B" w:rsidRPr="0039652B">
              <w:noBreakHyphen/>
            </w:r>
            <w:r w:rsidRPr="0039652B">
              <w:t>10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20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8</w:t>
            </w:r>
            <w:r w:rsidR="0039652B" w:rsidRPr="0039652B">
              <w:noBreakHyphen/>
            </w:r>
            <w:r w:rsidRPr="0039652B">
              <w:t>20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30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8</w:t>
            </w:r>
            <w:r w:rsidR="0039652B" w:rsidRPr="0039652B">
              <w:noBreakHyphen/>
            </w:r>
            <w:r w:rsidRPr="0039652B">
              <w:t>30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40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8</w:t>
            </w:r>
            <w:r w:rsidR="0039652B" w:rsidRPr="0039652B">
              <w:noBreakHyphen/>
            </w:r>
            <w:r w:rsidRPr="0039652B">
              <w:t>40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50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8</w:t>
            </w:r>
            <w:r w:rsidR="0039652B" w:rsidRPr="0039652B">
              <w:noBreakHyphen/>
            </w:r>
            <w:r w:rsidRPr="0039652B">
              <w:t>50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60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8</w:t>
            </w:r>
            <w:r w:rsidR="0039652B" w:rsidRPr="0039652B">
              <w:noBreakHyphen/>
            </w:r>
            <w:r w:rsidRPr="0039652B">
              <w:t>60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70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8</w:t>
            </w:r>
            <w:r w:rsidR="0039652B" w:rsidRPr="0039652B">
              <w:noBreakHyphen/>
            </w:r>
            <w:r w:rsidRPr="0039652B">
              <w:t>70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210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4010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220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4025</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230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4030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240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4040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250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4050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260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4060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287</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4</w:t>
            </w:r>
            <w:r w:rsidR="0039652B" w:rsidRPr="0039652B">
              <w:noBreakHyphen/>
            </w:r>
            <w:r w:rsidRPr="0039652B">
              <w:t>90, 61</w:t>
            </w:r>
            <w:r w:rsidR="0039652B" w:rsidRPr="0039652B">
              <w:noBreakHyphen/>
            </w:r>
            <w:r w:rsidRPr="0039652B">
              <w:t>6</w:t>
            </w:r>
            <w:r w:rsidR="0039652B" w:rsidRPr="0039652B">
              <w:noBreakHyphen/>
            </w:r>
            <w:r w:rsidRPr="0039652B">
              <w:t>4070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290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4080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295</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4090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300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4100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310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4110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320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4120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330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4130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340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4140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350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4700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360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4720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370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4150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380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4160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390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4170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400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4180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410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4</w:t>
            </w:r>
            <w:r w:rsidR="0039652B" w:rsidRPr="0039652B">
              <w:noBreakHyphen/>
            </w:r>
            <w:r w:rsidRPr="0039652B">
              <w:t>230, 61</w:t>
            </w:r>
            <w:r w:rsidR="0039652B" w:rsidRPr="0039652B">
              <w:noBreakHyphen/>
            </w:r>
            <w:r w:rsidRPr="0039652B">
              <w:t>6</w:t>
            </w:r>
            <w:r w:rsidR="0039652B" w:rsidRPr="0039652B">
              <w:noBreakHyphen/>
            </w:r>
            <w:r w:rsidRPr="0039652B">
              <w:t>4190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420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4200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430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4010, 61</w:t>
            </w:r>
            <w:r w:rsidR="0039652B" w:rsidRPr="0039652B">
              <w:noBreakHyphen/>
            </w:r>
            <w:r w:rsidRPr="0039652B">
              <w:t>6</w:t>
            </w:r>
            <w:r w:rsidR="0039652B" w:rsidRPr="0039652B">
              <w:noBreakHyphen/>
            </w:r>
            <w:r w:rsidRPr="0039652B">
              <w:t>4025,</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4030, 61</w:t>
            </w:r>
            <w:r w:rsidR="0039652B" w:rsidRPr="0039652B">
              <w:noBreakHyphen/>
            </w:r>
            <w:r w:rsidRPr="0039652B">
              <w:t>6</w:t>
            </w:r>
            <w:r w:rsidR="0039652B" w:rsidRPr="0039652B">
              <w:noBreakHyphen/>
            </w:r>
            <w:r w:rsidRPr="0039652B">
              <w:t>4040,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4050, 61</w:t>
            </w:r>
            <w:r w:rsidR="0039652B" w:rsidRPr="0039652B">
              <w:noBreakHyphen/>
            </w:r>
            <w:r w:rsidRPr="0039652B">
              <w:t>6</w:t>
            </w:r>
            <w:r w:rsidR="0039652B" w:rsidRPr="0039652B">
              <w:noBreakHyphen/>
            </w:r>
            <w:r w:rsidRPr="0039652B">
              <w:t>4060,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4100, 61</w:t>
            </w:r>
            <w:r w:rsidR="0039652B" w:rsidRPr="0039652B">
              <w:noBreakHyphen/>
            </w:r>
            <w:r w:rsidRPr="0039652B">
              <w:t>6</w:t>
            </w:r>
            <w:r w:rsidR="0039652B" w:rsidRPr="0039652B">
              <w:noBreakHyphen/>
            </w:r>
            <w:r w:rsidRPr="0039652B">
              <w:t>4110,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4120, 61</w:t>
            </w:r>
            <w:r w:rsidR="0039652B" w:rsidRPr="0039652B">
              <w:noBreakHyphen/>
            </w:r>
            <w:r w:rsidRPr="0039652B">
              <w:t>6</w:t>
            </w:r>
            <w:r w:rsidR="0039652B" w:rsidRPr="0039652B">
              <w:noBreakHyphen/>
            </w:r>
            <w:r w:rsidRPr="0039652B">
              <w:t>4130,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4140, 61</w:t>
            </w:r>
            <w:r w:rsidR="0039652B" w:rsidRPr="0039652B">
              <w:noBreakHyphen/>
            </w:r>
            <w:r w:rsidRPr="0039652B">
              <w:t>6</w:t>
            </w:r>
            <w:r w:rsidR="0039652B" w:rsidRPr="0039652B">
              <w:noBreakHyphen/>
            </w:r>
            <w:r w:rsidRPr="0039652B">
              <w:t>4150,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4160, 61</w:t>
            </w:r>
            <w:r w:rsidR="0039652B" w:rsidRPr="0039652B">
              <w:noBreakHyphen/>
            </w:r>
            <w:r w:rsidRPr="0039652B">
              <w:t>6</w:t>
            </w:r>
            <w:r w:rsidR="0039652B" w:rsidRPr="0039652B">
              <w:noBreakHyphen/>
            </w:r>
            <w:r w:rsidRPr="0039652B">
              <w:t>4170,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4700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440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4220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450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4230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460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4240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470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4250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500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4260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510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4</w:t>
            </w:r>
            <w:r w:rsidR="0039652B" w:rsidRPr="0039652B">
              <w:noBreakHyphen/>
            </w:r>
            <w:r w:rsidRPr="0039652B">
              <w:t>250, 61</w:t>
            </w:r>
            <w:r w:rsidR="0039652B" w:rsidRPr="0039652B">
              <w:noBreakHyphen/>
            </w:r>
            <w:r w:rsidRPr="0039652B">
              <w:t>6</w:t>
            </w:r>
            <w:r w:rsidR="0039652B" w:rsidRPr="0039652B">
              <w:noBreakHyphen/>
            </w:r>
            <w:r w:rsidRPr="0039652B">
              <w:t>4270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515</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4280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520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4</w:t>
            </w:r>
            <w:r w:rsidR="0039652B" w:rsidRPr="0039652B">
              <w:noBreakHyphen/>
            </w:r>
            <w:r w:rsidRPr="0039652B">
              <w:t>250, 61</w:t>
            </w:r>
            <w:r w:rsidR="0039652B" w:rsidRPr="0039652B">
              <w:noBreakHyphen/>
            </w:r>
            <w:r w:rsidRPr="0039652B">
              <w:t>6</w:t>
            </w:r>
            <w:r w:rsidR="0039652B" w:rsidRPr="0039652B">
              <w:noBreakHyphen/>
            </w:r>
            <w:r w:rsidRPr="0039652B">
              <w:t>4260, 61</w:t>
            </w:r>
            <w:r w:rsidR="0039652B" w:rsidRPr="0039652B">
              <w:noBreakHyphen/>
            </w:r>
            <w:r w:rsidRPr="0039652B">
              <w:t>6</w:t>
            </w:r>
            <w:r w:rsidR="0039652B" w:rsidRPr="0039652B">
              <w:noBreakHyphen/>
            </w:r>
            <w:r w:rsidRPr="0039652B">
              <w:t>4270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530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4</w:t>
            </w:r>
            <w:r w:rsidR="0039652B" w:rsidRPr="0039652B">
              <w:noBreakHyphen/>
            </w:r>
            <w:r w:rsidRPr="0039652B">
              <w:t>250, 61</w:t>
            </w:r>
            <w:r w:rsidR="0039652B" w:rsidRPr="0039652B">
              <w:noBreakHyphen/>
            </w:r>
            <w:r w:rsidRPr="0039652B">
              <w:t>6</w:t>
            </w:r>
            <w:r w:rsidR="0039652B" w:rsidRPr="0039652B">
              <w:noBreakHyphen/>
            </w:r>
            <w:r w:rsidRPr="0039652B">
              <w:t>4260, 61</w:t>
            </w:r>
            <w:r w:rsidR="0039652B" w:rsidRPr="0039652B">
              <w:noBreakHyphen/>
            </w:r>
            <w:r w:rsidRPr="0039652B">
              <w:t>6</w:t>
            </w:r>
            <w:r w:rsidR="0039652B" w:rsidRPr="0039652B">
              <w:noBreakHyphen/>
            </w:r>
            <w:r w:rsidRPr="0039652B">
              <w:t>4270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540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4290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550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4300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570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4310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580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4320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590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4330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600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4340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610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4350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620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4360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630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4360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640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4370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650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4380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660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4390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670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4400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680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4410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690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4420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700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4430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710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4440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720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4450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730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4460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740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4470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750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4480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760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4490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770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4500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780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4510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790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4000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800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4</w:t>
            </w:r>
            <w:r w:rsidR="0039652B" w:rsidRPr="0039652B">
              <w:noBreakHyphen/>
            </w:r>
            <w:r w:rsidRPr="0039652B">
              <w:t>180, 61</w:t>
            </w:r>
            <w:r w:rsidR="0039652B" w:rsidRPr="0039652B">
              <w:noBreakHyphen/>
            </w:r>
            <w:r w:rsidRPr="0039652B">
              <w:t>6</w:t>
            </w:r>
            <w:r w:rsidR="0039652B" w:rsidRPr="0039652B">
              <w:noBreakHyphen/>
            </w:r>
            <w:r w:rsidRPr="0039652B">
              <w:t>4520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810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4</w:t>
            </w:r>
            <w:r w:rsidR="0039652B" w:rsidRPr="0039652B">
              <w:noBreakHyphen/>
            </w:r>
            <w:r w:rsidRPr="0039652B">
              <w:t>170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820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4530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830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2</w:t>
            </w:r>
            <w:r w:rsidR="0039652B" w:rsidRPr="0039652B">
              <w:noBreakHyphen/>
            </w:r>
            <w:r w:rsidRPr="0039652B">
              <w:t>190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835</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2</w:t>
            </w:r>
            <w:r w:rsidR="0039652B" w:rsidRPr="0039652B">
              <w:noBreakHyphen/>
            </w:r>
            <w:r w:rsidRPr="0039652B">
              <w:t>200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836</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2</w:t>
            </w:r>
            <w:r w:rsidR="0039652B" w:rsidRPr="0039652B">
              <w:noBreakHyphen/>
            </w:r>
            <w:r w:rsidRPr="0039652B">
              <w:t>210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840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6</w:t>
            </w:r>
            <w:r w:rsidR="0039652B" w:rsidRPr="0039652B">
              <w:noBreakHyphen/>
            </w:r>
            <w:r w:rsidRPr="0039652B">
              <w:t>4540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850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2</w:t>
            </w:r>
            <w:r w:rsidR="0039652B" w:rsidRPr="0039652B">
              <w:noBreakHyphen/>
            </w:r>
            <w:r w:rsidRPr="0039652B">
              <w:t>220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860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2</w:t>
            </w:r>
            <w:r w:rsidR="0039652B" w:rsidRPr="0039652B">
              <w:noBreakHyphen/>
            </w:r>
            <w:r w:rsidRPr="0039652B">
              <w:t>240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870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2</w:t>
            </w:r>
            <w:r w:rsidR="0039652B" w:rsidRPr="0039652B">
              <w:noBreakHyphen/>
            </w:r>
            <w:r w:rsidRPr="0039652B">
              <w:t>250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875</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4</w:t>
            </w:r>
            <w:r w:rsidR="0039652B" w:rsidRPr="0039652B">
              <w:noBreakHyphen/>
            </w:r>
            <w:r w:rsidRPr="0039652B">
              <w:t>160, 61</w:t>
            </w:r>
            <w:r w:rsidR="0039652B" w:rsidRPr="0039652B">
              <w:noBreakHyphen/>
            </w:r>
            <w:r w:rsidRPr="0039652B">
              <w:t>6</w:t>
            </w:r>
            <w:r w:rsidR="0039652B" w:rsidRPr="0039652B">
              <w:noBreakHyphen/>
            </w:r>
            <w:r w:rsidRPr="0039652B">
              <w:t>4550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880</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2</w:t>
            </w:r>
            <w:r w:rsidR="0039652B" w:rsidRPr="0039652B">
              <w:noBreakHyphen/>
            </w:r>
            <w:r w:rsidRPr="0039652B">
              <w:t>230</w:t>
            </w:r>
          </w:p>
        </w:tc>
      </w:tr>
      <w:tr w:rsidR="006B2B0E" w:rsidRPr="0039652B" w:rsidTr="006B2B0E">
        <w:tc>
          <w:tcPr>
            <w:tcW w:w="144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386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39652B">
              <w:t>61</w:t>
            </w:r>
            <w:r w:rsidR="0039652B" w:rsidRPr="0039652B">
              <w:noBreakHyphen/>
            </w:r>
            <w:r w:rsidRPr="0039652B">
              <w:t>13</w:t>
            </w:r>
            <w:r w:rsidR="0039652B" w:rsidRPr="0039652B">
              <w:noBreakHyphen/>
            </w:r>
            <w:r w:rsidRPr="0039652B">
              <w:t>885</w:t>
            </w:r>
          </w:p>
        </w:tc>
        <w:tc>
          <w:tcPr>
            <w:tcW w:w="4020" w:type="dxa"/>
            <w:shd w:val="clear" w:color="auto" w:fill="auto"/>
          </w:tcPr>
          <w:p w:rsidR="006B2B0E" w:rsidRPr="0039652B" w:rsidRDefault="006B2B0E"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2B">
              <w:t>61</w:t>
            </w:r>
            <w:r w:rsidR="0039652B" w:rsidRPr="0039652B">
              <w:noBreakHyphen/>
            </w:r>
            <w:r w:rsidRPr="0039652B">
              <w:t>4</w:t>
            </w:r>
            <w:r w:rsidR="0039652B" w:rsidRPr="0039652B">
              <w:noBreakHyphen/>
            </w:r>
            <w:r w:rsidRPr="0039652B">
              <w:t>70, 61</w:t>
            </w:r>
            <w:r w:rsidR="0039652B" w:rsidRPr="0039652B">
              <w:noBreakHyphen/>
            </w:r>
            <w:r w:rsidRPr="0039652B">
              <w:t>6</w:t>
            </w:r>
            <w:r w:rsidR="0039652B" w:rsidRPr="0039652B">
              <w:noBreakHyphen/>
            </w:r>
            <w:r w:rsidRPr="0039652B">
              <w:t>1530</w:t>
            </w:r>
          </w:p>
        </w:tc>
      </w:tr>
    </w:tbl>
    <w:p w:rsidR="0039652B" w:rsidRDefault="0039652B"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7DD" w:rsidRPr="0039652B" w:rsidRDefault="003D17DD" w:rsidP="003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39652B" w:rsidSect="003965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52B" w:rsidRDefault="0039652B" w:rsidP="0039652B">
      <w:r>
        <w:separator/>
      </w:r>
    </w:p>
  </w:endnote>
  <w:endnote w:type="continuationSeparator" w:id="0">
    <w:p w:rsidR="0039652B" w:rsidRDefault="0039652B" w:rsidP="0039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52B" w:rsidRPr="0039652B" w:rsidRDefault="0039652B" w:rsidP="003965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52B" w:rsidRPr="0039652B" w:rsidRDefault="0039652B" w:rsidP="003965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52B" w:rsidRPr="0039652B" w:rsidRDefault="0039652B" w:rsidP="00396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52B" w:rsidRDefault="0039652B" w:rsidP="0039652B">
      <w:r>
        <w:separator/>
      </w:r>
    </w:p>
  </w:footnote>
  <w:footnote w:type="continuationSeparator" w:id="0">
    <w:p w:rsidR="0039652B" w:rsidRDefault="0039652B" w:rsidP="00396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52B" w:rsidRPr="0039652B" w:rsidRDefault="0039652B" w:rsidP="003965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52B" w:rsidRPr="0039652B" w:rsidRDefault="0039652B" w:rsidP="003965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52B" w:rsidRPr="0039652B" w:rsidRDefault="0039652B" w:rsidP="003965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5533F"/>
    <w:rsid w:val="001C0016"/>
    <w:rsid w:val="00216263"/>
    <w:rsid w:val="00295724"/>
    <w:rsid w:val="003054D9"/>
    <w:rsid w:val="0035772D"/>
    <w:rsid w:val="0039652B"/>
    <w:rsid w:val="003D17DD"/>
    <w:rsid w:val="004D2F90"/>
    <w:rsid w:val="00505243"/>
    <w:rsid w:val="005A07E4"/>
    <w:rsid w:val="00672ACA"/>
    <w:rsid w:val="006B2B0E"/>
    <w:rsid w:val="007745ED"/>
    <w:rsid w:val="00785044"/>
    <w:rsid w:val="00821C32"/>
    <w:rsid w:val="00825367"/>
    <w:rsid w:val="00845D9C"/>
    <w:rsid w:val="00866569"/>
    <w:rsid w:val="008675A6"/>
    <w:rsid w:val="008E6BD0"/>
    <w:rsid w:val="00A617A0"/>
    <w:rsid w:val="00A72CAC"/>
    <w:rsid w:val="00A95D48"/>
    <w:rsid w:val="00AC0DBA"/>
    <w:rsid w:val="00B301A4"/>
    <w:rsid w:val="00BA6229"/>
    <w:rsid w:val="00C314C4"/>
    <w:rsid w:val="00E5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B95C3C-3859-49E9-BC28-BDEBDC4B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52B"/>
    <w:pPr>
      <w:tabs>
        <w:tab w:val="center" w:pos="4680"/>
        <w:tab w:val="right" w:pos="9360"/>
      </w:tabs>
    </w:pPr>
  </w:style>
  <w:style w:type="character" w:customStyle="1" w:styleId="HeaderChar">
    <w:name w:val="Header Char"/>
    <w:basedOn w:val="DefaultParagraphFont"/>
    <w:link w:val="Header"/>
    <w:rsid w:val="0039652B"/>
    <w:rPr>
      <w:sz w:val="22"/>
      <w:szCs w:val="24"/>
    </w:rPr>
  </w:style>
  <w:style w:type="paragraph" w:styleId="Footer">
    <w:name w:val="footer"/>
    <w:basedOn w:val="Normal"/>
    <w:link w:val="FooterChar"/>
    <w:unhideWhenUsed/>
    <w:rsid w:val="0039652B"/>
    <w:pPr>
      <w:tabs>
        <w:tab w:val="center" w:pos="4680"/>
        <w:tab w:val="right" w:pos="9360"/>
      </w:tabs>
    </w:pPr>
  </w:style>
  <w:style w:type="character" w:customStyle="1" w:styleId="FooterChar">
    <w:name w:val="Footer Char"/>
    <w:basedOn w:val="DefaultParagraphFont"/>
    <w:link w:val="Footer"/>
    <w:rsid w:val="0039652B"/>
    <w:rPr>
      <w:sz w:val="22"/>
      <w:szCs w:val="24"/>
    </w:rPr>
  </w:style>
  <w:style w:type="character" w:styleId="Hyperlink">
    <w:name w:val="Hyperlink"/>
    <w:basedOn w:val="DefaultParagraphFont"/>
    <w:uiPriority w:val="99"/>
    <w:semiHidden/>
    <w:rsid w:val="00821C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2015-12-21T15:24:00Z</dcterms:created>
  <dcterms:modified xsi:type="dcterms:W3CDTF">2015-12-21T15:24:00Z</dcterms:modified>
</cp:coreProperties>
</file>