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B6D">
        <w:t>CHAPTER 19</w:t>
      </w:r>
    </w:p>
    <w:p w:rsidR="00B72B6D"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B6D">
        <w:t>Special Provisions Applicable to Federal Elections</w:t>
      </w:r>
      <w:bookmarkStart w:id="0" w:name="_GoBack"/>
      <w:bookmarkEnd w:id="0"/>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10.</w:t>
      </w:r>
      <w:r w:rsidR="00760780" w:rsidRPr="00B72B6D">
        <w:t xml:space="preserve"> Election of United States Senators.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A United States Senator shall be elected at the general election next preceding the expiration of the term of any United States Senator from this State.</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551; 1952 Code </w:t>
      </w:r>
      <w:r w:rsidRPr="00B72B6D">
        <w:t xml:space="preserve">Section </w:t>
      </w:r>
      <w:r w:rsidR="00760780" w:rsidRPr="00B72B6D">
        <w:t>23</w:t>
      </w:r>
      <w:r w:rsidRPr="00B72B6D">
        <w:noBreakHyphen/>
      </w:r>
      <w:r w:rsidR="00760780" w:rsidRPr="00B72B6D">
        <w:t xml:space="preserve">551; 1942 Code </w:t>
      </w:r>
      <w:r w:rsidRPr="00B72B6D">
        <w:t xml:space="preserve">Section </w:t>
      </w:r>
      <w:r w:rsidR="00760780" w:rsidRPr="00B72B6D">
        <w:t xml:space="preserve">2331; 1932 Code </w:t>
      </w:r>
      <w:r w:rsidRPr="00B72B6D">
        <w:t xml:space="preserve">Section </w:t>
      </w:r>
      <w:r w:rsidR="00760780" w:rsidRPr="00B72B6D">
        <w:t xml:space="preserve">2331; Civ. C. </w:t>
      </w:r>
      <w:r w:rsidRPr="00B72B6D">
        <w:t>'</w:t>
      </w:r>
      <w:r w:rsidR="00760780" w:rsidRPr="00B72B6D">
        <w:t xml:space="preserve">22 </w:t>
      </w:r>
      <w:r w:rsidRPr="00B72B6D">
        <w:t xml:space="preserve">Section </w:t>
      </w:r>
      <w:r w:rsidR="00760780" w:rsidRPr="00B72B6D">
        <w:t>264; 1914 (29) 592; 1942 (42) 1520.</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20.</w:t>
      </w:r>
      <w:r w:rsidR="00760780" w:rsidRPr="00B72B6D">
        <w:t xml:space="preserve"> Filling vacancies in office of United States Senator.</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552; 1952 Code </w:t>
      </w:r>
      <w:r w:rsidRPr="00B72B6D">
        <w:t xml:space="preserve">Section </w:t>
      </w:r>
      <w:r w:rsidR="00760780" w:rsidRPr="00B72B6D">
        <w:t>23</w:t>
      </w:r>
      <w:r w:rsidRPr="00B72B6D">
        <w:noBreakHyphen/>
      </w:r>
      <w:r w:rsidR="00760780" w:rsidRPr="00B72B6D">
        <w:t xml:space="preserve">552; 1942 Code </w:t>
      </w:r>
      <w:r w:rsidRPr="00B72B6D">
        <w:t xml:space="preserve">Section </w:t>
      </w:r>
      <w:r w:rsidR="00760780" w:rsidRPr="00B72B6D">
        <w:t xml:space="preserve">2331; 1932 Code </w:t>
      </w:r>
      <w:r w:rsidRPr="00B72B6D">
        <w:t xml:space="preserve">Section </w:t>
      </w:r>
      <w:r w:rsidR="00760780" w:rsidRPr="00B72B6D">
        <w:t xml:space="preserve">2331; Civ. C. </w:t>
      </w:r>
      <w:r w:rsidRPr="00B72B6D">
        <w:t>'</w:t>
      </w:r>
      <w:r w:rsidR="00760780" w:rsidRPr="00B72B6D">
        <w:t xml:space="preserve">22 </w:t>
      </w:r>
      <w:r w:rsidRPr="00B72B6D">
        <w:t xml:space="preserve">Section </w:t>
      </w:r>
      <w:r w:rsidR="00760780" w:rsidRPr="00B72B6D">
        <w:t>264; 1914 (29) 592; 1942 (42) 1520.</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30.</w:t>
      </w:r>
      <w:r w:rsidR="00760780" w:rsidRPr="00B72B6D">
        <w:t xml:space="preserve"> Election of Representatives in Congress.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Representatives in the House of Representatives of the Congress of the United States shall be chosen at each general election in the several congressional districts by the qualified voters thereof.</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553; 1952 Code </w:t>
      </w:r>
      <w:r w:rsidRPr="00B72B6D">
        <w:t xml:space="preserve">Section </w:t>
      </w:r>
      <w:r w:rsidR="00760780" w:rsidRPr="00B72B6D">
        <w:t>23</w:t>
      </w:r>
      <w:r w:rsidRPr="00B72B6D">
        <w:noBreakHyphen/>
      </w:r>
      <w:r w:rsidR="00760780" w:rsidRPr="00B72B6D">
        <w:t xml:space="preserve">553; 1942 Code </w:t>
      </w:r>
      <w:r w:rsidRPr="00B72B6D">
        <w:t xml:space="preserve">Section </w:t>
      </w:r>
      <w:r w:rsidR="00760780" w:rsidRPr="00B72B6D">
        <w:t xml:space="preserve">2332; 1932 Code </w:t>
      </w:r>
      <w:r w:rsidRPr="00B72B6D">
        <w:t xml:space="preserve">Section </w:t>
      </w:r>
      <w:r w:rsidR="00760780" w:rsidRPr="00B72B6D">
        <w:t xml:space="preserve">2332; Civ. C. </w:t>
      </w:r>
      <w:r w:rsidRPr="00B72B6D">
        <w:t>'</w:t>
      </w:r>
      <w:r w:rsidR="00760780" w:rsidRPr="00B72B6D">
        <w:t xml:space="preserve">22 </w:t>
      </w:r>
      <w:r w:rsidRPr="00B72B6D">
        <w:t xml:space="preserve">Section </w:t>
      </w:r>
      <w:r w:rsidR="00760780" w:rsidRPr="00B72B6D">
        <w:t xml:space="preserve">265; Civ. C. </w:t>
      </w:r>
      <w:r w:rsidRPr="00B72B6D">
        <w:t>'</w:t>
      </w:r>
      <w:r w:rsidR="00760780" w:rsidRPr="00B72B6D">
        <w:t xml:space="preserve">12 </w:t>
      </w:r>
      <w:r w:rsidRPr="00B72B6D">
        <w:t xml:space="preserve">Section </w:t>
      </w:r>
      <w:r w:rsidR="00760780" w:rsidRPr="00B72B6D">
        <w:t xml:space="preserve">262; Civ. C. </w:t>
      </w:r>
      <w:r w:rsidRPr="00B72B6D">
        <w:t>'</w:t>
      </w:r>
      <w:r w:rsidR="00760780" w:rsidRPr="00B72B6D">
        <w:t xml:space="preserve">02 </w:t>
      </w:r>
      <w:r w:rsidRPr="00B72B6D">
        <w:t xml:space="preserve">Section </w:t>
      </w:r>
      <w:r w:rsidR="00760780" w:rsidRPr="00B72B6D">
        <w:t xml:space="preserve">236; G. S. 112; R. S. 194; 1882 (17) 1117 </w:t>
      </w:r>
      <w:r w:rsidRPr="00B72B6D">
        <w:t xml:space="preserve">Section </w:t>
      </w:r>
      <w:r w:rsidR="00760780" w:rsidRPr="00B72B6D">
        <w:t>25.</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35.</w:t>
      </w:r>
      <w:r w:rsidR="00760780" w:rsidRPr="00B72B6D">
        <w:t xml:space="preserve"> Division of state into congressional districts.</w:t>
      </w:r>
    </w:p>
    <w:p w:rsidR="00B72B6D"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The State is divided into seven congressional districts as follows:</w:t>
      </w:r>
    </w:p>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9"/>
        <w:gridCol w:w="169"/>
        <w:gridCol w:w="5784"/>
        <w:gridCol w:w="1036"/>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1</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6,385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Lady</w:t>
            </w:r>
            <w:r w:rsidR="00B72B6D" w:rsidRPr="00B72B6D">
              <w:rPr>
                <w:szCs w:val="20"/>
              </w:rPr>
              <w:t>'</w:t>
            </w:r>
            <w:r w:rsidRPr="00B72B6D">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3,259</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Berkeley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xml:space="preserve">Blocks: 1050, 1097, 1098, 1099, 1100, 1101, 1102, 1103, 1132, 1169, 2000, 2001, 2002, 2003, 2004, 2005, 2006, 2007, 2008, 2009, 2010, 2011, 2012, 2013, 2014, 2015, 2016, 2017, 2018, </w:t>
            </w:r>
            <w:r w:rsidRPr="00B72B6D">
              <w:rPr>
                <w:szCs w:val="20"/>
              </w:rPr>
              <w:lastRenderedPageBreak/>
              <w:t>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lastRenderedPageBreak/>
              <w:t>1,273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4,704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209.03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209.04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6,314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5,730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203.01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203.02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6,188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Whitesville</w:t>
            </w:r>
            <w:r w:rsidR="00B72B6D" w:rsidRPr="00B72B6D">
              <w:rPr>
                <w:szCs w:val="20"/>
              </w:rPr>
              <w:noBreakHyphen/>
            </w:r>
            <w:r w:rsidRPr="00B72B6D">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5,954</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Charleston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5,047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824</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Colleton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Dorchester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1,959</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6"/>
        <w:gridCol w:w="5781"/>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2</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160,099</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22,621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262,391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Neeses</w:t>
            </w:r>
            <w:r w:rsidR="00B72B6D" w:rsidRPr="00B72B6D">
              <w:rPr>
                <w:szCs w:val="20"/>
              </w:rPr>
              <w:noBreakHyphen/>
            </w:r>
            <w:r w:rsidRPr="00B72B6D">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1,817</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Richland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6,565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103.09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4,849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5,157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7,104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5,019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112.02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113.05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2,841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5721"/>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3</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25,417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187,126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26,985</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1,687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3,679</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69,661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66,537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10,233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9505.02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9505.02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9502.02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Kinards</w:t>
            </w:r>
            <w:r w:rsidR="00B72B6D" w:rsidRPr="00B72B6D">
              <w:rPr>
                <w:szCs w:val="20"/>
              </w:rPr>
              <w:noBreakHyphen/>
            </w:r>
            <w:r w:rsidRPr="00B72B6D">
              <w:rPr>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967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74,273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119,224</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19,875</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4</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Greenville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5,650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3,687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3,647</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Spartanburg County</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6,189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228.01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5,021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5,480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4,755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3,541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5</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55,342</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33,140</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23,956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61,697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76,652</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19,220</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9502.01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9505.02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9505.02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9502.02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9506.01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Mt. Bethel</w:t>
            </w:r>
            <w:r w:rsidR="00B72B6D" w:rsidRPr="00B72B6D">
              <w:rPr>
                <w:szCs w:val="20"/>
              </w:rPr>
              <w:noBreakHyphen/>
            </w:r>
            <w:r w:rsidRPr="00B72B6D">
              <w:rPr>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w:t>
            </w:r>
            <w:r w:rsidR="00B72B6D" w:rsidRPr="00B72B6D">
              <w:rPr>
                <w:szCs w:val="20"/>
              </w:rPr>
              <w:t>'</w:t>
            </w:r>
            <w:r w:rsidRPr="00B72B6D">
              <w:rPr>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Phillips</w:t>
            </w:r>
            <w:r w:rsidR="00B72B6D" w:rsidRPr="00B72B6D">
              <w:rPr>
                <w:szCs w:val="20"/>
              </w:rPr>
              <w:noBreakHyphen/>
            </w:r>
            <w:r w:rsidRPr="00B72B6D">
              <w:rPr>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1,323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Burns</w:t>
            </w:r>
            <w:r w:rsidR="00B72B6D" w:rsidRPr="00B72B6D">
              <w:rPr>
                <w:szCs w:val="20"/>
              </w:rPr>
              <w:noBreakHyphen/>
            </w:r>
            <w:r w:rsidRPr="00B72B6D">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McCray</w:t>
            </w:r>
            <w:r w:rsidR="00B72B6D" w:rsidRPr="00B72B6D">
              <w:rPr>
                <w:szCs w:val="20"/>
              </w:rPr>
              <w:t>'</w:t>
            </w:r>
            <w:r w:rsidRPr="00B72B6D">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McCray</w:t>
            </w:r>
            <w:r w:rsidR="00B72B6D" w:rsidRPr="00B72B6D">
              <w:rPr>
                <w:szCs w:val="20"/>
              </w:rPr>
              <w:t>'</w:t>
            </w:r>
            <w:r w:rsidRPr="00B72B6D">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2,184</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28,961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226,073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9"/>
        <w:gridCol w:w="169"/>
        <w:gridCol w:w="5777"/>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6</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10,419</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15,987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5,974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1,272</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208.12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9801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209.03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203.01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204.01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207.24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2,351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15,175</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2,477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595</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34,971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Canady</w:t>
            </w:r>
            <w:r w:rsidR="00B72B6D" w:rsidRPr="00B72B6D">
              <w:rPr>
                <w:szCs w:val="20"/>
              </w:rPr>
              <w:t>'</w:t>
            </w:r>
            <w:r w:rsidRPr="00B72B6D">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9708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3,309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1,443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1,339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826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2,252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21,090</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24,777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2,721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2,884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1,781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1,188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2,076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1,793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5,678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1,136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3,742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5,834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108.04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4,286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116.08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3,033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5,180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1,379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105.01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7,173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5,168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114.11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4,095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1,938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7,768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5,875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1,533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2,289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26.03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2,424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2,217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1,345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5,092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111.01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2,093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2,163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113.04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113.05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189</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906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582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2,408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2,000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Magnolia</w:t>
            </w:r>
            <w:r w:rsidR="00B72B6D" w:rsidRPr="00B72B6D">
              <w:rPr>
                <w:szCs w:val="20"/>
              </w:rPr>
              <w:noBreakHyphen/>
            </w:r>
            <w:r w:rsidRPr="00B72B6D">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1,385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514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Savage</w:t>
            </w:r>
            <w:r w:rsidR="00B72B6D" w:rsidRPr="00B72B6D">
              <w:rPr>
                <w:szCs w:val="20"/>
              </w:rPr>
              <w:noBreakHyphen/>
            </w:r>
            <w:r w:rsidRPr="00B72B6D">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1000, 1001, 1002, 1003, 1004, 1005, 1006, 1007, 1008, 1009, 1012, 1013, 1014, 1015, 1018, 2004, 2007, 2008, 2009, 2010, 2011, 2012, 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780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1,425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1,029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1,318</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34,423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660,766</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5724"/>
        <w:gridCol w:w="1044"/>
      </w:tblGrid>
      <w:tr w:rsidR="00760780" w:rsidRPr="00B72B6D" w:rsidTr="00EF58C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DISTRICT 7</w:t>
            </w:r>
          </w:p>
        </w:tc>
      </w:tr>
      <w:tr w:rsidR="00760780" w:rsidRPr="00B72B6D" w:rsidTr="00EF58CD">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Population</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46,734</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68,681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32,062</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1,204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1,044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1,250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2,741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1,760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3,892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4,557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3,131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1,510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1,841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Elim</w:t>
            </w:r>
            <w:r w:rsidR="00B72B6D" w:rsidRPr="00B72B6D">
              <w:rPr>
                <w:szCs w:val="20"/>
              </w:rPr>
              <w:noBreakHyphen/>
            </w:r>
            <w:r w:rsidRPr="00B72B6D">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2,642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1,891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1,272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1,492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3,405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2,830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2,237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1,223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1,861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1,122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2,896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2,397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2,437</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848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3,635</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744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3,640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Kingsburg</w:t>
            </w:r>
            <w:r w:rsidR="00B72B6D" w:rsidRPr="00B72B6D">
              <w:rPr>
                <w:szCs w:val="20"/>
              </w:rPr>
              <w:noBreakHyphen/>
            </w:r>
            <w:r w:rsidRPr="00B72B6D">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1,474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5,062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890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Oak Grove</w:t>
            </w:r>
            <w:r w:rsidR="00B72B6D" w:rsidRPr="00B72B6D">
              <w:rPr>
                <w:szCs w:val="20"/>
              </w:rPr>
              <w:noBreakHyphen/>
            </w:r>
            <w:r w:rsidRPr="00B72B6D">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1,749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1,702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1,283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 </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19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Tract 20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653</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971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5,364</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1,670</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3,901</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3,158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1,459</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2,932</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2,546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2,028</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1,166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3,456</w:t>
            </w:r>
          </w:p>
        </w:tc>
      </w:tr>
      <w:tr w:rsidR="00760780" w:rsidRPr="00B72B6D"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2,117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60,158</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269,291</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33,062</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28,933</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660,767</w:t>
            </w:r>
          </w:p>
        </w:tc>
      </w:tr>
      <w:tr w:rsidR="00760780" w:rsidRPr="00B72B6D"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72B6D">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0780"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72B6D">
              <w:rPr>
                <w:szCs w:val="20"/>
              </w:rPr>
              <w:t>0.000</w:t>
            </w:r>
          </w:p>
        </w:tc>
      </w:tr>
    </w:tbl>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780" w:rsidRPr="00B72B6D">
        <w:t xml:space="preserve">: 2011 Act No. 75, Pt II, </w:t>
      </w:r>
      <w:r w:rsidRPr="00B72B6D">
        <w:t xml:space="preserve">Section </w:t>
      </w:r>
      <w:r w:rsidR="00760780" w:rsidRPr="00B72B6D">
        <w:t>2, eff August 1, 2011.</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Editor</w:t>
      </w:r>
      <w:r w:rsidR="00B72B6D" w:rsidRPr="00B72B6D">
        <w:t>'</w:t>
      </w:r>
      <w:r w:rsidRPr="00B72B6D">
        <w:t>s Note</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 xml:space="preserve">2011 Act No. 75, Pt II, </w:t>
      </w:r>
      <w:r w:rsidR="00B72B6D" w:rsidRPr="00B72B6D">
        <w:t xml:space="preserve">Sections </w:t>
      </w:r>
      <w:r w:rsidRPr="00B72B6D">
        <w:t xml:space="preserve"> 4 and 5, provide as follows:</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w:t>
      </w:r>
      <w:r w:rsidR="00760780" w:rsidRPr="00B72B6D">
        <w:t>SECTION 4. 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sidRPr="00B72B6D">
        <w:noBreakHyphen/>
      </w:r>
      <w:r w:rsidR="00760780" w:rsidRPr="00B72B6D">
        <w:t>19</w:t>
      </w:r>
      <w:r w:rsidRPr="00B72B6D">
        <w:noBreakHyphen/>
      </w:r>
      <w:r w:rsidR="00760780" w:rsidRPr="00B72B6D">
        <w:t>35, as contained in SECTION 2 of this act in compliance with 42 U.S.C. 1973c.</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B6D">
        <w:t>""</w:t>
      </w:r>
      <w:r w:rsidR="00760780" w:rsidRPr="00B72B6D">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72B6D">
        <w:t>"</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40.</w:t>
      </w:r>
      <w:r w:rsidR="00760780" w:rsidRPr="00B72B6D">
        <w:t xml:space="preserve"> Repealed by 2012 Act No. 75, Pt II </w:t>
      </w:r>
      <w:r w:rsidRPr="00B72B6D">
        <w:t xml:space="preserve">Section </w:t>
      </w:r>
      <w:r w:rsidR="00760780" w:rsidRPr="00B72B6D">
        <w:t>3, eff Nov. 6, 2012.</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Editor</w:t>
      </w:r>
      <w:r w:rsidR="00B72B6D" w:rsidRPr="00B72B6D">
        <w:t>'</w:t>
      </w:r>
      <w:r w:rsidRPr="00B72B6D">
        <w:t>s Note</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 xml:space="preserve">Former </w:t>
      </w:r>
      <w:r w:rsidR="00B72B6D" w:rsidRPr="00B72B6D">
        <w:t xml:space="preserve">Section </w:t>
      </w:r>
      <w:r w:rsidRPr="00B72B6D">
        <w:t>7</w:t>
      </w:r>
      <w:r w:rsidR="00B72B6D" w:rsidRPr="00B72B6D">
        <w:noBreakHyphen/>
      </w:r>
      <w:r w:rsidRPr="00B72B6D">
        <w:t>19</w:t>
      </w:r>
      <w:r w:rsidR="00B72B6D" w:rsidRPr="00B72B6D">
        <w:noBreakHyphen/>
      </w:r>
      <w:r w:rsidRPr="00B72B6D">
        <w:t xml:space="preserve">40 was entitled </w:t>
      </w:r>
      <w:r w:rsidR="00B72B6D" w:rsidRPr="00B72B6D">
        <w:t>"</w:t>
      </w:r>
      <w:r w:rsidRPr="00B72B6D">
        <w:t>Division of State into six congressional districts</w:t>
      </w:r>
      <w:r w:rsidR="00B72B6D" w:rsidRPr="00B72B6D">
        <w:t>"</w:t>
      </w:r>
      <w:r w:rsidRPr="00B72B6D">
        <w:t xml:space="preserve"> and was derived from 1962 Code </w:t>
      </w:r>
      <w:r w:rsidR="00B72B6D" w:rsidRPr="00B72B6D">
        <w:t xml:space="preserve">Section </w:t>
      </w:r>
      <w:r w:rsidRPr="00B72B6D">
        <w:t>23</w:t>
      </w:r>
      <w:r w:rsidR="00B72B6D" w:rsidRPr="00B72B6D">
        <w:noBreakHyphen/>
      </w:r>
      <w:r w:rsidRPr="00B72B6D">
        <w:t xml:space="preserve">554; 1952 Code </w:t>
      </w:r>
      <w:r w:rsidR="00B72B6D" w:rsidRPr="00B72B6D">
        <w:t xml:space="preserve">Section </w:t>
      </w:r>
      <w:r w:rsidRPr="00B72B6D">
        <w:t>23</w:t>
      </w:r>
      <w:r w:rsidR="00B72B6D" w:rsidRPr="00B72B6D">
        <w:noBreakHyphen/>
      </w:r>
      <w:r w:rsidRPr="00B72B6D">
        <w:t xml:space="preserve">554; 1942 Code, </w:t>
      </w:r>
      <w:r w:rsidR="00B72B6D" w:rsidRPr="00B72B6D">
        <w:t xml:space="preserve">Section </w:t>
      </w:r>
      <w:r w:rsidRPr="00B72B6D">
        <w:t xml:space="preserve">2333; 1932 Code </w:t>
      </w:r>
      <w:r w:rsidR="00B72B6D" w:rsidRPr="00B72B6D">
        <w:t xml:space="preserve">Section </w:t>
      </w:r>
      <w:r w:rsidRPr="00B72B6D">
        <w:t xml:space="preserve">2333; Civ. C. </w:t>
      </w:r>
      <w:r w:rsidR="00B72B6D" w:rsidRPr="00B72B6D">
        <w:t>'</w:t>
      </w:r>
      <w:r w:rsidRPr="00B72B6D">
        <w:t xml:space="preserve">22 </w:t>
      </w:r>
      <w:r w:rsidR="00B72B6D" w:rsidRPr="00B72B6D">
        <w:t xml:space="preserve">Section </w:t>
      </w:r>
      <w:r w:rsidRPr="00B72B6D">
        <w:t xml:space="preserve">266; Civ. C. </w:t>
      </w:r>
      <w:r w:rsidR="00B72B6D" w:rsidRPr="00B72B6D">
        <w:t>'</w:t>
      </w:r>
      <w:r w:rsidRPr="00B72B6D">
        <w:t xml:space="preserve">12 </w:t>
      </w:r>
      <w:r w:rsidR="00B72B6D" w:rsidRPr="00B72B6D">
        <w:t xml:space="preserve">Section </w:t>
      </w:r>
      <w:r w:rsidRPr="00B72B6D">
        <w:t xml:space="preserve">263; Civ. C. </w:t>
      </w:r>
      <w:r w:rsidR="00B72B6D" w:rsidRPr="00B72B6D">
        <w:t>'</w:t>
      </w:r>
      <w:r w:rsidRPr="00B72B6D">
        <w:t xml:space="preserve">02 </w:t>
      </w:r>
      <w:r w:rsidR="00B72B6D" w:rsidRPr="00B72B6D">
        <w:t xml:space="preserve">Section </w:t>
      </w:r>
      <w:r w:rsidRPr="00B72B6D">
        <w:t xml:space="preserve">237; G. S. 141; R. S. 195; 1882 (17) 1169; 1893 (21) 413; 1902 (23) 977, 1197; 1908 (25) 1283; 1910 (26) 867; 1912 (27) 827; 1916 (29) 717; 1919 (31) 5; 1932 (37) 1356; 1963 (53) 309; 1966 (54) 2388; 1971 (57) 2078; 1994 Act No. 321, </w:t>
      </w:r>
      <w:r w:rsidR="00B72B6D" w:rsidRPr="00B72B6D">
        <w:t xml:space="preserve">Section </w:t>
      </w:r>
      <w:r w:rsidRPr="00B72B6D">
        <w:t>1.</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 xml:space="preserve">2011 Act No. 75, Pt II, </w:t>
      </w:r>
      <w:r w:rsidR="00B72B6D" w:rsidRPr="00B72B6D">
        <w:t xml:space="preserve">Section </w:t>
      </w:r>
      <w:r w:rsidRPr="00B72B6D">
        <w:t>3, provides as follows:</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B6D">
        <w:t>"</w:t>
      </w:r>
      <w:r w:rsidR="00760780" w:rsidRPr="00B72B6D">
        <w:t>Section 7</w:t>
      </w:r>
      <w:r w:rsidRPr="00B72B6D">
        <w:noBreakHyphen/>
      </w:r>
      <w:r w:rsidR="00760780" w:rsidRPr="00B72B6D">
        <w:t>19</w:t>
      </w:r>
      <w:r w:rsidRPr="00B72B6D">
        <w:noBreakHyphen/>
      </w:r>
      <w:r w:rsidR="00760780" w:rsidRPr="00B72B6D">
        <w:t>40 of the 1976 Code is repealed effective with the 2012 general election, provided that until the members of the congressional districts elected in the 2012 general election from the districts enumerated in Section 7</w:t>
      </w:r>
      <w:r w:rsidRPr="00B72B6D">
        <w:noBreakHyphen/>
      </w:r>
      <w:r w:rsidR="00760780" w:rsidRPr="00B72B6D">
        <w:t>19</w:t>
      </w:r>
      <w:r w:rsidRPr="00B72B6D">
        <w:noBreakHyphen/>
      </w:r>
      <w:r w:rsidR="00760780" w:rsidRPr="00B72B6D">
        <w:t>35 qualify and take office, the districts now provided by law continue to apply for purposes of vacancies in office for members of the congressional districts.</w:t>
      </w:r>
      <w:r w:rsidRPr="00B72B6D">
        <w:t>"</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50.</w:t>
      </w:r>
      <w:r w:rsidR="00760780" w:rsidRPr="00B72B6D">
        <w:t xml:space="preserve"> Each congressional district shall elect one member of Congress; procedure after new apportionment.</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555; 1952 Code </w:t>
      </w:r>
      <w:r w:rsidRPr="00B72B6D">
        <w:t xml:space="preserve">Section </w:t>
      </w:r>
      <w:r w:rsidR="00760780" w:rsidRPr="00B72B6D">
        <w:t>23</w:t>
      </w:r>
      <w:r w:rsidRPr="00B72B6D">
        <w:noBreakHyphen/>
      </w:r>
      <w:r w:rsidR="00760780" w:rsidRPr="00B72B6D">
        <w:t xml:space="preserve">555; 1942 Code </w:t>
      </w:r>
      <w:r w:rsidRPr="00B72B6D">
        <w:t xml:space="preserve">Section </w:t>
      </w:r>
      <w:r w:rsidR="00760780" w:rsidRPr="00B72B6D">
        <w:t xml:space="preserve">2334; 1932 Code </w:t>
      </w:r>
      <w:r w:rsidRPr="00B72B6D">
        <w:t xml:space="preserve">Section </w:t>
      </w:r>
      <w:r w:rsidR="00760780" w:rsidRPr="00B72B6D">
        <w:t xml:space="preserve">2334; Civ. C. </w:t>
      </w:r>
      <w:r w:rsidRPr="00B72B6D">
        <w:t>'</w:t>
      </w:r>
      <w:r w:rsidR="00760780" w:rsidRPr="00B72B6D">
        <w:t xml:space="preserve">22 </w:t>
      </w:r>
      <w:r w:rsidRPr="00B72B6D">
        <w:t xml:space="preserve">Section </w:t>
      </w:r>
      <w:r w:rsidR="00760780" w:rsidRPr="00B72B6D">
        <w:t xml:space="preserve">267; Civ. C. </w:t>
      </w:r>
      <w:r w:rsidRPr="00B72B6D">
        <w:t>'</w:t>
      </w:r>
      <w:r w:rsidR="00760780" w:rsidRPr="00B72B6D">
        <w:t xml:space="preserve">12 </w:t>
      </w:r>
      <w:r w:rsidRPr="00B72B6D">
        <w:t xml:space="preserve">Section </w:t>
      </w:r>
      <w:r w:rsidR="00760780" w:rsidRPr="00B72B6D">
        <w:t xml:space="preserve">264; Civ. C. </w:t>
      </w:r>
      <w:r w:rsidRPr="00B72B6D">
        <w:t>'</w:t>
      </w:r>
      <w:r w:rsidR="00760780" w:rsidRPr="00B72B6D">
        <w:t xml:space="preserve">02 </w:t>
      </w:r>
      <w:r w:rsidRPr="00B72B6D">
        <w:t xml:space="preserve">Section </w:t>
      </w:r>
      <w:r w:rsidR="00760780" w:rsidRPr="00B72B6D">
        <w:t xml:space="preserve">238; G. S. 142; R. S. 196; 1882 (17) 1122 </w:t>
      </w:r>
      <w:r w:rsidRPr="00B72B6D">
        <w:t xml:space="preserve">Section </w:t>
      </w:r>
      <w:r w:rsidR="00760780" w:rsidRPr="00B72B6D">
        <w:t>5.</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60.</w:t>
      </w:r>
      <w:r w:rsidR="00760780" w:rsidRPr="00B72B6D">
        <w:t xml:space="preserve"> Writs of election in case State is given more Representatives.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556; 1952 Code </w:t>
      </w:r>
      <w:r w:rsidRPr="00B72B6D">
        <w:t xml:space="preserve">Section </w:t>
      </w:r>
      <w:r w:rsidR="00760780" w:rsidRPr="00B72B6D">
        <w:t>23</w:t>
      </w:r>
      <w:r w:rsidRPr="00B72B6D">
        <w:noBreakHyphen/>
      </w:r>
      <w:r w:rsidR="00760780" w:rsidRPr="00B72B6D">
        <w:t xml:space="preserve">556; 1942 Code </w:t>
      </w:r>
      <w:r w:rsidRPr="00B72B6D">
        <w:t xml:space="preserve">Section </w:t>
      </w:r>
      <w:r w:rsidR="00760780" w:rsidRPr="00B72B6D">
        <w:t xml:space="preserve">2335; 1932 Code </w:t>
      </w:r>
      <w:r w:rsidRPr="00B72B6D">
        <w:t xml:space="preserve">Section </w:t>
      </w:r>
      <w:r w:rsidR="00760780" w:rsidRPr="00B72B6D">
        <w:t xml:space="preserve">2335; Civ. C. </w:t>
      </w:r>
      <w:r w:rsidRPr="00B72B6D">
        <w:t>'</w:t>
      </w:r>
      <w:r w:rsidR="00760780" w:rsidRPr="00B72B6D">
        <w:t xml:space="preserve">22 </w:t>
      </w:r>
      <w:r w:rsidRPr="00B72B6D">
        <w:t xml:space="preserve">Section </w:t>
      </w:r>
      <w:r w:rsidR="00760780" w:rsidRPr="00B72B6D">
        <w:t xml:space="preserve">268; Civ. C. </w:t>
      </w:r>
      <w:r w:rsidRPr="00B72B6D">
        <w:t>'</w:t>
      </w:r>
      <w:r w:rsidR="00760780" w:rsidRPr="00B72B6D">
        <w:t xml:space="preserve">12 </w:t>
      </w:r>
      <w:r w:rsidRPr="00B72B6D">
        <w:t xml:space="preserve">Section </w:t>
      </w:r>
      <w:r w:rsidR="00760780" w:rsidRPr="00B72B6D">
        <w:t xml:space="preserve">265; Civ. C. </w:t>
      </w:r>
      <w:r w:rsidRPr="00B72B6D">
        <w:t>'</w:t>
      </w:r>
      <w:r w:rsidR="00760780" w:rsidRPr="00B72B6D">
        <w:t xml:space="preserve">02 </w:t>
      </w:r>
      <w:r w:rsidRPr="00B72B6D">
        <w:t xml:space="preserve">Section </w:t>
      </w:r>
      <w:r w:rsidR="00760780" w:rsidRPr="00B72B6D">
        <w:t xml:space="preserve">238; G. S. 142; R. S. 196; 1882 (17) 1122 </w:t>
      </w:r>
      <w:r w:rsidRPr="00B72B6D">
        <w:t xml:space="preserve">Section </w:t>
      </w:r>
      <w:r w:rsidR="00760780" w:rsidRPr="00B72B6D">
        <w:t>5.</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70.</w:t>
      </w:r>
      <w:r w:rsidR="00760780" w:rsidRPr="00B72B6D">
        <w:t xml:space="preserve"> Election of presidential electors; certificates of appointment.</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Unless otherwise provided, the election of presidential electors shall be conducted and the returns made in the manner prescribed by this chapter for the election of state officers.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 xml:space="preserve">The names of candidates for electors of President and Vice President nominated by any political party recognized in this State under </w:t>
      </w:r>
      <w:r w:rsidR="00B72B6D" w:rsidRPr="00B72B6D">
        <w:t xml:space="preserve">Section </w:t>
      </w:r>
      <w:r w:rsidRPr="00B72B6D">
        <w:t>7</w:t>
      </w:r>
      <w:r w:rsidR="00B72B6D" w:rsidRPr="00B72B6D">
        <w:noBreakHyphen/>
      </w:r>
      <w:r w:rsidRPr="00B72B6D">
        <w:t>9</w:t>
      </w:r>
      <w:r w:rsidR="00B72B6D" w:rsidRPr="00B72B6D">
        <w:noBreakHyphen/>
      </w:r>
      <w:r w:rsidRPr="00B72B6D">
        <w:t xml:space="preserve">10 or by a valid petition shall be filed with the Secretary of State but shall not be printed on the ballot. In place of their names, in accordance with the provisions of </w:t>
      </w:r>
      <w:r w:rsidR="00B72B6D" w:rsidRPr="00B72B6D">
        <w:t xml:space="preserve">Section </w:t>
      </w:r>
      <w:r w:rsidRPr="00B72B6D">
        <w:t>7</w:t>
      </w:r>
      <w:r w:rsidR="00B72B6D" w:rsidRPr="00B72B6D">
        <w:noBreakHyphen/>
      </w:r>
      <w:r w:rsidRPr="00B72B6D">
        <w:t>13</w:t>
      </w:r>
      <w:r w:rsidR="00B72B6D" w:rsidRPr="00B72B6D">
        <w:noBreakHyphen/>
      </w:r>
      <w:r w:rsidRPr="00B72B6D">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 xml:space="preserve">Upon receipt of the certified determination of the Board of State Canvassers and delivered to him in accordance with </w:t>
      </w:r>
      <w:r w:rsidR="00B72B6D" w:rsidRPr="00B72B6D">
        <w:t xml:space="preserve">Section </w:t>
      </w:r>
      <w:r w:rsidRPr="00B72B6D">
        <w:t>7</w:t>
      </w:r>
      <w:r w:rsidR="00B72B6D" w:rsidRPr="00B72B6D">
        <w:noBreakHyphen/>
      </w:r>
      <w:r w:rsidRPr="00B72B6D">
        <w:t>17</w:t>
      </w:r>
      <w:r w:rsidR="00B72B6D" w:rsidRPr="00B72B6D">
        <w:noBreakHyphen/>
      </w:r>
      <w:r w:rsidRPr="00B72B6D">
        <w:t xml:space="preserve">300, the Secretary of State, under his hand and the seal of his office, as required by </w:t>
      </w:r>
      <w:r w:rsidR="00B72B6D" w:rsidRPr="00B72B6D">
        <w:t xml:space="preserve">Section </w:t>
      </w:r>
      <w:r w:rsidRPr="00B72B6D">
        <w:t>7</w:t>
      </w:r>
      <w:r w:rsidR="00B72B6D" w:rsidRPr="00B72B6D">
        <w:noBreakHyphen/>
      </w:r>
      <w:r w:rsidRPr="00B72B6D">
        <w:t>17</w:t>
      </w:r>
      <w:r w:rsidR="00B72B6D" w:rsidRPr="00B72B6D">
        <w:noBreakHyphen/>
      </w:r>
      <w:r w:rsidRPr="00B72B6D">
        <w:t>310, shall certify to the Governor the names of the persons elected to the office of elector for President and Vice President of the United States as stated in the certified determination, who shall be deemed appointed as electors.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557; 1952 Code </w:t>
      </w:r>
      <w:r w:rsidRPr="00B72B6D">
        <w:t xml:space="preserve">Section </w:t>
      </w:r>
      <w:r w:rsidR="00760780" w:rsidRPr="00B72B6D">
        <w:t>23</w:t>
      </w:r>
      <w:r w:rsidRPr="00B72B6D">
        <w:noBreakHyphen/>
      </w:r>
      <w:r w:rsidR="00760780" w:rsidRPr="00B72B6D">
        <w:t xml:space="preserve">557; 1942 Code </w:t>
      </w:r>
      <w:r w:rsidRPr="00B72B6D">
        <w:t xml:space="preserve">Section </w:t>
      </w:r>
      <w:r w:rsidR="00760780" w:rsidRPr="00B72B6D">
        <w:t xml:space="preserve">2336; 1932 Code </w:t>
      </w:r>
      <w:r w:rsidRPr="00B72B6D">
        <w:t xml:space="preserve">Section </w:t>
      </w:r>
      <w:r w:rsidR="00760780" w:rsidRPr="00B72B6D">
        <w:t xml:space="preserve">2336; Civ. C. </w:t>
      </w:r>
      <w:r w:rsidRPr="00B72B6D">
        <w:t>'</w:t>
      </w:r>
      <w:r w:rsidR="00760780" w:rsidRPr="00B72B6D">
        <w:t xml:space="preserve">22 </w:t>
      </w:r>
      <w:r w:rsidRPr="00B72B6D">
        <w:t xml:space="preserve">Section </w:t>
      </w:r>
      <w:r w:rsidR="00760780" w:rsidRPr="00B72B6D">
        <w:t xml:space="preserve">269; Civ. C. </w:t>
      </w:r>
      <w:r w:rsidRPr="00B72B6D">
        <w:t>'</w:t>
      </w:r>
      <w:r w:rsidR="00760780" w:rsidRPr="00B72B6D">
        <w:t xml:space="preserve">12 </w:t>
      </w:r>
      <w:r w:rsidRPr="00B72B6D">
        <w:t xml:space="preserve">Section </w:t>
      </w:r>
      <w:r w:rsidR="00760780" w:rsidRPr="00B72B6D">
        <w:t xml:space="preserve">266; Civ. C. </w:t>
      </w:r>
      <w:r w:rsidRPr="00B72B6D">
        <w:t>'</w:t>
      </w:r>
      <w:r w:rsidR="00760780" w:rsidRPr="00B72B6D">
        <w:t xml:space="preserve">02 </w:t>
      </w:r>
      <w:r w:rsidRPr="00B72B6D">
        <w:t xml:space="preserve">Section </w:t>
      </w:r>
      <w:r w:rsidR="00760780" w:rsidRPr="00B72B6D">
        <w:t xml:space="preserve">239; G. S. 143; R. S. 197; 1882 (17) 1122 </w:t>
      </w:r>
      <w:r w:rsidRPr="00B72B6D">
        <w:t xml:space="preserve">Section </w:t>
      </w:r>
      <w:r w:rsidR="00760780" w:rsidRPr="00B72B6D">
        <w:t xml:space="preserve">56; 1961 (52) 246; 1982 Act No. 419, </w:t>
      </w:r>
      <w:r w:rsidRPr="00B72B6D">
        <w:t xml:space="preserve">Section </w:t>
      </w:r>
      <w:r w:rsidR="00760780" w:rsidRPr="00B72B6D">
        <w:t>1, eff June 8, 1982.</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Effect of Amendment</w:t>
      </w:r>
    </w:p>
    <w:p w:rsidR="00B72B6D"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B6D">
        <w:t>The 1982 amendment deleted the first paragraph as it appears in the parent volume, and inserted the first three paragraphs to provide that the names of candidates of a recognized political party for President and Vice President of the United States be placed on the ballot and that a vote for them shall be a vote for each elector nominated by the political party.</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80.</w:t>
      </w:r>
      <w:r w:rsidR="00760780" w:rsidRPr="00B72B6D">
        <w:t xml:space="preserve"> Candidate for elector shall declare for which candidates he will vote; elector shall vote for candidates for whom he declared.</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Each candidate for presidential and vice</w:t>
      </w:r>
      <w:r w:rsidR="00B72B6D" w:rsidRPr="00B72B6D">
        <w:noBreakHyphen/>
      </w:r>
      <w:r w:rsidRPr="00B72B6D">
        <w:t>presidential elector shall declare which candidate for president and vice</w:t>
      </w:r>
      <w:r w:rsidR="00B72B6D" w:rsidRPr="00B72B6D">
        <w:noBreakHyphen/>
      </w:r>
      <w:r w:rsidRPr="00B72B6D">
        <w:t>president he will vote for if elected. Those elected shall vote for the president and vice</w:t>
      </w:r>
      <w:r w:rsidR="00B72B6D" w:rsidRPr="00B72B6D">
        <w:noBreakHyphen/>
      </w:r>
      <w:r w:rsidRPr="00B72B6D">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B72B6D" w:rsidRPr="00B72B6D">
        <w:noBreakHyphen/>
      </w:r>
      <w:r w:rsidRPr="00B72B6D">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557.1; 1971 (57) 270.</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90.</w:t>
      </w:r>
      <w:r w:rsidR="00760780" w:rsidRPr="00B72B6D">
        <w:t xml:space="preserve"> Meeting of electors; organization; balloting and certification of results.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558; 1952 Code </w:t>
      </w:r>
      <w:r w:rsidRPr="00B72B6D">
        <w:t xml:space="preserve">Section </w:t>
      </w:r>
      <w:r w:rsidR="00760780" w:rsidRPr="00B72B6D">
        <w:t>23</w:t>
      </w:r>
      <w:r w:rsidRPr="00B72B6D">
        <w:noBreakHyphen/>
      </w:r>
      <w:r w:rsidR="00760780" w:rsidRPr="00B72B6D">
        <w:t xml:space="preserve">558; 1942 Code </w:t>
      </w:r>
      <w:r w:rsidRPr="00B72B6D">
        <w:t xml:space="preserve">Section </w:t>
      </w:r>
      <w:r w:rsidR="00760780" w:rsidRPr="00B72B6D">
        <w:t xml:space="preserve">2343; 1932 Code </w:t>
      </w:r>
      <w:r w:rsidRPr="00B72B6D">
        <w:t xml:space="preserve">Section </w:t>
      </w:r>
      <w:r w:rsidR="00760780" w:rsidRPr="00B72B6D">
        <w:t xml:space="preserve">2343; Civ. C. </w:t>
      </w:r>
      <w:r w:rsidRPr="00B72B6D">
        <w:t>'</w:t>
      </w:r>
      <w:r w:rsidR="00760780" w:rsidRPr="00B72B6D">
        <w:t xml:space="preserve">22 </w:t>
      </w:r>
      <w:r w:rsidRPr="00B72B6D">
        <w:t xml:space="preserve">Section </w:t>
      </w:r>
      <w:r w:rsidR="00760780" w:rsidRPr="00B72B6D">
        <w:t xml:space="preserve">276; Civ. C. </w:t>
      </w:r>
      <w:r w:rsidRPr="00B72B6D">
        <w:t>'</w:t>
      </w:r>
      <w:r w:rsidR="00760780" w:rsidRPr="00B72B6D">
        <w:t xml:space="preserve">12 </w:t>
      </w:r>
      <w:r w:rsidRPr="00B72B6D">
        <w:t xml:space="preserve">Section </w:t>
      </w:r>
      <w:r w:rsidR="00760780" w:rsidRPr="00B72B6D">
        <w:t xml:space="preserve">273; Civ. C. </w:t>
      </w:r>
      <w:r w:rsidRPr="00B72B6D">
        <w:t>'</w:t>
      </w:r>
      <w:r w:rsidR="00760780" w:rsidRPr="00B72B6D">
        <w:t xml:space="preserve">02 </w:t>
      </w:r>
      <w:r w:rsidRPr="00B72B6D">
        <w:t xml:space="preserve">Section </w:t>
      </w:r>
      <w:r w:rsidR="00760780" w:rsidRPr="00B72B6D">
        <w:t xml:space="preserve">246; G. S. 153; R. S. 204; 1882 (17) 1124 </w:t>
      </w:r>
      <w:r w:rsidRPr="00B72B6D">
        <w:t xml:space="preserve">Section </w:t>
      </w:r>
      <w:r w:rsidR="00760780" w:rsidRPr="00B72B6D">
        <w:t xml:space="preserve">66; 1885 (19) 25 </w:t>
      </w:r>
      <w:r w:rsidRPr="00B72B6D">
        <w:t xml:space="preserve">Section </w:t>
      </w:r>
      <w:r w:rsidR="00760780" w:rsidRPr="00B72B6D">
        <w:t>1; 1889 (20) 365; 1936 (39) 1651; 1961 (52) 246.</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100.</w:t>
      </w:r>
      <w:r w:rsidR="00760780" w:rsidRPr="00B72B6D">
        <w:t xml:space="preserve"> Disposition of certificates and lists.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The electors shall dispose of the certificates so made by them and the lists attached thereto in the following manner:</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r>
      <w:r w:rsidRPr="00B72B6D">
        <w:tab/>
        <w:t>First. They shall forthwith forward by registered mail one of the certificates and lists to the President of the Senate at the seat of government.</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r>
      <w:r w:rsidRPr="00B72B6D">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r>
      <w:r w:rsidRPr="00B72B6D">
        <w:tab/>
        <w:t>Third. On the day thereafter they shall forward by registered mail two of the certificates and lists to the Administrator of General Services at the seat of government, one of which shall be held subject to the order of the President of the Senate.</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r>
      <w:r w:rsidRPr="00B72B6D">
        <w:tab/>
        <w:t>Fourth. They shall forthwith cause the other of the certificates and lists to be delivered to the judge of the district in which the electors shall have assembled.</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559; 1952 Code </w:t>
      </w:r>
      <w:r w:rsidRPr="00B72B6D">
        <w:t xml:space="preserve">Section </w:t>
      </w:r>
      <w:r w:rsidR="00760780" w:rsidRPr="00B72B6D">
        <w:t>23</w:t>
      </w:r>
      <w:r w:rsidRPr="00B72B6D">
        <w:noBreakHyphen/>
      </w:r>
      <w:r w:rsidR="00760780" w:rsidRPr="00B72B6D">
        <w:t xml:space="preserve">559; 1942 Code </w:t>
      </w:r>
      <w:r w:rsidRPr="00B72B6D">
        <w:t xml:space="preserve">Section </w:t>
      </w:r>
      <w:r w:rsidR="00760780" w:rsidRPr="00B72B6D">
        <w:t xml:space="preserve">2345; 1932 Code </w:t>
      </w:r>
      <w:r w:rsidRPr="00B72B6D">
        <w:t xml:space="preserve">Section </w:t>
      </w:r>
      <w:r w:rsidR="00760780" w:rsidRPr="00B72B6D">
        <w:t xml:space="preserve">2345; Civ. C. </w:t>
      </w:r>
      <w:r w:rsidRPr="00B72B6D">
        <w:t>'</w:t>
      </w:r>
      <w:r w:rsidR="00760780" w:rsidRPr="00B72B6D">
        <w:t xml:space="preserve">22 </w:t>
      </w:r>
      <w:r w:rsidRPr="00B72B6D">
        <w:t xml:space="preserve">Section </w:t>
      </w:r>
      <w:r w:rsidR="00760780" w:rsidRPr="00B72B6D">
        <w:t xml:space="preserve">278; Civ. C. </w:t>
      </w:r>
      <w:r w:rsidRPr="00B72B6D">
        <w:t>'</w:t>
      </w:r>
      <w:r w:rsidR="00760780" w:rsidRPr="00B72B6D">
        <w:t xml:space="preserve">12 </w:t>
      </w:r>
      <w:r w:rsidRPr="00B72B6D">
        <w:t xml:space="preserve">Section </w:t>
      </w:r>
      <w:r w:rsidR="00760780" w:rsidRPr="00B72B6D">
        <w:t xml:space="preserve">275; Civ. C. </w:t>
      </w:r>
      <w:r w:rsidRPr="00B72B6D">
        <w:t>'</w:t>
      </w:r>
      <w:r w:rsidR="00760780" w:rsidRPr="00B72B6D">
        <w:t xml:space="preserve">02 </w:t>
      </w:r>
      <w:r w:rsidRPr="00B72B6D">
        <w:t xml:space="preserve">Section </w:t>
      </w:r>
      <w:r w:rsidR="00760780" w:rsidRPr="00B72B6D">
        <w:t xml:space="preserve">248; G. S. 155; R. S. 206; 1882 (17) 1124 </w:t>
      </w:r>
      <w:r w:rsidRPr="00B72B6D">
        <w:t xml:space="preserve">Section </w:t>
      </w:r>
      <w:r w:rsidR="00760780" w:rsidRPr="00B72B6D">
        <w:t>68; 1889 (20) 365; 1961 (52) 246.</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110.</w:t>
      </w:r>
      <w:r w:rsidR="00760780" w:rsidRPr="00B72B6D">
        <w:t xml:space="preserve"> Compensation and expenses of electors.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Every elector for this State for the election of a president and vice</w:t>
      </w:r>
      <w:r w:rsidR="00B72B6D" w:rsidRPr="00B72B6D">
        <w:noBreakHyphen/>
      </w:r>
      <w:r w:rsidRPr="00B72B6D">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563; 1952 Code </w:t>
      </w:r>
      <w:r w:rsidRPr="00B72B6D">
        <w:t xml:space="preserve">Section </w:t>
      </w:r>
      <w:r w:rsidR="00760780" w:rsidRPr="00B72B6D">
        <w:t>23</w:t>
      </w:r>
      <w:r w:rsidRPr="00B72B6D">
        <w:noBreakHyphen/>
      </w:r>
      <w:r w:rsidR="00760780" w:rsidRPr="00B72B6D">
        <w:t xml:space="preserve">563; 1942 Code </w:t>
      </w:r>
      <w:r w:rsidRPr="00B72B6D">
        <w:t xml:space="preserve">Section </w:t>
      </w:r>
      <w:r w:rsidR="00760780" w:rsidRPr="00B72B6D">
        <w:t xml:space="preserve">2349; 1932 Code </w:t>
      </w:r>
      <w:r w:rsidRPr="00B72B6D">
        <w:t xml:space="preserve">Section </w:t>
      </w:r>
      <w:r w:rsidR="00760780" w:rsidRPr="00B72B6D">
        <w:t xml:space="preserve">2349; Civ. C. </w:t>
      </w:r>
      <w:r w:rsidRPr="00B72B6D">
        <w:t>'</w:t>
      </w:r>
      <w:r w:rsidR="00760780" w:rsidRPr="00B72B6D">
        <w:t xml:space="preserve">22 </w:t>
      </w:r>
      <w:r w:rsidRPr="00B72B6D">
        <w:t xml:space="preserve">Section </w:t>
      </w:r>
      <w:r w:rsidR="00760780" w:rsidRPr="00B72B6D">
        <w:t xml:space="preserve">282; Civ. C. </w:t>
      </w:r>
      <w:r w:rsidRPr="00B72B6D">
        <w:t>'</w:t>
      </w:r>
      <w:r w:rsidR="00760780" w:rsidRPr="00B72B6D">
        <w:t xml:space="preserve">12 </w:t>
      </w:r>
      <w:r w:rsidRPr="00B72B6D">
        <w:t xml:space="preserve">Section </w:t>
      </w:r>
      <w:r w:rsidR="00760780" w:rsidRPr="00B72B6D">
        <w:t xml:space="preserve">279; Civ. C. </w:t>
      </w:r>
      <w:r w:rsidRPr="00B72B6D">
        <w:t>'</w:t>
      </w:r>
      <w:r w:rsidR="00760780" w:rsidRPr="00B72B6D">
        <w:t xml:space="preserve">02 </w:t>
      </w:r>
      <w:r w:rsidRPr="00B72B6D">
        <w:t xml:space="preserve">Section </w:t>
      </w:r>
      <w:r w:rsidR="00760780" w:rsidRPr="00B72B6D">
        <w:t>252; G. S. 159; R. S. 210; 1882 (17) 1125; 1915 (29) 178; 1982 Act No. 333, eff April 9, 1982.</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Effect of Amendment</w:t>
      </w:r>
    </w:p>
    <w:p w:rsidR="00B72B6D" w:rsidRP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B6D">
        <w:t>The 1982 amendment substituted the present provision for payment of the regular mileage, subsistence and per diem allowance for the former provision for payment of $5.00 per day and actual traveling expenses, paid by the State Treasurer upon warrant of the Comptroller General.</w:t>
      </w:r>
    </w:p>
    <w:p w:rsidR="00B72B6D" w:rsidRP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rPr>
          <w:b/>
        </w:rPr>
        <w:t xml:space="preserve">SECTION </w:t>
      </w:r>
      <w:r w:rsidR="00760780" w:rsidRPr="00B72B6D">
        <w:rPr>
          <w:b/>
        </w:rPr>
        <w:t>7</w:t>
      </w:r>
      <w:r w:rsidRPr="00B72B6D">
        <w:rPr>
          <w:b/>
        </w:rPr>
        <w:noBreakHyphen/>
      </w:r>
      <w:r w:rsidR="00760780" w:rsidRPr="00B72B6D">
        <w:rPr>
          <w:b/>
        </w:rPr>
        <w:t>19</w:t>
      </w:r>
      <w:r w:rsidRPr="00B72B6D">
        <w:rPr>
          <w:b/>
        </w:rPr>
        <w:noBreakHyphen/>
      </w:r>
      <w:r w:rsidR="00760780" w:rsidRPr="00B72B6D">
        <w:rPr>
          <w:b/>
        </w:rPr>
        <w:t>120.</w:t>
      </w:r>
      <w:r w:rsidR="00760780" w:rsidRPr="00B72B6D">
        <w:t xml:space="preserve"> Duties of State officials.</w:t>
      </w:r>
    </w:p>
    <w:p w:rsidR="00B72B6D" w:rsidRDefault="00760780"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B6D">
        <w:tab/>
        <w:t>The Governor, Secretary of State and other State officers shall perform such duties and functions in respect to the election of electors, the election of the President and Vice</w:t>
      </w:r>
      <w:r w:rsidR="00B72B6D" w:rsidRPr="00B72B6D">
        <w:noBreakHyphen/>
      </w:r>
      <w:r w:rsidRPr="00B72B6D">
        <w:t>President of the United States and certification of electors and results of such election as provided by the acts of Congress in relation thereto.</w:t>
      </w: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B6D" w:rsidRDefault="00B72B6D"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780" w:rsidRPr="00B72B6D">
        <w:t xml:space="preserve">: 1962 Code </w:t>
      </w:r>
      <w:r w:rsidRPr="00B72B6D">
        <w:t xml:space="preserve">Section </w:t>
      </w:r>
      <w:r w:rsidR="00760780" w:rsidRPr="00B72B6D">
        <w:t>23</w:t>
      </w:r>
      <w:r w:rsidRPr="00B72B6D">
        <w:noBreakHyphen/>
      </w:r>
      <w:r w:rsidR="00760780" w:rsidRPr="00B72B6D">
        <w:t xml:space="preserve">564; 1952 Code </w:t>
      </w:r>
      <w:r w:rsidRPr="00B72B6D">
        <w:t xml:space="preserve">Section </w:t>
      </w:r>
      <w:r w:rsidR="00760780" w:rsidRPr="00B72B6D">
        <w:t>23</w:t>
      </w:r>
      <w:r w:rsidRPr="00B72B6D">
        <w:noBreakHyphen/>
      </w:r>
      <w:r w:rsidR="00760780" w:rsidRPr="00B72B6D">
        <w:t xml:space="preserve">564; 1942 Code </w:t>
      </w:r>
      <w:r w:rsidRPr="00B72B6D">
        <w:t xml:space="preserve">Section </w:t>
      </w:r>
      <w:r w:rsidR="00760780" w:rsidRPr="00B72B6D">
        <w:t xml:space="preserve">2344; 1932 Code </w:t>
      </w:r>
      <w:r w:rsidRPr="00B72B6D">
        <w:t xml:space="preserve">Section </w:t>
      </w:r>
      <w:r w:rsidR="00760780" w:rsidRPr="00B72B6D">
        <w:t xml:space="preserve">2344; Civ. C. </w:t>
      </w:r>
      <w:r w:rsidRPr="00B72B6D">
        <w:t>'</w:t>
      </w:r>
      <w:r w:rsidR="00760780" w:rsidRPr="00B72B6D">
        <w:t xml:space="preserve">22 </w:t>
      </w:r>
      <w:r w:rsidRPr="00B72B6D">
        <w:t xml:space="preserve">Section </w:t>
      </w:r>
      <w:r w:rsidR="00760780" w:rsidRPr="00B72B6D">
        <w:t xml:space="preserve">277; Civ. C. </w:t>
      </w:r>
      <w:r w:rsidRPr="00B72B6D">
        <w:t>'</w:t>
      </w:r>
      <w:r w:rsidR="00760780" w:rsidRPr="00B72B6D">
        <w:t xml:space="preserve">12 </w:t>
      </w:r>
      <w:r w:rsidRPr="00B72B6D">
        <w:t xml:space="preserve">Section </w:t>
      </w:r>
      <w:r w:rsidR="00760780" w:rsidRPr="00B72B6D">
        <w:t xml:space="preserve">274; Civ. C. </w:t>
      </w:r>
      <w:r w:rsidRPr="00B72B6D">
        <w:t>'</w:t>
      </w:r>
      <w:r w:rsidR="00760780" w:rsidRPr="00B72B6D">
        <w:t xml:space="preserve">02 </w:t>
      </w:r>
      <w:r w:rsidRPr="00B72B6D">
        <w:t xml:space="preserve">Section </w:t>
      </w:r>
      <w:r w:rsidR="00760780" w:rsidRPr="00B72B6D">
        <w:t xml:space="preserve">247; G. S. 154; R. S. 205; 1882 (17) 1124 </w:t>
      </w:r>
      <w:r w:rsidRPr="00B72B6D">
        <w:t xml:space="preserve">Section </w:t>
      </w:r>
      <w:r w:rsidR="00760780" w:rsidRPr="00B72B6D">
        <w:t>67; 1889 (20) 365; 1936 (39) 1651.</w:t>
      </w:r>
    </w:p>
    <w:p w:rsidR="00184435" w:rsidRPr="00B72B6D" w:rsidRDefault="00184435" w:rsidP="00B72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72B6D" w:rsidSect="00B72B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6D" w:rsidRDefault="00B72B6D" w:rsidP="00B72B6D">
      <w:r>
        <w:separator/>
      </w:r>
    </w:p>
  </w:endnote>
  <w:endnote w:type="continuationSeparator" w:id="0">
    <w:p w:rsidR="00B72B6D" w:rsidRDefault="00B72B6D" w:rsidP="00B7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6D" w:rsidRDefault="00B72B6D" w:rsidP="00B72B6D">
      <w:r>
        <w:separator/>
      </w:r>
    </w:p>
  </w:footnote>
  <w:footnote w:type="continuationSeparator" w:id="0">
    <w:p w:rsidR="00B72B6D" w:rsidRDefault="00B72B6D" w:rsidP="00B7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6D" w:rsidRPr="00B72B6D" w:rsidRDefault="00B72B6D" w:rsidP="00B72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078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2B6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B4935-45AD-411D-9EC9-56DA09A5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780"/>
    <w:rPr>
      <w:rFonts w:ascii="Courier New" w:eastAsiaTheme="minorEastAsia" w:hAnsi="Courier New" w:cs="Courier New"/>
      <w:sz w:val="20"/>
      <w:szCs w:val="20"/>
    </w:rPr>
  </w:style>
  <w:style w:type="paragraph" w:styleId="Header">
    <w:name w:val="header"/>
    <w:basedOn w:val="Normal"/>
    <w:link w:val="HeaderChar"/>
    <w:uiPriority w:val="99"/>
    <w:unhideWhenUsed/>
    <w:rsid w:val="00B72B6D"/>
    <w:pPr>
      <w:tabs>
        <w:tab w:val="center" w:pos="4680"/>
        <w:tab w:val="right" w:pos="9360"/>
      </w:tabs>
    </w:pPr>
  </w:style>
  <w:style w:type="character" w:customStyle="1" w:styleId="HeaderChar">
    <w:name w:val="Header Char"/>
    <w:basedOn w:val="DefaultParagraphFont"/>
    <w:link w:val="Header"/>
    <w:uiPriority w:val="99"/>
    <w:rsid w:val="00B72B6D"/>
    <w:rPr>
      <w:rFonts w:cs="Times New Roman"/>
      <w:szCs w:val="24"/>
    </w:rPr>
  </w:style>
  <w:style w:type="paragraph" w:styleId="Footer">
    <w:name w:val="footer"/>
    <w:basedOn w:val="Normal"/>
    <w:link w:val="FooterChar"/>
    <w:uiPriority w:val="99"/>
    <w:unhideWhenUsed/>
    <w:rsid w:val="00B72B6D"/>
    <w:pPr>
      <w:tabs>
        <w:tab w:val="center" w:pos="4680"/>
        <w:tab w:val="right" w:pos="9360"/>
      </w:tabs>
    </w:pPr>
  </w:style>
  <w:style w:type="character" w:customStyle="1" w:styleId="FooterChar">
    <w:name w:val="Footer Char"/>
    <w:basedOn w:val="DefaultParagraphFont"/>
    <w:link w:val="Footer"/>
    <w:uiPriority w:val="99"/>
    <w:rsid w:val="00B72B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51</Pages>
  <Words>12863</Words>
  <Characters>73321</Characters>
  <Application>Microsoft Office Word</Application>
  <DocSecurity>0</DocSecurity>
  <Lines>611</Lines>
  <Paragraphs>172</Paragraphs>
  <ScaleCrop>false</ScaleCrop>
  <Company>Legislative Services Agency (LSA)</Company>
  <LinksUpToDate>false</LinksUpToDate>
  <CharactersWithSpaces>86012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