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01" w:rsidRDefault="000807F9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752401">
        <w:t>CHAPTER 19</w:t>
      </w:r>
    </w:p>
    <w:p w:rsidR="00752401" w:rsidRPr="00752401" w:rsidRDefault="000807F9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752401">
        <w:t>Merit System for State</w:t>
      </w:r>
      <w:r w:rsidR="00752401" w:rsidRPr="00752401">
        <w:noBreakHyphen/>
      </w:r>
      <w:r w:rsidRPr="00752401">
        <w:t>Aided Agencies</w:t>
      </w:r>
      <w:bookmarkStart w:id="0" w:name="_GoBack"/>
      <w:bookmarkEnd w:id="0"/>
    </w:p>
    <w:p w:rsidR="00752401" w:rsidRPr="00752401" w:rsidRDefault="00752401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752401" w:rsidRDefault="00752401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2401">
        <w:rPr>
          <w:b/>
        </w:rPr>
        <w:t xml:space="preserve">SECTION </w:t>
      </w:r>
      <w:r w:rsidR="000807F9" w:rsidRPr="00752401">
        <w:rPr>
          <w:b/>
        </w:rPr>
        <w:t>8</w:t>
      </w:r>
      <w:r w:rsidRPr="00752401">
        <w:rPr>
          <w:b/>
        </w:rPr>
        <w:noBreakHyphen/>
      </w:r>
      <w:r w:rsidR="000807F9" w:rsidRPr="00752401">
        <w:rPr>
          <w:b/>
        </w:rPr>
        <w:t>19</w:t>
      </w:r>
      <w:r w:rsidRPr="00752401">
        <w:rPr>
          <w:b/>
        </w:rPr>
        <w:noBreakHyphen/>
      </w:r>
      <w:r w:rsidR="000807F9" w:rsidRPr="00752401">
        <w:rPr>
          <w:b/>
        </w:rPr>
        <w:t>10.</w:t>
      </w:r>
      <w:r w:rsidR="000807F9" w:rsidRPr="00752401">
        <w:t xml:space="preserve"> Repealed by 1999 Act No. 100, Part II, </w:t>
      </w:r>
      <w:r w:rsidRPr="00752401">
        <w:t xml:space="preserve">Section </w:t>
      </w:r>
      <w:r w:rsidR="000807F9" w:rsidRPr="00752401">
        <w:t>33(B), eff July 1, 1999.</w:t>
      </w:r>
    </w:p>
    <w:p w:rsidR="00752401" w:rsidRDefault="000807F9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2401">
        <w:t>Editor</w:t>
      </w:r>
      <w:r w:rsidR="00752401" w:rsidRPr="00752401">
        <w:t>'</w:t>
      </w:r>
      <w:r w:rsidRPr="00752401">
        <w:t>s Note</w:t>
      </w:r>
    </w:p>
    <w:p w:rsidR="00752401" w:rsidRPr="00752401" w:rsidRDefault="000807F9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752401">
        <w:t xml:space="preserve">Former </w:t>
      </w:r>
      <w:r w:rsidR="00752401" w:rsidRPr="00752401">
        <w:t xml:space="preserve">Section </w:t>
      </w:r>
      <w:r w:rsidRPr="00752401">
        <w:t>8</w:t>
      </w:r>
      <w:r w:rsidR="00752401" w:rsidRPr="00752401">
        <w:noBreakHyphen/>
      </w:r>
      <w:r w:rsidRPr="00752401">
        <w:t>19</w:t>
      </w:r>
      <w:r w:rsidR="00752401" w:rsidRPr="00752401">
        <w:noBreakHyphen/>
      </w:r>
      <w:r w:rsidRPr="00752401">
        <w:t xml:space="preserve">10 was entitled </w:t>
      </w:r>
      <w:r w:rsidR="00752401" w:rsidRPr="00752401">
        <w:t>"</w:t>
      </w:r>
      <w:r w:rsidRPr="00752401">
        <w:t>Short title</w:t>
      </w:r>
      <w:r w:rsidR="00752401" w:rsidRPr="00752401">
        <w:t>"</w:t>
      </w:r>
      <w:r w:rsidRPr="00752401">
        <w:t xml:space="preserve"> and was derived from 1962 Code </w:t>
      </w:r>
      <w:r w:rsidR="00752401" w:rsidRPr="00752401">
        <w:t xml:space="preserve">Section </w:t>
      </w:r>
      <w:r w:rsidRPr="00752401">
        <w:t>1</w:t>
      </w:r>
      <w:r w:rsidR="00752401" w:rsidRPr="00752401">
        <w:noBreakHyphen/>
      </w:r>
      <w:r w:rsidRPr="00752401">
        <w:t>49.31; 1974 (58) 2085.</w:t>
      </w:r>
    </w:p>
    <w:p w:rsidR="00752401" w:rsidRPr="00752401" w:rsidRDefault="00752401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752401" w:rsidRDefault="00752401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2401">
        <w:rPr>
          <w:b/>
        </w:rPr>
        <w:t xml:space="preserve">SECTION </w:t>
      </w:r>
      <w:r w:rsidR="000807F9" w:rsidRPr="00752401">
        <w:rPr>
          <w:b/>
        </w:rPr>
        <w:t>8</w:t>
      </w:r>
      <w:r w:rsidRPr="00752401">
        <w:rPr>
          <w:b/>
        </w:rPr>
        <w:noBreakHyphen/>
      </w:r>
      <w:r w:rsidR="000807F9" w:rsidRPr="00752401">
        <w:rPr>
          <w:b/>
        </w:rPr>
        <w:t>19</w:t>
      </w:r>
      <w:r w:rsidRPr="00752401">
        <w:rPr>
          <w:b/>
        </w:rPr>
        <w:noBreakHyphen/>
      </w:r>
      <w:r w:rsidR="000807F9" w:rsidRPr="00752401">
        <w:rPr>
          <w:b/>
        </w:rPr>
        <w:t>15.</w:t>
      </w:r>
      <w:r w:rsidR="000807F9" w:rsidRPr="00752401">
        <w:t xml:space="preserve"> Establishment of merit principles for personnel administration.</w:t>
      </w:r>
    </w:p>
    <w:p w:rsidR="00752401" w:rsidRDefault="000807F9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2401">
        <w:tab/>
        <w:t>A grant</w:t>
      </w:r>
      <w:r w:rsidR="00752401" w:rsidRPr="00752401">
        <w:noBreakHyphen/>
      </w:r>
      <w:r w:rsidRPr="00752401">
        <w:t>in</w:t>
      </w:r>
      <w:r w:rsidR="00752401" w:rsidRPr="00752401">
        <w:noBreakHyphen/>
      </w:r>
      <w:r w:rsidRPr="00752401">
        <w:t>aid agency required by federal law to operate under merit principles in the administration of its personnel programs as a condition of receiving federal grants, shall establish those policies and procedures necessary to assure compliance with the federal merit principles requirements.</w:t>
      </w:r>
    </w:p>
    <w:p w:rsidR="00752401" w:rsidRDefault="00752401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752401" w:rsidRPr="00752401" w:rsidRDefault="00752401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0807F9" w:rsidRPr="00752401">
        <w:t xml:space="preserve">: 1999 Act No. 100, Part II, </w:t>
      </w:r>
      <w:r w:rsidRPr="00752401">
        <w:t xml:space="preserve">Section </w:t>
      </w:r>
      <w:r w:rsidR="000807F9" w:rsidRPr="00752401">
        <w:t>33, eff July 1, 1999.</w:t>
      </w:r>
    </w:p>
    <w:p w:rsidR="00752401" w:rsidRPr="00752401" w:rsidRDefault="00752401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752401" w:rsidRDefault="00752401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2401">
        <w:rPr>
          <w:b/>
        </w:rPr>
        <w:t xml:space="preserve">SECTIONS </w:t>
      </w:r>
      <w:r w:rsidR="000807F9" w:rsidRPr="00752401">
        <w:rPr>
          <w:b/>
        </w:rPr>
        <w:t>8</w:t>
      </w:r>
      <w:r w:rsidRPr="00752401">
        <w:rPr>
          <w:b/>
        </w:rPr>
        <w:noBreakHyphen/>
      </w:r>
      <w:r w:rsidR="000807F9" w:rsidRPr="00752401">
        <w:rPr>
          <w:b/>
        </w:rPr>
        <w:t>19</w:t>
      </w:r>
      <w:r w:rsidRPr="00752401">
        <w:rPr>
          <w:b/>
        </w:rPr>
        <w:noBreakHyphen/>
      </w:r>
      <w:r w:rsidR="000807F9" w:rsidRPr="00752401">
        <w:rPr>
          <w:b/>
        </w:rPr>
        <w:t>20 to 8</w:t>
      </w:r>
      <w:r w:rsidRPr="00752401">
        <w:rPr>
          <w:b/>
        </w:rPr>
        <w:noBreakHyphen/>
      </w:r>
      <w:r w:rsidR="000807F9" w:rsidRPr="00752401">
        <w:rPr>
          <w:b/>
        </w:rPr>
        <w:t>19</w:t>
      </w:r>
      <w:r w:rsidRPr="00752401">
        <w:rPr>
          <w:b/>
        </w:rPr>
        <w:noBreakHyphen/>
      </w:r>
      <w:r w:rsidR="000807F9" w:rsidRPr="00752401">
        <w:rPr>
          <w:b/>
        </w:rPr>
        <w:t>60.</w:t>
      </w:r>
      <w:r w:rsidR="000807F9" w:rsidRPr="00752401">
        <w:t xml:space="preserve"> Repealed by 1999 Act No. 100, Part II, </w:t>
      </w:r>
      <w:r w:rsidRPr="00752401">
        <w:t xml:space="preserve">Section </w:t>
      </w:r>
      <w:r w:rsidR="000807F9" w:rsidRPr="00752401">
        <w:t>33(B).</w:t>
      </w:r>
    </w:p>
    <w:p w:rsidR="00752401" w:rsidRDefault="000807F9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2401">
        <w:t>Editor</w:t>
      </w:r>
      <w:r w:rsidR="00752401" w:rsidRPr="00752401">
        <w:t>'</w:t>
      </w:r>
      <w:r w:rsidRPr="00752401">
        <w:t>s Note</w:t>
      </w:r>
    </w:p>
    <w:p w:rsidR="00752401" w:rsidRDefault="000807F9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2401">
        <w:t xml:space="preserve">Former </w:t>
      </w:r>
      <w:r w:rsidR="00752401" w:rsidRPr="00752401">
        <w:t xml:space="preserve">Section </w:t>
      </w:r>
      <w:r w:rsidRPr="00752401">
        <w:t>8</w:t>
      </w:r>
      <w:r w:rsidR="00752401" w:rsidRPr="00752401">
        <w:noBreakHyphen/>
      </w:r>
      <w:r w:rsidRPr="00752401">
        <w:t>19</w:t>
      </w:r>
      <w:r w:rsidR="00752401" w:rsidRPr="00752401">
        <w:noBreakHyphen/>
      </w:r>
      <w:r w:rsidRPr="00752401">
        <w:t xml:space="preserve">20 was entitled </w:t>
      </w:r>
      <w:r w:rsidR="00752401" w:rsidRPr="00752401">
        <w:t>"</w:t>
      </w:r>
      <w:r w:rsidRPr="00752401">
        <w:t>Creation of system and merit system council; membership of council</w:t>
      </w:r>
      <w:r w:rsidR="00752401" w:rsidRPr="00752401">
        <w:t>"</w:t>
      </w:r>
      <w:r w:rsidRPr="00752401">
        <w:t xml:space="preserve"> and was derived from 1962 Code </w:t>
      </w:r>
      <w:r w:rsidR="00752401" w:rsidRPr="00752401">
        <w:t xml:space="preserve">Section </w:t>
      </w:r>
      <w:r w:rsidRPr="00752401">
        <w:t>1</w:t>
      </w:r>
      <w:r w:rsidR="00752401" w:rsidRPr="00752401">
        <w:noBreakHyphen/>
      </w:r>
      <w:r w:rsidRPr="00752401">
        <w:t>49.32; 1974 (58) 2085.</w:t>
      </w:r>
    </w:p>
    <w:p w:rsidR="00752401" w:rsidRDefault="000807F9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2401">
        <w:t xml:space="preserve">Former </w:t>
      </w:r>
      <w:r w:rsidR="00752401" w:rsidRPr="00752401">
        <w:t xml:space="preserve">Section </w:t>
      </w:r>
      <w:r w:rsidRPr="00752401">
        <w:t>8</w:t>
      </w:r>
      <w:r w:rsidR="00752401" w:rsidRPr="00752401">
        <w:noBreakHyphen/>
      </w:r>
      <w:r w:rsidRPr="00752401">
        <w:t>19</w:t>
      </w:r>
      <w:r w:rsidR="00752401" w:rsidRPr="00752401">
        <w:noBreakHyphen/>
      </w:r>
      <w:r w:rsidRPr="00752401">
        <w:t xml:space="preserve">30 was entitled </w:t>
      </w:r>
      <w:r w:rsidR="00752401" w:rsidRPr="00752401">
        <w:t>"</w:t>
      </w:r>
      <w:r w:rsidRPr="00752401">
        <w:t>Appointment and terms of members of council</w:t>
      </w:r>
      <w:r w:rsidR="00752401" w:rsidRPr="00752401">
        <w:t>"</w:t>
      </w:r>
      <w:r w:rsidRPr="00752401">
        <w:t xml:space="preserve"> and was derived from 1962 Code </w:t>
      </w:r>
      <w:r w:rsidR="00752401" w:rsidRPr="00752401">
        <w:t xml:space="preserve">Section </w:t>
      </w:r>
      <w:r w:rsidRPr="00752401">
        <w:t>1</w:t>
      </w:r>
      <w:r w:rsidR="00752401" w:rsidRPr="00752401">
        <w:noBreakHyphen/>
      </w:r>
      <w:r w:rsidRPr="00752401">
        <w:t>49.33; 1974 (58) 2085.</w:t>
      </w:r>
    </w:p>
    <w:p w:rsidR="00752401" w:rsidRDefault="000807F9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2401">
        <w:t xml:space="preserve">Former </w:t>
      </w:r>
      <w:r w:rsidR="00752401" w:rsidRPr="00752401">
        <w:t xml:space="preserve">Section </w:t>
      </w:r>
      <w:r w:rsidRPr="00752401">
        <w:t>8</w:t>
      </w:r>
      <w:r w:rsidR="00752401" w:rsidRPr="00752401">
        <w:noBreakHyphen/>
      </w:r>
      <w:r w:rsidRPr="00752401">
        <w:t>19</w:t>
      </w:r>
      <w:r w:rsidR="00752401" w:rsidRPr="00752401">
        <w:noBreakHyphen/>
      </w:r>
      <w:r w:rsidRPr="00752401">
        <w:t xml:space="preserve">40 was entitled </w:t>
      </w:r>
      <w:r w:rsidR="00752401" w:rsidRPr="00752401">
        <w:t>"</w:t>
      </w:r>
      <w:r w:rsidRPr="00752401">
        <w:t>Selection of officers, meetings and compensation of members of council; duties of State Personnel Director</w:t>
      </w:r>
      <w:r w:rsidR="00752401" w:rsidRPr="00752401">
        <w:t>"</w:t>
      </w:r>
      <w:r w:rsidRPr="00752401">
        <w:t xml:space="preserve"> and was derived from 1962 Code </w:t>
      </w:r>
      <w:r w:rsidR="00752401" w:rsidRPr="00752401">
        <w:t xml:space="preserve">Section </w:t>
      </w:r>
      <w:r w:rsidRPr="00752401">
        <w:t>1</w:t>
      </w:r>
      <w:r w:rsidR="00752401" w:rsidRPr="00752401">
        <w:noBreakHyphen/>
      </w:r>
      <w:r w:rsidRPr="00752401">
        <w:t>49.34; 1974 (58) 2085.</w:t>
      </w:r>
    </w:p>
    <w:p w:rsidR="00752401" w:rsidRDefault="000807F9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2401">
        <w:t xml:space="preserve">Former </w:t>
      </w:r>
      <w:r w:rsidR="00752401" w:rsidRPr="00752401">
        <w:t xml:space="preserve">Section </w:t>
      </w:r>
      <w:r w:rsidRPr="00752401">
        <w:t>8</w:t>
      </w:r>
      <w:r w:rsidR="00752401" w:rsidRPr="00752401">
        <w:noBreakHyphen/>
      </w:r>
      <w:r w:rsidRPr="00752401">
        <w:t>19</w:t>
      </w:r>
      <w:r w:rsidR="00752401" w:rsidRPr="00752401">
        <w:noBreakHyphen/>
      </w:r>
      <w:r w:rsidRPr="00752401">
        <w:t xml:space="preserve">50 was entitled </w:t>
      </w:r>
      <w:r w:rsidR="00752401" w:rsidRPr="00752401">
        <w:t>"</w:t>
      </w:r>
      <w:r w:rsidRPr="00752401">
        <w:t>Duties of council</w:t>
      </w:r>
      <w:r w:rsidR="00752401" w:rsidRPr="00752401">
        <w:t>"</w:t>
      </w:r>
      <w:r w:rsidRPr="00752401">
        <w:t xml:space="preserve"> and was derived from 1962 Code </w:t>
      </w:r>
      <w:r w:rsidR="00752401" w:rsidRPr="00752401">
        <w:t xml:space="preserve">Section </w:t>
      </w:r>
      <w:r w:rsidRPr="00752401">
        <w:t>1</w:t>
      </w:r>
      <w:r w:rsidR="00752401" w:rsidRPr="00752401">
        <w:noBreakHyphen/>
      </w:r>
      <w:r w:rsidRPr="00752401">
        <w:t>49.35; 1974 (58) 2085.</w:t>
      </w:r>
    </w:p>
    <w:p w:rsidR="00752401" w:rsidRDefault="000807F9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2401">
        <w:t xml:space="preserve">Former </w:t>
      </w:r>
      <w:r w:rsidR="00752401" w:rsidRPr="00752401">
        <w:t xml:space="preserve">Section </w:t>
      </w:r>
      <w:r w:rsidRPr="00752401">
        <w:t>8</w:t>
      </w:r>
      <w:r w:rsidR="00752401" w:rsidRPr="00752401">
        <w:noBreakHyphen/>
      </w:r>
      <w:r w:rsidRPr="00752401">
        <w:t>19</w:t>
      </w:r>
      <w:r w:rsidR="00752401" w:rsidRPr="00752401">
        <w:noBreakHyphen/>
      </w:r>
      <w:r w:rsidRPr="00752401">
        <w:t xml:space="preserve">55 was entitled </w:t>
      </w:r>
      <w:r w:rsidR="00752401" w:rsidRPr="00752401">
        <w:t>"</w:t>
      </w:r>
      <w:r w:rsidRPr="00752401">
        <w:t>Exemptions from disclosure</w:t>
      </w:r>
      <w:r w:rsidR="00752401" w:rsidRPr="00752401">
        <w:t>"</w:t>
      </w:r>
      <w:r w:rsidRPr="00752401">
        <w:t xml:space="preserve"> and was derived from 1989 Act No. 111, </w:t>
      </w:r>
      <w:r w:rsidR="00752401" w:rsidRPr="00752401">
        <w:t xml:space="preserve">Section </w:t>
      </w:r>
      <w:r w:rsidRPr="00752401">
        <w:t>1.</w:t>
      </w:r>
    </w:p>
    <w:p w:rsidR="00752401" w:rsidRDefault="000807F9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2401">
        <w:t xml:space="preserve">Former </w:t>
      </w:r>
      <w:r w:rsidR="00752401" w:rsidRPr="00752401">
        <w:t xml:space="preserve">Section </w:t>
      </w:r>
      <w:r w:rsidRPr="00752401">
        <w:t>8</w:t>
      </w:r>
      <w:r w:rsidR="00752401" w:rsidRPr="00752401">
        <w:noBreakHyphen/>
      </w:r>
      <w:r w:rsidRPr="00752401">
        <w:t>19</w:t>
      </w:r>
      <w:r w:rsidR="00752401" w:rsidRPr="00752401">
        <w:noBreakHyphen/>
      </w:r>
      <w:r w:rsidRPr="00752401">
        <w:t xml:space="preserve">60 was entitled </w:t>
      </w:r>
      <w:r w:rsidR="00752401" w:rsidRPr="00752401">
        <w:t>"</w:t>
      </w:r>
      <w:r w:rsidRPr="00752401">
        <w:t>Application of chapter</w:t>
      </w:r>
      <w:r w:rsidR="00752401" w:rsidRPr="00752401">
        <w:t>"</w:t>
      </w:r>
      <w:r w:rsidRPr="00752401">
        <w:t xml:space="preserve"> and was derived from 1962 Code </w:t>
      </w:r>
      <w:r w:rsidR="00752401" w:rsidRPr="00752401">
        <w:t xml:space="preserve">Section </w:t>
      </w:r>
      <w:r w:rsidRPr="00752401">
        <w:t>1</w:t>
      </w:r>
      <w:r w:rsidR="00752401" w:rsidRPr="00752401">
        <w:noBreakHyphen/>
      </w:r>
      <w:r w:rsidRPr="00752401">
        <w:t>49.36; 1974 (58) 2085.</w:t>
      </w:r>
    </w:p>
    <w:p w:rsidR="00184435" w:rsidRPr="00752401" w:rsidRDefault="00184435" w:rsidP="00752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752401" w:rsidSect="00752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01" w:rsidRDefault="00752401" w:rsidP="00752401">
      <w:r>
        <w:separator/>
      </w:r>
    </w:p>
  </w:endnote>
  <w:endnote w:type="continuationSeparator" w:id="0">
    <w:p w:rsidR="00752401" w:rsidRDefault="00752401" w:rsidP="0075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01" w:rsidRPr="00752401" w:rsidRDefault="00752401" w:rsidP="00752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01" w:rsidRPr="00752401" w:rsidRDefault="00752401" w:rsidP="007524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01" w:rsidRPr="00752401" w:rsidRDefault="00752401" w:rsidP="00752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01" w:rsidRDefault="00752401" w:rsidP="00752401">
      <w:r>
        <w:separator/>
      </w:r>
    </w:p>
  </w:footnote>
  <w:footnote w:type="continuationSeparator" w:id="0">
    <w:p w:rsidR="00752401" w:rsidRDefault="00752401" w:rsidP="00752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01" w:rsidRPr="00752401" w:rsidRDefault="00752401" w:rsidP="007524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01" w:rsidRPr="00752401" w:rsidRDefault="00752401" w:rsidP="00752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01" w:rsidRPr="00752401" w:rsidRDefault="00752401" w:rsidP="00752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F9"/>
    <w:rsid w:val="000065F4"/>
    <w:rsid w:val="00013F41"/>
    <w:rsid w:val="00025E41"/>
    <w:rsid w:val="00032BBE"/>
    <w:rsid w:val="0007300D"/>
    <w:rsid w:val="000807F9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2401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204F7-FDBC-4FD7-96FB-4F5FDA63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7F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2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01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0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B44B99E3.dotm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Legislative Services Agency (LSA)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2016-10-12T22:13:00Z</dcterms:created>
  <dcterms:modified xsi:type="dcterms:W3CDTF">2016-10-12T22:13:00Z</dcterms:modified>
</cp:coreProperties>
</file>