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DB" w:rsidRDefault="00EA3B94"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6DB">
        <w:t>CHAPTER 14</w:t>
      </w:r>
    </w:p>
    <w:p w:rsidR="006826DB" w:rsidRPr="006826DB" w:rsidRDefault="00EA3B94"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DB">
        <w:t>Defeasance of Outstanding Public Bonds, Notes, and Other Obligations</w:t>
      </w:r>
      <w:bookmarkStart w:id="0" w:name="_GoBack"/>
      <w:bookmarkEnd w:id="0"/>
    </w:p>
    <w:p w:rsidR="006826DB" w:rsidRP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DB">
        <w:rPr>
          <w:b/>
        </w:rPr>
        <w:t xml:space="preserve">SECTION </w:t>
      </w:r>
      <w:r w:rsidR="00EA3B94" w:rsidRPr="006826DB">
        <w:rPr>
          <w:b/>
        </w:rPr>
        <w:t>11</w:t>
      </w:r>
      <w:r w:rsidRPr="006826DB">
        <w:rPr>
          <w:b/>
        </w:rPr>
        <w:noBreakHyphen/>
      </w:r>
      <w:r w:rsidR="00EA3B94" w:rsidRPr="006826DB">
        <w:rPr>
          <w:b/>
        </w:rPr>
        <w:t>14</w:t>
      </w:r>
      <w:r w:rsidRPr="006826DB">
        <w:rPr>
          <w:b/>
        </w:rPr>
        <w:noBreakHyphen/>
      </w:r>
      <w:r w:rsidR="00EA3B94" w:rsidRPr="006826DB">
        <w:rPr>
          <w:b/>
        </w:rPr>
        <w:t>110.</w:t>
      </w:r>
      <w:r w:rsidR="00EA3B94" w:rsidRPr="006826DB">
        <w:t xml:space="preserve"> Defeasance of outstanding public obligations authorized; deposits in special trust fund.</w:t>
      </w:r>
    </w:p>
    <w:p w:rsidR="006826DB" w:rsidRDefault="00EA3B94"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DB">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6826DB" w:rsidRPr="006826DB">
        <w:noBreakHyphen/>
      </w:r>
      <w:r w:rsidRPr="006826DB">
        <w:t>5</w:t>
      </w:r>
      <w:r w:rsidR="006826DB" w:rsidRPr="006826DB">
        <w:noBreakHyphen/>
      </w:r>
      <w:r w:rsidRPr="006826DB">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B94" w:rsidRPr="006826DB">
        <w:t xml:space="preserve">: 1981 Act No. 179 </w:t>
      </w:r>
      <w:r w:rsidRPr="006826DB">
        <w:t xml:space="preserve">Section </w:t>
      </w:r>
      <w:r w:rsidR="00EA3B94" w:rsidRPr="006826DB">
        <w:t xml:space="preserve">13; 2008 Act No. 231, </w:t>
      </w:r>
      <w:r w:rsidRPr="006826DB">
        <w:t xml:space="preserve">Section </w:t>
      </w:r>
      <w:r w:rsidR="00EA3B94" w:rsidRPr="006826DB">
        <w:t>4.</w:t>
      </w:r>
    </w:p>
    <w:p w:rsidR="006826DB" w:rsidRDefault="00EA3B94"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DB">
        <w:t>Code Commissioner</w:t>
      </w:r>
      <w:r w:rsidR="006826DB" w:rsidRPr="006826DB">
        <w:t>'</w:t>
      </w:r>
      <w:r w:rsidRPr="006826DB">
        <w:t>s Note</w:t>
      </w:r>
    </w:p>
    <w:p w:rsidR="006826DB" w:rsidRPr="006826DB" w:rsidRDefault="00EA3B94"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26D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26DB" w:rsidRPr="006826DB">
        <w:t xml:space="preserve">Section </w:t>
      </w:r>
      <w:r w:rsidRPr="006826DB">
        <w:t>5(D)(1), effective July 1, 2015.</w:t>
      </w:r>
    </w:p>
    <w:p w:rsidR="006826DB" w:rsidRP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DB">
        <w:rPr>
          <w:b/>
        </w:rPr>
        <w:t xml:space="preserve">SECTION </w:t>
      </w:r>
      <w:r w:rsidR="00EA3B94" w:rsidRPr="006826DB">
        <w:rPr>
          <w:b/>
        </w:rPr>
        <w:t>11</w:t>
      </w:r>
      <w:r w:rsidRPr="006826DB">
        <w:rPr>
          <w:b/>
        </w:rPr>
        <w:noBreakHyphen/>
      </w:r>
      <w:r w:rsidR="00EA3B94" w:rsidRPr="006826DB">
        <w:rPr>
          <w:b/>
        </w:rPr>
        <w:t>14</w:t>
      </w:r>
      <w:r w:rsidRPr="006826DB">
        <w:rPr>
          <w:b/>
        </w:rPr>
        <w:noBreakHyphen/>
      </w:r>
      <w:r w:rsidR="00EA3B94" w:rsidRPr="006826DB">
        <w:rPr>
          <w:b/>
        </w:rPr>
        <w:t>120.</w:t>
      </w:r>
      <w:r w:rsidR="00EA3B94" w:rsidRPr="006826DB">
        <w:t xml:space="preserve"> Defeasance of assumed debt.</w:t>
      </w:r>
    </w:p>
    <w:p w:rsidR="006826DB" w:rsidRDefault="00EA3B94"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DB">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6826DB" w:rsidRPr="006826DB">
        <w:t xml:space="preserve">Section </w:t>
      </w:r>
      <w:r w:rsidRPr="006826DB">
        <w:t>11</w:t>
      </w:r>
      <w:r w:rsidR="006826DB" w:rsidRPr="006826DB">
        <w:noBreakHyphen/>
      </w:r>
      <w:r w:rsidRPr="006826DB">
        <w:t>14</w:t>
      </w:r>
      <w:r w:rsidR="006826DB" w:rsidRPr="006826DB">
        <w:noBreakHyphen/>
      </w:r>
      <w:r w:rsidRPr="006826DB">
        <w:t>110.</w:t>
      </w: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DB" w:rsidRP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94" w:rsidRPr="006826DB">
        <w:t xml:space="preserve">: 1981 Act No. 179 </w:t>
      </w:r>
      <w:r w:rsidRPr="006826DB">
        <w:t xml:space="preserve">Section </w:t>
      </w:r>
      <w:r w:rsidR="00EA3B94" w:rsidRPr="006826DB">
        <w:t>13.</w:t>
      </w:r>
    </w:p>
    <w:p w:rsidR="006826DB" w:rsidRP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DB">
        <w:rPr>
          <w:b/>
        </w:rPr>
        <w:t xml:space="preserve">SECTION </w:t>
      </w:r>
      <w:r w:rsidR="00EA3B94" w:rsidRPr="006826DB">
        <w:rPr>
          <w:b/>
        </w:rPr>
        <w:t>11</w:t>
      </w:r>
      <w:r w:rsidRPr="006826DB">
        <w:rPr>
          <w:b/>
        </w:rPr>
        <w:noBreakHyphen/>
      </w:r>
      <w:r w:rsidR="00EA3B94" w:rsidRPr="006826DB">
        <w:rPr>
          <w:b/>
        </w:rPr>
        <w:t>14</w:t>
      </w:r>
      <w:r w:rsidRPr="006826DB">
        <w:rPr>
          <w:b/>
        </w:rPr>
        <w:noBreakHyphen/>
      </w:r>
      <w:r w:rsidR="00EA3B94" w:rsidRPr="006826DB">
        <w:rPr>
          <w:b/>
        </w:rPr>
        <w:t>130.</w:t>
      </w:r>
      <w:r w:rsidR="00EA3B94" w:rsidRPr="006826DB">
        <w:t xml:space="preserve"> Defeasance not to impair obligations of contract between issuer and holder.</w:t>
      </w:r>
    </w:p>
    <w:p w:rsidR="006826DB" w:rsidRDefault="00EA3B94"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DB">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6826DB" w:rsidRPr="006826DB">
        <w:t xml:space="preserve">Section </w:t>
      </w:r>
      <w:r w:rsidRPr="006826DB">
        <w:t>11</w:t>
      </w:r>
      <w:r w:rsidR="006826DB" w:rsidRPr="006826DB">
        <w:noBreakHyphen/>
      </w:r>
      <w:r w:rsidRPr="006826DB">
        <w:t>14</w:t>
      </w:r>
      <w:r w:rsidR="006826DB" w:rsidRPr="006826DB">
        <w:noBreakHyphen/>
      </w:r>
      <w:r w:rsidRPr="006826DB">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DB" w:rsidRDefault="006826DB"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B94" w:rsidRPr="006826DB">
        <w:t xml:space="preserve">: 1981 Act No. 179 </w:t>
      </w:r>
      <w:r w:rsidRPr="006826DB">
        <w:t xml:space="preserve">Section </w:t>
      </w:r>
      <w:r w:rsidR="00EA3B94" w:rsidRPr="006826DB">
        <w:t>13.</w:t>
      </w:r>
    </w:p>
    <w:p w:rsidR="00184435" w:rsidRPr="006826DB" w:rsidRDefault="00184435" w:rsidP="0068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826DB" w:rsidSect="006826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DB" w:rsidRDefault="006826DB" w:rsidP="006826DB">
      <w:r>
        <w:separator/>
      </w:r>
    </w:p>
  </w:endnote>
  <w:endnote w:type="continuationSeparator" w:id="0">
    <w:p w:rsidR="006826DB" w:rsidRDefault="006826DB" w:rsidP="0068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DB" w:rsidRPr="006826DB" w:rsidRDefault="006826DB" w:rsidP="00682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DB" w:rsidRPr="006826DB" w:rsidRDefault="006826DB" w:rsidP="00682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DB" w:rsidRPr="006826DB" w:rsidRDefault="006826DB" w:rsidP="00682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DB" w:rsidRDefault="006826DB" w:rsidP="006826DB">
      <w:r>
        <w:separator/>
      </w:r>
    </w:p>
  </w:footnote>
  <w:footnote w:type="continuationSeparator" w:id="0">
    <w:p w:rsidR="006826DB" w:rsidRDefault="006826DB" w:rsidP="00682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DB" w:rsidRPr="006826DB" w:rsidRDefault="006826DB" w:rsidP="00682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DB" w:rsidRPr="006826DB" w:rsidRDefault="006826DB" w:rsidP="00682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DB" w:rsidRPr="006826DB" w:rsidRDefault="006826DB" w:rsidP="00682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6D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3B94"/>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574C8-05A1-44F7-A53E-04013D94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3B94"/>
    <w:rPr>
      <w:rFonts w:ascii="Courier New" w:eastAsiaTheme="minorEastAsia" w:hAnsi="Courier New" w:cs="Courier New"/>
      <w:sz w:val="20"/>
      <w:szCs w:val="20"/>
    </w:rPr>
  </w:style>
  <w:style w:type="paragraph" w:styleId="Header">
    <w:name w:val="header"/>
    <w:basedOn w:val="Normal"/>
    <w:link w:val="HeaderChar"/>
    <w:uiPriority w:val="99"/>
    <w:unhideWhenUsed/>
    <w:rsid w:val="006826DB"/>
    <w:pPr>
      <w:tabs>
        <w:tab w:val="center" w:pos="4680"/>
        <w:tab w:val="right" w:pos="9360"/>
      </w:tabs>
    </w:pPr>
  </w:style>
  <w:style w:type="character" w:customStyle="1" w:styleId="HeaderChar">
    <w:name w:val="Header Char"/>
    <w:basedOn w:val="DefaultParagraphFont"/>
    <w:link w:val="Header"/>
    <w:uiPriority w:val="99"/>
    <w:rsid w:val="006826DB"/>
    <w:rPr>
      <w:rFonts w:cs="Times New Roman"/>
      <w:szCs w:val="24"/>
    </w:rPr>
  </w:style>
  <w:style w:type="paragraph" w:styleId="Footer">
    <w:name w:val="footer"/>
    <w:basedOn w:val="Normal"/>
    <w:link w:val="FooterChar"/>
    <w:uiPriority w:val="99"/>
    <w:unhideWhenUsed/>
    <w:rsid w:val="006826DB"/>
    <w:pPr>
      <w:tabs>
        <w:tab w:val="center" w:pos="4680"/>
        <w:tab w:val="right" w:pos="9360"/>
      </w:tabs>
    </w:pPr>
  </w:style>
  <w:style w:type="character" w:customStyle="1" w:styleId="FooterChar">
    <w:name w:val="Footer Char"/>
    <w:basedOn w:val="DefaultParagraphFont"/>
    <w:link w:val="Footer"/>
    <w:uiPriority w:val="99"/>
    <w:rsid w:val="006826D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421</Words>
  <Characters>2405</Characters>
  <Application>Microsoft Office Word</Application>
  <DocSecurity>0</DocSecurity>
  <Lines>20</Lines>
  <Paragraphs>5</Paragraphs>
  <ScaleCrop>false</ScaleCrop>
  <Company>Legislative Services Agency (LSA)</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2016-10-12T22:19:00Z</dcterms:created>
  <dcterms:modified xsi:type="dcterms:W3CDTF">2016-10-12T22:19:00Z</dcterms:modified>
</cp:coreProperties>
</file>