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29D">
        <w:t>CHAPTER 53</w:t>
      </w:r>
    </w:p>
    <w:p w:rsidR="0086629D" w:rsidRP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629D">
        <w:t>Tax Collection by Department of Revenue</w:t>
      </w:r>
      <w:bookmarkStart w:id="0" w:name="_GoBack"/>
      <w:bookmarkEnd w:id="0"/>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10.</w:t>
      </w:r>
      <w:r w:rsidR="0005501F" w:rsidRPr="0086629D">
        <w:t xml:space="preserve"> Certain powers and duties of sheriffs or tax collectors imposed on Department of Revenue.</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1962 Code </w:t>
      </w:r>
      <w:r w:rsidRPr="0086629D">
        <w:t xml:space="preserve">Section </w:t>
      </w:r>
      <w:r w:rsidR="0005501F" w:rsidRPr="0086629D">
        <w:t>65</w:t>
      </w:r>
      <w:r w:rsidRPr="0086629D">
        <w:noBreakHyphen/>
      </w:r>
      <w:r w:rsidR="0005501F" w:rsidRPr="0086629D">
        <w:t xml:space="preserve">2831; 1954 (48) 1566; 1993 Act No. 181, </w:t>
      </w:r>
      <w:r w:rsidRPr="0086629D">
        <w:t xml:space="preserve">Section </w:t>
      </w:r>
      <w:r w:rsidR="0005501F" w:rsidRPr="0086629D">
        <w:t>232.</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20.</w:t>
      </w:r>
      <w:r w:rsidR="0005501F" w:rsidRPr="0086629D">
        <w:t xml:space="preserve"> Levy on and seizure of intangibles; notice to taxpayer.</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1962 Code </w:t>
      </w:r>
      <w:r w:rsidRPr="0086629D">
        <w:t xml:space="preserve">Section </w:t>
      </w:r>
      <w:r w:rsidR="0005501F" w:rsidRPr="0086629D">
        <w:t>65</w:t>
      </w:r>
      <w:r w:rsidRPr="0086629D">
        <w:noBreakHyphen/>
      </w:r>
      <w:r w:rsidR="0005501F" w:rsidRPr="0086629D">
        <w:t>2832; 1954 (48) 1566.</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30.</w:t>
      </w:r>
      <w:r w:rsidR="0005501F" w:rsidRPr="0086629D">
        <w:t xml:space="preserve"> Preservation of seized property; expenses of seizure and sale.</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1962 Code </w:t>
      </w:r>
      <w:r w:rsidRPr="0086629D">
        <w:t xml:space="preserve">Section </w:t>
      </w:r>
      <w:r w:rsidR="0005501F" w:rsidRPr="0086629D">
        <w:t>65</w:t>
      </w:r>
      <w:r w:rsidRPr="0086629D">
        <w:noBreakHyphen/>
      </w:r>
      <w:r w:rsidR="0005501F" w:rsidRPr="0086629D">
        <w:t>2833; 1954 (48) 1566.</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40.</w:t>
      </w:r>
      <w:r w:rsidR="0005501F" w:rsidRPr="0086629D">
        <w:t xml:space="preserve"> Costs and fees.</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86629D" w:rsidRPr="0086629D">
        <w:noBreakHyphen/>
      </w:r>
      <w:r w:rsidRPr="0086629D">
        <w:t>21</w:t>
      </w:r>
      <w:r w:rsidR="0086629D" w:rsidRPr="0086629D">
        <w:noBreakHyphen/>
      </w:r>
      <w:r w:rsidRPr="0086629D">
        <w:t xml:space="preserve">310(20). These costs, together </w:t>
      </w:r>
      <w:r w:rsidRPr="0086629D">
        <w:lastRenderedPageBreak/>
        <w:t>with the 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1962 Code </w:t>
      </w:r>
      <w:r w:rsidRPr="0086629D">
        <w:t xml:space="preserve">Section </w:t>
      </w:r>
      <w:r w:rsidR="0005501F" w:rsidRPr="0086629D">
        <w:t>65</w:t>
      </w:r>
      <w:r w:rsidRPr="0086629D">
        <w:noBreakHyphen/>
      </w:r>
      <w:r w:rsidR="0005501F" w:rsidRPr="0086629D">
        <w:t xml:space="preserve">2834; 1954 (48) 1566; 1990 Act No. 599, </w:t>
      </w:r>
      <w:r w:rsidRPr="0086629D">
        <w:t xml:space="preserve">Section </w:t>
      </w:r>
      <w:r w:rsidR="0005501F" w:rsidRPr="0086629D">
        <w:t xml:space="preserve">2; 2003 Act No. 69, </w:t>
      </w:r>
      <w:r w:rsidRPr="0086629D">
        <w:t xml:space="preserve">Section </w:t>
      </w:r>
      <w:r w:rsidR="0005501F" w:rsidRPr="0086629D">
        <w:t>3.X, eff June 18, 2003.</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45.</w:t>
      </w:r>
      <w:r w:rsidR="0005501F" w:rsidRPr="0086629D">
        <w:t xml:space="preserve"> Electronic filing of documents relating to enforced collection of taxes.</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2012 Act No. 135, </w:t>
      </w:r>
      <w:r w:rsidRPr="0086629D">
        <w:t xml:space="preserve">Section </w:t>
      </w:r>
      <w:r w:rsidR="0005501F" w:rsidRPr="0086629D">
        <w:t>1, eff July 1, 2012.</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50.</w:t>
      </w:r>
      <w:r w:rsidR="0005501F" w:rsidRPr="0086629D">
        <w:t xml:space="preserve"> Disposition of proceeds of sales and collections.</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501F" w:rsidRPr="0086629D">
        <w:t xml:space="preserve">: 1962 Code </w:t>
      </w:r>
      <w:r w:rsidRPr="0086629D">
        <w:t xml:space="preserve">Section </w:t>
      </w:r>
      <w:r w:rsidR="0005501F" w:rsidRPr="0086629D">
        <w:t>65</w:t>
      </w:r>
      <w:r w:rsidRPr="0086629D">
        <w:noBreakHyphen/>
      </w:r>
      <w:r w:rsidR="0005501F" w:rsidRPr="0086629D">
        <w:t>2835; 1954 (48) 1566.</w:t>
      </w:r>
    </w:p>
    <w:p w:rsidR="0086629D" w:rsidRP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rPr>
          <w:b/>
        </w:rPr>
        <w:t xml:space="preserve">SECTION </w:t>
      </w:r>
      <w:r w:rsidR="0005501F" w:rsidRPr="0086629D">
        <w:rPr>
          <w:b/>
        </w:rPr>
        <w:t>12</w:t>
      </w:r>
      <w:r w:rsidRPr="0086629D">
        <w:rPr>
          <w:b/>
        </w:rPr>
        <w:noBreakHyphen/>
      </w:r>
      <w:r w:rsidR="0005501F" w:rsidRPr="0086629D">
        <w:rPr>
          <w:b/>
        </w:rPr>
        <w:t>53</w:t>
      </w:r>
      <w:r w:rsidRPr="0086629D">
        <w:rPr>
          <w:b/>
        </w:rPr>
        <w:noBreakHyphen/>
      </w:r>
      <w:r w:rsidR="0005501F" w:rsidRPr="0086629D">
        <w:rPr>
          <w:b/>
        </w:rPr>
        <w:t>60.</w:t>
      </w:r>
      <w:r w:rsidR="0005501F" w:rsidRPr="0086629D">
        <w:t xml:space="preserve"> Provisions are cumulative.</w:t>
      </w:r>
    </w:p>
    <w:p w:rsidR="0086629D" w:rsidRDefault="0005501F"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629D">
        <w:tab/>
        <w:t>The provisions of this article shall be complementary to and in addition to any other provision of law.</w:t>
      </w: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629D" w:rsidRDefault="0086629D"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501F" w:rsidRPr="0086629D">
        <w:t xml:space="preserve">: 1962 Code </w:t>
      </w:r>
      <w:r w:rsidRPr="0086629D">
        <w:t xml:space="preserve">Section </w:t>
      </w:r>
      <w:r w:rsidR="0005501F" w:rsidRPr="0086629D">
        <w:t>65</w:t>
      </w:r>
      <w:r w:rsidRPr="0086629D">
        <w:noBreakHyphen/>
      </w:r>
      <w:r w:rsidR="0005501F" w:rsidRPr="0086629D">
        <w:t>2836; 1954 (48) 1566.</w:t>
      </w:r>
    </w:p>
    <w:p w:rsidR="00184435" w:rsidRPr="0086629D" w:rsidRDefault="00184435" w:rsidP="00866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6629D" w:rsidSect="008662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9D" w:rsidRDefault="0086629D" w:rsidP="0086629D">
      <w:r>
        <w:separator/>
      </w:r>
    </w:p>
  </w:endnote>
  <w:endnote w:type="continuationSeparator" w:id="0">
    <w:p w:rsidR="0086629D" w:rsidRDefault="0086629D" w:rsidP="0086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9D" w:rsidRDefault="0086629D" w:rsidP="0086629D">
      <w:r>
        <w:separator/>
      </w:r>
    </w:p>
  </w:footnote>
  <w:footnote w:type="continuationSeparator" w:id="0">
    <w:p w:rsidR="0086629D" w:rsidRDefault="0086629D" w:rsidP="00866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9D" w:rsidRPr="0086629D" w:rsidRDefault="0086629D" w:rsidP="00866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1F"/>
    <w:rsid w:val="000065F4"/>
    <w:rsid w:val="00013F41"/>
    <w:rsid w:val="00025E41"/>
    <w:rsid w:val="00032BBE"/>
    <w:rsid w:val="0005501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29D"/>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6C1B0-2F9B-480D-B946-191DAF6A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5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501F"/>
    <w:rPr>
      <w:rFonts w:ascii="Courier New" w:eastAsiaTheme="minorEastAsia" w:hAnsi="Courier New" w:cs="Courier New"/>
      <w:sz w:val="20"/>
      <w:szCs w:val="20"/>
    </w:rPr>
  </w:style>
  <w:style w:type="paragraph" w:styleId="Header">
    <w:name w:val="header"/>
    <w:basedOn w:val="Normal"/>
    <w:link w:val="HeaderChar"/>
    <w:uiPriority w:val="99"/>
    <w:unhideWhenUsed/>
    <w:rsid w:val="0086629D"/>
    <w:pPr>
      <w:tabs>
        <w:tab w:val="center" w:pos="4680"/>
        <w:tab w:val="right" w:pos="9360"/>
      </w:tabs>
    </w:pPr>
  </w:style>
  <w:style w:type="character" w:customStyle="1" w:styleId="HeaderChar">
    <w:name w:val="Header Char"/>
    <w:basedOn w:val="DefaultParagraphFont"/>
    <w:link w:val="Header"/>
    <w:uiPriority w:val="99"/>
    <w:rsid w:val="0086629D"/>
    <w:rPr>
      <w:rFonts w:cs="Times New Roman"/>
      <w:szCs w:val="24"/>
    </w:rPr>
  </w:style>
  <w:style w:type="paragraph" w:styleId="Footer">
    <w:name w:val="footer"/>
    <w:basedOn w:val="Normal"/>
    <w:link w:val="FooterChar"/>
    <w:uiPriority w:val="99"/>
    <w:unhideWhenUsed/>
    <w:rsid w:val="0086629D"/>
    <w:pPr>
      <w:tabs>
        <w:tab w:val="center" w:pos="4680"/>
        <w:tab w:val="right" w:pos="9360"/>
      </w:tabs>
    </w:pPr>
  </w:style>
  <w:style w:type="character" w:customStyle="1" w:styleId="FooterChar">
    <w:name w:val="Footer Char"/>
    <w:basedOn w:val="DefaultParagraphFont"/>
    <w:link w:val="Footer"/>
    <w:uiPriority w:val="99"/>
    <w:rsid w:val="0086629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857</Words>
  <Characters>4886</Characters>
  <Application>Microsoft Office Word</Application>
  <DocSecurity>0</DocSecurity>
  <Lines>40</Lines>
  <Paragraphs>11</Paragraphs>
  <ScaleCrop>false</ScaleCrop>
  <Company>Legislative Services Agency (LSA)</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2016-10-12T22:26:00Z</dcterms:created>
  <dcterms:modified xsi:type="dcterms:W3CDTF">2016-10-12T22:26:00Z</dcterms:modified>
</cp:coreProperties>
</file>