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B50" w:rsidRDefault="00EF7FE9" w:rsidP="00E03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3B50">
        <w:t>CHAPTER 2</w:t>
      </w:r>
    </w:p>
    <w:p w:rsidR="00E03B50" w:rsidRPr="00E03B50" w:rsidRDefault="00EF7FE9" w:rsidP="00E03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3B50">
        <w:t>Authority to Agree—Governing Board Membership</w:t>
      </w:r>
      <w:bookmarkStart w:id="0" w:name="_GoBack"/>
      <w:bookmarkEnd w:id="0"/>
    </w:p>
    <w:p w:rsidR="00E03B50" w:rsidRPr="00E03B50" w:rsidRDefault="00E03B50" w:rsidP="00E03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3B50" w:rsidRDefault="00E03B50" w:rsidP="00E03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B50">
        <w:rPr>
          <w:b/>
        </w:rPr>
        <w:t xml:space="preserve">SECTION </w:t>
      </w:r>
      <w:r w:rsidR="00EF7FE9" w:rsidRPr="00E03B50">
        <w:rPr>
          <w:b/>
        </w:rPr>
        <w:t>13</w:t>
      </w:r>
      <w:r w:rsidRPr="00E03B50">
        <w:rPr>
          <w:b/>
        </w:rPr>
        <w:noBreakHyphen/>
      </w:r>
      <w:r w:rsidR="00EF7FE9" w:rsidRPr="00E03B50">
        <w:rPr>
          <w:b/>
        </w:rPr>
        <w:t>2</w:t>
      </w:r>
      <w:r w:rsidRPr="00E03B50">
        <w:rPr>
          <w:b/>
        </w:rPr>
        <w:noBreakHyphen/>
      </w:r>
      <w:r w:rsidR="00EF7FE9" w:rsidRPr="00E03B50">
        <w:rPr>
          <w:b/>
        </w:rPr>
        <w:t>10.</w:t>
      </w:r>
      <w:r w:rsidR="00EF7FE9" w:rsidRPr="00E03B50">
        <w:t xml:space="preserve"> Authorized Agreements.</w:t>
      </w:r>
    </w:p>
    <w:p w:rsidR="00E03B50" w:rsidRDefault="00EF7FE9" w:rsidP="00E03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B50">
        <w:tab/>
        <w:t>Notwithstanding any other provision of law, the South Carolina Department of Social Services and the South Carolina Department of Health and Environmental Control,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rsidR="00E03B50" w:rsidRDefault="00EF7FE9" w:rsidP="00E03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B50">
        <w:tab/>
        <w:t>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rsidR="00E03B50" w:rsidRDefault="00E03B50" w:rsidP="00E03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B50" w:rsidRDefault="00E03B50" w:rsidP="00E03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7FE9" w:rsidRPr="00E03B50">
        <w:t xml:space="preserve">: 1993 Act No. 181, </w:t>
      </w:r>
      <w:r w:rsidRPr="00E03B50">
        <w:t xml:space="preserve">Section </w:t>
      </w:r>
      <w:r w:rsidR="00EF7FE9" w:rsidRPr="00E03B50">
        <w:t>249, eff July 1, 1993.</w:t>
      </w:r>
    </w:p>
    <w:p w:rsidR="00184435" w:rsidRPr="00E03B50" w:rsidRDefault="00184435" w:rsidP="00E03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03B50" w:rsidSect="00E03B5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B50" w:rsidRDefault="00E03B50" w:rsidP="00E03B50">
      <w:r>
        <w:separator/>
      </w:r>
    </w:p>
  </w:endnote>
  <w:endnote w:type="continuationSeparator" w:id="0">
    <w:p w:rsidR="00E03B50" w:rsidRDefault="00E03B50" w:rsidP="00E0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B50" w:rsidRPr="00E03B50" w:rsidRDefault="00E03B50" w:rsidP="00E03B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B50" w:rsidRPr="00E03B50" w:rsidRDefault="00E03B50" w:rsidP="00E03B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B50" w:rsidRPr="00E03B50" w:rsidRDefault="00E03B50" w:rsidP="00E03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B50" w:rsidRDefault="00E03B50" w:rsidP="00E03B50">
      <w:r>
        <w:separator/>
      </w:r>
    </w:p>
  </w:footnote>
  <w:footnote w:type="continuationSeparator" w:id="0">
    <w:p w:rsidR="00E03B50" w:rsidRDefault="00E03B50" w:rsidP="00E03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B50" w:rsidRPr="00E03B50" w:rsidRDefault="00E03B50" w:rsidP="00E03B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B50" w:rsidRPr="00E03B50" w:rsidRDefault="00E03B50" w:rsidP="00E03B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B50" w:rsidRPr="00E03B50" w:rsidRDefault="00E03B50" w:rsidP="00E03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E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03B50"/>
    <w:rsid w:val="00E13E25"/>
    <w:rsid w:val="00E306FD"/>
    <w:rsid w:val="00E309DA"/>
    <w:rsid w:val="00E93DE0"/>
    <w:rsid w:val="00E94C32"/>
    <w:rsid w:val="00EA4DE9"/>
    <w:rsid w:val="00EE5FEB"/>
    <w:rsid w:val="00EF0EB1"/>
    <w:rsid w:val="00EF7FE9"/>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FB052-001B-4F4F-AC83-5287DBEE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7FE9"/>
    <w:rPr>
      <w:rFonts w:ascii="Courier New" w:eastAsiaTheme="minorEastAsia" w:hAnsi="Courier New" w:cs="Courier New"/>
      <w:sz w:val="20"/>
      <w:szCs w:val="20"/>
    </w:rPr>
  </w:style>
  <w:style w:type="paragraph" w:styleId="Header">
    <w:name w:val="header"/>
    <w:basedOn w:val="Normal"/>
    <w:link w:val="HeaderChar"/>
    <w:uiPriority w:val="99"/>
    <w:unhideWhenUsed/>
    <w:rsid w:val="00E03B50"/>
    <w:pPr>
      <w:tabs>
        <w:tab w:val="center" w:pos="4680"/>
        <w:tab w:val="right" w:pos="9360"/>
      </w:tabs>
    </w:pPr>
  </w:style>
  <w:style w:type="character" w:customStyle="1" w:styleId="HeaderChar">
    <w:name w:val="Header Char"/>
    <w:basedOn w:val="DefaultParagraphFont"/>
    <w:link w:val="Header"/>
    <w:uiPriority w:val="99"/>
    <w:rsid w:val="00E03B50"/>
    <w:rPr>
      <w:rFonts w:cs="Times New Roman"/>
      <w:szCs w:val="24"/>
    </w:rPr>
  </w:style>
  <w:style w:type="paragraph" w:styleId="Footer">
    <w:name w:val="footer"/>
    <w:basedOn w:val="Normal"/>
    <w:link w:val="FooterChar"/>
    <w:uiPriority w:val="99"/>
    <w:unhideWhenUsed/>
    <w:rsid w:val="00E03B50"/>
    <w:pPr>
      <w:tabs>
        <w:tab w:val="center" w:pos="4680"/>
        <w:tab w:val="right" w:pos="9360"/>
      </w:tabs>
    </w:pPr>
  </w:style>
  <w:style w:type="character" w:customStyle="1" w:styleId="FooterChar">
    <w:name w:val="Footer Char"/>
    <w:basedOn w:val="DefaultParagraphFont"/>
    <w:link w:val="Footer"/>
    <w:uiPriority w:val="99"/>
    <w:rsid w:val="00E03B5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Pages>
  <Words>173</Words>
  <Characters>992</Characters>
  <Application>Microsoft Office Word</Application>
  <DocSecurity>0</DocSecurity>
  <Lines>8</Lines>
  <Paragraphs>2</Paragraphs>
  <ScaleCrop>false</ScaleCrop>
  <Company>Legislative Services Agency (LSA)</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2016-10-12T22:28:00Z</dcterms:created>
  <dcterms:modified xsi:type="dcterms:W3CDTF">2016-10-12T22:28:00Z</dcterms:modified>
</cp:coreProperties>
</file>