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2537">
        <w:t>CHAPTER 19</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2537">
        <w:t>Attachment</w:t>
      </w:r>
    </w:p>
    <w:p w:rsidR="00BE5E2B"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537"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7D9" w:rsidRPr="00B22537">
        <w:t xml:space="preserve"> 1</w:t>
      </w:r>
    </w:p>
    <w:p w:rsidR="00B22537" w:rsidRPr="00B22537" w:rsidRDefault="001A67D9"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537">
        <w:t>Issue of Attachments</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10.</w:t>
      </w:r>
      <w:r w:rsidR="001A67D9" w:rsidRPr="00B22537">
        <w:t xml:space="preserve"> Grounds for attachment generally.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any action:</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(1) For the recovery of money;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(2) For the recovery of property, whether real or personal, or damages for the wrongful conversion and detention of personal property;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(3) For the recovery of damages for injury done to either person or property;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(4) Against a corporation created by or under the laws of any other state, government or country;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(5) Against a defendant who is not a resident of this State;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(6) Against the master, captain or agent of any sailing vessel entering any of the ports of this State for pilotage services rendered such vessel;</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(7) Against a defendant who has absconded or concealed himself; or</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For the purposes of this section an action shall be deemed commenced when the summons is issued, provided that personal service of such summons shall be made or publication thereof commenced within thirty days.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901; 1952 Code </w:t>
      </w:r>
      <w:r w:rsidRPr="00B22537">
        <w:t xml:space="preserve">Section </w:t>
      </w:r>
      <w:r w:rsidR="001A67D9" w:rsidRPr="00B22537">
        <w:t>10</w:t>
      </w:r>
      <w:r w:rsidRPr="00B22537">
        <w:noBreakHyphen/>
      </w:r>
      <w:r w:rsidR="001A67D9" w:rsidRPr="00B22537">
        <w:t xml:space="preserve">901; 1942 Code </w:t>
      </w:r>
      <w:r w:rsidRPr="00B22537">
        <w:t xml:space="preserve">Section </w:t>
      </w:r>
      <w:r w:rsidR="001A67D9" w:rsidRPr="00B22537">
        <w:t xml:space="preserve">527; 1932 Code </w:t>
      </w:r>
      <w:r w:rsidRPr="00B22537">
        <w:t xml:space="preserve">Section </w:t>
      </w:r>
      <w:r w:rsidR="001A67D9" w:rsidRPr="00B22537">
        <w:t xml:space="preserve">527; Civ. P. </w:t>
      </w:r>
      <w:r w:rsidRPr="00B22537">
        <w:t>'</w:t>
      </w:r>
      <w:r w:rsidR="001A67D9" w:rsidRPr="00B22537">
        <w:t xml:space="preserve">22 </w:t>
      </w:r>
      <w:r w:rsidRPr="00B22537">
        <w:t xml:space="preserve">Section </w:t>
      </w:r>
      <w:r w:rsidR="001A67D9" w:rsidRPr="00B22537">
        <w:t xml:space="preserve">500; Civ. P. </w:t>
      </w:r>
      <w:r w:rsidRPr="00B22537">
        <w:t>'</w:t>
      </w:r>
      <w:r w:rsidR="001A67D9" w:rsidRPr="00B22537">
        <w:t xml:space="preserve">12 </w:t>
      </w:r>
      <w:r w:rsidRPr="00B22537">
        <w:t xml:space="preserve">Section </w:t>
      </w:r>
      <w:r w:rsidR="001A67D9" w:rsidRPr="00B22537">
        <w:t xml:space="preserve">279; Civ. P. </w:t>
      </w:r>
      <w:r w:rsidRPr="00B22537">
        <w:t>'</w:t>
      </w:r>
      <w:r w:rsidR="001A67D9" w:rsidRPr="00B22537">
        <w:t xml:space="preserve">02 </w:t>
      </w:r>
      <w:r w:rsidRPr="00B22537">
        <w:t xml:space="preserve">Section </w:t>
      </w:r>
      <w:r w:rsidR="001A67D9" w:rsidRPr="00B22537">
        <w:t xml:space="preserve">248; 1870 (14) 475 </w:t>
      </w:r>
      <w:r w:rsidRPr="00B22537">
        <w:t xml:space="preserve">Section </w:t>
      </w:r>
      <w:r w:rsidR="001A67D9" w:rsidRPr="00B22537">
        <w:t>250; 1879 (17) 23; 1897 (22) 450.</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20.</w:t>
      </w:r>
      <w:r w:rsidR="001A67D9" w:rsidRPr="00B22537">
        <w:t xml:space="preserve"> Attachment in libel and slander actions against nonresidents or foreign corporations.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B22537" w:rsidRPr="00B22537">
        <w:t xml:space="preserve">Section </w:t>
      </w:r>
      <w:r w:rsidRPr="00B22537">
        <w:t>15</w:t>
      </w:r>
      <w:r w:rsidR="00B22537" w:rsidRPr="00B22537">
        <w:noBreakHyphen/>
      </w:r>
      <w:r w:rsidRPr="00B22537">
        <w:t>19</w:t>
      </w:r>
      <w:r w:rsidR="00B22537" w:rsidRPr="00B22537">
        <w:noBreakHyphen/>
      </w:r>
      <w:r w:rsidRPr="00B22537">
        <w:t>10 or otherwise provided by the law.</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902; 1952 Code </w:t>
      </w:r>
      <w:r w:rsidRPr="00B22537">
        <w:t xml:space="preserve">Section </w:t>
      </w:r>
      <w:r w:rsidR="001A67D9" w:rsidRPr="00B22537">
        <w:t>10</w:t>
      </w:r>
      <w:r w:rsidRPr="00B22537">
        <w:noBreakHyphen/>
      </w:r>
      <w:r w:rsidR="001A67D9" w:rsidRPr="00B22537">
        <w:t xml:space="preserve">902; 1942 Code </w:t>
      </w:r>
      <w:r w:rsidRPr="00B22537">
        <w:t xml:space="preserve">Section </w:t>
      </w:r>
      <w:r w:rsidR="001A67D9" w:rsidRPr="00B22537">
        <w:t>527</w:t>
      </w:r>
      <w:r w:rsidRPr="00B22537">
        <w:noBreakHyphen/>
      </w:r>
      <w:r w:rsidR="001A67D9" w:rsidRPr="00B22537">
        <w:t>1; 1932 Code (37) 1116.</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30.</w:t>
      </w:r>
      <w:r w:rsidR="001A67D9" w:rsidRPr="00B22537">
        <w:t xml:space="preserve"> Attachment when debt is not due.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A67D9" w:rsidRPr="00B22537">
        <w:t xml:space="preserve">: 1962 Code </w:t>
      </w:r>
      <w:r w:rsidRPr="00B22537">
        <w:t xml:space="preserve">Section </w:t>
      </w:r>
      <w:r w:rsidR="001A67D9" w:rsidRPr="00B22537">
        <w:t>10</w:t>
      </w:r>
      <w:r w:rsidRPr="00B22537">
        <w:noBreakHyphen/>
      </w:r>
      <w:r w:rsidR="001A67D9" w:rsidRPr="00B22537">
        <w:t xml:space="preserve">903; 1952 Code </w:t>
      </w:r>
      <w:r w:rsidRPr="00B22537">
        <w:t xml:space="preserve">Section </w:t>
      </w:r>
      <w:r w:rsidR="001A67D9" w:rsidRPr="00B22537">
        <w:t>10</w:t>
      </w:r>
      <w:r w:rsidRPr="00B22537">
        <w:noBreakHyphen/>
      </w:r>
      <w:r w:rsidR="001A67D9" w:rsidRPr="00B22537">
        <w:t xml:space="preserve">903; 1942 Code </w:t>
      </w:r>
      <w:r w:rsidRPr="00B22537">
        <w:t xml:space="preserve">Section </w:t>
      </w:r>
      <w:r w:rsidR="001A67D9" w:rsidRPr="00B22537">
        <w:t xml:space="preserve">536; 1932 Code </w:t>
      </w:r>
      <w:r w:rsidRPr="00B22537">
        <w:t xml:space="preserve">Section </w:t>
      </w:r>
      <w:r w:rsidR="001A67D9" w:rsidRPr="00B22537">
        <w:t xml:space="preserve">536; Civ. P. </w:t>
      </w:r>
      <w:r w:rsidRPr="00B22537">
        <w:t>'</w:t>
      </w:r>
      <w:r w:rsidR="001A67D9" w:rsidRPr="00B22537">
        <w:t xml:space="preserve">22 </w:t>
      </w:r>
      <w:r w:rsidRPr="00B22537">
        <w:t xml:space="preserve">Section </w:t>
      </w:r>
      <w:r w:rsidR="001A67D9" w:rsidRPr="00B22537">
        <w:t xml:space="preserve">509; Civ. P. </w:t>
      </w:r>
      <w:r w:rsidRPr="00B22537">
        <w:t>'</w:t>
      </w:r>
      <w:r w:rsidR="001A67D9" w:rsidRPr="00B22537">
        <w:t xml:space="preserve">12 </w:t>
      </w:r>
      <w:r w:rsidRPr="00B22537">
        <w:t xml:space="preserve">Section </w:t>
      </w:r>
      <w:r w:rsidR="001A67D9" w:rsidRPr="00B22537">
        <w:t xml:space="preserve">288; Civ. P. </w:t>
      </w:r>
      <w:r w:rsidRPr="00B22537">
        <w:t>'</w:t>
      </w:r>
      <w:r w:rsidR="001A67D9" w:rsidRPr="00B22537">
        <w:t xml:space="preserve">02 </w:t>
      </w:r>
      <w:r w:rsidRPr="00B22537">
        <w:t xml:space="preserve">Section </w:t>
      </w:r>
      <w:r w:rsidR="001A67D9" w:rsidRPr="00B22537">
        <w:t>255b; 1883 (18) 491.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40.</w:t>
      </w:r>
      <w:r w:rsidR="001A67D9" w:rsidRPr="00B22537">
        <w:t xml:space="preserve"> Persons authorized to grant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A warrant of attachment must be obtained from a judge, clerk of the court or magistrate in which or before whom the action is brought or from a circuit judge.</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904; 1952 Code </w:t>
      </w:r>
      <w:r w:rsidRPr="00B22537">
        <w:t xml:space="preserve">Section </w:t>
      </w:r>
      <w:r w:rsidR="001A67D9" w:rsidRPr="00B22537">
        <w:t>10</w:t>
      </w:r>
      <w:r w:rsidRPr="00B22537">
        <w:noBreakHyphen/>
      </w:r>
      <w:r w:rsidR="001A67D9" w:rsidRPr="00B22537">
        <w:t xml:space="preserve">904; 1942 Code </w:t>
      </w:r>
      <w:r w:rsidRPr="00B22537">
        <w:t xml:space="preserve">Section </w:t>
      </w:r>
      <w:r w:rsidR="001A67D9" w:rsidRPr="00B22537">
        <w:t xml:space="preserve">528; 1932 Code </w:t>
      </w:r>
      <w:r w:rsidRPr="00B22537">
        <w:t xml:space="preserve">Section </w:t>
      </w:r>
      <w:r w:rsidR="001A67D9" w:rsidRPr="00B22537">
        <w:t xml:space="preserve">528; Civ. P. </w:t>
      </w:r>
      <w:r w:rsidRPr="00B22537">
        <w:t>'</w:t>
      </w:r>
      <w:r w:rsidR="001A67D9" w:rsidRPr="00B22537">
        <w:t xml:space="preserve">22 </w:t>
      </w:r>
      <w:r w:rsidRPr="00B22537">
        <w:t xml:space="preserve">Section </w:t>
      </w:r>
      <w:r w:rsidR="001A67D9" w:rsidRPr="00B22537">
        <w:t xml:space="preserve">501; Civ. P. </w:t>
      </w:r>
      <w:r w:rsidRPr="00B22537">
        <w:t>'</w:t>
      </w:r>
      <w:r w:rsidR="001A67D9" w:rsidRPr="00B22537">
        <w:t xml:space="preserve">12 </w:t>
      </w:r>
      <w:r w:rsidRPr="00B22537">
        <w:t xml:space="preserve">Section </w:t>
      </w:r>
      <w:r w:rsidR="001A67D9" w:rsidRPr="00B22537">
        <w:t xml:space="preserve">280; Civ. P. </w:t>
      </w:r>
      <w:r w:rsidRPr="00B22537">
        <w:t>'</w:t>
      </w:r>
      <w:r w:rsidR="001A67D9" w:rsidRPr="00B22537">
        <w:t xml:space="preserve">02 </w:t>
      </w:r>
      <w:r w:rsidRPr="00B22537">
        <w:t xml:space="preserve">Section </w:t>
      </w:r>
      <w:r w:rsidR="001A67D9" w:rsidRPr="00B22537">
        <w:t xml:space="preserve">249; 1870 (14) 475 </w:t>
      </w:r>
      <w:r w:rsidRPr="00B22537">
        <w:t xml:space="preserve">Section </w:t>
      </w:r>
      <w:r w:rsidR="001A67D9" w:rsidRPr="00B22537">
        <w:t>251.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50.</w:t>
      </w:r>
      <w:r w:rsidR="001A67D9" w:rsidRPr="00B22537">
        <w:t xml:space="preserve"> Affidavit required.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warrant may be issued whenever it shall appear by affidavit that a cause of action exists against the defendant, specifying the amount of the claim and the grounds thereof, and that the defendant is: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(1) A foreign corporation or not a resident of this State;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(2) The master, captain or agent of any sailing vessel entering any of the ports of this State and is about to take such vessel out of any port of this State without paying the pilotage fees provided by law; or</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905; 1952 Code </w:t>
      </w:r>
      <w:r w:rsidRPr="00B22537">
        <w:t xml:space="preserve">Section </w:t>
      </w:r>
      <w:r w:rsidR="001A67D9" w:rsidRPr="00B22537">
        <w:t>10</w:t>
      </w:r>
      <w:r w:rsidRPr="00B22537">
        <w:noBreakHyphen/>
      </w:r>
      <w:r w:rsidR="001A67D9" w:rsidRPr="00B22537">
        <w:t xml:space="preserve">905; 1942 Code </w:t>
      </w:r>
      <w:r w:rsidRPr="00B22537">
        <w:t xml:space="preserve">Section </w:t>
      </w:r>
      <w:r w:rsidR="001A67D9" w:rsidRPr="00B22537">
        <w:t xml:space="preserve">529; 1932 Code </w:t>
      </w:r>
      <w:r w:rsidRPr="00B22537">
        <w:t xml:space="preserve">Section </w:t>
      </w:r>
      <w:r w:rsidR="001A67D9" w:rsidRPr="00B22537">
        <w:t xml:space="preserve">529; Civ. P. </w:t>
      </w:r>
      <w:r w:rsidRPr="00B22537">
        <w:t>'</w:t>
      </w:r>
      <w:r w:rsidR="001A67D9" w:rsidRPr="00B22537">
        <w:t xml:space="preserve">22 </w:t>
      </w:r>
      <w:r w:rsidRPr="00B22537">
        <w:t xml:space="preserve">Section </w:t>
      </w:r>
      <w:r w:rsidR="001A67D9" w:rsidRPr="00B22537">
        <w:t xml:space="preserve">502; Civ. P. </w:t>
      </w:r>
      <w:r w:rsidRPr="00B22537">
        <w:t>'</w:t>
      </w:r>
      <w:r w:rsidR="001A67D9" w:rsidRPr="00B22537">
        <w:t xml:space="preserve">12 </w:t>
      </w:r>
      <w:r w:rsidRPr="00B22537">
        <w:t xml:space="preserve">Section </w:t>
      </w:r>
      <w:r w:rsidR="001A67D9" w:rsidRPr="00B22537">
        <w:t xml:space="preserve">281; Civ. P. </w:t>
      </w:r>
      <w:r w:rsidRPr="00B22537">
        <w:t>'</w:t>
      </w:r>
      <w:r w:rsidR="001A67D9" w:rsidRPr="00B22537">
        <w:t xml:space="preserve">02 </w:t>
      </w:r>
      <w:r w:rsidRPr="00B22537">
        <w:t xml:space="preserve">Section </w:t>
      </w:r>
      <w:r w:rsidR="001A67D9" w:rsidRPr="00B22537">
        <w:t xml:space="preserve">250; 1870 (14) 475 </w:t>
      </w:r>
      <w:r w:rsidRPr="00B22537">
        <w:t xml:space="preserve">Section </w:t>
      </w:r>
      <w:r w:rsidR="001A67D9" w:rsidRPr="00B22537">
        <w:t>252; 1897 (22) 451; 1899 (23) 31.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60.</w:t>
      </w:r>
      <w:r w:rsidR="001A67D9" w:rsidRPr="00B22537">
        <w:t xml:space="preserve"> Form of affidavit.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all cases of attachment in this State the following form of affidavit shall be sufficient, to wit:</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1A67D9" w:rsidRPr="00B22537" w:rsidTr="007E0B74">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Court of</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Affidavit.</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Personally appeared before me __________ who on oath says: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That __________ is justly and truly indebted to __________ in the sum of ___ dollars ($___), and that __________ is entitled to an attachment against __________ upon the grounds: __________</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_</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1A67D9" w:rsidRPr="00B22537" w:rsidTr="007E0B74">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lastRenderedPageBreak/>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906; 1952 Code </w:t>
      </w:r>
      <w:r w:rsidRPr="00B22537">
        <w:t xml:space="preserve">Section </w:t>
      </w:r>
      <w:r w:rsidR="001A67D9" w:rsidRPr="00B22537">
        <w:t>10</w:t>
      </w:r>
      <w:r w:rsidRPr="00B22537">
        <w:noBreakHyphen/>
      </w:r>
      <w:r w:rsidR="001A67D9" w:rsidRPr="00B22537">
        <w:t xml:space="preserve">906; 1942 Code </w:t>
      </w:r>
      <w:r w:rsidRPr="00B22537">
        <w:t xml:space="preserve">Section </w:t>
      </w:r>
      <w:r w:rsidR="001A67D9" w:rsidRPr="00B22537">
        <w:t xml:space="preserve">551; 1932 Code </w:t>
      </w:r>
      <w:r w:rsidRPr="00B22537">
        <w:t xml:space="preserve">Section </w:t>
      </w:r>
      <w:r w:rsidR="001A67D9" w:rsidRPr="00B22537">
        <w:t>551; 1929 (36) 201; 1931 (37) 205.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70.</w:t>
      </w:r>
      <w:r w:rsidR="001A67D9" w:rsidRPr="00B22537">
        <w:t xml:space="preserve"> Filing of affidavit and serving copies thereof.</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B22537" w:rsidRPr="00B22537">
        <w:noBreakHyphen/>
      </w:r>
      <w:r w:rsidRPr="00B22537">
        <w:t>eight hours after the issuance of the attachment. He shall also cause copies thereof to be served on the defendant with the summons, if he can be found within the county.</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907; 1952 Code </w:t>
      </w:r>
      <w:r w:rsidRPr="00B22537">
        <w:t xml:space="preserve">Section </w:t>
      </w:r>
      <w:r w:rsidR="001A67D9" w:rsidRPr="00B22537">
        <w:t>10</w:t>
      </w:r>
      <w:r w:rsidRPr="00B22537">
        <w:noBreakHyphen/>
      </w:r>
      <w:r w:rsidR="001A67D9" w:rsidRPr="00B22537">
        <w:t xml:space="preserve">907; 1942 Code </w:t>
      </w:r>
      <w:r w:rsidRPr="00B22537">
        <w:t xml:space="preserve">Section </w:t>
      </w:r>
      <w:r w:rsidR="001A67D9" w:rsidRPr="00B22537">
        <w:t xml:space="preserve">529; 1932 Code </w:t>
      </w:r>
      <w:r w:rsidRPr="00B22537">
        <w:t xml:space="preserve">Section </w:t>
      </w:r>
      <w:r w:rsidR="001A67D9" w:rsidRPr="00B22537">
        <w:t xml:space="preserve">529; Civ. P. </w:t>
      </w:r>
      <w:r w:rsidRPr="00B22537">
        <w:t>'</w:t>
      </w:r>
      <w:r w:rsidR="001A67D9" w:rsidRPr="00B22537">
        <w:t xml:space="preserve">22 </w:t>
      </w:r>
      <w:r w:rsidRPr="00B22537">
        <w:t xml:space="preserve">Section </w:t>
      </w:r>
      <w:r w:rsidR="001A67D9" w:rsidRPr="00B22537">
        <w:t xml:space="preserve">502; Civ. P. </w:t>
      </w:r>
      <w:r w:rsidRPr="00B22537">
        <w:t>'</w:t>
      </w:r>
      <w:r w:rsidR="001A67D9" w:rsidRPr="00B22537">
        <w:t xml:space="preserve">12 </w:t>
      </w:r>
      <w:r w:rsidRPr="00B22537">
        <w:t xml:space="preserve">Section </w:t>
      </w:r>
      <w:r w:rsidR="001A67D9" w:rsidRPr="00B22537">
        <w:t xml:space="preserve">281; Civ. P. </w:t>
      </w:r>
      <w:r w:rsidRPr="00B22537">
        <w:t>'</w:t>
      </w:r>
      <w:r w:rsidR="001A67D9" w:rsidRPr="00B22537">
        <w:t xml:space="preserve">02 </w:t>
      </w:r>
      <w:r w:rsidRPr="00B22537">
        <w:t xml:space="preserve">Section </w:t>
      </w:r>
      <w:r w:rsidR="001A67D9" w:rsidRPr="00B22537">
        <w:t xml:space="preserve">250; 1870 (14) 475 </w:t>
      </w:r>
      <w:r w:rsidRPr="00B22537">
        <w:t xml:space="preserve">Section </w:t>
      </w:r>
      <w:r w:rsidR="001A67D9" w:rsidRPr="00B22537">
        <w:t>252; 1897 (22) 451; 1899 (23) 31.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80.</w:t>
      </w:r>
      <w:r w:rsidR="001A67D9" w:rsidRPr="00B22537">
        <w:t xml:space="preserve"> Bond required before obtaining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22537" w:rsidRPr="00B22537">
        <w:noBreakHyphen/>
      </w:r>
      <w:r w:rsidRPr="00B22537">
        <w:t>five dollars.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908; 1952 Code </w:t>
      </w:r>
      <w:r w:rsidRPr="00B22537">
        <w:t xml:space="preserve">Section </w:t>
      </w:r>
      <w:r w:rsidR="001A67D9" w:rsidRPr="00B22537">
        <w:t>10</w:t>
      </w:r>
      <w:r w:rsidRPr="00B22537">
        <w:noBreakHyphen/>
      </w:r>
      <w:r w:rsidR="001A67D9" w:rsidRPr="00B22537">
        <w:t xml:space="preserve">908; 1942 Code </w:t>
      </w:r>
      <w:r w:rsidRPr="00B22537">
        <w:t xml:space="preserve">Section </w:t>
      </w:r>
      <w:r w:rsidR="001A67D9" w:rsidRPr="00B22537">
        <w:t xml:space="preserve">530; 1932 Code </w:t>
      </w:r>
      <w:r w:rsidRPr="00B22537">
        <w:t xml:space="preserve">Section </w:t>
      </w:r>
      <w:r w:rsidR="001A67D9" w:rsidRPr="00B22537">
        <w:t xml:space="preserve">530; Civ. P. </w:t>
      </w:r>
      <w:r w:rsidRPr="00B22537">
        <w:t>'</w:t>
      </w:r>
      <w:r w:rsidR="001A67D9" w:rsidRPr="00B22537">
        <w:t xml:space="preserve">22 </w:t>
      </w:r>
      <w:r w:rsidRPr="00B22537">
        <w:t xml:space="preserve">Section </w:t>
      </w:r>
      <w:r w:rsidR="001A67D9" w:rsidRPr="00B22537">
        <w:t xml:space="preserve">503; Civ. P. </w:t>
      </w:r>
      <w:r w:rsidRPr="00B22537">
        <w:t>'</w:t>
      </w:r>
      <w:r w:rsidR="001A67D9" w:rsidRPr="00B22537">
        <w:t xml:space="preserve">12 </w:t>
      </w:r>
      <w:r w:rsidRPr="00B22537">
        <w:t xml:space="preserve">Section </w:t>
      </w:r>
      <w:r w:rsidR="001A67D9" w:rsidRPr="00B22537">
        <w:t xml:space="preserve">282; Civ. P. </w:t>
      </w:r>
      <w:r w:rsidRPr="00B22537">
        <w:t>'</w:t>
      </w:r>
      <w:r w:rsidR="001A67D9" w:rsidRPr="00B22537">
        <w:t xml:space="preserve">02 </w:t>
      </w:r>
      <w:r w:rsidRPr="00B22537">
        <w:t xml:space="preserve">Section </w:t>
      </w:r>
      <w:r w:rsidR="001A67D9" w:rsidRPr="00B22537">
        <w:t xml:space="preserve">251; 1870 (14) 475 </w:t>
      </w:r>
      <w:r w:rsidRPr="00B22537">
        <w:t xml:space="preserve">Section </w:t>
      </w:r>
      <w:r w:rsidR="001A67D9" w:rsidRPr="00B22537">
        <w:t>253.</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90.</w:t>
      </w:r>
      <w:r w:rsidR="001A67D9" w:rsidRPr="00B22537">
        <w:t xml:space="preserve"> Form of bond.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all cases of attachment in this State the following form of bond shall be sufficient, to wit:</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1A67D9" w:rsidRPr="00B22537" w:rsidTr="007E0B7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Court of</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Bond</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Done this __________ day of __________ 19___</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1A67D9" w:rsidRPr="00B22537" w:rsidTr="007E0B7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__________________ (Seal)</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__________________ (Seal)</w:t>
            </w:r>
          </w:p>
        </w:tc>
      </w:tr>
    </w:tbl>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1A67D9" w:rsidRPr="00B22537" w:rsidTr="007E0B7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State of South Carolina,</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County of __________</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__________ being first duly sworn says:</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That he saw the above named __________, plaintiff, and __________, surety, sign, seal and as their act and deed deliver the foregoing instrument for the uses and purposes therein expressed and that he with __________ witnessed the execution thereof.</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1A67D9" w:rsidRPr="00B22537" w:rsidTr="007E0B74">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____________________</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__________(Seal) The foregoing bond filed and approved this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__________ day of __________ 19___</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1A67D9" w:rsidRPr="00B22537" w:rsidTr="007E0B74">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22537">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 </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910; 1952 Code </w:t>
      </w:r>
      <w:r w:rsidRPr="00B22537">
        <w:t xml:space="preserve">Section </w:t>
      </w:r>
      <w:r w:rsidR="001A67D9" w:rsidRPr="00B22537">
        <w:t>10</w:t>
      </w:r>
      <w:r w:rsidRPr="00B22537">
        <w:noBreakHyphen/>
      </w:r>
      <w:r w:rsidR="001A67D9" w:rsidRPr="00B22537">
        <w:t xml:space="preserve">910; 1942 Code </w:t>
      </w:r>
      <w:r w:rsidRPr="00B22537">
        <w:t xml:space="preserve">Section </w:t>
      </w:r>
      <w:r w:rsidR="001A67D9" w:rsidRPr="00B22537">
        <w:t xml:space="preserve">551; 1932 Code </w:t>
      </w:r>
      <w:r w:rsidRPr="00B22537">
        <w:t xml:space="preserve">Section </w:t>
      </w:r>
      <w:r w:rsidR="001A67D9" w:rsidRPr="00B22537">
        <w:t>551; 1929 (36) 201; 1931 (37) 205.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100.</w:t>
      </w:r>
      <w:r w:rsidR="001A67D9" w:rsidRPr="00B22537">
        <w:t xml:space="preserve"> Persons to whom attachment shall be directed.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w:t>
      </w:r>
      <w:r w:rsidR="00B22537" w:rsidRPr="00B22537">
        <w:t>'</w:t>
      </w:r>
      <w:r w:rsidRPr="00B22537">
        <w:t>s demand, the amount of which must be stated in conformity with the complaint, together with costs and expenses. Several warrants may be issued at the same time to the sheriffs or constables of different counties.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911; 1952 Code </w:t>
      </w:r>
      <w:r w:rsidRPr="00B22537">
        <w:t xml:space="preserve">Section </w:t>
      </w:r>
      <w:r w:rsidR="001A67D9" w:rsidRPr="00B22537">
        <w:t>10</w:t>
      </w:r>
      <w:r w:rsidRPr="00B22537">
        <w:noBreakHyphen/>
      </w:r>
      <w:r w:rsidR="001A67D9" w:rsidRPr="00B22537">
        <w:t xml:space="preserve">911; 1942 Code </w:t>
      </w:r>
      <w:r w:rsidRPr="00B22537">
        <w:t xml:space="preserve">Section </w:t>
      </w:r>
      <w:r w:rsidR="001A67D9" w:rsidRPr="00B22537">
        <w:t xml:space="preserve">531; 1932 Code </w:t>
      </w:r>
      <w:r w:rsidRPr="00B22537">
        <w:t xml:space="preserve">Section </w:t>
      </w:r>
      <w:r w:rsidR="001A67D9" w:rsidRPr="00B22537">
        <w:t xml:space="preserve">531; Civ. P. </w:t>
      </w:r>
      <w:r w:rsidRPr="00B22537">
        <w:t>'</w:t>
      </w:r>
      <w:r w:rsidR="001A67D9" w:rsidRPr="00B22537">
        <w:t xml:space="preserve">22 </w:t>
      </w:r>
      <w:r w:rsidRPr="00B22537">
        <w:t xml:space="preserve">Section </w:t>
      </w:r>
      <w:r w:rsidR="001A67D9" w:rsidRPr="00B22537">
        <w:t xml:space="preserve">504; Civ. P. </w:t>
      </w:r>
      <w:r w:rsidRPr="00B22537">
        <w:t>'</w:t>
      </w:r>
      <w:r w:rsidR="001A67D9" w:rsidRPr="00B22537">
        <w:t xml:space="preserve">12 </w:t>
      </w:r>
      <w:r w:rsidRPr="00B22537">
        <w:t xml:space="preserve">Section </w:t>
      </w:r>
      <w:r w:rsidR="001A67D9" w:rsidRPr="00B22537">
        <w:t xml:space="preserve">283; Civ. P. </w:t>
      </w:r>
      <w:r w:rsidRPr="00B22537">
        <w:t>'</w:t>
      </w:r>
      <w:r w:rsidR="001A67D9" w:rsidRPr="00B22537">
        <w:t xml:space="preserve">02 </w:t>
      </w:r>
      <w:r w:rsidRPr="00B22537">
        <w:t xml:space="preserve">Section </w:t>
      </w:r>
      <w:r w:rsidR="001A67D9" w:rsidRPr="00B22537">
        <w:t xml:space="preserve">252; 1870 (14) </w:t>
      </w:r>
      <w:r w:rsidRPr="00B22537">
        <w:t xml:space="preserve">Section </w:t>
      </w:r>
      <w:r w:rsidR="001A67D9" w:rsidRPr="00B22537">
        <w:t>254.</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110.</w:t>
      </w:r>
      <w:r w:rsidR="001A67D9" w:rsidRPr="00B22537">
        <w:t xml:space="preserve"> Issuance and form of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To all and singular the sheriffs and constables of said State and county: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Witness my hand and seal this __________ day of __________ 19___</w:t>
      </w:r>
    </w:p>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1A67D9" w:rsidRPr="00B22537" w:rsidTr="007E0B7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1A67D9" w:rsidRPr="00B22537"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7D9" w:rsidRP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22537">
              <w:rPr>
                <w:szCs w:val="20"/>
              </w:rPr>
              <w:t>____________________ (L.S.)</w:t>
            </w:r>
          </w:p>
        </w:tc>
      </w:tr>
    </w:tbl>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912; 1952 Code </w:t>
      </w:r>
      <w:r w:rsidRPr="00B22537">
        <w:t xml:space="preserve">Section </w:t>
      </w:r>
      <w:r w:rsidR="001A67D9" w:rsidRPr="00B22537">
        <w:t>10</w:t>
      </w:r>
      <w:r w:rsidRPr="00B22537">
        <w:noBreakHyphen/>
      </w:r>
      <w:r w:rsidR="001A67D9" w:rsidRPr="00B22537">
        <w:t xml:space="preserve">912; 1942 Code </w:t>
      </w:r>
      <w:r w:rsidRPr="00B22537">
        <w:t xml:space="preserve">Section </w:t>
      </w:r>
      <w:r w:rsidR="001A67D9" w:rsidRPr="00B22537">
        <w:t xml:space="preserve">551; 1932 Code </w:t>
      </w:r>
      <w:r w:rsidRPr="00B22537">
        <w:t xml:space="preserve">Section </w:t>
      </w:r>
      <w:r w:rsidR="001A67D9" w:rsidRPr="00B22537">
        <w:t>551; 1929 (36) 201; 1931 (37) 205.</w:t>
      </w:r>
    </w:p>
    <w:p w:rsidR="00BE5E2B"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537"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7D9" w:rsidRPr="00B22537">
        <w:t xml:space="preserve"> 3</w:t>
      </w:r>
    </w:p>
    <w:p w:rsidR="00B22537" w:rsidRPr="00B22537" w:rsidRDefault="001A67D9"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537">
        <w:t>Service and Subsequent Proceedings</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210.</w:t>
      </w:r>
      <w:r w:rsidR="001A67D9" w:rsidRPr="00B22537">
        <w:t xml:space="preserve"> Service and answer upon execution of warrant.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Immediately upon the issuance of the warrant of attachment as provided for in </w:t>
      </w:r>
      <w:r w:rsidR="00B22537" w:rsidRPr="00B22537">
        <w:t xml:space="preserve">Section </w:t>
      </w:r>
      <w:r w:rsidRPr="00B22537">
        <w:t>15</w:t>
      </w:r>
      <w:r w:rsidR="00B22537" w:rsidRPr="00B22537">
        <w:noBreakHyphen/>
      </w:r>
      <w:r w:rsidRPr="00B22537">
        <w:t>19</w:t>
      </w:r>
      <w:r w:rsidR="00B22537" w:rsidRPr="00B22537">
        <w:noBreakHyphen/>
      </w:r>
      <w:r w:rsidRPr="00B22537">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921; 1952 Code </w:t>
      </w:r>
      <w:r w:rsidRPr="00B22537">
        <w:t xml:space="preserve">Section </w:t>
      </w:r>
      <w:r w:rsidR="001A67D9" w:rsidRPr="00B22537">
        <w:t>10</w:t>
      </w:r>
      <w:r w:rsidRPr="00B22537">
        <w:noBreakHyphen/>
      </w:r>
      <w:r w:rsidR="001A67D9" w:rsidRPr="00B22537">
        <w:t xml:space="preserve">921; 1942 Code </w:t>
      </w:r>
      <w:r w:rsidRPr="00B22537">
        <w:t xml:space="preserve">Section </w:t>
      </w:r>
      <w:r w:rsidR="001A67D9" w:rsidRPr="00B22537">
        <w:t xml:space="preserve">551; 1932 Code </w:t>
      </w:r>
      <w:r w:rsidRPr="00B22537">
        <w:t xml:space="preserve">Section </w:t>
      </w:r>
      <w:r w:rsidR="001A67D9" w:rsidRPr="00B22537">
        <w:t>551; 1929 (36) 201; 1931 (37) 205.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220.</w:t>
      </w:r>
      <w:r w:rsidR="001A67D9" w:rsidRPr="00B22537">
        <w:t xml:space="preserve"> Property which is subject to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922; 1952 Code </w:t>
      </w:r>
      <w:r w:rsidRPr="00B22537">
        <w:t xml:space="preserve">Section </w:t>
      </w:r>
      <w:r w:rsidR="001A67D9" w:rsidRPr="00B22537">
        <w:t>10</w:t>
      </w:r>
      <w:r w:rsidRPr="00B22537">
        <w:noBreakHyphen/>
      </w:r>
      <w:r w:rsidR="001A67D9" w:rsidRPr="00B22537">
        <w:t xml:space="preserve">922; 1942 Code </w:t>
      </w:r>
      <w:r w:rsidRPr="00B22537">
        <w:t xml:space="preserve">Section </w:t>
      </w:r>
      <w:r w:rsidR="001A67D9" w:rsidRPr="00B22537">
        <w:t xml:space="preserve">537; 1932 Code </w:t>
      </w:r>
      <w:r w:rsidRPr="00B22537">
        <w:t xml:space="preserve">Section </w:t>
      </w:r>
      <w:r w:rsidR="001A67D9" w:rsidRPr="00B22537">
        <w:t xml:space="preserve">537; Civ. P. </w:t>
      </w:r>
      <w:r w:rsidRPr="00B22537">
        <w:t>'</w:t>
      </w:r>
      <w:r w:rsidR="001A67D9" w:rsidRPr="00B22537">
        <w:t xml:space="preserve">22 </w:t>
      </w:r>
      <w:r w:rsidRPr="00B22537">
        <w:t xml:space="preserve">Section </w:t>
      </w:r>
      <w:r w:rsidR="001A67D9" w:rsidRPr="00B22537">
        <w:t xml:space="preserve">510; Civ. P. </w:t>
      </w:r>
      <w:r w:rsidRPr="00B22537">
        <w:t>'</w:t>
      </w:r>
      <w:r w:rsidR="001A67D9" w:rsidRPr="00B22537">
        <w:t xml:space="preserve">12 </w:t>
      </w:r>
      <w:r w:rsidRPr="00B22537">
        <w:t xml:space="preserve">Section </w:t>
      </w:r>
      <w:r w:rsidR="001A67D9" w:rsidRPr="00B22537">
        <w:t xml:space="preserve">289; Civ. P. </w:t>
      </w:r>
      <w:r w:rsidRPr="00B22537">
        <w:t>'</w:t>
      </w:r>
      <w:r w:rsidR="001A67D9" w:rsidRPr="00B22537">
        <w:t xml:space="preserve">02 </w:t>
      </w:r>
      <w:r w:rsidRPr="00B22537">
        <w:t xml:space="preserve">Section </w:t>
      </w:r>
      <w:r w:rsidR="001A67D9" w:rsidRPr="00B22537">
        <w:t xml:space="preserve">256; 1870 (14) 476 </w:t>
      </w:r>
      <w:r w:rsidRPr="00B22537">
        <w:t xml:space="preserve">Section </w:t>
      </w:r>
      <w:r w:rsidR="001A67D9" w:rsidRPr="00B22537">
        <w:t>258; 1883 (18) 491.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230.</w:t>
      </w:r>
      <w:r w:rsidR="001A67D9" w:rsidRPr="00B22537">
        <w:t xml:space="preserve"> Duty of officer to whom warrant is delivered.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together with all evidences of his title to real estate, all of which he shall safely keep, to be disposed of as directed in this article.</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923; 1952 Code </w:t>
      </w:r>
      <w:r w:rsidRPr="00B22537">
        <w:t xml:space="preserve">Section </w:t>
      </w:r>
      <w:r w:rsidR="001A67D9" w:rsidRPr="00B22537">
        <w:t>10</w:t>
      </w:r>
      <w:r w:rsidRPr="00B22537">
        <w:noBreakHyphen/>
      </w:r>
      <w:r w:rsidR="001A67D9" w:rsidRPr="00B22537">
        <w:t xml:space="preserve">923; 1942 Code </w:t>
      </w:r>
      <w:r w:rsidRPr="00B22537">
        <w:t xml:space="preserve">Section </w:t>
      </w:r>
      <w:r w:rsidR="001A67D9" w:rsidRPr="00B22537">
        <w:t xml:space="preserve">532; 1932 Code </w:t>
      </w:r>
      <w:r w:rsidRPr="00B22537">
        <w:t xml:space="preserve">Section </w:t>
      </w:r>
      <w:r w:rsidR="001A67D9" w:rsidRPr="00B22537">
        <w:t xml:space="preserve">532; Civ. P. </w:t>
      </w:r>
      <w:r w:rsidRPr="00B22537">
        <w:t>'</w:t>
      </w:r>
      <w:r w:rsidR="001A67D9" w:rsidRPr="00B22537">
        <w:t xml:space="preserve">22 </w:t>
      </w:r>
      <w:r w:rsidRPr="00B22537">
        <w:t xml:space="preserve">Section </w:t>
      </w:r>
      <w:r w:rsidR="001A67D9" w:rsidRPr="00B22537">
        <w:t xml:space="preserve">505; Civ. P. </w:t>
      </w:r>
      <w:r w:rsidRPr="00B22537">
        <w:t>'</w:t>
      </w:r>
      <w:r w:rsidR="001A67D9" w:rsidRPr="00B22537">
        <w:t xml:space="preserve">12 </w:t>
      </w:r>
      <w:r w:rsidRPr="00B22537">
        <w:t xml:space="preserve">Section </w:t>
      </w:r>
      <w:r w:rsidR="001A67D9" w:rsidRPr="00B22537">
        <w:t xml:space="preserve">284; Civ. P. </w:t>
      </w:r>
      <w:r w:rsidRPr="00B22537">
        <w:t>'</w:t>
      </w:r>
      <w:r w:rsidR="001A67D9" w:rsidRPr="00B22537">
        <w:t xml:space="preserve">02 </w:t>
      </w:r>
      <w:r w:rsidRPr="00B22537">
        <w:t xml:space="preserve">Section </w:t>
      </w:r>
      <w:r w:rsidR="001A67D9" w:rsidRPr="00B22537">
        <w:t xml:space="preserve">253; 1870 (14) 475 </w:t>
      </w:r>
      <w:r w:rsidRPr="00B22537">
        <w:t xml:space="preserve">Section </w:t>
      </w:r>
      <w:r w:rsidR="001A67D9" w:rsidRPr="00B22537">
        <w:t>255.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240.</w:t>
      </w:r>
      <w:r w:rsidR="001A67D9" w:rsidRPr="00B22537">
        <w:t xml:space="preserve"> Attachment of real estate.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22537" w:rsidRPr="00B22537">
        <w:t>'</w:t>
      </w:r>
      <w:r w:rsidRPr="00B22537">
        <w:t>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w:t>
      </w:r>
      <w:r w:rsidR="00B22537" w:rsidRPr="00B22537">
        <w:t>'</w:t>
      </w:r>
      <w:r w:rsidRPr="00B22537">
        <w:t>s return thereon. Such attachment shall be a lien subject to all prior liens and bind the real estate attached from the date of lodgment. All attachments lodged upon the same day shall take rank together.</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924; 1952 Code </w:t>
      </w:r>
      <w:r w:rsidRPr="00B22537">
        <w:t xml:space="preserve">Section </w:t>
      </w:r>
      <w:r w:rsidR="001A67D9" w:rsidRPr="00B22537">
        <w:t>10</w:t>
      </w:r>
      <w:r w:rsidRPr="00B22537">
        <w:noBreakHyphen/>
      </w:r>
      <w:r w:rsidR="001A67D9" w:rsidRPr="00B22537">
        <w:t xml:space="preserve">924; 1942 Code </w:t>
      </w:r>
      <w:r w:rsidRPr="00B22537">
        <w:t xml:space="preserve">Section </w:t>
      </w:r>
      <w:r w:rsidR="001A67D9" w:rsidRPr="00B22537">
        <w:t xml:space="preserve">532; 1932 Code </w:t>
      </w:r>
      <w:r w:rsidRPr="00B22537">
        <w:t xml:space="preserve">Section </w:t>
      </w:r>
      <w:r w:rsidR="001A67D9" w:rsidRPr="00B22537">
        <w:t xml:space="preserve">532; Civ. P. </w:t>
      </w:r>
      <w:r w:rsidRPr="00B22537">
        <w:t>'</w:t>
      </w:r>
      <w:r w:rsidR="001A67D9" w:rsidRPr="00B22537">
        <w:t xml:space="preserve">22 </w:t>
      </w:r>
      <w:r w:rsidRPr="00B22537">
        <w:t xml:space="preserve">Section </w:t>
      </w:r>
      <w:r w:rsidR="001A67D9" w:rsidRPr="00B22537">
        <w:t xml:space="preserve">505; Civ. P. </w:t>
      </w:r>
      <w:r w:rsidRPr="00B22537">
        <w:t>'</w:t>
      </w:r>
      <w:r w:rsidR="001A67D9" w:rsidRPr="00B22537">
        <w:t xml:space="preserve">12 </w:t>
      </w:r>
      <w:r w:rsidRPr="00B22537">
        <w:t xml:space="preserve">Section </w:t>
      </w:r>
      <w:r w:rsidR="001A67D9" w:rsidRPr="00B22537">
        <w:t xml:space="preserve">284; Civ. P. </w:t>
      </w:r>
      <w:r w:rsidRPr="00B22537">
        <w:t>'</w:t>
      </w:r>
      <w:r w:rsidR="001A67D9" w:rsidRPr="00B22537">
        <w:t xml:space="preserve">02 </w:t>
      </w:r>
      <w:r w:rsidRPr="00B22537">
        <w:t xml:space="preserve">Section </w:t>
      </w:r>
      <w:r w:rsidR="001A67D9" w:rsidRPr="00B22537">
        <w:t xml:space="preserve">253; 1870 (14) 475 </w:t>
      </w:r>
      <w:r w:rsidRPr="00B22537">
        <w:t xml:space="preserve">Section </w:t>
      </w:r>
      <w:r w:rsidR="001A67D9" w:rsidRPr="00B22537">
        <w:t>255.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250.</w:t>
      </w:r>
      <w:r w:rsidR="001A67D9" w:rsidRPr="00B22537">
        <w:t xml:space="preserve"> Effecting execution on property incapable of manual delivery.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925; 1952 Code </w:t>
      </w:r>
      <w:r w:rsidRPr="00B22537">
        <w:t xml:space="preserve">Section </w:t>
      </w:r>
      <w:r w:rsidR="001A67D9" w:rsidRPr="00B22537">
        <w:t>10</w:t>
      </w:r>
      <w:r w:rsidRPr="00B22537">
        <w:noBreakHyphen/>
      </w:r>
      <w:r w:rsidR="001A67D9" w:rsidRPr="00B22537">
        <w:t xml:space="preserve">925; 1942 Code </w:t>
      </w:r>
      <w:r w:rsidRPr="00B22537">
        <w:t xml:space="preserve">Section </w:t>
      </w:r>
      <w:r w:rsidR="001A67D9" w:rsidRPr="00B22537">
        <w:t xml:space="preserve">538; 1932 Code </w:t>
      </w:r>
      <w:r w:rsidRPr="00B22537">
        <w:t xml:space="preserve">Section </w:t>
      </w:r>
      <w:r w:rsidR="001A67D9" w:rsidRPr="00B22537">
        <w:t xml:space="preserve">538; Civ. P. </w:t>
      </w:r>
      <w:r w:rsidRPr="00B22537">
        <w:t>'</w:t>
      </w:r>
      <w:r w:rsidR="001A67D9" w:rsidRPr="00B22537">
        <w:t xml:space="preserve">22 </w:t>
      </w:r>
      <w:r w:rsidRPr="00B22537">
        <w:t xml:space="preserve">Section </w:t>
      </w:r>
      <w:r w:rsidR="001A67D9" w:rsidRPr="00B22537">
        <w:t xml:space="preserve">511; Civ. P. </w:t>
      </w:r>
      <w:r w:rsidRPr="00B22537">
        <w:t>'</w:t>
      </w:r>
      <w:r w:rsidR="001A67D9" w:rsidRPr="00B22537">
        <w:t xml:space="preserve">12 </w:t>
      </w:r>
      <w:r w:rsidRPr="00B22537">
        <w:t xml:space="preserve">Section </w:t>
      </w:r>
      <w:r w:rsidR="001A67D9" w:rsidRPr="00B22537">
        <w:t xml:space="preserve">290; Civ. P. </w:t>
      </w:r>
      <w:r w:rsidRPr="00B22537">
        <w:t>'</w:t>
      </w:r>
      <w:r w:rsidR="001A67D9" w:rsidRPr="00B22537">
        <w:t xml:space="preserve">02 </w:t>
      </w:r>
      <w:r w:rsidRPr="00B22537">
        <w:t xml:space="preserve">Section </w:t>
      </w:r>
      <w:r w:rsidR="001A67D9" w:rsidRPr="00B22537">
        <w:t xml:space="preserve">257; 1870 (14) 477 </w:t>
      </w:r>
      <w:r w:rsidRPr="00B22537">
        <w:t xml:space="preserve">Section </w:t>
      </w:r>
      <w:r w:rsidR="001A67D9" w:rsidRPr="00B22537">
        <w:t>259.</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260.</w:t>
      </w:r>
      <w:r w:rsidR="001A67D9" w:rsidRPr="00B22537">
        <w:t xml:space="preserve"> Certificate of defendant</w:t>
      </w:r>
      <w:r w:rsidRPr="00B22537">
        <w:t>'</w:t>
      </w:r>
      <w:r w:rsidR="001A67D9" w:rsidRPr="00B22537">
        <w:t>s interest.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to do so he may be required by the court or judge to attend before him and be examined on oath concerning such rights, shares, property or debt, and obedience to such order may be enforced by attachment.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926; 1952 Code </w:t>
      </w:r>
      <w:r w:rsidRPr="00B22537">
        <w:t xml:space="preserve">Section </w:t>
      </w:r>
      <w:r w:rsidR="001A67D9" w:rsidRPr="00B22537">
        <w:t>10</w:t>
      </w:r>
      <w:r w:rsidRPr="00B22537">
        <w:noBreakHyphen/>
      </w:r>
      <w:r w:rsidR="001A67D9" w:rsidRPr="00B22537">
        <w:t xml:space="preserve">926; 1942 Code </w:t>
      </w:r>
      <w:r w:rsidRPr="00B22537">
        <w:t xml:space="preserve">Section </w:t>
      </w:r>
      <w:r w:rsidR="001A67D9" w:rsidRPr="00B22537">
        <w:t xml:space="preserve">539; 1932 Code </w:t>
      </w:r>
      <w:r w:rsidRPr="00B22537">
        <w:t xml:space="preserve">Section </w:t>
      </w:r>
      <w:r w:rsidR="001A67D9" w:rsidRPr="00B22537">
        <w:t xml:space="preserve">539; Civ. P. </w:t>
      </w:r>
      <w:r w:rsidRPr="00B22537">
        <w:t>'</w:t>
      </w:r>
      <w:r w:rsidR="001A67D9" w:rsidRPr="00B22537">
        <w:t xml:space="preserve">22 </w:t>
      </w:r>
      <w:r w:rsidRPr="00B22537">
        <w:t xml:space="preserve">Section </w:t>
      </w:r>
      <w:r w:rsidR="001A67D9" w:rsidRPr="00B22537">
        <w:t xml:space="preserve">512; Civ. P. </w:t>
      </w:r>
      <w:r w:rsidRPr="00B22537">
        <w:t>'</w:t>
      </w:r>
      <w:r w:rsidR="001A67D9" w:rsidRPr="00B22537">
        <w:t xml:space="preserve">12 </w:t>
      </w:r>
      <w:r w:rsidRPr="00B22537">
        <w:t xml:space="preserve">Section </w:t>
      </w:r>
      <w:r w:rsidR="001A67D9" w:rsidRPr="00B22537">
        <w:t xml:space="preserve">291; Civ. P. </w:t>
      </w:r>
      <w:r w:rsidRPr="00B22537">
        <w:t>'</w:t>
      </w:r>
      <w:r w:rsidR="001A67D9" w:rsidRPr="00B22537">
        <w:t xml:space="preserve">02 </w:t>
      </w:r>
      <w:r w:rsidRPr="00B22537">
        <w:t xml:space="preserve">Section </w:t>
      </w:r>
      <w:r w:rsidR="001A67D9" w:rsidRPr="00B22537">
        <w:t xml:space="preserve">258; 1870 (14) 477 </w:t>
      </w:r>
      <w:r w:rsidRPr="00B22537">
        <w:t xml:space="preserve">Section </w:t>
      </w:r>
      <w:r w:rsidR="001A67D9" w:rsidRPr="00B22537">
        <w:t>260.</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270.</w:t>
      </w:r>
      <w:r w:rsidR="001A67D9" w:rsidRPr="00B22537">
        <w:t xml:space="preserve"> Duties of officer upon seizure of property.</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The sheriff or constable shall, immediately on making seizure under the provisions of </w:t>
      </w:r>
      <w:r w:rsidR="00B22537" w:rsidRPr="00B22537">
        <w:t xml:space="preserve">Section </w:t>
      </w:r>
      <w:r w:rsidRPr="00B22537">
        <w:t>15</w:t>
      </w:r>
      <w:r w:rsidR="00B22537" w:rsidRPr="00B22537">
        <w:noBreakHyphen/>
      </w:r>
      <w:r w:rsidRPr="00B22537">
        <w:t>19</w:t>
      </w:r>
      <w:r w:rsidR="00B22537" w:rsidRPr="00B22537">
        <w:noBreakHyphen/>
      </w:r>
      <w:r w:rsidRPr="00B22537">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927; 1952 Code </w:t>
      </w:r>
      <w:r w:rsidRPr="00B22537">
        <w:t xml:space="preserve">Section </w:t>
      </w:r>
      <w:r w:rsidR="001A67D9" w:rsidRPr="00B22537">
        <w:t>10</w:t>
      </w:r>
      <w:r w:rsidRPr="00B22537">
        <w:noBreakHyphen/>
      </w:r>
      <w:r w:rsidR="001A67D9" w:rsidRPr="00B22537">
        <w:t xml:space="preserve">927; 1942 Code </w:t>
      </w:r>
      <w:r w:rsidRPr="00B22537">
        <w:t xml:space="preserve">Section </w:t>
      </w:r>
      <w:r w:rsidR="001A67D9" w:rsidRPr="00B22537">
        <w:t xml:space="preserve">533; 1932 Code </w:t>
      </w:r>
      <w:r w:rsidRPr="00B22537">
        <w:t xml:space="preserve">Section </w:t>
      </w:r>
      <w:r w:rsidR="001A67D9" w:rsidRPr="00B22537">
        <w:t xml:space="preserve">533; Civ. P. </w:t>
      </w:r>
      <w:r w:rsidRPr="00B22537">
        <w:t>'</w:t>
      </w:r>
      <w:r w:rsidR="001A67D9" w:rsidRPr="00B22537">
        <w:t xml:space="preserve">22 </w:t>
      </w:r>
      <w:r w:rsidRPr="00B22537">
        <w:t xml:space="preserve">Section </w:t>
      </w:r>
      <w:r w:rsidR="001A67D9" w:rsidRPr="00B22537">
        <w:t xml:space="preserve">506; Civ. P. </w:t>
      </w:r>
      <w:r w:rsidRPr="00B22537">
        <w:t>'</w:t>
      </w:r>
      <w:r w:rsidR="001A67D9" w:rsidRPr="00B22537">
        <w:t xml:space="preserve">12 </w:t>
      </w:r>
      <w:r w:rsidRPr="00B22537">
        <w:t xml:space="preserve">Section </w:t>
      </w:r>
      <w:r w:rsidR="001A67D9" w:rsidRPr="00B22537">
        <w:t xml:space="preserve">285; Civ. P. </w:t>
      </w:r>
      <w:r w:rsidRPr="00B22537">
        <w:t>'</w:t>
      </w:r>
      <w:r w:rsidR="001A67D9" w:rsidRPr="00B22537">
        <w:t xml:space="preserve">02 </w:t>
      </w:r>
      <w:r w:rsidRPr="00B22537">
        <w:t xml:space="preserve">Section </w:t>
      </w:r>
      <w:r w:rsidR="001A67D9" w:rsidRPr="00B22537">
        <w:t xml:space="preserve">254; 1870 (14) 476 </w:t>
      </w:r>
      <w:r w:rsidRPr="00B22537">
        <w:t xml:space="preserve">Section </w:t>
      </w:r>
      <w:r w:rsidR="001A67D9" w:rsidRPr="00B22537">
        <w:t>256.</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280.</w:t>
      </w:r>
      <w:r w:rsidR="001A67D9" w:rsidRPr="00B22537">
        <w:t xml:space="preserve"> Sale of personal property likely to deteriorate or expensive to keep.</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w:t>
      </w:r>
      <w:r w:rsidR="00B22537" w:rsidRPr="00B22537">
        <w:t>'</w:t>
      </w:r>
      <w:r w:rsidRPr="00B22537">
        <w:t xml:space="preserve">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928; 1952 Code </w:t>
      </w:r>
      <w:r w:rsidRPr="00B22537">
        <w:t xml:space="preserve">Section </w:t>
      </w:r>
      <w:r w:rsidR="001A67D9" w:rsidRPr="00B22537">
        <w:t>10</w:t>
      </w:r>
      <w:r w:rsidRPr="00B22537">
        <w:noBreakHyphen/>
      </w:r>
      <w:r w:rsidR="001A67D9" w:rsidRPr="00B22537">
        <w:t xml:space="preserve">928; 1942 Code </w:t>
      </w:r>
      <w:r w:rsidRPr="00B22537">
        <w:t xml:space="preserve">Section </w:t>
      </w:r>
      <w:r w:rsidR="001A67D9" w:rsidRPr="00B22537">
        <w:t xml:space="preserve">534; 1932 Code </w:t>
      </w:r>
      <w:r w:rsidRPr="00B22537">
        <w:t xml:space="preserve">Section </w:t>
      </w:r>
      <w:r w:rsidR="001A67D9" w:rsidRPr="00B22537">
        <w:t xml:space="preserve">534; Civ. P. </w:t>
      </w:r>
      <w:r w:rsidRPr="00B22537">
        <w:t>'</w:t>
      </w:r>
      <w:r w:rsidR="001A67D9" w:rsidRPr="00B22537">
        <w:t xml:space="preserve">22 </w:t>
      </w:r>
      <w:r w:rsidRPr="00B22537">
        <w:t xml:space="preserve">Section </w:t>
      </w:r>
      <w:r w:rsidR="001A67D9" w:rsidRPr="00B22537">
        <w:t xml:space="preserve">507; Civ. P. </w:t>
      </w:r>
      <w:r w:rsidRPr="00B22537">
        <w:t>'</w:t>
      </w:r>
      <w:r w:rsidR="001A67D9" w:rsidRPr="00B22537">
        <w:t xml:space="preserve">12 </w:t>
      </w:r>
      <w:r w:rsidRPr="00B22537">
        <w:t xml:space="preserve">Section </w:t>
      </w:r>
      <w:r w:rsidR="001A67D9" w:rsidRPr="00B22537">
        <w:t xml:space="preserve">286; Civ. P. </w:t>
      </w:r>
      <w:r w:rsidRPr="00B22537">
        <w:t>'</w:t>
      </w:r>
      <w:r w:rsidR="001A67D9" w:rsidRPr="00B22537">
        <w:t xml:space="preserve">02 </w:t>
      </w:r>
      <w:r w:rsidRPr="00B22537">
        <w:t xml:space="preserve">Section </w:t>
      </w:r>
      <w:r w:rsidR="001A67D9" w:rsidRPr="00B22537">
        <w:t xml:space="preserve">255; 1870 (14) 476 </w:t>
      </w:r>
      <w:r w:rsidRPr="00B22537">
        <w:t xml:space="preserve">Section </w:t>
      </w:r>
      <w:r w:rsidR="001A67D9" w:rsidRPr="00B22537">
        <w:t>257; 1883 (18) 491; 1933 (38) 63, 445.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290.</w:t>
      </w:r>
      <w:r w:rsidR="001A67D9" w:rsidRPr="00B22537">
        <w:t xml:space="preserve"> Proceedings on claim of third person.</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B22537" w:rsidRPr="00B22537">
        <w:t xml:space="preserve">Section </w:t>
      </w:r>
      <w:r w:rsidRPr="00B22537">
        <w:t>15</w:t>
      </w:r>
      <w:r w:rsidR="00B22537" w:rsidRPr="00B22537">
        <w:noBreakHyphen/>
      </w:r>
      <w:r w:rsidRPr="00B22537">
        <w:t>19</w:t>
      </w:r>
      <w:r w:rsidR="00B22537" w:rsidRPr="00B22537">
        <w:noBreakHyphen/>
      </w:r>
      <w:r w:rsidRPr="00B22537">
        <w:t>80. Such undertaking shall be executed within ten days after notice of such claim.</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929; 1952 Code </w:t>
      </w:r>
      <w:r w:rsidRPr="00B22537">
        <w:t xml:space="preserve">Section </w:t>
      </w:r>
      <w:r w:rsidR="001A67D9" w:rsidRPr="00B22537">
        <w:t>10</w:t>
      </w:r>
      <w:r w:rsidRPr="00B22537">
        <w:noBreakHyphen/>
      </w:r>
      <w:r w:rsidR="001A67D9" w:rsidRPr="00B22537">
        <w:t xml:space="preserve">929; 1942 Code </w:t>
      </w:r>
      <w:r w:rsidRPr="00B22537">
        <w:t xml:space="preserve">Section </w:t>
      </w:r>
      <w:r w:rsidR="001A67D9" w:rsidRPr="00B22537">
        <w:t xml:space="preserve">535; 1932 Code </w:t>
      </w:r>
      <w:r w:rsidRPr="00B22537">
        <w:t xml:space="preserve">Section </w:t>
      </w:r>
      <w:r w:rsidR="001A67D9" w:rsidRPr="00B22537">
        <w:t xml:space="preserve">535; Civ. P. </w:t>
      </w:r>
      <w:r w:rsidRPr="00B22537">
        <w:t>'</w:t>
      </w:r>
      <w:r w:rsidR="001A67D9" w:rsidRPr="00B22537">
        <w:t xml:space="preserve">22 </w:t>
      </w:r>
      <w:r w:rsidRPr="00B22537">
        <w:t xml:space="preserve">Section </w:t>
      </w:r>
      <w:r w:rsidR="001A67D9" w:rsidRPr="00B22537">
        <w:t xml:space="preserve">508; Civ. P. </w:t>
      </w:r>
      <w:r w:rsidRPr="00B22537">
        <w:t>'</w:t>
      </w:r>
      <w:r w:rsidR="001A67D9" w:rsidRPr="00B22537">
        <w:t xml:space="preserve">12 </w:t>
      </w:r>
      <w:r w:rsidRPr="00B22537">
        <w:t xml:space="preserve">Section </w:t>
      </w:r>
      <w:r w:rsidR="001A67D9" w:rsidRPr="00B22537">
        <w:t xml:space="preserve">287; Civ. P. </w:t>
      </w:r>
      <w:r w:rsidRPr="00B22537">
        <w:t>'</w:t>
      </w:r>
      <w:r w:rsidR="001A67D9" w:rsidRPr="00B22537">
        <w:t xml:space="preserve">02 </w:t>
      </w:r>
      <w:r w:rsidRPr="00B22537">
        <w:t xml:space="preserve">Section </w:t>
      </w:r>
      <w:r w:rsidR="001A67D9" w:rsidRPr="00B22537">
        <w:t>255a; 1883 (18) 491.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300.</w:t>
      </w:r>
      <w:r w:rsidR="001A67D9" w:rsidRPr="00B22537">
        <w:t xml:space="preserve"> Discharge or return of property on defendant</w:t>
      </w:r>
      <w:r w:rsidRPr="00B22537">
        <w:t>'</w:t>
      </w:r>
      <w:r w:rsidR="001A67D9" w:rsidRPr="00B22537">
        <w:t>s appearance.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930; 1952 Code </w:t>
      </w:r>
      <w:r w:rsidRPr="00B22537">
        <w:t xml:space="preserve">Section </w:t>
      </w:r>
      <w:r w:rsidR="001A67D9" w:rsidRPr="00B22537">
        <w:t>10</w:t>
      </w:r>
      <w:r w:rsidRPr="00B22537">
        <w:noBreakHyphen/>
      </w:r>
      <w:r w:rsidR="001A67D9" w:rsidRPr="00B22537">
        <w:t xml:space="preserve">930; 1942 Code </w:t>
      </w:r>
      <w:r w:rsidRPr="00B22537">
        <w:t xml:space="preserve">Section </w:t>
      </w:r>
      <w:r w:rsidR="001A67D9" w:rsidRPr="00B22537">
        <w:t xml:space="preserve">543; 1932 Code </w:t>
      </w:r>
      <w:r w:rsidRPr="00B22537">
        <w:t xml:space="preserve">Section </w:t>
      </w:r>
      <w:r w:rsidR="001A67D9" w:rsidRPr="00B22537">
        <w:t xml:space="preserve">543; Civ. P. </w:t>
      </w:r>
      <w:r w:rsidRPr="00B22537">
        <w:t>'</w:t>
      </w:r>
      <w:r w:rsidR="001A67D9" w:rsidRPr="00B22537">
        <w:t xml:space="preserve">22 </w:t>
      </w:r>
      <w:r w:rsidRPr="00B22537">
        <w:t xml:space="preserve">Section </w:t>
      </w:r>
      <w:r w:rsidR="001A67D9" w:rsidRPr="00B22537">
        <w:t xml:space="preserve">516; Civ. P. </w:t>
      </w:r>
      <w:r w:rsidRPr="00B22537">
        <w:t>'</w:t>
      </w:r>
      <w:r w:rsidR="001A67D9" w:rsidRPr="00B22537">
        <w:t xml:space="preserve">12 </w:t>
      </w:r>
      <w:r w:rsidRPr="00B22537">
        <w:t xml:space="preserve">Section </w:t>
      </w:r>
      <w:r w:rsidR="001A67D9" w:rsidRPr="00B22537">
        <w:t xml:space="preserve">295; Civ. P. </w:t>
      </w:r>
      <w:r w:rsidRPr="00B22537">
        <w:t>'</w:t>
      </w:r>
      <w:r w:rsidR="001A67D9" w:rsidRPr="00B22537">
        <w:t xml:space="preserve">02 </w:t>
      </w:r>
      <w:r w:rsidRPr="00B22537">
        <w:t xml:space="preserve">Section </w:t>
      </w:r>
      <w:r w:rsidR="001A67D9" w:rsidRPr="00B22537">
        <w:t xml:space="preserve">262; 1870 (14) 478 </w:t>
      </w:r>
      <w:r w:rsidRPr="00B22537">
        <w:t xml:space="preserve">Section </w:t>
      </w:r>
      <w:r w:rsidR="001A67D9" w:rsidRPr="00B22537">
        <w:t>264.</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310.</w:t>
      </w:r>
      <w:r w:rsidR="001A67D9" w:rsidRPr="00B22537">
        <w:t xml:space="preserve"> Undertaking on part of defendant.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931; 1952 Code </w:t>
      </w:r>
      <w:r w:rsidRPr="00B22537">
        <w:t xml:space="preserve">Section </w:t>
      </w:r>
      <w:r w:rsidR="001A67D9" w:rsidRPr="00B22537">
        <w:t>10</w:t>
      </w:r>
      <w:r w:rsidRPr="00B22537">
        <w:noBreakHyphen/>
      </w:r>
      <w:r w:rsidR="001A67D9" w:rsidRPr="00B22537">
        <w:t xml:space="preserve">931; 1942 Code </w:t>
      </w:r>
      <w:r w:rsidRPr="00B22537">
        <w:t xml:space="preserve">Section </w:t>
      </w:r>
      <w:r w:rsidR="001A67D9" w:rsidRPr="00B22537">
        <w:t xml:space="preserve">544; 1932 Code </w:t>
      </w:r>
      <w:r w:rsidRPr="00B22537">
        <w:t xml:space="preserve">Section </w:t>
      </w:r>
      <w:r w:rsidR="001A67D9" w:rsidRPr="00B22537">
        <w:t xml:space="preserve">544; Civ. P. </w:t>
      </w:r>
      <w:r w:rsidRPr="00B22537">
        <w:t>'</w:t>
      </w:r>
      <w:r w:rsidR="001A67D9" w:rsidRPr="00B22537">
        <w:t xml:space="preserve">22 </w:t>
      </w:r>
      <w:r w:rsidRPr="00B22537">
        <w:t xml:space="preserve">Section </w:t>
      </w:r>
      <w:r w:rsidR="001A67D9" w:rsidRPr="00B22537">
        <w:t xml:space="preserve">517; Civ. P. </w:t>
      </w:r>
      <w:r w:rsidRPr="00B22537">
        <w:t>'</w:t>
      </w:r>
      <w:r w:rsidR="001A67D9" w:rsidRPr="00B22537">
        <w:t xml:space="preserve">12 </w:t>
      </w:r>
      <w:r w:rsidRPr="00B22537">
        <w:t xml:space="preserve">Section </w:t>
      </w:r>
      <w:r w:rsidR="001A67D9" w:rsidRPr="00B22537">
        <w:t xml:space="preserve">296; Civ. P. </w:t>
      </w:r>
      <w:r w:rsidRPr="00B22537">
        <w:t>'</w:t>
      </w:r>
      <w:r w:rsidR="001A67D9" w:rsidRPr="00B22537">
        <w:t xml:space="preserve">02 </w:t>
      </w:r>
      <w:r w:rsidRPr="00B22537">
        <w:t xml:space="preserve">Section </w:t>
      </w:r>
      <w:r w:rsidR="001A67D9" w:rsidRPr="00B22537">
        <w:t xml:space="preserve">263; 1870 (14) 478 </w:t>
      </w:r>
      <w:r w:rsidRPr="00B22537">
        <w:t xml:space="preserve">Section </w:t>
      </w:r>
      <w:r w:rsidR="001A67D9" w:rsidRPr="00B22537">
        <w:t>265.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320.</w:t>
      </w:r>
      <w:r w:rsidR="001A67D9" w:rsidRPr="00B22537">
        <w:t xml:space="preserve"> Maximum undertaking in certain actions.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of double the amount of the debt claimed by the plaintiff to be due in the action. But if there is an appeal the court from which any appeal is taken may increase the bond.</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931.1; 1952 Code </w:t>
      </w:r>
      <w:r w:rsidRPr="00B22537">
        <w:t xml:space="preserve">Section </w:t>
      </w:r>
      <w:r w:rsidR="001A67D9" w:rsidRPr="00B22537">
        <w:t>10</w:t>
      </w:r>
      <w:r w:rsidRPr="00B22537">
        <w:noBreakHyphen/>
      </w:r>
      <w:r w:rsidR="001A67D9" w:rsidRPr="00B22537">
        <w:t xml:space="preserve">909; 1942 Code </w:t>
      </w:r>
      <w:r w:rsidRPr="00B22537">
        <w:t xml:space="preserve">Section </w:t>
      </w:r>
      <w:r w:rsidR="001A67D9" w:rsidRPr="00B22537">
        <w:t>551</w:t>
      </w:r>
      <w:r w:rsidRPr="00B22537">
        <w:noBreakHyphen/>
      </w:r>
      <w:r w:rsidR="001A67D9" w:rsidRPr="00B22537">
        <w:t xml:space="preserve">1; 1932 Code </w:t>
      </w:r>
      <w:r w:rsidRPr="00B22537">
        <w:t xml:space="preserve">Section </w:t>
      </w:r>
      <w:r w:rsidR="001A67D9" w:rsidRPr="00B22537">
        <w:t>557; 1930 (36) 1347.</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330.</w:t>
      </w:r>
      <w:r w:rsidR="001A67D9" w:rsidRPr="00B22537">
        <w:t xml:space="preserve"> Undertaking when property of one of several defendants is attached.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B22537" w:rsidRPr="00B22537">
        <w:t xml:space="preserve">Section </w:t>
      </w:r>
      <w:r w:rsidRPr="00B22537">
        <w:t>15</w:t>
      </w:r>
      <w:r w:rsidR="00B22537" w:rsidRPr="00B22537">
        <w:noBreakHyphen/>
      </w:r>
      <w:r w:rsidRPr="00B22537">
        <w:t>19</w:t>
      </w:r>
      <w:r w:rsidR="00B22537" w:rsidRPr="00B22537">
        <w:noBreakHyphen/>
      </w:r>
      <w:r w:rsidRPr="00B22537">
        <w:t xml:space="preserve">310, to the effect that he will, on demand, pay to the plaintiff the amount of judgment that may be recovered against such defendant. And all the provisions of </w:t>
      </w:r>
      <w:r w:rsidR="00B22537" w:rsidRPr="00B22537">
        <w:t xml:space="preserve">Section </w:t>
      </w:r>
      <w:r w:rsidRPr="00B22537">
        <w:t>15</w:t>
      </w:r>
      <w:r w:rsidR="00B22537" w:rsidRPr="00B22537">
        <w:noBreakHyphen/>
      </w:r>
      <w:r w:rsidRPr="00B22537">
        <w:t>19</w:t>
      </w:r>
      <w:r w:rsidR="00B22537" w:rsidRPr="00B22537">
        <w:noBreakHyphen/>
      </w:r>
      <w:r w:rsidRPr="00B22537">
        <w:t>310 applicable to such undertaking shall be applicable thereto.</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932; 1952 Code </w:t>
      </w:r>
      <w:r w:rsidRPr="00B22537">
        <w:t xml:space="preserve">Section </w:t>
      </w:r>
      <w:r w:rsidR="001A67D9" w:rsidRPr="00B22537">
        <w:t>10</w:t>
      </w:r>
      <w:r w:rsidRPr="00B22537">
        <w:noBreakHyphen/>
      </w:r>
      <w:r w:rsidR="001A67D9" w:rsidRPr="00B22537">
        <w:t xml:space="preserve">932; 1942 Code </w:t>
      </w:r>
      <w:r w:rsidRPr="00B22537">
        <w:t xml:space="preserve">Section </w:t>
      </w:r>
      <w:r w:rsidR="001A67D9" w:rsidRPr="00B22537">
        <w:t xml:space="preserve">544; 1932 Code </w:t>
      </w:r>
      <w:r w:rsidRPr="00B22537">
        <w:t xml:space="preserve">Section </w:t>
      </w:r>
      <w:r w:rsidR="001A67D9" w:rsidRPr="00B22537">
        <w:t xml:space="preserve">544; Civ. P. </w:t>
      </w:r>
      <w:r w:rsidRPr="00B22537">
        <w:t>'</w:t>
      </w:r>
      <w:r w:rsidR="001A67D9" w:rsidRPr="00B22537">
        <w:t xml:space="preserve">22 </w:t>
      </w:r>
      <w:r w:rsidRPr="00B22537">
        <w:t xml:space="preserve">Section </w:t>
      </w:r>
      <w:r w:rsidR="001A67D9" w:rsidRPr="00B22537">
        <w:t xml:space="preserve">517; Civ. P. </w:t>
      </w:r>
      <w:r w:rsidRPr="00B22537">
        <w:t>'</w:t>
      </w:r>
      <w:r w:rsidR="001A67D9" w:rsidRPr="00B22537">
        <w:t xml:space="preserve">12 </w:t>
      </w:r>
      <w:r w:rsidRPr="00B22537">
        <w:t xml:space="preserve">Section </w:t>
      </w:r>
      <w:r w:rsidR="001A67D9" w:rsidRPr="00B22537">
        <w:t xml:space="preserve">296; Civ. P. </w:t>
      </w:r>
      <w:r w:rsidRPr="00B22537">
        <w:t>'</w:t>
      </w:r>
      <w:r w:rsidR="001A67D9" w:rsidRPr="00B22537">
        <w:t xml:space="preserve">02 </w:t>
      </w:r>
      <w:r w:rsidRPr="00B22537">
        <w:t xml:space="preserve">Section </w:t>
      </w:r>
      <w:r w:rsidR="001A67D9" w:rsidRPr="00B22537">
        <w:t xml:space="preserve">263; 1870 (14) 478 </w:t>
      </w:r>
      <w:r w:rsidRPr="00B22537">
        <w:t xml:space="preserve">Section </w:t>
      </w:r>
      <w:r w:rsidR="001A67D9" w:rsidRPr="00B22537">
        <w:t>265.</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340.</w:t>
      </w:r>
      <w:r w:rsidR="001A67D9" w:rsidRPr="00B22537">
        <w:t xml:space="preserve"> Motion by owner to discharge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all cases the defendant or any person who establishes a right to the property attached may move to discharge the attachment.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932.1; 1952 Code </w:t>
      </w:r>
      <w:r w:rsidRPr="00B22537">
        <w:t xml:space="preserve">Section </w:t>
      </w:r>
      <w:r w:rsidR="001A67D9" w:rsidRPr="00B22537">
        <w:t>10</w:t>
      </w:r>
      <w:r w:rsidRPr="00B22537">
        <w:noBreakHyphen/>
      </w:r>
      <w:r w:rsidR="001A67D9" w:rsidRPr="00B22537">
        <w:t xml:space="preserve">932.1; 1942 Code </w:t>
      </w:r>
      <w:r w:rsidRPr="00B22537">
        <w:t xml:space="preserve">Section </w:t>
      </w:r>
      <w:r w:rsidR="001A67D9" w:rsidRPr="00B22537">
        <w:t xml:space="preserve">544; 1932 Code </w:t>
      </w:r>
      <w:r w:rsidRPr="00B22537">
        <w:t xml:space="preserve">Section </w:t>
      </w:r>
      <w:r w:rsidR="001A67D9" w:rsidRPr="00B22537">
        <w:t xml:space="preserve">544; Civ. P. </w:t>
      </w:r>
      <w:r w:rsidRPr="00B22537">
        <w:t>'</w:t>
      </w:r>
      <w:r w:rsidR="001A67D9" w:rsidRPr="00B22537">
        <w:t xml:space="preserve">22 </w:t>
      </w:r>
      <w:r w:rsidRPr="00B22537">
        <w:t xml:space="preserve">Section </w:t>
      </w:r>
      <w:r w:rsidR="001A67D9" w:rsidRPr="00B22537">
        <w:t xml:space="preserve">517; Civ. P. </w:t>
      </w:r>
      <w:r w:rsidRPr="00B22537">
        <w:t>'</w:t>
      </w:r>
      <w:r w:rsidR="001A67D9" w:rsidRPr="00B22537">
        <w:t xml:space="preserve">12 </w:t>
      </w:r>
      <w:r w:rsidRPr="00B22537">
        <w:t xml:space="preserve">Section </w:t>
      </w:r>
      <w:r w:rsidR="001A67D9" w:rsidRPr="00B22537">
        <w:t xml:space="preserve">296; Civ. P. </w:t>
      </w:r>
      <w:r w:rsidRPr="00B22537">
        <w:t>'</w:t>
      </w:r>
      <w:r w:rsidR="001A67D9" w:rsidRPr="00B22537">
        <w:t xml:space="preserve">02 </w:t>
      </w:r>
      <w:r w:rsidRPr="00B22537">
        <w:t xml:space="preserve">Section </w:t>
      </w:r>
      <w:r w:rsidR="001A67D9" w:rsidRPr="00B22537">
        <w:t xml:space="preserve">263; 1870 (14) 478 </w:t>
      </w:r>
      <w:r w:rsidRPr="00B22537">
        <w:t xml:space="preserve">Section </w:t>
      </w:r>
      <w:r w:rsidR="001A67D9" w:rsidRPr="00B22537">
        <w:t>265; 1960 (51) 1750.</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350.</w:t>
      </w:r>
      <w:r w:rsidR="001A67D9" w:rsidRPr="00B22537">
        <w:t xml:space="preserve"> Satisfying judgment for plaintiff.</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case judgment be entered for the plaintiff in any such action the sheriff or constable shall satisfy it out of the property attached by him, if it shall be sufficient for that purpose: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(1) By paying over to such plaintiff the proceeds of all sales of perishable property and of any vessel or share or interest in any vessel sold by him or of any debts or credits collected by him, or so much as shall be necessary to satisfy such judgment;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such property under the attachment; and any person who shall wilfully conceal or withhold such property from the sheriff or constable shall be liable to double damages at the suit of the party injured; and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r>
      <w:r w:rsidRPr="00B22537">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933; 1952 Code </w:t>
      </w:r>
      <w:r w:rsidRPr="00B22537">
        <w:t xml:space="preserve">Section </w:t>
      </w:r>
      <w:r w:rsidR="001A67D9" w:rsidRPr="00B22537">
        <w:t>10</w:t>
      </w:r>
      <w:r w:rsidRPr="00B22537">
        <w:noBreakHyphen/>
      </w:r>
      <w:r w:rsidR="001A67D9" w:rsidRPr="00B22537">
        <w:t xml:space="preserve">933; 1942 Code </w:t>
      </w:r>
      <w:r w:rsidRPr="00B22537">
        <w:t xml:space="preserve">Section </w:t>
      </w:r>
      <w:r w:rsidR="001A67D9" w:rsidRPr="00B22537">
        <w:t xml:space="preserve">540; 1932 Code </w:t>
      </w:r>
      <w:r w:rsidRPr="00B22537">
        <w:t xml:space="preserve">Section </w:t>
      </w:r>
      <w:r w:rsidR="001A67D9" w:rsidRPr="00B22537">
        <w:t xml:space="preserve">540; Civ. P. </w:t>
      </w:r>
      <w:r w:rsidRPr="00B22537">
        <w:t>'</w:t>
      </w:r>
      <w:r w:rsidR="001A67D9" w:rsidRPr="00B22537">
        <w:t xml:space="preserve">22 </w:t>
      </w:r>
      <w:r w:rsidRPr="00B22537">
        <w:t xml:space="preserve">Section </w:t>
      </w:r>
      <w:r w:rsidR="001A67D9" w:rsidRPr="00B22537">
        <w:t xml:space="preserve">513; Civ. P. </w:t>
      </w:r>
      <w:r w:rsidRPr="00B22537">
        <w:t>'</w:t>
      </w:r>
      <w:r w:rsidR="001A67D9" w:rsidRPr="00B22537">
        <w:t xml:space="preserve">12 </w:t>
      </w:r>
      <w:r w:rsidRPr="00B22537">
        <w:t xml:space="preserve">Section </w:t>
      </w:r>
      <w:r w:rsidR="001A67D9" w:rsidRPr="00B22537">
        <w:t xml:space="preserve">292; Civ. P. </w:t>
      </w:r>
      <w:r w:rsidRPr="00B22537">
        <w:t>'</w:t>
      </w:r>
      <w:r w:rsidR="001A67D9" w:rsidRPr="00B22537">
        <w:t xml:space="preserve">02 </w:t>
      </w:r>
      <w:r w:rsidRPr="00B22537">
        <w:t xml:space="preserve">Section </w:t>
      </w:r>
      <w:r w:rsidR="001A67D9" w:rsidRPr="00B22537">
        <w:t xml:space="preserve">259; 1870 (14) 477 </w:t>
      </w:r>
      <w:r w:rsidRPr="00B22537">
        <w:t xml:space="preserve">Section </w:t>
      </w:r>
      <w:r w:rsidR="001A67D9" w:rsidRPr="00B22537">
        <w:t>261; 1935 (39) 151.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360.</w:t>
      </w:r>
      <w:r w:rsidR="001A67D9" w:rsidRPr="00B22537">
        <w:t xml:space="preserve"> Satisfying judgment for plaintiff; proceedings after six months or when automobile has been attached.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At the expiration of six months from the docketing of the judgment or forthwith upon the docketing of the judgment in cases in which an automobile has been attached under </w:t>
      </w:r>
      <w:r w:rsidR="00B22537" w:rsidRPr="00B22537">
        <w:t xml:space="preserve">Section </w:t>
      </w:r>
      <w:r w:rsidRPr="00B22537">
        <w:t>29</w:t>
      </w:r>
      <w:r w:rsidR="00B22537" w:rsidRPr="00B22537">
        <w:noBreakHyphen/>
      </w:r>
      <w:r w:rsidRPr="00B22537">
        <w:t>15</w:t>
      </w:r>
      <w:r w:rsidR="00B22537" w:rsidRPr="00B22537">
        <w:noBreakHyphen/>
      </w:r>
      <w:r w:rsidRPr="00B22537">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934; 1952 Code </w:t>
      </w:r>
      <w:r w:rsidRPr="00B22537">
        <w:t xml:space="preserve">Section </w:t>
      </w:r>
      <w:r w:rsidR="001A67D9" w:rsidRPr="00B22537">
        <w:t>10</w:t>
      </w:r>
      <w:r w:rsidRPr="00B22537">
        <w:noBreakHyphen/>
      </w:r>
      <w:r w:rsidR="001A67D9" w:rsidRPr="00B22537">
        <w:t xml:space="preserve">934; 1942 Code </w:t>
      </w:r>
      <w:r w:rsidRPr="00B22537">
        <w:t xml:space="preserve">Section </w:t>
      </w:r>
      <w:r w:rsidR="001A67D9" w:rsidRPr="00B22537">
        <w:t xml:space="preserve">540; 1932 Code </w:t>
      </w:r>
      <w:r w:rsidRPr="00B22537">
        <w:t xml:space="preserve">Section </w:t>
      </w:r>
      <w:r w:rsidR="001A67D9" w:rsidRPr="00B22537">
        <w:t xml:space="preserve">540; Civ. P. </w:t>
      </w:r>
      <w:r w:rsidRPr="00B22537">
        <w:t>'</w:t>
      </w:r>
      <w:r w:rsidR="001A67D9" w:rsidRPr="00B22537">
        <w:t xml:space="preserve">22 </w:t>
      </w:r>
      <w:r w:rsidRPr="00B22537">
        <w:t xml:space="preserve">Section </w:t>
      </w:r>
      <w:r w:rsidR="001A67D9" w:rsidRPr="00B22537">
        <w:t xml:space="preserve">513; Civ. P. </w:t>
      </w:r>
      <w:r w:rsidRPr="00B22537">
        <w:t>'</w:t>
      </w:r>
      <w:r w:rsidR="001A67D9" w:rsidRPr="00B22537">
        <w:t xml:space="preserve">12 </w:t>
      </w:r>
      <w:r w:rsidRPr="00B22537">
        <w:t xml:space="preserve">Section </w:t>
      </w:r>
      <w:r w:rsidR="001A67D9" w:rsidRPr="00B22537">
        <w:t xml:space="preserve">292; Civ. P. </w:t>
      </w:r>
      <w:r w:rsidRPr="00B22537">
        <w:t>'</w:t>
      </w:r>
      <w:r w:rsidR="001A67D9" w:rsidRPr="00B22537">
        <w:t xml:space="preserve">02 </w:t>
      </w:r>
      <w:r w:rsidRPr="00B22537">
        <w:t xml:space="preserve">Section </w:t>
      </w:r>
      <w:r w:rsidR="001A67D9" w:rsidRPr="00B22537">
        <w:t xml:space="preserve">259; 1870 (14) 477 </w:t>
      </w:r>
      <w:r w:rsidRPr="00B22537">
        <w:t xml:space="preserve">Section </w:t>
      </w:r>
      <w:r w:rsidR="001A67D9" w:rsidRPr="00B22537">
        <w:t>261; 1935 (39) 151.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370.</w:t>
      </w:r>
      <w:r w:rsidR="001A67D9" w:rsidRPr="00B22537">
        <w:t xml:space="preserve"> Disposition of residue when judgment is paid.</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 the judgment and all costs of the proceedings shall have been paid the sheriff or constable, upon reasonable demand, shall deliver over to the defendant the residue of the attached property or the proceeds thereof.</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935; 1952 Code </w:t>
      </w:r>
      <w:r w:rsidRPr="00B22537">
        <w:t xml:space="preserve">Section </w:t>
      </w:r>
      <w:r w:rsidR="001A67D9" w:rsidRPr="00B22537">
        <w:t>10</w:t>
      </w:r>
      <w:r w:rsidRPr="00B22537">
        <w:noBreakHyphen/>
      </w:r>
      <w:r w:rsidR="001A67D9" w:rsidRPr="00B22537">
        <w:t xml:space="preserve">935; 1942 Code </w:t>
      </w:r>
      <w:r w:rsidRPr="00B22537">
        <w:t xml:space="preserve">Section </w:t>
      </w:r>
      <w:r w:rsidR="001A67D9" w:rsidRPr="00B22537">
        <w:t xml:space="preserve">540; 1932 Code </w:t>
      </w:r>
      <w:r w:rsidRPr="00B22537">
        <w:t xml:space="preserve">Section </w:t>
      </w:r>
      <w:r w:rsidR="001A67D9" w:rsidRPr="00B22537">
        <w:t xml:space="preserve">540; Civ. P. </w:t>
      </w:r>
      <w:r w:rsidRPr="00B22537">
        <w:t>'</w:t>
      </w:r>
      <w:r w:rsidR="001A67D9" w:rsidRPr="00B22537">
        <w:t xml:space="preserve">22 </w:t>
      </w:r>
      <w:r w:rsidRPr="00B22537">
        <w:t xml:space="preserve">Section </w:t>
      </w:r>
      <w:r w:rsidR="001A67D9" w:rsidRPr="00B22537">
        <w:t xml:space="preserve">513; Civ. P. </w:t>
      </w:r>
      <w:r w:rsidRPr="00B22537">
        <w:t>'</w:t>
      </w:r>
      <w:r w:rsidR="001A67D9" w:rsidRPr="00B22537">
        <w:t xml:space="preserve">12 </w:t>
      </w:r>
      <w:r w:rsidRPr="00B22537">
        <w:t xml:space="preserve">Section </w:t>
      </w:r>
      <w:r w:rsidR="001A67D9" w:rsidRPr="00B22537">
        <w:t xml:space="preserve">292; Civ. P. </w:t>
      </w:r>
      <w:r w:rsidRPr="00B22537">
        <w:t>'</w:t>
      </w:r>
      <w:r w:rsidR="001A67D9" w:rsidRPr="00B22537">
        <w:t xml:space="preserve">02 </w:t>
      </w:r>
      <w:r w:rsidRPr="00B22537">
        <w:t xml:space="preserve">Section </w:t>
      </w:r>
      <w:r w:rsidR="001A67D9" w:rsidRPr="00B22537">
        <w:t xml:space="preserve">259; 1870 (14) 477 </w:t>
      </w:r>
      <w:r w:rsidRPr="00B22537">
        <w:t xml:space="preserve">Section </w:t>
      </w:r>
      <w:r w:rsidR="001A67D9" w:rsidRPr="00B22537">
        <w:t>261; 1935 (39) 151.</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380.</w:t>
      </w:r>
      <w:r w:rsidR="001A67D9" w:rsidRPr="00B22537">
        <w:t xml:space="preserve"> Proceedings by plaintiff instead of sheriff or constable.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an affidavit that each is a householder and worth double the amount of the penalty of the bond, over and above all demands and liabilities.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936; 1952 Code </w:t>
      </w:r>
      <w:r w:rsidRPr="00B22537">
        <w:t xml:space="preserve">Section </w:t>
      </w:r>
      <w:r w:rsidR="001A67D9" w:rsidRPr="00B22537">
        <w:t>10</w:t>
      </w:r>
      <w:r w:rsidRPr="00B22537">
        <w:noBreakHyphen/>
      </w:r>
      <w:r w:rsidR="001A67D9" w:rsidRPr="00B22537">
        <w:t xml:space="preserve">936; 1942 Code </w:t>
      </w:r>
      <w:r w:rsidRPr="00B22537">
        <w:t xml:space="preserve">Section </w:t>
      </w:r>
      <w:r w:rsidR="001A67D9" w:rsidRPr="00B22537">
        <w:t xml:space="preserve">541; 1932 Code </w:t>
      </w:r>
      <w:r w:rsidRPr="00B22537">
        <w:t xml:space="preserve">Section </w:t>
      </w:r>
      <w:r w:rsidR="001A67D9" w:rsidRPr="00B22537">
        <w:t xml:space="preserve">541; Civ. P. </w:t>
      </w:r>
      <w:r w:rsidRPr="00B22537">
        <w:t>'</w:t>
      </w:r>
      <w:r w:rsidR="001A67D9" w:rsidRPr="00B22537">
        <w:t xml:space="preserve">22 </w:t>
      </w:r>
      <w:r w:rsidRPr="00B22537">
        <w:t xml:space="preserve">Section </w:t>
      </w:r>
      <w:r w:rsidR="001A67D9" w:rsidRPr="00B22537">
        <w:t xml:space="preserve">514; Civ. P. </w:t>
      </w:r>
      <w:r w:rsidRPr="00B22537">
        <w:t>'</w:t>
      </w:r>
      <w:r w:rsidR="001A67D9" w:rsidRPr="00B22537">
        <w:t xml:space="preserve">12 </w:t>
      </w:r>
      <w:r w:rsidRPr="00B22537">
        <w:t xml:space="preserve">Section </w:t>
      </w:r>
      <w:r w:rsidR="001A67D9" w:rsidRPr="00B22537">
        <w:t xml:space="preserve">293; Civ. P. </w:t>
      </w:r>
      <w:r w:rsidRPr="00B22537">
        <w:t>'</w:t>
      </w:r>
      <w:r w:rsidR="001A67D9" w:rsidRPr="00B22537">
        <w:t xml:space="preserve">02 </w:t>
      </w:r>
      <w:r w:rsidRPr="00B22537">
        <w:t xml:space="preserve">Section </w:t>
      </w:r>
      <w:r w:rsidR="001A67D9" w:rsidRPr="00B22537">
        <w:t xml:space="preserve">260; 1870 (14) 478 </w:t>
      </w:r>
      <w:r w:rsidRPr="00B22537">
        <w:t xml:space="preserve">Section </w:t>
      </w:r>
      <w:r w:rsidR="001A67D9" w:rsidRPr="00B22537">
        <w:t>262.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390.</w:t>
      </w:r>
      <w:r w:rsidR="001A67D9" w:rsidRPr="00B22537">
        <w:t xml:space="preserve"> Proceedings on judgment for defendant.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If the foreign corporation or absent, absconding or concealed defendant recover judgment against the plaintiff in any such action any bond taken by the sheriff or constable, except such as are mentioned in </w:t>
      </w:r>
      <w:r w:rsidR="00B22537" w:rsidRPr="00B22537">
        <w:t xml:space="preserve">Section </w:t>
      </w:r>
      <w:r w:rsidRPr="00B22537">
        <w:t>15</w:t>
      </w:r>
      <w:r w:rsidR="00B22537" w:rsidRPr="00B22537">
        <w:noBreakHyphen/>
      </w:r>
      <w:r w:rsidRPr="00B22537">
        <w:t>19</w:t>
      </w:r>
      <w:r w:rsidR="00B22537" w:rsidRPr="00B22537">
        <w:noBreakHyphen/>
      </w:r>
      <w:r w:rsidRPr="00B22537">
        <w:t>380, all the proceeds of sales and moneys collected by him and all the property attached remaining in his hands shall be delivered by him to the defendant or his agent, on request, and the warrant shall be discharged and the property released therefrom.</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937; 1952 Code </w:t>
      </w:r>
      <w:r w:rsidRPr="00B22537">
        <w:t xml:space="preserve">Section </w:t>
      </w:r>
      <w:r w:rsidR="001A67D9" w:rsidRPr="00B22537">
        <w:t>10</w:t>
      </w:r>
      <w:r w:rsidRPr="00B22537">
        <w:noBreakHyphen/>
      </w:r>
      <w:r w:rsidR="001A67D9" w:rsidRPr="00B22537">
        <w:t xml:space="preserve">937; 1942 Code </w:t>
      </w:r>
      <w:r w:rsidRPr="00B22537">
        <w:t xml:space="preserve">Section </w:t>
      </w:r>
      <w:r w:rsidR="001A67D9" w:rsidRPr="00B22537">
        <w:t xml:space="preserve">542; 1932 Code </w:t>
      </w:r>
      <w:r w:rsidRPr="00B22537">
        <w:t xml:space="preserve">Section </w:t>
      </w:r>
      <w:r w:rsidR="001A67D9" w:rsidRPr="00B22537">
        <w:t xml:space="preserve">542; Civ. P. </w:t>
      </w:r>
      <w:r w:rsidRPr="00B22537">
        <w:t>'</w:t>
      </w:r>
      <w:r w:rsidR="001A67D9" w:rsidRPr="00B22537">
        <w:t xml:space="preserve">22 </w:t>
      </w:r>
      <w:r w:rsidRPr="00B22537">
        <w:t xml:space="preserve">Section </w:t>
      </w:r>
      <w:r w:rsidR="001A67D9" w:rsidRPr="00B22537">
        <w:t xml:space="preserve">515; Civ. P. </w:t>
      </w:r>
      <w:r w:rsidRPr="00B22537">
        <w:t>'</w:t>
      </w:r>
      <w:r w:rsidR="001A67D9" w:rsidRPr="00B22537">
        <w:t xml:space="preserve">12 </w:t>
      </w:r>
      <w:r w:rsidRPr="00B22537">
        <w:t xml:space="preserve">Section </w:t>
      </w:r>
      <w:r w:rsidR="001A67D9" w:rsidRPr="00B22537">
        <w:t xml:space="preserve">294; Civ. P. </w:t>
      </w:r>
      <w:r w:rsidRPr="00B22537">
        <w:t>'</w:t>
      </w:r>
      <w:r w:rsidR="001A67D9" w:rsidRPr="00B22537">
        <w:t xml:space="preserve">02 </w:t>
      </w:r>
      <w:r w:rsidRPr="00B22537">
        <w:t xml:space="preserve">Section </w:t>
      </w:r>
      <w:r w:rsidR="001A67D9" w:rsidRPr="00B22537">
        <w:t xml:space="preserve">261; 1870 (14) 478 </w:t>
      </w:r>
      <w:r w:rsidRPr="00B22537">
        <w:t xml:space="preserve">Section </w:t>
      </w:r>
      <w:r w:rsidR="001A67D9" w:rsidRPr="00B22537">
        <w:t>263.</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400.</w:t>
      </w:r>
      <w:r w:rsidR="001A67D9" w:rsidRPr="00B22537">
        <w:t xml:space="preserve"> Time when sheriff or constable shall return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When the warrant shall be fully executed or discharged the sheriff or constable shall return it, with his proceedings thereon, to the court in which the action was brought.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938; 1952 Code </w:t>
      </w:r>
      <w:r w:rsidRPr="00B22537">
        <w:t xml:space="preserve">Section </w:t>
      </w:r>
      <w:r w:rsidR="001A67D9" w:rsidRPr="00B22537">
        <w:t>10</w:t>
      </w:r>
      <w:r w:rsidRPr="00B22537">
        <w:noBreakHyphen/>
      </w:r>
      <w:r w:rsidR="001A67D9" w:rsidRPr="00B22537">
        <w:t xml:space="preserve">938; 1942 Code </w:t>
      </w:r>
      <w:r w:rsidRPr="00B22537">
        <w:t xml:space="preserve">Section </w:t>
      </w:r>
      <w:r w:rsidR="001A67D9" w:rsidRPr="00B22537">
        <w:t xml:space="preserve">545; 1932 Code </w:t>
      </w:r>
      <w:r w:rsidRPr="00B22537">
        <w:t xml:space="preserve">Section </w:t>
      </w:r>
      <w:r w:rsidR="001A67D9" w:rsidRPr="00B22537">
        <w:t xml:space="preserve">545; Civ. P. </w:t>
      </w:r>
      <w:r w:rsidRPr="00B22537">
        <w:t>'</w:t>
      </w:r>
      <w:r w:rsidR="001A67D9" w:rsidRPr="00B22537">
        <w:t xml:space="preserve">22 </w:t>
      </w:r>
      <w:r w:rsidRPr="00B22537">
        <w:t xml:space="preserve">Section </w:t>
      </w:r>
      <w:r w:rsidR="001A67D9" w:rsidRPr="00B22537">
        <w:t xml:space="preserve">518; Civ. P. </w:t>
      </w:r>
      <w:r w:rsidRPr="00B22537">
        <w:t>'</w:t>
      </w:r>
      <w:r w:rsidR="001A67D9" w:rsidRPr="00B22537">
        <w:t xml:space="preserve">12 </w:t>
      </w:r>
      <w:r w:rsidRPr="00B22537">
        <w:t xml:space="preserve">Section </w:t>
      </w:r>
      <w:r w:rsidR="001A67D9" w:rsidRPr="00B22537">
        <w:t xml:space="preserve">297; Civ. P. </w:t>
      </w:r>
      <w:r w:rsidRPr="00B22537">
        <w:t>'</w:t>
      </w:r>
      <w:r w:rsidR="001A67D9" w:rsidRPr="00B22537">
        <w:t xml:space="preserve">02 </w:t>
      </w:r>
      <w:r w:rsidRPr="00B22537">
        <w:t xml:space="preserve">Section </w:t>
      </w:r>
      <w:r w:rsidR="001A67D9" w:rsidRPr="00B22537">
        <w:t xml:space="preserve">264; 1870 (14) 479 </w:t>
      </w:r>
      <w:r w:rsidRPr="00B22537">
        <w:t xml:space="preserve">Section </w:t>
      </w:r>
      <w:r w:rsidR="001A67D9" w:rsidRPr="00B22537">
        <w:t>266.</w:t>
      </w:r>
    </w:p>
    <w:p w:rsidR="00BE5E2B"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2537" w:rsidRDefault="00BE5E2B"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7D9" w:rsidRPr="00B22537">
        <w:t xml:space="preserve"> 5</w:t>
      </w:r>
    </w:p>
    <w:p w:rsidR="00B22537" w:rsidRPr="00B22537" w:rsidRDefault="001A67D9" w:rsidP="00BE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2537">
        <w:t>Attachments in Actions for Purchase Money</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510.</w:t>
      </w:r>
      <w:r w:rsidR="001A67D9" w:rsidRPr="00B22537">
        <w:t xml:space="preserve"> Authorization and issuance.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951; 1952 Code </w:t>
      </w:r>
      <w:r w:rsidRPr="00B22537">
        <w:t xml:space="preserve">Section </w:t>
      </w:r>
      <w:r w:rsidR="001A67D9" w:rsidRPr="00B22537">
        <w:t>10</w:t>
      </w:r>
      <w:r w:rsidRPr="00B22537">
        <w:noBreakHyphen/>
      </w:r>
      <w:r w:rsidR="001A67D9" w:rsidRPr="00B22537">
        <w:t xml:space="preserve">951; 1942 Code </w:t>
      </w:r>
      <w:r w:rsidRPr="00B22537">
        <w:t xml:space="preserve">Section </w:t>
      </w:r>
      <w:r w:rsidR="001A67D9" w:rsidRPr="00B22537">
        <w:t xml:space="preserve">546; 1932 Code </w:t>
      </w:r>
      <w:r w:rsidRPr="00B22537">
        <w:t xml:space="preserve">Section </w:t>
      </w:r>
      <w:r w:rsidR="001A67D9" w:rsidRPr="00B22537">
        <w:t xml:space="preserve">546; Civ. P. </w:t>
      </w:r>
      <w:r w:rsidRPr="00B22537">
        <w:t>'</w:t>
      </w:r>
      <w:r w:rsidR="001A67D9" w:rsidRPr="00B22537">
        <w:t xml:space="preserve">22 </w:t>
      </w:r>
      <w:r w:rsidRPr="00B22537">
        <w:t xml:space="preserve">Section </w:t>
      </w:r>
      <w:r w:rsidR="001A67D9" w:rsidRPr="00B22537">
        <w:t xml:space="preserve">519; Civ. P. </w:t>
      </w:r>
      <w:r w:rsidRPr="00B22537">
        <w:t>'</w:t>
      </w:r>
      <w:r w:rsidR="001A67D9" w:rsidRPr="00B22537">
        <w:t xml:space="preserve">12 </w:t>
      </w:r>
      <w:r w:rsidRPr="00B22537">
        <w:t xml:space="preserve">Section </w:t>
      </w:r>
      <w:r w:rsidR="001A67D9" w:rsidRPr="00B22537">
        <w:t>298; 1904 (24) 452.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520.</w:t>
      </w:r>
      <w:r w:rsidR="001A67D9" w:rsidRPr="00B22537">
        <w:t xml:space="preserve"> Plaintiff</w:t>
      </w:r>
      <w:r w:rsidRPr="00B22537">
        <w:t>'</w:t>
      </w:r>
      <w:r w:rsidR="001A67D9" w:rsidRPr="00B22537">
        <w:t>s undertaking; contents of warrant.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B22537" w:rsidRPr="00B22537">
        <w:noBreakHyphen/>
      </w:r>
      <w:r w:rsidRPr="00B22537">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w:t>
      </w:r>
      <w:r w:rsidR="00B22537" w:rsidRPr="00B22537">
        <w:t>'</w:t>
      </w:r>
      <w:r w:rsidRPr="00B22537">
        <w:t>s demand, together with costs and expenses.</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952; 1952 Code </w:t>
      </w:r>
      <w:r w:rsidRPr="00B22537">
        <w:t xml:space="preserve">Section </w:t>
      </w:r>
      <w:r w:rsidR="001A67D9" w:rsidRPr="00B22537">
        <w:t>10</w:t>
      </w:r>
      <w:r w:rsidRPr="00B22537">
        <w:noBreakHyphen/>
      </w:r>
      <w:r w:rsidR="001A67D9" w:rsidRPr="00B22537">
        <w:t xml:space="preserve">952; 1942 Code </w:t>
      </w:r>
      <w:r w:rsidRPr="00B22537">
        <w:t xml:space="preserve">Section </w:t>
      </w:r>
      <w:r w:rsidR="001A67D9" w:rsidRPr="00B22537">
        <w:t xml:space="preserve">547; 1932 Code </w:t>
      </w:r>
      <w:r w:rsidRPr="00B22537">
        <w:t xml:space="preserve">Section </w:t>
      </w:r>
      <w:r w:rsidR="001A67D9" w:rsidRPr="00B22537">
        <w:t xml:space="preserve">547; Civ. P. </w:t>
      </w:r>
      <w:r w:rsidRPr="00B22537">
        <w:t>'</w:t>
      </w:r>
      <w:r w:rsidR="001A67D9" w:rsidRPr="00B22537">
        <w:t xml:space="preserve">22 </w:t>
      </w:r>
      <w:r w:rsidRPr="00B22537">
        <w:t xml:space="preserve">Section </w:t>
      </w:r>
      <w:r w:rsidR="001A67D9" w:rsidRPr="00B22537">
        <w:t xml:space="preserve">520; Civ. P. </w:t>
      </w:r>
      <w:r w:rsidRPr="00B22537">
        <w:t>'</w:t>
      </w:r>
      <w:r w:rsidR="001A67D9" w:rsidRPr="00B22537">
        <w:t xml:space="preserve">12 </w:t>
      </w:r>
      <w:r w:rsidRPr="00B22537">
        <w:t xml:space="preserve">Section </w:t>
      </w:r>
      <w:r w:rsidR="001A67D9" w:rsidRPr="00B22537">
        <w:t>299; 1904 (24) 452.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530.</w:t>
      </w:r>
      <w:r w:rsidR="001A67D9" w:rsidRPr="00B22537">
        <w:t xml:space="preserve"> Effecting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w:t>
      </w:r>
      <w:r w:rsidR="00B22537" w:rsidRPr="00B22537">
        <w:t>'</w:t>
      </w:r>
      <w:r w:rsidRPr="00B22537">
        <w:t>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w:t>
      </w:r>
      <w:r w:rsidR="00B22537" w:rsidRPr="00B22537">
        <w:t>'</w:t>
      </w:r>
      <w:r w:rsidRPr="00B22537">
        <w:t>s return thereon.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953; 1952 Code </w:t>
      </w:r>
      <w:r w:rsidRPr="00B22537">
        <w:t xml:space="preserve">Section </w:t>
      </w:r>
      <w:r w:rsidR="001A67D9" w:rsidRPr="00B22537">
        <w:t>10</w:t>
      </w:r>
      <w:r w:rsidRPr="00B22537">
        <w:noBreakHyphen/>
      </w:r>
      <w:r w:rsidR="001A67D9" w:rsidRPr="00B22537">
        <w:t xml:space="preserve">953; 1942 Code </w:t>
      </w:r>
      <w:r w:rsidRPr="00B22537">
        <w:t xml:space="preserve">Section </w:t>
      </w:r>
      <w:r w:rsidR="001A67D9" w:rsidRPr="00B22537">
        <w:t xml:space="preserve">548; 1932 Code </w:t>
      </w:r>
      <w:r w:rsidRPr="00B22537">
        <w:t xml:space="preserve">Section </w:t>
      </w:r>
      <w:r w:rsidR="001A67D9" w:rsidRPr="00B22537">
        <w:t xml:space="preserve">548; Civ. P. </w:t>
      </w:r>
      <w:r w:rsidRPr="00B22537">
        <w:t>'</w:t>
      </w:r>
      <w:r w:rsidR="001A67D9" w:rsidRPr="00B22537">
        <w:t xml:space="preserve">22 </w:t>
      </w:r>
      <w:r w:rsidRPr="00B22537">
        <w:t xml:space="preserve">Section </w:t>
      </w:r>
      <w:r w:rsidR="001A67D9" w:rsidRPr="00B22537">
        <w:t xml:space="preserve">521; Civ. P. </w:t>
      </w:r>
      <w:r w:rsidRPr="00B22537">
        <w:t>'</w:t>
      </w:r>
      <w:r w:rsidR="001A67D9" w:rsidRPr="00B22537">
        <w:t xml:space="preserve">12 </w:t>
      </w:r>
      <w:r w:rsidRPr="00B22537">
        <w:t xml:space="preserve">Section </w:t>
      </w:r>
      <w:r w:rsidR="001A67D9" w:rsidRPr="00B22537">
        <w:t>300; 1904 (24) 452.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540.</w:t>
      </w:r>
      <w:r w:rsidR="001A67D9" w:rsidRPr="00B22537">
        <w:t xml:space="preserve"> Lien of attachment.</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The attachment shall be a lien subject to all prior liens and bind the real estate attached from the date of lodgment. It shall be a lien upon the personal property attached from the date of the levy thereon.</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954; 1952 Code </w:t>
      </w:r>
      <w:r w:rsidRPr="00B22537">
        <w:t xml:space="preserve">Section </w:t>
      </w:r>
      <w:r w:rsidR="001A67D9" w:rsidRPr="00B22537">
        <w:t>10</w:t>
      </w:r>
      <w:r w:rsidRPr="00B22537">
        <w:noBreakHyphen/>
      </w:r>
      <w:r w:rsidR="001A67D9" w:rsidRPr="00B22537">
        <w:t xml:space="preserve">954; 1942 Code </w:t>
      </w:r>
      <w:r w:rsidRPr="00B22537">
        <w:t xml:space="preserve">Section </w:t>
      </w:r>
      <w:r w:rsidR="001A67D9" w:rsidRPr="00B22537">
        <w:t xml:space="preserve">548; 1932 Code </w:t>
      </w:r>
      <w:r w:rsidRPr="00B22537">
        <w:t xml:space="preserve">Section </w:t>
      </w:r>
      <w:r w:rsidR="001A67D9" w:rsidRPr="00B22537">
        <w:t xml:space="preserve">548; Civ. P. </w:t>
      </w:r>
      <w:r w:rsidRPr="00B22537">
        <w:t>'</w:t>
      </w:r>
      <w:r w:rsidR="001A67D9" w:rsidRPr="00B22537">
        <w:t xml:space="preserve">22 </w:t>
      </w:r>
      <w:r w:rsidRPr="00B22537">
        <w:t xml:space="preserve">Section </w:t>
      </w:r>
      <w:r w:rsidR="001A67D9" w:rsidRPr="00B22537">
        <w:t xml:space="preserve">521; Civ. P. </w:t>
      </w:r>
      <w:r w:rsidRPr="00B22537">
        <w:t>'</w:t>
      </w:r>
      <w:r w:rsidR="001A67D9" w:rsidRPr="00B22537">
        <w:t xml:space="preserve">12 </w:t>
      </w:r>
      <w:r w:rsidRPr="00B22537">
        <w:t xml:space="preserve">Section </w:t>
      </w:r>
      <w:r w:rsidR="001A67D9" w:rsidRPr="00B22537">
        <w:t>300; 1904 (24) 452.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550.</w:t>
      </w:r>
      <w:r w:rsidR="001A67D9" w:rsidRPr="00B22537">
        <w:t xml:space="preserve"> Further proceedings.</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 xml:space="preserve">Further proceedings on the part of the sheriff or constable in reference to the appraisement of the personal property attached or the sale of such personal property as may be perishable shall be such as are required by </w:t>
      </w:r>
      <w:r w:rsidR="00B22537" w:rsidRPr="00B22537">
        <w:t xml:space="preserve">Sections </w:t>
      </w:r>
      <w:r w:rsidRPr="00B22537">
        <w:t xml:space="preserve"> 15</w:t>
      </w:r>
      <w:r w:rsidR="00B22537" w:rsidRPr="00B22537">
        <w:noBreakHyphen/>
      </w:r>
      <w:r w:rsidRPr="00B22537">
        <w:t>19</w:t>
      </w:r>
      <w:r w:rsidR="00B22537" w:rsidRPr="00B22537">
        <w:noBreakHyphen/>
      </w:r>
      <w:r w:rsidRPr="00B22537">
        <w:t>270 and 15</w:t>
      </w:r>
      <w:r w:rsidR="00B22537" w:rsidRPr="00B22537">
        <w:noBreakHyphen/>
      </w:r>
      <w:r w:rsidRPr="00B22537">
        <w:t>19</w:t>
      </w:r>
      <w:r w:rsidR="00B22537" w:rsidRPr="00B22537">
        <w:noBreakHyphen/>
      </w:r>
      <w:r w:rsidRPr="00B22537">
        <w:t>280. Further proceedings in reference to the disposition of the bond given by the plaintiff in case of judgment for defendant, the discharge of the attachment and return of property or its proceeds to defendant and the undertaking on the defendant</w:t>
      </w:r>
      <w:r w:rsidR="00B22537" w:rsidRPr="00B22537">
        <w:t>'</w:t>
      </w:r>
      <w:r w:rsidRPr="00B22537">
        <w:t xml:space="preserve">s part shall be such as are required by </w:t>
      </w:r>
      <w:r w:rsidR="00B22537" w:rsidRPr="00B22537">
        <w:t xml:space="preserve">Sections </w:t>
      </w:r>
      <w:r w:rsidRPr="00B22537">
        <w:t xml:space="preserve"> 15</w:t>
      </w:r>
      <w:r w:rsidR="00B22537" w:rsidRPr="00B22537">
        <w:noBreakHyphen/>
      </w:r>
      <w:r w:rsidRPr="00B22537">
        <w:t>19</w:t>
      </w:r>
      <w:r w:rsidR="00B22537" w:rsidRPr="00B22537">
        <w:noBreakHyphen/>
      </w:r>
      <w:r w:rsidRPr="00B22537">
        <w:t>300 to 15</w:t>
      </w:r>
      <w:r w:rsidR="00B22537" w:rsidRPr="00B22537">
        <w:noBreakHyphen/>
      </w:r>
      <w:r w:rsidRPr="00B22537">
        <w:t>19</w:t>
      </w:r>
      <w:r w:rsidR="00B22537" w:rsidRPr="00B22537">
        <w:noBreakHyphen/>
      </w:r>
      <w:r w:rsidRPr="00B22537">
        <w:t>340 and 15</w:t>
      </w:r>
      <w:r w:rsidR="00B22537" w:rsidRPr="00B22537">
        <w:noBreakHyphen/>
      </w:r>
      <w:r w:rsidRPr="00B22537">
        <w:t>19</w:t>
      </w:r>
      <w:r w:rsidR="00B22537" w:rsidRPr="00B22537">
        <w:noBreakHyphen/>
      </w:r>
      <w:r w:rsidRPr="00B22537">
        <w:t>390.</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955; 1952 Code </w:t>
      </w:r>
      <w:r w:rsidRPr="00B22537">
        <w:t xml:space="preserve">Section </w:t>
      </w:r>
      <w:r w:rsidR="001A67D9" w:rsidRPr="00B22537">
        <w:t>10</w:t>
      </w:r>
      <w:r w:rsidRPr="00B22537">
        <w:noBreakHyphen/>
      </w:r>
      <w:r w:rsidR="001A67D9" w:rsidRPr="00B22537">
        <w:t xml:space="preserve">955; 1942 Code </w:t>
      </w:r>
      <w:r w:rsidRPr="00B22537">
        <w:t xml:space="preserve">Section </w:t>
      </w:r>
      <w:r w:rsidR="001A67D9" w:rsidRPr="00B22537">
        <w:t xml:space="preserve">549; 1932 Code </w:t>
      </w:r>
      <w:r w:rsidRPr="00B22537">
        <w:t xml:space="preserve">Section </w:t>
      </w:r>
      <w:r w:rsidR="001A67D9" w:rsidRPr="00B22537">
        <w:t xml:space="preserve">549; Civ. P. </w:t>
      </w:r>
      <w:r w:rsidRPr="00B22537">
        <w:t>'</w:t>
      </w:r>
      <w:r w:rsidR="001A67D9" w:rsidRPr="00B22537">
        <w:t xml:space="preserve">22 </w:t>
      </w:r>
      <w:r w:rsidRPr="00B22537">
        <w:t xml:space="preserve">Section </w:t>
      </w:r>
      <w:r w:rsidR="001A67D9" w:rsidRPr="00B22537">
        <w:t xml:space="preserve">522; Civ. P. </w:t>
      </w:r>
      <w:r w:rsidRPr="00B22537">
        <w:t>'</w:t>
      </w:r>
      <w:r w:rsidR="001A67D9" w:rsidRPr="00B22537">
        <w:t xml:space="preserve">12 </w:t>
      </w:r>
      <w:r w:rsidRPr="00B22537">
        <w:t xml:space="preserve">Section </w:t>
      </w:r>
      <w:r w:rsidR="001A67D9" w:rsidRPr="00B22537">
        <w:t>301; 1904 (24) 452.</w:t>
      </w:r>
    </w:p>
    <w:p w:rsidR="00B22537" w:rsidRP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rPr>
          <w:b/>
        </w:rPr>
        <w:t xml:space="preserve">SECTION </w:t>
      </w:r>
      <w:r w:rsidR="001A67D9" w:rsidRPr="00B22537">
        <w:rPr>
          <w:b/>
        </w:rPr>
        <w:t>15</w:t>
      </w:r>
      <w:r w:rsidRPr="00B22537">
        <w:rPr>
          <w:b/>
        </w:rPr>
        <w:noBreakHyphen/>
      </w:r>
      <w:r w:rsidR="001A67D9" w:rsidRPr="00B22537">
        <w:rPr>
          <w:b/>
        </w:rPr>
        <w:t>19</w:t>
      </w:r>
      <w:r w:rsidRPr="00B22537">
        <w:rPr>
          <w:b/>
        </w:rPr>
        <w:noBreakHyphen/>
      </w:r>
      <w:r w:rsidR="001A67D9" w:rsidRPr="00B22537">
        <w:rPr>
          <w:b/>
        </w:rPr>
        <w:t>560.</w:t>
      </w:r>
      <w:r w:rsidR="001A67D9" w:rsidRPr="00B22537">
        <w:t xml:space="preserve"> Verdict or decision shall state whether amount found is for purchase money; order of sale.</w:t>
      </w:r>
    </w:p>
    <w:p w:rsidR="00B22537" w:rsidRDefault="001A67D9"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2537">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w:t>
      </w:r>
      <w:r w:rsidR="00B22537" w:rsidRPr="00B22537">
        <w:t>'</w:t>
      </w:r>
      <w:r w:rsidRPr="00B22537">
        <w:t>s debt and costs and the surplus, if any, paid over to the defendant.</w:t>
      </w: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2537" w:rsidRDefault="00B22537"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7D9" w:rsidRPr="00B22537">
        <w:t xml:space="preserve">: 1962 Code </w:t>
      </w:r>
      <w:r w:rsidRPr="00B22537">
        <w:t xml:space="preserve">Section </w:t>
      </w:r>
      <w:r w:rsidR="001A67D9" w:rsidRPr="00B22537">
        <w:t>10</w:t>
      </w:r>
      <w:r w:rsidRPr="00B22537">
        <w:noBreakHyphen/>
      </w:r>
      <w:r w:rsidR="001A67D9" w:rsidRPr="00B22537">
        <w:t xml:space="preserve">956; 1952 Code </w:t>
      </w:r>
      <w:r w:rsidRPr="00B22537">
        <w:t xml:space="preserve">Section </w:t>
      </w:r>
      <w:r w:rsidR="001A67D9" w:rsidRPr="00B22537">
        <w:t>10</w:t>
      </w:r>
      <w:r w:rsidRPr="00B22537">
        <w:noBreakHyphen/>
      </w:r>
      <w:r w:rsidR="001A67D9" w:rsidRPr="00B22537">
        <w:t xml:space="preserve">956; 1942 Code </w:t>
      </w:r>
      <w:r w:rsidRPr="00B22537">
        <w:t xml:space="preserve">Section </w:t>
      </w:r>
      <w:r w:rsidR="001A67D9" w:rsidRPr="00B22537">
        <w:t xml:space="preserve">550; 1932 Code </w:t>
      </w:r>
      <w:r w:rsidRPr="00B22537">
        <w:t xml:space="preserve">Section </w:t>
      </w:r>
      <w:r w:rsidR="001A67D9" w:rsidRPr="00B22537">
        <w:t xml:space="preserve">550; Civ. P. </w:t>
      </w:r>
      <w:r w:rsidRPr="00B22537">
        <w:t>'</w:t>
      </w:r>
      <w:r w:rsidR="001A67D9" w:rsidRPr="00B22537">
        <w:t xml:space="preserve">22 </w:t>
      </w:r>
      <w:r w:rsidRPr="00B22537">
        <w:t xml:space="preserve">Section </w:t>
      </w:r>
      <w:r w:rsidR="001A67D9" w:rsidRPr="00B22537">
        <w:t xml:space="preserve">523; Civ. P. </w:t>
      </w:r>
      <w:r w:rsidRPr="00B22537">
        <w:t>'</w:t>
      </w:r>
      <w:r w:rsidR="001A67D9" w:rsidRPr="00B22537">
        <w:t xml:space="preserve">12 </w:t>
      </w:r>
      <w:r w:rsidRPr="00B22537">
        <w:t xml:space="preserve">Section </w:t>
      </w:r>
      <w:r w:rsidR="001A67D9" w:rsidRPr="00B22537">
        <w:t>302; 1904 (24) 452.</w:t>
      </w:r>
    </w:p>
    <w:p w:rsidR="00184435" w:rsidRPr="00B22537" w:rsidRDefault="00184435" w:rsidP="00B22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22537" w:rsidSect="00B225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537" w:rsidRDefault="00B22537" w:rsidP="00B22537">
      <w:r>
        <w:separator/>
      </w:r>
    </w:p>
  </w:endnote>
  <w:endnote w:type="continuationSeparator" w:id="0">
    <w:p w:rsidR="00B22537" w:rsidRDefault="00B22537" w:rsidP="00B2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537" w:rsidRDefault="00B22537" w:rsidP="00B22537">
      <w:r>
        <w:separator/>
      </w:r>
    </w:p>
  </w:footnote>
  <w:footnote w:type="continuationSeparator" w:id="0">
    <w:p w:rsidR="00B22537" w:rsidRDefault="00B22537" w:rsidP="00B2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7" w:rsidRPr="00B22537" w:rsidRDefault="00B22537" w:rsidP="00B22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67D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2537"/>
    <w:rsid w:val="00B5184C"/>
    <w:rsid w:val="00B60D72"/>
    <w:rsid w:val="00B769CF"/>
    <w:rsid w:val="00B8270D"/>
    <w:rsid w:val="00B83F5C"/>
    <w:rsid w:val="00BB1998"/>
    <w:rsid w:val="00BC4DB4"/>
    <w:rsid w:val="00BD4D19"/>
    <w:rsid w:val="00BD6078"/>
    <w:rsid w:val="00BE5E2B"/>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68BF3-7C4E-410B-BF33-5B2018DE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67D9"/>
    <w:rPr>
      <w:rFonts w:ascii="Courier New" w:eastAsiaTheme="minorEastAsia" w:hAnsi="Courier New" w:cs="Courier New"/>
      <w:sz w:val="20"/>
      <w:szCs w:val="20"/>
    </w:rPr>
  </w:style>
  <w:style w:type="paragraph" w:styleId="Header">
    <w:name w:val="header"/>
    <w:basedOn w:val="Normal"/>
    <w:link w:val="HeaderChar"/>
    <w:uiPriority w:val="99"/>
    <w:unhideWhenUsed/>
    <w:rsid w:val="00B22537"/>
    <w:pPr>
      <w:tabs>
        <w:tab w:val="center" w:pos="4680"/>
        <w:tab w:val="right" w:pos="9360"/>
      </w:tabs>
    </w:pPr>
  </w:style>
  <w:style w:type="character" w:customStyle="1" w:styleId="HeaderChar">
    <w:name w:val="Header Char"/>
    <w:basedOn w:val="DefaultParagraphFont"/>
    <w:link w:val="Header"/>
    <w:uiPriority w:val="99"/>
    <w:rsid w:val="00B22537"/>
    <w:rPr>
      <w:rFonts w:cs="Times New Roman"/>
      <w:szCs w:val="24"/>
    </w:rPr>
  </w:style>
  <w:style w:type="paragraph" w:styleId="Footer">
    <w:name w:val="footer"/>
    <w:basedOn w:val="Normal"/>
    <w:link w:val="FooterChar"/>
    <w:uiPriority w:val="99"/>
    <w:unhideWhenUsed/>
    <w:rsid w:val="00B22537"/>
    <w:pPr>
      <w:tabs>
        <w:tab w:val="center" w:pos="4680"/>
        <w:tab w:val="right" w:pos="9360"/>
      </w:tabs>
    </w:pPr>
  </w:style>
  <w:style w:type="character" w:customStyle="1" w:styleId="FooterChar">
    <w:name w:val="Footer Char"/>
    <w:basedOn w:val="DefaultParagraphFont"/>
    <w:link w:val="Footer"/>
    <w:uiPriority w:val="99"/>
    <w:rsid w:val="00B2253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5826</Words>
  <Characters>33210</Characters>
  <Application>Microsoft Office Word</Application>
  <DocSecurity>0</DocSecurity>
  <Lines>276</Lines>
  <Paragraphs>77</Paragraphs>
  <ScaleCrop>false</ScaleCrop>
  <Company>Legislative Services Agency (LSA)</Company>
  <LinksUpToDate>false</LinksUpToDate>
  <CharactersWithSpaces>38959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2016-10-12T22:31:00Z</dcterms:created>
  <dcterms:modified xsi:type="dcterms:W3CDTF">2016-10-13T17:17:00Z</dcterms:modified>
</cp:coreProperties>
</file>