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7EE">
        <w:t>CHAPTER 1</w:t>
      </w:r>
    </w:p>
    <w:p w:rsidR="00B547EE" w:rsidRP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47EE">
        <w:t>General Provisions</w:t>
      </w:r>
      <w:bookmarkStart w:id="0" w:name="_GoBack"/>
      <w:bookmarkEnd w:id="0"/>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10.</w:t>
      </w:r>
      <w:r w:rsidR="00F633B9" w:rsidRPr="00B547EE">
        <w:t xml:space="preserve"> Real estate made liable for debts, duties and demands.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1962 Code </w:t>
      </w:r>
      <w:r w:rsidRPr="00B547EE">
        <w:t xml:space="preserve">Section </w:t>
      </w:r>
      <w:r w:rsidR="00F633B9" w:rsidRPr="00B547EE">
        <w:t>57</w:t>
      </w:r>
      <w:r w:rsidRPr="00B547EE">
        <w:noBreakHyphen/>
      </w:r>
      <w:r w:rsidR="00F633B9" w:rsidRPr="00B547EE">
        <w:t xml:space="preserve">451; 1952 Code </w:t>
      </w:r>
      <w:r w:rsidRPr="00B547EE">
        <w:t xml:space="preserve">Section </w:t>
      </w:r>
      <w:r w:rsidR="00F633B9" w:rsidRPr="00B547EE">
        <w:t>57</w:t>
      </w:r>
      <w:r w:rsidRPr="00B547EE">
        <w:noBreakHyphen/>
      </w:r>
      <w:r w:rsidR="00F633B9" w:rsidRPr="00B547EE">
        <w:t xml:space="preserve">451; 1942 Code </w:t>
      </w:r>
      <w:r w:rsidRPr="00B547EE">
        <w:t xml:space="preserve">Section </w:t>
      </w:r>
      <w:r w:rsidR="00F633B9" w:rsidRPr="00B547EE">
        <w:t xml:space="preserve">9066; 1932 Code </w:t>
      </w:r>
      <w:r w:rsidRPr="00B547EE">
        <w:t xml:space="preserve">Section </w:t>
      </w:r>
      <w:r w:rsidR="00F633B9" w:rsidRPr="00B547EE">
        <w:t xml:space="preserve">9066; Civ. C. </w:t>
      </w:r>
      <w:r w:rsidRPr="00B547EE">
        <w:t>'</w:t>
      </w:r>
      <w:r w:rsidR="00F633B9" w:rsidRPr="00B547EE">
        <w:t xml:space="preserve">22 </w:t>
      </w:r>
      <w:r w:rsidRPr="00B547EE">
        <w:t xml:space="preserve">Section </w:t>
      </w:r>
      <w:r w:rsidR="00F633B9" w:rsidRPr="00B547EE">
        <w:t xml:space="preserve">5475; Civ. C. </w:t>
      </w:r>
      <w:r w:rsidRPr="00B547EE">
        <w:t>'</w:t>
      </w:r>
      <w:r w:rsidR="00F633B9" w:rsidRPr="00B547EE">
        <w:t xml:space="preserve">12 </w:t>
      </w:r>
      <w:r w:rsidRPr="00B547EE">
        <w:t xml:space="preserve">Section </w:t>
      </w:r>
      <w:r w:rsidR="00F633B9" w:rsidRPr="00B547EE">
        <w:t xml:space="preserve">3696; Civ. C. </w:t>
      </w:r>
      <w:r w:rsidRPr="00B547EE">
        <w:t>'</w:t>
      </w:r>
      <w:r w:rsidR="00F633B9" w:rsidRPr="00B547EE">
        <w:t xml:space="preserve">02 </w:t>
      </w:r>
      <w:r w:rsidRPr="00B547EE">
        <w:t xml:space="preserve">Section </w:t>
      </w:r>
      <w:r w:rsidR="00F633B9" w:rsidRPr="00B547EE">
        <w:t>2612; G. S. 1983; R. S. 2112; 1712 (2) 571.</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15.</w:t>
      </w:r>
      <w:r w:rsidR="00F633B9" w:rsidRPr="00B547EE">
        <w:t xml:space="preserve"> Recovery of attorney is fees and interest on claims for improvement of real estate.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B547EE" w:rsidRPr="00B547EE">
        <w:noBreakHyphen/>
      </w:r>
      <w:r w:rsidRPr="00B547EE">
        <w:t>five days from the date of mailing the demand. If the person fails to make a fair investigation or otherwise unreasonably refuses to pay the claim or proper portion, he is liable for reasonable attorney</w:t>
      </w:r>
      <w:r w:rsidR="00B547EE" w:rsidRPr="00B547EE">
        <w:t>'</w:t>
      </w:r>
      <w:r w:rsidRPr="00B547EE">
        <w:t>s fees and interest at the judgment rate from the date of the demand.</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1987 Act No. 134, </w:t>
      </w:r>
      <w:r w:rsidRPr="00B547EE">
        <w:t xml:space="preserve">Section </w:t>
      </w:r>
      <w:r w:rsidR="00F633B9" w:rsidRPr="00B547EE">
        <w:t>1.</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20.</w:t>
      </w:r>
      <w:r w:rsidR="00F633B9" w:rsidRPr="00B547EE">
        <w:t xml:space="preserve"> Appointment of surveyors where land title in dispute; nomination by parties.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1962 Code </w:t>
      </w:r>
      <w:r w:rsidRPr="00B547EE">
        <w:t xml:space="preserve">Section </w:t>
      </w:r>
      <w:r w:rsidR="00F633B9" w:rsidRPr="00B547EE">
        <w:t>57</w:t>
      </w:r>
      <w:r w:rsidRPr="00B547EE">
        <w:noBreakHyphen/>
      </w:r>
      <w:r w:rsidR="00F633B9" w:rsidRPr="00B547EE">
        <w:t xml:space="preserve">452; 1952 Code </w:t>
      </w:r>
      <w:r w:rsidRPr="00B547EE">
        <w:t xml:space="preserve">Section </w:t>
      </w:r>
      <w:r w:rsidR="00F633B9" w:rsidRPr="00B547EE">
        <w:t>57</w:t>
      </w:r>
      <w:r w:rsidRPr="00B547EE">
        <w:noBreakHyphen/>
      </w:r>
      <w:r w:rsidR="00F633B9" w:rsidRPr="00B547EE">
        <w:t xml:space="preserve">452; 1942 Code </w:t>
      </w:r>
      <w:r w:rsidRPr="00B547EE">
        <w:t xml:space="preserve">Section </w:t>
      </w:r>
      <w:r w:rsidR="00F633B9" w:rsidRPr="00B547EE">
        <w:t xml:space="preserve">8867; 1932 Code </w:t>
      </w:r>
      <w:r w:rsidRPr="00B547EE">
        <w:t xml:space="preserve">Section </w:t>
      </w:r>
      <w:r w:rsidR="00F633B9" w:rsidRPr="00B547EE">
        <w:t xml:space="preserve">8867; Civ. C. </w:t>
      </w:r>
      <w:r w:rsidRPr="00B547EE">
        <w:t>'</w:t>
      </w:r>
      <w:r w:rsidR="00F633B9" w:rsidRPr="00B547EE">
        <w:t xml:space="preserve">22 </w:t>
      </w:r>
      <w:r w:rsidRPr="00B547EE">
        <w:t xml:space="preserve">Section </w:t>
      </w:r>
      <w:r w:rsidR="00F633B9" w:rsidRPr="00B547EE">
        <w:t xml:space="preserve">5308; Civ. C. </w:t>
      </w:r>
      <w:r w:rsidRPr="00B547EE">
        <w:t>'</w:t>
      </w:r>
      <w:r w:rsidR="00F633B9" w:rsidRPr="00B547EE">
        <w:t xml:space="preserve">12 </w:t>
      </w:r>
      <w:r w:rsidRPr="00B547EE">
        <w:t xml:space="preserve">Section </w:t>
      </w:r>
      <w:r w:rsidR="00F633B9" w:rsidRPr="00B547EE">
        <w:t xml:space="preserve">3538; Civ. C. </w:t>
      </w:r>
      <w:r w:rsidRPr="00B547EE">
        <w:t>'</w:t>
      </w:r>
      <w:r w:rsidR="00F633B9" w:rsidRPr="00B547EE">
        <w:t xml:space="preserve">02 </w:t>
      </w:r>
      <w:r w:rsidRPr="00B547EE">
        <w:t xml:space="preserve">Section </w:t>
      </w:r>
      <w:r w:rsidR="00F633B9" w:rsidRPr="00B547EE">
        <w:t>2452; G. S. 1823; R. S. 1964; 1722 (7) 177.</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30.</w:t>
      </w:r>
      <w:r w:rsidR="00F633B9" w:rsidRPr="00B547EE">
        <w:t xml:space="preserve"> Appointment of surveyors where land title in dispute; nomination by court.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1962 Code </w:t>
      </w:r>
      <w:r w:rsidRPr="00B547EE">
        <w:t xml:space="preserve">Section </w:t>
      </w:r>
      <w:r w:rsidR="00F633B9" w:rsidRPr="00B547EE">
        <w:t>57</w:t>
      </w:r>
      <w:r w:rsidRPr="00B547EE">
        <w:noBreakHyphen/>
      </w:r>
      <w:r w:rsidR="00F633B9" w:rsidRPr="00B547EE">
        <w:t xml:space="preserve">453; 1952 Code </w:t>
      </w:r>
      <w:r w:rsidRPr="00B547EE">
        <w:t xml:space="preserve">Section </w:t>
      </w:r>
      <w:r w:rsidR="00F633B9" w:rsidRPr="00B547EE">
        <w:t>57</w:t>
      </w:r>
      <w:r w:rsidRPr="00B547EE">
        <w:noBreakHyphen/>
      </w:r>
      <w:r w:rsidR="00F633B9" w:rsidRPr="00B547EE">
        <w:t xml:space="preserve">453; 1942 Code </w:t>
      </w:r>
      <w:r w:rsidRPr="00B547EE">
        <w:t xml:space="preserve">Section </w:t>
      </w:r>
      <w:r w:rsidR="00F633B9" w:rsidRPr="00B547EE">
        <w:t xml:space="preserve">8868; 1932 Code </w:t>
      </w:r>
      <w:r w:rsidRPr="00B547EE">
        <w:t xml:space="preserve">Section </w:t>
      </w:r>
      <w:r w:rsidR="00F633B9" w:rsidRPr="00B547EE">
        <w:t xml:space="preserve">8868; Civ. C. </w:t>
      </w:r>
      <w:r w:rsidRPr="00B547EE">
        <w:t>'</w:t>
      </w:r>
      <w:r w:rsidR="00F633B9" w:rsidRPr="00B547EE">
        <w:t xml:space="preserve">22 </w:t>
      </w:r>
      <w:r w:rsidRPr="00B547EE">
        <w:t xml:space="preserve">Section </w:t>
      </w:r>
      <w:r w:rsidR="00F633B9" w:rsidRPr="00B547EE">
        <w:t xml:space="preserve">5309; Civ. C. </w:t>
      </w:r>
      <w:r w:rsidRPr="00B547EE">
        <w:t>'</w:t>
      </w:r>
      <w:r w:rsidR="00F633B9" w:rsidRPr="00B547EE">
        <w:t xml:space="preserve">12 </w:t>
      </w:r>
      <w:r w:rsidRPr="00B547EE">
        <w:t xml:space="preserve">Section </w:t>
      </w:r>
      <w:r w:rsidR="00F633B9" w:rsidRPr="00B547EE">
        <w:t xml:space="preserve">3539; Civ. C. </w:t>
      </w:r>
      <w:r w:rsidRPr="00B547EE">
        <w:t>'</w:t>
      </w:r>
      <w:r w:rsidR="00F633B9" w:rsidRPr="00B547EE">
        <w:t xml:space="preserve">02 </w:t>
      </w:r>
      <w:r w:rsidRPr="00B547EE">
        <w:t xml:space="preserve">Section </w:t>
      </w:r>
      <w:r w:rsidR="00F633B9" w:rsidRPr="00B547EE">
        <w:t>2453; G. S. 1834; R. S. 1965; 1722 (7) 177.</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40.</w:t>
      </w:r>
      <w:r w:rsidR="00F633B9" w:rsidRPr="00B547EE">
        <w:t xml:space="preserve"> Party walls in cities and towns.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Every person who shall erect in a city or town any building with brick shall have liberty to set half his partition wall on his next neighbor</w:t>
      </w:r>
      <w:r w:rsidR="00B547EE" w:rsidRPr="00B547EE">
        <w:t>'</w:t>
      </w:r>
      <w:r w:rsidRPr="00B547EE">
        <w:t>s ground, providing he leave a toothing in the corner of such wall for his neighbor to adjoin unto.</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1962 Code </w:t>
      </w:r>
      <w:r w:rsidRPr="00B547EE">
        <w:t xml:space="preserve">Section </w:t>
      </w:r>
      <w:r w:rsidR="00F633B9" w:rsidRPr="00B547EE">
        <w:t>57</w:t>
      </w:r>
      <w:r w:rsidRPr="00B547EE">
        <w:noBreakHyphen/>
      </w:r>
      <w:r w:rsidR="00F633B9" w:rsidRPr="00B547EE">
        <w:t xml:space="preserve">454; 1952 Code </w:t>
      </w:r>
      <w:r w:rsidRPr="00B547EE">
        <w:t xml:space="preserve">Section </w:t>
      </w:r>
      <w:r w:rsidR="00F633B9" w:rsidRPr="00B547EE">
        <w:t>57</w:t>
      </w:r>
      <w:r w:rsidRPr="00B547EE">
        <w:noBreakHyphen/>
      </w:r>
      <w:r w:rsidR="00F633B9" w:rsidRPr="00B547EE">
        <w:t xml:space="preserve">454; 1942 Code </w:t>
      </w:r>
      <w:r w:rsidRPr="00B547EE">
        <w:t xml:space="preserve">Section </w:t>
      </w:r>
      <w:r w:rsidR="00F633B9" w:rsidRPr="00B547EE">
        <w:t xml:space="preserve">8869; 1932 Code </w:t>
      </w:r>
      <w:r w:rsidRPr="00B547EE">
        <w:t xml:space="preserve">Section </w:t>
      </w:r>
      <w:r w:rsidR="00F633B9" w:rsidRPr="00B547EE">
        <w:t xml:space="preserve">8869; Civ. C. </w:t>
      </w:r>
      <w:r w:rsidRPr="00B547EE">
        <w:t>'</w:t>
      </w:r>
      <w:r w:rsidR="00F633B9" w:rsidRPr="00B547EE">
        <w:t xml:space="preserve">22 </w:t>
      </w:r>
      <w:r w:rsidRPr="00B547EE">
        <w:t xml:space="preserve">Section </w:t>
      </w:r>
      <w:r w:rsidR="00F633B9" w:rsidRPr="00B547EE">
        <w:t xml:space="preserve">5310; Civ. C. </w:t>
      </w:r>
      <w:r w:rsidRPr="00B547EE">
        <w:t>'</w:t>
      </w:r>
      <w:r w:rsidR="00F633B9" w:rsidRPr="00B547EE">
        <w:t xml:space="preserve">12 </w:t>
      </w:r>
      <w:r w:rsidRPr="00B547EE">
        <w:t xml:space="preserve">Section </w:t>
      </w:r>
      <w:r w:rsidR="00F633B9" w:rsidRPr="00B547EE">
        <w:t xml:space="preserve">3540; Civ. C. </w:t>
      </w:r>
      <w:r w:rsidRPr="00B547EE">
        <w:t>'</w:t>
      </w:r>
      <w:r w:rsidR="00F633B9" w:rsidRPr="00B547EE">
        <w:t xml:space="preserve">02 </w:t>
      </w:r>
      <w:r w:rsidRPr="00B547EE">
        <w:t xml:space="preserve">Section </w:t>
      </w:r>
      <w:r w:rsidR="00F633B9" w:rsidRPr="00B547EE">
        <w:t>2454; G. S. 1842; R. S. 1966; 1713 (7) 58.</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50.</w:t>
      </w:r>
      <w:r w:rsidR="00F633B9" w:rsidRPr="00B547EE">
        <w:t xml:space="preserve"> Party walls in cities and towns; expense.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When the owner of such adjoining land shall build, he shall pay for one half of such partition wall, so far as he makes use of it.</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1962 Code </w:t>
      </w:r>
      <w:r w:rsidRPr="00B547EE">
        <w:t xml:space="preserve">Section </w:t>
      </w:r>
      <w:r w:rsidR="00F633B9" w:rsidRPr="00B547EE">
        <w:t>57</w:t>
      </w:r>
      <w:r w:rsidRPr="00B547EE">
        <w:noBreakHyphen/>
      </w:r>
      <w:r w:rsidR="00F633B9" w:rsidRPr="00B547EE">
        <w:t xml:space="preserve">455; 1952 Code </w:t>
      </w:r>
      <w:r w:rsidRPr="00B547EE">
        <w:t xml:space="preserve">Section </w:t>
      </w:r>
      <w:r w:rsidR="00F633B9" w:rsidRPr="00B547EE">
        <w:t>57</w:t>
      </w:r>
      <w:r w:rsidRPr="00B547EE">
        <w:noBreakHyphen/>
      </w:r>
      <w:r w:rsidR="00F633B9" w:rsidRPr="00B547EE">
        <w:t xml:space="preserve">455; 1942 Code </w:t>
      </w:r>
      <w:r w:rsidRPr="00B547EE">
        <w:t xml:space="preserve">Section </w:t>
      </w:r>
      <w:r w:rsidR="00F633B9" w:rsidRPr="00B547EE">
        <w:t xml:space="preserve">8870; 1932 Code </w:t>
      </w:r>
      <w:r w:rsidRPr="00B547EE">
        <w:t xml:space="preserve">Section </w:t>
      </w:r>
      <w:r w:rsidR="00F633B9" w:rsidRPr="00B547EE">
        <w:t xml:space="preserve">8870; Civ. C. </w:t>
      </w:r>
      <w:r w:rsidRPr="00B547EE">
        <w:t>'</w:t>
      </w:r>
      <w:r w:rsidR="00F633B9" w:rsidRPr="00B547EE">
        <w:t xml:space="preserve">22 </w:t>
      </w:r>
      <w:r w:rsidRPr="00B547EE">
        <w:t xml:space="preserve">Section </w:t>
      </w:r>
      <w:r w:rsidR="00F633B9" w:rsidRPr="00B547EE">
        <w:t xml:space="preserve">5311; Civ. C. </w:t>
      </w:r>
      <w:r w:rsidRPr="00B547EE">
        <w:t>'</w:t>
      </w:r>
      <w:r w:rsidR="00F633B9" w:rsidRPr="00B547EE">
        <w:t xml:space="preserve">12 </w:t>
      </w:r>
      <w:r w:rsidRPr="00B547EE">
        <w:t xml:space="preserve">Section </w:t>
      </w:r>
      <w:r w:rsidR="00F633B9" w:rsidRPr="00B547EE">
        <w:t xml:space="preserve">3541; Civ. C. </w:t>
      </w:r>
      <w:r w:rsidRPr="00B547EE">
        <w:t>'</w:t>
      </w:r>
      <w:r w:rsidR="00F633B9" w:rsidRPr="00B547EE">
        <w:t xml:space="preserve">02 </w:t>
      </w:r>
      <w:r w:rsidRPr="00B547EE">
        <w:t xml:space="preserve">Section </w:t>
      </w:r>
      <w:r w:rsidR="00F633B9" w:rsidRPr="00B547EE">
        <w:t>2455; G. S. 1843; R. S. 1967; 1713 (7) 58.</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60.</w:t>
      </w:r>
      <w:r w:rsidR="00F633B9" w:rsidRPr="00B547EE">
        <w:t xml:space="preserve"> Right of homeowner or tenant to fly United States flag; restrictive covenants and rental agreements; definitions.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(A) Regardless of any restrictive covenant, declaration, rule, contractual provision, or other requirement concerning flags or decorations found in a deed, contract, lease, rental agreement, or homeowners</w:t>
      </w:r>
      <w:r w:rsidR="00B547EE" w:rsidRPr="00B547EE">
        <w:t>'</w:t>
      </w:r>
      <w:r w:rsidRPr="00B547EE">
        <w:t xml:space="preserve"> association document, any homeowner or tenant may display one portable, removable United States flag in a respectful manner, consistent with 36 U.S.C. Sections 171</w:t>
      </w:r>
      <w:r w:rsidR="00B547EE" w:rsidRPr="00B547EE">
        <w:noBreakHyphen/>
      </w:r>
      <w:r w:rsidRPr="00B547EE">
        <w:t>178, as amended, on the premises of the property of which he is entitled to use.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(B)(1) No homeowners</w:t>
      </w:r>
      <w:r w:rsidR="00B547EE" w:rsidRPr="00B547EE">
        <w:t>'</w:t>
      </w:r>
      <w:r w:rsidRPr="00B547EE">
        <w:t xml:space="preserve"> association document may preclude the display of one portable, removable United States flag by homeowners. However, the flag must be displayed in a respectful manner, consistent with 36 U.S.C. Sections 171</w:t>
      </w:r>
      <w:r w:rsidR="00B547EE" w:rsidRPr="00B547EE">
        <w:noBreakHyphen/>
      </w:r>
      <w:r w:rsidRPr="00B547EE">
        <w:t>178, as amended.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(2) No restrictive covenant in a deed may preclude the display of one portable, removable United States flag on the property. However, the flag must be displayed in a respectful manner, consistent with 36 U.S.C. Sections 171</w:t>
      </w:r>
      <w:r w:rsidR="00B547EE" w:rsidRPr="00B547EE">
        <w:noBreakHyphen/>
      </w:r>
      <w:r w:rsidRPr="00B547EE">
        <w:t>178, as amended.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(3) No rental agreement, lease, or contract may preclude the display of one portable, removable United States flag on the premises of any tenant. However, the flag must be displayed in a respectful manner, consistent with 36 U.S.C. Sections 171</w:t>
      </w:r>
      <w:r w:rsidR="00B547EE" w:rsidRPr="00B547EE">
        <w:noBreakHyphen/>
      </w:r>
      <w:r w:rsidRPr="00B547EE">
        <w:t>178, as amended.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(C) For purposes of this section:</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(1) </w:t>
      </w:r>
      <w:r w:rsidR="00B547EE" w:rsidRPr="00B547EE">
        <w:t>"</w:t>
      </w:r>
      <w:r w:rsidRPr="00B547EE">
        <w:t>homeowner</w:t>
      </w:r>
      <w:r w:rsidR="00B547EE" w:rsidRPr="00B547EE">
        <w:t>"</w:t>
      </w:r>
      <w:r w:rsidRPr="00B547EE">
        <w:t xml:space="preserve"> means a person who holds title to real property, in fee simple or otherwise including, but not limited to, an owner of real property subject to a homeowners</w:t>
      </w:r>
      <w:r w:rsidR="00B547EE" w:rsidRPr="00B547EE">
        <w:t>'</w:t>
      </w:r>
      <w:r w:rsidRPr="00B547EE">
        <w:t xml:space="preserve"> association, an owner of an interest in a vacation time sharing plan, and a co</w:t>
      </w:r>
      <w:r w:rsidR="00B547EE" w:rsidRPr="00B547EE">
        <w:noBreakHyphen/>
      </w:r>
      <w:r w:rsidRPr="00B547EE">
        <w:t>owner under a horizontal property regime;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(2) </w:t>
      </w:r>
      <w:r w:rsidR="00B547EE" w:rsidRPr="00B547EE">
        <w:t>"</w:t>
      </w:r>
      <w:r w:rsidRPr="00B547EE">
        <w:t>homeowners</w:t>
      </w:r>
      <w:r w:rsidR="00B547EE" w:rsidRPr="00B547EE">
        <w:t>'</w:t>
      </w:r>
      <w:r w:rsidRPr="00B547EE">
        <w:t xml:space="preserve"> association</w:t>
      </w:r>
      <w:r w:rsidR="00B547EE" w:rsidRPr="00B547EE">
        <w:t>"</w:t>
      </w:r>
      <w:r w:rsidRPr="00B547EE">
        <w:t xml:space="preserve"> has the same meaning as provided in Section 12</w:t>
      </w:r>
      <w:r w:rsidR="00B547EE" w:rsidRPr="00B547EE">
        <w:noBreakHyphen/>
      </w:r>
      <w:r w:rsidRPr="00B547EE">
        <w:t>43</w:t>
      </w:r>
      <w:r w:rsidR="00B547EE" w:rsidRPr="00B547EE">
        <w:noBreakHyphen/>
      </w:r>
      <w:r w:rsidRPr="00B547EE">
        <w:t>230;</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(3) </w:t>
      </w:r>
      <w:r w:rsidR="00B547EE" w:rsidRPr="00B547EE">
        <w:t>"</w:t>
      </w:r>
      <w:r w:rsidRPr="00B547EE">
        <w:t>homeowners</w:t>
      </w:r>
      <w:r w:rsidR="00B547EE" w:rsidRPr="00B547EE">
        <w:t>"</w:t>
      </w:r>
      <w:r w:rsidRPr="00B547EE">
        <w:t xml:space="preserve"> association document</w:t>
      </w:r>
      <w:r w:rsidR="00B547EE" w:rsidRPr="00B547EE">
        <w:t>'</w:t>
      </w:r>
      <w:r w:rsidRPr="00B547EE">
        <w:t xml:space="preserve"> includes, but is not limited to, declarations of covenants, articles of incorporation, bylaws, or any similar document concerning the rights of property owners to use their property; and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(4) </w:t>
      </w:r>
      <w:r w:rsidR="00B547EE" w:rsidRPr="00B547EE">
        <w:t>"</w:t>
      </w:r>
      <w:r w:rsidRPr="00B547EE">
        <w:t>tenant</w:t>
      </w:r>
      <w:r w:rsidR="00B547EE" w:rsidRPr="00B547EE">
        <w:t>"</w:t>
      </w:r>
      <w:r w:rsidRPr="00B547EE">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3B9" w:rsidRPr="00B547EE">
        <w:t xml:space="preserve">: 2002 Act No. 344, </w:t>
      </w:r>
      <w:r w:rsidRPr="00B547EE">
        <w:t xml:space="preserve">Section </w:t>
      </w:r>
      <w:r w:rsidR="00F633B9" w:rsidRPr="00B547EE">
        <w:t>1.</w:t>
      </w:r>
    </w:p>
    <w:p w:rsidR="00B547EE" w:rsidRP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rPr>
          <w:b/>
        </w:rPr>
        <w:t xml:space="preserve">SECTION </w:t>
      </w:r>
      <w:r w:rsidR="00F633B9" w:rsidRPr="00B547EE">
        <w:rPr>
          <w:b/>
        </w:rPr>
        <w:t>27</w:t>
      </w:r>
      <w:r w:rsidRPr="00B547EE">
        <w:rPr>
          <w:b/>
        </w:rPr>
        <w:noBreakHyphen/>
      </w:r>
      <w:r w:rsidR="00F633B9" w:rsidRPr="00B547EE">
        <w:rPr>
          <w:b/>
        </w:rPr>
        <w:t>1</w:t>
      </w:r>
      <w:r w:rsidRPr="00B547EE">
        <w:rPr>
          <w:b/>
        </w:rPr>
        <w:noBreakHyphen/>
      </w:r>
      <w:r w:rsidR="00F633B9" w:rsidRPr="00B547EE">
        <w:rPr>
          <w:b/>
        </w:rPr>
        <w:t>70.</w:t>
      </w:r>
      <w:r w:rsidR="00F633B9" w:rsidRPr="00B547EE">
        <w:t xml:space="preserve"> Real property transfer fee covenants unenforceable; definitions; policy; requirements for enforceability of prior transfer fee covenants.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(A) As used in this section:</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(1) </w:t>
      </w:r>
      <w:r w:rsidR="00B547EE" w:rsidRPr="00B547EE">
        <w:t>"</w:t>
      </w:r>
      <w:r w:rsidRPr="00B547EE">
        <w:t>Association</w:t>
      </w:r>
      <w:r w:rsidR="00B547EE" w:rsidRPr="00B547EE">
        <w:t>"</w:t>
      </w:r>
      <w:r w:rsidRPr="00B547EE">
        <w:t xml:space="preserve"> means a nonprofit, mandatory membership organization comprised of owners of homes, condominiums, cooperatives, manufactured homes, or any interest in real property, created pursuant to a declaration, covenant, or other applicable law.</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(2) </w:t>
      </w:r>
      <w:r w:rsidR="00B547EE" w:rsidRPr="00B547EE">
        <w:t>"</w:t>
      </w:r>
      <w:r w:rsidRPr="00B547EE">
        <w:t>Transfer</w:t>
      </w:r>
      <w:r w:rsidR="00B547EE" w:rsidRPr="00B547EE">
        <w:t>"</w:t>
      </w:r>
      <w:r w:rsidRPr="00B547EE">
        <w:t xml:space="preserve"> means the sale, gift, grant, conveyance, assignment, inheritance, or other transfer of an interest in real property located in this State.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(3) </w:t>
      </w:r>
      <w:r w:rsidR="00B547EE" w:rsidRPr="00B547EE">
        <w:t>"</w:t>
      </w:r>
      <w:r w:rsidRPr="00B547EE">
        <w:t>Transfer fee</w:t>
      </w:r>
      <w:r w:rsidR="00B547EE" w:rsidRPr="00B547EE">
        <w:t>"</w:t>
      </w:r>
      <w:r w:rsidRPr="00B547EE">
        <w:t xml:space="preserve"> means a fee or charge imposed by a transfer fee covenant, but does not include any tax, assessment, fee, or charge imposed by a governmental authority pursuant to applicable laws, ordinances, or regulations.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(4) </w:t>
      </w:r>
      <w:r w:rsidR="00B547EE" w:rsidRPr="00B547EE">
        <w:t>"</w:t>
      </w:r>
      <w:r w:rsidRPr="00B547EE">
        <w:t>Transfer fee covenant</w:t>
      </w:r>
      <w:r w:rsidR="00B547EE" w:rsidRPr="00B547EE">
        <w:t>"</w:t>
      </w:r>
      <w:r w:rsidRPr="00B547EE">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B547EE" w:rsidRPr="00B547EE">
        <w:t>"</w:t>
      </w:r>
      <w:r w:rsidRPr="00B547EE">
        <w:t>transfer fee covenant</w:t>
      </w:r>
      <w:r w:rsidR="00B547EE" w:rsidRPr="00B547EE">
        <w:t>"</w:t>
      </w:r>
      <w:r w:rsidRPr="00B547EE">
        <w:t xml:space="preserve"> does not include: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r>
      <w:r w:rsidRPr="00B547EE">
        <w:tab/>
        <w:t>(i) is payable on a one</w:t>
      </w:r>
      <w:r w:rsidR="00B547EE" w:rsidRPr="00B547EE">
        <w:noBreakHyphen/>
      </w:r>
      <w:r w:rsidRPr="00B547EE">
        <w:t>time basis only upon the next transfer of an interest in the specified real property and, once paid, does not bind successors in title to the property;</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r>
      <w:r w:rsidRPr="00B547EE">
        <w:tab/>
        <w:t>(ii) constitutes a loan assumption or similar fee charged by a lender holding a lien on the property;</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r>
      <w:r w:rsidRPr="00B547EE">
        <w:tab/>
        <w:t>(iii) constitutes a fee or commission paid to a licensed real estate broker for brokerage services rendered in connection with the transfer of the property for which the fee or commission is paid; or</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r>
      <w:r w:rsidRPr="00B547EE">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t>(b) any provision in a deed, memorandum, or other document recorded for the purpose of providing record notice of an agreement described in subsection (A)(4)(a);</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r>
      <w:r w:rsidRPr="00B547EE">
        <w:tab/>
        <w:t xml:space="preserve">(e) any fee, charge, assessment, or other amount payable in connection with a </w:t>
      </w:r>
      <w:r w:rsidR="00B547EE" w:rsidRPr="00B547EE">
        <w:t>"</w:t>
      </w:r>
      <w:r w:rsidRPr="00B547EE">
        <w:t>conservation easement</w:t>
      </w:r>
      <w:r w:rsidR="00B547EE" w:rsidRPr="00B547EE">
        <w:t>"</w:t>
      </w:r>
      <w:r w:rsidRPr="00B547EE">
        <w:t xml:space="preserve"> as defined in Section 27</w:t>
      </w:r>
      <w:r w:rsidR="00B547EE" w:rsidRPr="00B547EE">
        <w:noBreakHyphen/>
      </w:r>
      <w:r w:rsidRPr="00B547EE">
        <w:t>8</w:t>
      </w:r>
      <w:r w:rsidR="00B547EE" w:rsidRPr="00B547EE">
        <w:noBreakHyphen/>
      </w:r>
      <w:r w:rsidRPr="00B547EE">
        <w:t xml:space="preserve">80 in the Conservation Easement Act, or a preservation easement as described in Sections 170 (h)(4)(B) and (C) of the Internal Revenue Code of </w:t>
      </w:r>
      <w:r w:rsidRPr="00B547EE">
        <w:lastRenderedPageBreak/>
        <w:t>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(B) The General Assembly finds:</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(1) the public policy of this State favors the transferability of interests in real property free from unreasonable restraints on alienation and covenants or servitudes that do not touch and concern the property; and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 xml:space="preserve">(1) The title of the document must be </w:t>
      </w:r>
      <w:r w:rsidR="00B547EE" w:rsidRPr="00B547EE">
        <w:t>"</w:t>
      </w:r>
      <w:r w:rsidRPr="00B547EE">
        <w:t>Notice of Transfer Fee Covenant</w:t>
      </w:r>
      <w:r w:rsidR="00B547EE" w:rsidRPr="00B547EE">
        <w:t>"</w:t>
      </w:r>
      <w:r w:rsidRPr="00B547EE">
        <w:t xml:space="preserve"> in at least fourteen</w:t>
      </w:r>
      <w:r w:rsidR="00B547EE" w:rsidRPr="00B547EE">
        <w:noBreakHyphen/>
      </w:r>
      <w:r w:rsidRPr="00B547EE">
        <w:t>point boldface type.</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(2) The document must list the amount or basis by which the transfer fee covenant is calculated.</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(3) The actual dollar</w:t>
      </w:r>
      <w:r w:rsidR="00B547EE" w:rsidRPr="00B547EE">
        <w:noBreakHyphen/>
      </w:r>
      <w:r w:rsidRPr="00B547EE">
        <w:t>cost examples for a home priced at two hundred fifty thousand dollars, five hundred thousand dollars, and seven hundred fifty thousand dollars must be included in the document.</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(4) The document must contain the date or circumstances under which the transfer fee covenant expires, if any.</w:t>
      </w:r>
    </w:p>
    <w:p w:rsidR="00B547EE" w:rsidRDefault="00F633B9"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47EE">
        <w:tab/>
      </w:r>
      <w:r w:rsidRPr="00B547EE">
        <w:tab/>
        <w:t>(5) The document must contain instructions and contact information concerning the payment of the fee required by the transfer fee covenant.</w:t>
      </w: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47EE" w:rsidRDefault="00B547EE"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3B9" w:rsidRPr="00B547EE">
        <w:t xml:space="preserve">: 2012 Act No. 106, </w:t>
      </w:r>
      <w:r w:rsidRPr="00B547EE">
        <w:t xml:space="preserve">Section </w:t>
      </w:r>
      <w:r w:rsidR="00F633B9" w:rsidRPr="00B547EE">
        <w:t>1, eff February 1, 2012.</w:t>
      </w:r>
    </w:p>
    <w:p w:rsidR="00184435" w:rsidRPr="00B547EE" w:rsidRDefault="00184435" w:rsidP="00B5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547EE" w:rsidSect="00B547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EE" w:rsidRDefault="00B547EE" w:rsidP="00B547EE">
      <w:r>
        <w:separator/>
      </w:r>
    </w:p>
  </w:endnote>
  <w:endnote w:type="continuationSeparator" w:id="0">
    <w:p w:rsidR="00B547EE" w:rsidRDefault="00B547EE" w:rsidP="00B5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EE" w:rsidRDefault="00B547EE" w:rsidP="00B547EE">
      <w:r>
        <w:separator/>
      </w:r>
    </w:p>
  </w:footnote>
  <w:footnote w:type="continuationSeparator" w:id="0">
    <w:p w:rsidR="00B547EE" w:rsidRDefault="00B547EE" w:rsidP="00B5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EE" w:rsidRPr="00B547EE" w:rsidRDefault="00B547EE" w:rsidP="00B54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47EE"/>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33B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34D21-A69C-4C94-AD89-B17F9E8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33B9"/>
    <w:rPr>
      <w:rFonts w:ascii="Courier New" w:eastAsiaTheme="minorEastAsia" w:hAnsi="Courier New" w:cs="Courier New"/>
      <w:sz w:val="20"/>
      <w:szCs w:val="20"/>
    </w:rPr>
  </w:style>
  <w:style w:type="paragraph" w:styleId="Header">
    <w:name w:val="header"/>
    <w:basedOn w:val="Normal"/>
    <w:link w:val="HeaderChar"/>
    <w:uiPriority w:val="99"/>
    <w:unhideWhenUsed/>
    <w:rsid w:val="00B547EE"/>
    <w:pPr>
      <w:tabs>
        <w:tab w:val="center" w:pos="4680"/>
        <w:tab w:val="right" w:pos="9360"/>
      </w:tabs>
    </w:pPr>
  </w:style>
  <w:style w:type="character" w:customStyle="1" w:styleId="HeaderChar">
    <w:name w:val="Header Char"/>
    <w:basedOn w:val="DefaultParagraphFont"/>
    <w:link w:val="Header"/>
    <w:uiPriority w:val="99"/>
    <w:rsid w:val="00B547EE"/>
    <w:rPr>
      <w:rFonts w:cs="Times New Roman"/>
      <w:szCs w:val="24"/>
    </w:rPr>
  </w:style>
  <w:style w:type="paragraph" w:styleId="Footer">
    <w:name w:val="footer"/>
    <w:basedOn w:val="Normal"/>
    <w:link w:val="FooterChar"/>
    <w:uiPriority w:val="99"/>
    <w:unhideWhenUsed/>
    <w:rsid w:val="00B547EE"/>
    <w:pPr>
      <w:tabs>
        <w:tab w:val="center" w:pos="4680"/>
        <w:tab w:val="right" w:pos="9360"/>
      </w:tabs>
    </w:pPr>
  </w:style>
  <w:style w:type="character" w:customStyle="1" w:styleId="FooterChar">
    <w:name w:val="Footer Char"/>
    <w:basedOn w:val="DefaultParagraphFont"/>
    <w:link w:val="Footer"/>
    <w:uiPriority w:val="99"/>
    <w:rsid w:val="00B547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1874</Words>
  <Characters>10688</Characters>
  <Application>Microsoft Office Word</Application>
  <DocSecurity>0</DocSecurity>
  <Lines>89</Lines>
  <Paragraphs>25</Paragraphs>
  <ScaleCrop>false</ScaleCrop>
  <Company>Legislative Services Agency (LSA)</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